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BFB5D"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A400F7" w:rsidRDefault="005C41AC" w:rsidP="005C41AC">
      <w:pPr>
        <w:jc w:val="center"/>
        <w:rPr>
          <w:szCs w:val="24"/>
        </w:rPr>
      </w:pPr>
    </w:p>
    <w:p w14:paraId="453BFB5F"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453BFB60" w14:textId="77777777" w:rsidR="005C41AC" w:rsidRDefault="005C41AC" w:rsidP="00571BF3">
      <w:pPr>
        <w:keepNext/>
        <w:jc w:val="center"/>
        <w:outlineLvl w:val="1"/>
      </w:pPr>
    </w:p>
    <w:p w14:paraId="453BFB61" w14:textId="77777777" w:rsidR="00CD1959" w:rsidRPr="00A400F7" w:rsidRDefault="00CD1959" w:rsidP="00571BF3">
      <w:pPr>
        <w:keepNext/>
        <w:jc w:val="center"/>
        <w:outlineLvl w:val="1"/>
      </w:pPr>
    </w:p>
    <w:p w14:paraId="453BFB62" w14:textId="77777777" w:rsidR="0062551B" w:rsidRPr="00A400F7" w:rsidRDefault="00A11511" w:rsidP="00571BF3">
      <w:pPr>
        <w:keepNext/>
        <w:jc w:val="center"/>
        <w:outlineLvl w:val="1"/>
        <w:rPr>
          <w:b/>
        </w:rPr>
      </w:pPr>
      <w:r w:rsidRPr="00A400F7">
        <w:rPr>
          <w:b/>
        </w:rPr>
        <w:t>SPRENDIMAS</w:t>
      </w:r>
    </w:p>
    <w:p w14:paraId="453BFB63" w14:textId="77777777" w:rsidR="0062551B" w:rsidRDefault="006F1B47" w:rsidP="003E58F0">
      <w:pPr>
        <w:jc w:val="center"/>
        <w:rPr>
          <w:b/>
        </w:rPr>
      </w:pPr>
      <w:r>
        <w:rPr>
          <w:b/>
        </w:rPr>
        <w:t>DĖL VALSTYBĖS TURTO PERĖMIMO PANEVĖŽIO MIESTO SAVIVALDYBĖS NUOSAVYBĖN</w:t>
      </w:r>
      <w:r w:rsidR="00090DC8">
        <w:rPr>
          <w:b/>
        </w:rPr>
        <w:t xml:space="preserve"> IR JO PERDAVIMO PANEVĖŽIO MIESTO SAVIVALDYBĖS ADMINISTRACIJAI</w:t>
      </w:r>
    </w:p>
    <w:p w14:paraId="453BFB64" w14:textId="77777777" w:rsidR="00CD1959" w:rsidRPr="00A400F7" w:rsidRDefault="00CD1959" w:rsidP="003E58F0">
      <w:pPr>
        <w:jc w:val="center"/>
      </w:pPr>
    </w:p>
    <w:p w14:paraId="453BFB65" w14:textId="77777777"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2024 m. gegužės 17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TSP-308</w:t>
      </w:r>
      <w:r w:rsidRPr="00A400F7">
        <w:fldChar w:fldCharType="end"/>
      </w:r>
      <w:bookmarkEnd w:id="2"/>
    </w:p>
    <w:p w14:paraId="453BFB66" w14:textId="77777777" w:rsidR="0062551B" w:rsidRPr="00A400F7" w:rsidRDefault="0062551B" w:rsidP="00571BF3">
      <w:pPr>
        <w:keepNext/>
        <w:jc w:val="center"/>
        <w:outlineLvl w:val="2"/>
        <w:rPr>
          <w:b/>
        </w:rPr>
      </w:pPr>
      <w:r w:rsidRPr="00A400F7">
        <w:t>Panevėžys</w:t>
      </w:r>
    </w:p>
    <w:p w14:paraId="453BFB67" w14:textId="77777777" w:rsidR="0062551B" w:rsidRDefault="0062551B" w:rsidP="00914DC6">
      <w:pPr>
        <w:jc w:val="center"/>
      </w:pPr>
    </w:p>
    <w:p w14:paraId="453BFB68" w14:textId="77777777" w:rsidR="00CD1959" w:rsidRPr="00A400F7" w:rsidRDefault="00CD1959" w:rsidP="00914DC6">
      <w:pPr>
        <w:jc w:val="center"/>
      </w:pPr>
    </w:p>
    <w:p w14:paraId="453BFB69" w14:textId="6BA156E4" w:rsidR="008B06E3" w:rsidRPr="00A400F7" w:rsidRDefault="008B06E3" w:rsidP="00CD1959">
      <w:pPr>
        <w:spacing w:line="360" w:lineRule="auto"/>
        <w:ind w:firstLine="851"/>
        <w:jc w:val="both"/>
      </w:pPr>
      <w:r w:rsidRPr="00A400F7">
        <w:rPr>
          <w:szCs w:val="24"/>
        </w:rPr>
        <w:t>Vadovaudamasi Lietuvos Respubl</w:t>
      </w:r>
      <w:r w:rsidR="003634EF">
        <w:rPr>
          <w:szCs w:val="24"/>
        </w:rPr>
        <w:t>ikos vietos savivaldos įstatymo</w:t>
      </w:r>
      <w:r w:rsidR="000378FE">
        <w:rPr>
          <w:szCs w:val="24"/>
        </w:rPr>
        <w:t xml:space="preserve"> 63 straipsnio 1</w:t>
      </w:r>
      <w:r w:rsidR="00EF1A1A">
        <w:rPr>
          <w:szCs w:val="24"/>
        </w:rPr>
        <w:t xml:space="preserve"> </w:t>
      </w:r>
      <w:r w:rsidR="000378FE">
        <w:rPr>
          <w:szCs w:val="24"/>
        </w:rPr>
        <w:t>ir 2</w:t>
      </w:r>
      <w:r w:rsidR="007F0AE3">
        <w:rPr>
          <w:szCs w:val="24"/>
        </w:rPr>
        <w:t xml:space="preserve"> dalimi</w:t>
      </w:r>
      <w:r w:rsidR="000378FE">
        <w:rPr>
          <w:szCs w:val="24"/>
        </w:rPr>
        <w:t>s</w:t>
      </w:r>
      <w:r w:rsidR="0014120E" w:rsidRPr="00A400F7">
        <w:rPr>
          <w:szCs w:val="24"/>
        </w:rPr>
        <w:t>,</w:t>
      </w:r>
      <w:r w:rsidR="003634EF">
        <w:rPr>
          <w:szCs w:val="24"/>
        </w:rPr>
        <w:t xml:space="preserve"> </w:t>
      </w:r>
      <w:r w:rsidR="003A451B" w:rsidRPr="00A400F7">
        <w:rPr>
          <w:szCs w:val="24"/>
        </w:rPr>
        <w:t>Lietuvos Respublikos valstybės ir savivaldybių turto valdymo, naudoj</w:t>
      </w:r>
      <w:r w:rsidR="004953CA">
        <w:rPr>
          <w:szCs w:val="24"/>
        </w:rPr>
        <w:t xml:space="preserve">imo ir disponavimo juo įstatymo </w:t>
      </w:r>
      <w:r w:rsidR="008D6FCF">
        <w:rPr>
          <w:szCs w:val="24"/>
          <w:lang w:eastAsia="lt-LT"/>
        </w:rPr>
        <w:t xml:space="preserve">11 </w:t>
      </w:r>
      <w:r w:rsidR="00D5341F">
        <w:rPr>
          <w:szCs w:val="24"/>
          <w:lang w:eastAsia="lt-LT"/>
        </w:rPr>
        <w:t xml:space="preserve">straipsnio </w:t>
      </w:r>
      <w:r w:rsidR="008D6FCF">
        <w:rPr>
          <w:szCs w:val="24"/>
          <w:lang w:eastAsia="lt-LT"/>
        </w:rPr>
        <w:t xml:space="preserve">1 dalies </w:t>
      </w:r>
      <w:r w:rsidR="00D5341F">
        <w:rPr>
          <w:szCs w:val="24"/>
          <w:lang w:eastAsia="lt-LT"/>
        </w:rPr>
        <w:t>1 punktu</w:t>
      </w:r>
      <w:r w:rsidR="00A122BE">
        <w:rPr>
          <w:szCs w:val="24"/>
        </w:rPr>
        <w:t>,</w:t>
      </w:r>
      <w:r w:rsidR="00FA30C6">
        <w:rPr>
          <w:szCs w:val="24"/>
        </w:rPr>
        <w:t xml:space="preserve"> 12 straipsnio 1, 2</w:t>
      </w:r>
      <w:r w:rsidR="00FF4EA3">
        <w:rPr>
          <w:szCs w:val="24"/>
        </w:rPr>
        <w:t>,</w:t>
      </w:r>
      <w:r w:rsidR="00FA30C6">
        <w:rPr>
          <w:szCs w:val="24"/>
        </w:rPr>
        <w:t xml:space="preserve"> 4 dalimi</w:t>
      </w:r>
      <w:r w:rsidR="00A122BE">
        <w:rPr>
          <w:szCs w:val="24"/>
        </w:rPr>
        <w:t xml:space="preserve">s </w:t>
      </w:r>
      <w:r w:rsidR="00553B90">
        <w:rPr>
          <w:szCs w:val="24"/>
        </w:rPr>
        <w:t>ir Lietuvos Respublikos valstybės turto perėmimo savivaldybių nuosavybėn įstatymu</w:t>
      </w:r>
      <w:r w:rsidRPr="00A400F7">
        <w:rPr>
          <w:szCs w:val="24"/>
        </w:rPr>
        <w:t xml:space="preserve">, Panevėžio miesto savivaldybės taryba </w:t>
      </w:r>
      <w:r w:rsidRPr="00A400F7">
        <w:rPr>
          <w:spacing w:val="60"/>
          <w:szCs w:val="24"/>
        </w:rPr>
        <w:t>nusprendži</w:t>
      </w:r>
      <w:r w:rsidRPr="00A400F7">
        <w:rPr>
          <w:szCs w:val="24"/>
        </w:rPr>
        <w:t>a:</w:t>
      </w:r>
    </w:p>
    <w:p w14:paraId="453BFB6A" w14:textId="77777777" w:rsidR="00E957CF" w:rsidRDefault="00553B90"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color w:val="000000"/>
          <w:szCs w:val="24"/>
        </w:rPr>
        <w:t xml:space="preserve">Perimti Panevėžio miesto savivaldybės nuosavybėn </w:t>
      </w:r>
      <w:r w:rsidRPr="00CD1959">
        <w:rPr>
          <w:szCs w:val="24"/>
        </w:rPr>
        <w:t>Panevėžio miesto savivaldybės administracijos apskaitoje registr</w:t>
      </w:r>
      <w:r w:rsidR="00C73F7D" w:rsidRPr="00CD1959">
        <w:rPr>
          <w:szCs w:val="24"/>
        </w:rPr>
        <w:t>uotą ir valdomą valstybės</w:t>
      </w:r>
      <w:r w:rsidR="002F28B6" w:rsidRPr="00CD1959">
        <w:rPr>
          <w:szCs w:val="24"/>
        </w:rPr>
        <w:t xml:space="preserve"> nekilnojamąjį </w:t>
      </w:r>
      <w:r w:rsidR="00C73F7D" w:rsidRPr="00CD1959">
        <w:rPr>
          <w:color w:val="000000"/>
          <w:szCs w:val="24"/>
        </w:rPr>
        <w:t>turtą (priedas).</w:t>
      </w:r>
    </w:p>
    <w:p w14:paraId="453BFB6B" w14:textId="1ADC69B1" w:rsidR="006174E9" w:rsidRDefault="00455AC4"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Perduoti </w:t>
      </w:r>
      <w:r w:rsidR="006174E9">
        <w:rPr>
          <w:color w:val="000000"/>
          <w:szCs w:val="24"/>
        </w:rPr>
        <w:t>1 punkte</w:t>
      </w:r>
      <w:r>
        <w:rPr>
          <w:color w:val="000000"/>
          <w:szCs w:val="24"/>
        </w:rPr>
        <w:t xml:space="preserve"> minimą</w:t>
      </w:r>
      <w:r w:rsidR="006174E9">
        <w:rPr>
          <w:color w:val="000000"/>
          <w:szCs w:val="24"/>
        </w:rPr>
        <w:t xml:space="preserve"> turtą Panevėžio miesto savivaldybės administracijai </w:t>
      </w:r>
      <w:r w:rsidR="000E5443">
        <w:rPr>
          <w:color w:val="000000"/>
          <w:szCs w:val="24"/>
        </w:rPr>
        <w:t xml:space="preserve">(kodas 288724610) </w:t>
      </w:r>
      <w:r w:rsidR="006174E9">
        <w:rPr>
          <w:color w:val="000000"/>
          <w:szCs w:val="24"/>
        </w:rPr>
        <w:t>valdyti</w:t>
      </w:r>
      <w:r w:rsidR="009A63D7">
        <w:rPr>
          <w:color w:val="000000"/>
          <w:szCs w:val="24"/>
        </w:rPr>
        <w:t>,</w:t>
      </w:r>
      <w:r w:rsidR="006174E9">
        <w:rPr>
          <w:color w:val="000000"/>
          <w:szCs w:val="24"/>
        </w:rPr>
        <w:t xml:space="preserve"> naudoti ir disponuoti juo patikėjimo teise.</w:t>
      </w:r>
    </w:p>
    <w:p w14:paraId="453BFB6C" w14:textId="678ACD0A" w:rsidR="006174E9" w:rsidRPr="00CD1959" w:rsidRDefault="009A63D7"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Įgalioti Panevėžio miesto merą ar jo įgaliotą asmenį ir </w:t>
      </w:r>
      <w:r w:rsidRPr="00CD1959">
        <w:rPr>
          <w:szCs w:val="24"/>
        </w:rPr>
        <w:t>Panevėžio miesto savivaldybės administracijos direktorių ar jo įgaliotą asmenį</w:t>
      </w:r>
      <w:r>
        <w:rPr>
          <w:szCs w:val="24"/>
        </w:rPr>
        <w:t xml:space="preserve"> pasirašyti turto perdavimo ir priėmimo aktą (</w:t>
      </w:r>
      <w:r w:rsidR="00455AC4">
        <w:rPr>
          <w:szCs w:val="24"/>
        </w:rPr>
        <w:t>-</w:t>
      </w:r>
      <w:r>
        <w:rPr>
          <w:szCs w:val="24"/>
        </w:rPr>
        <w:t>us).</w:t>
      </w:r>
    </w:p>
    <w:p w14:paraId="453BFB6D" w14:textId="77777777" w:rsidR="002F28B6" w:rsidRPr="00CD1959" w:rsidRDefault="00CD08C2"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sidRPr="00CD1959">
        <w:rPr>
          <w:color w:val="000000"/>
          <w:szCs w:val="24"/>
        </w:rPr>
        <w:t xml:space="preserve"> </w:t>
      </w:r>
    </w:p>
    <w:p w14:paraId="453BFB6E" w14:textId="69C9B9FD" w:rsidR="00926FE1" w:rsidRPr="00CD1959" w:rsidRDefault="00926FE1" w:rsidP="00CD1959">
      <w:pPr>
        <w:pStyle w:val="Sraopastraipa"/>
        <w:numPr>
          <w:ilvl w:val="0"/>
          <w:numId w:val="23"/>
        </w:numPr>
        <w:tabs>
          <w:tab w:val="left" w:pos="1134"/>
        </w:tabs>
        <w:spacing w:line="360" w:lineRule="auto"/>
        <w:ind w:left="0" w:firstLine="851"/>
        <w:jc w:val="both"/>
        <w:rPr>
          <w:szCs w:val="24"/>
        </w:rPr>
      </w:pPr>
      <w:r w:rsidRPr="00CD1959">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53BFB6F" w14:textId="77777777" w:rsidR="00C632DF" w:rsidRDefault="00C632DF" w:rsidP="00CD1959">
      <w:pPr>
        <w:pStyle w:val="Sraopastraipa"/>
        <w:tabs>
          <w:tab w:val="left" w:pos="993"/>
          <w:tab w:val="left" w:pos="1134"/>
        </w:tabs>
        <w:ind w:left="851"/>
        <w:jc w:val="both"/>
        <w:rPr>
          <w:color w:val="000000"/>
          <w:szCs w:val="24"/>
        </w:rPr>
      </w:pPr>
    </w:p>
    <w:p w14:paraId="453BFB70" w14:textId="77777777" w:rsidR="00926FE1" w:rsidRPr="00A400F7" w:rsidRDefault="00926FE1" w:rsidP="00CD1959">
      <w:pPr>
        <w:pStyle w:val="Sraopastraipa"/>
        <w:tabs>
          <w:tab w:val="left" w:pos="993"/>
          <w:tab w:val="left" w:pos="1134"/>
        </w:tabs>
        <w:ind w:left="851"/>
        <w:jc w:val="both"/>
        <w:rPr>
          <w:color w:val="000000"/>
          <w:szCs w:val="24"/>
        </w:rPr>
      </w:pPr>
    </w:p>
    <w:p w14:paraId="453BFB71" w14:textId="77777777" w:rsidR="00061B4B" w:rsidRDefault="00885728" w:rsidP="00CD1959">
      <w:pP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453BFB72" w14:textId="77777777" w:rsidR="00C73F7D" w:rsidRDefault="00C73F7D" w:rsidP="00134B47">
      <w:pPr>
        <w:rPr>
          <w:rFonts w:eastAsia="Calibri"/>
          <w:szCs w:val="24"/>
        </w:rPr>
      </w:pPr>
    </w:p>
    <w:p w14:paraId="453BFB73" w14:textId="77777777" w:rsidR="00CD1959" w:rsidRDefault="00CD1959">
      <w:pPr>
        <w:rPr>
          <w:rFonts w:eastAsia="Calibri"/>
          <w:szCs w:val="24"/>
        </w:rPr>
      </w:pPr>
      <w:r>
        <w:rPr>
          <w:rFonts w:eastAsia="Calibri"/>
          <w:szCs w:val="24"/>
        </w:rPr>
        <w:br w:type="page"/>
      </w:r>
    </w:p>
    <w:p w14:paraId="453BFB74"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453BFB75" w14:textId="4ED858B6" w:rsidR="00213C34" w:rsidRPr="00A400F7" w:rsidRDefault="00C027AC" w:rsidP="00213C34">
      <w:pPr>
        <w:tabs>
          <w:tab w:val="left" w:pos="7371"/>
        </w:tabs>
        <w:ind w:firstLine="5245"/>
        <w:rPr>
          <w:szCs w:val="24"/>
        </w:rPr>
      </w:pPr>
      <w:r>
        <w:rPr>
          <w:szCs w:val="24"/>
        </w:rPr>
        <w:t xml:space="preserve">                          </w:t>
      </w:r>
      <w:r w:rsidR="00213C34" w:rsidRPr="00A400F7">
        <w:rPr>
          <w:szCs w:val="24"/>
        </w:rPr>
        <w:t xml:space="preserve">sprendimo Nr. </w:t>
      </w:r>
    </w:p>
    <w:p w14:paraId="453BFB76" w14:textId="77777777" w:rsidR="00213C34" w:rsidRDefault="00213C34" w:rsidP="00213C34">
      <w:pPr>
        <w:tabs>
          <w:tab w:val="left" w:pos="4773"/>
        </w:tabs>
        <w:ind w:firstLine="5245"/>
        <w:rPr>
          <w:szCs w:val="24"/>
        </w:rPr>
      </w:pPr>
      <w:r>
        <w:rPr>
          <w:szCs w:val="24"/>
        </w:rPr>
        <w:t>p</w:t>
      </w:r>
      <w:r w:rsidRPr="00A400F7">
        <w:rPr>
          <w:szCs w:val="24"/>
        </w:rPr>
        <w:t>riedas</w:t>
      </w:r>
    </w:p>
    <w:p w14:paraId="453BFB77" w14:textId="77777777" w:rsidR="00213C34" w:rsidRDefault="00213C34" w:rsidP="00213C34">
      <w:pPr>
        <w:tabs>
          <w:tab w:val="left" w:pos="4773"/>
        </w:tabs>
        <w:ind w:firstLine="5245"/>
        <w:rPr>
          <w:szCs w:val="24"/>
        </w:rPr>
      </w:pPr>
    </w:p>
    <w:p w14:paraId="453BFB78" w14:textId="77777777" w:rsidR="00213C34" w:rsidRPr="00A400F7" w:rsidRDefault="00213C34" w:rsidP="00213C34">
      <w:pPr>
        <w:tabs>
          <w:tab w:val="left" w:pos="4773"/>
        </w:tabs>
        <w:ind w:firstLine="5245"/>
        <w:jc w:val="both"/>
      </w:pPr>
    </w:p>
    <w:p w14:paraId="453BFB79" w14:textId="77777777"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453BFB7A" w14:textId="77777777" w:rsidR="00C73F7D" w:rsidRDefault="00C73F7D" w:rsidP="00134B47">
      <w:pPr>
        <w:rPr>
          <w:rFonts w:eastAsia="Calibri"/>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8"/>
        <w:gridCol w:w="1417"/>
        <w:gridCol w:w="1418"/>
        <w:gridCol w:w="1417"/>
        <w:gridCol w:w="1560"/>
      </w:tblGrid>
      <w:tr w:rsidR="00A403A9" w14:paraId="453BFB86" w14:textId="77777777" w:rsidTr="00513620">
        <w:trPr>
          <w:trHeight w:val="1501"/>
        </w:trPr>
        <w:tc>
          <w:tcPr>
            <w:tcW w:w="704" w:type="dxa"/>
          </w:tcPr>
          <w:p w14:paraId="453BFB7C" w14:textId="69FF2A34" w:rsidR="00A403A9" w:rsidRDefault="00A403A9" w:rsidP="002664F3">
            <w:pPr>
              <w:jc w:val="center"/>
            </w:pPr>
            <w:r>
              <w:t>Eil. Nr.</w:t>
            </w:r>
          </w:p>
        </w:tc>
        <w:tc>
          <w:tcPr>
            <w:tcW w:w="3408" w:type="dxa"/>
          </w:tcPr>
          <w:p w14:paraId="453BFB7D" w14:textId="77777777" w:rsidR="00A403A9" w:rsidRDefault="00A403A9" w:rsidP="00213C34">
            <w:pPr>
              <w:jc w:val="center"/>
            </w:pPr>
            <w:r>
              <w:t>Objekto pavadinimas ir adresas (vieta)</w:t>
            </w:r>
          </w:p>
        </w:tc>
        <w:tc>
          <w:tcPr>
            <w:tcW w:w="1417" w:type="dxa"/>
          </w:tcPr>
          <w:p w14:paraId="453BFB7E" w14:textId="715F1E43" w:rsidR="00A403A9" w:rsidRDefault="00EF19E3" w:rsidP="00213C34">
            <w:pPr>
              <w:jc w:val="center"/>
            </w:pPr>
            <w:r>
              <w:t>Įsigijimo vertė (Eur)</w:t>
            </w:r>
          </w:p>
        </w:tc>
        <w:tc>
          <w:tcPr>
            <w:tcW w:w="1418" w:type="dxa"/>
          </w:tcPr>
          <w:p w14:paraId="453BFB7F" w14:textId="77777777" w:rsidR="00A403A9" w:rsidRDefault="00A403A9" w:rsidP="00213C34">
            <w:pPr>
              <w:jc w:val="center"/>
            </w:pPr>
            <w:r>
              <w:t>Unikalus Nr.</w:t>
            </w:r>
          </w:p>
        </w:tc>
        <w:tc>
          <w:tcPr>
            <w:tcW w:w="1417" w:type="dxa"/>
          </w:tcPr>
          <w:p w14:paraId="453BFB80" w14:textId="77777777" w:rsidR="00A403A9" w:rsidRDefault="00A403A9" w:rsidP="00213C34">
            <w:pPr>
              <w:jc w:val="center"/>
            </w:pPr>
            <w:r>
              <w:t>Ilgis (km) /</w:t>
            </w:r>
          </w:p>
          <w:p w14:paraId="453BFB81" w14:textId="77777777" w:rsidR="00A403A9" w:rsidRDefault="00A403A9" w:rsidP="00213C34">
            <w:pPr>
              <w:jc w:val="center"/>
            </w:pPr>
            <w:r>
              <w:t>Plotas*</w:t>
            </w:r>
          </w:p>
          <w:p w14:paraId="453BFB82" w14:textId="77777777" w:rsidR="00A403A9" w:rsidRDefault="00A403A9" w:rsidP="00CD1959">
            <w:pPr>
              <w:jc w:val="center"/>
            </w:pPr>
            <w:r>
              <w:t>(kv. m)</w:t>
            </w:r>
          </w:p>
        </w:tc>
        <w:tc>
          <w:tcPr>
            <w:tcW w:w="1560" w:type="dxa"/>
          </w:tcPr>
          <w:p w14:paraId="453BFB83" w14:textId="77777777" w:rsidR="00A403A9" w:rsidRDefault="00A403A9" w:rsidP="00213C34">
            <w:pPr>
              <w:jc w:val="center"/>
            </w:pPr>
            <w:r>
              <w:t>Bylos</w:t>
            </w:r>
          </w:p>
          <w:p w14:paraId="453BFB84" w14:textId="77777777" w:rsidR="00A403A9" w:rsidRDefault="00A403A9" w:rsidP="00213C34">
            <w:pPr>
              <w:jc w:val="center"/>
            </w:pPr>
            <w:r>
              <w:t>registro Nr.,</w:t>
            </w:r>
          </w:p>
          <w:p w14:paraId="453BFB85" w14:textId="77777777" w:rsidR="00A403A9" w:rsidRDefault="00A403A9" w:rsidP="00213C34">
            <w:pPr>
              <w:jc w:val="center"/>
            </w:pPr>
            <w:r>
              <w:t>kadastrinių duomenų nustatymo data</w:t>
            </w:r>
          </w:p>
        </w:tc>
      </w:tr>
      <w:tr w:rsidR="00F718B6" w14:paraId="453BFB90" w14:textId="77777777" w:rsidTr="00513620">
        <w:tc>
          <w:tcPr>
            <w:tcW w:w="704" w:type="dxa"/>
          </w:tcPr>
          <w:p w14:paraId="453BFB87" w14:textId="77777777" w:rsidR="00F718B6" w:rsidRDefault="00F718B6" w:rsidP="00F718B6">
            <w:pPr>
              <w:jc w:val="center"/>
            </w:pPr>
            <w:r>
              <w:t>1.</w:t>
            </w:r>
          </w:p>
        </w:tc>
        <w:tc>
          <w:tcPr>
            <w:tcW w:w="3408" w:type="dxa"/>
          </w:tcPr>
          <w:p w14:paraId="0AEFA444" w14:textId="40FD1DAF" w:rsidR="00F718B6" w:rsidRDefault="00F718B6" w:rsidP="00F718B6">
            <w:r>
              <w:t xml:space="preserve">Privažiuojamasis kelias prie Dariaus ir Girėno g. 26 </w:t>
            </w:r>
          </w:p>
          <w:p w14:paraId="453BFB89" w14:textId="11341A9E" w:rsidR="00F718B6" w:rsidRDefault="00F718B6" w:rsidP="00F718B6">
            <w:r>
              <w:t>(Panevėžio m., Dariaus ir Girėno g.)</w:t>
            </w:r>
          </w:p>
        </w:tc>
        <w:tc>
          <w:tcPr>
            <w:tcW w:w="1417" w:type="dxa"/>
          </w:tcPr>
          <w:p w14:paraId="453BFB8A" w14:textId="5714C04C" w:rsidR="00F718B6" w:rsidRDefault="00F718B6" w:rsidP="00F718B6">
            <w:pPr>
              <w:jc w:val="center"/>
            </w:pPr>
            <w:r>
              <w:t>6 560,00</w:t>
            </w:r>
          </w:p>
        </w:tc>
        <w:tc>
          <w:tcPr>
            <w:tcW w:w="1418" w:type="dxa"/>
          </w:tcPr>
          <w:p w14:paraId="453BFB8B" w14:textId="3F774DC0" w:rsidR="00F718B6" w:rsidRDefault="00F718B6" w:rsidP="00F718B6">
            <w:r>
              <w:t>4400-6355-6541</w:t>
            </w:r>
          </w:p>
        </w:tc>
        <w:tc>
          <w:tcPr>
            <w:tcW w:w="1417" w:type="dxa"/>
          </w:tcPr>
          <w:p w14:paraId="453BFB8C" w14:textId="02552B0C" w:rsidR="00F718B6" w:rsidRDefault="00F718B6" w:rsidP="00F718B6">
            <w:pPr>
              <w:jc w:val="center"/>
            </w:pPr>
            <w:r>
              <w:t>0,046</w:t>
            </w:r>
          </w:p>
        </w:tc>
        <w:tc>
          <w:tcPr>
            <w:tcW w:w="1560" w:type="dxa"/>
          </w:tcPr>
          <w:p w14:paraId="7ADB1A68" w14:textId="77777777" w:rsidR="00F718B6" w:rsidRDefault="00F718B6" w:rsidP="00F718B6">
            <w:r>
              <w:t>Registro Nr.</w:t>
            </w:r>
          </w:p>
          <w:p w14:paraId="42910D4E" w14:textId="39AB9ACF" w:rsidR="00F718B6" w:rsidRDefault="00F718B6" w:rsidP="00F718B6">
            <w:r>
              <w:t>44/3459646,</w:t>
            </w:r>
          </w:p>
          <w:p w14:paraId="453BFB8F" w14:textId="0C605C81" w:rsidR="00F718B6" w:rsidRDefault="00F718B6" w:rsidP="00F718B6">
            <w:r>
              <w:t>2024-04-20</w:t>
            </w:r>
          </w:p>
        </w:tc>
      </w:tr>
      <w:tr w:rsidR="00F718B6" w14:paraId="453BFB9B" w14:textId="77777777" w:rsidTr="00484650">
        <w:tc>
          <w:tcPr>
            <w:tcW w:w="704" w:type="dxa"/>
          </w:tcPr>
          <w:p w14:paraId="453BFB91" w14:textId="77777777" w:rsidR="00F718B6" w:rsidRDefault="00F718B6" w:rsidP="00F718B6">
            <w:pPr>
              <w:jc w:val="center"/>
            </w:pPr>
            <w:r>
              <w:t>2.</w:t>
            </w:r>
          </w:p>
        </w:tc>
        <w:tc>
          <w:tcPr>
            <w:tcW w:w="3408" w:type="dxa"/>
          </w:tcPr>
          <w:p w14:paraId="0A634C18" w14:textId="07DBC683" w:rsidR="00F718B6" w:rsidRDefault="00F718B6" w:rsidP="00F718B6">
            <w:r>
              <w:t xml:space="preserve">Privažiuojamasis kelias prie Dariaus ir Girėno g. 28, 26 </w:t>
            </w:r>
          </w:p>
          <w:p w14:paraId="453BFB94" w14:textId="1E6AF23D" w:rsidR="00F718B6" w:rsidRDefault="00F718B6" w:rsidP="00F718B6">
            <w:r>
              <w:t>(Panevėžio m., Dariaus ir Girėno g.)</w:t>
            </w:r>
          </w:p>
        </w:tc>
        <w:tc>
          <w:tcPr>
            <w:tcW w:w="1417" w:type="dxa"/>
            <w:tcBorders>
              <w:bottom w:val="single" w:sz="4" w:space="0" w:color="auto"/>
            </w:tcBorders>
          </w:tcPr>
          <w:p w14:paraId="453BFB95" w14:textId="1A622130" w:rsidR="00F718B6" w:rsidRDefault="00F718B6" w:rsidP="00F718B6">
            <w:pPr>
              <w:jc w:val="center"/>
            </w:pPr>
            <w:r>
              <w:t>24 600,00</w:t>
            </w:r>
          </w:p>
        </w:tc>
        <w:tc>
          <w:tcPr>
            <w:tcW w:w="1418" w:type="dxa"/>
          </w:tcPr>
          <w:p w14:paraId="453BFB96" w14:textId="398CA9AA" w:rsidR="00F718B6" w:rsidRDefault="00F718B6" w:rsidP="00F718B6">
            <w:r>
              <w:t>4400-6355-6563</w:t>
            </w:r>
          </w:p>
        </w:tc>
        <w:tc>
          <w:tcPr>
            <w:tcW w:w="1417" w:type="dxa"/>
          </w:tcPr>
          <w:p w14:paraId="453BFB97" w14:textId="3EBDC318" w:rsidR="00F718B6" w:rsidRDefault="00F718B6" w:rsidP="00F718B6">
            <w:pPr>
              <w:jc w:val="center"/>
            </w:pPr>
            <w:r>
              <w:t>0,142</w:t>
            </w:r>
          </w:p>
        </w:tc>
        <w:tc>
          <w:tcPr>
            <w:tcW w:w="1560" w:type="dxa"/>
          </w:tcPr>
          <w:p w14:paraId="2780E184" w14:textId="77777777" w:rsidR="00F718B6" w:rsidRDefault="00F718B6" w:rsidP="00F718B6">
            <w:r>
              <w:t>Registro Nr.</w:t>
            </w:r>
          </w:p>
          <w:p w14:paraId="165845D8" w14:textId="2B025A0C" w:rsidR="00F718B6" w:rsidRDefault="00F718B6" w:rsidP="00F718B6">
            <w:r>
              <w:t>44/3459648,</w:t>
            </w:r>
          </w:p>
          <w:p w14:paraId="453BFB9A" w14:textId="537C2E7C" w:rsidR="00F718B6" w:rsidRDefault="00F718B6" w:rsidP="00F718B6">
            <w:r>
              <w:t>2024-04-20</w:t>
            </w:r>
          </w:p>
        </w:tc>
      </w:tr>
      <w:tr w:rsidR="00F718B6" w14:paraId="41C2231F" w14:textId="77777777" w:rsidTr="00FF4EA3">
        <w:tc>
          <w:tcPr>
            <w:tcW w:w="704" w:type="dxa"/>
          </w:tcPr>
          <w:p w14:paraId="4D781ED2" w14:textId="4D73A9C0" w:rsidR="00F718B6" w:rsidRPr="00A454D6" w:rsidRDefault="00F718B6" w:rsidP="00F718B6">
            <w:pPr>
              <w:jc w:val="center"/>
            </w:pPr>
            <w:r w:rsidRPr="00A454D6">
              <w:t>3.</w:t>
            </w:r>
          </w:p>
        </w:tc>
        <w:tc>
          <w:tcPr>
            <w:tcW w:w="3408" w:type="dxa"/>
            <w:tcBorders>
              <w:bottom w:val="single" w:sz="4" w:space="0" w:color="auto"/>
            </w:tcBorders>
          </w:tcPr>
          <w:p w14:paraId="795D1378" w14:textId="5BA65B9C" w:rsidR="00F718B6" w:rsidRPr="00A454D6" w:rsidRDefault="00F718B6" w:rsidP="00F718B6">
            <w:r w:rsidRPr="00A454D6">
              <w:t xml:space="preserve">Automobilių stovėjimo aikštelė prie Dariaus ir Girėno g. 28 </w:t>
            </w:r>
          </w:p>
          <w:p w14:paraId="144331FD" w14:textId="2BD1AA36" w:rsidR="00F718B6" w:rsidRPr="00A454D6" w:rsidRDefault="00F718B6" w:rsidP="00F718B6">
            <w:r w:rsidRPr="00A454D6">
              <w:t>(Panevėžio m., Dariaus ir Girėno g.)</w:t>
            </w:r>
          </w:p>
        </w:tc>
        <w:tc>
          <w:tcPr>
            <w:tcW w:w="1417" w:type="dxa"/>
            <w:tcBorders>
              <w:bottom w:val="single" w:sz="4" w:space="0" w:color="auto"/>
            </w:tcBorders>
            <w:shd w:val="clear" w:color="auto" w:fill="FFFFFF" w:themeFill="background1"/>
          </w:tcPr>
          <w:p w14:paraId="70E16643" w14:textId="3D987504" w:rsidR="00F718B6" w:rsidRPr="00C027AC" w:rsidRDefault="00F718B6" w:rsidP="00F718B6">
            <w:pPr>
              <w:jc w:val="center"/>
            </w:pPr>
            <w:r w:rsidRPr="00C027AC">
              <w:t>960,00</w:t>
            </w:r>
          </w:p>
        </w:tc>
        <w:tc>
          <w:tcPr>
            <w:tcW w:w="1418" w:type="dxa"/>
          </w:tcPr>
          <w:p w14:paraId="121D10C1" w14:textId="6888146C" w:rsidR="00F718B6" w:rsidRPr="00C027AC" w:rsidRDefault="00F718B6" w:rsidP="00F718B6">
            <w:r w:rsidRPr="00C027AC">
              <w:t>4400-6355-6574</w:t>
            </w:r>
          </w:p>
        </w:tc>
        <w:tc>
          <w:tcPr>
            <w:tcW w:w="1417" w:type="dxa"/>
          </w:tcPr>
          <w:p w14:paraId="00186BB2" w14:textId="611B9392" w:rsidR="00F718B6" w:rsidRPr="00A454D6" w:rsidRDefault="00F718B6" w:rsidP="00F718B6">
            <w:pPr>
              <w:jc w:val="center"/>
            </w:pPr>
            <w:r w:rsidRPr="00A454D6">
              <w:t>288,00*</w:t>
            </w:r>
          </w:p>
        </w:tc>
        <w:tc>
          <w:tcPr>
            <w:tcW w:w="1560" w:type="dxa"/>
          </w:tcPr>
          <w:p w14:paraId="3204EF5B" w14:textId="77777777" w:rsidR="00F718B6" w:rsidRPr="00A454D6" w:rsidRDefault="00F718B6" w:rsidP="00F718B6">
            <w:r w:rsidRPr="00A454D6">
              <w:t>Registro Nr.</w:t>
            </w:r>
          </w:p>
          <w:p w14:paraId="025F4689" w14:textId="6BBEDADD" w:rsidR="00F718B6" w:rsidRPr="00A454D6" w:rsidRDefault="00F718B6" w:rsidP="00F718B6">
            <w:r w:rsidRPr="00A454D6">
              <w:t>44/3459649,</w:t>
            </w:r>
          </w:p>
          <w:p w14:paraId="43E84C41" w14:textId="017C2411" w:rsidR="00F718B6" w:rsidRPr="00A454D6" w:rsidRDefault="00F718B6" w:rsidP="00F718B6">
            <w:r w:rsidRPr="00A454D6">
              <w:t>2024-04-20</w:t>
            </w:r>
          </w:p>
        </w:tc>
      </w:tr>
      <w:tr w:rsidR="00F718B6" w14:paraId="453BFBA6" w14:textId="77777777" w:rsidTr="00FF4EA3">
        <w:tc>
          <w:tcPr>
            <w:tcW w:w="704" w:type="dxa"/>
          </w:tcPr>
          <w:p w14:paraId="453BFB9C" w14:textId="71096B2E" w:rsidR="00F718B6" w:rsidRDefault="00F718B6" w:rsidP="00F718B6">
            <w:pPr>
              <w:jc w:val="center"/>
            </w:pPr>
            <w:r>
              <w:t>4.</w:t>
            </w:r>
          </w:p>
        </w:tc>
        <w:tc>
          <w:tcPr>
            <w:tcW w:w="3408" w:type="dxa"/>
            <w:tcBorders>
              <w:top w:val="single" w:sz="4" w:space="0" w:color="auto"/>
            </w:tcBorders>
          </w:tcPr>
          <w:p w14:paraId="371A182A" w14:textId="091D1592" w:rsidR="00F718B6" w:rsidRDefault="00F718B6" w:rsidP="00F718B6">
            <w:r>
              <w:t>Privažiuojamasis kelias prie Dariaus ir Girėno g. 30</w:t>
            </w:r>
          </w:p>
          <w:p w14:paraId="453BFB9F" w14:textId="7F1DC5B7" w:rsidR="00F718B6" w:rsidRDefault="00F718B6" w:rsidP="00F718B6">
            <w:r>
              <w:t>(Panevėžio m., Dariaus ir Girėno g.)</w:t>
            </w:r>
          </w:p>
        </w:tc>
        <w:tc>
          <w:tcPr>
            <w:tcW w:w="1417" w:type="dxa"/>
            <w:tcBorders>
              <w:top w:val="single" w:sz="4" w:space="0" w:color="auto"/>
            </w:tcBorders>
          </w:tcPr>
          <w:p w14:paraId="453BFBA0" w14:textId="3114ADA7" w:rsidR="00F718B6" w:rsidRDefault="00A454D6" w:rsidP="00F718B6">
            <w:pPr>
              <w:jc w:val="center"/>
            </w:pPr>
            <w:r>
              <w:t>16 600,00</w:t>
            </w:r>
          </w:p>
        </w:tc>
        <w:tc>
          <w:tcPr>
            <w:tcW w:w="1418" w:type="dxa"/>
          </w:tcPr>
          <w:p w14:paraId="453BFBA1" w14:textId="5852AAF3" w:rsidR="00F718B6" w:rsidRDefault="00A454D6" w:rsidP="00F718B6">
            <w:r>
              <w:t>4400-6355-6552</w:t>
            </w:r>
          </w:p>
        </w:tc>
        <w:tc>
          <w:tcPr>
            <w:tcW w:w="1417" w:type="dxa"/>
          </w:tcPr>
          <w:p w14:paraId="453BFBA2" w14:textId="76751985" w:rsidR="00F718B6" w:rsidRDefault="00A454D6" w:rsidP="00F718B6">
            <w:pPr>
              <w:jc w:val="center"/>
            </w:pPr>
            <w:r>
              <w:t>0,093</w:t>
            </w:r>
          </w:p>
        </w:tc>
        <w:tc>
          <w:tcPr>
            <w:tcW w:w="1560" w:type="dxa"/>
          </w:tcPr>
          <w:p w14:paraId="2279CC65" w14:textId="77777777" w:rsidR="00F718B6" w:rsidRDefault="00F718B6" w:rsidP="00F718B6">
            <w:r>
              <w:t>Registro Nr.</w:t>
            </w:r>
          </w:p>
          <w:p w14:paraId="35A2F82A" w14:textId="533CA354" w:rsidR="00F718B6" w:rsidRDefault="00A454D6" w:rsidP="00F718B6">
            <w:r>
              <w:t>44/3459647</w:t>
            </w:r>
            <w:r w:rsidR="00F718B6">
              <w:t>,</w:t>
            </w:r>
          </w:p>
          <w:p w14:paraId="453BFBA5" w14:textId="481722F2" w:rsidR="00F718B6" w:rsidRDefault="00F718B6" w:rsidP="00F718B6">
            <w:r>
              <w:t>2024-04-20</w:t>
            </w:r>
          </w:p>
        </w:tc>
      </w:tr>
      <w:tr w:rsidR="00A454D6" w14:paraId="453BFBB1" w14:textId="77777777" w:rsidTr="00513620">
        <w:tc>
          <w:tcPr>
            <w:tcW w:w="704" w:type="dxa"/>
          </w:tcPr>
          <w:p w14:paraId="453BFBA7" w14:textId="6DD10352" w:rsidR="00A454D6" w:rsidRDefault="00A454D6" w:rsidP="00A454D6">
            <w:pPr>
              <w:jc w:val="center"/>
            </w:pPr>
            <w:r>
              <w:t>5.</w:t>
            </w:r>
          </w:p>
        </w:tc>
        <w:tc>
          <w:tcPr>
            <w:tcW w:w="3408" w:type="dxa"/>
          </w:tcPr>
          <w:p w14:paraId="2DD0A0B1" w14:textId="0DCEA8EA" w:rsidR="00A454D6" w:rsidRPr="00D701C6" w:rsidRDefault="00A454D6" w:rsidP="00A454D6">
            <w:r w:rsidRPr="00D701C6">
              <w:t xml:space="preserve">Privažiuojamasis kelias prie </w:t>
            </w:r>
            <w:r w:rsidR="00596DD9" w:rsidRPr="00D701C6">
              <w:t>Parko</w:t>
            </w:r>
            <w:r w:rsidRPr="00D701C6">
              <w:t xml:space="preserve"> g. 49, 51 </w:t>
            </w:r>
          </w:p>
          <w:p w14:paraId="453BFBAA" w14:textId="1D33BD7D" w:rsidR="00A454D6" w:rsidRPr="00D701C6" w:rsidRDefault="00A454D6" w:rsidP="00596DD9">
            <w:r w:rsidRPr="00D701C6">
              <w:t xml:space="preserve">(Panevėžio m., </w:t>
            </w:r>
            <w:r w:rsidR="00596DD9" w:rsidRPr="00D701C6">
              <w:t>Parko</w:t>
            </w:r>
            <w:r w:rsidRPr="00D701C6">
              <w:t xml:space="preserve"> g.)</w:t>
            </w:r>
          </w:p>
        </w:tc>
        <w:tc>
          <w:tcPr>
            <w:tcW w:w="1417" w:type="dxa"/>
          </w:tcPr>
          <w:p w14:paraId="453BFBAB" w14:textId="757CBBC3" w:rsidR="00A454D6" w:rsidRPr="00D701C6" w:rsidRDefault="00A454D6" w:rsidP="00A454D6">
            <w:pPr>
              <w:jc w:val="center"/>
            </w:pPr>
            <w:r w:rsidRPr="00D701C6">
              <w:t>24 000,00</w:t>
            </w:r>
          </w:p>
        </w:tc>
        <w:tc>
          <w:tcPr>
            <w:tcW w:w="1418" w:type="dxa"/>
          </w:tcPr>
          <w:p w14:paraId="453BFBAC" w14:textId="1B8850E0" w:rsidR="00A454D6" w:rsidRPr="00D701C6" w:rsidRDefault="00A454D6" w:rsidP="00A454D6">
            <w:r w:rsidRPr="00D701C6">
              <w:t>4400-6253-5098</w:t>
            </w:r>
          </w:p>
        </w:tc>
        <w:tc>
          <w:tcPr>
            <w:tcW w:w="1417" w:type="dxa"/>
          </w:tcPr>
          <w:p w14:paraId="453BFBAD" w14:textId="579372D2" w:rsidR="00A454D6" w:rsidRPr="00D701C6" w:rsidRDefault="00A454D6" w:rsidP="00A454D6">
            <w:pPr>
              <w:jc w:val="center"/>
            </w:pPr>
            <w:r w:rsidRPr="00D701C6">
              <w:t>0,140</w:t>
            </w:r>
          </w:p>
        </w:tc>
        <w:tc>
          <w:tcPr>
            <w:tcW w:w="1560" w:type="dxa"/>
          </w:tcPr>
          <w:p w14:paraId="61AD5B9D" w14:textId="77777777" w:rsidR="00A454D6" w:rsidRPr="00D701C6" w:rsidRDefault="00A454D6" w:rsidP="00A454D6">
            <w:r w:rsidRPr="00D701C6">
              <w:t>Registro Nr.</w:t>
            </w:r>
          </w:p>
          <w:p w14:paraId="52A073EB" w14:textId="297D90E6" w:rsidR="00A454D6" w:rsidRPr="00D701C6" w:rsidRDefault="00117B7B" w:rsidP="00A454D6">
            <w:r w:rsidRPr="00D701C6">
              <w:t>44/3316</w:t>
            </w:r>
            <w:r w:rsidR="00A454D6" w:rsidRPr="00D701C6">
              <w:t>034,</w:t>
            </w:r>
          </w:p>
          <w:p w14:paraId="453BFBB0" w14:textId="708BEF10" w:rsidR="00A454D6" w:rsidRPr="00D701C6" w:rsidRDefault="00A454D6" w:rsidP="00A454D6">
            <w:r w:rsidRPr="00D701C6">
              <w:t>2024-04-20</w:t>
            </w:r>
          </w:p>
        </w:tc>
      </w:tr>
      <w:tr w:rsidR="00596DD9" w14:paraId="453BFBC5" w14:textId="77777777" w:rsidTr="00513620">
        <w:tc>
          <w:tcPr>
            <w:tcW w:w="704" w:type="dxa"/>
          </w:tcPr>
          <w:p w14:paraId="453BFBBC" w14:textId="7A3A1A0E" w:rsidR="00596DD9" w:rsidRDefault="00596DD9" w:rsidP="00596DD9">
            <w:pPr>
              <w:jc w:val="center"/>
            </w:pPr>
            <w:r>
              <w:t>6.</w:t>
            </w:r>
          </w:p>
        </w:tc>
        <w:tc>
          <w:tcPr>
            <w:tcW w:w="3408" w:type="dxa"/>
          </w:tcPr>
          <w:p w14:paraId="375834F2" w14:textId="4ECB3C51" w:rsidR="00596DD9" w:rsidRPr="00D701C6" w:rsidRDefault="00596DD9" w:rsidP="00596DD9">
            <w:r w:rsidRPr="00D701C6">
              <w:t>Automobilių stovėjimo aikštelė prie Parko g. 49, 51</w:t>
            </w:r>
          </w:p>
          <w:p w14:paraId="453BFBBE" w14:textId="6EA9CE3C" w:rsidR="00596DD9" w:rsidRPr="00D701C6" w:rsidRDefault="00596DD9" w:rsidP="00596DD9">
            <w:r w:rsidRPr="00D701C6">
              <w:t>(Panevėžio m., Parko g.)</w:t>
            </w:r>
          </w:p>
        </w:tc>
        <w:tc>
          <w:tcPr>
            <w:tcW w:w="1417" w:type="dxa"/>
          </w:tcPr>
          <w:p w14:paraId="453BFBBF" w14:textId="55110462" w:rsidR="00596DD9" w:rsidRPr="00D701C6" w:rsidRDefault="00596DD9" w:rsidP="00596DD9">
            <w:pPr>
              <w:jc w:val="center"/>
            </w:pPr>
            <w:r w:rsidRPr="00D701C6">
              <w:t>2 530,00</w:t>
            </w:r>
          </w:p>
        </w:tc>
        <w:tc>
          <w:tcPr>
            <w:tcW w:w="1418" w:type="dxa"/>
          </w:tcPr>
          <w:p w14:paraId="453BFBC0" w14:textId="3ABD13BF" w:rsidR="00596DD9" w:rsidRPr="00D701C6" w:rsidRDefault="00596DD9" w:rsidP="00596DD9">
            <w:r w:rsidRPr="00D701C6">
              <w:t>4400-6253-5102</w:t>
            </w:r>
          </w:p>
        </w:tc>
        <w:tc>
          <w:tcPr>
            <w:tcW w:w="1417" w:type="dxa"/>
          </w:tcPr>
          <w:p w14:paraId="453BFBC1" w14:textId="05E4EF4D" w:rsidR="00596DD9" w:rsidRPr="00D701C6" w:rsidRDefault="00596DD9" w:rsidP="00596DD9">
            <w:pPr>
              <w:jc w:val="center"/>
            </w:pPr>
            <w:r w:rsidRPr="00D701C6">
              <w:t>128,77*</w:t>
            </w:r>
          </w:p>
        </w:tc>
        <w:tc>
          <w:tcPr>
            <w:tcW w:w="1560" w:type="dxa"/>
          </w:tcPr>
          <w:p w14:paraId="1C1E168C" w14:textId="77777777" w:rsidR="00596DD9" w:rsidRPr="00D701C6" w:rsidRDefault="00596DD9" w:rsidP="00596DD9">
            <w:r w:rsidRPr="00D701C6">
              <w:t>Registro Nr.</w:t>
            </w:r>
          </w:p>
          <w:p w14:paraId="4953B63A" w14:textId="37721A4A" w:rsidR="00596DD9" w:rsidRPr="00D701C6" w:rsidRDefault="00117B7B" w:rsidP="00596DD9">
            <w:r w:rsidRPr="00D701C6">
              <w:t>44/3316</w:t>
            </w:r>
            <w:r w:rsidR="00596DD9" w:rsidRPr="00D701C6">
              <w:t>035,</w:t>
            </w:r>
          </w:p>
          <w:p w14:paraId="453BFBC4" w14:textId="2B829FD8" w:rsidR="00596DD9" w:rsidRPr="00D701C6" w:rsidRDefault="00596DD9" w:rsidP="00596DD9">
            <w:r w:rsidRPr="00D701C6">
              <w:t>2024-04-20</w:t>
            </w:r>
          </w:p>
        </w:tc>
      </w:tr>
      <w:tr w:rsidR="00596DD9" w14:paraId="453BFBCF" w14:textId="77777777" w:rsidTr="00513620">
        <w:tc>
          <w:tcPr>
            <w:tcW w:w="704" w:type="dxa"/>
          </w:tcPr>
          <w:p w14:paraId="453BFBC6" w14:textId="6CDBAD14" w:rsidR="00596DD9" w:rsidRDefault="00596DD9" w:rsidP="00596DD9">
            <w:pPr>
              <w:jc w:val="center"/>
            </w:pPr>
            <w:r>
              <w:t>7.</w:t>
            </w:r>
          </w:p>
        </w:tc>
        <w:tc>
          <w:tcPr>
            <w:tcW w:w="3408" w:type="dxa"/>
          </w:tcPr>
          <w:p w14:paraId="2F5B6435" w14:textId="44608882" w:rsidR="00596DD9" w:rsidRPr="00A454D6" w:rsidRDefault="00596DD9" w:rsidP="00596DD9">
            <w:r w:rsidRPr="00A454D6">
              <w:t xml:space="preserve">Privažiuojamasis kelias </w:t>
            </w:r>
            <w:r>
              <w:t>prie Parko g. 53</w:t>
            </w:r>
            <w:r w:rsidRPr="00A454D6">
              <w:t xml:space="preserve"> </w:t>
            </w:r>
          </w:p>
          <w:p w14:paraId="453BFBC8" w14:textId="1FA56B9B" w:rsidR="00596DD9" w:rsidRDefault="00596DD9" w:rsidP="00596DD9">
            <w:r w:rsidRPr="00A454D6">
              <w:t xml:space="preserve">(Panevėžio m., </w:t>
            </w:r>
            <w:r>
              <w:t>Parko</w:t>
            </w:r>
            <w:r w:rsidRPr="00A454D6">
              <w:t xml:space="preserve"> g.)</w:t>
            </w:r>
          </w:p>
        </w:tc>
        <w:tc>
          <w:tcPr>
            <w:tcW w:w="1417" w:type="dxa"/>
          </w:tcPr>
          <w:p w14:paraId="453BFBC9" w14:textId="1E4E7147" w:rsidR="00596DD9" w:rsidRDefault="00596DD9" w:rsidP="00596DD9">
            <w:pPr>
              <w:jc w:val="center"/>
            </w:pPr>
            <w:r>
              <w:t>15 500,00</w:t>
            </w:r>
          </w:p>
        </w:tc>
        <w:tc>
          <w:tcPr>
            <w:tcW w:w="1418" w:type="dxa"/>
          </w:tcPr>
          <w:p w14:paraId="453BFBCA" w14:textId="376BD26C" w:rsidR="00596DD9" w:rsidRDefault="00596DD9" w:rsidP="00596DD9">
            <w:r>
              <w:t>4400-6254-0967</w:t>
            </w:r>
          </w:p>
        </w:tc>
        <w:tc>
          <w:tcPr>
            <w:tcW w:w="1417" w:type="dxa"/>
          </w:tcPr>
          <w:p w14:paraId="453BFBCB" w14:textId="051FFE4F" w:rsidR="00596DD9" w:rsidRDefault="00596DD9" w:rsidP="00596DD9">
            <w:pPr>
              <w:jc w:val="center"/>
            </w:pPr>
            <w:r>
              <w:t>0,096</w:t>
            </w:r>
          </w:p>
        </w:tc>
        <w:tc>
          <w:tcPr>
            <w:tcW w:w="1560" w:type="dxa"/>
          </w:tcPr>
          <w:p w14:paraId="0A62B1C5" w14:textId="77777777" w:rsidR="00596DD9" w:rsidRDefault="00596DD9" w:rsidP="00596DD9">
            <w:r>
              <w:t>Registro Nr.</w:t>
            </w:r>
          </w:p>
          <w:p w14:paraId="074A8C44" w14:textId="442972A5" w:rsidR="00596DD9" w:rsidRDefault="00596DD9" w:rsidP="00596DD9">
            <w:r>
              <w:t>44/3316615,</w:t>
            </w:r>
          </w:p>
          <w:p w14:paraId="453BFBCE" w14:textId="51F3BAEF" w:rsidR="00596DD9" w:rsidRDefault="00596DD9" w:rsidP="00596DD9">
            <w:r>
              <w:t>2024-04-20</w:t>
            </w:r>
          </w:p>
        </w:tc>
      </w:tr>
      <w:tr w:rsidR="00596DD9" w14:paraId="453BFBD8" w14:textId="77777777" w:rsidTr="00513620">
        <w:tc>
          <w:tcPr>
            <w:tcW w:w="704" w:type="dxa"/>
          </w:tcPr>
          <w:p w14:paraId="453BFBD0" w14:textId="06840D62" w:rsidR="00596DD9" w:rsidRDefault="00596DD9" w:rsidP="00596DD9">
            <w:pPr>
              <w:jc w:val="center"/>
            </w:pPr>
            <w:r>
              <w:t>8.</w:t>
            </w:r>
          </w:p>
        </w:tc>
        <w:tc>
          <w:tcPr>
            <w:tcW w:w="3408" w:type="dxa"/>
          </w:tcPr>
          <w:p w14:paraId="3032A209" w14:textId="5B6F91E8" w:rsidR="00596DD9" w:rsidRPr="00D701C6" w:rsidRDefault="00596DD9" w:rsidP="00596DD9">
            <w:r w:rsidRPr="00D701C6">
              <w:t xml:space="preserve">Privažiuojamasis kelias prie Parko g. 61 </w:t>
            </w:r>
          </w:p>
          <w:p w14:paraId="453BFBD1" w14:textId="217EF309" w:rsidR="00596DD9" w:rsidRPr="00D701C6" w:rsidRDefault="00596DD9" w:rsidP="00596DD9">
            <w:r w:rsidRPr="00D701C6">
              <w:t>(Panevėžio m., Parko g.)</w:t>
            </w:r>
          </w:p>
        </w:tc>
        <w:tc>
          <w:tcPr>
            <w:tcW w:w="1417" w:type="dxa"/>
          </w:tcPr>
          <w:p w14:paraId="453BFBD2" w14:textId="0098883E" w:rsidR="00596DD9" w:rsidRPr="00D701C6" w:rsidRDefault="00596DD9" w:rsidP="00596DD9">
            <w:pPr>
              <w:jc w:val="center"/>
            </w:pPr>
            <w:r w:rsidRPr="00D701C6">
              <w:t>8 350,00</w:t>
            </w:r>
          </w:p>
        </w:tc>
        <w:tc>
          <w:tcPr>
            <w:tcW w:w="1418" w:type="dxa"/>
          </w:tcPr>
          <w:p w14:paraId="453BFBD3" w14:textId="2833967C" w:rsidR="00596DD9" w:rsidRPr="00D701C6" w:rsidRDefault="00596DD9" w:rsidP="00596DD9">
            <w:r w:rsidRPr="00D701C6">
              <w:t>4400-6254-0567</w:t>
            </w:r>
          </w:p>
        </w:tc>
        <w:tc>
          <w:tcPr>
            <w:tcW w:w="1417" w:type="dxa"/>
          </w:tcPr>
          <w:p w14:paraId="453BFBD4" w14:textId="206A4707" w:rsidR="00596DD9" w:rsidRPr="00D701C6" w:rsidRDefault="00596DD9" w:rsidP="00596DD9">
            <w:pPr>
              <w:jc w:val="center"/>
            </w:pPr>
            <w:r w:rsidRPr="00D701C6">
              <w:t>0,045</w:t>
            </w:r>
          </w:p>
        </w:tc>
        <w:tc>
          <w:tcPr>
            <w:tcW w:w="1560" w:type="dxa"/>
          </w:tcPr>
          <w:p w14:paraId="71989F8C" w14:textId="77777777" w:rsidR="00596DD9" w:rsidRPr="00D701C6" w:rsidRDefault="00596DD9" w:rsidP="00596DD9">
            <w:r w:rsidRPr="00D701C6">
              <w:t>Registro Nr.</w:t>
            </w:r>
          </w:p>
          <w:p w14:paraId="072DB97F" w14:textId="311C2954" w:rsidR="00596DD9" w:rsidRPr="00D701C6" w:rsidRDefault="00596DD9" w:rsidP="00596DD9">
            <w:r w:rsidRPr="00D701C6">
              <w:t>44/3316593,</w:t>
            </w:r>
          </w:p>
          <w:p w14:paraId="453BFBD7" w14:textId="0031E587" w:rsidR="00596DD9" w:rsidRPr="00D701C6" w:rsidRDefault="00596DD9" w:rsidP="00596DD9">
            <w:r w:rsidRPr="00D701C6">
              <w:t>2024-04-20</w:t>
            </w:r>
          </w:p>
        </w:tc>
      </w:tr>
      <w:tr w:rsidR="00EB635C" w14:paraId="453BFBE1" w14:textId="77777777" w:rsidTr="00513620">
        <w:tc>
          <w:tcPr>
            <w:tcW w:w="704" w:type="dxa"/>
          </w:tcPr>
          <w:p w14:paraId="453BFBD9" w14:textId="505E3B12" w:rsidR="00EB635C" w:rsidRDefault="00EB635C" w:rsidP="00EB635C">
            <w:pPr>
              <w:jc w:val="center"/>
            </w:pPr>
            <w:r>
              <w:t>9.</w:t>
            </w:r>
          </w:p>
        </w:tc>
        <w:tc>
          <w:tcPr>
            <w:tcW w:w="3408" w:type="dxa"/>
          </w:tcPr>
          <w:p w14:paraId="64AC5523" w14:textId="4637CBA5" w:rsidR="00EB635C" w:rsidRPr="00D701C6" w:rsidRDefault="00EB635C" w:rsidP="00EB635C">
            <w:r w:rsidRPr="00D701C6">
              <w:t>Automobilių stovėjimo aikštelė prie Parko g. 61</w:t>
            </w:r>
          </w:p>
          <w:p w14:paraId="453BFBDA" w14:textId="424AFBE0" w:rsidR="00EB635C" w:rsidRPr="00D701C6" w:rsidRDefault="00EB635C" w:rsidP="00EB635C">
            <w:r w:rsidRPr="00D701C6">
              <w:t>(Panevėžio m., Parko g.)</w:t>
            </w:r>
          </w:p>
        </w:tc>
        <w:tc>
          <w:tcPr>
            <w:tcW w:w="1417" w:type="dxa"/>
          </w:tcPr>
          <w:p w14:paraId="453BFBDB" w14:textId="7EA7C413" w:rsidR="00EB635C" w:rsidRPr="00D701C6" w:rsidRDefault="00EB635C" w:rsidP="00EB635C">
            <w:pPr>
              <w:jc w:val="center"/>
            </w:pPr>
            <w:r w:rsidRPr="00D701C6">
              <w:t>2 710,00</w:t>
            </w:r>
          </w:p>
        </w:tc>
        <w:tc>
          <w:tcPr>
            <w:tcW w:w="1418" w:type="dxa"/>
          </w:tcPr>
          <w:p w14:paraId="453BFBDC" w14:textId="658C4AD6" w:rsidR="00EB635C" w:rsidRPr="00D701C6" w:rsidRDefault="00EB635C" w:rsidP="00EB635C">
            <w:r w:rsidRPr="00D701C6">
              <w:t>4400-6254-0956</w:t>
            </w:r>
          </w:p>
        </w:tc>
        <w:tc>
          <w:tcPr>
            <w:tcW w:w="1417" w:type="dxa"/>
          </w:tcPr>
          <w:p w14:paraId="453BFBDD" w14:textId="521FE209" w:rsidR="00EB635C" w:rsidRPr="00D701C6" w:rsidRDefault="00EB635C" w:rsidP="00EB635C">
            <w:pPr>
              <w:jc w:val="center"/>
            </w:pPr>
            <w:r w:rsidRPr="00D701C6">
              <w:t>138,00*</w:t>
            </w:r>
          </w:p>
        </w:tc>
        <w:tc>
          <w:tcPr>
            <w:tcW w:w="1560" w:type="dxa"/>
          </w:tcPr>
          <w:p w14:paraId="32D3DA8F" w14:textId="77777777" w:rsidR="00EB635C" w:rsidRPr="00D701C6" w:rsidRDefault="00EB635C" w:rsidP="00EB635C">
            <w:r w:rsidRPr="00D701C6">
              <w:t>Registro Nr.</w:t>
            </w:r>
          </w:p>
          <w:p w14:paraId="04747C6A" w14:textId="388663A5" w:rsidR="00EB635C" w:rsidRPr="00D701C6" w:rsidRDefault="00EB635C" w:rsidP="00EB635C">
            <w:r w:rsidRPr="00D701C6">
              <w:t>44/3316613,</w:t>
            </w:r>
          </w:p>
          <w:p w14:paraId="453BFBE0" w14:textId="03D5A788" w:rsidR="00EB635C" w:rsidRPr="00D701C6" w:rsidRDefault="00EB635C" w:rsidP="00EB635C">
            <w:r w:rsidRPr="00D701C6">
              <w:t>2024-04-20</w:t>
            </w:r>
          </w:p>
        </w:tc>
      </w:tr>
      <w:tr w:rsidR="00C703A6" w14:paraId="453BFBEB" w14:textId="77777777" w:rsidTr="00513620">
        <w:tc>
          <w:tcPr>
            <w:tcW w:w="704" w:type="dxa"/>
          </w:tcPr>
          <w:p w14:paraId="453BFBE2" w14:textId="6275420C" w:rsidR="00C703A6" w:rsidRDefault="00C703A6" w:rsidP="00C703A6">
            <w:pPr>
              <w:jc w:val="center"/>
            </w:pPr>
            <w:r>
              <w:t>10.</w:t>
            </w:r>
          </w:p>
        </w:tc>
        <w:tc>
          <w:tcPr>
            <w:tcW w:w="3408" w:type="dxa"/>
          </w:tcPr>
          <w:p w14:paraId="59C8BCCC" w14:textId="06AB5F54" w:rsidR="00C703A6" w:rsidRPr="00A454D6" w:rsidRDefault="00C703A6" w:rsidP="00C703A6">
            <w:r w:rsidRPr="00A454D6">
              <w:t xml:space="preserve">Privažiuojamasis kelias </w:t>
            </w:r>
            <w:r>
              <w:t>prie Parko g. 69</w:t>
            </w:r>
            <w:r w:rsidRPr="00A454D6">
              <w:t xml:space="preserve"> </w:t>
            </w:r>
          </w:p>
          <w:p w14:paraId="453BFBE4" w14:textId="04FFBC4C" w:rsidR="00C703A6" w:rsidRDefault="00C703A6" w:rsidP="00C703A6">
            <w:r w:rsidRPr="00A454D6">
              <w:t xml:space="preserve">(Panevėžio m., </w:t>
            </w:r>
            <w:r>
              <w:t>Parko</w:t>
            </w:r>
            <w:r w:rsidRPr="00A454D6">
              <w:t xml:space="preserve"> g.)</w:t>
            </w:r>
          </w:p>
        </w:tc>
        <w:tc>
          <w:tcPr>
            <w:tcW w:w="1417" w:type="dxa"/>
          </w:tcPr>
          <w:p w14:paraId="453BFBE5" w14:textId="7146DF9B" w:rsidR="00C703A6" w:rsidRDefault="00C703A6" w:rsidP="00C703A6">
            <w:pPr>
              <w:jc w:val="center"/>
            </w:pPr>
            <w:r>
              <w:t>9 130,00</w:t>
            </w:r>
          </w:p>
        </w:tc>
        <w:tc>
          <w:tcPr>
            <w:tcW w:w="1418" w:type="dxa"/>
          </w:tcPr>
          <w:p w14:paraId="453BFBE6" w14:textId="2CBAC001" w:rsidR="00C703A6" w:rsidRDefault="00C703A6" w:rsidP="00C703A6">
            <w:r>
              <w:t>4400-6355-6485</w:t>
            </w:r>
          </w:p>
        </w:tc>
        <w:tc>
          <w:tcPr>
            <w:tcW w:w="1417" w:type="dxa"/>
          </w:tcPr>
          <w:p w14:paraId="453BFBE7" w14:textId="1364B75D" w:rsidR="00C703A6" w:rsidRDefault="00C703A6" w:rsidP="00C703A6">
            <w:pPr>
              <w:jc w:val="center"/>
            </w:pPr>
            <w:r>
              <w:t>0,064</w:t>
            </w:r>
          </w:p>
        </w:tc>
        <w:tc>
          <w:tcPr>
            <w:tcW w:w="1560" w:type="dxa"/>
          </w:tcPr>
          <w:p w14:paraId="13550714" w14:textId="77777777" w:rsidR="00C703A6" w:rsidRDefault="00C703A6" w:rsidP="00C703A6">
            <w:r>
              <w:t>Registro Nr.</w:t>
            </w:r>
          </w:p>
          <w:p w14:paraId="3FFD3DBE" w14:textId="37900FCB" w:rsidR="00C703A6" w:rsidRDefault="00C703A6" w:rsidP="00C703A6">
            <w:r>
              <w:t>44/3459644,</w:t>
            </w:r>
          </w:p>
          <w:p w14:paraId="453BFBEA" w14:textId="713673B1" w:rsidR="00C703A6" w:rsidRDefault="00C703A6" w:rsidP="00C703A6">
            <w:r>
              <w:t>2024-04-20</w:t>
            </w:r>
          </w:p>
        </w:tc>
      </w:tr>
      <w:tr w:rsidR="00C703A6" w14:paraId="453BFBF5" w14:textId="77777777" w:rsidTr="00513620">
        <w:tc>
          <w:tcPr>
            <w:tcW w:w="704" w:type="dxa"/>
          </w:tcPr>
          <w:p w14:paraId="453BFBEC" w14:textId="2A2F664C" w:rsidR="00C703A6" w:rsidRDefault="00C703A6" w:rsidP="00C703A6">
            <w:pPr>
              <w:jc w:val="center"/>
            </w:pPr>
            <w:r>
              <w:t>11.</w:t>
            </w:r>
          </w:p>
        </w:tc>
        <w:tc>
          <w:tcPr>
            <w:tcW w:w="3408" w:type="dxa"/>
          </w:tcPr>
          <w:p w14:paraId="5D4A48BE" w14:textId="77777777" w:rsidR="00C703A6" w:rsidRDefault="00C703A6" w:rsidP="00C703A6">
            <w:r>
              <w:t>Aikštelė prie perpumpavimo stoties</w:t>
            </w:r>
          </w:p>
          <w:p w14:paraId="453BFBEE" w14:textId="0FEADBEA" w:rsidR="00C703A6" w:rsidRDefault="00C703A6" w:rsidP="00C703A6">
            <w:r>
              <w:t>(Panevėžio m.)</w:t>
            </w:r>
          </w:p>
        </w:tc>
        <w:tc>
          <w:tcPr>
            <w:tcW w:w="1417" w:type="dxa"/>
          </w:tcPr>
          <w:p w14:paraId="453BFBEF" w14:textId="7C80FACE" w:rsidR="00C703A6" w:rsidRDefault="00C703A6" w:rsidP="00C703A6">
            <w:pPr>
              <w:jc w:val="center"/>
            </w:pPr>
            <w:r>
              <w:t>7 220,00</w:t>
            </w:r>
          </w:p>
        </w:tc>
        <w:tc>
          <w:tcPr>
            <w:tcW w:w="1418" w:type="dxa"/>
          </w:tcPr>
          <w:p w14:paraId="453BFBF0" w14:textId="40034912" w:rsidR="00C703A6" w:rsidRDefault="00C703A6" w:rsidP="00C703A6">
            <w:r>
              <w:t>4400-6345-2902</w:t>
            </w:r>
          </w:p>
        </w:tc>
        <w:tc>
          <w:tcPr>
            <w:tcW w:w="1417" w:type="dxa"/>
          </w:tcPr>
          <w:p w14:paraId="453BFBF1" w14:textId="5916FFB2" w:rsidR="00C703A6" w:rsidRDefault="00C703A6" w:rsidP="00C703A6">
            <w:pPr>
              <w:jc w:val="center"/>
            </w:pPr>
            <w:r>
              <w:t>331,00*</w:t>
            </w:r>
          </w:p>
        </w:tc>
        <w:tc>
          <w:tcPr>
            <w:tcW w:w="1560" w:type="dxa"/>
          </w:tcPr>
          <w:p w14:paraId="3E2A0702" w14:textId="77777777" w:rsidR="00C703A6" w:rsidRDefault="00C703A6" w:rsidP="00C703A6">
            <w:r>
              <w:t>Registro Nr.</w:t>
            </w:r>
          </w:p>
          <w:p w14:paraId="6D5BAF3E" w14:textId="2064743D" w:rsidR="00C703A6" w:rsidRDefault="00C703A6" w:rsidP="00C703A6">
            <w:r>
              <w:t>44/2145980,</w:t>
            </w:r>
          </w:p>
          <w:p w14:paraId="453BFBF4" w14:textId="5BF92517" w:rsidR="00C703A6" w:rsidRDefault="00C703A6" w:rsidP="00C703A6">
            <w:r>
              <w:t>2024-04-25</w:t>
            </w:r>
          </w:p>
        </w:tc>
      </w:tr>
      <w:tr w:rsidR="0098109A" w14:paraId="453BFBFF" w14:textId="77777777" w:rsidTr="00513620">
        <w:tc>
          <w:tcPr>
            <w:tcW w:w="704" w:type="dxa"/>
          </w:tcPr>
          <w:p w14:paraId="453BFBF6" w14:textId="04184E6D" w:rsidR="0098109A" w:rsidRDefault="0098109A" w:rsidP="0098109A">
            <w:pPr>
              <w:jc w:val="center"/>
            </w:pPr>
            <w:r>
              <w:t>12.</w:t>
            </w:r>
          </w:p>
        </w:tc>
        <w:tc>
          <w:tcPr>
            <w:tcW w:w="3408" w:type="dxa"/>
          </w:tcPr>
          <w:p w14:paraId="68633993" w14:textId="77777777" w:rsidR="0098109A" w:rsidRDefault="0098109A" w:rsidP="0098109A">
            <w:r>
              <w:t>Dviračių takas</w:t>
            </w:r>
          </w:p>
          <w:p w14:paraId="453BFBF8" w14:textId="7C4176D1" w:rsidR="0098109A" w:rsidRDefault="0098109A" w:rsidP="0098109A">
            <w:r>
              <w:t>(Panevėžio m., Klaipėdos g.)</w:t>
            </w:r>
          </w:p>
        </w:tc>
        <w:tc>
          <w:tcPr>
            <w:tcW w:w="1417" w:type="dxa"/>
          </w:tcPr>
          <w:p w14:paraId="453BFBF9" w14:textId="2E7D05CD" w:rsidR="0098109A" w:rsidRDefault="0098109A" w:rsidP="0098109A">
            <w:pPr>
              <w:jc w:val="center"/>
            </w:pPr>
            <w:r>
              <w:t>13 500,00</w:t>
            </w:r>
          </w:p>
        </w:tc>
        <w:tc>
          <w:tcPr>
            <w:tcW w:w="1418" w:type="dxa"/>
          </w:tcPr>
          <w:p w14:paraId="453BFBFA" w14:textId="76782449" w:rsidR="0098109A" w:rsidRDefault="0098109A" w:rsidP="0098109A">
            <w:r>
              <w:t>4400-6338-1375</w:t>
            </w:r>
          </w:p>
        </w:tc>
        <w:tc>
          <w:tcPr>
            <w:tcW w:w="1417" w:type="dxa"/>
          </w:tcPr>
          <w:p w14:paraId="453BFBFB" w14:textId="7A15082A" w:rsidR="0098109A" w:rsidRDefault="0098109A" w:rsidP="0098109A">
            <w:pPr>
              <w:jc w:val="center"/>
            </w:pPr>
            <w:r>
              <w:t>1182,00*</w:t>
            </w:r>
          </w:p>
        </w:tc>
        <w:tc>
          <w:tcPr>
            <w:tcW w:w="1560" w:type="dxa"/>
          </w:tcPr>
          <w:p w14:paraId="68D2687B" w14:textId="77777777" w:rsidR="0098109A" w:rsidRDefault="0098109A" w:rsidP="0098109A">
            <w:r>
              <w:t>Registro Nr.</w:t>
            </w:r>
          </w:p>
          <w:p w14:paraId="6AFF2E6B" w14:textId="3C771EFE" w:rsidR="0098109A" w:rsidRDefault="0098109A" w:rsidP="0098109A">
            <w:r>
              <w:t>44/3453754,</w:t>
            </w:r>
          </w:p>
          <w:p w14:paraId="453BFBFE" w14:textId="15BEDA55" w:rsidR="0098109A" w:rsidRDefault="0098109A" w:rsidP="0098109A">
            <w:r>
              <w:lastRenderedPageBreak/>
              <w:t>2024-04-30</w:t>
            </w:r>
          </w:p>
        </w:tc>
      </w:tr>
      <w:tr w:rsidR="0098109A" w14:paraId="453BFC09" w14:textId="77777777" w:rsidTr="00513620">
        <w:tc>
          <w:tcPr>
            <w:tcW w:w="704" w:type="dxa"/>
          </w:tcPr>
          <w:p w14:paraId="453BFC00" w14:textId="41A4A6F3" w:rsidR="0098109A" w:rsidRDefault="0098109A" w:rsidP="0098109A">
            <w:pPr>
              <w:jc w:val="center"/>
            </w:pPr>
            <w:r>
              <w:lastRenderedPageBreak/>
              <w:t>13.</w:t>
            </w:r>
          </w:p>
        </w:tc>
        <w:tc>
          <w:tcPr>
            <w:tcW w:w="3408" w:type="dxa"/>
          </w:tcPr>
          <w:p w14:paraId="73D75AF1" w14:textId="77777777" w:rsidR="0098109A" w:rsidRDefault="0098109A" w:rsidP="0098109A">
            <w:r>
              <w:t>Dviračių takas</w:t>
            </w:r>
          </w:p>
          <w:p w14:paraId="453BFC02" w14:textId="27C8BE39" w:rsidR="0098109A" w:rsidRDefault="0098109A" w:rsidP="0098109A">
            <w:r>
              <w:t>(Panevėžio m., Klaipėdos g.)</w:t>
            </w:r>
          </w:p>
        </w:tc>
        <w:tc>
          <w:tcPr>
            <w:tcW w:w="1417" w:type="dxa"/>
          </w:tcPr>
          <w:p w14:paraId="453BFC03" w14:textId="32002CD0" w:rsidR="0098109A" w:rsidRDefault="0098109A" w:rsidP="0098109A">
            <w:pPr>
              <w:jc w:val="center"/>
            </w:pPr>
            <w:r>
              <w:t>951,00</w:t>
            </w:r>
          </w:p>
        </w:tc>
        <w:tc>
          <w:tcPr>
            <w:tcW w:w="1418" w:type="dxa"/>
          </w:tcPr>
          <w:p w14:paraId="453BFC04" w14:textId="5B364F1F" w:rsidR="0098109A" w:rsidRDefault="0098109A" w:rsidP="0098109A">
            <w:r>
              <w:t>4400-6338-1442</w:t>
            </w:r>
          </w:p>
        </w:tc>
        <w:tc>
          <w:tcPr>
            <w:tcW w:w="1417" w:type="dxa"/>
          </w:tcPr>
          <w:p w14:paraId="453BFC05" w14:textId="4D863DDD" w:rsidR="0098109A" w:rsidRDefault="0098109A" w:rsidP="0098109A">
            <w:pPr>
              <w:jc w:val="center"/>
            </w:pPr>
            <w:r>
              <w:t>83,00*</w:t>
            </w:r>
          </w:p>
        </w:tc>
        <w:tc>
          <w:tcPr>
            <w:tcW w:w="1560" w:type="dxa"/>
          </w:tcPr>
          <w:p w14:paraId="3093CA06" w14:textId="77777777" w:rsidR="0098109A" w:rsidRDefault="0098109A" w:rsidP="0098109A">
            <w:r>
              <w:t>Registro Nr.</w:t>
            </w:r>
          </w:p>
          <w:p w14:paraId="30BA0D1D" w14:textId="62576546" w:rsidR="0098109A" w:rsidRDefault="0098109A" w:rsidP="0098109A">
            <w:r>
              <w:t>44/3453761,</w:t>
            </w:r>
          </w:p>
          <w:p w14:paraId="453BFC08" w14:textId="6C95EF91" w:rsidR="0098109A" w:rsidRDefault="0098109A" w:rsidP="0098109A">
            <w:r>
              <w:t>2024-04-30</w:t>
            </w:r>
          </w:p>
        </w:tc>
      </w:tr>
      <w:tr w:rsidR="0098109A" w14:paraId="453BFC13" w14:textId="77777777" w:rsidTr="00513620">
        <w:tc>
          <w:tcPr>
            <w:tcW w:w="704" w:type="dxa"/>
          </w:tcPr>
          <w:p w14:paraId="453BFC0A" w14:textId="330185A5" w:rsidR="0098109A" w:rsidRDefault="0098109A" w:rsidP="0098109A">
            <w:pPr>
              <w:jc w:val="center"/>
            </w:pPr>
            <w:r>
              <w:t>14.</w:t>
            </w:r>
          </w:p>
        </w:tc>
        <w:tc>
          <w:tcPr>
            <w:tcW w:w="3408" w:type="dxa"/>
          </w:tcPr>
          <w:p w14:paraId="2E9D234C" w14:textId="2D1C3C02" w:rsidR="0098109A" w:rsidRPr="00A454D6" w:rsidRDefault="0098109A" w:rsidP="0098109A">
            <w:r w:rsidRPr="00A454D6">
              <w:t xml:space="preserve">Privažiuojamasis kelias </w:t>
            </w:r>
            <w:r>
              <w:t>prie Klaipėdos g. 132</w:t>
            </w:r>
            <w:r w:rsidRPr="00A454D6">
              <w:t xml:space="preserve"> </w:t>
            </w:r>
          </w:p>
          <w:p w14:paraId="453BFC0C" w14:textId="75CC07E2" w:rsidR="0098109A" w:rsidRDefault="0098109A" w:rsidP="0098109A">
            <w:r w:rsidRPr="00A454D6">
              <w:t xml:space="preserve">(Panevėžio m., </w:t>
            </w:r>
            <w:r>
              <w:t>Klaipėdos</w:t>
            </w:r>
            <w:r w:rsidRPr="00A454D6">
              <w:t xml:space="preserve"> g.)</w:t>
            </w:r>
          </w:p>
        </w:tc>
        <w:tc>
          <w:tcPr>
            <w:tcW w:w="1417" w:type="dxa"/>
          </w:tcPr>
          <w:p w14:paraId="453BFC0D" w14:textId="3BDF24B8" w:rsidR="0098109A" w:rsidRDefault="0098109A" w:rsidP="0098109A">
            <w:pPr>
              <w:jc w:val="center"/>
            </w:pPr>
            <w:r>
              <w:t>10 100,00</w:t>
            </w:r>
          </w:p>
        </w:tc>
        <w:tc>
          <w:tcPr>
            <w:tcW w:w="1418" w:type="dxa"/>
          </w:tcPr>
          <w:p w14:paraId="453BFC0E" w14:textId="2F36DEDC" w:rsidR="0098109A" w:rsidRDefault="0098109A" w:rsidP="0098109A">
            <w:r>
              <w:t>4400-6338-1320</w:t>
            </w:r>
          </w:p>
        </w:tc>
        <w:tc>
          <w:tcPr>
            <w:tcW w:w="1417" w:type="dxa"/>
          </w:tcPr>
          <w:p w14:paraId="453BFC0F" w14:textId="6710785C" w:rsidR="0098109A" w:rsidRDefault="0098109A" w:rsidP="0098109A">
            <w:pPr>
              <w:jc w:val="center"/>
            </w:pPr>
            <w:r>
              <w:t>0,053</w:t>
            </w:r>
          </w:p>
        </w:tc>
        <w:tc>
          <w:tcPr>
            <w:tcW w:w="1560" w:type="dxa"/>
          </w:tcPr>
          <w:p w14:paraId="2AE33A19" w14:textId="77777777" w:rsidR="0098109A" w:rsidRDefault="0098109A" w:rsidP="0098109A">
            <w:r>
              <w:t>Registro Nr.</w:t>
            </w:r>
          </w:p>
          <w:p w14:paraId="6A388CA6" w14:textId="6AE6604A" w:rsidR="0098109A" w:rsidRDefault="0098109A" w:rsidP="0098109A">
            <w:r>
              <w:t>44/3453749,</w:t>
            </w:r>
          </w:p>
          <w:p w14:paraId="453BFC12" w14:textId="1678A5A8" w:rsidR="0098109A" w:rsidRDefault="0098109A" w:rsidP="0098109A">
            <w:r>
              <w:t>2024-04-30</w:t>
            </w:r>
          </w:p>
        </w:tc>
      </w:tr>
      <w:tr w:rsidR="0098109A" w14:paraId="453BFC34" w14:textId="77777777" w:rsidTr="00513620">
        <w:tc>
          <w:tcPr>
            <w:tcW w:w="704" w:type="dxa"/>
          </w:tcPr>
          <w:p w14:paraId="453BFC2A" w14:textId="7130E7E5" w:rsidR="0098109A" w:rsidRDefault="0098109A" w:rsidP="0098109A">
            <w:pPr>
              <w:jc w:val="center"/>
            </w:pPr>
            <w:r>
              <w:t>15.</w:t>
            </w:r>
          </w:p>
        </w:tc>
        <w:tc>
          <w:tcPr>
            <w:tcW w:w="3408" w:type="dxa"/>
          </w:tcPr>
          <w:p w14:paraId="453BFC2D" w14:textId="338985A3" w:rsidR="0098109A" w:rsidRDefault="0098109A" w:rsidP="0098109A">
            <w:r w:rsidRPr="00EB635C">
              <w:t xml:space="preserve">Automobilių stovėjimo aikštelė prie </w:t>
            </w:r>
            <w:r>
              <w:t>Klaipėdos g. 132</w:t>
            </w:r>
            <w:r w:rsidRPr="00A454D6">
              <w:t xml:space="preserve"> </w:t>
            </w:r>
            <w:r w:rsidRPr="00EB635C">
              <w:t xml:space="preserve">(Panevėžio m., </w:t>
            </w:r>
            <w:r>
              <w:t>Klaipėdos</w:t>
            </w:r>
            <w:r w:rsidRPr="00EB635C">
              <w:t xml:space="preserve"> g.)</w:t>
            </w:r>
          </w:p>
        </w:tc>
        <w:tc>
          <w:tcPr>
            <w:tcW w:w="1417" w:type="dxa"/>
          </w:tcPr>
          <w:p w14:paraId="453BFC2E" w14:textId="2D93E8DB" w:rsidR="0098109A" w:rsidRDefault="0098109A" w:rsidP="0098109A">
            <w:pPr>
              <w:jc w:val="center"/>
            </w:pPr>
            <w:r>
              <w:t>640,00</w:t>
            </w:r>
          </w:p>
        </w:tc>
        <w:tc>
          <w:tcPr>
            <w:tcW w:w="1418" w:type="dxa"/>
          </w:tcPr>
          <w:p w14:paraId="453BFC2F" w14:textId="3DD88014" w:rsidR="0098109A" w:rsidRDefault="0098109A" w:rsidP="0098109A">
            <w:r>
              <w:t>4400-6338-1386</w:t>
            </w:r>
          </w:p>
        </w:tc>
        <w:tc>
          <w:tcPr>
            <w:tcW w:w="1417" w:type="dxa"/>
          </w:tcPr>
          <w:p w14:paraId="453BFC30" w14:textId="35B64C25" w:rsidR="0098109A" w:rsidRDefault="0098109A" w:rsidP="0098109A">
            <w:pPr>
              <w:jc w:val="center"/>
            </w:pPr>
            <w:r>
              <w:t>27,00*</w:t>
            </w:r>
          </w:p>
        </w:tc>
        <w:tc>
          <w:tcPr>
            <w:tcW w:w="1560" w:type="dxa"/>
          </w:tcPr>
          <w:p w14:paraId="2627F6DB" w14:textId="77777777" w:rsidR="0098109A" w:rsidRDefault="0098109A" w:rsidP="0098109A">
            <w:r>
              <w:t>Registro Nr.</w:t>
            </w:r>
          </w:p>
          <w:p w14:paraId="6635F0D2" w14:textId="59DE5815" w:rsidR="0098109A" w:rsidRDefault="0098109A" w:rsidP="0098109A">
            <w:r>
              <w:t>44/3453755,</w:t>
            </w:r>
          </w:p>
          <w:p w14:paraId="453BFC33" w14:textId="3E648A25" w:rsidR="0098109A" w:rsidRDefault="0098109A" w:rsidP="0098109A">
            <w:r>
              <w:t>2024-04-30</w:t>
            </w:r>
          </w:p>
        </w:tc>
      </w:tr>
      <w:tr w:rsidR="00074C7D" w14:paraId="453BFC3F" w14:textId="77777777" w:rsidTr="00513620">
        <w:tc>
          <w:tcPr>
            <w:tcW w:w="704" w:type="dxa"/>
          </w:tcPr>
          <w:p w14:paraId="453BFC35" w14:textId="53E6C493" w:rsidR="00074C7D" w:rsidRDefault="00074C7D" w:rsidP="00074C7D">
            <w:pPr>
              <w:jc w:val="center"/>
            </w:pPr>
            <w:r>
              <w:t>16.</w:t>
            </w:r>
          </w:p>
        </w:tc>
        <w:tc>
          <w:tcPr>
            <w:tcW w:w="3408" w:type="dxa"/>
          </w:tcPr>
          <w:p w14:paraId="453BFC38" w14:textId="50FFCE30" w:rsidR="00074C7D" w:rsidRDefault="00074C7D" w:rsidP="00074C7D">
            <w:r w:rsidRPr="00EB635C">
              <w:t xml:space="preserve">Automobilių stovėjimo aikštelė prie </w:t>
            </w:r>
            <w:r>
              <w:t>Klaipėdos g. 132</w:t>
            </w:r>
            <w:r w:rsidRPr="00A454D6">
              <w:t xml:space="preserve"> </w:t>
            </w:r>
            <w:r w:rsidRPr="00EB635C">
              <w:t xml:space="preserve">(Panevėžio m., </w:t>
            </w:r>
            <w:r>
              <w:t>Klaipėdos</w:t>
            </w:r>
            <w:r w:rsidRPr="00EB635C">
              <w:t xml:space="preserve"> g.)</w:t>
            </w:r>
          </w:p>
        </w:tc>
        <w:tc>
          <w:tcPr>
            <w:tcW w:w="1417" w:type="dxa"/>
          </w:tcPr>
          <w:p w14:paraId="453BFC39" w14:textId="73F2CA4E" w:rsidR="00074C7D" w:rsidRDefault="00074C7D" w:rsidP="00074C7D">
            <w:pPr>
              <w:jc w:val="center"/>
            </w:pPr>
            <w:r>
              <w:t>1 260,00</w:t>
            </w:r>
          </w:p>
        </w:tc>
        <w:tc>
          <w:tcPr>
            <w:tcW w:w="1418" w:type="dxa"/>
          </w:tcPr>
          <w:p w14:paraId="453BFC3A" w14:textId="32B413B8" w:rsidR="00074C7D" w:rsidRDefault="00074C7D" w:rsidP="00074C7D">
            <w:r>
              <w:t>4400-6338-1397</w:t>
            </w:r>
          </w:p>
        </w:tc>
        <w:tc>
          <w:tcPr>
            <w:tcW w:w="1417" w:type="dxa"/>
          </w:tcPr>
          <w:p w14:paraId="453BFC3B" w14:textId="41654812" w:rsidR="00074C7D" w:rsidRDefault="00074C7D" w:rsidP="00074C7D">
            <w:pPr>
              <w:jc w:val="center"/>
            </w:pPr>
            <w:r>
              <w:t>53,00*</w:t>
            </w:r>
          </w:p>
        </w:tc>
        <w:tc>
          <w:tcPr>
            <w:tcW w:w="1560" w:type="dxa"/>
          </w:tcPr>
          <w:p w14:paraId="0BB2A11C" w14:textId="77777777" w:rsidR="00074C7D" w:rsidRDefault="00074C7D" w:rsidP="00074C7D">
            <w:r>
              <w:t>Registro Nr.</w:t>
            </w:r>
          </w:p>
          <w:p w14:paraId="5EDB5BD4" w14:textId="00395665" w:rsidR="00074C7D" w:rsidRDefault="00074C7D" w:rsidP="00074C7D">
            <w:r>
              <w:t>44/3453756,</w:t>
            </w:r>
          </w:p>
          <w:p w14:paraId="453BFC3E" w14:textId="205EB7BF" w:rsidR="00074C7D" w:rsidRDefault="00074C7D" w:rsidP="00074C7D">
            <w:r>
              <w:t>2024-04-30</w:t>
            </w:r>
          </w:p>
        </w:tc>
      </w:tr>
      <w:tr w:rsidR="00074C7D" w14:paraId="1974367B" w14:textId="77777777" w:rsidTr="00513620">
        <w:tc>
          <w:tcPr>
            <w:tcW w:w="704" w:type="dxa"/>
          </w:tcPr>
          <w:p w14:paraId="2F7BB5A9" w14:textId="228C94D9" w:rsidR="00074C7D" w:rsidRDefault="00074C7D" w:rsidP="00074C7D">
            <w:pPr>
              <w:jc w:val="center"/>
            </w:pPr>
            <w:r>
              <w:t>17.</w:t>
            </w:r>
          </w:p>
        </w:tc>
        <w:tc>
          <w:tcPr>
            <w:tcW w:w="3408" w:type="dxa"/>
          </w:tcPr>
          <w:p w14:paraId="599B0627" w14:textId="6EEB1E89" w:rsidR="00074C7D" w:rsidRPr="00A454D6" w:rsidRDefault="00074C7D" w:rsidP="00074C7D">
            <w:r w:rsidRPr="00A454D6">
              <w:t xml:space="preserve">Privažiuojamasis kelias </w:t>
            </w:r>
            <w:r>
              <w:t>prie Klaipėdos g. 134</w:t>
            </w:r>
            <w:r w:rsidRPr="00A454D6">
              <w:t xml:space="preserve"> </w:t>
            </w:r>
          </w:p>
          <w:p w14:paraId="37F4D176" w14:textId="2B47F091" w:rsidR="00074C7D" w:rsidRDefault="00074C7D" w:rsidP="00074C7D">
            <w:r w:rsidRPr="00A454D6">
              <w:t xml:space="preserve">(Panevėžio m., </w:t>
            </w:r>
            <w:r>
              <w:t>Klaipėdos</w:t>
            </w:r>
            <w:r w:rsidRPr="00A454D6">
              <w:t xml:space="preserve"> g.)</w:t>
            </w:r>
          </w:p>
        </w:tc>
        <w:tc>
          <w:tcPr>
            <w:tcW w:w="1417" w:type="dxa"/>
          </w:tcPr>
          <w:p w14:paraId="46147721" w14:textId="57754DA1" w:rsidR="00074C7D" w:rsidRDefault="00074C7D" w:rsidP="00074C7D">
            <w:pPr>
              <w:jc w:val="center"/>
            </w:pPr>
            <w:r>
              <w:t>20 700,00</w:t>
            </w:r>
          </w:p>
        </w:tc>
        <w:tc>
          <w:tcPr>
            <w:tcW w:w="1418" w:type="dxa"/>
          </w:tcPr>
          <w:p w14:paraId="1A2B0FF9" w14:textId="7454B95C" w:rsidR="00074C7D" w:rsidRDefault="00074C7D" w:rsidP="00074C7D">
            <w:r>
              <w:t>4400-6338-1331</w:t>
            </w:r>
          </w:p>
        </w:tc>
        <w:tc>
          <w:tcPr>
            <w:tcW w:w="1417" w:type="dxa"/>
          </w:tcPr>
          <w:p w14:paraId="011074EA" w14:textId="15B24D86" w:rsidR="00074C7D" w:rsidRDefault="00074C7D" w:rsidP="00074C7D">
            <w:pPr>
              <w:jc w:val="center"/>
            </w:pPr>
            <w:r>
              <w:t>0,109</w:t>
            </w:r>
          </w:p>
        </w:tc>
        <w:tc>
          <w:tcPr>
            <w:tcW w:w="1560" w:type="dxa"/>
          </w:tcPr>
          <w:p w14:paraId="3A72A7A3" w14:textId="77777777" w:rsidR="00074C7D" w:rsidRDefault="00074C7D" w:rsidP="00074C7D">
            <w:r>
              <w:t>Registro Nr.</w:t>
            </w:r>
          </w:p>
          <w:p w14:paraId="5B95E384" w14:textId="7AF4A030" w:rsidR="00074C7D" w:rsidRDefault="00074C7D" w:rsidP="00074C7D">
            <w:r>
              <w:t>44/3453750,</w:t>
            </w:r>
          </w:p>
          <w:p w14:paraId="6F61E3FC" w14:textId="20462DD9" w:rsidR="00074C7D" w:rsidRDefault="00074C7D" w:rsidP="00074C7D">
            <w:r>
              <w:t>2024-04-30</w:t>
            </w:r>
          </w:p>
        </w:tc>
      </w:tr>
      <w:tr w:rsidR="00074C7D" w14:paraId="270979A8" w14:textId="77777777" w:rsidTr="00513620">
        <w:tc>
          <w:tcPr>
            <w:tcW w:w="704" w:type="dxa"/>
          </w:tcPr>
          <w:p w14:paraId="64BC6537" w14:textId="0931D514" w:rsidR="00074C7D" w:rsidRDefault="00074C7D" w:rsidP="00074C7D">
            <w:pPr>
              <w:jc w:val="center"/>
            </w:pPr>
            <w:r>
              <w:t>18.</w:t>
            </w:r>
          </w:p>
        </w:tc>
        <w:tc>
          <w:tcPr>
            <w:tcW w:w="3408" w:type="dxa"/>
          </w:tcPr>
          <w:p w14:paraId="2A83DBDA" w14:textId="44AC1A7C" w:rsidR="00074C7D" w:rsidRDefault="00074C7D" w:rsidP="00074C7D">
            <w:r w:rsidRPr="00EB635C">
              <w:t xml:space="preserve">Automobilių stovėjimo aikštelė prie </w:t>
            </w:r>
            <w:r>
              <w:t xml:space="preserve">Klaipėdos g. 134 </w:t>
            </w:r>
            <w:r w:rsidRPr="00EB635C">
              <w:t xml:space="preserve">(Panevėžio m., </w:t>
            </w:r>
            <w:r>
              <w:t>Klaipėdos</w:t>
            </w:r>
            <w:r w:rsidRPr="00EB635C">
              <w:t xml:space="preserve"> g.)</w:t>
            </w:r>
          </w:p>
        </w:tc>
        <w:tc>
          <w:tcPr>
            <w:tcW w:w="1417" w:type="dxa"/>
          </w:tcPr>
          <w:p w14:paraId="1F96111D" w14:textId="30E92875" w:rsidR="00074C7D" w:rsidRDefault="00074C7D" w:rsidP="00074C7D">
            <w:pPr>
              <w:jc w:val="center"/>
            </w:pPr>
            <w:r>
              <w:t>3 700,00</w:t>
            </w:r>
          </w:p>
        </w:tc>
        <w:tc>
          <w:tcPr>
            <w:tcW w:w="1418" w:type="dxa"/>
          </w:tcPr>
          <w:p w14:paraId="5B1B53FC" w14:textId="1E90E0D3" w:rsidR="00074C7D" w:rsidRDefault="00074C7D" w:rsidP="00074C7D">
            <w:r>
              <w:t>4400-6338-1400</w:t>
            </w:r>
          </w:p>
        </w:tc>
        <w:tc>
          <w:tcPr>
            <w:tcW w:w="1417" w:type="dxa"/>
          </w:tcPr>
          <w:p w14:paraId="4271CB34" w14:textId="76A477B2" w:rsidR="00074C7D" w:rsidRDefault="00074C7D" w:rsidP="00074C7D">
            <w:pPr>
              <w:jc w:val="center"/>
            </w:pPr>
            <w:r>
              <w:t>156,00*</w:t>
            </w:r>
          </w:p>
        </w:tc>
        <w:tc>
          <w:tcPr>
            <w:tcW w:w="1560" w:type="dxa"/>
          </w:tcPr>
          <w:p w14:paraId="69A37120" w14:textId="77777777" w:rsidR="00074C7D" w:rsidRDefault="00074C7D" w:rsidP="00074C7D">
            <w:r>
              <w:t>Registro Nr.</w:t>
            </w:r>
          </w:p>
          <w:p w14:paraId="3E37D502" w14:textId="2D321D8D" w:rsidR="00074C7D" w:rsidRDefault="00074C7D" w:rsidP="00074C7D">
            <w:r>
              <w:t>44/3453757,</w:t>
            </w:r>
          </w:p>
          <w:p w14:paraId="228D6FDF" w14:textId="7EF37548" w:rsidR="00074C7D" w:rsidRDefault="00074C7D" w:rsidP="00074C7D">
            <w:r>
              <w:t>2024-04-30</w:t>
            </w:r>
          </w:p>
        </w:tc>
      </w:tr>
      <w:tr w:rsidR="00074C7D" w14:paraId="47504797" w14:textId="77777777" w:rsidTr="00513620">
        <w:tc>
          <w:tcPr>
            <w:tcW w:w="704" w:type="dxa"/>
          </w:tcPr>
          <w:p w14:paraId="339E593C" w14:textId="319EB237" w:rsidR="00074C7D" w:rsidRDefault="00074C7D" w:rsidP="00074C7D">
            <w:pPr>
              <w:jc w:val="center"/>
            </w:pPr>
            <w:r>
              <w:t>19.</w:t>
            </w:r>
          </w:p>
        </w:tc>
        <w:tc>
          <w:tcPr>
            <w:tcW w:w="3408" w:type="dxa"/>
          </w:tcPr>
          <w:p w14:paraId="5CD22B49" w14:textId="69DC57A5" w:rsidR="00074C7D" w:rsidRDefault="00074C7D" w:rsidP="00074C7D">
            <w:r w:rsidRPr="00EB635C">
              <w:t xml:space="preserve">Automobilių stovėjimo aikštelė prie </w:t>
            </w:r>
            <w:r>
              <w:t xml:space="preserve">Klaipėdos g. 134 </w:t>
            </w:r>
            <w:r w:rsidRPr="00EB635C">
              <w:t xml:space="preserve">(Panevėžio m., </w:t>
            </w:r>
            <w:r>
              <w:t>Klaipėdos</w:t>
            </w:r>
            <w:r w:rsidRPr="00EB635C">
              <w:t xml:space="preserve"> g.)</w:t>
            </w:r>
          </w:p>
        </w:tc>
        <w:tc>
          <w:tcPr>
            <w:tcW w:w="1417" w:type="dxa"/>
          </w:tcPr>
          <w:p w14:paraId="05D37D38" w14:textId="7FCD889A" w:rsidR="00074C7D" w:rsidRDefault="00074C7D" w:rsidP="00074C7D">
            <w:pPr>
              <w:jc w:val="center"/>
            </w:pPr>
            <w:r>
              <w:t>1 190,00</w:t>
            </w:r>
          </w:p>
        </w:tc>
        <w:tc>
          <w:tcPr>
            <w:tcW w:w="1418" w:type="dxa"/>
          </w:tcPr>
          <w:p w14:paraId="1D777DD3" w14:textId="1BC43346" w:rsidR="00074C7D" w:rsidRDefault="00074C7D" w:rsidP="00074C7D">
            <w:r>
              <w:t>4400-6338-1412</w:t>
            </w:r>
          </w:p>
        </w:tc>
        <w:tc>
          <w:tcPr>
            <w:tcW w:w="1417" w:type="dxa"/>
          </w:tcPr>
          <w:p w14:paraId="0C22CF23" w14:textId="69A28B3B" w:rsidR="00074C7D" w:rsidRDefault="00074C7D" w:rsidP="00074C7D">
            <w:pPr>
              <w:jc w:val="center"/>
            </w:pPr>
            <w:r>
              <w:t>50,00*</w:t>
            </w:r>
          </w:p>
        </w:tc>
        <w:tc>
          <w:tcPr>
            <w:tcW w:w="1560" w:type="dxa"/>
          </w:tcPr>
          <w:p w14:paraId="062D15CA" w14:textId="77777777" w:rsidR="00074C7D" w:rsidRDefault="00074C7D" w:rsidP="00074C7D">
            <w:r>
              <w:t>Registro Nr.</w:t>
            </w:r>
          </w:p>
          <w:p w14:paraId="0AA98FE6" w14:textId="755F71ED" w:rsidR="00074C7D" w:rsidRDefault="00074C7D" w:rsidP="00074C7D">
            <w:r>
              <w:t>44/3453758,</w:t>
            </w:r>
          </w:p>
          <w:p w14:paraId="2E713022" w14:textId="26020FCC" w:rsidR="00074C7D" w:rsidRDefault="00074C7D" w:rsidP="00074C7D">
            <w:r>
              <w:t>2024-04-30</w:t>
            </w:r>
          </w:p>
        </w:tc>
      </w:tr>
      <w:tr w:rsidR="00074C7D" w14:paraId="453BFC4A" w14:textId="77777777" w:rsidTr="00513620">
        <w:tc>
          <w:tcPr>
            <w:tcW w:w="704" w:type="dxa"/>
          </w:tcPr>
          <w:p w14:paraId="453BFC40" w14:textId="17A0B85B" w:rsidR="00074C7D" w:rsidRDefault="00074C7D" w:rsidP="00074C7D">
            <w:pPr>
              <w:jc w:val="center"/>
            </w:pPr>
            <w:r>
              <w:t>20.</w:t>
            </w:r>
          </w:p>
        </w:tc>
        <w:tc>
          <w:tcPr>
            <w:tcW w:w="3408" w:type="dxa"/>
          </w:tcPr>
          <w:p w14:paraId="6ED72C32" w14:textId="56E148A9" w:rsidR="00074C7D" w:rsidRPr="00A454D6" w:rsidRDefault="00074C7D" w:rsidP="00074C7D">
            <w:r w:rsidRPr="00A454D6">
              <w:t xml:space="preserve">Privažiuojamasis kelias </w:t>
            </w:r>
            <w:r>
              <w:t>prie Klaipėdos g. 136</w:t>
            </w:r>
          </w:p>
          <w:p w14:paraId="453BFC43" w14:textId="4FC76862" w:rsidR="00074C7D" w:rsidRDefault="00074C7D" w:rsidP="00074C7D">
            <w:r w:rsidRPr="00A454D6">
              <w:t xml:space="preserve">(Panevėžio m., </w:t>
            </w:r>
            <w:r>
              <w:t>Klaipėdos</w:t>
            </w:r>
            <w:r w:rsidRPr="00A454D6">
              <w:t xml:space="preserve"> g.)</w:t>
            </w:r>
          </w:p>
        </w:tc>
        <w:tc>
          <w:tcPr>
            <w:tcW w:w="1417" w:type="dxa"/>
          </w:tcPr>
          <w:p w14:paraId="453BFC44" w14:textId="54378E08" w:rsidR="00074C7D" w:rsidRDefault="00074C7D" w:rsidP="00074C7D">
            <w:pPr>
              <w:jc w:val="center"/>
            </w:pPr>
            <w:r>
              <w:t>11 600,00</w:t>
            </w:r>
          </w:p>
        </w:tc>
        <w:tc>
          <w:tcPr>
            <w:tcW w:w="1418" w:type="dxa"/>
          </w:tcPr>
          <w:p w14:paraId="453BFC45" w14:textId="0D0D5D8B" w:rsidR="00074C7D" w:rsidRDefault="00074C7D" w:rsidP="00074C7D">
            <w:r>
              <w:t>4400-6338-1342</w:t>
            </w:r>
          </w:p>
        </w:tc>
        <w:tc>
          <w:tcPr>
            <w:tcW w:w="1417" w:type="dxa"/>
          </w:tcPr>
          <w:p w14:paraId="453BFC46" w14:textId="5DBBEA03" w:rsidR="00074C7D" w:rsidRDefault="00074C7D" w:rsidP="00074C7D">
            <w:pPr>
              <w:jc w:val="center"/>
            </w:pPr>
            <w:r>
              <w:t>0,061</w:t>
            </w:r>
          </w:p>
        </w:tc>
        <w:tc>
          <w:tcPr>
            <w:tcW w:w="1560" w:type="dxa"/>
          </w:tcPr>
          <w:p w14:paraId="0602EF78" w14:textId="77777777" w:rsidR="00074C7D" w:rsidRDefault="00074C7D" w:rsidP="00074C7D">
            <w:r>
              <w:t>Registro Nr.</w:t>
            </w:r>
          </w:p>
          <w:p w14:paraId="39A98092" w14:textId="2EFA91E6" w:rsidR="00074C7D" w:rsidRDefault="00074C7D" w:rsidP="00074C7D">
            <w:r>
              <w:t>44/3453751,</w:t>
            </w:r>
          </w:p>
          <w:p w14:paraId="453BFC49" w14:textId="36B640CC" w:rsidR="00074C7D" w:rsidRDefault="00074C7D" w:rsidP="00074C7D">
            <w:r>
              <w:t>2024-04-30</w:t>
            </w:r>
          </w:p>
        </w:tc>
      </w:tr>
      <w:tr w:rsidR="00074C7D" w14:paraId="453BFC55" w14:textId="77777777" w:rsidTr="00513620">
        <w:tc>
          <w:tcPr>
            <w:tcW w:w="704" w:type="dxa"/>
          </w:tcPr>
          <w:p w14:paraId="453BFC4B" w14:textId="5A792430" w:rsidR="00074C7D" w:rsidRDefault="00074C7D" w:rsidP="00074C7D">
            <w:pPr>
              <w:jc w:val="center"/>
            </w:pPr>
            <w:r>
              <w:t>21.</w:t>
            </w:r>
          </w:p>
        </w:tc>
        <w:tc>
          <w:tcPr>
            <w:tcW w:w="3408" w:type="dxa"/>
          </w:tcPr>
          <w:p w14:paraId="453BFC4E" w14:textId="458F3961" w:rsidR="00074C7D" w:rsidRDefault="00074C7D" w:rsidP="00074C7D">
            <w:r w:rsidRPr="00EB635C">
              <w:t xml:space="preserve">Automobilių stovėjimo aikštelė prie </w:t>
            </w:r>
            <w:r>
              <w:t xml:space="preserve">Klaipėdos g. 136 </w:t>
            </w:r>
            <w:r w:rsidRPr="00EB635C">
              <w:t xml:space="preserve">(Panevėžio m., </w:t>
            </w:r>
            <w:r>
              <w:t>Klaipėdos</w:t>
            </w:r>
            <w:r w:rsidRPr="00EB635C">
              <w:t xml:space="preserve"> g.)</w:t>
            </w:r>
          </w:p>
        </w:tc>
        <w:tc>
          <w:tcPr>
            <w:tcW w:w="1417" w:type="dxa"/>
          </w:tcPr>
          <w:p w14:paraId="453BFC4F" w14:textId="48D092C4" w:rsidR="00074C7D" w:rsidRDefault="00074C7D" w:rsidP="00074C7D">
            <w:pPr>
              <w:jc w:val="center"/>
            </w:pPr>
            <w:r>
              <w:t>1 920,00</w:t>
            </w:r>
          </w:p>
        </w:tc>
        <w:tc>
          <w:tcPr>
            <w:tcW w:w="1418" w:type="dxa"/>
          </w:tcPr>
          <w:p w14:paraId="453BFC50" w14:textId="7546CC0B" w:rsidR="00074C7D" w:rsidRDefault="00074C7D" w:rsidP="00074C7D">
            <w:r>
              <w:t>4400-6338-1420</w:t>
            </w:r>
          </w:p>
        </w:tc>
        <w:tc>
          <w:tcPr>
            <w:tcW w:w="1417" w:type="dxa"/>
          </w:tcPr>
          <w:p w14:paraId="453BFC51" w14:textId="545FAB98" w:rsidR="00074C7D" w:rsidRDefault="00074C7D" w:rsidP="00074C7D">
            <w:pPr>
              <w:jc w:val="center"/>
            </w:pPr>
            <w:r>
              <w:t>81,00*</w:t>
            </w:r>
          </w:p>
        </w:tc>
        <w:tc>
          <w:tcPr>
            <w:tcW w:w="1560" w:type="dxa"/>
          </w:tcPr>
          <w:p w14:paraId="6FC06852" w14:textId="77777777" w:rsidR="00074C7D" w:rsidRDefault="00074C7D" w:rsidP="00074C7D">
            <w:r>
              <w:t>Registro Nr.</w:t>
            </w:r>
          </w:p>
          <w:p w14:paraId="436EF90A" w14:textId="3C0985D2" w:rsidR="00074C7D" w:rsidRDefault="00074C7D" w:rsidP="00074C7D">
            <w:r>
              <w:t>44/3453759,</w:t>
            </w:r>
          </w:p>
          <w:p w14:paraId="453BFC54" w14:textId="1354DA2A" w:rsidR="00074C7D" w:rsidRDefault="00074C7D" w:rsidP="00074C7D">
            <w:r>
              <w:t>2024-04-30</w:t>
            </w:r>
          </w:p>
        </w:tc>
      </w:tr>
      <w:tr w:rsidR="009B51CE" w14:paraId="453BFC6A" w14:textId="77777777" w:rsidTr="00513620">
        <w:tc>
          <w:tcPr>
            <w:tcW w:w="704" w:type="dxa"/>
          </w:tcPr>
          <w:p w14:paraId="453BFC61" w14:textId="7A9A86B9" w:rsidR="009B51CE" w:rsidRDefault="009B51CE" w:rsidP="009B51CE">
            <w:pPr>
              <w:jc w:val="center"/>
            </w:pPr>
            <w:r>
              <w:t>22.</w:t>
            </w:r>
          </w:p>
        </w:tc>
        <w:tc>
          <w:tcPr>
            <w:tcW w:w="3408" w:type="dxa"/>
          </w:tcPr>
          <w:p w14:paraId="453BFC63" w14:textId="787409E3" w:rsidR="009B51CE" w:rsidRDefault="009B51CE" w:rsidP="009B51CE">
            <w:r w:rsidRPr="00EB635C">
              <w:t xml:space="preserve">Automobilių stovėjimo aikštelė prie </w:t>
            </w:r>
            <w:r>
              <w:t xml:space="preserve">Klaipėdos g. 136 </w:t>
            </w:r>
            <w:r w:rsidRPr="00EB635C">
              <w:t xml:space="preserve">(Panevėžio m., </w:t>
            </w:r>
            <w:r>
              <w:t>Klaipėdos</w:t>
            </w:r>
            <w:r w:rsidRPr="00EB635C">
              <w:t xml:space="preserve"> g.)</w:t>
            </w:r>
          </w:p>
        </w:tc>
        <w:tc>
          <w:tcPr>
            <w:tcW w:w="1417" w:type="dxa"/>
          </w:tcPr>
          <w:p w14:paraId="453BFC64" w14:textId="331B07E5" w:rsidR="009B51CE" w:rsidRDefault="009B51CE" w:rsidP="009B51CE">
            <w:pPr>
              <w:jc w:val="center"/>
            </w:pPr>
            <w:r w:rsidRPr="00AE5A8E">
              <w:t>319,00</w:t>
            </w:r>
          </w:p>
        </w:tc>
        <w:tc>
          <w:tcPr>
            <w:tcW w:w="1418" w:type="dxa"/>
          </w:tcPr>
          <w:p w14:paraId="453BFC65" w14:textId="4EAF3898" w:rsidR="009B51CE" w:rsidRDefault="009B51CE" w:rsidP="009B51CE">
            <w:r>
              <w:t>4400-6338-1431</w:t>
            </w:r>
          </w:p>
        </w:tc>
        <w:tc>
          <w:tcPr>
            <w:tcW w:w="1417" w:type="dxa"/>
          </w:tcPr>
          <w:p w14:paraId="453BFC66" w14:textId="1C1E3A4C" w:rsidR="009B51CE" w:rsidRDefault="009B51CE" w:rsidP="009B51CE">
            <w:pPr>
              <w:jc w:val="center"/>
            </w:pPr>
            <w:r>
              <w:t>79,00*</w:t>
            </w:r>
          </w:p>
        </w:tc>
        <w:tc>
          <w:tcPr>
            <w:tcW w:w="1560" w:type="dxa"/>
          </w:tcPr>
          <w:p w14:paraId="02F4191B" w14:textId="77777777" w:rsidR="009B51CE" w:rsidRDefault="009B51CE" w:rsidP="009B51CE">
            <w:r>
              <w:t>Registro Nr.</w:t>
            </w:r>
          </w:p>
          <w:p w14:paraId="6973CBAA" w14:textId="4F9EDA01" w:rsidR="009B51CE" w:rsidRDefault="009B51CE" w:rsidP="009B51CE">
            <w:r>
              <w:t>44/3453760,</w:t>
            </w:r>
          </w:p>
          <w:p w14:paraId="453BFC69" w14:textId="1A593512" w:rsidR="009B51CE" w:rsidRDefault="009B51CE" w:rsidP="009B51CE">
            <w:r>
              <w:t>2024-04-30</w:t>
            </w:r>
          </w:p>
        </w:tc>
      </w:tr>
      <w:tr w:rsidR="009B51CE" w14:paraId="453BFC74" w14:textId="77777777" w:rsidTr="00513620">
        <w:tc>
          <w:tcPr>
            <w:tcW w:w="704" w:type="dxa"/>
          </w:tcPr>
          <w:p w14:paraId="453BFC6B" w14:textId="7D5E4290" w:rsidR="009B51CE" w:rsidRDefault="009B51CE" w:rsidP="009B51CE">
            <w:pPr>
              <w:jc w:val="center"/>
            </w:pPr>
            <w:r>
              <w:t>23.</w:t>
            </w:r>
          </w:p>
        </w:tc>
        <w:tc>
          <w:tcPr>
            <w:tcW w:w="3408" w:type="dxa"/>
          </w:tcPr>
          <w:p w14:paraId="71AE49B2" w14:textId="254B6EEB" w:rsidR="009B51CE" w:rsidRPr="00A454D6" w:rsidRDefault="009B51CE" w:rsidP="009B51CE">
            <w:r w:rsidRPr="00A454D6">
              <w:t xml:space="preserve">Privažiuojamasis kelias </w:t>
            </w:r>
            <w:r>
              <w:t>prie Klaipėdos g. 140</w:t>
            </w:r>
          </w:p>
          <w:p w14:paraId="453BFC6D" w14:textId="464E1FA9" w:rsidR="009B51CE" w:rsidRDefault="009B51CE" w:rsidP="009B51CE">
            <w:r w:rsidRPr="00A454D6">
              <w:t xml:space="preserve">(Panevėžio m., </w:t>
            </w:r>
            <w:r>
              <w:t>Klaipėdos</w:t>
            </w:r>
            <w:r w:rsidRPr="00A454D6">
              <w:t xml:space="preserve"> g.)</w:t>
            </w:r>
          </w:p>
        </w:tc>
        <w:tc>
          <w:tcPr>
            <w:tcW w:w="1417" w:type="dxa"/>
          </w:tcPr>
          <w:p w14:paraId="453BFC6E" w14:textId="6EDBFAA6" w:rsidR="009B51CE" w:rsidRDefault="009B51CE" w:rsidP="009B51CE">
            <w:pPr>
              <w:jc w:val="center"/>
            </w:pPr>
            <w:r>
              <w:t>16 700,00</w:t>
            </w:r>
          </w:p>
        </w:tc>
        <w:tc>
          <w:tcPr>
            <w:tcW w:w="1418" w:type="dxa"/>
          </w:tcPr>
          <w:p w14:paraId="453BFC6F" w14:textId="2E322027" w:rsidR="009B51CE" w:rsidRDefault="009B51CE" w:rsidP="009B51CE">
            <w:r>
              <w:t>4400-6338-1353</w:t>
            </w:r>
          </w:p>
        </w:tc>
        <w:tc>
          <w:tcPr>
            <w:tcW w:w="1417" w:type="dxa"/>
          </w:tcPr>
          <w:p w14:paraId="453BFC70" w14:textId="16CF6A6A" w:rsidR="009B51CE" w:rsidRDefault="009B51CE" w:rsidP="009B51CE">
            <w:pPr>
              <w:jc w:val="center"/>
            </w:pPr>
            <w:r>
              <w:t>0,088</w:t>
            </w:r>
          </w:p>
        </w:tc>
        <w:tc>
          <w:tcPr>
            <w:tcW w:w="1560" w:type="dxa"/>
          </w:tcPr>
          <w:p w14:paraId="3F2168A2" w14:textId="77777777" w:rsidR="009B51CE" w:rsidRDefault="009B51CE" w:rsidP="009B51CE">
            <w:r>
              <w:t>Registro Nr.</w:t>
            </w:r>
          </w:p>
          <w:p w14:paraId="7FB7E996" w14:textId="400B913B" w:rsidR="009B51CE" w:rsidRDefault="009B51CE" w:rsidP="009B51CE">
            <w:r>
              <w:t>44/3453752,</w:t>
            </w:r>
          </w:p>
          <w:p w14:paraId="453BFC73" w14:textId="4D891E6C" w:rsidR="009B51CE" w:rsidRDefault="009B51CE" w:rsidP="009B51CE">
            <w:r>
              <w:t>2024-04-30</w:t>
            </w:r>
          </w:p>
        </w:tc>
      </w:tr>
      <w:tr w:rsidR="005677EF" w14:paraId="7399CF25" w14:textId="77777777" w:rsidTr="00513620">
        <w:tc>
          <w:tcPr>
            <w:tcW w:w="704" w:type="dxa"/>
          </w:tcPr>
          <w:p w14:paraId="6353B157" w14:textId="6F3F39FF" w:rsidR="005677EF" w:rsidRDefault="005677EF" w:rsidP="005677EF">
            <w:pPr>
              <w:jc w:val="center"/>
            </w:pPr>
            <w:r>
              <w:t>24.</w:t>
            </w:r>
          </w:p>
        </w:tc>
        <w:tc>
          <w:tcPr>
            <w:tcW w:w="3408" w:type="dxa"/>
          </w:tcPr>
          <w:p w14:paraId="49EACBF5" w14:textId="369B5D16" w:rsidR="005677EF" w:rsidRPr="00A454D6" w:rsidRDefault="005677EF" w:rsidP="005677EF">
            <w:r w:rsidRPr="00A454D6">
              <w:t xml:space="preserve">Privažiuojamasis kelias </w:t>
            </w:r>
            <w:r>
              <w:t>prie Klaipėdos g. 142</w:t>
            </w:r>
          </w:p>
          <w:p w14:paraId="1CC733F8" w14:textId="4F9F3FA8" w:rsidR="005677EF" w:rsidRPr="00A454D6" w:rsidRDefault="005677EF" w:rsidP="005677EF">
            <w:r w:rsidRPr="00A454D6">
              <w:t xml:space="preserve">(Panevėžio m., </w:t>
            </w:r>
            <w:r>
              <w:t>Klaipėdos</w:t>
            </w:r>
            <w:r w:rsidRPr="00A454D6">
              <w:t xml:space="preserve"> g.)</w:t>
            </w:r>
          </w:p>
        </w:tc>
        <w:tc>
          <w:tcPr>
            <w:tcW w:w="1417" w:type="dxa"/>
          </w:tcPr>
          <w:p w14:paraId="21217103" w14:textId="54A526B3" w:rsidR="005677EF" w:rsidRDefault="005677EF" w:rsidP="005677EF">
            <w:pPr>
              <w:jc w:val="center"/>
            </w:pPr>
            <w:r>
              <w:t>25 900,00</w:t>
            </w:r>
          </w:p>
        </w:tc>
        <w:tc>
          <w:tcPr>
            <w:tcW w:w="1418" w:type="dxa"/>
          </w:tcPr>
          <w:p w14:paraId="1AF9313F" w14:textId="1F6A4CE4" w:rsidR="005677EF" w:rsidRDefault="005677EF" w:rsidP="005677EF">
            <w:r>
              <w:t>4400-6338-4101</w:t>
            </w:r>
          </w:p>
        </w:tc>
        <w:tc>
          <w:tcPr>
            <w:tcW w:w="1417" w:type="dxa"/>
          </w:tcPr>
          <w:p w14:paraId="64E2F75B" w14:textId="50FD45C4" w:rsidR="005677EF" w:rsidRDefault="005677EF" w:rsidP="005677EF">
            <w:pPr>
              <w:jc w:val="center"/>
            </w:pPr>
            <w:r>
              <w:t>0,136</w:t>
            </w:r>
          </w:p>
        </w:tc>
        <w:tc>
          <w:tcPr>
            <w:tcW w:w="1560" w:type="dxa"/>
          </w:tcPr>
          <w:p w14:paraId="009BBA14" w14:textId="77777777" w:rsidR="005677EF" w:rsidRDefault="005677EF" w:rsidP="005677EF">
            <w:r>
              <w:t>Registro Nr.</w:t>
            </w:r>
          </w:p>
          <w:p w14:paraId="713E4C02" w14:textId="045AF303" w:rsidR="005677EF" w:rsidRDefault="005677EF" w:rsidP="005677EF">
            <w:r>
              <w:t>44/3451813,</w:t>
            </w:r>
          </w:p>
          <w:p w14:paraId="7238441C" w14:textId="7DF6D226" w:rsidR="005677EF" w:rsidRDefault="005677EF" w:rsidP="005677EF">
            <w:r>
              <w:t>2024-04-30</w:t>
            </w:r>
          </w:p>
        </w:tc>
      </w:tr>
      <w:tr w:rsidR="005677EF" w14:paraId="453BFC7E" w14:textId="77777777" w:rsidTr="00513620">
        <w:tc>
          <w:tcPr>
            <w:tcW w:w="704" w:type="dxa"/>
          </w:tcPr>
          <w:p w14:paraId="453BFC75" w14:textId="1EB06077" w:rsidR="005677EF" w:rsidRDefault="005677EF" w:rsidP="005677EF">
            <w:pPr>
              <w:jc w:val="center"/>
            </w:pPr>
            <w:r>
              <w:t>25.</w:t>
            </w:r>
          </w:p>
        </w:tc>
        <w:tc>
          <w:tcPr>
            <w:tcW w:w="3408" w:type="dxa"/>
          </w:tcPr>
          <w:p w14:paraId="6874EB9C" w14:textId="584ABBBF" w:rsidR="005677EF" w:rsidRPr="00A454D6" w:rsidRDefault="005677EF" w:rsidP="005677EF">
            <w:r w:rsidRPr="00A454D6">
              <w:t xml:space="preserve">Privažiuojamasis kelias </w:t>
            </w:r>
            <w:r>
              <w:t>prie Parko g. 101</w:t>
            </w:r>
          </w:p>
          <w:p w14:paraId="453BFC77" w14:textId="687FB455" w:rsidR="005677EF" w:rsidRDefault="005677EF" w:rsidP="005677EF">
            <w:r w:rsidRPr="00A454D6">
              <w:t xml:space="preserve">(Panevėžio m., </w:t>
            </w:r>
            <w:r>
              <w:t>Parko</w:t>
            </w:r>
            <w:r w:rsidRPr="00A454D6">
              <w:t xml:space="preserve"> g.)</w:t>
            </w:r>
          </w:p>
        </w:tc>
        <w:tc>
          <w:tcPr>
            <w:tcW w:w="1417" w:type="dxa"/>
          </w:tcPr>
          <w:p w14:paraId="453BFC78" w14:textId="5DDF939A" w:rsidR="005677EF" w:rsidRDefault="005677EF" w:rsidP="005677EF">
            <w:pPr>
              <w:jc w:val="center"/>
            </w:pPr>
            <w:r>
              <w:t>3 990,00</w:t>
            </w:r>
          </w:p>
        </w:tc>
        <w:tc>
          <w:tcPr>
            <w:tcW w:w="1418" w:type="dxa"/>
          </w:tcPr>
          <w:p w14:paraId="453BFC79" w14:textId="4C662E8C" w:rsidR="005677EF" w:rsidRDefault="005677EF" w:rsidP="005677EF">
            <w:r>
              <w:t>4400-6338-4201</w:t>
            </w:r>
          </w:p>
        </w:tc>
        <w:tc>
          <w:tcPr>
            <w:tcW w:w="1417" w:type="dxa"/>
          </w:tcPr>
          <w:p w14:paraId="453BFC7A" w14:textId="64312505" w:rsidR="005677EF" w:rsidRDefault="005677EF" w:rsidP="005677EF">
            <w:pPr>
              <w:jc w:val="center"/>
            </w:pPr>
            <w:r>
              <w:t>0,021</w:t>
            </w:r>
          </w:p>
        </w:tc>
        <w:tc>
          <w:tcPr>
            <w:tcW w:w="1560" w:type="dxa"/>
          </w:tcPr>
          <w:p w14:paraId="45D1DEC0" w14:textId="77777777" w:rsidR="005677EF" w:rsidRDefault="005677EF" w:rsidP="005677EF">
            <w:r>
              <w:t>Registro Nr.</w:t>
            </w:r>
          </w:p>
          <w:p w14:paraId="1F5B44FE" w14:textId="16660DEE" w:rsidR="005677EF" w:rsidRDefault="005677EF" w:rsidP="005677EF">
            <w:r>
              <w:t>44/3451818,</w:t>
            </w:r>
          </w:p>
          <w:p w14:paraId="453BFC7D" w14:textId="0B728491" w:rsidR="005677EF" w:rsidRDefault="005677EF" w:rsidP="005677EF">
            <w:r>
              <w:t>2024-04-30</w:t>
            </w:r>
          </w:p>
        </w:tc>
      </w:tr>
      <w:tr w:rsidR="005677EF" w14:paraId="453BFC87" w14:textId="77777777" w:rsidTr="00513620">
        <w:tc>
          <w:tcPr>
            <w:tcW w:w="704" w:type="dxa"/>
          </w:tcPr>
          <w:p w14:paraId="453BFC7F" w14:textId="6EDE817F" w:rsidR="005677EF" w:rsidRDefault="005677EF" w:rsidP="005677EF">
            <w:pPr>
              <w:jc w:val="center"/>
            </w:pPr>
            <w:r>
              <w:t>26.</w:t>
            </w:r>
          </w:p>
        </w:tc>
        <w:tc>
          <w:tcPr>
            <w:tcW w:w="3408" w:type="dxa"/>
          </w:tcPr>
          <w:p w14:paraId="2C17A53B" w14:textId="2CE9046A" w:rsidR="005677EF" w:rsidRPr="00EB635C" w:rsidRDefault="005677EF" w:rsidP="005677EF">
            <w:r w:rsidRPr="00EB635C">
              <w:t>Automobilių stovėjimo aikštelė prie Parko</w:t>
            </w:r>
            <w:r>
              <w:t xml:space="preserve"> g. 101</w:t>
            </w:r>
          </w:p>
          <w:p w14:paraId="453BFC80" w14:textId="222AA340" w:rsidR="005677EF" w:rsidRDefault="005677EF" w:rsidP="005677EF">
            <w:r w:rsidRPr="00EB635C">
              <w:t>(Panevėžio m., Parko g.)</w:t>
            </w:r>
          </w:p>
        </w:tc>
        <w:tc>
          <w:tcPr>
            <w:tcW w:w="1417" w:type="dxa"/>
          </w:tcPr>
          <w:p w14:paraId="453BFC81" w14:textId="41A8997D" w:rsidR="005677EF" w:rsidRDefault="005677EF" w:rsidP="005677EF">
            <w:pPr>
              <w:jc w:val="center"/>
            </w:pPr>
            <w:r>
              <w:t>332,00</w:t>
            </w:r>
          </w:p>
        </w:tc>
        <w:tc>
          <w:tcPr>
            <w:tcW w:w="1418" w:type="dxa"/>
          </w:tcPr>
          <w:p w14:paraId="453BFC82" w14:textId="3B081F61" w:rsidR="005677EF" w:rsidRDefault="005677EF" w:rsidP="005677EF">
            <w:r>
              <w:t>4400-6338-4212</w:t>
            </w:r>
          </w:p>
        </w:tc>
        <w:tc>
          <w:tcPr>
            <w:tcW w:w="1417" w:type="dxa"/>
          </w:tcPr>
          <w:p w14:paraId="453BFC83" w14:textId="482127FE" w:rsidR="005677EF" w:rsidRDefault="005677EF" w:rsidP="005677EF">
            <w:pPr>
              <w:jc w:val="center"/>
            </w:pPr>
            <w:r>
              <w:t>14,00*</w:t>
            </w:r>
          </w:p>
        </w:tc>
        <w:tc>
          <w:tcPr>
            <w:tcW w:w="1560" w:type="dxa"/>
          </w:tcPr>
          <w:p w14:paraId="22D5A4F8" w14:textId="77777777" w:rsidR="005677EF" w:rsidRDefault="005677EF" w:rsidP="005677EF">
            <w:r>
              <w:t>Registro Nr.</w:t>
            </w:r>
          </w:p>
          <w:p w14:paraId="7926868C" w14:textId="4B7AFBF8" w:rsidR="005677EF" w:rsidRDefault="005677EF" w:rsidP="005677EF">
            <w:r>
              <w:t>44/3451819,</w:t>
            </w:r>
          </w:p>
          <w:p w14:paraId="453BFC86" w14:textId="56049B80" w:rsidR="005677EF" w:rsidRDefault="005677EF" w:rsidP="005677EF">
            <w:r>
              <w:t>2024-04-30</w:t>
            </w:r>
          </w:p>
        </w:tc>
      </w:tr>
      <w:tr w:rsidR="005677EF" w14:paraId="453BFC90" w14:textId="77777777" w:rsidTr="00513620">
        <w:tc>
          <w:tcPr>
            <w:tcW w:w="704" w:type="dxa"/>
          </w:tcPr>
          <w:p w14:paraId="453BFC88" w14:textId="48898498" w:rsidR="005677EF" w:rsidRDefault="005677EF" w:rsidP="005677EF">
            <w:pPr>
              <w:jc w:val="center"/>
            </w:pPr>
            <w:r>
              <w:t>27.</w:t>
            </w:r>
          </w:p>
        </w:tc>
        <w:tc>
          <w:tcPr>
            <w:tcW w:w="3408" w:type="dxa"/>
          </w:tcPr>
          <w:p w14:paraId="78C5DCB9" w14:textId="0CFBABF1" w:rsidR="005677EF" w:rsidRPr="00A454D6" w:rsidRDefault="005677EF" w:rsidP="005677EF">
            <w:r w:rsidRPr="00A454D6">
              <w:t xml:space="preserve">Privažiuojamasis kelias </w:t>
            </w:r>
            <w:r>
              <w:t>prie Parko g. 75</w:t>
            </w:r>
          </w:p>
          <w:p w14:paraId="453BFC89" w14:textId="59B1A901" w:rsidR="005677EF" w:rsidRDefault="005677EF" w:rsidP="005677EF">
            <w:r w:rsidRPr="00A454D6">
              <w:t xml:space="preserve">(Panevėžio m., </w:t>
            </w:r>
            <w:r>
              <w:t>Parko</w:t>
            </w:r>
            <w:r w:rsidRPr="00A454D6">
              <w:t xml:space="preserve"> g.)</w:t>
            </w:r>
          </w:p>
        </w:tc>
        <w:tc>
          <w:tcPr>
            <w:tcW w:w="1417" w:type="dxa"/>
          </w:tcPr>
          <w:p w14:paraId="453BFC8A" w14:textId="53AEDD03" w:rsidR="005677EF" w:rsidRDefault="005677EF" w:rsidP="005677EF">
            <w:pPr>
              <w:jc w:val="center"/>
            </w:pPr>
            <w:r>
              <w:t>16 000,00</w:t>
            </w:r>
          </w:p>
        </w:tc>
        <w:tc>
          <w:tcPr>
            <w:tcW w:w="1418" w:type="dxa"/>
          </w:tcPr>
          <w:p w14:paraId="453BFC8B" w14:textId="60949C73" w:rsidR="005677EF" w:rsidRDefault="005677EF" w:rsidP="005677EF">
            <w:r>
              <w:t>4400-6338-4190</w:t>
            </w:r>
          </w:p>
        </w:tc>
        <w:tc>
          <w:tcPr>
            <w:tcW w:w="1417" w:type="dxa"/>
          </w:tcPr>
          <w:p w14:paraId="453BFC8C" w14:textId="276ECBFE" w:rsidR="005677EF" w:rsidRDefault="005677EF" w:rsidP="005677EF">
            <w:pPr>
              <w:jc w:val="center"/>
            </w:pPr>
            <w:r>
              <w:t>0,084</w:t>
            </w:r>
          </w:p>
        </w:tc>
        <w:tc>
          <w:tcPr>
            <w:tcW w:w="1560" w:type="dxa"/>
          </w:tcPr>
          <w:p w14:paraId="32E9A65B" w14:textId="77777777" w:rsidR="005677EF" w:rsidRDefault="005677EF" w:rsidP="005677EF">
            <w:r>
              <w:t>Registro Nr.</w:t>
            </w:r>
          </w:p>
          <w:p w14:paraId="489FD0E4" w14:textId="233AF251" w:rsidR="005677EF" w:rsidRDefault="005677EF" w:rsidP="005677EF">
            <w:r>
              <w:t>44/3451817,</w:t>
            </w:r>
          </w:p>
          <w:p w14:paraId="453BFC8F" w14:textId="361DA0E2" w:rsidR="005677EF" w:rsidRDefault="005677EF" w:rsidP="005677EF">
            <w:r>
              <w:t>2024-04-30</w:t>
            </w:r>
          </w:p>
        </w:tc>
      </w:tr>
      <w:tr w:rsidR="005677EF" w14:paraId="453BFC9A" w14:textId="77777777" w:rsidTr="00513620">
        <w:tc>
          <w:tcPr>
            <w:tcW w:w="704" w:type="dxa"/>
          </w:tcPr>
          <w:p w14:paraId="453BFC91" w14:textId="35BDE45B" w:rsidR="005677EF" w:rsidRDefault="005677EF" w:rsidP="005677EF">
            <w:pPr>
              <w:jc w:val="center"/>
            </w:pPr>
            <w:r>
              <w:t>28.</w:t>
            </w:r>
          </w:p>
        </w:tc>
        <w:tc>
          <w:tcPr>
            <w:tcW w:w="3408" w:type="dxa"/>
          </w:tcPr>
          <w:p w14:paraId="05DD0780" w14:textId="67C517D4" w:rsidR="005677EF" w:rsidRPr="00EB635C" w:rsidRDefault="005677EF" w:rsidP="005677EF">
            <w:r w:rsidRPr="00EB635C">
              <w:t>Automobilių stovėjimo aikštelė prie Parko</w:t>
            </w:r>
            <w:r>
              <w:t xml:space="preserve"> g. 75</w:t>
            </w:r>
          </w:p>
          <w:p w14:paraId="453BFC93" w14:textId="0B757FB6" w:rsidR="005677EF" w:rsidRDefault="005677EF" w:rsidP="005677EF">
            <w:r w:rsidRPr="00EB635C">
              <w:t>(Panevėžio m., Parko g.)</w:t>
            </w:r>
          </w:p>
        </w:tc>
        <w:tc>
          <w:tcPr>
            <w:tcW w:w="1417" w:type="dxa"/>
          </w:tcPr>
          <w:p w14:paraId="453BFC94" w14:textId="2A7C86FB" w:rsidR="005677EF" w:rsidRDefault="005677EF" w:rsidP="005677EF">
            <w:pPr>
              <w:jc w:val="center"/>
            </w:pPr>
            <w:r>
              <w:t>4 200,00</w:t>
            </w:r>
          </w:p>
        </w:tc>
        <w:tc>
          <w:tcPr>
            <w:tcW w:w="1418" w:type="dxa"/>
          </w:tcPr>
          <w:p w14:paraId="453BFC95" w14:textId="0F2FFF2E" w:rsidR="005677EF" w:rsidRDefault="005677EF" w:rsidP="005677EF">
            <w:r>
              <w:t>4400-6338-4223</w:t>
            </w:r>
          </w:p>
        </w:tc>
        <w:tc>
          <w:tcPr>
            <w:tcW w:w="1417" w:type="dxa"/>
          </w:tcPr>
          <w:p w14:paraId="453BFC96" w14:textId="3F5D2F0C" w:rsidR="005677EF" w:rsidRDefault="005677EF" w:rsidP="005677EF">
            <w:pPr>
              <w:jc w:val="center"/>
            </w:pPr>
            <w:r>
              <w:t>177,00*</w:t>
            </w:r>
          </w:p>
        </w:tc>
        <w:tc>
          <w:tcPr>
            <w:tcW w:w="1560" w:type="dxa"/>
          </w:tcPr>
          <w:p w14:paraId="04EEF290" w14:textId="77777777" w:rsidR="005677EF" w:rsidRDefault="005677EF" w:rsidP="005677EF">
            <w:r>
              <w:t>Registro Nr.</w:t>
            </w:r>
          </w:p>
          <w:p w14:paraId="5DDC444B" w14:textId="627F66A1" w:rsidR="005677EF" w:rsidRDefault="005677EF" w:rsidP="005677EF">
            <w:r>
              <w:t>44/3451820,</w:t>
            </w:r>
          </w:p>
          <w:p w14:paraId="453BFC99" w14:textId="6634E41C" w:rsidR="005677EF" w:rsidRDefault="005677EF" w:rsidP="005677EF">
            <w:r>
              <w:t>2024-04-30</w:t>
            </w:r>
          </w:p>
        </w:tc>
      </w:tr>
      <w:tr w:rsidR="005677EF" w14:paraId="453BFCA4" w14:textId="77777777" w:rsidTr="00513620">
        <w:tc>
          <w:tcPr>
            <w:tcW w:w="704" w:type="dxa"/>
          </w:tcPr>
          <w:p w14:paraId="453BFC9B" w14:textId="6268B04D" w:rsidR="005677EF" w:rsidRDefault="005677EF" w:rsidP="005677EF">
            <w:pPr>
              <w:jc w:val="center"/>
            </w:pPr>
            <w:r>
              <w:t>29.</w:t>
            </w:r>
          </w:p>
        </w:tc>
        <w:tc>
          <w:tcPr>
            <w:tcW w:w="3408" w:type="dxa"/>
          </w:tcPr>
          <w:p w14:paraId="63BE1081" w14:textId="22936AFB" w:rsidR="005677EF" w:rsidRPr="00A454D6" w:rsidRDefault="005677EF" w:rsidP="005677EF">
            <w:r w:rsidRPr="00A454D6">
              <w:t xml:space="preserve">Privažiuojamasis kelias </w:t>
            </w:r>
            <w:r>
              <w:t>prie Parko g. 77</w:t>
            </w:r>
          </w:p>
          <w:p w14:paraId="453BFC9D" w14:textId="0D8C115D" w:rsidR="005677EF" w:rsidRDefault="005677EF" w:rsidP="005677EF">
            <w:r w:rsidRPr="00A454D6">
              <w:t xml:space="preserve">(Panevėžio m., </w:t>
            </w:r>
            <w:r>
              <w:t>Parko</w:t>
            </w:r>
            <w:r w:rsidRPr="00A454D6">
              <w:t xml:space="preserve"> g.)</w:t>
            </w:r>
          </w:p>
        </w:tc>
        <w:tc>
          <w:tcPr>
            <w:tcW w:w="1417" w:type="dxa"/>
          </w:tcPr>
          <w:p w14:paraId="453BFC9E" w14:textId="3BE221D6" w:rsidR="005677EF" w:rsidRDefault="005677EF" w:rsidP="005677EF">
            <w:pPr>
              <w:jc w:val="center"/>
            </w:pPr>
            <w:r>
              <w:t>20 000,00</w:t>
            </w:r>
          </w:p>
        </w:tc>
        <w:tc>
          <w:tcPr>
            <w:tcW w:w="1418" w:type="dxa"/>
          </w:tcPr>
          <w:p w14:paraId="453BFC9F" w14:textId="2715B81F" w:rsidR="005677EF" w:rsidRDefault="005677EF" w:rsidP="005677EF">
            <w:r>
              <w:t>4400-6338-4178</w:t>
            </w:r>
          </w:p>
        </w:tc>
        <w:tc>
          <w:tcPr>
            <w:tcW w:w="1417" w:type="dxa"/>
          </w:tcPr>
          <w:p w14:paraId="453BFCA0" w14:textId="2B278B3F" w:rsidR="005677EF" w:rsidRDefault="005677EF" w:rsidP="005677EF">
            <w:pPr>
              <w:jc w:val="center"/>
            </w:pPr>
            <w:r>
              <w:t>0,105</w:t>
            </w:r>
          </w:p>
        </w:tc>
        <w:tc>
          <w:tcPr>
            <w:tcW w:w="1560" w:type="dxa"/>
          </w:tcPr>
          <w:p w14:paraId="4822C663" w14:textId="77777777" w:rsidR="005677EF" w:rsidRDefault="005677EF" w:rsidP="005677EF">
            <w:r>
              <w:t>Registro Nr.</w:t>
            </w:r>
          </w:p>
          <w:p w14:paraId="79218FDD" w14:textId="4A75FAE9" w:rsidR="005677EF" w:rsidRDefault="005677EF" w:rsidP="005677EF">
            <w:r>
              <w:t>44/3451816,</w:t>
            </w:r>
          </w:p>
          <w:p w14:paraId="453BFCA3" w14:textId="17991191" w:rsidR="005677EF" w:rsidRDefault="005677EF" w:rsidP="005677EF">
            <w:r>
              <w:t>2024-04-30</w:t>
            </w:r>
          </w:p>
        </w:tc>
      </w:tr>
      <w:tr w:rsidR="005677EF" w14:paraId="453BFCAE" w14:textId="77777777" w:rsidTr="00513620">
        <w:tc>
          <w:tcPr>
            <w:tcW w:w="704" w:type="dxa"/>
          </w:tcPr>
          <w:p w14:paraId="453BFCA5" w14:textId="732C1E15" w:rsidR="005677EF" w:rsidRDefault="005677EF" w:rsidP="005677EF">
            <w:pPr>
              <w:jc w:val="center"/>
            </w:pPr>
            <w:r>
              <w:t>30.</w:t>
            </w:r>
          </w:p>
        </w:tc>
        <w:tc>
          <w:tcPr>
            <w:tcW w:w="3408" w:type="dxa"/>
          </w:tcPr>
          <w:p w14:paraId="231B0A7B" w14:textId="6DDE5E1F" w:rsidR="005677EF" w:rsidRPr="00EB635C" w:rsidRDefault="005677EF" w:rsidP="005677EF">
            <w:r w:rsidRPr="00EB635C">
              <w:t>Automobilių stovėjimo aikštelė prie Parko</w:t>
            </w:r>
            <w:r>
              <w:t xml:space="preserve"> g. 77</w:t>
            </w:r>
          </w:p>
          <w:p w14:paraId="453BFCA7" w14:textId="5F6DDE28" w:rsidR="005677EF" w:rsidRDefault="005677EF" w:rsidP="005677EF">
            <w:r w:rsidRPr="00EB635C">
              <w:t>(Panevėžio m., Parko g.)</w:t>
            </w:r>
          </w:p>
        </w:tc>
        <w:tc>
          <w:tcPr>
            <w:tcW w:w="1417" w:type="dxa"/>
          </w:tcPr>
          <w:p w14:paraId="453BFCA8" w14:textId="05A05FBE" w:rsidR="005677EF" w:rsidRDefault="005677EF" w:rsidP="005677EF">
            <w:pPr>
              <w:jc w:val="center"/>
            </w:pPr>
            <w:r>
              <w:t>4 150,00</w:t>
            </w:r>
          </w:p>
        </w:tc>
        <w:tc>
          <w:tcPr>
            <w:tcW w:w="1418" w:type="dxa"/>
          </w:tcPr>
          <w:p w14:paraId="453BFCA9" w14:textId="505CBDF0" w:rsidR="005677EF" w:rsidRDefault="005677EF" w:rsidP="005677EF">
            <w:r>
              <w:t>4400-6338-4234</w:t>
            </w:r>
          </w:p>
        </w:tc>
        <w:tc>
          <w:tcPr>
            <w:tcW w:w="1417" w:type="dxa"/>
          </w:tcPr>
          <w:p w14:paraId="453BFCAA" w14:textId="056A0C0B" w:rsidR="005677EF" w:rsidRDefault="005677EF" w:rsidP="005677EF">
            <w:pPr>
              <w:jc w:val="center"/>
            </w:pPr>
            <w:r>
              <w:t>175,00*</w:t>
            </w:r>
          </w:p>
        </w:tc>
        <w:tc>
          <w:tcPr>
            <w:tcW w:w="1560" w:type="dxa"/>
          </w:tcPr>
          <w:p w14:paraId="6875351F" w14:textId="77777777" w:rsidR="005677EF" w:rsidRDefault="005677EF" w:rsidP="005677EF">
            <w:r>
              <w:t>Registro Nr.</w:t>
            </w:r>
          </w:p>
          <w:p w14:paraId="7383C1F9" w14:textId="65B9010C" w:rsidR="005677EF" w:rsidRDefault="005677EF" w:rsidP="005677EF">
            <w:r>
              <w:t>44/3451821,</w:t>
            </w:r>
          </w:p>
          <w:p w14:paraId="453BFCAD" w14:textId="20B553E3" w:rsidR="005677EF" w:rsidRDefault="005677EF" w:rsidP="005677EF">
            <w:r>
              <w:t>2024-04-30</w:t>
            </w:r>
          </w:p>
        </w:tc>
      </w:tr>
      <w:tr w:rsidR="001614C9" w14:paraId="453BFCB8" w14:textId="77777777" w:rsidTr="00513620">
        <w:tc>
          <w:tcPr>
            <w:tcW w:w="704" w:type="dxa"/>
          </w:tcPr>
          <w:p w14:paraId="453BFCAF" w14:textId="4564786A" w:rsidR="001614C9" w:rsidRDefault="001614C9" w:rsidP="001614C9">
            <w:pPr>
              <w:jc w:val="center"/>
            </w:pPr>
            <w:r>
              <w:t>31.</w:t>
            </w:r>
          </w:p>
        </w:tc>
        <w:tc>
          <w:tcPr>
            <w:tcW w:w="3408" w:type="dxa"/>
          </w:tcPr>
          <w:p w14:paraId="1ECBE93B" w14:textId="126B7E48" w:rsidR="001614C9" w:rsidRPr="00A454D6" w:rsidRDefault="001614C9" w:rsidP="001614C9">
            <w:r w:rsidRPr="00A454D6">
              <w:t xml:space="preserve">Privažiuojamasis kelias </w:t>
            </w:r>
            <w:r>
              <w:t>prie Ateities g. 4</w:t>
            </w:r>
          </w:p>
          <w:p w14:paraId="453BFCB1" w14:textId="2F068B91" w:rsidR="001614C9" w:rsidRDefault="001614C9" w:rsidP="001614C9">
            <w:r w:rsidRPr="00A454D6">
              <w:t xml:space="preserve">(Panevėžio m., </w:t>
            </w:r>
            <w:r>
              <w:t>Ateities</w:t>
            </w:r>
            <w:r w:rsidRPr="00A454D6">
              <w:t xml:space="preserve"> g.)</w:t>
            </w:r>
          </w:p>
        </w:tc>
        <w:tc>
          <w:tcPr>
            <w:tcW w:w="1417" w:type="dxa"/>
          </w:tcPr>
          <w:p w14:paraId="453BFCB2" w14:textId="285A2CE1" w:rsidR="001614C9" w:rsidRDefault="001614C9" w:rsidP="001614C9">
            <w:pPr>
              <w:jc w:val="center"/>
            </w:pPr>
            <w:r>
              <w:t>6 650,00</w:t>
            </w:r>
          </w:p>
        </w:tc>
        <w:tc>
          <w:tcPr>
            <w:tcW w:w="1418" w:type="dxa"/>
          </w:tcPr>
          <w:p w14:paraId="453BFCB3" w14:textId="22269069" w:rsidR="001614C9" w:rsidRDefault="001614C9" w:rsidP="001614C9">
            <w:r>
              <w:t>4400-6338-1453</w:t>
            </w:r>
          </w:p>
        </w:tc>
        <w:tc>
          <w:tcPr>
            <w:tcW w:w="1417" w:type="dxa"/>
          </w:tcPr>
          <w:p w14:paraId="453BFCB4" w14:textId="5777989C" w:rsidR="001614C9" w:rsidRDefault="001614C9" w:rsidP="001614C9">
            <w:pPr>
              <w:jc w:val="center"/>
            </w:pPr>
            <w:r>
              <w:t>0,035</w:t>
            </w:r>
          </w:p>
        </w:tc>
        <w:tc>
          <w:tcPr>
            <w:tcW w:w="1560" w:type="dxa"/>
          </w:tcPr>
          <w:p w14:paraId="0CCBF95F" w14:textId="77777777" w:rsidR="001614C9" w:rsidRDefault="001614C9" w:rsidP="001614C9">
            <w:r>
              <w:t>Registro Nr.</w:t>
            </w:r>
          </w:p>
          <w:p w14:paraId="082A6571" w14:textId="4A37BDC2" w:rsidR="001614C9" w:rsidRDefault="001614C9" w:rsidP="001614C9">
            <w:r>
              <w:t>44/3453762,</w:t>
            </w:r>
          </w:p>
          <w:p w14:paraId="453BFCB7" w14:textId="5D824ECE" w:rsidR="001614C9" w:rsidRDefault="001614C9" w:rsidP="001614C9">
            <w:r>
              <w:t>2024-04-30</w:t>
            </w:r>
          </w:p>
        </w:tc>
      </w:tr>
      <w:tr w:rsidR="001614C9" w14:paraId="453BFCC3" w14:textId="77777777" w:rsidTr="00513620">
        <w:tc>
          <w:tcPr>
            <w:tcW w:w="704" w:type="dxa"/>
          </w:tcPr>
          <w:p w14:paraId="453BFCB9" w14:textId="682EF48A" w:rsidR="001614C9" w:rsidRDefault="001614C9" w:rsidP="001614C9">
            <w:pPr>
              <w:jc w:val="center"/>
            </w:pPr>
            <w:r>
              <w:t>32.</w:t>
            </w:r>
          </w:p>
        </w:tc>
        <w:tc>
          <w:tcPr>
            <w:tcW w:w="3408" w:type="dxa"/>
          </w:tcPr>
          <w:p w14:paraId="3EA89308" w14:textId="634A998B" w:rsidR="001614C9" w:rsidRPr="00A454D6" w:rsidRDefault="001614C9" w:rsidP="001614C9">
            <w:r w:rsidRPr="00A454D6">
              <w:t xml:space="preserve">Privažiuojamasis kelias </w:t>
            </w:r>
            <w:r>
              <w:t>prie Ateities g. 6</w:t>
            </w:r>
          </w:p>
          <w:p w14:paraId="453BFCBB" w14:textId="641D7A1D" w:rsidR="001614C9" w:rsidRDefault="001614C9" w:rsidP="001614C9">
            <w:r w:rsidRPr="00A454D6">
              <w:t xml:space="preserve">(Panevėžio m., </w:t>
            </w:r>
            <w:r>
              <w:t>Ateities</w:t>
            </w:r>
            <w:r w:rsidRPr="00A454D6">
              <w:t xml:space="preserve"> g.)</w:t>
            </w:r>
          </w:p>
        </w:tc>
        <w:tc>
          <w:tcPr>
            <w:tcW w:w="1417" w:type="dxa"/>
          </w:tcPr>
          <w:p w14:paraId="453BFCBD" w14:textId="4DD2BB53" w:rsidR="001614C9" w:rsidRDefault="001614C9" w:rsidP="001614C9">
            <w:pPr>
              <w:jc w:val="center"/>
            </w:pPr>
            <w:r>
              <w:t>5 700,00</w:t>
            </w:r>
          </w:p>
        </w:tc>
        <w:tc>
          <w:tcPr>
            <w:tcW w:w="1418" w:type="dxa"/>
          </w:tcPr>
          <w:p w14:paraId="453BFCBE" w14:textId="54A026D5" w:rsidR="001614C9" w:rsidRDefault="001614C9" w:rsidP="001614C9">
            <w:r>
              <w:t>4400-6338-1464</w:t>
            </w:r>
          </w:p>
        </w:tc>
        <w:tc>
          <w:tcPr>
            <w:tcW w:w="1417" w:type="dxa"/>
          </w:tcPr>
          <w:p w14:paraId="453BFCBF" w14:textId="2F185C78" w:rsidR="001614C9" w:rsidRDefault="001614C9" w:rsidP="001614C9">
            <w:pPr>
              <w:jc w:val="center"/>
            </w:pPr>
            <w:r>
              <w:t>0,030</w:t>
            </w:r>
          </w:p>
        </w:tc>
        <w:tc>
          <w:tcPr>
            <w:tcW w:w="1560" w:type="dxa"/>
          </w:tcPr>
          <w:p w14:paraId="03EAEE08" w14:textId="77777777" w:rsidR="001614C9" w:rsidRDefault="001614C9" w:rsidP="001614C9">
            <w:r>
              <w:t>Registro Nr.</w:t>
            </w:r>
          </w:p>
          <w:p w14:paraId="66BA6AC4" w14:textId="56FC7B70" w:rsidR="001614C9" w:rsidRDefault="001614C9" w:rsidP="001614C9">
            <w:r>
              <w:t>44/3453763,</w:t>
            </w:r>
          </w:p>
          <w:p w14:paraId="453BFCC2" w14:textId="189ED472" w:rsidR="001614C9" w:rsidRDefault="001614C9" w:rsidP="001614C9">
            <w:r>
              <w:t>2024-04-30</w:t>
            </w:r>
          </w:p>
        </w:tc>
      </w:tr>
      <w:tr w:rsidR="001614C9" w14:paraId="453BFCCD" w14:textId="77777777" w:rsidTr="00513620">
        <w:tc>
          <w:tcPr>
            <w:tcW w:w="704" w:type="dxa"/>
          </w:tcPr>
          <w:p w14:paraId="453BFCC4" w14:textId="73DEBBF4" w:rsidR="001614C9" w:rsidRDefault="001614C9" w:rsidP="001614C9">
            <w:pPr>
              <w:jc w:val="center"/>
            </w:pPr>
            <w:r>
              <w:t>33.</w:t>
            </w:r>
          </w:p>
        </w:tc>
        <w:tc>
          <w:tcPr>
            <w:tcW w:w="3408" w:type="dxa"/>
          </w:tcPr>
          <w:p w14:paraId="6CAB8BD1" w14:textId="71779C90" w:rsidR="001614C9" w:rsidRPr="00A454D6" w:rsidRDefault="001614C9" w:rsidP="001614C9">
            <w:r w:rsidRPr="00A454D6">
              <w:t xml:space="preserve">Privažiuojamasis kelias </w:t>
            </w:r>
            <w:r>
              <w:t>prie Ateities g. 8</w:t>
            </w:r>
          </w:p>
          <w:p w14:paraId="453BFCC6" w14:textId="0C1FC4C5" w:rsidR="001614C9" w:rsidRDefault="001614C9" w:rsidP="001614C9">
            <w:r w:rsidRPr="00A454D6">
              <w:t xml:space="preserve">(Panevėžio m., </w:t>
            </w:r>
            <w:r>
              <w:t>Ateities</w:t>
            </w:r>
            <w:r w:rsidRPr="00A454D6">
              <w:t xml:space="preserve"> g.)</w:t>
            </w:r>
          </w:p>
        </w:tc>
        <w:tc>
          <w:tcPr>
            <w:tcW w:w="1417" w:type="dxa"/>
          </w:tcPr>
          <w:p w14:paraId="453BFCC7" w14:textId="1DF8ED77" w:rsidR="001614C9" w:rsidRDefault="001614C9" w:rsidP="001614C9">
            <w:pPr>
              <w:jc w:val="center"/>
            </w:pPr>
            <w:r>
              <w:t>11 600,00</w:t>
            </w:r>
          </w:p>
        </w:tc>
        <w:tc>
          <w:tcPr>
            <w:tcW w:w="1418" w:type="dxa"/>
          </w:tcPr>
          <w:p w14:paraId="453BFCC8" w14:textId="3245044A" w:rsidR="001614C9" w:rsidRDefault="001614C9" w:rsidP="001614C9">
            <w:r>
              <w:t>4400-6338-1475</w:t>
            </w:r>
          </w:p>
        </w:tc>
        <w:tc>
          <w:tcPr>
            <w:tcW w:w="1417" w:type="dxa"/>
          </w:tcPr>
          <w:p w14:paraId="453BFCC9" w14:textId="231330D4" w:rsidR="001614C9" w:rsidRDefault="001614C9" w:rsidP="001614C9">
            <w:pPr>
              <w:jc w:val="center"/>
            </w:pPr>
            <w:r>
              <w:t>0,061</w:t>
            </w:r>
          </w:p>
        </w:tc>
        <w:tc>
          <w:tcPr>
            <w:tcW w:w="1560" w:type="dxa"/>
          </w:tcPr>
          <w:p w14:paraId="2F227FD6" w14:textId="77777777" w:rsidR="001614C9" w:rsidRDefault="001614C9" w:rsidP="001614C9">
            <w:r>
              <w:t>Registro Nr.</w:t>
            </w:r>
          </w:p>
          <w:p w14:paraId="598F024B" w14:textId="3D488B42" w:rsidR="001614C9" w:rsidRDefault="001614C9" w:rsidP="001614C9">
            <w:r>
              <w:t>44/3453764,</w:t>
            </w:r>
          </w:p>
          <w:p w14:paraId="453BFCCC" w14:textId="5E57D102" w:rsidR="001614C9" w:rsidRDefault="001614C9" w:rsidP="001614C9">
            <w:r>
              <w:t>2024-04-30</w:t>
            </w:r>
          </w:p>
        </w:tc>
      </w:tr>
      <w:tr w:rsidR="005A56DA" w14:paraId="453BFCD7" w14:textId="77777777" w:rsidTr="00513620">
        <w:tc>
          <w:tcPr>
            <w:tcW w:w="704" w:type="dxa"/>
          </w:tcPr>
          <w:p w14:paraId="453BFCCE" w14:textId="44BDE764" w:rsidR="005A56DA" w:rsidRDefault="005A56DA" w:rsidP="005A56DA">
            <w:pPr>
              <w:jc w:val="center"/>
            </w:pPr>
            <w:r>
              <w:t>34.</w:t>
            </w:r>
          </w:p>
        </w:tc>
        <w:tc>
          <w:tcPr>
            <w:tcW w:w="3408" w:type="dxa"/>
          </w:tcPr>
          <w:p w14:paraId="4B9E08BF" w14:textId="1EF1B7CA" w:rsidR="005A56DA" w:rsidRPr="00A454D6" w:rsidRDefault="005A56DA" w:rsidP="005A56DA">
            <w:r w:rsidRPr="00A454D6">
              <w:t xml:space="preserve">Privažiuojamasis kelias </w:t>
            </w:r>
            <w:r>
              <w:t>prie Ateities g. 10</w:t>
            </w:r>
          </w:p>
          <w:p w14:paraId="453BFCD0" w14:textId="08C27742" w:rsidR="005A56DA" w:rsidRDefault="005A56DA" w:rsidP="005A56DA">
            <w:r w:rsidRPr="00A454D6">
              <w:t xml:space="preserve">(Panevėžio m., </w:t>
            </w:r>
            <w:r>
              <w:t>Ateities</w:t>
            </w:r>
            <w:r w:rsidRPr="00A454D6">
              <w:t xml:space="preserve"> g.)</w:t>
            </w:r>
          </w:p>
        </w:tc>
        <w:tc>
          <w:tcPr>
            <w:tcW w:w="1417" w:type="dxa"/>
          </w:tcPr>
          <w:p w14:paraId="453BFCD1" w14:textId="5C34B716" w:rsidR="005A56DA" w:rsidRDefault="005A56DA" w:rsidP="005A56DA">
            <w:pPr>
              <w:jc w:val="center"/>
            </w:pPr>
            <w:r>
              <w:t>14 600,00</w:t>
            </w:r>
          </w:p>
        </w:tc>
        <w:tc>
          <w:tcPr>
            <w:tcW w:w="1418" w:type="dxa"/>
          </w:tcPr>
          <w:p w14:paraId="453BFCD2" w14:textId="1A848915" w:rsidR="005A56DA" w:rsidRDefault="005A56DA" w:rsidP="005A56DA">
            <w:r>
              <w:t>4400-6338-1486</w:t>
            </w:r>
          </w:p>
        </w:tc>
        <w:tc>
          <w:tcPr>
            <w:tcW w:w="1417" w:type="dxa"/>
          </w:tcPr>
          <w:p w14:paraId="453BFCD3" w14:textId="04D5D622" w:rsidR="005A56DA" w:rsidRDefault="005A56DA" w:rsidP="005A56DA">
            <w:pPr>
              <w:jc w:val="center"/>
            </w:pPr>
            <w:r>
              <w:t>0,077</w:t>
            </w:r>
          </w:p>
        </w:tc>
        <w:tc>
          <w:tcPr>
            <w:tcW w:w="1560" w:type="dxa"/>
          </w:tcPr>
          <w:p w14:paraId="17851D72" w14:textId="77777777" w:rsidR="005A56DA" w:rsidRDefault="005A56DA" w:rsidP="005A56DA">
            <w:r>
              <w:t>Registro Nr.</w:t>
            </w:r>
          </w:p>
          <w:p w14:paraId="68C75C4D" w14:textId="1367813E" w:rsidR="005A56DA" w:rsidRDefault="005A56DA" w:rsidP="005A56DA">
            <w:r>
              <w:t>44/3453765,</w:t>
            </w:r>
          </w:p>
          <w:p w14:paraId="453BFCD6" w14:textId="432CF786" w:rsidR="005A56DA" w:rsidRDefault="005A56DA" w:rsidP="005A56DA">
            <w:r>
              <w:t>2024-04-30</w:t>
            </w:r>
          </w:p>
        </w:tc>
      </w:tr>
      <w:tr w:rsidR="005A56DA" w14:paraId="453BFCE1" w14:textId="77777777" w:rsidTr="00513620">
        <w:tc>
          <w:tcPr>
            <w:tcW w:w="704" w:type="dxa"/>
          </w:tcPr>
          <w:p w14:paraId="453BFCD8" w14:textId="1B2F0515" w:rsidR="005A56DA" w:rsidRDefault="005A56DA" w:rsidP="005A56DA">
            <w:pPr>
              <w:jc w:val="center"/>
            </w:pPr>
            <w:r>
              <w:t>35.</w:t>
            </w:r>
          </w:p>
        </w:tc>
        <w:tc>
          <w:tcPr>
            <w:tcW w:w="3408" w:type="dxa"/>
          </w:tcPr>
          <w:p w14:paraId="34D6D404" w14:textId="77777777" w:rsidR="005A56DA" w:rsidRPr="00A454D6" w:rsidRDefault="005A56DA" w:rsidP="005A56DA">
            <w:r w:rsidRPr="00EB635C">
              <w:t xml:space="preserve">Automobilių stovėjimo aikštelė prie </w:t>
            </w:r>
            <w:r>
              <w:t>Ateities g. 10</w:t>
            </w:r>
          </w:p>
          <w:p w14:paraId="453BFCDA" w14:textId="10CBE59F" w:rsidR="005A56DA" w:rsidRDefault="005A56DA" w:rsidP="005A56DA">
            <w:r w:rsidRPr="00EB635C">
              <w:t xml:space="preserve">(Panevėžio m., </w:t>
            </w:r>
            <w:r>
              <w:t xml:space="preserve">Ateities </w:t>
            </w:r>
            <w:r w:rsidRPr="00EB635C">
              <w:t>g.)</w:t>
            </w:r>
          </w:p>
        </w:tc>
        <w:tc>
          <w:tcPr>
            <w:tcW w:w="1417" w:type="dxa"/>
          </w:tcPr>
          <w:p w14:paraId="453BFCDB" w14:textId="04E728B2" w:rsidR="005A56DA" w:rsidRDefault="005A56DA" w:rsidP="005A56DA">
            <w:pPr>
              <w:jc w:val="center"/>
            </w:pPr>
            <w:r>
              <w:t>2 700,00</w:t>
            </w:r>
          </w:p>
        </w:tc>
        <w:tc>
          <w:tcPr>
            <w:tcW w:w="1418" w:type="dxa"/>
          </w:tcPr>
          <w:p w14:paraId="453BFCDC" w14:textId="3B70ED61" w:rsidR="005A56DA" w:rsidRDefault="005A56DA" w:rsidP="005A56DA">
            <w:r>
              <w:t>4400-6338-3964</w:t>
            </w:r>
          </w:p>
        </w:tc>
        <w:tc>
          <w:tcPr>
            <w:tcW w:w="1417" w:type="dxa"/>
          </w:tcPr>
          <w:p w14:paraId="453BFCDD" w14:textId="3FF880C5" w:rsidR="005A56DA" w:rsidRDefault="005A56DA" w:rsidP="005A56DA">
            <w:pPr>
              <w:jc w:val="center"/>
            </w:pPr>
            <w:r>
              <w:t>114,00*</w:t>
            </w:r>
          </w:p>
        </w:tc>
        <w:tc>
          <w:tcPr>
            <w:tcW w:w="1560" w:type="dxa"/>
          </w:tcPr>
          <w:p w14:paraId="1530E5B9" w14:textId="77777777" w:rsidR="005A56DA" w:rsidRDefault="005A56DA" w:rsidP="005A56DA">
            <w:r>
              <w:t>Registro Nr.</w:t>
            </w:r>
          </w:p>
          <w:p w14:paraId="0FE9B104" w14:textId="2713DC55" w:rsidR="005A56DA" w:rsidRDefault="005A56DA" w:rsidP="005A56DA">
            <w:r>
              <w:t>44/3451800,</w:t>
            </w:r>
          </w:p>
          <w:p w14:paraId="453BFCE0" w14:textId="1338B2E2" w:rsidR="005A56DA" w:rsidRDefault="005A56DA" w:rsidP="005A56DA">
            <w:r>
              <w:t>2024-04-30</w:t>
            </w:r>
          </w:p>
        </w:tc>
      </w:tr>
      <w:tr w:rsidR="005A56DA" w14:paraId="453BFCEB" w14:textId="77777777" w:rsidTr="00513620">
        <w:tc>
          <w:tcPr>
            <w:tcW w:w="704" w:type="dxa"/>
          </w:tcPr>
          <w:p w14:paraId="453BFCE2" w14:textId="136E01F1" w:rsidR="005A56DA" w:rsidRDefault="005A56DA" w:rsidP="005A56DA">
            <w:pPr>
              <w:jc w:val="center"/>
            </w:pPr>
            <w:r>
              <w:t>36.</w:t>
            </w:r>
          </w:p>
        </w:tc>
        <w:tc>
          <w:tcPr>
            <w:tcW w:w="3408" w:type="dxa"/>
          </w:tcPr>
          <w:p w14:paraId="51F05CF9" w14:textId="77777777" w:rsidR="005A56DA" w:rsidRPr="00A454D6" w:rsidRDefault="005A56DA" w:rsidP="005A56DA">
            <w:r w:rsidRPr="00A454D6">
              <w:t xml:space="preserve">Privažiuojamasis kelias </w:t>
            </w:r>
            <w:r>
              <w:t>prie Ateities g. 10</w:t>
            </w:r>
          </w:p>
          <w:p w14:paraId="453BFCE4" w14:textId="0D2B8ECF" w:rsidR="005A56DA" w:rsidRPr="004F690C" w:rsidRDefault="005A56DA" w:rsidP="005A56DA">
            <w:r w:rsidRPr="00A454D6">
              <w:t xml:space="preserve">(Panevėžio m., </w:t>
            </w:r>
            <w:r>
              <w:t>Ateities</w:t>
            </w:r>
            <w:r w:rsidRPr="00A454D6">
              <w:t xml:space="preserve"> g.)</w:t>
            </w:r>
          </w:p>
        </w:tc>
        <w:tc>
          <w:tcPr>
            <w:tcW w:w="1417" w:type="dxa"/>
          </w:tcPr>
          <w:p w14:paraId="453BFCE5" w14:textId="5820D9D8" w:rsidR="005A56DA" w:rsidRPr="004F690C" w:rsidRDefault="005A56DA" w:rsidP="005A56DA">
            <w:pPr>
              <w:jc w:val="center"/>
            </w:pPr>
            <w:r>
              <w:t>8 740,00</w:t>
            </w:r>
          </w:p>
        </w:tc>
        <w:tc>
          <w:tcPr>
            <w:tcW w:w="1418" w:type="dxa"/>
          </w:tcPr>
          <w:p w14:paraId="453BFCE6" w14:textId="6768F525" w:rsidR="005A56DA" w:rsidRPr="004F690C" w:rsidRDefault="005A56DA" w:rsidP="005A56DA">
            <w:r>
              <w:t>4400-6338-1720</w:t>
            </w:r>
          </w:p>
        </w:tc>
        <w:tc>
          <w:tcPr>
            <w:tcW w:w="1417" w:type="dxa"/>
          </w:tcPr>
          <w:p w14:paraId="453BFCE7" w14:textId="14FA750B" w:rsidR="005A56DA" w:rsidRPr="004F690C" w:rsidRDefault="005A56DA" w:rsidP="005A56DA">
            <w:pPr>
              <w:jc w:val="center"/>
            </w:pPr>
            <w:r>
              <w:t>0,046</w:t>
            </w:r>
          </w:p>
        </w:tc>
        <w:tc>
          <w:tcPr>
            <w:tcW w:w="1560" w:type="dxa"/>
          </w:tcPr>
          <w:p w14:paraId="643F4F8B" w14:textId="77777777" w:rsidR="005A56DA" w:rsidRDefault="005A56DA" w:rsidP="005A56DA">
            <w:r>
              <w:t>Registro Nr.</w:t>
            </w:r>
          </w:p>
          <w:p w14:paraId="6BDB6C59" w14:textId="7C383FF4" w:rsidR="005A56DA" w:rsidRDefault="005A56DA" w:rsidP="005A56DA">
            <w:r>
              <w:t>44/3453786,</w:t>
            </w:r>
          </w:p>
          <w:p w14:paraId="453BFCEA" w14:textId="5BD87EE7" w:rsidR="005A56DA" w:rsidRPr="004F690C" w:rsidRDefault="005A56DA" w:rsidP="005A56DA">
            <w:r>
              <w:t>2024-04-30</w:t>
            </w:r>
          </w:p>
        </w:tc>
      </w:tr>
      <w:tr w:rsidR="005A56DA" w14:paraId="453BFCF5" w14:textId="77777777" w:rsidTr="00513620">
        <w:tc>
          <w:tcPr>
            <w:tcW w:w="704" w:type="dxa"/>
          </w:tcPr>
          <w:p w14:paraId="453BFCEC" w14:textId="72199225" w:rsidR="005A56DA" w:rsidRDefault="005A56DA" w:rsidP="005A56DA">
            <w:pPr>
              <w:jc w:val="center"/>
            </w:pPr>
            <w:r>
              <w:t>37.</w:t>
            </w:r>
          </w:p>
        </w:tc>
        <w:tc>
          <w:tcPr>
            <w:tcW w:w="3408" w:type="dxa"/>
          </w:tcPr>
          <w:p w14:paraId="6F90E7A8" w14:textId="77777777" w:rsidR="005A56DA" w:rsidRPr="00A454D6" w:rsidRDefault="005A56DA" w:rsidP="005A56DA">
            <w:r w:rsidRPr="00EB635C">
              <w:t xml:space="preserve">Automobilių stovėjimo aikštelė prie </w:t>
            </w:r>
            <w:r>
              <w:t>Ateities g. 10</w:t>
            </w:r>
          </w:p>
          <w:p w14:paraId="453BFCEE" w14:textId="2514129E" w:rsidR="005A56DA" w:rsidRDefault="005A56DA" w:rsidP="005A56DA">
            <w:r w:rsidRPr="00EB635C">
              <w:t xml:space="preserve">(Panevėžio m., </w:t>
            </w:r>
            <w:r>
              <w:t xml:space="preserve">Ateities </w:t>
            </w:r>
            <w:r w:rsidRPr="00EB635C">
              <w:t>g.)</w:t>
            </w:r>
          </w:p>
        </w:tc>
        <w:tc>
          <w:tcPr>
            <w:tcW w:w="1417" w:type="dxa"/>
          </w:tcPr>
          <w:p w14:paraId="453BFCEF" w14:textId="7691DA85" w:rsidR="005A56DA" w:rsidRDefault="005A56DA" w:rsidP="005A56DA">
            <w:pPr>
              <w:jc w:val="center"/>
            </w:pPr>
            <w:r>
              <w:t>3 980,00</w:t>
            </w:r>
          </w:p>
        </w:tc>
        <w:tc>
          <w:tcPr>
            <w:tcW w:w="1418" w:type="dxa"/>
          </w:tcPr>
          <w:p w14:paraId="453BFCF0" w14:textId="3AA2DA2F" w:rsidR="005A56DA" w:rsidRDefault="005A56DA" w:rsidP="005A56DA">
            <w:r>
              <w:t>4400-6338-1910</w:t>
            </w:r>
          </w:p>
        </w:tc>
        <w:tc>
          <w:tcPr>
            <w:tcW w:w="1417" w:type="dxa"/>
          </w:tcPr>
          <w:p w14:paraId="453BFCF1" w14:textId="0E1AF12C" w:rsidR="005A56DA" w:rsidRDefault="005A56DA" w:rsidP="005A56DA">
            <w:pPr>
              <w:jc w:val="center"/>
            </w:pPr>
            <w:r>
              <w:t>168,00*</w:t>
            </w:r>
          </w:p>
        </w:tc>
        <w:tc>
          <w:tcPr>
            <w:tcW w:w="1560" w:type="dxa"/>
          </w:tcPr>
          <w:p w14:paraId="34760C87" w14:textId="77777777" w:rsidR="005A56DA" w:rsidRDefault="005A56DA" w:rsidP="005A56DA">
            <w:r>
              <w:t>Registro Nr.</w:t>
            </w:r>
          </w:p>
          <w:p w14:paraId="2FCB742E" w14:textId="68BAC8EF" w:rsidR="005A56DA" w:rsidRDefault="005A56DA" w:rsidP="005A56DA">
            <w:r>
              <w:t>44/3453805,</w:t>
            </w:r>
          </w:p>
          <w:p w14:paraId="453BFCF4" w14:textId="2B34DA16" w:rsidR="005A56DA" w:rsidRDefault="005A56DA" w:rsidP="005A56DA">
            <w:r>
              <w:t>2024-04-30</w:t>
            </w:r>
          </w:p>
        </w:tc>
      </w:tr>
      <w:tr w:rsidR="005A56DA" w14:paraId="453BFCFF" w14:textId="77777777" w:rsidTr="00513620">
        <w:tc>
          <w:tcPr>
            <w:tcW w:w="704" w:type="dxa"/>
          </w:tcPr>
          <w:p w14:paraId="453BFCF6" w14:textId="12345CCD" w:rsidR="005A56DA" w:rsidRDefault="005A56DA" w:rsidP="005A56DA">
            <w:pPr>
              <w:jc w:val="center"/>
            </w:pPr>
            <w:r>
              <w:t>38.</w:t>
            </w:r>
          </w:p>
        </w:tc>
        <w:tc>
          <w:tcPr>
            <w:tcW w:w="3408" w:type="dxa"/>
          </w:tcPr>
          <w:p w14:paraId="51E41E66" w14:textId="55D537ED" w:rsidR="005A56DA" w:rsidRPr="00A454D6" w:rsidRDefault="005A56DA" w:rsidP="005A56DA">
            <w:r w:rsidRPr="00A454D6">
              <w:t xml:space="preserve">Privažiuojamasis kelias </w:t>
            </w:r>
            <w:r>
              <w:t>prie Ateities g. 12</w:t>
            </w:r>
          </w:p>
          <w:p w14:paraId="453BFCF8" w14:textId="376F0A18" w:rsidR="005A56DA" w:rsidRDefault="005A56DA" w:rsidP="005A56DA">
            <w:r w:rsidRPr="00A454D6">
              <w:t xml:space="preserve">(Panevėžio m., </w:t>
            </w:r>
            <w:r>
              <w:t>Ateities</w:t>
            </w:r>
            <w:r w:rsidRPr="00A454D6">
              <w:t xml:space="preserve"> g.)</w:t>
            </w:r>
          </w:p>
        </w:tc>
        <w:tc>
          <w:tcPr>
            <w:tcW w:w="1417" w:type="dxa"/>
          </w:tcPr>
          <w:p w14:paraId="453BFCF9" w14:textId="4569FDB0" w:rsidR="005A56DA" w:rsidRDefault="00642570" w:rsidP="005A56DA">
            <w:pPr>
              <w:jc w:val="center"/>
            </w:pPr>
            <w:r>
              <w:t>9 500,00</w:t>
            </w:r>
          </w:p>
        </w:tc>
        <w:tc>
          <w:tcPr>
            <w:tcW w:w="1418" w:type="dxa"/>
          </w:tcPr>
          <w:p w14:paraId="453BFCFA" w14:textId="36CCDF01" w:rsidR="005A56DA" w:rsidRDefault="00642570" w:rsidP="005A56DA">
            <w:r>
              <w:t>4400-6338-1497</w:t>
            </w:r>
          </w:p>
        </w:tc>
        <w:tc>
          <w:tcPr>
            <w:tcW w:w="1417" w:type="dxa"/>
          </w:tcPr>
          <w:p w14:paraId="453BFCFB" w14:textId="6C940C7E" w:rsidR="005A56DA" w:rsidRDefault="00642570" w:rsidP="005A56DA">
            <w:pPr>
              <w:jc w:val="center"/>
            </w:pPr>
            <w:r>
              <w:t>0,050</w:t>
            </w:r>
          </w:p>
        </w:tc>
        <w:tc>
          <w:tcPr>
            <w:tcW w:w="1560" w:type="dxa"/>
          </w:tcPr>
          <w:p w14:paraId="66A10A31" w14:textId="77777777" w:rsidR="005A56DA" w:rsidRDefault="005A56DA" w:rsidP="005A56DA">
            <w:r>
              <w:t>Registro Nr.</w:t>
            </w:r>
          </w:p>
          <w:p w14:paraId="4B10D4B0" w14:textId="7C507CB3" w:rsidR="005A56DA" w:rsidRDefault="00642570" w:rsidP="005A56DA">
            <w:r>
              <w:t>44/3453766</w:t>
            </w:r>
            <w:r w:rsidR="005A56DA">
              <w:t>,</w:t>
            </w:r>
          </w:p>
          <w:p w14:paraId="453BFCFE" w14:textId="5FBC4A70" w:rsidR="005A56DA" w:rsidRDefault="005A56DA" w:rsidP="005A56DA">
            <w:r>
              <w:t>2024-04-30</w:t>
            </w:r>
          </w:p>
        </w:tc>
      </w:tr>
      <w:tr w:rsidR="00642570" w14:paraId="453BFD09" w14:textId="77777777" w:rsidTr="00513620">
        <w:tc>
          <w:tcPr>
            <w:tcW w:w="704" w:type="dxa"/>
          </w:tcPr>
          <w:p w14:paraId="453BFD00" w14:textId="03A1EE4A" w:rsidR="00642570" w:rsidRDefault="00642570" w:rsidP="00642570">
            <w:pPr>
              <w:jc w:val="center"/>
            </w:pPr>
            <w:r>
              <w:t>39.</w:t>
            </w:r>
          </w:p>
        </w:tc>
        <w:tc>
          <w:tcPr>
            <w:tcW w:w="3408" w:type="dxa"/>
          </w:tcPr>
          <w:p w14:paraId="7E2393B6" w14:textId="2D30852F" w:rsidR="00642570" w:rsidRPr="00A454D6" w:rsidRDefault="00642570" w:rsidP="00642570">
            <w:r w:rsidRPr="00EB635C">
              <w:t xml:space="preserve">Automobilių stovėjimo aikštelė prie </w:t>
            </w:r>
            <w:r>
              <w:t>Ateities g. 12</w:t>
            </w:r>
          </w:p>
          <w:p w14:paraId="453BFD02" w14:textId="35E6A1A2" w:rsidR="00642570" w:rsidRDefault="00642570" w:rsidP="00642570">
            <w:r w:rsidRPr="00EB635C">
              <w:t xml:space="preserve">(Panevėžio m., </w:t>
            </w:r>
            <w:r>
              <w:t xml:space="preserve">Ateities </w:t>
            </w:r>
            <w:r w:rsidRPr="00EB635C">
              <w:t>g.)</w:t>
            </w:r>
          </w:p>
        </w:tc>
        <w:tc>
          <w:tcPr>
            <w:tcW w:w="1417" w:type="dxa"/>
          </w:tcPr>
          <w:p w14:paraId="453BFD03" w14:textId="46DF3E83" w:rsidR="00642570" w:rsidRDefault="00642570" w:rsidP="00642570">
            <w:pPr>
              <w:jc w:val="center"/>
            </w:pPr>
            <w:r>
              <w:t>101,00</w:t>
            </w:r>
          </w:p>
        </w:tc>
        <w:tc>
          <w:tcPr>
            <w:tcW w:w="1418" w:type="dxa"/>
          </w:tcPr>
          <w:p w14:paraId="453BFD04" w14:textId="577BE3CE" w:rsidR="00642570" w:rsidRDefault="00642570" w:rsidP="00642570">
            <w:r>
              <w:t>4400-6338-3959</w:t>
            </w:r>
          </w:p>
        </w:tc>
        <w:tc>
          <w:tcPr>
            <w:tcW w:w="1417" w:type="dxa"/>
          </w:tcPr>
          <w:p w14:paraId="453BFD05" w14:textId="3441B2FA" w:rsidR="00642570" w:rsidRDefault="00642570" w:rsidP="00642570">
            <w:pPr>
              <w:jc w:val="center"/>
            </w:pPr>
            <w:r>
              <w:t>25,00*</w:t>
            </w:r>
          </w:p>
        </w:tc>
        <w:tc>
          <w:tcPr>
            <w:tcW w:w="1560" w:type="dxa"/>
          </w:tcPr>
          <w:p w14:paraId="6B711933" w14:textId="77777777" w:rsidR="00642570" w:rsidRDefault="00642570" w:rsidP="00642570">
            <w:r>
              <w:t>Registro Nr.</w:t>
            </w:r>
          </w:p>
          <w:p w14:paraId="6CE0B6F4" w14:textId="03AD8E88" w:rsidR="00642570" w:rsidRDefault="00642570" w:rsidP="00642570">
            <w:r>
              <w:t>44/3451799,</w:t>
            </w:r>
          </w:p>
          <w:p w14:paraId="453BFD08" w14:textId="03D7B18B" w:rsidR="00642570" w:rsidRDefault="00642570" w:rsidP="00642570">
            <w:r>
              <w:t>2024-04-30</w:t>
            </w:r>
          </w:p>
        </w:tc>
      </w:tr>
      <w:tr w:rsidR="00642570" w14:paraId="453BFD13" w14:textId="77777777" w:rsidTr="00513620">
        <w:tc>
          <w:tcPr>
            <w:tcW w:w="704" w:type="dxa"/>
          </w:tcPr>
          <w:p w14:paraId="453BFD0A" w14:textId="5D586D89" w:rsidR="00642570" w:rsidRDefault="00642570" w:rsidP="00642570">
            <w:pPr>
              <w:jc w:val="center"/>
            </w:pPr>
            <w:r>
              <w:t>40.</w:t>
            </w:r>
          </w:p>
        </w:tc>
        <w:tc>
          <w:tcPr>
            <w:tcW w:w="3408" w:type="dxa"/>
          </w:tcPr>
          <w:p w14:paraId="26AA1DBF" w14:textId="55063100" w:rsidR="00642570" w:rsidRPr="00A454D6" w:rsidRDefault="00642570" w:rsidP="00642570">
            <w:r w:rsidRPr="00A454D6">
              <w:t xml:space="preserve">Privažiuojamasis kelias </w:t>
            </w:r>
            <w:r>
              <w:t>prie Ateities g. 14</w:t>
            </w:r>
          </w:p>
          <w:p w14:paraId="453BFD0C" w14:textId="674402D3" w:rsidR="00642570" w:rsidRDefault="00642570" w:rsidP="00642570">
            <w:r w:rsidRPr="00A454D6">
              <w:t xml:space="preserve">(Panevėžio m., </w:t>
            </w:r>
            <w:r>
              <w:t>Ateities</w:t>
            </w:r>
            <w:r w:rsidRPr="00A454D6">
              <w:t xml:space="preserve"> g.)</w:t>
            </w:r>
          </w:p>
        </w:tc>
        <w:tc>
          <w:tcPr>
            <w:tcW w:w="1417" w:type="dxa"/>
          </w:tcPr>
          <w:p w14:paraId="453BFD0D" w14:textId="3957F912" w:rsidR="00642570" w:rsidRDefault="00642570" w:rsidP="00642570">
            <w:pPr>
              <w:jc w:val="center"/>
            </w:pPr>
            <w:r>
              <w:t>14 100,00</w:t>
            </w:r>
          </w:p>
        </w:tc>
        <w:tc>
          <w:tcPr>
            <w:tcW w:w="1418" w:type="dxa"/>
          </w:tcPr>
          <w:p w14:paraId="453BFD0E" w14:textId="5F2AFE66" w:rsidR="00642570" w:rsidRDefault="00642570" w:rsidP="00642570">
            <w:r>
              <w:t>4400-6338-1500</w:t>
            </w:r>
          </w:p>
        </w:tc>
        <w:tc>
          <w:tcPr>
            <w:tcW w:w="1417" w:type="dxa"/>
          </w:tcPr>
          <w:p w14:paraId="453BFD0F" w14:textId="20EDD5AC" w:rsidR="00642570" w:rsidRDefault="00642570" w:rsidP="00642570">
            <w:pPr>
              <w:jc w:val="center"/>
            </w:pPr>
            <w:r>
              <w:t>0,074</w:t>
            </w:r>
          </w:p>
        </w:tc>
        <w:tc>
          <w:tcPr>
            <w:tcW w:w="1560" w:type="dxa"/>
          </w:tcPr>
          <w:p w14:paraId="7C873B00" w14:textId="77777777" w:rsidR="00642570" w:rsidRDefault="00642570" w:rsidP="00642570">
            <w:r>
              <w:t>Registro Nr.</w:t>
            </w:r>
          </w:p>
          <w:p w14:paraId="6AEF65D6" w14:textId="5C64C531" w:rsidR="00642570" w:rsidRDefault="00642570" w:rsidP="00642570">
            <w:r>
              <w:t>44/3453767,</w:t>
            </w:r>
          </w:p>
          <w:p w14:paraId="453BFD12" w14:textId="7D229FE0" w:rsidR="00642570" w:rsidRDefault="00642570" w:rsidP="00642570">
            <w:r>
              <w:t>2024-04-30</w:t>
            </w:r>
          </w:p>
        </w:tc>
      </w:tr>
      <w:tr w:rsidR="00642570" w14:paraId="453BFD1D" w14:textId="77777777" w:rsidTr="00513620">
        <w:tc>
          <w:tcPr>
            <w:tcW w:w="704" w:type="dxa"/>
          </w:tcPr>
          <w:p w14:paraId="453BFD14" w14:textId="5CD671FE" w:rsidR="00642570" w:rsidRDefault="00642570" w:rsidP="00642570">
            <w:pPr>
              <w:jc w:val="center"/>
            </w:pPr>
            <w:r>
              <w:t>41.</w:t>
            </w:r>
          </w:p>
        </w:tc>
        <w:tc>
          <w:tcPr>
            <w:tcW w:w="3408" w:type="dxa"/>
          </w:tcPr>
          <w:p w14:paraId="650BC7DF" w14:textId="1117B9B3" w:rsidR="00642570" w:rsidRPr="00A454D6" w:rsidRDefault="00642570" w:rsidP="00642570">
            <w:r w:rsidRPr="00EB635C">
              <w:t xml:space="preserve">Automobilių stovėjimo aikštelė prie </w:t>
            </w:r>
            <w:r>
              <w:t>Ateities g. 14</w:t>
            </w:r>
          </w:p>
          <w:p w14:paraId="453BFD16" w14:textId="0FFFA12A" w:rsidR="00642570" w:rsidRDefault="00642570" w:rsidP="00642570">
            <w:r w:rsidRPr="00EB635C">
              <w:t xml:space="preserve">(Panevėžio m., </w:t>
            </w:r>
            <w:r>
              <w:t xml:space="preserve">Ateities </w:t>
            </w:r>
            <w:r w:rsidRPr="00EB635C">
              <w:t>g.)</w:t>
            </w:r>
          </w:p>
        </w:tc>
        <w:tc>
          <w:tcPr>
            <w:tcW w:w="1417" w:type="dxa"/>
          </w:tcPr>
          <w:p w14:paraId="453BFD17" w14:textId="1844F81E" w:rsidR="00642570" w:rsidRDefault="00642570" w:rsidP="00642570">
            <w:pPr>
              <w:jc w:val="center"/>
            </w:pPr>
            <w:r>
              <w:t>3 300,00</w:t>
            </w:r>
          </w:p>
        </w:tc>
        <w:tc>
          <w:tcPr>
            <w:tcW w:w="1418" w:type="dxa"/>
          </w:tcPr>
          <w:p w14:paraId="453BFD18" w14:textId="04D9E928" w:rsidR="00642570" w:rsidRDefault="00642570" w:rsidP="00642570">
            <w:r>
              <w:t>4400-6338-3978</w:t>
            </w:r>
          </w:p>
        </w:tc>
        <w:tc>
          <w:tcPr>
            <w:tcW w:w="1417" w:type="dxa"/>
          </w:tcPr>
          <w:p w14:paraId="453BFD19" w14:textId="0C827BF4" w:rsidR="00642570" w:rsidRDefault="00642570" w:rsidP="00642570">
            <w:pPr>
              <w:jc w:val="center"/>
            </w:pPr>
            <w:r>
              <w:t>139,00*</w:t>
            </w:r>
          </w:p>
        </w:tc>
        <w:tc>
          <w:tcPr>
            <w:tcW w:w="1560" w:type="dxa"/>
          </w:tcPr>
          <w:p w14:paraId="08E9791F" w14:textId="77777777" w:rsidR="00642570" w:rsidRDefault="00642570" w:rsidP="00642570">
            <w:r>
              <w:t>Registro Nr.</w:t>
            </w:r>
          </w:p>
          <w:p w14:paraId="7FD84E8F" w14:textId="6533BA64" w:rsidR="00642570" w:rsidRDefault="00642570" w:rsidP="00642570">
            <w:r>
              <w:t>44/3451801,</w:t>
            </w:r>
          </w:p>
          <w:p w14:paraId="453BFD1C" w14:textId="284ABBE9" w:rsidR="00642570" w:rsidRDefault="00642570" w:rsidP="00642570">
            <w:r>
              <w:t>2024-04-30</w:t>
            </w:r>
          </w:p>
        </w:tc>
      </w:tr>
      <w:tr w:rsidR="00642570" w14:paraId="453BFD26" w14:textId="77777777" w:rsidTr="00513620">
        <w:tc>
          <w:tcPr>
            <w:tcW w:w="704" w:type="dxa"/>
          </w:tcPr>
          <w:p w14:paraId="453BFD1E" w14:textId="3010CF72" w:rsidR="00642570" w:rsidRDefault="00642570" w:rsidP="00642570">
            <w:pPr>
              <w:jc w:val="center"/>
            </w:pPr>
            <w:r>
              <w:t>42.</w:t>
            </w:r>
          </w:p>
        </w:tc>
        <w:tc>
          <w:tcPr>
            <w:tcW w:w="3408" w:type="dxa"/>
          </w:tcPr>
          <w:p w14:paraId="74D9EA05" w14:textId="79F7F181" w:rsidR="00642570" w:rsidRPr="00A454D6" w:rsidRDefault="00642570" w:rsidP="00642570">
            <w:r w:rsidRPr="00A454D6">
              <w:t xml:space="preserve">Privažiuojamasis kelias </w:t>
            </w:r>
            <w:r>
              <w:t>prie Ateities g. 16</w:t>
            </w:r>
          </w:p>
          <w:p w14:paraId="453BFD1F" w14:textId="66F3BFC5" w:rsidR="00642570" w:rsidRDefault="00642570" w:rsidP="00642570">
            <w:r w:rsidRPr="00A454D6">
              <w:t xml:space="preserve">(Panevėžio m., </w:t>
            </w:r>
            <w:r>
              <w:t>Ateities</w:t>
            </w:r>
            <w:r w:rsidRPr="00A454D6">
              <w:t xml:space="preserve"> g.)</w:t>
            </w:r>
          </w:p>
        </w:tc>
        <w:tc>
          <w:tcPr>
            <w:tcW w:w="1417" w:type="dxa"/>
          </w:tcPr>
          <w:p w14:paraId="453BFD20" w14:textId="61D861A5" w:rsidR="00642570" w:rsidRDefault="00642570" w:rsidP="00642570">
            <w:pPr>
              <w:jc w:val="center"/>
            </w:pPr>
            <w:r>
              <w:t>7 030,00</w:t>
            </w:r>
          </w:p>
        </w:tc>
        <w:tc>
          <w:tcPr>
            <w:tcW w:w="1418" w:type="dxa"/>
          </w:tcPr>
          <w:p w14:paraId="453BFD21" w14:textId="5391B31C" w:rsidR="00642570" w:rsidRDefault="00642570" w:rsidP="00642570">
            <w:r>
              <w:t>4400-6338-1514</w:t>
            </w:r>
          </w:p>
        </w:tc>
        <w:tc>
          <w:tcPr>
            <w:tcW w:w="1417" w:type="dxa"/>
          </w:tcPr>
          <w:p w14:paraId="453BFD22" w14:textId="6463611E" w:rsidR="00642570" w:rsidRDefault="00642570" w:rsidP="00642570">
            <w:pPr>
              <w:jc w:val="center"/>
            </w:pPr>
            <w:r>
              <w:t>0,037</w:t>
            </w:r>
          </w:p>
        </w:tc>
        <w:tc>
          <w:tcPr>
            <w:tcW w:w="1560" w:type="dxa"/>
          </w:tcPr>
          <w:p w14:paraId="062C0E95" w14:textId="77777777" w:rsidR="00642570" w:rsidRDefault="00642570" w:rsidP="00642570">
            <w:r>
              <w:t>Registro Nr.</w:t>
            </w:r>
          </w:p>
          <w:p w14:paraId="63381104" w14:textId="1E1345A4" w:rsidR="00642570" w:rsidRDefault="00642570" w:rsidP="00642570">
            <w:r>
              <w:t>44/3453768,</w:t>
            </w:r>
          </w:p>
          <w:p w14:paraId="453BFD25" w14:textId="78F1AAB4" w:rsidR="00642570" w:rsidRDefault="00642570" w:rsidP="00642570">
            <w:r>
              <w:t>2024-04-30</w:t>
            </w:r>
          </w:p>
        </w:tc>
      </w:tr>
      <w:tr w:rsidR="00642570" w14:paraId="453BFD2F" w14:textId="77777777" w:rsidTr="00513620">
        <w:tc>
          <w:tcPr>
            <w:tcW w:w="704" w:type="dxa"/>
          </w:tcPr>
          <w:p w14:paraId="453BFD27" w14:textId="600AE8F8" w:rsidR="00642570" w:rsidRDefault="00642570" w:rsidP="00642570">
            <w:pPr>
              <w:jc w:val="center"/>
            </w:pPr>
            <w:r>
              <w:t>43.</w:t>
            </w:r>
          </w:p>
        </w:tc>
        <w:tc>
          <w:tcPr>
            <w:tcW w:w="3408" w:type="dxa"/>
          </w:tcPr>
          <w:p w14:paraId="723302B3" w14:textId="5A49E60A" w:rsidR="00642570" w:rsidRPr="00A454D6" w:rsidRDefault="00642570" w:rsidP="00642570">
            <w:r w:rsidRPr="00EB635C">
              <w:t xml:space="preserve">Automobilių stovėjimo aikštelė prie </w:t>
            </w:r>
            <w:r>
              <w:t>Ateities g. 16</w:t>
            </w:r>
          </w:p>
          <w:p w14:paraId="453BFD28" w14:textId="29FB90AE" w:rsidR="00642570" w:rsidRDefault="00642570" w:rsidP="00642570">
            <w:r w:rsidRPr="00EB635C">
              <w:t xml:space="preserve">(Panevėžio m., </w:t>
            </w:r>
            <w:r>
              <w:t xml:space="preserve">Ateities </w:t>
            </w:r>
            <w:r w:rsidRPr="00EB635C">
              <w:t>g.)</w:t>
            </w:r>
          </w:p>
        </w:tc>
        <w:tc>
          <w:tcPr>
            <w:tcW w:w="1417" w:type="dxa"/>
          </w:tcPr>
          <w:p w14:paraId="453BFD29" w14:textId="5DF27429" w:rsidR="00642570" w:rsidRDefault="00642570" w:rsidP="00642570">
            <w:pPr>
              <w:jc w:val="center"/>
            </w:pPr>
            <w:r>
              <w:t>2 470,00</w:t>
            </w:r>
          </w:p>
        </w:tc>
        <w:tc>
          <w:tcPr>
            <w:tcW w:w="1418" w:type="dxa"/>
          </w:tcPr>
          <w:p w14:paraId="453BFD2A" w14:textId="4A41F7D8" w:rsidR="00642570" w:rsidRDefault="00642570" w:rsidP="00642570">
            <w:r>
              <w:t>4400-6338-3980</w:t>
            </w:r>
          </w:p>
        </w:tc>
        <w:tc>
          <w:tcPr>
            <w:tcW w:w="1417" w:type="dxa"/>
          </w:tcPr>
          <w:p w14:paraId="453BFD2B" w14:textId="0D6A8376" w:rsidR="00642570" w:rsidRDefault="00642570" w:rsidP="00642570">
            <w:pPr>
              <w:jc w:val="center"/>
            </w:pPr>
            <w:r>
              <w:t>104,00*</w:t>
            </w:r>
          </w:p>
        </w:tc>
        <w:tc>
          <w:tcPr>
            <w:tcW w:w="1560" w:type="dxa"/>
          </w:tcPr>
          <w:p w14:paraId="6C028090" w14:textId="77777777" w:rsidR="00642570" w:rsidRDefault="00642570" w:rsidP="00642570">
            <w:r>
              <w:t>Registro Nr.</w:t>
            </w:r>
          </w:p>
          <w:p w14:paraId="370B0CCC" w14:textId="56837D4B" w:rsidR="00642570" w:rsidRDefault="00642570" w:rsidP="00642570">
            <w:r>
              <w:t>44/3451802,</w:t>
            </w:r>
          </w:p>
          <w:p w14:paraId="453BFD2E" w14:textId="3DF6CAF2" w:rsidR="00642570" w:rsidRDefault="00642570" w:rsidP="00642570">
            <w:r>
              <w:t>2024-04-30</w:t>
            </w:r>
          </w:p>
        </w:tc>
      </w:tr>
      <w:tr w:rsidR="00642570" w14:paraId="453BFD38" w14:textId="77777777" w:rsidTr="00513620">
        <w:tc>
          <w:tcPr>
            <w:tcW w:w="704" w:type="dxa"/>
          </w:tcPr>
          <w:p w14:paraId="453BFD30" w14:textId="0A0E77E7" w:rsidR="00642570" w:rsidRDefault="00642570" w:rsidP="00642570">
            <w:pPr>
              <w:jc w:val="center"/>
            </w:pPr>
            <w:r>
              <w:t>44.</w:t>
            </w:r>
          </w:p>
        </w:tc>
        <w:tc>
          <w:tcPr>
            <w:tcW w:w="3408" w:type="dxa"/>
          </w:tcPr>
          <w:p w14:paraId="2E4D473D" w14:textId="3320BD64" w:rsidR="00642570" w:rsidRPr="00A454D6" w:rsidRDefault="00642570" w:rsidP="00642570">
            <w:r w:rsidRPr="00A454D6">
              <w:t xml:space="preserve">Privažiuojamasis kelias </w:t>
            </w:r>
            <w:r>
              <w:t>prie Ateities g. 18</w:t>
            </w:r>
          </w:p>
          <w:p w14:paraId="453BFD31" w14:textId="65B2AB2D" w:rsidR="00642570" w:rsidRDefault="00642570" w:rsidP="00642570">
            <w:r w:rsidRPr="00A454D6">
              <w:t xml:space="preserve">(Panevėžio m., </w:t>
            </w:r>
            <w:r>
              <w:t>Ateities</w:t>
            </w:r>
            <w:r w:rsidRPr="00A454D6">
              <w:t xml:space="preserve"> g.)</w:t>
            </w:r>
          </w:p>
        </w:tc>
        <w:tc>
          <w:tcPr>
            <w:tcW w:w="1417" w:type="dxa"/>
          </w:tcPr>
          <w:p w14:paraId="453BFD32" w14:textId="11273EE9" w:rsidR="00642570" w:rsidRDefault="00642570" w:rsidP="00642570">
            <w:pPr>
              <w:jc w:val="center"/>
            </w:pPr>
            <w:r>
              <w:t>16 900,00</w:t>
            </w:r>
          </w:p>
        </w:tc>
        <w:tc>
          <w:tcPr>
            <w:tcW w:w="1418" w:type="dxa"/>
          </w:tcPr>
          <w:p w14:paraId="453BFD33" w14:textId="55D65AC2" w:rsidR="00642570" w:rsidRDefault="00642570" w:rsidP="00642570">
            <w:r>
              <w:t>4400-6338-1520</w:t>
            </w:r>
          </w:p>
        </w:tc>
        <w:tc>
          <w:tcPr>
            <w:tcW w:w="1417" w:type="dxa"/>
          </w:tcPr>
          <w:p w14:paraId="453BFD34" w14:textId="6D183C83" w:rsidR="00642570" w:rsidRDefault="00642570" w:rsidP="00642570">
            <w:pPr>
              <w:jc w:val="center"/>
            </w:pPr>
            <w:r>
              <w:t>0,089</w:t>
            </w:r>
          </w:p>
        </w:tc>
        <w:tc>
          <w:tcPr>
            <w:tcW w:w="1560" w:type="dxa"/>
          </w:tcPr>
          <w:p w14:paraId="342B10B1" w14:textId="77777777" w:rsidR="00642570" w:rsidRDefault="00642570" w:rsidP="00642570">
            <w:r>
              <w:t>Registro Nr.</w:t>
            </w:r>
          </w:p>
          <w:p w14:paraId="732C2619" w14:textId="3F605135" w:rsidR="00642570" w:rsidRDefault="00642570" w:rsidP="00642570">
            <w:r>
              <w:t>44/3453769,</w:t>
            </w:r>
          </w:p>
          <w:p w14:paraId="453BFD37" w14:textId="7FBE7813" w:rsidR="00642570" w:rsidRDefault="00642570" w:rsidP="00642570">
            <w:r>
              <w:t>2024-04-30</w:t>
            </w:r>
          </w:p>
        </w:tc>
      </w:tr>
      <w:tr w:rsidR="00642570" w14:paraId="453BFD41" w14:textId="77777777" w:rsidTr="00513620">
        <w:tc>
          <w:tcPr>
            <w:tcW w:w="704" w:type="dxa"/>
          </w:tcPr>
          <w:p w14:paraId="453BFD39" w14:textId="326E07C2" w:rsidR="00642570" w:rsidRDefault="00642570" w:rsidP="00642570">
            <w:pPr>
              <w:jc w:val="center"/>
            </w:pPr>
            <w:r>
              <w:t>45.</w:t>
            </w:r>
          </w:p>
        </w:tc>
        <w:tc>
          <w:tcPr>
            <w:tcW w:w="3408" w:type="dxa"/>
          </w:tcPr>
          <w:p w14:paraId="2780666D" w14:textId="3CD947E5" w:rsidR="00642570" w:rsidRPr="00A454D6" w:rsidRDefault="00642570" w:rsidP="00642570">
            <w:r w:rsidRPr="00EB635C">
              <w:t xml:space="preserve">Automobilių stovėjimo aikštelė prie </w:t>
            </w:r>
            <w:r>
              <w:t>Ateities g. 18</w:t>
            </w:r>
          </w:p>
          <w:p w14:paraId="453BFD3A" w14:textId="03E63AE5" w:rsidR="00642570" w:rsidRDefault="00642570" w:rsidP="00642570">
            <w:r w:rsidRPr="00EB635C">
              <w:t xml:space="preserve">(Panevėžio m., </w:t>
            </w:r>
            <w:r>
              <w:t xml:space="preserve">Ateities </w:t>
            </w:r>
            <w:r w:rsidRPr="00EB635C">
              <w:t>g.)</w:t>
            </w:r>
          </w:p>
        </w:tc>
        <w:tc>
          <w:tcPr>
            <w:tcW w:w="1417" w:type="dxa"/>
          </w:tcPr>
          <w:p w14:paraId="453BFD3B" w14:textId="4B6C080A" w:rsidR="00642570" w:rsidRDefault="00642570" w:rsidP="00642570">
            <w:pPr>
              <w:jc w:val="center"/>
            </w:pPr>
            <w:r>
              <w:t>3 270,00</w:t>
            </w:r>
          </w:p>
        </w:tc>
        <w:tc>
          <w:tcPr>
            <w:tcW w:w="1418" w:type="dxa"/>
          </w:tcPr>
          <w:p w14:paraId="453BFD3C" w14:textId="498F4ED1" w:rsidR="00642570" w:rsidRDefault="00642570" w:rsidP="00642570">
            <w:r>
              <w:t>4400-6338-3991</w:t>
            </w:r>
          </w:p>
        </w:tc>
        <w:tc>
          <w:tcPr>
            <w:tcW w:w="1417" w:type="dxa"/>
          </w:tcPr>
          <w:p w14:paraId="453BFD3D" w14:textId="3D7B9852" w:rsidR="00642570" w:rsidRDefault="00642570" w:rsidP="00642570">
            <w:pPr>
              <w:jc w:val="center"/>
            </w:pPr>
            <w:r>
              <w:t>138,00*</w:t>
            </w:r>
          </w:p>
        </w:tc>
        <w:tc>
          <w:tcPr>
            <w:tcW w:w="1560" w:type="dxa"/>
          </w:tcPr>
          <w:p w14:paraId="232C187F" w14:textId="77777777" w:rsidR="00642570" w:rsidRDefault="00642570" w:rsidP="00642570">
            <w:r>
              <w:t>Registro Nr.</w:t>
            </w:r>
          </w:p>
          <w:p w14:paraId="6DB47DA6" w14:textId="555F20D6" w:rsidR="00642570" w:rsidRDefault="00642570" w:rsidP="00642570">
            <w:r>
              <w:t>44/3451803,</w:t>
            </w:r>
          </w:p>
          <w:p w14:paraId="453BFD40" w14:textId="40454E61" w:rsidR="00642570" w:rsidRDefault="00642570" w:rsidP="00642570">
            <w:r>
              <w:t>2024-04-30</w:t>
            </w:r>
          </w:p>
        </w:tc>
      </w:tr>
      <w:tr w:rsidR="001B4564" w14:paraId="453BFD4A" w14:textId="77777777" w:rsidTr="00513620">
        <w:tc>
          <w:tcPr>
            <w:tcW w:w="704" w:type="dxa"/>
          </w:tcPr>
          <w:p w14:paraId="453BFD42" w14:textId="67BB0888" w:rsidR="001B4564" w:rsidRDefault="001B4564" w:rsidP="001B4564">
            <w:pPr>
              <w:jc w:val="center"/>
            </w:pPr>
            <w:r>
              <w:t>46.</w:t>
            </w:r>
          </w:p>
        </w:tc>
        <w:tc>
          <w:tcPr>
            <w:tcW w:w="3408" w:type="dxa"/>
          </w:tcPr>
          <w:p w14:paraId="6B0B8A30" w14:textId="48FE099A" w:rsidR="001B4564" w:rsidRPr="00A454D6" w:rsidRDefault="001B4564" w:rsidP="001B4564">
            <w:r w:rsidRPr="00A454D6">
              <w:t xml:space="preserve">Privažiuojamasis kelias </w:t>
            </w:r>
            <w:r>
              <w:t>prie Ateities g. 20</w:t>
            </w:r>
          </w:p>
          <w:p w14:paraId="453BFD43" w14:textId="34C152E4" w:rsidR="001B4564" w:rsidRDefault="001B4564" w:rsidP="001B4564">
            <w:r w:rsidRPr="00A454D6">
              <w:t xml:space="preserve">(Panevėžio m., </w:t>
            </w:r>
            <w:r>
              <w:t>Ateities</w:t>
            </w:r>
            <w:r w:rsidRPr="00A454D6">
              <w:t xml:space="preserve"> g.)</w:t>
            </w:r>
          </w:p>
        </w:tc>
        <w:tc>
          <w:tcPr>
            <w:tcW w:w="1417" w:type="dxa"/>
          </w:tcPr>
          <w:p w14:paraId="453BFD44" w14:textId="77A0F3BB" w:rsidR="001B4564" w:rsidRDefault="001B4564" w:rsidP="001B4564">
            <w:pPr>
              <w:jc w:val="center"/>
            </w:pPr>
            <w:r>
              <w:t>9 690,00</w:t>
            </w:r>
          </w:p>
        </w:tc>
        <w:tc>
          <w:tcPr>
            <w:tcW w:w="1418" w:type="dxa"/>
          </w:tcPr>
          <w:p w14:paraId="453BFD45" w14:textId="6D97649C" w:rsidR="001B4564" w:rsidRDefault="001B4564" w:rsidP="001B4564">
            <w:r>
              <w:t>4400-6338-1531</w:t>
            </w:r>
          </w:p>
        </w:tc>
        <w:tc>
          <w:tcPr>
            <w:tcW w:w="1417" w:type="dxa"/>
          </w:tcPr>
          <w:p w14:paraId="453BFD46" w14:textId="6438AED1" w:rsidR="001B4564" w:rsidRDefault="001B4564" w:rsidP="001B4564">
            <w:pPr>
              <w:jc w:val="center"/>
            </w:pPr>
            <w:r>
              <w:t>0,051</w:t>
            </w:r>
          </w:p>
        </w:tc>
        <w:tc>
          <w:tcPr>
            <w:tcW w:w="1560" w:type="dxa"/>
          </w:tcPr>
          <w:p w14:paraId="3B6CA932" w14:textId="77777777" w:rsidR="001B4564" w:rsidRDefault="001B4564" w:rsidP="001B4564">
            <w:r>
              <w:t>Registro Nr.</w:t>
            </w:r>
          </w:p>
          <w:p w14:paraId="52A3BAAE" w14:textId="4C9DFE7C" w:rsidR="001B4564" w:rsidRDefault="001B4564" w:rsidP="001B4564">
            <w:r>
              <w:t>44/3453770,</w:t>
            </w:r>
          </w:p>
          <w:p w14:paraId="453BFD49" w14:textId="6E3D850B" w:rsidR="001B4564" w:rsidRDefault="001B4564" w:rsidP="001B4564">
            <w:r>
              <w:t>2024-04-30</w:t>
            </w:r>
          </w:p>
        </w:tc>
      </w:tr>
      <w:tr w:rsidR="001B4564" w14:paraId="453BFD53" w14:textId="77777777" w:rsidTr="00513620">
        <w:tc>
          <w:tcPr>
            <w:tcW w:w="704" w:type="dxa"/>
          </w:tcPr>
          <w:p w14:paraId="453BFD4B" w14:textId="41D4965C" w:rsidR="001B4564" w:rsidRDefault="001B4564" w:rsidP="001B4564">
            <w:pPr>
              <w:jc w:val="center"/>
            </w:pPr>
            <w:r>
              <w:t>47.</w:t>
            </w:r>
          </w:p>
        </w:tc>
        <w:tc>
          <w:tcPr>
            <w:tcW w:w="3408" w:type="dxa"/>
          </w:tcPr>
          <w:p w14:paraId="7D2BA98F" w14:textId="34D3F116" w:rsidR="001B4564" w:rsidRPr="00A454D6" w:rsidRDefault="001B4564" w:rsidP="001B4564">
            <w:r w:rsidRPr="00EB635C">
              <w:t xml:space="preserve">Automobilių stovėjimo aikštelė prie </w:t>
            </w:r>
            <w:r>
              <w:t>Ateities g. 20</w:t>
            </w:r>
          </w:p>
          <w:p w14:paraId="453BFD4C" w14:textId="0F14D09B" w:rsidR="001B4564" w:rsidRDefault="001B4564" w:rsidP="001B4564">
            <w:r w:rsidRPr="00EB635C">
              <w:t xml:space="preserve">(Panevėžio m., </w:t>
            </w:r>
            <w:r>
              <w:t xml:space="preserve">Ateities </w:t>
            </w:r>
            <w:r w:rsidRPr="00EB635C">
              <w:t>g.)</w:t>
            </w:r>
          </w:p>
        </w:tc>
        <w:tc>
          <w:tcPr>
            <w:tcW w:w="1417" w:type="dxa"/>
          </w:tcPr>
          <w:p w14:paraId="453BFD4D" w14:textId="48A6BB66" w:rsidR="001B4564" w:rsidRDefault="001B4564" w:rsidP="001B4564">
            <w:pPr>
              <w:jc w:val="center"/>
            </w:pPr>
            <w:r>
              <w:t>3 200,00</w:t>
            </w:r>
          </w:p>
        </w:tc>
        <w:tc>
          <w:tcPr>
            <w:tcW w:w="1418" w:type="dxa"/>
          </w:tcPr>
          <w:p w14:paraId="453BFD4E" w14:textId="262B6D45" w:rsidR="001B4564" w:rsidRDefault="001B4564" w:rsidP="001B4564">
            <w:r>
              <w:t>4400-6338-4001</w:t>
            </w:r>
          </w:p>
        </w:tc>
        <w:tc>
          <w:tcPr>
            <w:tcW w:w="1417" w:type="dxa"/>
          </w:tcPr>
          <w:p w14:paraId="453BFD4F" w14:textId="75C51E61" w:rsidR="001B4564" w:rsidRDefault="001B4564" w:rsidP="001B4564">
            <w:pPr>
              <w:jc w:val="center"/>
            </w:pPr>
            <w:r>
              <w:t>135,00*</w:t>
            </w:r>
          </w:p>
        </w:tc>
        <w:tc>
          <w:tcPr>
            <w:tcW w:w="1560" w:type="dxa"/>
          </w:tcPr>
          <w:p w14:paraId="03E394BE" w14:textId="77777777" w:rsidR="001B4564" w:rsidRDefault="001B4564" w:rsidP="001B4564">
            <w:r>
              <w:t>Registro Nr.</w:t>
            </w:r>
          </w:p>
          <w:p w14:paraId="4CCDE077" w14:textId="31CBE2B6" w:rsidR="001B4564" w:rsidRDefault="001B4564" w:rsidP="001B4564">
            <w:r>
              <w:t>44/3451804,</w:t>
            </w:r>
          </w:p>
          <w:p w14:paraId="453BFD52" w14:textId="11290BDA" w:rsidR="001B4564" w:rsidRDefault="001B4564" w:rsidP="001B4564">
            <w:r>
              <w:t>2024-04-30</w:t>
            </w:r>
          </w:p>
        </w:tc>
      </w:tr>
      <w:tr w:rsidR="00B85725" w14:paraId="453BFD5D" w14:textId="77777777" w:rsidTr="00513620">
        <w:tc>
          <w:tcPr>
            <w:tcW w:w="704" w:type="dxa"/>
          </w:tcPr>
          <w:p w14:paraId="453BFD54" w14:textId="3F700ADA" w:rsidR="00B85725" w:rsidRDefault="00B85725" w:rsidP="00B85725">
            <w:pPr>
              <w:jc w:val="center"/>
            </w:pPr>
            <w:r>
              <w:t>48.</w:t>
            </w:r>
          </w:p>
        </w:tc>
        <w:tc>
          <w:tcPr>
            <w:tcW w:w="3408" w:type="dxa"/>
          </w:tcPr>
          <w:p w14:paraId="29A3ADAA" w14:textId="78029782" w:rsidR="00B85725" w:rsidRPr="00A454D6" w:rsidRDefault="00B85725" w:rsidP="00B85725">
            <w:r w:rsidRPr="00A454D6">
              <w:t xml:space="preserve">Privažiuojamasis kelias </w:t>
            </w:r>
            <w:r>
              <w:t>prie Ateities g. 22</w:t>
            </w:r>
          </w:p>
          <w:p w14:paraId="453BFD56" w14:textId="074A1C7E" w:rsidR="00B85725" w:rsidRDefault="00B85725" w:rsidP="00B85725">
            <w:r w:rsidRPr="00A454D6">
              <w:t xml:space="preserve">(Panevėžio m., </w:t>
            </w:r>
            <w:r>
              <w:t>Ateities</w:t>
            </w:r>
            <w:r w:rsidRPr="00A454D6">
              <w:t xml:space="preserve"> g.)</w:t>
            </w:r>
          </w:p>
        </w:tc>
        <w:tc>
          <w:tcPr>
            <w:tcW w:w="1417" w:type="dxa"/>
          </w:tcPr>
          <w:p w14:paraId="453BFD57" w14:textId="4D93DC5F" w:rsidR="00B85725" w:rsidRDefault="00B85725" w:rsidP="00B85725">
            <w:pPr>
              <w:jc w:val="center"/>
            </w:pPr>
            <w:r>
              <w:t>11 800,00</w:t>
            </w:r>
          </w:p>
        </w:tc>
        <w:tc>
          <w:tcPr>
            <w:tcW w:w="1418" w:type="dxa"/>
          </w:tcPr>
          <w:p w14:paraId="453BFD58" w14:textId="3C744AE4" w:rsidR="00B85725" w:rsidRDefault="00B85725" w:rsidP="00B85725">
            <w:r>
              <w:t>4400-6338-1542</w:t>
            </w:r>
          </w:p>
        </w:tc>
        <w:tc>
          <w:tcPr>
            <w:tcW w:w="1417" w:type="dxa"/>
          </w:tcPr>
          <w:p w14:paraId="453BFD59" w14:textId="68D4880D" w:rsidR="00B85725" w:rsidRDefault="00B85725" w:rsidP="00B85725">
            <w:pPr>
              <w:jc w:val="center"/>
            </w:pPr>
            <w:r>
              <w:t>0,062</w:t>
            </w:r>
          </w:p>
        </w:tc>
        <w:tc>
          <w:tcPr>
            <w:tcW w:w="1560" w:type="dxa"/>
          </w:tcPr>
          <w:p w14:paraId="70C77727" w14:textId="77777777" w:rsidR="00B85725" w:rsidRDefault="00B85725" w:rsidP="00B85725">
            <w:r>
              <w:t>Registro Nr.</w:t>
            </w:r>
          </w:p>
          <w:p w14:paraId="2F331552" w14:textId="58A2639E" w:rsidR="00B85725" w:rsidRDefault="00B85725" w:rsidP="00B85725">
            <w:r>
              <w:t>44/3453771,</w:t>
            </w:r>
          </w:p>
          <w:p w14:paraId="453BFD5C" w14:textId="55C5B1E5" w:rsidR="00B85725" w:rsidRDefault="00B85725" w:rsidP="00B85725">
            <w:r>
              <w:t>2024-04-30</w:t>
            </w:r>
          </w:p>
        </w:tc>
      </w:tr>
      <w:tr w:rsidR="00B85725" w14:paraId="453BFD66" w14:textId="77777777" w:rsidTr="00513620">
        <w:tc>
          <w:tcPr>
            <w:tcW w:w="704" w:type="dxa"/>
          </w:tcPr>
          <w:p w14:paraId="453BFD5E" w14:textId="45889A93" w:rsidR="00B85725" w:rsidRDefault="00B85725" w:rsidP="00B85725">
            <w:pPr>
              <w:jc w:val="center"/>
            </w:pPr>
            <w:r>
              <w:t>49.</w:t>
            </w:r>
          </w:p>
        </w:tc>
        <w:tc>
          <w:tcPr>
            <w:tcW w:w="3408" w:type="dxa"/>
          </w:tcPr>
          <w:p w14:paraId="5D8626E3" w14:textId="798B60AE" w:rsidR="00B85725" w:rsidRPr="00A454D6" w:rsidRDefault="00B85725" w:rsidP="00B85725">
            <w:r w:rsidRPr="00A454D6">
              <w:t xml:space="preserve">Privažiuojamasis kelias </w:t>
            </w:r>
            <w:r>
              <w:t>prie Ateities g. 24</w:t>
            </w:r>
          </w:p>
          <w:p w14:paraId="453BFD5F" w14:textId="7E8EC0D5" w:rsidR="00B85725" w:rsidRDefault="00B85725" w:rsidP="00B85725">
            <w:r w:rsidRPr="00A454D6">
              <w:t xml:space="preserve">(Panevėžio m., </w:t>
            </w:r>
            <w:r>
              <w:t>Ateities</w:t>
            </w:r>
            <w:r w:rsidRPr="00A454D6">
              <w:t xml:space="preserve"> g.)</w:t>
            </w:r>
          </w:p>
        </w:tc>
        <w:tc>
          <w:tcPr>
            <w:tcW w:w="1417" w:type="dxa"/>
          </w:tcPr>
          <w:p w14:paraId="453BFD60" w14:textId="30C2873B" w:rsidR="00B85725" w:rsidRDefault="00B85725" w:rsidP="00B85725">
            <w:pPr>
              <w:jc w:val="center"/>
            </w:pPr>
            <w:r>
              <w:t>5 320,00</w:t>
            </w:r>
          </w:p>
        </w:tc>
        <w:tc>
          <w:tcPr>
            <w:tcW w:w="1418" w:type="dxa"/>
          </w:tcPr>
          <w:p w14:paraId="453BFD61" w14:textId="3714C971" w:rsidR="00B85725" w:rsidRDefault="00B85725" w:rsidP="00B85725">
            <w:r>
              <w:t>4400-6338-1553</w:t>
            </w:r>
          </w:p>
        </w:tc>
        <w:tc>
          <w:tcPr>
            <w:tcW w:w="1417" w:type="dxa"/>
          </w:tcPr>
          <w:p w14:paraId="453BFD62" w14:textId="3BBC04E6" w:rsidR="00B85725" w:rsidRDefault="00B85725" w:rsidP="00B85725">
            <w:pPr>
              <w:jc w:val="center"/>
            </w:pPr>
            <w:r>
              <w:t>0,028</w:t>
            </w:r>
          </w:p>
        </w:tc>
        <w:tc>
          <w:tcPr>
            <w:tcW w:w="1560" w:type="dxa"/>
          </w:tcPr>
          <w:p w14:paraId="6A1C3BB2" w14:textId="77777777" w:rsidR="00B85725" w:rsidRDefault="00B85725" w:rsidP="00B85725">
            <w:r>
              <w:t>Registro Nr.</w:t>
            </w:r>
          </w:p>
          <w:p w14:paraId="582B016A" w14:textId="18B39085" w:rsidR="00B85725" w:rsidRDefault="00B85725" w:rsidP="00B85725">
            <w:r>
              <w:t>44/3453772,</w:t>
            </w:r>
          </w:p>
          <w:p w14:paraId="453BFD65" w14:textId="04E232FA" w:rsidR="00B85725" w:rsidRDefault="00B85725" w:rsidP="00B85725">
            <w:r>
              <w:t>2024-04-30</w:t>
            </w:r>
          </w:p>
        </w:tc>
      </w:tr>
      <w:tr w:rsidR="00B85725" w14:paraId="453BFD6F" w14:textId="77777777" w:rsidTr="00513620">
        <w:tc>
          <w:tcPr>
            <w:tcW w:w="704" w:type="dxa"/>
          </w:tcPr>
          <w:p w14:paraId="453BFD67" w14:textId="31CABC33" w:rsidR="00B85725" w:rsidRDefault="00B85725" w:rsidP="00B85725">
            <w:pPr>
              <w:jc w:val="center"/>
            </w:pPr>
            <w:r>
              <w:t>50.</w:t>
            </w:r>
          </w:p>
        </w:tc>
        <w:tc>
          <w:tcPr>
            <w:tcW w:w="3408" w:type="dxa"/>
          </w:tcPr>
          <w:p w14:paraId="0E6E4CAA" w14:textId="72B4E23D" w:rsidR="00B85725" w:rsidRPr="00A454D6" w:rsidRDefault="00B85725" w:rsidP="00B85725">
            <w:r w:rsidRPr="00EB635C">
              <w:t xml:space="preserve">Automobilių stovėjimo aikštelė prie </w:t>
            </w:r>
            <w:r>
              <w:t>Ateities g. 24</w:t>
            </w:r>
          </w:p>
          <w:p w14:paraId="453BFD68" w14:textId="387FD8D2" w:rsidR="00B85725" w:rsidRPr="006B5286" w:rsidRDefault="00B85725" w:rsidP="00B85725">
            <w:r w:rsidRPr="00EB635C">
              <w:t xml:space="preserve">(Panevėžio m., </w:t>
            </w:r>
            <w:r>
              <w:t xml:space="preserve">Ateities </w:t>
            </w:r>
            <w:r w:rsidRPr="00EB635C">
              <w:t>g.)</w:t>
            </w:r>
          </w:p>
        </w:tc>
        <w:tc>
          <w:tcPr>
            <w:tcW w:w="1417" w:type="dxa"/>
          </w:tcPr>
          <w:p w14:paraId="453BFD69" w14:textId="0F18C1B6" w:rsidR="00B85725" w:rsidRPr="006B5286" w:rsidRDefault="00B85725" w:rsidP="00B85725">
            <w:pPr>
              <w:jc w:val="center"/>
            </w:pPr>
            <w:r>
              <w:t>2 400,00</w:t>
            </w:r>
          </w:p>
        </w:tc>
        <w:tc>
          <w:tcPr>
            <w:tcW w:w="1418" w:type="dxa"/>
          </w:tcPr>
          <w:p w14:paraId="453BFD6A" w14:textId="29FBAE77" w:rsidR="00B85725" w:rsidRPr="006B5286" w:rsidRDefault="00B85725" w:rsidP="00B85725">
            <w:r>
              <w:t>4400-6338-4012</w:t>
            </w:r>
          </w:p>
        </w:tc>
        <w:tc>
          <w:tcPr>
            <w:tcW w:w="1417" w:type="dxa"/>
          </w:tcPr>
          <w:p w14:paraId="453BFD6B" w14:textId="7EFC23F0" w:rsidR="00B85725" w:rsidRPr="006B5286" w:rsidRDefault="00B85725" w:rsidP="00B85725">
            <w:pPr>
              <w:jc w:val="center"/>
            </w:pPr>
            <w:r>
              <w:t>101,00*</w:t>
            </w:r>
          </w:p>
        </w:tc>
        <w:tc>
          <w:tcPr>
            <w:tcW w:w="1560" w:type="dxa"/>
          </w:tcPr>
          <w:p w14:paraId="04CC7A51" w14:textId="77777777" w:rsidR="00B85725" w:rsidRDefault="00B85725" w:rsidP="00B85725">
            <w:r>
              <w:t>Registro Nr.</w:t>
            </w:r>
          </w:p>
          <w:p w14:paraId="337D2BFA" w14:textId="61D9E391" w:rsidR="00B85725" w:rsidRDefault="00B85725" w:rsidP="00B85725">
            <w:r>
              <w:t>44/3451805,</w:t>
            </w:r>
          </w:p>
          <w:p w14:paraId="453BFD6E" w14:textId="640CE947" w:rsidR="00B85725" w:rsidRPr="006B5286" w:rsidRDefault="00B85725" w:rsidP="00B85725">
            <w:r>
              <w:t>2024-04-30</w:t>
            </w:r>
          </w:p>
        </w:tc>
      </w:tr>
      <w:tr w:rsidR="00B85725" w14:paraId="453BFD78" w14:textId="77777777" w:rsidTr="00513620">
        <w:tc>
          <w:tcPr>
            <w:tcW w:w="704" w:type="dxa"/>
          </w:tcPr>
          <w:p w14:paraId="453BFD70" w14:textId="43CC1A7D" w:rsidR="00B85725" w:rsidRDefault="00B85725" w:rsidP="00B85725">
            <w:pPr>
              <w:jc w:val="center"/>
            </w:pPr>
            <w:r>
              <w:t>51.</w:t>
            </w:r>
          </w:p>
        </w:tc>
        <w:tc>
          <w:tcPr>
            <w:tcW w:w="3408" w:type="dxa"/>
          </w:tcPr>
          <w:p w14:paraId="015D259F" w14:textId="21620BAE" w:rsidR="00B85725" w:rsidRPr="00A454D6" w:rsidRDefault="00B85725" w:rsidP="00B85725">
            <w:r w:rsidRPr="00A454D6">
              <w:t xml:space="preserve">Privažiuojamasis kelias </w:t>
            </w:r>
            <w:r>
              <w:t>prie Ateities g. 26</w:t>
            </w:r>
          </w:p>
          <w:p w14:paraId="453BFD71" w14:textId="6D78EBA6" w:rsidR="00B85725" w:rsidRPr="006B5286" w:rsidRDefault="00B85725" w:rsidP="00B85725">
            <w:r w:rsidRPr="00A454D6">
              <w:t xml:space="preserve">(Panevėžio m., </w:t>
            </w:r>
            <w:r>
              <w:t>Ateities</w:t>
            </w:r>
            <w:r w:rsidRPr="00A454D6">
              <w:t xml:space="preserve"> g.)</w:t>
            </w:r>
          </w:p>
        </w:tc>
        <w:tc>
          <w:tcPr>
            <w:tcW w:w="1417" w:type="dxa"/>
          </w:tcPr>
          <w:p w14:paraId="453BFD72" w14:textId="7CBD34F0" w:rsidR="00B85725" w:rsidRPr="006B5286" w:rsidRDefault="00B84770" w:rsidP="00B85725">
            <w:pPr>
              <w:jc w:val="center"/>
            </w:pPr>
            <w:r>
              <w:t>19 800,00</w:t>
            </w:r>
          </w:p>
        </w:tc>
        <w:tc>
          <w:tcPr>
            <w:tcW w:w="1418" w:type="dxa"/>
          </w:tcPr>
          <w:p w14:paraId="453BFD73" w14:textId="3DC1266A" w:rsidR="00B85725" w:rsidRPr="006B5286" w:rsidRDefault="00B84770" w:rsidP="00B85725">
            <w:r>
              <w:t>4400-6338-1564</w:t>
            </w:r>
          </w:p>
        </w:tc>
        <w:tc>
          <w:tcPr>
            <w:tcW w:w="1417" w:type="dxa"/>
          </w:tcPr>
          <w:p w14:paraId="453BFD74" w14:textId="59A22DBA" w:rsidR="00B85725" w:rsidRPr="006B5286" w:rsidRDefault="00B84770" w:rsidP="00B85725">
            <w:pPr>
              <w:jc w:val="center"/>
            </w:pPr>
            <w:r>
              <w:t>0,104</w:t>
            </w:r>
          </w:p>
        </w:tc>
        <w:tc>
          <w:tcPr>
            <w:tcW w:w="1560" w:type="dxa"/>
          </w:tcPr>
          <w:p w14:paraId="24601C7D" w14:textId="77777777" w:rsidR="00B85725" w:rsidRDefault="00B85725" w:rsidP="00B85725">
            <w:r>
              <w:t>Registro Nr.</w:t>
            </w:r>
          </w:p>
          <w:p w14:paraId="1631A53B" w14:textId="1A62D605" w:rsidR="00B85725" w:rsidRDefault="00B85725" w:rsidP="00B85725">
            <w:r>
              <w:t>44/3453773,</w:t>
            </w:r>
          </w:p>
          <w:p w14:paraId="453BFD77" w14:textId="099C764B" w:rsidR="00B85725" w:rsidRPr="006B5286" w:rsidRDefault="00B85725" w:rsidP="00B85725">
            <w:r>
              <w:t>2024-04-30</w:t>
            </w:r>
          </w:p>
        </w:tc>
      </w:tr>
      <w:tr w:rsidR="00B84770" w14:paraId="453BFD81" w14:textId="77777777" w:rsidTr="00513620">
        <w:tc>
          <w:tcPr>
            <w:tcW w:w="704" w:type="dxa"/>
          </w:tcPr>
          <w:p w14:paraId="453BFD79" w14:textId="2D5DE9BA" w:rsidR="00B84770" w:rsidRDefault="00B84770" w:rsidP="00B84770">
            <w:pPr>
              <w:jc w:val="center"/>
            </w:pPr>
            <w:r>
              <w:t>52.</w:t>
            </w:r>
          </w:p>
        </w:tc>
        <w:tc>
          <w:tcPr>
            <w:tcW w:w="3408" w:type="dxa"/>
          </w:tcPr>
          <w:p w14:paraId="44714E53" w14:textId="29F081A1" w:rsidR="00B84770" w:rsidRPr="00A454D6" w:rsidRDefault="00B84770" w:rsidP="00B84770">
            <w:r w:rsidRPr="00EB635C">
              <w:t xml:space="preserve">Automobilių stovėjimo aikštelė prie </w:t>
            </w:r>
            <w:r>
              <w:t>Ateities g. 26</w:t>
            </w:r>
          </w:p>
          <w:p w14:paraId="453BFD7A" w14:textId="49D6962D" w:rsidR="00B84770" w:rsidRPr="006B5286" w:rsidRDefault="00B84770" w:rsidP="00B84770">
            <w:r w:rsidRPr="00EB635C">
              <w:t xml:space="preserve">(Panevėžio m., </w:t>
            </w:r>
            <w:r>
              <w:t xml:space="preserve">Ateities </w:t>
            </w:r>
            <w:r w:rsidRPr="00EB635C">
              <w:t>g.)</w:t>
            </w:r>
          </w:p>
        </w:tc>
        <w:tc>
          <w:tcPr>
            <w:tcW w:w="1417" w:type="dxa"/>
          </w:tcPr>
          <w:p w14:paraId="453BFD7B" w14:textId="653688D3" w:rsidR="00B84770" w:rsidRPr="006B5286" w:rsidRDefault="00B84770" w:rsidP="00B84770">
            <w:pPr>
              <w:jc w:val="center"/>
            </w:pPr>
            <w:r>
              <w:t>133,00</w:t>
            </w:r>
          </w:p>
        </w:tc>
        <w:tc>
          <w:tcPr>
            <w:tcW w:w="1418" w:type="dxa"/>
          </w:tcPr>
          <w:p w14:paraId="453BFD7C" w14:textId="23894C08" w:rsidR="00B84770" w:rsidRPr="006B5286" w:rsidRDefault="00B84770" w:rsidP="00B84770">
            <w:r>
              <w:t>4400-6338-4034</w:t>
            </w:r>
          </w:p>
        </w:tc>
        <w:tc>
          <w:tcPr>
            <w:tcW w:w="1417" w:type="dxa"/>
          </w:tcPr>
          <w:p w14:paraId="453BFD7D" w14:textId="42CF3DF9" w:rsidR="00B84770" w:rsidRPr="006B5286" w:rsidRDefault="00B84770" w:rsidP="00B84770">
            <w:pPr>
              <w:jc w:val="center"/>
            </w:pPr>
            <w:r>
              <w:t>33,00*</w:t>
            </w:r>
          </w:p>
        </w:tc>
        <w:tc>
          <w:tcPr>
            <w:tcW w:w="1560" w:type="dxa"/>
          </w:tcPr>
          <w:p w14:paraId="7BB81D6A" w14:textId="77777777" w:rsidR="00B84770" w:rsidRDefault="00B84770" w:rsidP="00B84770">
            <w:r>
              <w:t>Registro Nr.</w:t>
            </w:r>
          </w:p>
          <w:p w14:paraId="614D6377" w14:textId="0B5479BF" w:rsidR="00B84770" w:rsidRDefault="00B84770" w:rsidP="00B84770">
            <w:r>
              <w:t>44/3451806,</w:t>
            </w:r>
          </w:p>
          <w:p w14:paraId="453BFD80" w14:textId="70EDC516" w:rsidR="00B84770" w:rsidRPr="006B5286" w:rsidRDefault="00B84770" w:rsidP="00B84770">
            <w:r>
              <w:t>2024-04-30</w:t>
            </w:r>
          </w:p>
        </w:tc>
      </w:tr>
      <w:tr w:rsidR="002A3DB8" w14:paraId="453BFD8A" w14:textId="77777777" w:rsidTr="00513620">
        <w:tc>
          <w:tcPr>
            <w:tcW w:w="704" w:type="dxa"/>
          </w:tcPr>
          <w:p w14:paraId="453BFD82" w14:textId="06DC5E6A" w:rsidR="002A3DB8" w:rsidRDefault="002A3DB8" w:rsidP="002A3DB8">
            <w:pPr>
              <w:jc w:val="center"/>
            </w:pPr>
            <w:r>
              <w:t>53.</w:t>
            </w:r>
          </w:p>
        </w:tc>
        <w:tc>
          <w:tcPr>
            <w:tcW w:w="3408" w:type="dxa"/>
          </w:tcPr>
          <w:p w14:paraId="5710A3A3" w14:textId="1FCC59BB" w:rsidR="002A3DB8" w:rsidRPr="00A454D6" w:rsidRDefault="002A3DB8" w:rsidP="002A3DB8">
            <w:r w:rsidRPr="00A454D6">
              <w:t xml:space="preserve">Privažiuojamasis kelias </w:t>
            </w:r>
            <w:r>
              <w:t>prie Ateities g. 28</w:t>
            </w:r>
          </w:p>
          <w:p w14:paraId="453BFD83" w14:textId="3462858C" w:rsidR="002A3DB8" w:rsidRPr="00E32FBB" w:rsidRDefault="002A3DB8" w:rsidP="002A3DB8">
            <w:r w:rsidRPr="00A454D6">
              <w:t xml:space="preserve">(Panevėžio m., </w:t>
            </w:r>
            <w:r>
              <w:t>Ateities</w:t>
            </w:r>
            <w:r w:rsidRPr="00A454D6">
              <w:t xml:space="preserve"> g.)</w:t>
            </w:r>
          </w:p>
        </w:tc>
        <w:tc>
          <w:tcPr>
            <w:tcW w:w="1417" w:type="dxa"/>
          </w:tcPr>
          <w:p w14:paraId="453BFD84" w14:textId="468BC6D2" w:rsidR="002A3DB8" w:rsidRPr="00E32FBB" w:rsidRDefault="002A3DB8" w:rsidP="002A3DB8">
            <w:pPr>
              <w:jc w:val="center"/>
            </w:pPr>
            <w:r>
              <w:t>9 690,00</w:t>
            </w:r>
          </w:p>
        </w:tc>
        <w:tc>
          <w:tcPr>
            <w:tcW w:w="1418" w:type="dxa"/>
          </w:tcPr>
          <w:p w14:paraId="453BFD85" w14:textId="70B30338" w:rsidR="002A3DB8" w:rsidRPr="00E32FBB" w:rsidRDefault="002A3DB8" w:rsidP="002A3DB8">
            <w:r>
              <w:t>4400-6338-1586</w:t>
            </w:r>
          </w:p>
        </w:tc>
        <w:tc>
          <w:tcPr>
            <w:tcW w:w="1417" w:type="dxa"/>
          </w:tcPr>
          <w:p w14:paraId="453BFD86" w14:textId="0EF88FD8" w:rsidR="002A3DB8" w:rsidRPr="00E32FBB" w:rsidRDefault="002A3DB8" w:rsidP="002A3DB8">
            <w:pPr>
              <w:jc w:val="center"/>
            </w:pPr>
            <w:r>
              <w:t>0,051</w:t>
            </w:r>
          </w:p>
        </w:tc>
        <w:tc>
          <w:tcPr>
            <w:tcW w:w="1560" w:type="dxa"/>
          </w:tcPr>
          <w:p w14:paraId="4AFF14B9" w14:textId="77777777" w:rsidR="002A3DB8" w:rsidRDefault="002A3DB8" w:rsidP="002A3DB8">
            <w:r>
              <w:t>Registro Nr.</w:t>
            </w:r>
          </w:p>
          <w:p w14:paraId="36CAE895" w14:textId="32CA1E48" w:rsidR="002A3DB8" w:rsidRDefault="002A3DB8" w:rsidP="002A3DB8">
            <w:r>
              <w:t>44/3453775,</w:t>
            </w:r>
          </w:p>
          <w:p w14:paraId="453BFD89" w14:textId="21495AC5" w:rsidR="002A3DB8" w:rsidRPr="00E32FBB" w:rsidRDefault="002A3DB8" w:rsidP="002A3DB8">
            <w:r>
              <w:t>2024-04-30</w:t>
            </w:r>
          </w:p>
        </w:tc>
      </w:tr>
      <w:tr w:rsidR="002A3DB8" w14:paraId="453BFD93" w14:textId="77777777" w:rsidTr="00513620">
        <w:tc>
          <w:tcPr>
            <w:tcW w:w="704" w:type="dxa"/>
          </w:tcPr>
          <w:p w14:paraId="453BFD8B" w14:textId="4F1EB3D1" w:rsidR="002A3DB8" w:rsidRDefault="002A3DB8" w:rsidP="002A3DB8">
            <w:pPr>
              <w:jc w:val="center"/>
            </w:pPr>
            <w:r>
              <w:t>54.</w:t>
            </w:r>
          </w:p>
        </w:tc>
        <w:tc>
          <w:tcPr>
            <w:tcW w:w="3408" w:type="dxa"/>
          </w:tcPr>
          <w:p w14:paraId="2F726D66" w14:textId="48B23041" w:rsidR="002A3DB8" w:rsidRPr="00A454D6" w:rsidRDefault="002A3DB8" w:rsidP="002A3DB8">
            <w:r w:rsidRPr="00A454D6">
              <w:t xml:space="preserve">Privažiuojamasis kelias </w:t>
            </w:r>
            <w:r>
              <w:t>prie Ateities g. 30</w:t>
            </w:r>
          </w:p>
          <w:p w14:paraId="453BFD8C" w14:textId="53DBB081" w:rsidR="002A3DB8" w:rsidRDefault="002A3DB8" w:rsidP="002A3DB8">
            <w:r w:rsidRPr="00A454D6">
              <w:t xml:space="preserve">(Panevėžio m., </w:t>
            </w:r>
            <w:r>
              <w:t>Ateities</w:t>
            </w:r>
            <w:r w:rsidRPr="00A454D6">
              <w:t xml:space="preserve"> g.)</w:t>
            </w:r>
          </w:p>
        </w:tc>
        <w:tc>
          <w:tcPr>
            <w:tcW w:w="1417" w:type="dxa"/>
          </w:tcPr>
          <w:p w14:paraId="453BFD8D" w14:textId="5922B058" w:rsidR="002A3DB8" w:rsidRDefault="002A3DB8" w:rsidP="002A3DB8">
            <w:pPr>
              <w:jc w:val="center"/>
            </w:pPr>
            <w:r>
              <w:t>15 800,00</w:t>
            </w:r>
          </w:p>
        </w:tc>
        <w:tc>
          <w:tcPr>
            <w:tcW w:w="1418" w:type="dxa"/>
          </w:tcPr>
          <w:p w14:paraId="453BFD8E" w14:textId="5F32986B" w:rsidR="002A3DB8" w:rsidRDefault="002A3DB8" w:rsidP="002A3DB8">
            <w:r>
              <w:t>4400-6338-1597</w:t>
            </w:r>
          </w:p>
        </w:tc>
        <w:tc>
          <w:tcPr>
            <w:tcW w:w="1417" w:type="dxa"/>
          </w:tcPr>
          <w:p w14:paraId="453BFD8F" w14:textId="6F9917CA" w:rsidR="002A3DB8" w:rsidRDefault="002A3DB8" w:rsidP="002A3DB8">
            <w:pPr>
              <w:jc w:val="center"/>
            </w:pPr>
            <w:r>
              <w:t>0,083</w:t>
            </w:r>
          </w:p>
        </w:tc>
        <w:tc>
          <w:tcPr>
            <w:tcW w:w="1560" w:type="dxa"/>
          </w:tcPr>
          <w:p w14:paraId="17CEDD61" w14:textId="77777777" w:rsidR="002A3DB8" w:rsidRDefault="002A3DB8" w:rsidP="002A3DB8">
            <w:r>
              <w:t>Registro Nr.</w:t>
            </w:r>
          </w:p>
          <w:p w14:paraId="760FA2B5" w14:textId="0B26EE85" w:rsidR="002A3DB8" w:rsidRDefault="002A3DB8" w:rsidP="002A3DB8">
            <w:r>
              <w:t>44/3453776,</w:t>
            </w:r>
          </w:p>
          <w:p w14:paraId="453BFD92" w14:textId="50E1FD1A" w:rsidR="002A3DB8" w:rsidRDefault="002A3DB8" w:rsidP="002A3DB8">
            <w:r>
              <w:t>2024-04-30</w:t>
            </w:r>
          </w:p>
        </w:tc>
      </w:tr>
      <w:tr w:rsidR="004420BF" w14:paraId="453BFD9C" w14:textId="77777777" w:rsidTr="00513620">
        <w:tc>
          <w:tcPr>
            <w:tcW w:w="704" w:type="dxa"/>
          </w:tcPr>
          <w:p w14:paraId="453BFD94" w14:textId="0A099D77" w:rsidR="004420BF" w:rsidRDefault="004420BF" w:rsidP="004420BF">
            <w:pPr>
              <w:jc w:val="center"/>
            </w:pPr>
            <w:r>
              <w:t>55.</w:t>
            </w:r>
          </w:p>
        </w:tc>
        <w:tc>
          <w:tcPr>
            <w:tcW w:w="3408" w:type="dxa"/>
          </w:tcPr>
          <w:p w14:paraId="0AAA639D" w14:textId="0E7DB3FD" w:rsidR="004420BF" w:rsidRPr="00A454D6" w:rsidRDefault="004420BF" w:rsidP="004420BF">
            <w:r w:rsidRPr="00A454D6">
              <w:t xml:space="preserve">Privažiuojamasis kelias </w:t>
            </w:r>
            <w:r>
              <w:t>prie Ateities g. 34</w:t>
            </w:r>
          </w:p>
          <w:p w14:paraId="453BFD95" w14:textId="45BC3C4D" w:rsidR="004420BF" w:rsidRDefault="004420BF" w:rsidP="004420BF">
            <w:r w:rsidRPr="00A454D6">
              <w:t xml:space="preserve">(Panevėžio m., </w:t>
            </w:r>
            <w:r>
              <w:t>Ateities</w:t>
            </w:r>
            <w:r w:rsidRPr="00A454D6">
              <w:t xml:space="preserve"> g.)</w:t>
            </w:r>
          </w:p>
        </w:tc>
        <w:tc>
          <w:tcPr>
            <w:tcW w:w="1417" w:type="dxa"/>
          </w:tcPr>
          <w:p w14:paraId="453BFD96" w14:textId="52B27BEB" w:rsidR="004420BF" w:rsidRDefault="004420BF" w:rsidP="004420BF">
            <w:pPr>
              <w:jc w:val="center"/>
            </w:pPr>
            <w:r>
              <w:t>12 900,00</w:t>
            </w:r>
          </w:p>
        </w:tc>
        <w:tc>
          <w:tcPr>
            <w:tcW w:w="1418" w:type="dxa"/>
          </w:tcPr>
          <w:p w14:paraId="453BFD97" w14:textId="31FA6BBB" w:rsidR="004420BF" w:rsidRDefault="004420BF" w:rsidP="004420BF">
            <w:r>
              <w:t>4400-6338-1602</w:t>
            </w:r>
          </w:p>
        </w:tc>
        <w:tc>
          <w:tcPr>
            <w:tcW w:w="1417" w:type="dxa"/>
          </w:tcPr>
          <w:p w14:paraId="453BFD98" w14:textId="7DF81995" w:rsidR="004420BF" w:rsidRDefault="004420BF" w:rsidP="004420BF">
            <w:pPr>
              <w:jc w:val="center"/>
            </w:pPr>
            <w:r>
              <w:t>0,068</w:t>
            </w:r>
          </w:p>
        </w:tc>
        <w:tc>
          <w:tcPr>
            <w:tcW w:w="1560" w:type="dxa"/>
          </w:tcPr>
          <w:p w14:paraId="52C1B636" w14:textId="77777777" w:rsidR="004420BF" w:rsidRDefault="004420BF" w:rsidP="004420BF">
            <w:r>
              <w:t>Registro Nr.</w:t>
            </w:r>
          </w:p>
          <w:p w14:paraId="6C781DC4" w14:textId="6FFAA77B" w:rsidR="004420BF" w:rsidRDefault="004420BF" w:rsidP="004420BF">
            <w:r>
              <w:t>44/3453777,</w:t>
            </w:r>
          </w:p>
          <w:p w14:paraId="453BFD9B" w14:textId="571AD479" w:rsidR="004420BF" w:rsidRDefault="004420BF" w:rsidP="004420BF">
            <w:r>
              <w:t>2024-04-30</w:t>
            </w:r>
          </w:p>
        </w:tc>
      </w:tr>
      <w:tr w:rsidR="004420BF" w14:paraId="453BFDA5" w14:textId="77777777" w:rsidTr="00513620">
        <w:tc>
          <w:tcPr>
            <w:tcW w:w="704" w:type="dxa"/>
          </w:tcPr>
          <w:p w14:paraId="453BFD9D" w14:textId="6F146903" w:rsidR="004420BF" w:rsidRDefault="004420BF" w:rsidP="004420BF">
            <w:pPr>
              <w:jc w:val="center"/>
            </w:pPr>
            <w:r>
              <w:t>56.</w:t>
            </w:r>
          </w:p>
        </w:tc>
        <w:tc>
          <w:tcPr>
            <w:tcW w:w="3408" w:type="dxa"/>
          </w:tcPr>
          <w:p w14:paraId="1B50BEEC" w14:textId="62EFCBCE" w:rsidR="004420BF" w:rsidRPr="00A454D6" w:rsidRDefault="004420BF" w:rsidP="004420BF">
            <w:r w:rsidRPr="00EB635C">
              <w:t xml:space="preserve">Automobilių stovėjimo aikštelė prie </w:t>
            </w:r>
            <w:r>
              <w:t>Ateities g. 34</w:t>
            </w:r>
          </w:p>
          <w:p w14:paraId="453BFD9E" w14:textId="03B91FC2" w:rsidR="004420BF" w:rsidRDefault="004420BF" w:rsidP="004420BF">
            <w:r w:rsidRPr="00EB635C">
              <w:t xml:space="preserve">(Panevėžio m., </w:t>
            </w:r>
            <w:r>
              <w:t xml:space="preserve">Ateities </w:t>
            </w:r>
            <w:r w:rsidRPr="00EB635C">
              <w:t>g.)</w:t>
            </w:r>
          </w:p>
        </w:tc>
        <w:tc>
          <w:tcPr>
            <w:tcW w:w="1417" w:type="dxa"/>
          </w:tcPr>
          <w:p w14:paraId="453BFD9F" w14:textId="2F89B68E" w:rsidR="004420BF" w:rsidRDefault="004420BF" w:rsidP="004420BF">
            <w:pPr>
              <w:jc w:val="center"/>
            </w:pPr>
            <w:r>
              <w:t>101,00</w:t>
            </w:r>
          </w:p>
        </w:tc>
        <w:tc>
          <w:tcPr>
            <w:tcW w:w="1418" w:type="dxa"/>
          </w:tcPr>
          <w:p w14:paraId="453BFDA0" w14:textId="1A6854CB" w:rsidR="004420BF" w:rsidRDefault="004420BF" w:rsidP="004420BF">
            <w:r>
              <w:t>4400-6338-4045</w:t>
            </w:r>
          </w:p>
        </w:tc>
        <w:tc>
          <w:tcPr>
            <w:tcW w:w="1417" w:type="dxa"/>
          </w:tcPr>
          <w:p w14:paraId="453BFDA1" w14:textId="1D63D829" w:rsidR="004420BF" w:rsidRDefault="004420BF" w:rsidP="004420BF">
            <w:pPr>
              <w:jc w:val="center"/>
            </w:pPr>
            <w:r>
              <w:t>25,00*</w:t>
            </w:r>
          </w:p>
        </w:tc>
        <w:tc>
          <w:tcPr>
            <w:tcW w:w="1560" w:type="dxa"/>
          </w:tcPr>
          <w:p w14:paraId="641D6253" w14:textId="77777777" w:rsidR="004420BF" w:rsidRDefault="004420BF" w:rsidP="004420BF">
            <w:r>
              <w:t>Registro Nr.</w:t>
            </w:r>
          </w:p>
          <w:p w14:paraId="5651E916" w14:textId="32846D5A" w:rsidR="004420BF" w:rsidRDefault="004420BF" w:rsidP="004420BF">
            <w:r>
              <w:t>44/3451807,</w:t>
            </w:r>
          </w:p>
          <w:p w14:paraId="453BFDA4" w14:textId="1F67D027" w:rsidR="004420BF" w:rsidRDefault="004420BF" w:rsidP="004420BF">
            <w:r>
              <w:t>2024-04-30</w:t>
            </w:r>
          </w:p>
        </w:tc>
      </w:tr>
      <w:tr w:rsidR="0069307B" w14:paraId="453BFDAE" w14:textId="77777777" w:rsidTr="00513620">
        <w:tc>
          <w:tcPr>
            <w:tcW w:w="704" w:type="dxa"/>
          </w:tcPr>
          <w:p w14:paraId="453BFDA6" w14:textId="3CF1A4A3" w:rsidR="0069307B" w:rsidRDefault="0069307B" w:rsidP="0069307B">
            <w:pPr>
              <w:jc w:val="center"/>
            </w:pPr>
            <w:r>
              <w:t>57.</w:t>
            </w:r>
          </w:p>
        </w:tc>
        <w:tc>
          <w:tcPr>
            <w:tcW w:w="3408" w:type="dxa"/>
          </w:tcPr>
          <w:p w14:paraId="18551493" w14:textId="09A4382D" w:rsidR="0069307B" w:rsidRPr="00A454D6" w:rsidRDefault="0069307B" w:rsidP="0069307B">
            <w:r w:rsidRPr="00A454D6">
              <w:t xml:space="preserve">Privažiuojamasis kelias </w:t>
            </w:r>
            <w:r>
              <w:t>prie Ateities g. 36</w:t>
            </w:r>
          </w:p>
          <w:p w14:paraId="453BFDA7" w14:textId="1303150F" w:rsidR="0069307B" w:rsidRDefault="0069307B" w:rsidP="0069307B">
            <w:r w:rsidRPr="00A454D6">
              <w:t xml:space="preserve">(Panevėžio m., </w:t>
            </w:r>
            <w:r>
              <w:t>Ateities</w:t>
            </w:r>
            <w:r w:rsidRPr="00A454D6">
              <w:t xml:space="preserve"> g.)</w:t>
            </w:r>
          </w:p>
        </w:tc>
        <w:tc>
          <w:tcPr>
            <w:tcW w:w="1417" w:type="dxa"/>
          </w:tcPr>
          <w:p w14:paraId="453BFDA8" w14:textId="415F8219" w:rsidR="0069307B" w:rsidRDefault="0069307B" w:rsidP="0069307B">
            <w:pPr>
              <w:jc w:val="center"/>
            </w:pPr>
            <w:r>
              <w:t>9 690,00</w:t>
            </w:r>
          </w:p>
        </w:tc>
        <w:tc>
          <w:tcPr>
            <w:tcW w:w="1418" w:type="dxa"/>
          </w:tcPr>
          <w:p w14:paraId="453BFDA9" w14:textId="033B8501" w:rsidR="0069307B" w:rsidRDefault="0069307B" w:rsidP="0069307B">
            <w:r>
              <w:t>4400-6338-1616</w:t>
            </w:r>
          </w:p>
        </w:tc>
        <w:tc>
          <w:tcPr>
            <w:tcW w:w="1417" w:type="dxa"/>
          </w:tcPr>
          <w:p w14:paraId="453BFDAA" w14:textId="6AFCE71F" w:rsidR="0069307B" w:rsidRDefault="0069307B" w:rsidP="0069307B">
            <w:pPr>
              <w:jc w:val="center"/>
            </w:pPr>
            <w:r>
              <w:t>0,051</w:t>
            </w:r>
          </w:p>
        </w:tc>
        <w:tc>
          <w:tcPr>
            <w:tcW w:w="1560" w:type="dxa"/>
          </w:tcPr>
          <w:p w14:paraId="53F493CC" w14:textId="77777777" w:rsidR="0069307B" w:rsidRDefault="0069307B" w:rsidP="0069307B">
            <w:r>
              <w:t>Registro Nr.</w:t>
            </w:r>
          </w:p>
          <w:p w14:paraId="68D6DEEF" w14:textId="092852CB" w:rsidR="0069307B" w:rsidRDefault="0069307B" w:rsidP="0069307B">
            <w:r>
              <w:t>44/3453778,</w:t>
            </w:r>
          </w:p>
          <w:p w14:paraId="453BFDAD" w14:textId="16337143" w:rsidR="0069307B" w:rsidRDefault="0069307B" w:rsidP="0069307B">
            <w:r>
              <w:t>2024-04-30</w:t>
            </w:r>
          </w:p>
        </w:tc>
      </w:tr>
      <w:tr w:rsidR="0069307B" w14:paraId="453BFDB7" w14:textId="77777777" w:rsidTr="00513620">
        <w:tc>
          <w:tcPr>
            <w:tcW w:w="704" w:type="dxa"/>
          </w:tcPr>
          <w:p w14:paraId="453BFDAF" w14:textId="080EC5BD" w:rsidR="0069307B" w:rsidRDefault="0069307B" w:rsidP="0069307B">
            <w:pPr>
              <w:jc w:val="center"/>
            </w:pPr>
            <w:r>
              <w:t>58.</w:t>
            </w:r>
          </w:p>
        </w:tc>
        <w:tc>
          <w:tcPr>
            <w:tcW w:w="3408" w:type="dxa"/>
          </w:tcPr>
          <w:p w14:paraId="5FB7E76F" w14:textId="011F353F" w:rsidR="0069307B" w:rsidRPr="00A454D6" w:rsidRDefault="0069307B" w:rsidP="0069307B">
            <w:r w:rsidRPr="00EB635C">
              <w:t xml:space="preserve">Automobilių stovėjimo aikštelė prie </w:t>
            </w:r>
            <w:r>
              <w:t>Ateities g. 36</w:t>
            </w:r>
          </w:p>
          <w:p w14:paraId="453BFDB0" w14:textId="2D3669A3" w:rsidR="0069307B" w:rsidRDefault="0069307B" w:rsidP="0069307B">
            <w:r w:rsidRPr="00EB635C">
              <w:t xml:space="preserve">(Panevėžio m., </w:t>
            </w:r>
            <w:r>
              <w:t xml:space="preserve">Ateities </w:t>
            </w:r>
            <w:r w:rsidRPr="00EB635C">
              <w:t>g.)</w:t>
            </w:r>
          </w:p>
        </w:tc>
        <w:tc>
          <w:tcPr>
            <w:tcW w:w="1417" w:type="dxa"/>
          </w:tcPr>
          <w:p w14:paraId="453BFDB1" w14:textId="16215C5C" w:rsidR="0069307B" w:rsidRDefault="0069307B" w:rsidP="0069307B">
            <w:pPr>
              <w:jc w:val="center"/>
            </w:pPr>
            <w:r>
              <w:t>3 180,00</w:t>
            </w:r>
          </w:p>
        </w:tc>
        <w:tc>
          <w:tcPr>
            <w:tcW w:w="1418" w:type="dxa"/>
          </w:tcPr>
          <w:p w14:paraId="453BFDB2" w14:textId="254A661D" w:rsidR="0069307B" w:rsidRDefault="0069307B" w:rsidP="0069307B">
            <w:r>
              <w:t>4400-6338-4056</w:t>
            </w:r>
          </w:p>
        </w:tc>
        <w:tc>
          <w:tcPr>
            <w:tcW w:w="1417" w:type="dxa"/>
          </w:tcPr>
          <w:p w14:paraId="453BFDB3" w14:textId="323C312B" w:rsidR="0069307B" w:rsidRDefault="0069307B" w:rsidP="0069307B">
            <w:pPr>
              <w:jc w:val="center"/>
            </w:pPr>
            <w:r>
              <w:t>134,00*</w:t>
            </w:r>
          </w:p>
        </w:tc>
        <w:tc>
          <w:tcPr>
            <w:tcW w:w="1560" w:type="dxa"/>
          </w:tcPr>
          <w:p w14:paraId="39C0A08E" w14:textId="77777777" w:rsidR="0069307B" w:rsidRDefault="0069307B" w:rsidP="0069307B">
            <w:r>
              <w:t>Registro Nr.</w:t>
            </w:r>
          </w:p>
          <w:p w14:paraId="2DDC2B9F" w14:textId="17AF7FE0" w:rsidR="0069307B" w:rsidRDefault="0069307B" w:rsidP="0069307B">
            <w:r>
              <w:t>44/3451808,</w:t>
            </w:r>
          </w:p>
          <w:p w14:paraId="453BFDB6" w14:textId="728249E7" w:rsidR="0069307B" w:rsidRDefault="0069307B" w:rsidP="0069307B">
            <w:r>
              <w:t>2024-04-30</w:t>
            </w:r>
          </w:p>
        </w:tc>
      </w:tr>
      <w:tr w:rsidR="00201334" w14:paraId="453BFDC0" w14:textId="77777777" w:rsidTr="00513620">
        <w:tc>
          <w:tcPr>
            <w:tcW w:w="704" w:type="dxa"/>
          </w:tcPr>
          <w:p w14:paraId="453BFDB8" w14:textId="33AB8DBA" w:rsidR="00201334" w:rsidRDefault="00201334" w:rsidP="00201334">
            <w:pPr>
              <w:jc w:val="center"/>
            </w:pPr>
            <w:r>
              <w:t>59.</w:t>
            </w:r>
          </w:p>
        </w:tc>
        <w:tc>
          <w:tcPr>
            <w:tcW w:w="3408" w:type="dxa"/>
          </w:tcPr>
          <w:p w14:paraId="186D6540" w14:textId="2BD3F83C" w:rsidR="00201334" w:rsidRPr="00A454D6" w:rsidRDefault="00201334" w:rsidP="00201334">
            <w:r w:rsidRPr="00A454D6">
              <w:t xml:space="preserve">Privažiuojamasis kelias </w:t>
            </w:r>
            <w:r>
              <w:t>prie Ateities g. 38</w:t>
            </w:r>
          </w:p>
          <w:p w14:paraId="453BFDB9" w14:textId="37D20937" w:rsidR="00201334" w:rsidRDefault="00201334" w:rsidP="00201334">
            <w:r w:rsidRPr="00A454D6">
              <w:t xml:space="preserve">(Panevėžio m., </w:t>
            </w:r>
            <w:r>
              <w:t>Ateities</w:t>
            </w:r>
            <w:r w:rsidRPr="00A454D6">
              <w:t xml:space="preserve"> g.)</w:t>
            </w:r>
          </w:p>
        </w:tc>
        <w:tc>
          <w:tcPr>
            <w:tcW w:w="1417" w:type="dxa"/>
          </w:tcPr>
          <w:p w14:paraId="453BFDBA" w14:textId="2617DE0D" w:rsidR="00201334" w:rsidRDefault="00201334" w:rsidP="00201334">
            <w:pPr>
              <w:jc w:val="center"/>
            </w:pPr>
            <w:r>
              <w:t>6 650,00</w:t>
            </w:r>
          </w:p>
        </w:tc>
        <w:tc>
          <w:tcPr>
            <w:tcW w:w="1418" w:type="dxa"/>
          </w:tcPr>
          <w:p w14:paraId="453BFDBB" w14:textId="0FAC5B97" w:rsidR="00201334" w:rsidRDefault="00201334" w:rsidP="00201334">
            <w:r>
              <w:t>4400-6338-1620</w:t>
            </w:r>
          </w:p>
        </w:tc>
        <w:tc>
          <w:tcPr>
            <w:tcW w:w="1417" w:type="dxa"/>
          </w:tcPr>
          <w:p w14:paraId="453BFDBC" w14:textId="3B404F1B" w:rsidR="00201334" w:rsidRDefault="00201334" w:rsidP="00201334">
            <w:pPr>
              <w:jc w:val="center"/>
            </w:pPr>
            <w:r>
              <w:t>0,035</w:t>
            </w:r>
          </w:p>
        </w:tc>
        <w:tc>
          <w:tcPr>
            <w:tcW w:w="1560" w:type="dxa"/>
          </w:tcPr>
          <w:p w14:paraId="5EBB795C" w14:textId="77777777" w:rsidR="00201334" w:rsidRDefault="00201334" w:rsidP="00201334">
            <w:r>
              <w:t>Registro Nr.</w:t>
            </w:r>
          </w:p>
          <w:p w14:paraId="592BB33C" w14:textId="698555FA" w:rsidR="00201334" w:rsidRDefault="00201334" w:rsidP="00201334">
            <w:r>
              <w:t>44/3453779,</w:t>
            </w:r>
          </w:p>
          <w:p w14:paraId="453BFDBF" w14:textId="7C87E573" w:rsidR="00201334" w:rsidRDefault="00201334" w:rsidP="00201334">
            <w:r>
              <w:t>2024-04-30</w:t>
            </w:r>
          </w:p>
        </w:tc>
      </w:tr>
      <w:tr w:rsidR="00201334" w14:paraId="453BFDC9" w14:textId="77777777" w:rsidTr="00513620">
        <w:tc>
          <w:tcPr>
            <w:tcW w:w="704" w:type="dxa"/>
          </w:tcPr>
          <w:p w14:paraId="453BFDC1" w14:textId="7CAE5E41" w:rsidR="00201334" w:rsidRDefault="00201334" w:rsidP="00201334">
            <w:pPr>
              <w:jc w:val="center"/>
            </w:pPr>
            <w:r>
              <w:t>60.</w:t>
            </w:r>
          </w:p>
        </w:tc>
        <w:tc>
          <w:tcPr>
            <w:tcW w:w="3408" w:type="dxa"/>
          </w:tcPr>
          <w:p w14:paraId="60E3FD13" w14:textId="3117657F" w:rsidR="00201334" w:rsidRPr="00A454D6" w:rsidRDefault="00201334" w:rsidP="00201334">
            <w:r w:rsidRPr="00A454D6">
              <w:t xml:space="preserve">Privažiuojamasis kelias </w:t>
            </w:r>
            <w:r>
              <w:t>prie Ateities g. 40</w:t>
            </w:r>
          </w:p>
          <w:p w14:paraId="453BFDC2" w14:textId="2570A509" w:rsidR="00201334" w:rsidRDefault="00201334" w:rsidP="00201334">
            <w:r w:rsidRPr="00A454D6">
              <w:t xml:space="preserve">(Panevėžio m., </w:t>
            </w:r>
            <w:r>
              <w:t>Ateities</w:t>
            </w:r>
            <w:r w:rsidRPr="00A454D6">
              <w:t xml:space="preserve"> g.)</w:t>
            </w:r>
          </w:p>
        </w:tc>
        <w:tc>
          <w:tcPr>
            <w:tcW w:w="1417" w:type="dxa"/>
          </w:tcPr>
          <w:p w14:paraId="453BFDC3" w14:textId="0B92BB33" w:rsidR="00201334" w:rsidRDefault="00201334" w:rsidP="00201334">
            <w:pPr>
              <w:jc w:val="center"/>
            </w:pPr>
            <w:r>
              <w:t>5 700,00</w:t>
            </w:r>
          </w:p>
        </w:tc>
        <w:tc>
          <w:tcPr>
            <w:tcW w:w="1418" w:type="dxa"/>
          </w:tcPr>
          <w:p w14:paraId="453BFDC4" w14:textId="5AF8C36B" w:rsidR="00201334" w:rsidRDefault="00201334" w:rsidP="00201334">
            <w:r>
              <w:t>4400-6338-1631</w:t>
            </w:r>
          </w:p>
        </w:tc>
        <w:tc>
          <w:tcPr>
            <w:tcW w:w="1417" w:type="dxa"/>
          </w:tcPr>
          <w:p w14:paraId="453BFDC5" w14:textId="735D3CF7" w:rsidR="00201334" w:rsidRDefault="00201334" w:rsidP="00201334">
            <w:pPr>
              <w:jc w:val="center"/>
            </w:pPr>
            <w:r>
              <w:t>0,030</w:t>
            </w:r>
          </w:p>
        </w:tc>
        <w:tc>
          <w:tcPr>
            <w:tcW w:w="1560" w:type="dxa"/>
          </w:tcPr>
          <w:p w14:paraId="14188A9F" w14:textId="77777777" w:rsidR="00201334" w:rsidRDefault="00201334" w:rsidP="00201334">
            <w:r>
              <w:t>Registro Nr.</w:t>
            </w:r>
          </w:p>
          <w:p w14:paraId="0C8AB6E1" w14:textId="4602C570" w:rsidR="00201334" w:rsidRDefault="00201334" w:rsidP="00201334">
            <w:r>
              <w:t>44/3453780,</w:t>
            </w:r>
          </w:p>
          <w:p w14:paraId="453BFDC8" w14:textId="4096834C" w:rsidR="00201334" w:rsidRDefault="00201334" w:rsidP="00201334">
            <w:r>
              <w:t>2024-04-30</w:t>
            </w:r>
          </w:p>
        </w:tc>
      </w:tr>
      <w:tr w:rsidR="00201334" w14:paraId="453BFDD2" w14:textId="77777777" w:rsidTr="00513620">
        <w:tc>
          <w:tcPr>
            <w:tcW w:w="704" w:type="dxa"/>
          </w:tcPr>
          <w:p w14:paraId="453BFDCA" w14:textId="05C4A7D4" w:rsidR="00201334" w:rsidRDefault="00201334" w:rsidP="00201334">
            <w:pPr>
              <w:jc w:val="center"/>
            </w:pPr>
            <w:r>
              <w:t>61.</w:t>
            </w:r>
          </w:p>
        </w:tc>
        <w:tc>
          <w:tcPr>
            <w:tcW w:w="3408" w:type="dxa"/>
          </w:tcPr>
          <w:p w14:paraId="4487A948" w14:textId="6E1DBC10" w:rsidR="00201334" w:rsidRPr="00A454D6" w:rsidRDefault="00201334" w:rsidP="00201334">
            <w:r w:rsidRPr="00EB635C">
              <w:t xml:space="preserve">Automobilių stovėjimo aikštelė prie </w:t>
            </w:r>
            <w:r>
              <w:t>Ateities g. 40</w:t>
            </w:r>
          </w:p>
          <w:p w14:paraId="453BFDCB" w14:textId="2375F9F0" w:rsidR="00201334" w:rsidRDefault="00201334" w:rsidP="00201334">
            <w:r w:rsidRPr="00EB635C">
              <w:t xml:space="preserve">(Panevėžio m., </w:t>
            </w:r>
            <w:r>
              <w:t xml:space="preserve">Ateities </w:t>
            </w:r>
            <w:r w:rsidRPr="00EB635C">
              <w:t>g.)</w:t>
            </w:r>
          </w:p>
        </w:tc>
        <w:tc>
          <w:tcPr>
            <w:tcW w:w="1417" w:type="dxa"/>
          </w:tcPr>
          <w:p w14:paraId="453BFDCC" w14:textId="21FE1F37" w:rsidR="00201334" w:rsidRDefault="00201334" w:rsidP="00201334">
            <w:pPr>
              <w:jc w:val="center"/>
            </w:pPr>
            <w:r>
              <w:t>2 470,00</w:t>
            </w:r>
          </w:p>
        </w:tc>
        <w:tc>
          <w:tcPr>
            <w:tcW w:w="1418" w:type="dxa"/>
          </w:tcPr>
          <w:p w14:paraId="453BFDCD" w14:textId="64D3E3C9" w:rsidR="00201334" w:rsidRDefault="00201334" w:rsidP="00201334">
            <w:r>
              <w:t>4400-6338-4067</w:t>
            </w:r>
          </w:p>
        </w:tc>
        <w:tc>
          <w:tcPr>
            <w:tcW w:w="1417" w:type="dxa"/>
          </w:tcPr>
          <w:p w14:paraId="453BFDCE" w14:textId="0BE4D534" w:rsidR="00201334" w:rsidRDefault="00201334" w:rsidP="00201334">
            <w:pPr>
              <w:jc w:val="center"/>
            </w:pPr>
            <w:r>
              <w:t>104,00*</w:t>
            </w:r>
          </w:p>
        </w:tc>
        <w:tc>
          <w:tcPr>
            <w:tcW w:w="1560" w:type="dxa"/>
          </w:tcPr>
          <w:p w14:paraId="1E26BD2B" w14:textId="77777777" w:rsidR="00201334" w:rsidRDefault="00201334" w:rsidP="00201334">
            <w:r>
              <w:t>Registro Nr.</w:t>
            </w:r>
          </w:p>
          <w:p w14:paraId="4F33D331" w14:textId="461417E0" w:rsidR="00201334" w:rsidRDefault="00201334" w:rsidP="00201334">
            <w:r>
              <w:t>44/3451809,</w:t>
            </w:r>
          </w:p>
          <w:p w14:paraId="453BFDD1" w14:textId="1239DDF6" w:rsidR="00201334" w:rsidRDefault="00201334" w:rsidP="00201334">
            <w:r>
              <w:t>2024-04-30</w:t>
            </w:r>
          </w:p>
        </w:tc>
      </w:tr>
      <w:tr w:rsidR="00201334" w14:paraId="453BFDDB" w14:textId="77777777" w:rsidTr="00513620">
        <w:tc>
          <w:tcPr>
            <w:tcW w:w="704" w:type="dxa"/>
          </w:tcPr>
          <w:p w14:paraId="453BFDD3" w14:textId="1BDA4055" w:rsidR="00201334" w:rsidRDefault="00201334" w:rsidP="00201334">
            <w:pPr>
              <w:jc w:val="center"/>
            </w:pPr>
            <w:r>
              <w:t>62.</w:t>
            </w:r>
          </w:p>
        </w:tc>
        <w:tc>
          <w:tcPr>
            <w:tcW w:w="3408" w:type="dxa"/>
          </w:tcPr>
          <w:p w14:paraId="1E12662C" w14:textId="7BB68C28" w:rsidR="00201334" w:rsidRPr="00A454D6" w:rsidRDefault="00201334" w:rsidP="00201334">
            <w:r w:rsidRPr="00A454D6">
              <w:t xml:space="preserve">Privažiuojamasis kelias </w:t>
            </w:r>
            <w:r>
              <w:t>prie Ateities g. 42</w:t>
            </w:r>
          </w:p>
          <w:p w14:paraId="453BFDD4" w14:textId="42E665C0" w:rsidR="00201334" w:rsidRDefault="00201334" w:rsidP="00201334">
            <w:r w:rsidRPr="00A454D6">
              <w:t xml:space="preserve">(Panevėžio m., </w:t>
            </w:r>
            <w:r>
              <w:t>Ateities</w:t>
            </w:r>
            <w:r w:rsidRPr="00A454D6">
              <w:t xml:space="preserve"> g.)</w:t>
            </w:r>
          </w:p>
        </w:tc>
        <w:tc>
          <w:tcPr>
            <w:tcW w:w="1417" w:type="dxa"/>
          </w:tcPr>
          <w:p w14:paraId="453BFDD5" w14:textId="3592DACB" w:rsidR="00201334" w:rsidRDefault="00201334" w:rsidP="00201334">
            <w:pPr>
              <w:jc w:val="center"/>
            </w:pPr>
            <w:r>
              <w:t>19 000,00</w:t>
            </w:r>
          </w:p>
        </w:tc>
        <w:tc>
          <w:tcPr>
            <w:tcW w:w="1418" w:type="dxa"/>
          </w:tcPr>
          <w:p w14:paraId="453BFDD6" w14:textId="64DD33CE" w:rsidR="00201334" w:rsidRDefault="00201334" w:rsidP="00201334">
            <w:r>
              <w:t>4400-6338-1642</w:t>
            </w:r>
          </w:p>
        </w:tc>
        <w:tc>
          <w:tcPr>
            <w:tcW w:w="1417" w:type="dxa"/>
          </w:tcPr>
          <w:p w14:paraId="453BFDD7" w14:textId="4BC52304" w:rsidR="00201334" w:rsidRDefault="00201334" w:rsidP="00201334">
            <w:pPr>
              <w:jc w:val="center"/>
            </w:pPr>
            <w:r>
              <w:t>0,100</w:t>
            </w:r>
          </w:p>
        </w:tc>
        <w:tc>
          <w:tcPr>
            <w:tcW w:w="1560" w:type="dxa"/>
          </w:tcPr>
          <w:p w14:paraId="04642196" w14:textId="77777777" w:rsidR="00201334" w:rsidRDefault="00201334" w:rsidP="00201334">
            <w:r>
              <w:t>Registro Nr.</w:t>
            </w:r>
          </w:p>
          <w:p w14:paraId="10692919" w14:textId="09C0FD61" w:rsidR="00201334" w:rsidRDefault="00201334" w:rsidP="00201334">
            <w:r>
              <w:t>44/3453781,</w:t>
            </w:r>
          </w:p>
          <w:p w14:paraId="453BFDDA" w14:textId="2D5A6100" w:rsidR="00201334" w:rsidRPr="00AF3FDD" w:rsidRDefault="00201334" w:rsidP="00201334">
            <w:r>
              <w:t>2024-04-30</w:t>
            </w:r>
          </w:p>
        </w:tc>
      </w:tr>
      <w:tr w:rsidR="00201334" w14:paraId="453BFDE5" w14:textId="77777777" w:rsidTr="00513620">
        <w:tc>
          <w:tcPr>
            <w:tcW w:w="704" w:type="dxa"/>
          </w:tcPr>
          <w:p w14:paraId="453BFDDC" w14:textId="2552616D" w:rsidR="00201334" w:rsidRDefault="00201334" w:rsidP="00201334">
            <w:pPr>
              <w:jc w:val="center"/>
            </w:pPr>
            <w:r>
              <w:t>63.</w:t>
            </w:r>
          </w:p>
        </w:tc>
        <w:tc>
          <w:tcPr>
            <w:tcW w:w="3408" w:type="dxa"/>
          </w:tcPr>
          <w:p w14:paraId="1F92A133" w14:textId="46D1E3CF" w:rsidR="00201334" w:rsidRPr="00A454D6" w:rsidRDefault="00201334" w:rsidP="00201334">
            <w:r w:rsidRPr="00EB635C">
              <w:t xml:space="preserve">Automobilių stovėjimo aikštelė prie </w:t>
            </w:r>
            <w:r>
              <w:t>Ateities g. 42</w:t>
            </w:r>
          </w:p>
          <w:p w14:paraId="453BFDDE" w14:textId="573EF539" w:rsidR="00201334" w:rsidRDefault="00201334" w:rsidP="00201334">
            <w:r w:rsidRPr="00EB635C">
              <w:t xml:space="preserve">(Panevėžio m., </w:t>
            </w:r>
            <w:r>
              <w:t xml:space="preserve">Ateities </w:t>
            </w:r>
            <w:r w:rsidRPr="00EB635C">
              <w:t>g.)</w:t>
            </w:r>
          </w:p>
        </w:tc>
        <w:tc>
          <w:tcPr>
            <w:tcW w:w="1417" w:type="dxa"/>
          </w:tcPr>
          <w:p w14:paraId="453BFDDF" w14:textId="5EE12C82" w:rsidR="00201334" w:rsidRDefault="00201334" w:rsidP="00201334">
            <w:pPr>
              <w:jc w:val="center"/>
            </w:pPr>
            <w:r>
              <w:t>133,00</w:t>
            </w:r>
          </w:p>
        </w:tc>
        <w:tc>
          <w:tcPr>
            <w:tcW w:w="1418" w:type="dxa"/>
          </w:tcPr>
          <w:p w14:paraId="453BFDE0" w14:textId="462D9CB2" w:rsidR="00201334" w:rsidRDefault="00201334" w:rsidP="00201334">
            <w:r>
              <w:t>4400-6338-4078</w:t>
            </w:r>
          </w:p>
        </w:tc>
        <w:tc>
          <w:tcPr>
            <w:tcW w:w="1417" w:type="dxa"/>
          </w:tcPr>
          <w:p w14:paraId="453BFDE1" w14:textId="4DCCD5A9" w:rsidR="00201334" w:rsidRDefault="00201334" w:rsidP="00201334">
            <w:pPr>
              <w:jc w:val="center"/>
            </w:pPr>
            <w:r>
              <w:t>33,00*</w:t>
            </w:r>
          </w:p>
        </w:tc>
        <w:tc>
          <w:tcPr>
            <w:tcW w:w="1560" w:type="dxa"/>
          </w:tcPr>
          <w:p w14:paraId="1FEFB640" w14:textId="77777777" w:rsidR="00201334" w:rsidRDefault="00201334" w:rsidP="00201334">
            <w:r>
              <w:t>Registro Nr.</w:t>
            </w:r>
          </w:p>
          <w:p w14:paraId="4A2F65F4" w14:textId="6231FFBB" w:rsidR="00201334" w:rsidRDefault="00201334" w:rsidP="00201334">
            <w:r>
              <w:t>44/3451810,</w:t>
            </w:r>
          </w:p>
          <w:p w14:paraId="453BFDE4" w14:textId="17671E08" w:rsidR="00201334" w:rsidRPr="00AF3FDD" w:rsidRDefault="00201334" w:rsidP="00201334">
            <w:r>
              <w:t>2024-04-30</w:t>
            </w:r>
          </w:p>
        </w:tc>
      </w:tr>
      <w:tr w:rsidR="00201334" w14:paraId="453BFDEF" w14:textId="77777777" w:rsidTr="00513620">
        <w:tc>
          <w:tcPr>
            <w:tcW w:w="704" w:type="dxa"/>
          </w:tcPr>
          <w:p w14:paraId="453BFDE6" w14:textId="0103DE19" w:rsidR="00201334" w:rsidRDefault="00201334" w:rsidP="00201334">
            <w:pPr>
              <w:jc w:val="center"/>
            </w:pPr>
            <w:r>
              <w:t>64.</w:t>
            </w:r>
          </w:p>
        </w:tc>
        <w:tc>
          <w:tcPr>
            <w:tcW w:w="3408" w:type="dxa"/>
          </w:tcPr>
          <w:p w14:paraId="20502371" w14:textId="77777777" w:rsidR="00201334" w:rsidRPr="00A454D6" w:rsidRDefault="00201334" w:rsidP="00201334">
            <w:r w:rsidRPr="00EB635C">
              <w:t xml:space="preserve">Automobilių stovėjimo aikštelė prie </w:t>
            </w:r>
            <w:r>
              <w:t>Ateities g. 42</w:t>
            </w:r>
          </w:p>
          <w:p w14:paraId="453BFDE8" w14:textId="3D6C5BA0" w:rsidR="00201334" w:rsidRDefault="00201334" w:rsidP="00201334">
            <w:r w:rsidRPr="00EB635C">
              <w:t xml:space="preserve">(Panevėžio m., </w:t>
            </w:r>
            <w:r>
              <w:t xml:space="preserve">Ateities </w:t>
            </w:r>
            <w:r w:rsidRPr="00EB635C">
              <w:t>g.)</w:t>
            </w:r>
          </w:p>
        </w:tc>
        <w:tc>
          <w:tcPr>
            <w:tcW w:w="1417" w:type="dxa"/>
          </w:tcPr>
          <w:p w14:paraId="453BFDE9" w14:textId="6571D73B" w:rsidR="00201334" w:rsidRDefault="00201334" w:rsidP="00201334">
            <w:pPr>
              <w:jc w:val="center"/>
            </w:pPr>
            <w:r>
              <w:t>3 510,00</w:t>
            </w:r>
          </w:p>
        </w:tc>
        <w:tc>
          <w:tcPr>
            <w:tcW w:w="1418" w:type="dxa"/>
          </w:tcPr>
          <w:p w14:paraId="453BFDEA" w14:textId="50EFC55B" w:rsidR="00201334" w:rsidRDefault="00201334" w:rsidP="00201334">
            <w:r>
              <w:t>4400-6338-4098</w:t>
            </w:r>
          </w:p>
        </w:tc>
        <w:tc>
          <w:tcPr>
            <w:tcW w:w="1417" w:type="dxa"/>
          </w:tcPr>
          <w:p w14:paraId="453BFDEB" w14:textId="681A3853" w:rsidR="00201334" w:rsidRDefault="00201334" w:rsidP="00201334">
            <w:pPr>
              <w:jc w:val="center"/>
            </w:pPr>
            <w:r>
              <w:t>148,00*</w:t>
            </w:r>
          </w:p>
        </w:tc>
        <w:tc>
          <w:tcPr>
            <w:tcW w:w="1560" w:type="dxa"/>
          </w:tcPr>
          <w:p w14:paraId="1C80D921" w14:textId="77777777" w:rsidR="00201334" w:rsidRDefault="00201334" w:rsidP="00201334">
            <w:r>
              <w:t>Registro Nr.</w:t>
            </w:r>
          </w:p>
          <w:p w14:paraId="16168BDA" w14:textId="5588470A" w:rsidR="00201334" w:rsidRDefault="00201334" w:rsidP="00201334">
            <w:r>
              <w:t>44/3451812,</w:t>
            </w:r>
          </w:p>
          <w:p w14:paraId="453BFDEE" w14:textId="79FFDAE5" w:rsidR="00201334" w:rsidRPr="00AF3FDD" w:rsidRDefault="00201334" w:rsidP="00201334">
            <w:r>
              <w:t>2024-04-30</w:t>
            </w:r>
          </w:p>
        </w:tc>
      </w:tr>
      <w:tr w:rsidR="007205B9" w14:paraId="453BFDF8" w14:textId="77777777" w:rsidTr="00513620">
        <w:tc>
          <w:tcPr>
            <w:tcW w:w="704" w:type="dxa"/>
          </w:tcPr>
          <w:p w14:paraId="453BFDF0" w14:textId="5B5AD0FE" w:rsidR="007205B9" w:rsidRDefault="007205B9" w:rsidP="007205B9">
            <w:pPr>
              <w:jc w:val="center"/>
            </w:pPr>
            <w:r>
              <w:t>65.</w:t>
            </w:r>
          </w:p>
        </w:tc>
        <w:tc>
          <w:tcPr>
            <w:tcW w:w="3408" w:type="dxa"/>
          </w:tcPr>
          <w:p w14:paraId="79CEAA27" w14:textId="2DBF858C" w:rsidR="007205B9" w:rsidRPr="00A454D6" w:rsidRDefault="007205B9" w:rsidP="007205B9">
            <w:r w:rsidRPr="00A454D6">
              <w:t xml:space="preserve">Privažiuojamasis kelias </w:t>
            </w:r>
            <w:r>
              <w:t>prie Ateities g. 44</w:t>
            </w:r>
          </w:p>
          <w:p w14:paraId="453BFDF1" w14:textId="08628BD7" w:rsidR="007205B9" w:rsidRDefault="007205B9" w:rsidP="007205B9">
            <w:r w:rsidRPr="00A454D6">
              <w:t xml:space="preserve">(Panevėžio m., </w:t>
            </w:r>
            <w:r>
              <w:t>Ateities</w:t>
            </w:r>
            <w:r w:rsidRPr="00A454D6">
              <w:t xml:space="preserve"> g.)</w:t>
            </w:r>
          </w:p>
        </w:tc>
        <w:tc>
          <w:tcPr>
            <w:tcW w:w="1417" w:type="dxa"/>
          </w:tcPr>
          <w:p w14:paraId="453BFDF2" w14:textId="47342D97" w:rsidR="007205B9" w:rsidRDefault="007205B9" w:rsidP="007205B9">
            <w:pPr>
              <w:jc w:val="center"/>
            </w:pPr>
            <w:r>
              <w:t>11 000,00</w:t>
            </w:r>
          </w:p>
        </w:tc>
        <w:tc>
          <w:tcPr>
            <w:tcW w:w="1418" w:type="dxa"/>
          </w:tcPr>
          <w:p w14:paraId="453BFDF3" w14:textId="759D4260" w:rsidR="007205B9" w:rsidRDefault="007205B9" w:rsidP="007205B9">
            <w:r>
              <w:t>4400-6338-1686</w:t>
            </w:r>
          </w:p>
        </w:tc>
        <w:tc>
          <w:tcPr>
            <w:tcW w:w="1417" w:type="dxa"/>
          </w:tcPr>
          <w:p w14:paraId="453BFDF4" w14:textId="50F22C60" w:rsidR="007205B9" w:rsidRDefault="007205B9" w:rsidP="007205B9">
            <w:pPr>
              <w:jc w:val="center"/>
            </w:pPr>
            <w:r>
              <w:t>0,058</w:t>
            </w:r>
          </w:p>
        </w:tc>
        <w:tc>
          <w:tcPr>
            <w:tcW w:w="1560" w:type="dxa"/>
          </w:tcPr>
          <w:p w14:paraId="0ECE578B" w14:textId="77777777" w:rsidR="007205B9" w:rsidRDefault="007205B9" w:rsidP="007205B9">
            <w:r>
              <w:t>Registro Nr.</w:t>
            </w:r>
          </w:p>
          <w:p w14:paraId="1D0133E8" w14:textId="331F404A" w:rsidR="007205B9" w:rsidRDefault="007205B9" w:rsidP="007205B9">
            <w:r>
              <w:t>44/3453782,</w:t>
            </w:r>
          </w:p>
          <w:p w14:paraId="453BFDF7" w14:textId="52311EE7" w:rsidR="007205B9" w:rsidRDefault="007205B9" w:rsidP="007205B9">
            <w:r>
              <w:t>2024-04-30</w:t>
            </w:r>
          </w:p>
        </w:tc>
      </w:tr>
      <w:tr w:rsidR="007205B9" w14:paraId="453BFE01" w14:textId="77777777" w:rsidTr="00513620">
        <w:tc>
          <w:tcPr>
            <w:tcW w:w="704" w:type="dxa"/>
          </w:tcPr>
          <w:p w14:paraId="453BFDF9" w14:textId="37C5E1A2" w:rsidR="007205B9" w:rsidRDefault="007205B9" w:rsidP="007205B9">
            <w:pPr>
              <w:jc w:val="center"/>
            </w:pPr>
            <w:r>
              <w:t>66.</w:t>
            </w:r>
          </w:p>
        </w:tc>
        <w:tc>
          <w:tcPr>
            <w:tcW w:w="3408" w:type="dxa"/>
          </w:tcPr>
          <w:p w14:paraId="5B875CE8" w14:textId="2BE1E36F" w:rsidR="007205B9" w:rsidRPr="00A454D6" w:rsidRDefault="007205B9" w:rsidP="007205B9">
            <w:r w:rsidRPr="00A454D6">
              <w:t xml:space="preserve">Privažiuojamasis kelias </w:t>
            </w:r>
            <w:r>
              <w:t>prie Ateities g. 46</w:t>
            </w:r>
          </w:p>
          <w:p w14:paraId="453BFDFA" w14:textId="73041030" w:rsidR="007205B9" w:rsidRDefault="007205B9" w:rsidP="007205B9">
            <w:r w:rsidRPr="00A454D6">
              <w:t xml:space="preserve">(Panevėžio m., </w:t>
            </w:r>
            <w:r>
              <w:t>Ateities</w:t>
            </w:r>
            <w:r w:rsidRPr="00A454D6">
              <w:t xml:space="preserve"> g.)</w:t>
            </w:r>
          </w:p>
        </w:tc>
        <w:tc>
          <w:tcPr>
            <w:tcW w:w="1417" w:type="dxa"/>
          </w:tcPr>
          <w:p w14:paraId="453BFDFB" w14:textId="27602903" w:rsidR="007205B9" w:rsidRDefault="007205B9" w:rsidP="007205B9">
            <w:pPr>
              <w:jc w:val="center"/>
            </w:pPr>
            <w:r>
              <w:t>16 200,00</w:t>
            </w:r>
          </w:p>
        </w:tc>
        <w:tc>
          <w:tcPr>
            <w:tcW w:w="1418" w:type="dxa"/>
          </w:tcPr>
          <w:p w14:paraId="453BFDFC" w14:textId="719B0A84" w:rsidR="007205B9" w:rsidRDefault="007205B9" w:rsidP="007205B9">
            <w:r>
              <w:t>4400-6338-1697</w:t>
            </w:r>
          </w:p>
        </w:tc>
        <w:tc>
          <w:tcPr>
            <w:tcW w:w="1417" w:type="dxa"/>
          </w:tcPr>
          <w:p w14:paraId="453BFDFD" w14:textId="5170DB54" w:rsidR="007205B9" w:rsidRDefault="007205B9" w:rsidP="007205B9">
            <w:pPr>
              <w:jc w:val="center"/>
            </w:pPr>
            <w:r>
              <w:t>0,085</w:t>
            </w:r>
          </w:p>
        </w:tc>
        <w:tc>
          <w:tcPr>
            <w:tcW w:w="1560" w:type="dxa"/>
          </w:tcPr>
          <w:p w14:paraId="2781874D" w14:textId="77777777" w:rsidR="007205B9" w:rsidRDefault="007205B9" w:rsidP="007205B9">
            <w:r>
              <w:t>Registro Nr.</w:t>
            </w:r>
          </w:p>
          <w:p w14:paraId="2F30576F" w14:textId="2920267A" w:rsidR="007205B9" w:rsidRDefault="007205B9" w:rsidP="007205B9">
            <w:r>
              <w:t>44/3453783,</w:t>
            </w:r>
          </w:p>
          <w:p w14:paraId="453BFE00" w14:textId="6C971B95" w:rsidR="007205B9" w:rsidRDefault="007205B9" w:rsidP="007205B9">
            <w:r>
              <w:t>2024-04-30</w:t>
            </w:r>
          </w:p>
        </w:tc>
      </w:tr>
      <w:tr w:rsidR="007205B9" w14:paraId="7346D6BD" w14:textId="77777777" w:rsidTr="00513620">
        <w:tc>
          <w:tcPr>
            <w:tcW w:w="704" w:type="dxa"/>
          </w:tcPr>
          <w:p w14:paraId="580328C4" w14:textId="127CC9AD" w:rsidR="007205B9" w:rsidRDefault="007205B9" w:rsidP="007205B9">
            <w:pPr>
              <w:jc w:val="center"/>
            </w:pPr>
            <w:r>
              <w:t>67.</w:t>
            </w:r>
          </w:p>
        </w:tc>
        <w:tc>
          <w:tcPr>
            <w:tcW w:w="3408" w:type="dxa"/>
          </w:tcPr>
          <w:p w14:paraId="3516E6ED" w14:textId="4B63B8E5" w:rsidR="007205B9" w:rsidRPr="00A454D6" w:rsidRDefault="007205B9" w:rsidP="007205B9">
            <w:r w:rsidRPr="00EB635C">
              <w:t xml:space="preserve">Automobilių stovėjimo aikštelė prie </w:t>
            </w:r>
            <w:r>
              <w:t>Ateities g. 46</w:t>
            </w:r>
          </w:p>
          <w:p w14:paraId="0C3FD56D" w14:textId="4AA5D59C" w:rsidR="007205B9" w:rsidRDefault="007205B9" w:rsidP="007205B9">
            <w:r w:rsidRPr="00EB635C">
              <w:t xml:space="preserve">(Panevėžio m., </w:t>
            </w:r>
            <w:r>
              <w:t xml:space="preserve">Ateities </w:t>
            </w:r>
            <w:r w:rsidRPr="00EB635C">
              <w:t>g.)</w:t>
            </w:r>
          </w:p>
        </w:tc>
        <w:tc>
          <w:tcPr>
            <w:tcW w:w="1417" w:type="dxa"/>
          </w:tcPr>
          <w:p w14:paraId="07EB717F" w14:textId="7F9E1129" w:rsidR="007205B9" w:rsidRDefault="007205B9" w:rsidP="007205B9">
            <w:pPr>
              <w:jc w:val="center"/>
            </w:pPr>
            <w:r>
              <w:t>3 750,00</w:t>
            </w:r>
          </w:p>
        </w:tc>
        <w:tc>
          <w:tcPr>
            <w:tcW w:w="1418" w:type="dxa"/>
          </w:tcPr>
          <w:p w14:paraId="6E6DBFC5" w14:textId="139B7C58" w:rsidR="007205B9" w:rsidRDefault="007205B9" w:rsidP="007205B9">
            <w:r>
              <w:t>4400-6338-4112</w:t>
            </w:r>
          </w:p>
        </w:tc>
        <w:tc>
          <w:tcPr>
            <w:tcW w:w="1417" w:type="dxa"/>
          </w:tcPr>
          <w:p w14:paraId="0362CFF9" w14:textId="48738AAA" w:rsidR="007205B9" w:rsidRDefault="007205B9" w:rsidP="007205B9">
            <w:pPr>
              <w:jc w:val="center"/>
            </w:pPr>
            <w:r>
              <w:t>158,00*</w:t>
            </w:r>
          </w:p>
        </w:tc>
        <w:tc>
          <w:tcPr>
            <w:tcW w:w="1560" w:type="dxa"/>
          </w:tcPr>
          <w:p w14:paraId="4F0D362B" w14:textId="77777777" w:rsidR="007205B9" w:rsidRDefault="007205B9" w:rsidP="007205B9">
            <w:r>
              <w:t>Registro Nr.</w:t>
            </w:r>
          </w:p>
          <w:p w14:paraId="48E3E963" w14:textId="41FAAAB4" w:rsidR="007205B9" w:rsidRDefault="007205B9" w:rsidP="007205B9">
            <w:r>
              <w:t>44/3451814,</w:t>
            </w:r>
          </w:p>
          <w:p w14:paraId="00D12A0D" w14:textId="6A7D45AB" w:rsidR="007205B9" w:rsidRDefault="007205B9" w:rsidP="007205B9">
            <w:r>
              <w:t>2024-04-30</w:t>
            </w:r>
          </w:p>
        </w:tc>
      </w:tr>
      <w:tr w:rsidR="007205B9" w14:paraId="453BFE0A" w14:textId="77777777" w:rsidTr="00513620">
        <w:tc>
          <w:tcPr>
            <w:tcW w:w="704" w:type="dxa"/>
          </w:tcPr>
          <w:p w14:paraId="453BFE02" w14:textId="6E0541D6" w:rsidR="007205B9" w:rsidRDefault="007205B9" w:rsidP="007205B9">
            <w:pPr>
              <w:jc w:val="center"/>
            </w:pPr>
            <w:r>
              <w:t>68.</w:t>
            </w:r>
          </w:p>
        </w:tc>
        <w:tc>
          <w:tcPr>
            <w:tcW w:w="3408" w:type="dxa"/>
          </w:tcPr>
          <w:p w14:paraId="32AA440E" w14:textId="7113A8A2" w:rsidR="007205B9" w:rsidRPr="00A454D6" w:rsidRDefault="007205B9" w:rsidP="007205B9">
            <w:r w:rsidRPr="00A454D6">
              <w:t xml:space="preserve">Privažiuojamasis kelias </w:t>
            </w:r>
            <w:r>
              <w:t>prie Ateities g. 48</w:t>
            </w:r>
          </w:p>
          <w:p w14:paraId="453BFE03" w14:textId="490194A4" w:rsidR="007205B9" w:rsidRDefault="007205B9" w:rsidP="007205B9">
            <w:r w:rsidRPr="00A454D6">
              <w:t xml:space="preserve">(Panevėžio m., </w:t>
            </w:r>
            <w:r>
              <w:t>Ateities</w:t>
            </w:r>
            <w:r w:rsidRPr="00A454D6">
              <w:t xml:space="preserve"> g.)</w:t>
            </w:r>
          </w:p>
        </w:tc>
        <w:tc>
          <w:tcPr>
            <w:tcW w:w="1417" w:type="dxa"/>
          </w:tcPr>
          <w:p w14:paraId="453BFE04" w14:textId="21CBF810" w:rsidR="007205B9" w:rsidRDefault="007205B9" w:rsidP="007205B9">
            <w:pPr>
              <w:jc w:val="center"/>
            </w:pPr>
            <w:r>
              <w:t>13 100,00</w:t>
            </w:r>
          </w:p>
        </w:tc>
        <w:tc>
          <w:tcPr>
            <w:tcW w:w="1418" w:type="dxa"/>
          </w:tcPr>
          <w:p w14:paraId="453BFE05" w14:textId="589AC815" w:rsidR="007205B9" w:rsidRDefault="007205B9" w:rsidP="007205B9">
            <w:r>
              <w:t>4400-6338-1704</w:t>
            </w:r>
          </w:p>
        </w:tc>
        <w:tc>
          <w:tcPr>
            <w:tcW w:w="1417" w:type="dxa"/>
          </w:tcPr>
          <w:p w14:paraId="453BFE06" w14:textId="6C5D7693" w:rsidR="007205B9" w:rsidRDefault="007205B9" w:rsidP="007205B9">
            <w:pPr>
              <w:jc w:val="center"/>
            </w:pPr>
            <w:r>
              <w:t>0,069</w:t>
            </w:r>
          </w:p>
        </w:tc>
        <w:tc>
          <w:tcPr>
            <w:tcW w:w="1560" w:type="dxa"/>
          </w:tcPr>
          <w:p w14:paraId="26C6E3A5" w14:textId="77777777" w:rsidR="007205B9" w:rsidRDefault="007205B9" w:rsidP="007205B9">
            <w:r>
              <w:t>Registro Nr.</w:t>
            </w:r>
          </w:p>
          <w:p w14:paraId="3717F86D" w14:textId="4CE0EFD4" w:rsidR="007205B9" w:rsidRDefault="007205B9" w:rsidP="007205B9">
            <w:r>
              <w:t>44/3453784,</w:t>
            </w:r>
          </w:p>
          <w:p w14:paraId="453BFE09" w14:textId="2DA22C04" w:rsidR="007205B9" w:rsidRDefault="007205B9" w:rsidP="007205B9">
            <w:r>
              <w:t>2024-04-30</w:t>
            </w:r>
          </w:p>
        </w:tc>
      </w:tr>
      <w:tr w:rsidR="007205B9" w14:paraId="3DFF0474" w14:textId="77777777" w:rsidTr="00513620">
        <w:tc>
          <w:tcPr>
            <w:tcW w:w="704" w:type="dxa"/>
          </w:tcPr>
          <w:p w14:paraId="28E1A65B" w14:textId="72110777" w:rsidR="007205B9" w:rsidRDefault="007205B9" w:rsidP="007205B9">
            <w:pPr>
              <w:jc w:val="center"/>
            </w:pPr>
            <w:r>
              <w:t>69.</w:t>
            </w:r>
          </w:p>
        </w:tc>
        <w:tc>
          <w:tcPr>
            <w:tcW w:w="3408" w:type="dxa"/>
          </w:tcPr>
          <w:p w14:paraId="70EE05F3" w14:textId="603C7951" w:rsidR="007205B9" w:rsidRPr="00A454D6" w:rsidRDefault="007205B9" w:rsidP="007205B9">
            <w:r w:rsidRPr="00EB635C">
              <w:t xml:space="preserve">Automobilių stovėjimo aikštelė prie </w:t>
            </w:r>
            <w:r>
              <w:t>Ateities g. 48</w:t>
            </w:r>
          </w:p>
          <w:p w14:paraId="73B7BF81" w14:textId="7667400C" w:rsidR="007205B9" w:rsidRDefault="007205B9" w:rsidP="007205B9">
            <w:r w:rsidRPr="00EB635C">
              <w:t xml:space="preserve">(Panevėžio m., </w:t>
            </w:r>
            <w:r>
              <w:t xml:space="preserve">Ateities </w:t>
            </w:r>
            <w:r w:rsidRPr="00EB635C">
              <w:t>g.)</w:t>
            </w:r>
          </w:p>
        </w:tc>
        <w:tc>
          <w:tcPr>
            <w:tcW w:w="1417" w:type="dxa"/>
          </w:tcPr>
          <w:p w14:paraId="6B3ABEE2" w14:textId="19C5CFC8" w:rsidR="007205B9" w:rsidRDefault="007205B9" w:rsidP="007205B9">
            <w:pPr>
              <w:jc w:val="center"/>
            </w:pPr>
            <w:r>
              <w:t>2 850,00</w:t>
            </w:r>
          </w:p>
        </w:tc>
        <w:tc>
          <w:tcPr>
            <w:tcW w:w="1418" w:type="dxa"/>
          </w:tcPr>
          <w:p w14:paraId="47B9CA3B" w14:textId="31504C0F" w:rsidR="007205B9" w:rsidRDefault="007205B9" w:rsidP="007205B9">
            <w:r>
              <w:t>4400-6338-1875</w:t>
            </w:r>
          </w:p>
        </w:tc>
        <w:tc>
          <w:tcPr>
            <w:tcW w:w="1417" w:type="dxa"/>
          </w:tcPr>
          <w:p w14:paraId="3D900317" w14:textId="5F7BF419" w:rsidR="007205B9" w:rsidRDefault="007205B9" w:rsidP="007205B9">
            <w:pPr>
              <w:jc w:val="center"/>
            </w:pPr>
            <w:r>
              <w:t>120,00*</w:t>
            </w:r>
          </w:p>
        </w:tc>
        <w:tc>
          <w:tcPr>
            <w:tcW w:w="1560" w:type="dxa"/>
          </w:tcPr>
          <w:p w14:paraId="23B99E1E" w14:textId="77777777" w:rsidR="007205B9" w:rsidRDefault="007205B9" w:rsidP="007205B9">
            <w:r>
              <w:t>Registro Nr.</w:t>
            </w:r>
          </w:p>
          <w:p w14:paraId="22F3B406" w14:textId="76CADC8D" w:rsidR="007205B9" w:rsidRDefault="007205B9" w:rsidP="007205B9">
            <w:r>
              <w:t>44/3453801,</w:t>
            </w:r>
          </w:p>
          <w:p w14:paraId="58D35209" w14:textId="7A4E1CD3" w:rsidR="007205B9" w:rsidRDefault="007205B9" w:rsidP="007205B9">
            <w:r>
              <w:t>2024-04-30</w:t>
            </w:r>
          </w:p>
        </w:tc>
      </w:tr>
      <w:tr w:rsidR="007205B9" w14:paraId="1FA5B8C1" w14:textId="77777777" w:rsidTr="00513620">
        <w:tc>
          <w:tcPr>
            <w:tcW w:w="704" w:type="dxa"/>
          </w:tcPr>
          <w:p w14:paraId="49247251" w14:textId="54C0E07B" w:rsidR="007205B9" w:rsidRDefault="007205B9" w:rsidP="007205B9">
            <w:pPr>
              <w:jc w:val="center"/>
            </w:pPr>
            <w:r>
              <w:t>70.</w:t>
            </w:r>
          </w:p>
        </w:tc>
        <w:tc>
          <w:tcPr>
            <w:tcW w:w="3408" w:type="dxa"/>
          </w:tcPr>
          <w:p w14:paraId="1C31D8D6" w14:textId="560236EB" w:rsidR="007205B9" w:rsidRPr="00A454D6" w:rsidRDefault="007205B9" w:rsidP="007205B9">
            <w:r w:rsidRPr="00A454D6">
              <w:t xml:space="preserve">Privažiuojamasis kelias </w:t>
            </w:r>
            <w:r>
              <w:t>prie Ateities g. 50</w:t>
            </w:r>
          </w:p>
          <w:p w14:paraId="16426E89" w14:textId="3F5857E5" w:rsidR="007205B9" w:rsidRDefault="007205B9" w:rsidP="007205B9">
            <w:r w:rsidRPr="00A454D6">
              <w:t xml:space="preserve">(Panevėžio m., </w:t>
            </w:r>
            <w:r>
              <w:t>Ateities</w:t>
            </w:r>
            <w:r w:rsidRPr="00A454D6">
              <w:t xml:space="preserve"> g.)</w:t>
            </w:r>
          </w:p>
        </w:tc>
        <w:tc>
          <w:tcPr>
            <w:tcW w:w="1417" w:type="dxa"/>
          </w:tcPr>
          <w:p w14:paraId="0D9740D5" w14:textId="2362CEE6" w:rsidR="007205B9" w:rsidRDefault="002A2063" w:rsidP="007205B9">
            <w:pPr>
              <w:jc w:val="center"/>
            </w:pPr>
            <w:r>
              <w:t>5 320,00</w:t>
            </w:r>
          </w:p>
        </w:tc>
        <w:tc>
          <w:tcPr>
            <w:tcW w:w="1418" w:type="dxa"/>
          </w:tcPr>
          <w:p w14:paraId="7E9EF4A8" w14:textId="5EAD9AA1" w:rsidR="007205B9" w:rsidRDefault="007205B9" w:rsidP="007205B9">
            <w:r>
              <w:t>4400-6338-1718</w:t>
            </w:r>
          </w:p>
        </w:tc>
        <w:tc>
          <w:tcPr>
            <w:tcW w:w="1417" w:type="dxa"/>
          </w:tcPr>
          <w:p w14:paraId="331CC399" w14:textId="09640F5A" w:rsidR="007205B9" w:rsidRDefault="007205B9" w:rsidP="007205B9">
            <w:pPr>
              <w:jc w:val="center"/>
            </w:pPr>
            <w:r>
              <w:t>0,028</w:t>
            </w:r>
          </w:p>
        </w:tc>
        <w:tc>
          <w:tcPr>
            <w:tcW w:w="1560" w:type="dxa"/>
          </w:tcPr>
          <w:p w14:paraId="1235085C" w14:textId="77777777" w:rsidR="007205B9" w:rsidRDefault="007205B9" w:rsidP="007205B9">
            <w:r>
              <w:t>Registro Nr.</w:t>
            </w:r>
          </w:p>
          <w:p w14:paraId="178E5B89" w14:textId="6017BABF" w:rsidR="007205B9" w:rsidRDefault="007205B9" w:rsidP="007205B9">
            <w:r>
              <w:t>44/3453785,</w:t>
            </w:r>
          </w:p>
          <w:p w14:paraId="71889414" w14:textId="4B5A4D64" w:rsidR="007205B9" w:rsidRDefault="007205B9" w:rsidP="007205B9">
            <w:r>
              <w:t>2024-04-30</w:t>
            </w:r>
          </w:p>
        </w:tc>
      </w:tr>
      <w:tr w:rsidR="002A2063" w14:paraId="0418BFDA" w14:textId="77777777" w:rsidTr="00513620">
        <w:tc>
          <w:tcPr>
            <w:tcW w:w="704" w:type="dxa"/>
          </w:tcPr>
          <w:p w14:paraId="2019A640" w14:textId="20A817D0" w:rsidR="002A2063" w:rsidRDefault="002A2063" w:rsidP="002A2063">
            <w:pPr>
              <w:jc w:val="center"/>
            </w:pPr>
            <w:r>
              <w:t xml:space="preserve">71. </w:t>
            </w:r>
          </w:p>
        </w:tc>
        <w:tc>
          <w:tcPr>
            <w:tcW w:w="3408" w:type="dxa"/>
          </w:tcPr>
          <w:p w14:paraId="0A360623" w14:textId="1938AC98" w:rsidR="002A2063" w:rsidRPr="00A454D6" w:rsidRDefault="002A2063" w:rsidP="002A2063">
            <w:r w:rsidRPr="00EB635C">
              <w:t xml:space="preserve">Automobilių stovėjimo aikštelė prie </w:t>
            </w:r>
            <w:r>
              <w:t>Ateities g. 50</w:t>
            </w:r>
          </w:p>
          <w:p w14:paraId="130B95CE" w14:textId="559617CC" w:rsidR="002A2063" w:rsidRDefault="002A2063" w:rsidP="002A2063">
            <w:r w:rsidRPr="00EB635C">
              <w:t xml:space="preserve">(Panevėžio m., </w:t>
            </w:r>
            <w:r>
              <w:t xml:space="preserve">Ateities </w:t>
            </w:r>
            <w:r w:rsidRPr="00EB635C">
              <w:t>g.)</w:t>
            </w:r>
          </w:p>
        </w:tc>
        <w:tc>
          <w:tcPr>
            <w:tcW w:w="1417" w:type="dxa"/>
          </w:tcPr>
          <w:p w14:paraId="3E7ECE49" w14:textId="011C6054" w:rsidR="002A2063" w:rsidRDefault="002A2063" w:rsidP="002A2063">
            <w:pPr>
              <w:jc w:val="center"/>
            </w:pPr>
            <w:r>
              <w:t>149,00</w:t>
            </w:r>
          </w:p>
        </w:tc>
        <w:tc>
          <w:tcPr>
            <w:tcW w:w="1418" w:type="dxa"/>
          </w:tcPr>
          <w:p w14:paraId="21BCA72E" w14:textId="2EBC191E" w:rsidR="002A2063" w:rsidRDefault="002A2063" w:rsidP="002A2063">
            <w:r>
              <w:t>4400-6338-1908</w:t>
            </w:r>
          </w:p>
        </w:tc>
        <w:tc>
          <w:tcPr>
            <w:tcW w:w="1417" w:type="dxa"/>
          </w:tcPr>
          <w:p w14:paraId="5D664F53" w14:textId="2546F89B" w:rsidR="002A2063" w:rsidRDefault="002A2063" w:rsidP="002A2063">
            <w:pPr>
              <w:jc w:val="center"/>
            </w:pPr>
            <w:r>
              <w:t>37,00*</w:t>
            </w:r>
          </w:p>
        </w:tc>
        <w:tc>
          <w:tcPr>
            <w:tcW w:w="1560" w:type="dxa"/>
          </w:tcPr>
          <w:p w14:paraId="338A7226" w14:textId="77777777" w:rsidR="002A2063" w:rsidRDefault="002A2063" w:rsidP="002A2063">
            <w:r>
              <w:t>Registro Nr.</w:t>
            </w:r>
          </w:p>
          <w:p w14:paraId="6149FAF6" w14:textId="21B12E39" w:rsidR="002A2063" w:rsidRDefault="002A2063" w:rsidP="002A2063">
            <w:r>
              <w:t>44/3453804,</w:t>
            </w:r>
          </w:p>
          <w:p w14:paraId="38FE0529" w14:textId="6E2DA36E" w:rsidR="002A2063" w:rsidRDefault="002A2063" w:rsidP="002A2063">
            <w:r>
              <w:t>2024-04-30</w:t>
            </w:r>
          </w:p>
        </w:tc>
      </w:tr>
      <w:tr w:rsidR="002426DB" w14:paraId="4304CB44" w14:textId="77777777" w:rsidTr="00513620">
        <w:tc>
          <w:tcPr>
            <w:tcW w:w="704" w:type="dxa"/>
          </w:tcPr>
          <w:p w14:paraId="291EC7DF" w14:textId="6238281D" w:rsidR="002426DB" w:rsidRDefault="002426DB" w:rsidP="002426DB">
            <w:pPr>
              <w:jc w:val="center"/>
            </w:pPr>
            <w:r>
              <w:t>72.</w:t>
            </w:r>
          </w:p>
        </w:tc>
        <w:tc>
          <w:tcPr>
            <w:tcW w:w="3408" w:type="dxa"/>
          </w:tcPr>
          <w:p w14:paraId="2F48CDD3" w14:textId="72B549B6" w:rsidR="002426DB" w:rsidRPr="00A454D6" w:rsidRDefault="002426DB" w:rsidP="002426DB">
            <w:r w:rsidRPr="00A454D6">
              <w:t xml:space="preserve">Privažiuojamasis kelias </w:t>
            </w:r>
            <w:r>
              <w:t>prie Audėjų g. 6</w:t>
            </w:r>
          </w:p>
          <w:p w14:paraId="1CE6904E" w14:textId="7747CFA8" w:rsidR="002426DB" w:rsidRDefault="002426DB" w:rsidP="002426DB">
            <w:r w:rsidRPr="00A454D6">
              <w:t xml:space="preserve">(Panevėžio m., </w:t>
            </w:r>
            <w:r>
              <w:t>Audėjų</w:t>
            </w:r>
            <w:r w:rsidRPr="00A454D6">
              <w:t xml:space="preserve"> g.)</w:t>
            </w:r>
          </w:p>
        </w:tc>
        <w:tc>
          <w:tcPr>
            <w:tcW w:w="1417" w:type="dxa"/>
          </w:tcPr>
          <w:p w14:paraId="543AAF17" w14:textId="63AEC61E" w:rsidR="002426DB" w:rsidRDefault="002426DB" w:rsidP="002426DB">
            <w:pPr>
              <w:jc w:val="center"/>
            </w:pPr>
            <w:r>
              <w:t>19 800,00</w:t>
            </w:r>
          </w:p>
        </w:tc>
        <w:tc>
          <w:tcPr>
            <w:tcW w:w="1418" w:type="dxa"/>
          </w:tcPr>
          <w:p w14:paraId="6A5BEC61" w14:textId="3BB1D3C1" w:rsidR="002426DB" w:rsidRDefault="002426DB" w:rsidP="002426DB">
            <w:r>
              <w:t>4400-6347-1463</w:t>
            </w:r>
          </w:p>
        </w:tc>
        <w:tc>
          <w:tcPr>
            <w:tcW w:w="1417" w:type="dxa"/>
          </w:tcPr>
          <w:p w14:paraId="63883C13" w14:textId="18F64B42" w:rsidR="002426DB" w:rsidRDefault="002426DB" w:rsidP="002426DB">
            <w:pPr>
              <w:jc w:val="center"/>
            </w:pPr>
            <w:r>
              <w:t>0,084</w:t>
            </w:r>
          </w:p>
        </w:tc>
        <w:tc>
          <w:tcPr>
            <w:tcW w:w="1560" w:type="dxa"/>
          </w:tcPr>
          <w:p w14:paraId="1CC67008" w14:textId="77777777" w:rsidR="002426DB" w:rsidRDefault="002426DB" w:rsidP="002426DB">
            <w:r>
              <w:t>Registro Nr.</w:t>
            </w:r>
          </w:p>
          <w:p w14:paraId="03C49569" w14:textId="5E66A8E0" w:rsidR="002426DB" w:rsidRDefault="002426DB" w:rsidP="002426DB">
            <w:r>
              <w:t>44/3457131,</w:t>
            </w:r>
          </w:p>
          <w:p w14:paraId="7C7581E3" w14:textId="2B57FFB3" w:rsidR="002426DB" w:rsidRDefault="002426DB" w:rsidP="002426DB">
            <w:r>
              <w:t>2024-04-29</w:t>
            </w:r>
          </w:p>
        </w:tc>
      </w:tr>
      <w:tr w:rsidR="002426DB" w14:paraId="422BC602" w14:textId="77777777" w:rsidTr="00513620">
        <w:tc>
          <w:tcPr>
            <w:tcW w:w="704" w:type="dxa"/>
          </w:tcPr>
          <w:p w14:paraId="6B77CDA0" w14:textId="2EF6FE73" w:rsidR="002426DB" w:rsidRDefault="002426DB" w:rsidP="002426DB">
            <w:pPr>
              <w:jc w:val="center"/>
            </w:pPr>
            <w:r>
              <w:t>73.</w:t>
            </w:r>
          </w:p>
        </w:tc>
        <w:tc>
          <w:tcPr>
            <w:tcW w:w="3408" w:type="dxa"/>
          </w:tcPr>
          <w:p w14:paraId="099485F3" w14:textId="3456593F" w:rsidR="002426DB" w:rsidRPr="00A454D6" w:rsidRDefault="002426DB" w:rsidP="002426DB">
            <w:r w:rsidRPr="00EB635C">
              <w:t xml:space="preserve">Automobilių stovėjimo aikštelė prie </w:t>
            </w:r>
            <w:r>
              <w:t>Audėjų g. 6</w:t>
            </w:r>
          </w:p>
          <w:p w14:paraId="6E186AC8" w14:textId="7B60468C" w:rsidR="002426DB" w:rsidRDefault="002426DB" w:rsidP="002426DB">
            <w:r w:rsidRPr="00EB635C">
              <w:t xml:space="preserve">(Panevėžio m., </w:t>
            </w:r>
            <w:r>
              <w:t xml:space="preserve">Audėjų </w:t>
            </w:r>
            <w:r w:rsidRPr="00EB635C">
              <w:t>g.)</w:t>
            </w:r>
          </w:p>
        </w:tc>
        <w:tc>
          <w:tcPr>
            <w:tcW w:w="1417" w:type="dxa"/>
          </w:tcPr>
          <w:p w14:paraId="39C57E02" w14:textId="5EEC5A82" w:rsidR="002426DB" w:rsidRDefault="00A61106" w:rsidP="002426DB">
            <w:pPr>
              <w:jc w:val="center"/>
            </w:pPr>
            <w:r>
              <w:t>7 490,00</w:t>
            </w:r>
          </w:p>
        </w:tc>
        <w:tc>
          <w:tcPr>
            <w:tcW w:w="1418" w:type="dxa"/>
          </w:tcPr>
          <w:p w14:paraId="687FD63C" w14:textId="44397BB0" w:rsidR="002426DB" w:rsidRDefault="00A61106" w:rsidP="002426DB">
            <w:r>
              <w:t>4400-6347-1474</w:t>
            </w:r>
          </w:p>
        </w:tc>
        <w:tc>
          <w:tcPr>
            <w:tcW w:w="1417" w:type="dxa"/>
          </w:tcPr>
          <w:p w14:paraId="0B4AAEE4" w14:textId="377F6085" w:rsidR="002426DB" w:rsidRDefault="002426DB" w:rsidP="002426DB">
            <w:pPr>
              <w:jc w:val="center"/>
            </w:pPr>
            <w:r>
              <w:t>316,00*</w:t>
            </w:r>
          </w:p>
        </w:tc>
        <w:tc>
          <w:tcPr>
            <w:tcW w:w="1560" w:type="dxa"/>
          </w:tcPr>
          <w:p w14:paraId="4A739A2B" w14:textId="77777777" w:rsidR="002426DB" w:rsidRDefault="002426DB" w:rsidP="002426DB">
            <w:r>
              <w:t>Registro Nr.</w:t>
            </w:r>
          </w:p>
          <w:p w14:paraId="4FEE32BF" w14:textId="5E79D1E9" w:rsidR="002426DB" w:rsidRDefault="002426DB" w:rsidP="002426DB">
            <w:r>
              <w:t>44/3457132,</w:t>
            </w:r>
          </w:p>
          <w:p w14:paraId="4B24144E" w14:textId="001D9C09" w:rsidR="002426DB" w:rsidRDefault="002426DB" w:rsidP="002426DB">
            <w:r>
              <w:t>2024-04-29</w:t>
            </w:r>
          </w:p>
        </w:tc>
      </w:tr>
      <w:tr w:rsidR="00A61106" w14:paraId="048C8117" w14:textId="77777777" w:rsidTr="00513620">
        <w:tc>
          <w:tcPr>
            <w:tcW w:w="704" w:type="dxa"/>
          </w:tcPr>
          <w:p w14:paraId="7E882D42" w14:textId="560C377D" w:rsidR="00A61106" w:rsidRDefault="00A61106" w:rsidP="00A61106">
            <w:pPr>
              <w:jc w:val="center"/>
            </w:pPr>
            <w:r>
              <w:t>74.</w:t>
            </w:r>
          </w:p>
        </w:tc>
        <w:tc>
          <w:tcPr>
            <w:tcW w:w="3408" w:type="dxa"/>
          </w:tcPr>
          <w:p w14:paraId="4E0910E3" w14:textId="7A658200" w:rsidR="00A61106" w:rsidRPr="00A454D6" w:rsidRDefault="00A61106" w:rsidP="00A61106">
            <w:r w:rsidRPr="00A454D6">
              <w:t xml:space="preserve">Privažiuojamasis kelias </w:t>
            </w:r>
            <w:r>
              <w:t>prie Venslaviškio g.</w:t>
            </w:r>
            <w:r w:rsidR="00F53B24">
              <w:t xml:space="preserve"> </w:t>
            </w:r>
            <w:r>
              <w:t>11</w:t>
            </w:r>
          </w:p>
          <w:p w14:paraId="493D2F2B" w14:textId="25D43F80" w:rsidR="00A61106" w:rsidRDefault="00A61106" w:rsidP="00A61106">
            <w:r w:rsidRPr="00A454D6">
              <w:t xml:space="preserve">(Panevėžio m., </w:t>
            </w:r>
            <w:r>
              <w:t>Venslaviškio</w:t>
            </w:r>
            <w:r w:rsidRPr="00A454D6">
              <w:t xml:space="preserve"> g.)</w:t>
            </w:r>
          </w:p>
        </w:tc>
        <w:tc>
          <w:tcPr>
            <w:tcW w:w="1417" w:type="dxa"/>
          </w:tcPr>
          <w:p w14:paraId="4B475791" w14:textId="0E44AADB" w:rsidR="00A61106" w:rsidRDefault="00A61106" w:rsidP="00A61106">
            <w:pPr>
              <w:jc w:val="center"/>
            </w:pPr>
            <w:r>
              <w:t>10 100,00</w:t>
            </w:r>
          </w:p>
        </w:tc>
        <w:tc>
          <w:tcPr>
            <w:tcW w:w="1418" w:type="dxa"/>
          </w:tcPr>
          <w:p w14:paraId="0AF73271" w14:textId="192FF2AB" w:rsidR="00A61106" w:rsidRDefault="00A61106" w:rsidP="00A61106">
            <w:r>
              <w:t>4400-6347-1485</w:t>
            </w:r>
          </w:p>
        </w:tc>
        <w:tc>
          <w:tcPr>
            <w:tcW w:w="1417" w:type="dxa"/>
          </w:tcPr>
          <w:p w14:paraId="4856C795" w14:textId="5A94CAAB" w:rsidR="00A61106" w:rsidRDefault="00A61106" w:rsidP="00A61106">
            <w:pPr>
              <w:jc w:val="center"/>
            </w:pPr>
            <w:r>
              <w:t>0,053</w:t>
            </w:r>
          </w:p>
        </w:tc>
        <w:tc>
          <w:tcPr>
            <w:tcW w:w="1560" w:type="dxa"/>
          </w:tcPr>
          <w:p w14:paraId="4123D456" w14:textId="77777777" w:rsidR="00A61106" w:rsidRDefault="00A61106" w:rsidP="00A61106">
            <w:r>
              <w:t>Registro Nr.</w:t>
            </w:r>
          </w:p>
          <w:p w14:paraId="1695AD9A" w14:textId="0CBFF44B" w:rsidR="00A61106" w:rsidRDefault="00A61106" w:rsidP="00A61106">
            <w:r>
              <w:t>44/3457133,</w:t>
            </w:r>
          </w:p>
          <w:p w14:paraId="44337140" w14:textId="0731B5EE" w:rsidR="00A61106" w:rsidRDefault="00A61106" w:rsidP="00A61106">
            <w:r>
              <w:t>2024-04-29</w:t>
            </w:r>
          </w:p>
        </w:tc>
      </w:tr>
      <w:tr w:rsidR="00A61106" w14:paraId="0C7DDEF8" w14:textId="77777777" w:rsidTr="00513620">
        <w:tc>
          <w:tcPr>
            <w:tcW w:w="704" w:type="dxa"/>
          </w:tcPr>
          <w:p w14:paraId="0952A338" w14:textId="70FC165E" w:rsidR="00A61106" w:rsidRDefault="00A61106" w:rsidP="00A61106">
            <w:pPr>
              <w:jc w:val="center"/>
            </w:pPr>
            <w:r>
              <w:t>75.</w:t>
            </w:r>
          </w:p>
        </w:tc>
        <w:tc>
          <w:tcPr>
            <w:tcW w:w="3408" w:type="dxa"/>
          </w:tcPr>
          <w:p w14:paraId="3FD7AE6C" w14:textId="475DF3F9" w:rsidR="00A61106" w:rsidRPr="00A454D6" w:rsidRDefault="00A61106" w:rsidP="00A61106">
            <w:r w:rsidRPr="00EB635C">
              <w:t>Automobilių stovėjimo aikštelė</w:t>
            </w:r>
            <w:r w:rsidRPr="00A454D6">
              <w:t xml:space="preserve"> </w:t>
            </w:r>
            <w:r>
              <w:t>prie Venslaviškio g.</w:t>
            </w:r>
            <w:r w:rsidR="00F53B24">
              <w:t xml:space="preserve"> </w:t>
            </w:r>
            <w:r>
              <w:t>11</w:t>
            </w:r>
          </w:p>
          <w:p w14:paraId="424C60CD" w14:textId="504B39FA" w:rsidR="00A61106" w:rsidRDefault="00A61106" w:rsidP="00A61106">
            <w:r w:rsidRPr="00A454D6">
              <w:t xml:space="preserve">(Panevėžio m., </w:t>
            </w:r>
            <w:r>
              <w:t>Venslaviškio</w:t>
            </w:r>
            <w:r w:rsidRPr="00A454D6">
              <w:t xml:space="preserve"> g.)</w:t>
            </w:r>
          </w:p>
        </w:tc>
        <w:tc>
          <w:tcPr>
            <w:tcW w:w="1417" w:type="dxa"/>
          </w:tcPr>
          <w:p w14:paraId="072A80ED" w14:textId="1164CF5F" w:rsidR="00A61106" w:rsidRDefault="00A61106" w:rsidP="00A61106">
            <w:pPr>
              <w:jc w:val="center"/>
            </w:pPr>
            <w:r>
              <w:t>4 150,00</w:t>
            </w:r>
          </w:p>
        </w:tc>
        <w:tc>
          <w:tcPr>
            <w:tcW w:w="1418" w:type="dxa"/>
          </w:tcPr>
          <w:p w14:paraId="04A0BF85" w14:textId="6DC078AC" w:rsidR="00A61106" w:rsidRDefault="00A61106" w:rsidP="00A61106">
            <w:r>
              <w:t>4400-6347-1524</w:t>
            </w:r>
          </w:p>
        </w:tc>
        <w:tc>
          <w:tcPr>
            <w:tcW w:w="1417" w:type="dxa"/>
          </w:tcPr>
          <w:p w14:paraId="25E0065E" w14:textId="7FAE5F23" w:rsidR="00A61106" w:rsidRDefault="00A61106" w:rsidP="00A61106">
            <w:pPr>
              <w:jc w:val="center"/>
            </w:pPr>
            <w:r>
              <w:t>175,00*</w:t>
            </w:r>
          </w:p>
        </w:tc>
        <w:tc>
          <w:tcPr>
            <w:tcW w:w="1560" w:type="dxa"/>
          </w:tcPr>
          <w:p w14:paraId="56D35631" w14:textId="77777777" w:rsidR="00A61106" w:rsidRDefault="00A61106" w:rsidP="00A61106">
            <w:r>
              <w:t>Registro Nr.</w:t>
            </w:r>
          </w:p>
          <w:p w14:paraId="049E6BE6" w14:textId="43C1DFAA" w:rsidR="00A61106" w:rsidRDefault="00A61106" w:rsidP="00A61106">
            <w:r>
              <w:t>44/3457137,</w:t>
            </w:r>
          </w:p>
          <w:p w14:paraId="1E610EB4" w14:textId="4C9DFEB7" w:rsidR="00A61106" w:rsidRDefault="00A61106" w:rsidP="00A61106">
            <w:r>
              <w:t>2024-04-29</w:t>
            </w:r>
          </w:p>
        </w:tc>
      </w:tr>
      <w:tr w:rsidR="00A61106" w14:paraId="5A6ABFD4" w14:textId="77777777" w:rsidTr="00513620">
        <w:tc>
          <w:tcPr>
            <w:tcW w:w="704" w:type="dxa"/>
          </w:tcPr>
          <w:p w14:paraId="2059F9C8" w14:textId="6374216A" w:rsidR="00A61106" w:rsidRDefault="00A61106" w:rsidP="00A61106">
            <w:pPr>
              <w:jc w:val="center"/>
            </w:pPr>
            <w:r>
              <w:t>76.</w:t>
            </w:r>
          </w:p>
        </w:tc>
        <w:tc>
          <w:tcPr>
            <w:tcW w:w="3408" w:type="dxa"/>
          </w:tcPr>
          <w:p w14:paraId="1B05CD09" w14:textId="0573D278" w:rsidR="00A61106" w:rsidRPr="00A454D6" w:rsidRDefault="00A61106" w:rsidP="00A61106">
            <w:r w:rsidRPr="00EB635C">
              <w:t>Automobilių stovėjimo aikštelė</w:t>
            </w:r>
            <w:r w:rsidRPr="00A454D6">
              <w:t xml:space="preserve"> </w:t>
            </w:r>
            <w:r>
              <w:t>prie Venslaviškio g.</w:t>
            </w:r>
            <w:r w:rsidR="00F53B24">
              <w:t xml:space="preserve"> </w:t>
            </w:r>
            <w:r>
              <w:t>11</w:t>
            </w:r>
          </w:p>
          <w:p w14:paraId="36D0403B" w14:textId="48978D03" w:rsidR="00A61106" w:rsidRDefault="00A61106" w:rsidP="00A61106">
            <w:r w:rsidRPr="00A454D6">
              <w:t xml:space="preserve">(Panevėžio m., </w:t>
            </w:r>
            <w:r>
              <w:t>Venslaviškio</w:t>
            </w:r>
            <w:r w:rsidRPr="00A454D6">
              <w:t xml:space="preserve"> g.)</w:t>
            </w:r>
          </w:p>
        </w:tc>
        <w:tc>
          <w:tcPr>
            <w:tcW w:w="1417" w:type="dxa"/>
          </w:tcPr>
          <w:p w14:paraId="6E3CE85B" w14:textId="718DA2AC" w:rsidR="00A61106" w:rsidRDefault="00A61106" w:rsidP="00A61106">
            <w:pPr>
              <w:jc w:val="center"/>
            </w:pPr>
            <w:r>
              <w:t>2 150,00</w:t>
            </w:r>
          </w:p>
        </w:tc>
        <w:tc>
          <w:tcPr>
            <w:tcW w:w="1418" w:type="dxa"/>
          </w:tcPr>
          <w:p w14:paraId="31AACB7E" w14:textId="4602D7CE" w:rsidR="00A61106" w:rsidRDefault="00A61106" w:rsidP="00A61106">
            <w:r>
              <w:t>4400-6347-1510</w:t>
            </w:r>
          </w:p>
        </w:tc>
        <w:tc>
          <w:tcPr>
            <w:tcW w:w="1417" w:type="dxa"/>
          </w:tcPr>
          <w:p w14:paraId="004D71ED" w14:textId="433792AD" w:rsidR="00A61106" w:rsidRDefault="00A61106" w:rsidP="00A61106">
            <w:pPr>
              <w:jc w:val="center"/>
            </w:pPr>
            <w:r>
              <w:t>102,00*</w:t>
            </w:r>
          </w:p>
        </w:tc>
        <w:tc>
          <w:tcPr>
            <w:tcW w:w="1560" w:type="dxa"/>
          </w:tcPr>
          <w:p w14:paraId="54CE46C6" w14:textId="77777777" w:rsidR="00A61106" w:rsidRDefault="00A61106" w:rsidP="00A61106">
            <w:r>
              <w:t>Registro Nr.</w:t>
            </w:r>
          </w:p>
          <w:p w14:paraId="087DED42" w14:textId="2DF5A13E" w:rsidR="00A61106" w:rsidRDefault="00A61106" w:rsidP="00A61106">
            <w:r>
              <w:t>44/3457136,</w:t>
            </w:r>
          </w:p>
          <w:p w14:paraId="361839B6" w14:textId="6203A07E" w:rsidR="00A61106" w:rsidRDefault="00A61106" w:rsidP="00A61106">
            <w:r>
              <w:t>2024-04-29</w:t>
            </w:r>
          </w:p>
        </w:tc>
      </w:tr>
      <w:tr w:rsidR="00F53B24" w14:paraId="37C4081C" w14:textId="77777777" w:rsidTr="00513620">
        <w:tc>
          <w:tcPr>
            <w:tcW w:w="704" w:type="dxa"/>
          </w:tcPr>
          <w:p w14:paraId="62206848" w14:textId="1F56F874" w:rsidR="00F53B24" w:rsidRDefault="00F53B24" w:rsidP="00F53B24">
            <w:pPr>
              <w:jc w:val="center"/>
            </w:pPr>
            <w:r>
              <w:t>77.</w:t>
            </w:r>
          </w:p>
        </w:tc>
        <w:tc>
          <w:tcPr>
            <w:tcW w:w="3408" w:type="dxa"/>
          </w:tcPr>
          <w:p w14:paraId="05657ADA" w14:textId="7931C587" w:rsidR="00F53B24" w:rsidRPr="00A454D6" w:rsidRDefault="00F53B24" w:rsidP="00F53B24">
            <w:r w:rsidRPr="00EB635C">
              <w:t>Automobilių stovėjimo aikštelė</w:t>
            </w:r>
            <w:r w:rsidRPr="00A454D6">
              <w:t xml:space="preserve"> </w:t>
            </w:r>
            <w:r>
              <w:t>prie Algirdo g. 90</w:t>
            </w:r>
          </w:p>
          <w:p w14:paraId="104D79B6" w14:textId="4BCC8F2C" w:rsidR="00F53B24" w:rsidRDefault="00F53B24" w:rsidP="00F53B24">
            <w:r w:rsidRPr="00A454D6">
              <w:t xml:space="preserve">(Panevėžio m., </w:t>
            </w:r>
            <w:r>
              <w:t>Algirdo</w:t>
            </w:r>
            <w:r w:rsidRPr="00A454D6">
              <w:t xml:space="preserve"> g.)</w:t>
            </w:r>
          </w:p>
        </w:tc>
        <w:tc>
          <w:tcPr>
            <w:tcW w:w="1417" w:type="dxa"/>
          </w:tcPr>
          <w:p w14:paraId="0742EFA5" w14:textId="16EDA002" w:rsidR="00F53B24" w:rsidRDefault="00F53B24" w:rsidP="00F53B24">
            <w:pPr>
              <w:jc w:val="center"/>
            </w:pPr>
            <w:r>
              <w:t>4 220,00</w:t>
            </w:r>
          </w:p>
        </w:tc>
        <w:tc>
          <w:tcPr>
            <w:tcW w:w="1418" w:type="dxa"/>
          </w:tcPr>
          <w:p w14:paraId="2DF04D15" w14:textId="0E8240B5" w:rsidR="00F53B24" w:rsidRDefault="00F53B24" w:rsidP="00F53B24">
            <w:r>
              <w:t>4400-6347-1541</w:t>
            </w:r>
          </w:p>
        </w:tc>
        <w:tc>
          <w:tcPr>
            <w:tcW w:w="1417" w:type="dxa"/>
          </w:tcPr>
          <w:p w14:paraId="76C9E4AF" w14:textId="019D66ED" w:rsidR="00F53B24" w:rsidRDefault="00F53B24" w:rsidP="00F53B24">
            <w:pPr>
              <w:jc w:val="center"/>
            </w:pPr>
            <w:r>
              <w:t>178,00*</w:t>
            </w:r>
          </w:p>
        </w:tc>
        <w:tc>
          <w:tcPr>
            <w:tcW w:w="1560" w:type="dxa"/>
          </w:tcPr>
          <w:p w14:paraId="764D6933" w14:textId="77777777" w:rsidR="00F53B24" w:rsidRDefault="00F53B24" w:rsidP="00F53B24">
            <w:r>
              <w:t>Registro Nr.</w:t>
            </w:r>
          </w:p>
          <w:p w14:paraId="12C9B7AD" w14:textId="248E972B" w:rsidR="00F53B24" w:rsidRDefault="00F53B24" w:rsidP="00F53B24">
            <w:r>
              <w:t>44/3457139,</w:t>
            </w:r>
          </w:p>
          <w:p w14:paraId="3A570769" w14:textId="5F981BEC" w:rsidR="00F53B24" w:rsidRDefault="00F53B24" w:rsidP="00F53B24">
            <w:r>
              <w:t>2024-04-29</w:t>
            </w:r>
          </w:p>
        </w:tc>
      </w:tr>
      <w:tr w:rsidR="00F53B24" w14:paraId="15CB9FFC" w14:textId="77777777" w:rsidTr="00513620">
        <w:tc>
          <w:tcPr>
            <w:tcW w:w="704" w:type="dxa"/>
          </w:tcPr>
          <w:p w14:paraId="7ECD8B40" w14:textId="3520375B" w:rsidR="00F53B24" w:rsidRDefault="00F53B24" w:rsidP="00F53B24">
            <w:pPr>
              <w:jc w:val="center"/>
            </w:pPr>
            <w:r>
              <w:t>78.</w:t>
            </w:r>
          </w:p>
        </w:tc>
        <w:tc>
          <w:tcPr>
            <w:tcW w:w="3408" w:type="dxa"/>
          </w:tcPr>
          <w:p w14:paraId="1AC30D2C" w14:textId="4B9FB636" w:rsidR="00F53B24" w:rsidRPr="00A454D6" w:rsidRDefault="00F53B24" w:rsidP="00F53B24">
            <w:r w:rsidRPr="00EB635C">
              <w:t>Automobilių stovėjimo aikštelė</w:t>
            </w:r>
            <w:r w:rsidRPr="00A454D6">
              <w:t xml:space="preserve"> </w:t>
            </w:r>
            <w:r>
              <w:t>prie Algirdo g. 92</w:t>
            </w:r>
          </w:p>
          <w:p w14:paraId="2E64182D" w14:textId="47DD226E" w:rsidR="00F53B24" w:rsidRDefault="00F53B24" w:rsidP="00F53B24">
            <w:r w:rsidRPr="00A454D6">
              <w:t xml:space="preserve">(Panevėžio m., </w:t>
            </w:r>
            <w:r>
              <w:t>Algirdo</w:t>
            </w:r>
            <w:r w:rsidRPr="00A454D6">
              <w:t xml:space="preserve"> g.)</w:t>
            </w:r>
          </w:p>
        </w:tc>
        <w:tc>
          <w:tcPr>
            <w:tcW w:w="1417" w:type="dxa"/>
          </w:tcPr>
          <w:p w14:paraId="51004EFD" w14:textId="716C19B8" w:rsidR="00F53B24" w:rsidRDefault="00F53B24" w:rsidP="00F53B24">
            <w:pPr>
              <w:jc w:val="center"/>
            </w:pPr>
            <w:r>
              <w:t>4 810,00</w:t>
            </w:r>
          </w:p>
        </w:tc>
        <w:tc>
          <w:tcPr>
            <w:tcW w:w="1418" w:type="dxa"/>
          </w:tcPr>
          <w:p w14:paraId="13E3152E" w14:textId="10C16896" w:rsidR="00F53B24" w:rsidRDefault="00F53B24" w:rsidP="00F53B24">
            <w:r>
              <w:t>4400-6347-1552</w:t>
            </w:r>
          </w:p>
        </w:tc>
        <w:tc>
          <w:tcPr>
            <w:tcW w:w="1417" w:type="dxa"/>
          </w:tcPr>
          <w:p w14:paraId="09B05450" w14:textId="17CF8F84" w:rsidR="00F53B24" w:rsidRDefault="00F53B24" w:rsidP="00F53B24">
            <w:pPr>
              <w:jc w:val="center"/>
            </w:pPr>
            <w:r>
              <w:t>203,00*</w:t>
            </w:r>
          </w:p>
        </w:tc>
        <w:tc>
          <w:tcPr>
            <w:tcW w:w="1560" w:type="dxa"/>
          </w:tcPr>
          <w:p w14:paraId="2D9F0527" w14:textId="77777777" w:rsidR="00F53B24" w:rsidRDefault="00F53B24" w:rsidP="00F53B24">
            <w:r>
              <w:t>Registro Nr.</w:t>
            </w:r>
          </w:p>
          <w:p w14:paraId="489573B9" w14:textId="2F6D868D" w:rsidR="00F53B24" w:rsidRDefault="00F53B24" w:rsidP="00F53B24">
            <w:r>
              <w:t>44/3457140,</w:t>
            </w:r>
          </w:p>
          <w:p w14:paraId="4C9F494B" w14:textId="28854FC8" w:rsidR="00F53B24" w:rsidRDefault="00F53B24" w:rsidP="00F53B24">
            <w:r>
              <w:t>2024-04-29</w:t>
            </w:r>
          </w:p>
        </w:tc>
      </w:tr>
      <w:tr w:rsidR="00112015" w14:paraId="1B724768" w14:textId="77777777" w:rsidTr="00513620">
        <w:tc>
          <w:tcPr>
            <w:tcW w:w="704" w:type="dxa"/>
          </w:tcPr>
          <w:p w14:paraId="442FCF90" w14:textId="59AC184B" w:rsidR="00112015" w:rsidRDefault="00112015" w:rsidP="00112015">
            <w:pPr>
              <w:jc w:val="center"/>
            </w:pPr>
            <w:r>
              <w:t>79.</w:t>
            </w:r>
          </w:p>
        </w:tc>
        <w:tc>
          <w:tcPr>
            <w:tcW w:w="3408" w:type="dxa"/>
          </w:tcPr>
          <w:p w14:paraId="503FB316" w14:textId="37B5CD73" w:rsidR="00112015" w:rsidRPr="00A454D6" w:rsidRDefault="00112015" w:rsidP="00112015">
            <w:r w:rsidRPr="00A454D6">
              <w:t>Privažiuojamasis ke</w:t>
            </w:r>
            <w:r>
              <w:t>lias prie Algirdo g. 94</w:t>
            </w:r>
          </w:p>
          <w:p w14:paraId="793AA6D8" w14:textId="36C629C3" w:rsidR="00112015" w:rsidRPr="00EB635C" w:rsidRDefault="00112015" w:rsidP="00112015">
            <w:r w:rsidRPr="00A454D6">
              <w:t xml:space="preserve">(Panevėžio m., </w:t>
            </w:r>
            <w:r>
              <w:t>Algirdo</w:t>
            </w:r>
            <w:r w:rsidRPr="00A454D6">
              <w:t xml:space="preserve"> g.)</w:t>
            </w:r>
          </w:p>
        </w:tc>
        <w:tc>
          <w:tcPr>
            <w:tcW w:w="1417" w:type="dxa"/>
          </w:tcPr>
          <w:p w14:paraId="5A1F9D03" w14:textId="11305D07" w:rsidR="00112015" w:rsidRDefault="00112015" w:rsidP="00112015">
            <w:pPr>
              <w:jc w:val="center"/>
            </w:pPr>
            <w:r>
              <w:t>1 140,00</w:t>
            </w:r>
          </w:p>
        </w:tc>
        <w:tc>
          <w:tcPr>
            <w:tcW w:w="1418" w:type="dxa"/>
          </w:tcPr>
          <w:p w14:paraId="09D74F57" w14:textId="5A5E4CE4" w:rsidR="00112015" w:rsidRDefault="00112015" w:rsidP="00112015">
            <w:r>
              <w:t>4400-6347-1530</w:t>
            </w:r>
          </w:p>
        </w:tc>
        <w:tc>
          <w:tcPr>
            <w:tcW w:w="1417" w:type="dxa"/>
          </w:tcPr>
          <w:p w14:paraId="240B6884" w14:textId="56782633" w:rsidR="00112015" w:rsidRDefault="00112015" w:rsidP="00112015">
            <w:pPr>
              <w:jc w:val="center"/>
            </w:pPr>
            <w:r>
              <w:t>0,009</w:t>
            </w:r>
          </w:p>
        </w:tc>
        <w:tc>
          <w:tcPr>
            <w:tcW w:w="1560" w:type="dxa"/>
          </w:tcPr>
          <w:p w14:paraId="247A029D" w14:textId="77777777" w:rsidR="00112015" w:rsidRDefault="00112015" w:rsidP="00112015">
            <w:r>
              <w:t>Registro Nr.</w:t>
            </w:r>
          </w:p>
          <w:p w14:paraId="77C30D02" w14:textId="5E78AC55" w:rsidR="00112015" w:rsidRDefault="00112015" w:rsidP="00112015">
            <w:r>
              <w:t>44/3457138,</w:t>
            </w:r>
          </w:p>
          <w:p w14:paraId="64B5545C" w14:textId="10D70CFA" w:rsidR="00112015" w:rsidRDefault="00112015" w:rsidP="00112015">
            <w:r>
              <w:t>2024-04-29</w:t>
            </w:r>
          </w:p>
        </w:tc>
      </w:tr>
      <w:tr w:rsidR="00112015" w14:paraId="4273DB33" w14:textId="77777777" w:rsidTr="00513620">
        <w:tc>
          <w:tcPr>
            <w:tcW w:w="704" w:type="dxa"/>
          </w:tcPr>
          <w:p w14:paraId="7A2FDAE9" w14:textId="3A2CD54E" w:rsidR="00112015" w:rsidRDefault="00112015" w:rsidP="00112015">
            <w:pPr>
              <w:jc w:val="center"/>
            </w:pPr>
            <w:r>
              <w:t>80.</w:t>
            </w:r>
          </w:p>
        </w:tc>
        <w:tc>
          <w:tcPr>
            <w:tcW w:w="3408" w:type="dxa"/>
          </w:tcPr>
          <w:p w14:paraId="2EB1BA87" w14:textId="6585C6E8" w:rsidR="00112015" w:rsidRPr="00A454D6" w:rsidRDefault="00112015" w:rsidP="00112015">
            <w:r w:rsidRPr="00EB635C">
              <w:t>Automobilių stovėjimo aikštelė</w:t>
            </w:r>
            <w:r w:rsidRPr="00A454D6">
              <w:t xml:space="preserve"> </w:t>
            </w:r>
            <w:r>
              <w:t>prie Algirdo g. 94</w:t>
            </w:r>
          </w:p>
          <w:p w14:paraId="18EE14D5" w14:textId="734DA694" w:rsidR="00112015" w:rsidRPr="00EB635C" w:rsidRDefault="00112015" w:rsidP="00112015">
            <w:r w:rsidRPr="00A454D6">
              <w:t xml:space="preserve">(Panevėžio m., </w:t>
            </w:r>
            <w:r>
              <w:t>Algirdo</w:t>
            </w:r>
            <w:r w:rsidRPr="00A454D6">
              <w:t xml:space="preserve"> g.)</w:t>
            </w:r>
          </w:p>
        </w:tc>
        <w:tc>
          <w:tcPr>
            <w:tcW w:w="1417" w:type="dxa"/>
          </w:tcPr>
          <w:p w14:paraId="00A1F059" w14:textId="6DF751D2" w:rsidR="00112015" w:rsidRDefault="00112015" w:rsidP="00112015">
            <w:pPr>
              <w:jc w:val="center"/>
            </w:pPr>
            <w:r>
              <w:t>3 330,00</w:t>
            </w:r>
          </w:p>
        </w:tc>
        <w:tc>
          <w:tcPr>
            <w:tcW w:w="1418" w:type="dxa"/>
          </w:tcPr>
          <w:p w14:paraId="5F8E25F3" w14:textId="4027F183" w:rsidR="00112015" w:rsidRDefault="00112015" w:rsidP="00112015">
            <w:r>
              <w:t>4400-6347-1574</w:t>
            </w:r>
          </w:p>
        </w:tc>
        <w:tc>
          <w:tcPr>
            <w:tcW w:w="1417" w:type="dxa"/>
          </w:tcPr>
          <w:p w14:paraId="6B52CE24" w14:textId="582C8CF1" w:rsidR="00112015" w:rsidRDefault="00112015" w:rsidP="00112015">
            <w:pPr>
              <w:jc w:val="center"/>
            </w:pPr>
            <w:r>
              <w:t>158,00*</w:t>
            </w:r>
          </w:p>
        </w:tc>
        <w:tc>
          <w:tcPr>
            <w:tcW w:w="1560" w:type="dxa"/>
          </w:tcPr>
          <w:p w14:paraId="73518602" w14:textId="77777777" w:rsidR="00112015" w:rsidRDefault="00112015" w:rsidP="00112015">
            <w:r>
              <w:t>Registro Nr.</w:t>
            </w:r>
          </w:p>
          <w:p w14:paraId="198EF16A" w14:textId="6150487F" w:rsidR="00112015" w:rsidRDefault="00112015" w:rsidP="00112015">
            <w:r>
              <w:t>44/3457142,</w:t>
            </w:r>
          </w:p>
          <w:p w14:paraId="62BB31D6" w14:textId="1BD03E8F" w:rsidR="00112015" w:rsidRDefault="00112015" w:rsidP="00112015">
            <w:r>
              <w:t>2024-04-29</w:t>
            </w:r>
          </w:p>
        </w:tc>
      </w:tr>
      <w:tr w:rsidR="00112015" w14:paraId="4CA00474" w14:textId="77777777" w:rsidTr="00513620">
        <w:tc>
          <w:tcPr>
            <w:tcW w:w="704" w:type="dxa"/>
          </w:tcPr>
          <w:p w14:paraId="27CF3679" w14:textId="64FFE5EE" w:rsidR="00112015" w:rsidRDefault="00112015" w:rsidP="00112015">
            <w:pPr>
              <w:jc w:val="center"/>
            </w:pPr>
            <w:r>
              <w:t>81.</w:t>
            </w:r>
          </w:p>
        </w:tc>
        <w:tc>
          <w:tcPr>
            <w:tcW w:w="3408" w:type="dxa"/>
          </w:tcPr>
          <w:p w14:paraId="28600FE2" w14:textId="24A5241B" w:rsidR="00112015" w:rsidRPr="00A454D6" w:rsidRDefault="00112015" w:rsidP="00112015">
            <w:r w:rsidRPr="00A454D6">
              <w:t>Privažiuojamasis ke</w:t>
            </w:r>
            <w:r>
              <w:t>lias prie Aukštaičių g. 87</w:t>
            </w:r>
          </w:p>
          <w:p w14:paraId="53698BB5" w14:textId="7D195F06" w:rsidR="00112015" w:rsidRPr="00EB635C" w:rsidRDefault="00112015" w:rsidP="00112015">
            <w:r w:rsidRPr="00A454D6">
              <w:t xml:space="preserve">(Panevėžio m., </w:t>
            </w:r>
            <w:r>
              <w:t>Aukštaičių</w:t>
            </w:r>
            <w:r w:rsidRPr="00A454D6">
              <w:t xml:space="preserve"> g.)</w:t>
            </w:r>
          </w:p>
        </w:tc>
        <w:tc>
          <w:tcPr>
            <w:tcW w:w="1417" w:type="dxa"/>
          </w:tcPr>
          <w:p w14:paraId="13219119" w14:textId="26604EBF" w:rsidR="00112015" w:rsidRDefault="00112015" w:rsidP="00112015">
            <w:pPr>
              <w:jc w:val="center"/>
            </w:pPr>
            <w:r>
              <w:t>6 100,00</w:t>
            </w:r>
          </w:p>
        </w:tc>
        <w:tc>
          <w:tcPr>
            <w:tcW w:w="1418" w:type="dxa"/>
          </w:tcPr>
          <w:p w14:paraId="09C8269B" w14:textId="515F6855" w:rsidR="00112015" w:rsidRDefault="00112015" w:rsidP="00112015">
            <w:r>
              <w:t>4400-6347-1596</w:t>
            </w:r>
          </w:p>
        </w:tc>
        <w:tc>
          <w:tcPr>
            <w:tcW w:w="1417" w:type="dxa"/>
          </w:tcPr>
          <w:p w14:paraId="5E7DB677" w14:textId="58ADA12B" w:rsidR="00112015" w:rsidRDefault="00112015" w:rsidP="00112015">
            <w:pPr>
              <w:jc w:val="center"/>
            </w:pPr>
            <w:r>
              <w:t>0,039</w:t>
            </w:r>
          </w:p>
        </w:tc>
        <w:tc>
          <w:tcPr>
            <w:tcW w:w="1560" w:type="dxa"/>
          </w:tcPr>
          <w:p w14:paraId="1CE4D122" w14:textId="77777777" w:rsidR="00112015" w:rsidRDefault="00112015" w:rsidP="00112015">
            <w:r>
              <w:t>Registro Nr.</w:t>
            </w:r>
          </w:p>
          <w:p w14:paraId="1137C9C4" w14:textId="64C44590" w:rsidR="00112015" w:rsidRDefault="00112015" w:rsidP="00112015">
            <w:r>
              <w:t>44/3457144,</w:t>
            </w:r>
          </w:p>
          <w:p w14:paraId="17CDC8E0" w14:textId="24441176" w:rsidR="00112015" w:rsidRDefault="00112015" w:rsidP="00112015">
            <w:r>
              <w:t>2024-04-29</w:t>
            </w:r>
          </w:p>
        </w:tc>
      </w:tr>
      <w:tr w:rsidR="00112015" w14:paraId="1C122A6C" w14:textId="77777777" w:rsidTr="00513620">
        <w:tc>
          <w:tcPr>
            <w:tcW w:w="704" w:type="dxa"/>
          </w:tcPr>
          <w:p w14:paraId="306FA811" w14:textId="4824B812" w:rsidR="00112015" w:rsidRDefault="00112015" w:rsidP="00112015">
            <w:pPr>
              <w:jc w:val="center"/>
            </w:pPr>
            <w:r>
              <w:t>82.</w:t>
            </w:r>
          </w:p>
        </w:tc>
        <w:tc>
          <w:tcPr>
            <w:tcW w:w="3408" w:type="dxa"/>
          </w:tcPr>
          <w:p w14:paraId="56A84EA8" w14:textId="552B99E4" w:rsidR="00112015" w:rsidRPr="00A454D6" w:rsidRDefault="00112015" w:rsidP="00112015">
            <w:r w:rsidRPr="00EB635C">
              <w:t>Automobilių stovėjimo aikštelė</w:t>
            </w:r>
            <w:r w:rsidRPr="00A454D6">
              <w:t xml:space="preserve"> </w:t>
            </w:r>
            <w:r>
              <w:t>prie Aukštaičių g. 87</w:t>
            </w:r>
          </w:p>
          <w:p w14:paraId="468F6BD8" w14:textId="11DE70CE" w:rsidR="00112015" w:rsidRPr="00EB635C" w:rsidRDefault="00112015" w:rsidP="00112015">
            <w:r w:rsidRPr="00A454D6">
              <w:t xml:space="preserve">(Panevėžio m., </w:t>
            </w:r>
            <w:r>
              <w:t>Aukštaičių</w:t>
            </w:r>
            <w:r w:rsidRPr="00A454D6">
              <w:t xml:space="preserve"> g.)</w:t>
            </w:r>
          </w:p>
        </w:tc>
        <w:tc>
          <w:tcPr>
            <w:tcW w:w="1417" w:type="dxa"/>
          </w:tcPr>
          <w:p w14:paraId="072904E1" w14:textId="14A04A3F" w:rsidR="00112015" w:rsidRDefault="00112015" w:rsidP="00112015">
            <w:pPr>
              <w:jc w:val="center"/>
            </w:pPr>
            <w:r>
              <w:t>6 020,00</w:t>
            </w:r>
          </w:p>
        </w:tc>
        <w:tc>
          <w:tcPr>
            <w:tcW w:w="1418" w:type="dxa"/>
          </w:tcPr>
          <w:p w14:paraId="4BACE32F" w14:textId="344120C5" w:rsidR="00112015" w:rsidRDefault="00112015" w:rsidP="00112015">
            <w:r>
              <w:t>4400-6347-1585</w:t>
            </w:r>
          </w:p>
        </w:tc>
        <w:tc>
          <w:tcPr>
            <w:tcW w:w="1417" w:type="dxa"/>
          </w:tcPr>
          <w:p w14:paraId="42946BCC" w14:textId="2B0685A0" w:rsidR="00112015" w:rsidRDefault="00112015" w:rsidP="00112015">
            <w:pPr>
              <w:jc w:val="center"/>
            </w:pPr>
            <w:r>
              <w:t>285,00*</w:t>
            </w:r>
          </w:p>
        </w:tc>
        <w:tc>
          <w:tcPr>
            <w:tcW w:w="1560" w:type="dxa"/>
          </w:tcPr>
          <w:p w14:paraId="096976F9" w14:textId="77777777" w:rsidR="00112015" w:rsidRDefault="00112015" w:rsidP="00112015">
            <w:r>
              <w:t>Registro Nr.</w:t>
            </w:r>
          </w:p>
          <w:p w14:paraId="2E05D652" w14:textId="4195CDD7" w:rsidR="00112015" w:rsidRDefault="00112015" w:rsidP="00112015">
            <w:r>
              <w:t>44/3457143,</w:t>
            </w:r>
          </w:p>
          <w:p w14:paraId="52F85643" w14:textId="30FBD38B" w:rsidR="00112015" w:rsidRDefault="00112015" w:rsidP="00112015">
            <w:r>
              <w:t>2024-04-29</w:t>
            </w:r>
          </w:p>
        </w:tc>
      </w:tr>
      <w:tr w:rsidR="00112015" w14:paraId="5BE2BF48" w14:textId="77777777" w:rsidTr="00513620">
        <w:tc>
          <w:tcPr>
            <w:tcW w:w="704" w:type="dxa"/>
          </w:tcPr>
          <w:p w14:paraId="7C565216" w14:textId="43B677DC" w:rsidR="00112015" w:rsidRDefault="00112015" w:rsidP="00112015">
            <w:pPr>
              <w:jc w:val="center"/>
            </w:pPr>
            <w:r>
              <w:t>83.</w:t>
            </w:r>
          </w:p>
        </w:tc>
        <w:tc>
          <w:tcPr>
            <w:tcW w:w="3408" w:type="dxa"/>
          </w:tcPr>
          <w:p w14:paraId="7A780051" w14:textId="108A63C7" w:rsidR="00112015" w:rsidRPr="00A454D6" w:rsidRDefault="00112015" w:rsidP="00112015">
            <w:r w:rsidRPr="00A454D6">
              <w:t>Privažiuojamasis ke</w:t>
            </w:r>
            <w:r>
              <w:t>lias prie Aukštaičių g. 89</w:t>
            </w:r>
          </w:p>
          <w:p w14:paraId="16981419" w14:textId="68B1183D" w:rsidR="00112015" w:rsidRPr="00EB635C" w:rsidRDefault="00112015" w:rsidP="00112015">
            <w:r w:rsidRPr="00A454D6">
              <w:t xml:space="preserve">(Panevėžio m., </w:t>
            </w:r>
            <w:r>
              <w:t>Aukštaičių</w:t>
            </w:r>
            <w:r w:rsidRPr="00A454D6">
              <w:t xml:space="preserve"> g.)</w:t>
            </w:r>
          </w:p>
        </w:tc>
        <w:tc>
          <w:tcPr>
            <w:tcW w:w="1417" w:type="dxa"/>
          </w:tcPr>
          <w:p w14:paraId="6347D188" w14:textId="52AE66AC" w:rsidR="00112015" w:rsidRDefault="003D5B23" w:rsidP="00112015">
            <w:pPr>
              <w:jc w:val="center"/>
            </w:pPr>
            <w:r>
              <w:t>5 300,00</w:t>
            </w:r>
          </w:p>
        </w:tc>
        <w:tc>
          <w:tcPr>
            <w:tcW w:w="1418" w:type="dxa"/>
          </w:tcPr>
          <w:p w14:paraId="553E2F10" w14:textId="5A21C50B" w:rsidR="00112015" w:rsidRDefault="003D5B23" w:rsidP="00112015">
            <w:r>
              <w:t>4400-6347-1612</w:t>
            </w:r>
          </w:p>
        </w:tc>
        <w:tc>
          <w:tcPr>
            <w:tcW w:w="1417" w:type="dxa"/>
          </w:tcPr>
          <w:p w14:paraId="4DA05ECA" w14:textId="27329242" w:rsidR="00112015" w:rsidRDefault="003D5B23" w:rsidP="00112015">
            <w:pPr>
              <w:jc w:val="center"/>
            </w:pPr>
            <w:r>
              <w:t>0,042</w:t>
            </w:r>
          </w:p>
        </w:tc>
        <w:tc>
          <w:tcPr>
            <w:tcW w:w="1560" w:type="dxa"/>
          </w:tcPr>
          <w:p w14:paraId="6DE8D099" w14:textId="77777777" w:rsidR="00112015" w:rsidRDefault="00112015" w:rsidP="00112015">
            <w:r>
              <w:t>Registro Nr.</w:t>
            </w:r>
          </w:p>
          <w:p w14:paraId="17976729" w14:textId="4952852E" w:rsidR="00112015" w:rsidRDefault="00112015" w:rsidP="00112015">
            <w:r>
              <w:t>44/3457146,</w:t>
            </w:r>
          </w:p>
          <w:p w14:paraId="1C614D64" w14:textId="265D40D3" w:rsidR="00112015" w:rsidRDefault="00112015" w:rsidP="00112015">
            <w:r>
              <w:t>2024-04-29</w:t>
            </w:r>
          </w:p>
        </w:tc>
      </w:tr>
      <w:tr w:rsidR="00214E8D" w14:paraId="46A9342C" w14:textId="77777777" w:rsidTr="00513620">
        <w:tc>
          <w:tcPr>
            <w:tcW w:w="704" w:type="dxa"/>
          </w:tcPr>
          <w:p w14:paraId="3103FCFA" w14:textId="4C0DA258" w:rsidR="00214E8D" w:rsidRDefault="00214E8D" w:rsidP="00214E8D">
            <w:pPr>
              <w:jc w:val="center"/>
            </w:pPr>
            <w:r>
              <w:t>84.</w:t>
            </w:r>
          </w:p>
        </w:tc>
        <w:tc>
          <w:tcPr>
            <w:tcW w:w="3408" w:type="dxa"/>
          </w:tcPr>
          <w:p w14:paraId="705F25B4" w14:textId="0353DB7C" w:rsidR="00214E8D" w:rsidRPr="00A454D6" w:rsidRDefault="00214E8D" w:rsidP="00214E8D">
            <w:r w:rsidRPr="00A454D6">
              <w:t>Privažiuojamasis ke</w:t>
            </w:r>
            <w:r>
              <w:t>lias prie Aukštaičių g. 80</w:t>
            </w:r>
          </w:p>
          <w:p w14:paraId="010CDD1D" w14:textId="0D3662E1" w:rsidR="00214E8D" w:rsidRPr="00EB635C" w:rsidRDefault="00214E8D" w:rsidP="00214E8D">
            <w:r w:rsidRPr="00A454D6">
              <w:t xml:space="preserve">(Panevėžio m., </w:t>
            </w:r>
            <w:r>
              <w:t>Aukštaičių</w:t>
            </w:r>
            <w:r w:rsidRPr="00A454D6">
              <w:t xml:space="preserve"> g.)</w:t>
            </w:r>
          </w:p>
        </w:tc>
        <w:tc>
          <w:tcPr>
            <w:tcW w:w="1417" w:type="dxa"/>
          </w:tcPr>
          <w:p w14:paraId="658B504A" w14:textId="596EC533" w:rsidR="00214E8D" w:rsidRDefault="00214E8D" w:rsidP="00214E8D">
            <w:pPr>
              <w:jc w:val="center"/>
            </w:pPr>
            <w:r>
              <w:t>13 400,00</w:t>
            </w:r>
          </w:p>
        </w:tc>
        <w:tc>
          <w:tcPr>
            <w:tcW w:w="1418" w:type="dxa"/>
          </w:tcPr>
          <w:p w14:paraId="2C940DE9" w14:textId="02F39588" w:rsidR="00214E8D" w:rsidRDefault="00214E8D" w:rsidP="00214E8D">
            <w:r>
              <w:t>4400-6347-1630</w:t>
            </w:r>
          </w:p>
        </w:tc>
        <w:tc>
          <w:tcPr>
            <w:tcW w:w="1417" w:type="dxa"/>
          </w:tcPr>
          <w:p w14:paraId="46E67F95" w14:textId="4317CBD5" w:rsidR="00214E8D" w:rsidRDefault="00214E8D" w:rsidP="00214E8D">
            <w:pPr>
              <w:jc w:val="center"/>
            </w:pPr>
            <w:r>
              <w:t>0,083</w:t>
            </w:r>
          </w:p>
        </w:tc>
        <w:tc>
          <w:tcPr>
            <w:tcW w:w="1560" w:type="dxa"/>
          </w:tcPr>
          <w:p w14:paraId="0AFF0724" w14:textId="77777777" w:rsidR="00214E8D" w:rsidRDefault="00214E8D" w:rsidP="00214E8D">
            <w:r>
              <w:t>Registro Nr.</w:t>
            </w:r>
          </w:p>
          <w:p w14:paraId="74C19790" w14:textId="4C19FCAC" w:rsidR="00214E8D" w:rsidRDefault="00214E8D" w:rsidP="00214E8D">
            <w:r>
              <w:t>44/3457148,</w:t>
            </w:r>
          </w:p>
          <w:p w14:paraId="13B94C1A" w14:textId="41E064F3" w:rsidR="00214E8D" w:rsidRDefault="00214E8D" w:rsidP="00214E8D">
            <w:r>
              <w:t>2024-04-29</w:t>
            </w:r>
          </w:p>
        </w:tc>
      </w:tr>
      <w:tr w:rsidR="00214E8D" w14:paraId="42888D63" w14:textId="77777777" w:rsidTr="00513620">
        <w:tc>
          <w:tcPr>
            <w:tcW w:w="704" w:type="dxa"/>
          </w:tcPr>
          <w:p w14:paraId="1ED0016D" w14:textId="4219F92A" w:rsidR="00214E8D" w:rsidRDefault="00214E8D" w:rsidP="00214E8D">
            <w:pPr>
              <w:jc w:val="center"/>
            </w:pPr>
            <w:r>
              <w:t>85.</w:t>
            </w:r>
          </w:p>
        </w:tc>
        <w:tc>
          <w:tcPr>
            <w:tcW w:w="3408" w:type="dxa"/>
          </w:tcPr>
          <w:p w14:paraId="736B1417" w14:textId="418D2BF9" w:rsidR="00214E8D" w:rsidRPr="00A454D6" w:rsidRDefault="00214E8D" w:rsidP="00214E8D">
            <w:r w:rsidRPr="00EB635C">
              <w:t>Automobilių stovėjimo aikštelė</w:t>
            </w:r>
            <w:r w:rsidRPr="00A454D6">
              <w:t xml:space="preserve"> </w:t>
            </w:r>
            <w:r>
              <w:t>Aukštaičių g. 80</w:t>
            </w:r>
          </w:p>
          <w:p w14:paraId="2CD38312" w14:textId="6DEEB7FB" w:rsidR="00214E8D" w:rsidRPr="00EB635C" w:rsidRDefault="00214E8D" w:rsidP="00214E8D">
            <w:r w:rsidRPr="00A454D6">
              <w:t xml:space="preserve">(Panevėžio m., </w:t>
            </w:r>
            <w:r>
              <w:t>Aukštaičių</w:t>
            </w:r>
            <w:r w:rsidRPr="00A454D6">
              <w:t xml:space="preserve"> g.)</w:t>
            </w:r>
          </w:p>
        </w:tc>
        <w:tc>
          <w:tcPr>
            <w:tcW w:w="1417" w:type="dxa"/>
          </w:tcPr>
          <w:p w14:paraId="49582686" w14:textId="0EB5B843" w:rsidR="00214E8D" w:rsidRDefault="00214E8D" w:rsidP="00214E8D">
            <w:pPr>
              <w:jc w:val="center"/>
            </w:pPr>
            <w:r>
              <w:t>1 520,00</w:t>
            </w:r>
          </w:p>
        </w:tc>
        <w:tc>
          <w:tcPr>
            <w:tcW w:w="1418" w:type="dxa"/>
          </w:tcPr>
          <w:p w14:paraId="55CACC7A" w14:textId="3126A7F2" w:rsidR="00214E8D" w:rsidRDefault="00214E8D" w:rsidP="00214E8D">
            <w:r>
              <w:t>4400-6347-1752</w:t>
            </w:r>
          </w:p>
        </w:tc>
        <w:tc>
          <w:tcPr>
            <w:tcW w:w="1417" w:type="dxa"/>
          </w:tcPr>
          <w:p w14:paraId="60135071" w14:textId="515E7E78" w:rsidR="00214E8D" w:rsidRDefault="00214E8D" w:rsidP="00214E8D">
            <w:pPr>
              <w:jc w:val="center"/>
            </w:pPr>
            <w:r>
              <w:t>64,00*</w:t>
            </w:r>
          </w:p>
        </w:tc>
        <w:tc>
          <w:tcPr>
            <w:tcW w:w="1560" w:type="dxa"/>
          </w:tcPr>
          <w:p w14:paraId="1DCA889E" w14:textId="77777777" w:rsidR="00214E8D" w:rsidRDefault="00214E8D" w:rsidP="00214E8D">
            <w:r>
              <w:t>Registro Nr.</w:t>
            </w:r>
          </w:p>
          <w:p w14:paraId="7DE7D097" w14:textId="44FA4CBB" w:rsidR="00214E8D" w:rsidRDefault="00214E8D" w:rsidP="00214E8D">
            <w:r>
              <w:t>44/3457157,</w:t>
            </w:r>
          </w:p>
          <w:p w14:paraId="6001DD02" w14:textId="413A1DBA" w:rsidR="00214E8D" w:rsidRDefault="00214E8D" w:rsidP="00214E8D">
            <w:r>
              <w:t>2024-04-29</w:t>
            </w:r>
          </w:p>
        </w:tc>
      </w:tr>
      <w:tr w:rsidR="00214E8D" w14:paraId="2D139031" w14:textId="77777777" w:rsidTr="00513620">
        <w:tc>
          <w:tcPr>
            <w:tcW w:w="704" w:type="dxa"/>
          </w:tcPr>
          <w:p w14:paraId="1D6DEAB3" w14:textId="79788903" w:rsidR="00214E8D" w:rsidRDefault="00214E8D" w:rsidP="00214E8D">
            <w:pPr>
              <w:jc w:val="center"/>
            </w:pPr>
            <w:r>
              <w:t>86.</w:t>
            </w:r>
          </w:p>
        </w:tc>
        <w:tc>
          <w:tcPr>
            <w:tcW w:w="3408" w:type="dxa"/>
          </w:tcPr>
          <w:p w14:paraId="32337D7F" w14:textId="2B9FAB3A" w:rsidR="00214E8D" w:rsidRPr="00A454D6" w:rsidRDefault="00214E8D" w:rsidP="00214E8D">
            <w:r w:rsidRPr="00A454D6">
              <w:t>Privažiuojamasis ke</w:t>
            </w:r>
            <w:r>
              <w:t>lias prie Aukštaičių g. 82</w:t>
            </w:r>
          </w:p>
          <w:p w14:paraId="1CD18A27" w14:textId="7C624FCE" w:rsidR="00214E8D" w:rsidRPr="00EB635C" w:rsidRDefault="00214E8D" w:rsidP="00214E8D">
            <w:r w:rsidRPr="00A454D6">
              <w:t xml:space="preserve">(Panevėžio m., </w:t>
            </w:r>
            <w:r>
              <w:t>Aukštaičių</w:t>
            </w:r>
            <w:r w:rsidRPr="00A454D6">
              <w:t xml:space="preserve"> g.)</w:t>
            </w:r>
          </w:p>
        </w:tc>
        <w:tc>
          <w:tcPr>
            <w:tcW w:w="1417" w:type="dxa"/>
          </w:tcPr>
          <w:p w14:paraId="2DADCBB1" w14:textId="4A0FE1D8" w:rsidR="00214E8D" w:rsidRDefault="00214E8D" w:rsidP="00214E8D">
            <w:pPr>
              <w:jc w:val="center"/>
            </w:pPr>
            <w:r>
              <w:t>14 600,00</w:t>
            </w:r>
          </w:p>
        </w:tc>
        <w:tc>
          <w:tcPr>
            <w:tcW w:w="1418" w:type="dxa"/>
          </w:tcPr>
          <w:p w14:paraId="7F6C10C0" w14:textId="55EDFCEF" w:rsidR="00214E8D" w:rsidRDefault="00214E8D" w:rsidP="00214E8D">
            <w:r>
              <w:t>4400-6347-1728</w:t>
            </w:r>
          </w:p>
        </w:tc>
        <w:tc>
          <w:tcPr>
            <w:tcW w:w="1417" w:type="dxa"/>
          </w:tcPr>
          <w:p w14:paraId="6FCB9294" w14:textId="2778875F" w:rsidR="00214E8D" w:rsidRDefault="00214E8D" w:rsidP="00214E8D">
            <w:pPr>
              <w:jc w:val="center"/>
            </w:pPr>
            <w:r>
              <w:t>0,090</w:t>
            </w:r>
          </w:p>
        </w:tc>
        <w:tc>
          <w:tcPr>
            <w:tcW w:w="1560" w:type="dxa"/>
          </w:tcPr>
          <w:p w14:paraId="7027BACC" w14:textId="77777777" w:rsidR="00214E8D" w:rsidRDefault="00214E8D" w:rsidP="00214E8D">
            <w:r>
              <w:t>Registro Nr.</w:t>
            </w:r>
          </w:p>
          <w:p w14:paraId="3F361FAB" w14:textId="2E556E7C" w:rsidR="00214E8D" w:rsidRDefault="00214E8D" w:rsidP="00214E8D">
            <w:r>
              <w:t>44/3457156,</w:t>
            </w:r>
          </w:p>
          <w:p w14:paraId="6FC32948" w14:textId="1A69AAD5" w:rsidR="00214E8D" w:rsidRDefault="00214E8D" w:rsidP="00214E8D">
            <w:r>
              <w:t>2024-04-29</w:t>
            </w:r>
          </w:p>
        </w:tc>
      </w:tr>
      <w:tr w:rsidR="00576D89" w14:paraId="58DAF50A" w14:textId="77777777" w:rsidTr="00513620">
        <w:tc>
          <w:tcPr>
            <w:tcW w:w="704" w:type="dxa"/>
          </w:tcPr>
          <w:p w14:paraId="0B46B440" w14:textId="202D203E" w:rsidR="00576D89" w:rsidRDefault="00576D89" w:rsidP="00576D89">
            <w:pPr>
              <w:jc w:val="center"/>
            </w:pPr>
            <w:r>
              <w:t>87.</w:t>
            </w:r>
          </w:p>
        </w:tc>
        <w:tc>
          <w:tcPr>
            <w:tcW w:w="3408" w:type="dxa"/>
          </w:tcPr>
          <w:p w14:paraId="6A7BD273" w14:textId="32B3B6CA" w:rsidR="00576D89" w:rsidRPr="00A454D6" w:rsidRDefault="00576D89" w:rsidP="00576D89">
            <w:r w:rsidRPr="00EB635C">
              <w:t>Automobilių stovėjimo aikštelė</w:t>
            </w:r>
            <w:r w:rsidRPr="00A454D6">
              <w:t xml:space="preserve"> </w:t>
            </w:r>
            <w:r>
              <w:t>Aukštaičių g. 82</w:t>
            </w:r>
          </w:p>
          <w:p w14:paraId="327DAE0D" w14:textId="2B456324" w:rsidR="00576D89" w:rsidRPr="00EB635C" w:rsidRDefault="00576D89" w:rsidP="00576D89">
            <w:r w:rsidRPr="00A454D6">
              <w:t xml:space="preserve">(Panevėžio m., </w:t>
            </w:r>
            <w:r>
              <w:t>Aukštaičių</w:t>
            </w:r>
            <w:r w:rsidRPr="00A454D6">
              <w:t xml:space="preserve"> g.)</w:t>
            </w:r>
          </w:p>
        </w:tc>
        <w:tc>
          <w:tcPr>
            <w:tcW w:w="1417" w:type="dxa"/>
          </w:tcPr>
          <w:p w14:paraId="1A8B0869" w14:textId="712F05EF" w:rsidR="00576D89" w:rsidRDefault="00576D89" w:rsidP="00576D89">
            <w:pPr>
              <w:jc w:val="center"/>
            </w:pPr>
            <w:r>
              <w:t>4 250,00</w:t>
            </w:r>
          </w:p>
        </w:tc>
        <w:tc>
          <w:tcPr>
            <w:tcW w:w="1418" w:type="dxa"/>
          </w:tcPr>
          <w:p w14:paraId="62CE55E5" w14:textId="17FDAC6B" w:rsidR="00576D89" w:rsidRDefault="00576D89" w:rsidP="00576D89">
            <w:r>
              <w:t>4400-6347-1709</w:t>
            </w:r>
          </w:p>
        </w:tc>
        <w:tc>
          <w:tcPr>
            <w:tcW w:w="1417" w:type="dxa"/>
          </w:tcPr>
          <w:p w14:paraId="20C22369" w14:textId="4516D532" w:rsidR="00576D89" w:rsidRDefault="00576D89" w:rsidP="00576D89">
            <w:pPr>
              <w:jc w:val="center"/>
            </w:pPr>
            <w:r>
              <w:t>179,00*</w:t>
            </w:r>
          </w:p>
        </w:tc>
        <w:tc>
          <w:tcPr>
            <w:tcW w:w="1560" w:type="dxa"/>
          </w:tcPr>
          <w:p w14:paraId="71080C5F" w14:textId="77777777" w:rsidR="00576D89" w:rsidRDefault="00576D89" w:rsidP="00576D89">
            <w:r>
              <w:t>Registro Nr.</w:t>
            </w:r>
          </w:p>
          <w:p w14:paraId="5CCF8981" w14:textId="2ADB9604" w:rsidR="00576D89" w:rsidRDefault="00576D89" w:rsidP="00576D89">
            <w:r>
              <w:t>44/3457154,</w:t>
            </w:r>
          </w:p>
          <w:p w14:paraId="52D5383A" w14:textId="20DAF068" w:rsidR="00576D89" w:rsidRDefault="00576D89" w:rsidP="00576D89">
            <w:r>
              <w:t>2024-04-29</w:t>
            </w:r>
          </w:p>
        </w:tc>
      </w:tr>
      <w:tr w:rsidR="00576D89" w14:paraId="7B28021A" w14:textId="77777777" w:rsidTr="00513620">
        <w:tc>
          <w:tcPr>
            <w:tcW w:w="704" w:type="dxa"/>
          </w:tcPr>
          <w:p w14:paraId="6A3C28E8" w14:textId="7E3AB094" w:rsidR="00576D89" w:rsidRDefault="00576D89" w:rsidP="00576D89">
            <w:pPr>
              <w:jc w:val="center"/>
            </w:pPr>
            <w:r>
              <w:t>88.</w:t>
            </w:r>
          </w:p>
        </w:tc>
        <w:tc>
          <w:tcPr>
            <w:tcW w:w="3408" w:type="dxa"/>
          </w:tcPr>
          <w:p w14:paraId="19ABD016" w14:textId="77777777" w:rsidR="00576D89" w:rsidRPr="00A454D6" w:rsidRDefault="00576D89" w:rsidP="00576D89">
            <w:r w:rsidRPr="00EB635C">
              <w:t>Automobilių stovėjimo aikštelė</w:t>
            </w:r>
            <w:r w:rsidRPr="00A454D6">
              <w:t xml:space="preserve"> </w:t>
            </w:r>
            <w:r>
              <w:t>Aukštaičių g. 82</w:t>
            </w:r>
          </w:p>
          <w:p w14:paraId="20FA4C09" w14:textId="6F5AA1AC" w:rsidR="00576D89" w:rsidRPr="00EB635C" w:rsidRDefault="00576D89" w:rsidP="00576D89">
            <w:r w:rsidRPr="00A454D6">
              <w:t xml:space="preserve">(Panevėžio m., </w:t>
            </w:r>
            <w:r>
              <w:t>Aukštaičių</w:t>
            </w:r>
            <w:r w:rsidRPr="00A454D6">
              <w:t xml:space="preserve"> g.)</w:t>
            </w:r>
          </w:p>
        </w:tc>
        <w:tc>
          <w:tcPr>
            <w:tcW w:w="1417" w:type="dxa"/>
          </w:tcPr>
          <w:p w14:paraId="3D43C37F" w14:textId="6358C44C" w:rsidR="00576D89" w:rsidRDefault="00576D89" w:rsidP="00576D89">
            <w:pPr>
              <w:jc w:val="center"/>
            </w:pPr>
            <w:r>
              <w:t>4 860,00</w:t>
            </w:r>
          </w:p>
        </w:tc>
        <w:tc>
          <w:tcPr>
            <w:tcW w:w="1418" w:type="dxa"/>
          </w:tcPr>
          <w:p w14:paraId="6BAFAAE3" w14:textId="2F394D9A" w:rsidR="00576D89" w:rsidRDefault="00576D89" w:rsidP="00576D89">
            <w:r>
              <w:t>4400-6347-1696</w:t>
            </w:r>
          </w:p>
        </w:tc>
        <w:tc>
          <w:tcPr>
            <w:tcW w:w="1417" w:type="dxa"/>
          </w:tcPr>
          <w:p w14:paraId="4D3BB8CE" w14:textId="02F940D8" w:rsidR="00576D89" w:rsidRDefault="00576D89" w:rsidP="00576D89">
            <w:pPr>
              <w:jc w:val="center"/>
            </w:pPr>
            <w:r>
              <w:t>205,00*</w:t>
            </w:r>
          </w:p>
        </w:tc>
        <w:tc>
          <w:tcPr>
            <w:tcW w:w="1560" w:type="dxa"/>
          </w:tcPr>
          <w:p w14:paraId="627BC2D7" w14:textId="77777777" w:rsidR="00576D89" w:rsidRDefault="00576D89" w:rsidP="00576D89">
            <w:r>
              <w:t>Registro Nr.</w:t>
            </w:r>
          </w:p>
          <w:p w14:paraId="40EEA2F3" w14:textId="1D253594" w:rsidR="00576D89" w:rsidRDefault="00576D89" w:rsidP="00576D89">
            <w:r>
              <w:t>44/3457153,</w:t>
            </w:r>
          </w:p>
          <w:p w14:paraId="072D97DF" w14:textId="1DEE0CE3" w:rsidR="00576D89" w:rsidRDefault="00576D89" w:rsidP="00576D89">
            <w:r>
              <w:t>2024-04-29</w:t>
            </w:r>
          </w:p>
        </w:tc>
      </w:tr>
      <w:tr w:rsidR="00576D89" w14:paraId="46B99C40" w14:textId="77777777" w:rsidTr="00513620">
        <w:tc>
          <w:tcPr>
            <w:tcW w:w="704" w:type="dxa"/>
          </w:tcPr>
          <w:p w14:paraId="7C6C929C" w14:textId="2C95179A" w:rsidR="00576D89" w:rsidRDefault="00576D89" w:rsidP="00576D89">
            <w:pPr>
              <w:jc w:val="center"/>
            </w:pPr>
            <w:r>
              <w:t>89.</w:t>
            </w:r>
          </w:p>
        </w:tc>
        <w:tc>
          <w:tcPr>
            <w:tcW w:w="3408" w:type="dxa"/>
          </w:tcPr>
          <w:p w14:paraId="058C26E4" w14:textId="57FB8826" w:rsidR="00576D89" w:rsidRPr="00A454D6" w:rsidRDefault="00576D89" w:rsidP="00576D89">
            <w:r w:rsidRPr="00EB635C">
              <w:t>Automobilių stovėjimo aikštelė</w:t>
            </w:r>
            <w:r w:rsidRPr="00A454D6">
              <w:t xml:space="preserve"> </w:t>
            </w:r>
            <w:r>
              <w:t>Aukštaičių g. 84</w:t>
            </w:r>
          </w:p>
          <w:p w14:paraId="6C416F25" w14:textId="6CBCBA17" w:rsidR="00576D89" w:rsidRPr="00EB635C" w:rsidRDefault="00576D89" w:rsidP="00576D89">
            <w:r w:rsidRPr="00A454D6">
              <w:t xml:space="preserve">(Panevėžio m., </w:t>
            </w:r>
            <w:r>
              <w:t>Aukštaičių</w:t>
            </w:r>
            <w:r w:rsidRPr="00A454D6">
              <w:t xml:space="preserve"> g.)</w:t>
            </w:r>
          </w:p>
        </w:tc>
        <w:tc>
          <w:tcPr>
            <w:tcW w:w="1417" w:type="dxa"/>
          </w:tcPr>
          <w:p w14:paraId="2551BDAD" w14:textId="54219C96" w:rsidR="00576D89" w:rsidRDefault="00576D89" w:rsidP="00576D89">
            <w:pPr>
              <w:jc w:val="center"/>
            </w:pPr>
            <w:r>
              <w:t>5 030,00</w:t>
            </w:r>
          </w:p>
        </w:tc>
        <w:tc>
          <w:tcPr>
            <w:tcW w:w="1418" w:type="dxa"/>
          </w:tcPr>
          <w:p w14:paraId="4BE66A97" w14:textId="7097FC0D" w:rsidR="00576D89" w:rsidRDefault="00576D89" w:rsidP="00576D89">
            <w:r>
              <w:t>4400-6347-1674</w:t>
            </w:r>
          </w:p>
        </w:tc>
        <w:tc>
          <w:tcPr>
            <w:tcW w:w="1417" w:type="dxa"/>
          </w:tcPr>
          <w:p w14:paraId="61940D67" w14:textId="67A2EE2C" w:rsidR="00576D89" w:rsidRDefault="00576D89" w:rsidP="00576D89">
            <w:pPr>
              <w:jc w:val="center"/>
            </w:pPr>
            <w:r>
              <w:t>212,00*</w:t>
            </w:r>
          </w:p>
        </w:tc>
        <w:tc>
          <w:tcPr>
            <w:tcW w:w="1560" w:type="dxa"/>
          </w:tcPr>
          <w:p w14:paraId="1AF4B1E6" w14:textId="77777777" w:rsidR="00576D89" w:rsidRDefault="00576D89" w:rsidP="00576D89">
            <w:r>
              <w:t>Registro Nr.</w:t>
            </w:r>
          </w:p>
          <w:p w14:paraId="3859727D" w14:textId="303BA4C1" w:rsidR="00576D89" w:rsidRDefault="00576D89" w:rsidP="00576D89">
            <w:r>
              <w:t>44/3457151,</w:t>
            </w:r>
          </w:p>
          <w:p w14:paraId="07D30D80" w14:textId="5A89E626" w:rsidR="00576D89" w:rsidRDefault="00576D89" w:rsidP="00576D89">
            <w:r>
              <w:t>2024-04-29</w:t>
            </w:r>
          </w:p>
        </w:tc>
      </w:tr>
      <w:tr w:rsidR="00DF0C4F" w14:paraId="60874CFA" w14:textId="77777777" w:rsidTr="00513620">
        <w:tc>
          <w:tcPr>
            <w:tcW w:w="704" w:type="dxa"/>
          </w:tcPr>
          <w:p w14:paraId="37499E44" w14:textId="0BC8A537" w:rsidR="00DF0C4F" w:rsidRDefault="00DF0C4F" w:rsidP="00DF0C4F">
            <w:pPr>
              <w:jc w:val="center"/>
            </w:pPr>
            <w:r>
              <w:t>90.</w:t>
            </w:r>
          </w:p>
        </w:tc>
        <w:tc>
          <w:tcPr>
            <w:tcW w:w="3408" w:type="dxa"/>
          </w:tcPr>
          <w:p w14:paraId="1C9FEE7F" w14:textId="4B4AE58E" w:rsidR="00DF0C4F" w:rsidRPr="00A454D6" w:rsidRDefault="00DF0C4F" w:rsidP="00DF0C4F">
            <w:r w:rsidRPr="00A454D6">
              <w:t>Privažiuojamasis ke</w:t>
            </w:r>
            <w:r>
              <w:t>lias prie Staniūnų g. 33A</w:t>
            </w:r>
          </w:p>
          <w:p w14:paraId="1E4962D5" w14:textId="6682BD66" w:rsidR="00DF0C4F" w:rsidRPr="00EB635C" w:rsidRDefault="00DF0C4F" w:rsidP="00DF0C4F">
            <w:r w:rsidRPr="00A454D6">
              <w:t xml:space="preserve">(Panevėžio m., </w:t>
            </w:r>
            <w:r>
              <w:t>Staniūnų</w:t>
            </w:r>
            <w:r w:rsidRPr="00A454D6">
              <w:t xml:space="preserve"> g.)</w:t>
            </w:r>
          </w:p>
        </w:tc>
        <w:tc>
          <w:tcPr>
            <w:tcW w:w="1417" w:type="dxa"/>
          </w:tcPr>
          <w:p w14:paraId="00614DD7" w14:textId="649C2F77" w:rsidR="00DF0C4F" w:rsidRDefault="00324D68" w:rsidP="00DF0C4F">
            <w:pPr>
              <w:jc w:val="center"/>
            </w:pPr>
            <w:r>
              <w:t>24 600,00</w:t>
            </w:r>
          </w:p>
        </w:tc>
        <w:tc>
          <w:tcPr>
            <w:tcW w:w="1418" w:type="dxa"/>
          </w:tcPr>
          <w:p w14:paraId="2FF3D705" w14:textId="40A7B768" w:rsidR="00DF0C4F" w:rsidRDefault="00DF0C4F" w:rsidP="00DF0C4F">
            <w:r>
              <w:t>4400-6347-2117</w:t>
            </w:r>
          </w:p>
        </w:tc>
        <w:tc>
          <w:tcPr>
            <w:tcW w:w="1417" w:type="dxa"/>
          </w:tcPr>
          <w:p w14:paraId="388CB136" w14:textId="5E32099D" w:rsidR="00DF0C4F" w:rsidRDefault="00DF0C4F" w:rsidP="00DF0C4F">
            <w:pPr>
              <w:jc w:val="center"/>
            </w:pPr>
            <w:r>
              <w:t>0,135</w:t>
            </w:r>
          </w:p>
        </w:tc>
        <w:tc>
          <w:tcPr>
            <w:tcW w:w="1560" w:type="dxa"/>
          </w:tcPr>
          <w:p w14:paraId="32DBADCB" w14:textId="77777777" w:rsidR="00DF0C4F" w:rsidRPr="00DF0C4F" w:rsidRDefault="00DF0C4F" w:rsidP="00DF0C4F">
            <w:r w:rsidRPr="00DF0C4F">
              <w:t>Registro Nr.</w:t>
            </w:r>
          </w:p>
          <w:p w14:paraId="30A707BC" w14:textId="290C76B0" w:rsidR="00DF0C4F" w:rsidRPr="00DF0C4F" w:rsidRDefault="00DF0C4F" w:rsidP="00DF0C4F">
            <w:r>
              <w:t>44/3457182</w:t>
            </w:r>
            <w:r w:rsidRPr="00DF0C4F">
              <w:t>,</w:t>
            </w:r>
          </w:p>
          <w:p w14:paraId="0877370B" w14:textId="12E0799D" w:rsidR="00DF0C4F" w:rsidRPr="00DF0C4F" w:rsidRDefault="00DF0C4F" w:rsidP="00DF0C4F">
            <w:r w:rsidRPr="00DF0C4F">
              <w:t>2024-04-29</w:t>
            </w:r>
          </w:p>
        </w:tc>
      </w:tr>
      <w:tr w:rsidR="00324D68" w14:paraId="2788F53B" w14:textId="77777777" w:rsidTr="00513620">
        <w:tc>
          <w:tcPr>
            <w:tcW w:w="704" w:type="dxa"/>
          </w:tcPr>
          <w:p w14:paraId="41C52FDC" w14:textId="2B76F5F0" w:rsidR="00324D68" w:rsidRDefault="00324D68" w:rsidP="00324D68">
            <w:pPr>
              <w:jc w:val="center"/>
            </w:pPr>
            <w:r>
              <w:t>91.</w:t>
            </w:r>
          </w:p>
        </w:tc>
        <w:tc>
          <w:tcPr>
            <w:tcW w:w="3408" w:type="dxa"/>
          </w:tcPr>
          <w:p w14:paraId="1CEB13D9" w14:textId="48783190" w:rsidR="00324D68" w:rsidRPr="00A454D6" w:rsidRDefault="00324D68" w:rsidP="00324D68">
            <w:r w:rsidRPr="00EB635C">
              <w:t>Automobilių stovėjimo aikštelė</w:t>
            </w:r>
            <w:r w:rsidRPr="00A454D6">
              <w:t xml:space="preserve"> </w:t>
            </w:r>
            <w:r>
              <w:t>prie Staniūnų g. 33A</w:t>
            </w:r>
          </w:p>
          <w:p w14:paraId="44C9D2B4" w14:textId="01652D53" w:rsidR="00324D68" w:rsidRPr="00EB635C" w:rsidRDefault="00324D68" w:rsidP="00324D68">
            <w:r w:rsidRPr="00A454D6">
              <w:t xml:space="preserve">(Panevėžio m., </w:t>
            </w:r>
            <w:r>
              <w:t>Staniūnų</w:t>
            </w:r>
            <w:r w:rsidRPr="00A454D6">
              <w:t xml:space="preserve"> g.)</w:t>
            </w:r>
          </w:p>
        </w:tc>
        <w:tc>
          <w:tcPr>
            <w:tcW w:w="1417" w:type="dxa"/>
          </w:tcPr>
          <w:p w14:paraId="0DA51DAF" w14:textId="5566D6FD" w:rsidR="00324D68" w:rsidRDefault="00324D68" w:rsidP="00324D68">
            <w:pPr>
              <w:jc w:val="center"/>
            </w:pPr>
            <w:r>
              <w:t>5 740,00</w:t>
            </w:r>
          </w:p>
        </w:tc>
        <w:tc>
          <w:tcPr>
            <w:tcW w:w="1418" w:type="dxa"/>
          </w:tcPr>
          <w:p w14:paraId="12707155" w14:textId="11265EB5" w:rsidR="00324D68" w:rsidRDefault="00324D68" w:rsidP="00324D68">
            <w:r>
              <w:t>4400-6347-2193</w:t>
            </w:r>
          </w:p>
        </w:tc>
        <w:tc>
          <w:tcPr>
            <w:tcW w:w="1417" w:type="dxa"/>
          </w:tcPr>
          <w:p w14:paraId="7EB88A8A" w14:textId="52974B08" w:rsidR="00324D68" w:rsidRDefault="00324D68" w:rsidP="00324D68">
            <w:pPr>
              <w:jc w:val="center"/>
            </w:pPr>
            <w:r>
              <w:t>406,00*</w:t>
            </w:r>
          </w:p>
        </w:tc>
        <w:tc>
          <w:tcPr>
            <w:tcW w:w="1560" w:type="dxa"/>
          </w:tcPr>
          <w:p w14:paraId="3B68F0EB" w14:textId="77777777" w:rsidR="00324D68" w:rsidRPr="00DF0C4F" w:rsidRDefault="00324D68" w:rsidP="00324D68">
            <w:r w:rsidRPr="00DF0C4F">
              <w:t>Registro Nr.</w:t>
            </w:r>
          </w:p>
          <w:p w14:paraId="43EF3752" w14:textId="28F456E4" w:rsidR="00324D68" w:rsidRPr="00DF0C4F" w:rsidRDefault="00324D68" w:rsidP="00324D68">
            <w:r>
              <w:t>44/3457190</w:t>
            </w:r>
            <w:r w:rsidRPr="00DF0C4F">
              <w:t>,</w:t>
            </w:r>
          </w:p>
          <w:p w14:paraId="08A7C6F9" w14:textId="4B2A175C" w:rsidR="00324D68" w:rsidRDefault="00324D68" w:rsidP="00324D68">
            <w:r w:rsidRPr="00DF0C4F">
              <w:t>2024-04-29</w:t>
            </w:r>
          </w:p>
        </w:tc>
      </w:tr>
      <w:tr w:rsidR="00324D68" w14:paraId="437E95DB" w14:textId="77777777" w:rsidTr="00513620">
        <w:tc>
          <w:tcPr>
            <w:tcW w:w="704" w:type="dxa"/>
          </w:tcPr>
          <w:p w14:paraId="00067FA2" w14:textId="0DC5D28E" w:rsidR="00324D68" w:rsidRDefault="00324D68" w:rsidP="00324D68">
            <w:pPr>
              <w:jc w:val="center"/>
            </w:pPr>
            <w:r>
              <w:t>92.</w:t>
            </w:r>
          </w:p>
        </w:tc>
        <w:tc>
          <w:tcPr>
            <w:tcW w:w="3408" w:type="dxa"/>
          </w:tcPr>
          <w:p w14:paraId="03D59D50" w14:textId="47D4074C" w:rsidR="00324D68" w:rsidRPr="00A454D6" w:rsidRDefault="00324D68" w:rsidP="00324D68">
            <w:r w:rsidRPr="00A454D6">
              <w:t>Privažiuojamasis ke</w:t>
            </w:r>
            <w:r>
              <w:t>lias prie Žemaičių g. 3</w:t>
            </w:r>
          </w:p>
          <w:p w14:paraId="145B12D7" w14:textId="68407DAC" w:rsidR="00324D68" w:rsidRPr="00EB635C" w:rsidRDefault="00324D68" w:rsidP="00324D68">
            <w:r w:rsidRPr="00A454D6">
              <w:t xml:space="preserve">(Panevėžio m., </w:t>
            </w:r>
            <w:r>
              <w:t>Žemaičių</w:t>
            </w:r>
            <w:r w:rsidRPr="00A454D6">
              <w:t xml:space="preserve"> g.)</w:t>
            </w:r>
          </w:p>
        </w:tc>
        <w:tc>
          <w:tcPr>
            <w:tcW w:w="1417" w:type="dxa"/>
          </w:tcPr>
          <w:p w14:paraId="04EE834C" w14:textId="67A5A31D" w:rsidR="00324D68" w:rsidRDefault="00324D68" w:rsidP="00324D68">
            <w:pPr>
              <w:jc w:val="center"/>
            </w:pPr>
            <w:r>
              <w:t>14 700,00</w:t>
            </w:r>
          </w:p>
        </w:tc>
        <w:tc>
          <w:tcPr>
            <w:tcW w:w="1418" w:type="dxa"/>
          </w:tcPr>
          <w:p w14:paraId="4D2FBCCA" w14:textId="72E2AC3D" w:rsidR="00324D68" w:rsidRDefault="00324D68" w:rsidP="00324D68">
            <w:r>
              <w:t>4400-6347-1863</w:t>
            </w:r>
          </w:p>
        </w:tc>
        <w:tc>
          <w:tcPr>
            <w:tcW w:w="1417" w:type="dxa"/>
          </w:tcPr>
          <w:p w14:paraId="3B6A7249" w14:textId="0D222B45" w:rsidR="00324D68" w:rsidRDefault="00324D68" w:rsidP="00324D68">
            <w:pPr>
              <w:jc w:val="center"/>
            </w:pPr>
            <w:r>
              <w:t>0,108</w:t>
            </w:r>
          </w:p>
        </w:tc>
        <w:tc>
          <w:tcPr>
            <w:tcW w:w="1560" w:type="dxa"/>
          </w:tcPr>
          <w:p w14:paraId="5E89FBE4" w14:textId="77777777" w:rsidR="00324D68" w:rsidRPr="00DF0C4F" w:rsidRDefault="00324D68" w:rsidP="00324D68">
            <w:r w:rsidRPr="00DF0C4F">
              <w:t>Registro Nr.</w:t>
            </w:r>
          </w:p>
          <w:p w14:paraId="6E91530F" w14:textId="6F3BFAC4" w:rsidR="00324D68" w:rsidRPr="00DF0C4F" w:rsidRDefault="00324D68" w:rsidP="00324D68">
            <w:r>
              <w:t>44/3457165</w:t>
            </w:r>
            <w:r w:rsidRPr="00DF0C4F">
              <w:t>,</w:t>
            </w:r>
          </w:p>
          <w:p w14:paraId="7DAF272B" w14:textId="582C629B" w:rsidR="00324D68" w:rsidRDefault="00324D68" w:rsidP="00324D68">
            <w:r w:rsidRPr="00DF0C4F">
              <w:t>2024-04-29</w:t>
            </w:r>
          </w:p>
        </w:tc>
      </w:tr>
      <w:tr w:rsidR="00A90805" w14:paraId="700022EE" w14:textId="77777777" w:rsidTr="00513620">
        <w:tc>
          <w:tcPr>
            <w:tcW w:w="704" w:type="dxa"/>
          </w:tcPr>
          <w:p w14:paraId="3E2F5EDA" w14:textId="792B474E" w:rsidR="00A90805" w:rsidRDefault="00A90805" w:rsidP="00A90805">
            <w:pPr>
              <w:jc w:val="center"/>
            </w:pPr>
            <w:r>
              <w:t>93.</w:t>
            </w:r>
          </w:p>
        </w:tc>
        <w:tc>
          <w:tcPr>
            <w:tcW w:w="3408" w:type="dxa"/>
          </w:tcPr>
          <w:p w14:paraId="6A132E0D" w14:textId="24422C6B" w:rsidR="00A90805" w:rsidRPr="00A454D6" w:rsidRDefault="00A90805" w:rsidP="00A90805">
            <w:r w:rsidRPr="00A454D6">
              <w:t>Privažiuojamasis ke</w:t>
            </w:r>
            <w:r>
              <w:t>lias prie Staniūnų g. 79</w:t>
            </w:r>
          </w:p>
          <w:p w14:paraId="3A569F59" w14:textId="7CDA8867" w:rsidR="00A90805" w:rsidRPr="00EB635C" w:rsidRDefault="00A90805" w:rsidP="00A90805">
            <w:r w:rsidRPr="00A454D6">
              <w:t xml:space="preserve">(Panevėžio m., </w:t>
            </w:r>
            <w:r>
              <w:t>Staniūnų</w:t>
            </w:r>
            <w:r w:rsidRPr="00A454D6">
              <w:t xml:space="preserve"> g.)</w:t>
            </w:r>
          </w:p>
        </w:tc>
        <w:tc>
          <w:tcPr>
            <w:tcW w:w="1417" w:type="dxa"/>
          </w:tcPr>
          <w:p w14:paraId="282BDE1E" w14:textId="43FEEEEA" w:rsidR="00A90805" w:rsidRDefault="00A90805" w:rsidP="00A90805">
            <w:pPr>
              <w:jc w:val="center"/>
            </w:pPr>
            <w:r>
              <w:t>9 390,00</w:t>
            </w:r>
          </w:p>
        </w:tc>
        <w:tc>
          <w:tcPr>
            <w:tcW w:w="1418" w:type="dxa"/>
          </w:tcPr>
          <w:p w14:paraId="35F4F4FF" w14:textId="62CB52FF" w:rsidR="00A90805" w:rsidRDefault="00A90805" w:rsidP="00A90805">
            <w:r>
              <w:t>4400-6347-2156</w:t>
            </w:r>
          </w:p>
        </w:tc>
        <w:tc>
          <w:tcPr>
            <w:tcW w:w="1417" w:type="dxa"/>
          </w:tcPr>
          <w:p w14:paraId="1167BB26" w14:textId="19AED26D" w:rsidR="00A90805" w:rsidRDefault="00A90805" w:rsidP="00A90805">
            <w:pPr>
              <w:jc w:val="center"/>
            </w:pPr>
            <w:r>
              <w:t>0,058</w:t>
            </w:r>
          </w:p>
        </w:tc>
        <w:tc>
          <w:tcPr>
            <w:tcW w:w="1560" w:type="dxa"/>
          </w:tcPr>
          <w:p w14:paraId="5C948080" w14:textId="77777777" w:rsidR="00A90805" w:rsidRPr="00DF0C4F" w:rsidRDefault="00A90805" w:rsidP="00A90805">
            <w:r w:rsidRPr="00DF0C4F">
              <w:t>Registro Nr.</w:t>
            </w:r>
          </w:p>
          <w:p w14:paraId="4812A650" w14:textId="3C1577AE" w:rsidR="00A90805" w:rsidRPr="00DF0C4F" w:rsidRDefault="00A90805" w:rsidP="00A90805">
            <w:r>
              <w:t>44/3457186</w:t>
            </w:r>
            <w:r w:rsidRPr="00DF0C4F">
              <w:t>,</w:t>
            </w:r>
          </w:p>
          <w:p w14:paraId="5383527B" w14:textId="0E831B04" w:rsidR="00A90805" w:rsidRDefault="00A90805" w:rsidP="00A90805">
            <w:r w:rsidRPr="00DF0C4F">
              <w:t>2024-04-29</w:t>
            </w:r>
          </w:p>
        </w:tc>
      </w:tr>
      <w:tr w:rsidR="00A90805" w14:paraId="30DCB2EB" w14:textId="77777777" w:rsidTr="00513620">
        <w:tc>
          <w:tcPr>
            <w:tcW w:w="704" w:type="dxa"/>
          </w:tcPr>
          <w:p w14:paraId="35BEA75B" w14:textId="0C5B849C" w:rsidR="00A90805" w:rsidRDefault="00A90805" w:rsidP="00A90805">
            <w:pPr>
              <w:jc w:val="center"/>
            </w:pPr>
            <w:r>
              <w:t>94.</w:t>
            </w:r>
          </w:p>
        </w:tc>
        <w:tc>
          <w:tcPr>
            <w:tcW w:w="3408" w:type="dxa"/>
          </w:tcPr>
          <w:p w14:paraId="755C0A92" w14:textId="563118B0" w:rsidR="00A90805" w:rsidRPr="00A454D6" w:rsidRDefault="00A90805" w:rsidP="00A90805">
            <w:r w:rsidRPr="00EB635C">
              <w:t>Automobilių stovėjimo aikštelė</w:t>
            </w:r>
            <w:r w:rsidRPr="00A454D6">
              <w:t xml:space="preserve"> </w:t>
            </w:r>
            <w:r>
              <w:t>prie Staniūnų g. 79</w:t>
            </w:r>
          </w:p>
          <w:p w14:paraId="6E2720C7" w14:textId="670E729B" w:rsidR="00A90805" w:rsidRPr="00EB635C" w:rsidRDefault="00A90805" w:rsidP="00A90805">
            <w:r w:rsidRPr="00A454D6">
              <w:t xml:space="preserve">(Panevėžio m., </w:t>
            </w:r>
            <w:r>
              <w:t>Staniūnų</w:t>
            </w:r>
            <w:r w:rsidRPr="00A454D6">
              <w:t xml:space="preserve"> g.)</w:t>
            </w:r>
          </w:p>
        </w:tc>
        <w:tc>
          <w:tcPr>
            <w:tcW w:w="1417" w:type="dxa"/>
          </w:tcPr>
          <w:p w14:paraId="6E216083" w14:textId="5096DB97" w:rsidR="00A90805" w:rsidRDefault="00A90805" w:rsidP="00A90805">
            <w:pPr>
              <w:jc w:val="center"/>
            </w:pPr>
            <w:r>
              <w:t>8 940,00</w:t>
            </w:r>
          </w:p>
        </w:tc>
        <w:tc>
          <w:tcPr>
            <w:tcW w:w="1418" w:type="dxa"/>
          </w:tcPr>
          <w:p w14:paraId="118062ED" w14:textId="1E46AF6A" w:rsidR="00A90805" w:rsidRDefault="00A90805" w:rsidP="00A90805">
            <w:r>
              <w:t>4400-6347-5341</w:t>
            </w:r>
          </w:p>
        </w:tc>
        <w:tc>
          <w:tcPr>
            <w:tcW w:w="1417" w:type="dxa"/>
          </w:tcPr>
          <w:p w14:paraId="055FCFC7" w14:textId="348CF2AD" w:rsidR="00A90805" w:rsidRDefault="00A90805" w:rsidP="00A90805">
            <w:pPr>
              <w:jc w:val="center"/>
            </w:pPr>
            <w:r>
              <w:t>377,00*</w:t>
            </w:r>
          </w:p>
        </w:tc>
        <w:tc>
          <w:tcPr>
            <w:tcW w:w="1560" w:type="dxa"/>
          </w:tcPr>
          <w:p w14:paraId="6F150E83" w14:textId="77777777" w:rsidR="00A90805" w:rsidRPr="00DF0C4F" w:rsidRDefault="00A90805" w:rsidP="00A90805">
            <w:r w:rsidRPr="00DF0C4F">
              <w:t>Registro Nr.</w:t>
            </w:r>
          </w:p>
          <w:p w14:paraId="15DAA6B6" w14:textId="21A9663B" w:rsidR="00A90805" w:rsidRPr="00DF0C4F" w:rsidRDefault="00A90805" w:rsidP="00A90805">
            <w:r>
              <w:t>44/3457205</w:t>
            </w:r>
            <w:r w:rsidRPr="00DF0C4F">
              <w:t>,</w:t>
            </w:r>
          </w:p>
          <w:p w14:paraId="47B2C92E" w14:textId="003A55FC" w:rsidR="00A90805" w:rsidRDefault="00A90805" w:rsidP="00A90805">
            <w:r w:rsidRPr="00DF0C4F">
              <w:t>2024-04-29</w:t>
            </w:r>
          </w:p>
        </w:tc>
      </w:tr>
      <w:tr w:rsidR="00A90805" w14:paraId="1E8A3016" w14:textId="77777777" w:rsidTr="00513620">
        <w:tc>
          <w:tcPr>
            <w:tcW w:w="704" w:type="dxa"/>
          </w:tcPr>
          <w:p w14:paraId="404CC60B" w14:textId="2DFAFF28" w:rsidR="00A90805" w:rsidRDefault="00A90805" w:rsidP="00A90805">
            <w:pPr>
              <w:jc w:val="center"/>
            </w:pPr>
            <w:r>
              <w:t>95.</w:t>
            </w:r>
          </w:p>
        </w:tc>
        <w:tc>
          <w:tcPr>
            <w:tcW w:w="3408" w:type="dxa"/>
          </w:tcPr>
          <w:p w14:paraId="0990B7EE" w14:textId="3FCBD845" w:rsidR="00A90805" w:rsidRPr="00A454D6" w:rsidRDefault="00A90805" w:rsidP="00A90805">
            <w:r w:rsidRPr="00A454D6">
              <w:t>Privažiuojamasis ke</w:t>
            </w:r>
            <w:r>
              <w:t>lias prie Staniūnų g. 81</w:t>
            </w:r>
          </w:p>
          <w:p w14:paraId="5C5670FB" w14:textId="0FECE082" w:rsidR="00A90805" w:rsidRPr="00EB635C" w:rsidRDefault="00A90805" w:rsidP="00A90805">
            <w:r w:rsidRPr="00A454D6">
              <w:t xml:space="preserve">(Panevėžio m., </w:t>
            </w:r>
            <w:r>
              <w:t>Staniūnų</w:t>
            </w:r>
            <w:r w:rsidRPr="00A454D6">
              <w:t xml:space="preserve"> g.)</w:t>
            </w:r>
          </w:p>
        </w:tc>
        <w:tc>
          <w:tcPr>
            <w:tcW w:w="1417" w:type="dxa"/>
          </w:tcPr>
          <w:p w14:paraId="7B3936FB" w14:textId="61261CAF" w:rsidR="00A90805" w:rsidRDefault="00A90805" w:rsidP="00A90805">
            <w:pPr>
              <w:jc w:val="center"/>
            </w:pPr>
            <w:r>
              <w:t>10 500,00</w:t>
            </w:r>
          </w:p>
        </w:tc>
        <w:tc>
          <w:tcPr>
            <w:tcW w:w="1418" w:type="dxa"/>
          </w:tcPr>
          <w:p w14:paraId="5CFF274E" w14:textId="1F6EF2E8" w:rsidR="00A90805" w:rsidRDefault="00A90805" w:rsidP="00A90805">
            <w:r>
              <w:t>4400-6347-2160</w:t>
            </w:r>
          </w:p>
        </w:tc>
        <w:tc>
          <w:tcPr>
            <w:tcW w:w="1417" w:type="dxa"/>
          </w:tcPr>
          <w:p w14:paraId="4393B95F" w14:textId="0A349CC5" w:rsidR="00A90805" w:rsidRDefault="00A90805" w:rsidP="00A90805">
            <w:pPr>
              <w:jc w:val="center"/>
            </w:pPr>
            <w:r>
              <w:t>0,065</w:t>
            </w:r>
          </w:p>
        </w:tc>
        <w:tc>
          <w:tcPr>
            <w:tcW w:w="1560" w:type="dxa"/>
          </w:tcPr>
          <w:p w14:paraId="17A6669C" w14:textId="77777777" w:rsidR="00A90805" w:rsidRPr="00DF0C4F" w:rsidRDefault="00A90805" w:rsidP="00A90805">
            <w:r w:rsidRPr="00DF0C4F">
              <w:t>Registro Nr.</w:t>
            </w:r>
          </w:p>
          <w:p w14:paraId="65BB2F68" w14:textId="3A980A3C" w:rsidR="00A90805" w:rsidRPr="00DF0C4F" w:rsidRDefault="00A90805" w:rsidP="00A90805">
            <w:r>
              <w:t>44/3457187</w:t>
            </w:r>
            <w:r w:rsidRPr="00DF0C4F">
              <w:t>,</w:t>
            </w:r>
          </w:p>
          <w:p w14:paraId="153B49C8" w14:textId="5916A696" w:rsidR="00A90805" w:rsidRDefault="00A90805" w:rsidP="00A90805">
            <w:r w:rsidRPr="00DF0C4F">
              <w:t>2024-04-29</w:t>
            </w:r>
          </w:p>
        </w:tc>
      </w:tr>
      <w:tr w:rsidR="00A90805" w14:paraId="32260066" w14:textId="77777777" w:rsidTr="00513620">
        <w:tc>
          <w:tcPr>
            <w:tcW w:w="704" w:type="dxa"/>
          </w:tcPr>
          <w:p w14:paraId="68943E45" w14:textId="111B7B00" w:rsidR="00A90805" w:rsidRDefault="00A90805" w:rsidP="00A90805">
            <w:pPr>
              <w:jc w:val="center"/>
            </w:pPr>
            <w:r>
              <w:t>96.</w:t>
            </w:r>
          </w:p>
        </w:tc>
        <w:tc>
          <w:tcPr>
            <w:tcW w:w="3408" w:type="dxa"/>
          </w:tcPr>
          <w:p w14:paraId="40C8DD50" w14:textId="0426A320" w:rsidR="00A90805" w:rsidRPr="00A454D6" w:rsidRDefault="00A90805" w:rsidP="00A90805">
            <w:r w:rsidRPr="00EB635C">
              <w:t>Automobilių stovėjimo aikštelė</w:t>
            </w:r>
            <w:r w:rsidRPr="00A454D6">
              <w:t xml:space="preserve"> </w:t>
            </w:r>
            <w:r>
              <w:t>prie Staniūnų g. 81</w:t>
            </w:r>
          </w:p>
          <w:p w14:paraId="1A25C9A4" w14:textId="74DF2A50" w:rsidR="00A90805" w:rsidRPr="00EB635C" w:rsidRDefault="00A90805" w:rsidP="00A90805">
            <w:r w:rsidRPr="00A454D6">
              <w:t xml:space="preserve">(Panevėžio m., </w:t>
            </w:r>
            <w:r>
              <w:t>Staniūnų</w:t>
            </w:r>
            <w:r w:rsidRPr="00A454D6">
              <w:t xml:space="preserve"> g.)</w:t>
            </w:r>
          </w:p>
        </w:tc>
        <w:tc>
          <w:tcPr>
            <w:tcW w:w="1417" w:type="dxa"/>
          </w:tcPr>
          <w:p w14:paraId="36B5539F" w14:textId="53AA1689" w:rsidR="00A90805" w:rsidRDefault="00A90805" w:rsidP="00A90805">
            <w:pPr>
              <w:jc w:val="center"/>
            </w:pPr>
            <w:r>
              <w:t>3 270,00</w:t>
            </w:r>
          </w:p>
        </w:tc>
        <w:tc>
          <w:tcPr>
            <w:tcW w:w="1418" w:type="dxa"/>
          </w:tcPr>
          <w:p w14:paraId="6555D9B2" w14:textId="704EA577" w:rsidR="00A90805" w:rsidRDefault="00A90805" w:rsidP="00A90805">
            <w:r>
              <w:t>4400-6347-2217</w:t>
            </w:r>
          </w:p>
        </w:tc>
        <w:tc>
          <w:tcPr>
            <w:tcW w:w="1417" w:type="dxa"/>
          </w:tcPr>
          <w:p w14:paraId="298D60D3" w14:textId="594CBF2A" w:rsidR="00A90805" w:rsidRDefault="00A90805" w:rsidP="00A90805">
            <w:pPr>
              <w:jc w:val="center"/>
            </w:pPr>
            <w:r>
              <w:t>138,00*</w:t>
            </w:r>
          </w:p>
        </w:tc>
        <w:tc>
          <w:tcPr>
            <w:tcW w:w="1560" w:type="dxa"/>
          </w:tcPr>
          <w:p w14:paraId="184E52A8" w14:textId="77777777" w:rsidR="00A90805" w:rsidRPr="00DF0C4F" w:rsidRDefault="00A90805" w:rsidP="00A90805">
            <w:r w:rsidRPr="00DF0C4F">
              <w:t>Registro Nr.</w:t>
            </w:r>
          </w:p>
          <w:p w14:paraId="0FC5ADA8" w14:textId="3DEA48A8" w:rsidR="00A90805" w:rsidRPr="00DF0C4F" w:rsidRDefault="00A90805" w:rsidP="00A90805">
            <w:r>
              <w:t>44/3457192</w:t>
            </w:r>
            <w:r w:rsidRPr="00DF0C4F">
              <w:t>,</w:t>
            </w:r>
          </w:p>
          <w:p w14:paraId="2FC84C5B" w14:textId="2DA3C978" w:rsidR="00A90805" w:rsidRDefault="00A90805" w:rsidP="00A90805">
            <w:r w:rsidRPr="00DF0C4F">
              <w:t>2024-04-29</w:t>
            </w:r>
          </w:p>
        </w:tc>
      </w:tr>
      <w:tr w:rsidR="00F817AD" w14:paraId="5771515B" w14:textId="77777777" w:rsidTr="00513620">
        <w:tc>
          <w:tcPr>
            <w:tcW w:w="704" w:type="dxa"/>
          </w:tcPr>
          <w:p w14:paraId="47AEDE3B" w14:textId="209131A7" w:rsidR="00F817AD" w:rsidRDefault="00F817AD" w:rsidP="00F817AD">
            <w:pPr>
              <w:jc w:val="center"/>
            </w:pPr>
            <w:r>
              <w:t>97.</w:t>
            </w:r>
          </w:p>
        </w:tc>
        <w:tc>
          <w:tcPr>
            <w:tcW w:w="3408" w:type="dxa"/>
          </w:tcPr>
          <w:p w14:paraId="2C56525C" w14:textId="64AEDB2E" w:rsidR="00F817AD" w:rsidRPr="00A454D6" w:rsidRDefault="00F817AD" w:rsidP="00F817AD">
            <w:r w:rsidRPr="00A454D6">
              <w:t>Privažiuojamasis ke</w:t>
            </w:r>
            <w:r>
              <w:t>lias prie Staniūnų g. 82</w:t>
            </w:r>
          </w:p>
          <w:p w14:paraId="1A905ACC" w14:textId="06A26F36" w:rsidR="00F817AD" w:rsidRPr="00EB635C" w:rsidRDefault="00F817AD" w:rsidP="00F817AD">
            <w:r w:rsidRPr="00A454D6">
              <w:t xml:space="preserve">(Panevėžio m., </w:t>
            </w:r>
            <w:r>
              <w:t>Staniūnų</w:t>
            </w:r>
            <w:r w:rsidRPr="00A454D6">
              <w:t xml:space="preserve"> g.)</w:t>
            </w:r>
          </w:p>
        </w:tc>
        <w:tc>
          <w:tcPr>
            <w:tcW w:w="1417" w:type="dxa"/>
          </w:tcPr>
          <w:p w14:paraId="2EF80406" w14:textId="0ED42A75" w:rsidR="00F817AD" w:rsidRDefault="00F817AD" w:rsidP="00F817AD">
            <w:pPr>
              <w:jc w:val="center"/>
            </w:pPr>
            <w:r>
              <w:t>1 010,00</w:t>
            </w:r>
          </w:p>
        </w:tc>
        <w:tc>
          <w:tcPr>
            <w:tcW w:w="1418" w:type="dxa"/>
          </w:tcPr>
          <w:p w14:paraId="7BBF31B1" w14:textId="6AEADB57" w:rsidR="00F817AD" w:rsidRDefault="00F817AD" w:rsidP="00F817AD">
            <w:r>
              <w:t>4400-6347-2139</w:t>
            </w:r>
          </w:p>
        </w:tc>
        <w:tc>
          <w:tcPr>
            <w:tcW w:w="1417" w:type="dxa"/>
          </w:tcPr>
          <w:p w14:paraId="70E2597F" w14:textId="231B5725" w:rsidR="00F817AD" w:rsidRDefault="00F817AD" w:rsidP="00F817AD">
            <w:pPr>
              <w:jc w:val="center"/>
            </w:pPr>
            <w:r>
              <w:t>0,008</w:t>
            </w:r>
          </w:p>
        </w:tc>
        <w:tc>
          <w:tcPr>
            <w:tcW w:w="1560" w:type="dxa"/>
          </w:tcPr>
          <w:p w14:paraId="572FD3AD" w14:textId="77777777" w:rsidR="00F817AD" w:rsidRPr="00DF0C4F" w:rsidRDefault="00F817AD" w:rsidP="00F817AD">
            <w:r w:rsidRPr="00DF0C4F">
              <w:t>Registro Nr.</w:t>
            </w:r>
          </w:p>
          <w:p w14:paraId="60D86BBD" w14:textId="2268BAC5" w:rsidR="00F817AD" w:rsidRPr="00DF0C4F" w:rsidRDefault="00F817AD" w:rsidP="00F817AD">
            <w:r>
              <w:t>44/3457184</w:t>
            </w:r>
            <w:r w:rsidRPr="00DF0C4F">
              <w:t>,</w:t>
            </w:r>
          </w:p>
          <w:p w14:paraId="36904344" w14:textId="69AA0DF8" w:rsidR="00F817AD" w:rsidRDefault="00F817AD" w:rsidP="00F817AD">
            <w:r w:rsidRPr="00DF0C4F">
              <w:t>2024-04-29</w:t>
            </w:r>
          </w:p>
        </w:tc>
      </w:tr>
      <w:tr w:rsidR="00F817AD" w14:paraId="543083FE" w14:textId="77777777" w:rsidTr="00513620">
        <w:tc>
          <w:tcPr>
            <w:tcW w:w="704" w:type="dxa"/>
          </w:tcPr>
          <w:p w14:paraId="369D2B6B" w14:textId="4049D735" w:rsidR="00F817AD" w:rsidRDefault="00F817AD" w:rsidP="00F817AD">
            <w:pPr>
              <w:jc w:val="center"/>
            </w:pPr>
            <w:r>
              <w:t>98.</w:t>
            </w:r>
          </w:p>
        </w:tc>
        <w:tc>
          <w:tcPr>
            <w:tcW w:w="3408" w:type="dxa"/>
          </w:tcPr>
          <w:p w14:paraId="57EA4B8A" w14:textId="05AF1249" w:rsidR="00F817AD" w:rsidRPr="00A454D6" w:rsidRDefault="00F817AD" w:rsidP="00F817AD">
            <w:r w:rsidRPr="00EB635C">
              <w:t>Automobilių stovėjimo aikštelė</w:t>
            </w:r>
            <w:r>
              <w:t xml:space="preserve"> prie Staniūnų g. 82</w:t>
            </w:r>
          </w:p>
          <w:p w14:paraId="46978083" w14:textId="5260DD13" w:rsidR="00F817AD" w:rsidRPr="00EB635C" w:rsidRDefault="00F817AD" w:rsidP="00F817AD">
            <w:r w:rsidRPr="00A454D6">
              <w:t xml:space="preserve">(Panevėžio m., </w:t>
            </w:r>
            <w:r>
              <w:t>Staniūnų</w:t>
            </w:r>
            <w:r w:rsidRPr="00A454D6">
              <w:t xml:space="preserve"> g.)</w:t>
            </w:r>
          </w:p>
        </w:tc>
        <w:tc>
          <w:tcPr>
            <w:tcW w:w="1417" w:type="dxa"/>
          </w:tcPr>
          <w:p w14:paraId="3D29F6DC" w14:textId="5E8F735E" w:rsidR="00F817AD" w:rsidRDefault="00F817AD" w:rsidP="00F817AD">
            <w:pPr>
              <w:jc w:val="center"/>
            </w:pPr>
            <w:r>
              <w:t>8 740,00</w:t>
            </w:r>
          </w:p>
        </w:tc>
        <w:tc>
          <w:tcPr>
            <w:tcW w:w="1418" w:type="dxa"/>
          </w:tcPr>
          <w:p w14:paraId="0DF02486" w14:textId="75241A18" w:rsidR="00F817AD" w:rsidRDefault="00F817AD" w:rsidP="00F817AD">
            <w:r>
              <w:t>4400-6347-5310</w:t>
            </w:r>
          </w:p>
        </w:tc>
        <w:tc>
          <w:tcPr>
            <w:tcW w:w="1417" w:type="dxa"/>
          </w:tcPr>
          <w:p w14:paraId="50B5F0E9" w14:textId="68BEA746" w:rsidR="00F817AD" w:rsidRDefault="00F817AD" w:rsidP="00F817AD">
            <w:pPr>
              <w:jc w:val="center"/>
            </w:pPr>
            <w:r>
              <w:t>414,00*</w:t>
            </w:r>
          </w:p>
        </w:tc>
        <w:tc>
          <w:tcPr>
            <w:tcW w:w="1560" w:type="dxa"/>
          </w:tcPr>
          <w:p w14:paraId="6012572C" w14:textId="77777777" w:rsidR="00F817AD" w:rsidRPr="00DF0C4F" w:rsidRDefault="00F817AD" w:rsidP="00F817AD">
            <w:r w:rsidRPr="00DF0C4F">
              <w:t>Registro Nr.</w:t>
            </w:r>
          </w:p>
          <w:p w14:paraId="3AA7257A" w14:textId="0C064CD8" w:rsidR="00F817AD" w:rsidRPr="00DF0C4F" w:rsidRDefault="00F817AD" w:rsidP="00F817AD">
            <w:r>
              <w:t>44/3457202</w:t>
            </w:r>
            <w:r w:rsidRPr="00DF0C4F">
              <w:t>,</w:t>
            </w:r>
          </w:p>
          <w:p w14:paraId="6EE7F861" w14:textId="395581C7" w:rsidR="00F817AD" w:rsidRDefault="00F817AD" w:rsidP="00F817AD">
            <w:r w:rsidRPr="00DF0C4F">
              <w:t>2024-04-29</w:t>
            </w:r>
          </w:p>
        </w:tc>
      </w:tr>
      <w:tr w:rsidR="00F817AD" w14:paraId="5A63331E" w14:textId="77777777" w:rsidTr="00513620">
        <w:tc>
          <w:tcPr>
            <w:tcW w:w="704" w:type="dxa"/>
          </w:tcPr>
          <w:p w14:paraId="50585434" w14:textId="6BD1E1F8" w:rsidR="00F817AD" w:rsidRDefault="00F817AD" w:rsidP="00F817AD">
            <w:pPr>
              <w:jc w:val="center"/>
            </w:pPr>
            <w:r>
              <w:t>99.</w:t>
            </w:r>
          </w:p>
        </w:tc>
        <w:tc>
          <w:tcPr>
            <w:tcW w:w="3408" w:type="dxa"/>
          </w:tcPr>
          <w:p w14:paraId="790BB22F" w14:textId="16DF8432" w:rsidR="00F817AD" w:rsidRPr="00A454D6" w:rsidRDefault="00F817AD" w:rsidP="00F817AD">
            <w:r w:rsidRPr="00A454D6">
              <w:t>Privažiuojamasis ke</w:t>
            </w:r>
            <w:r>
              <w:t>lias prie Staniūnų g. 39</w:t>
            </w:r>
          </w:p>
          <w:p w14:paraId="67A337DD" w14:textId="50BFA817" w:rsidR="00F817AD" w:rsidRPr="00EB635C" w:rsidRDefault="00F817AD" w:rsidP="00F817AD">
            <w:r w:rsidRPr="00A454D6">
              <w:t xml:space="preserve">(Panevėžio m., </w:t>
            </w:r>
            <w:r>
              <w:t>Staniūnų</w:t>
            </w:r>
            <w:r w:rsidRPr="00A454D6">
              <w:t xml:space="preserve"> g.)</w:t>
            </w:r>
          </w:p>
        </w:tc>
        <w:tc>
          <w:tcPr>
            <w:tcW w:w="1417" w:type="dxa"/>
          </w:tcPr>
          <w:p w14:paraId="7BA3057A" w14:textId="6EE95278" w:rsidR="00F817AD" w:rsidRDefault="00F817AD" w:rsidP="00F817AD">
            <w:pPr>
              <w:jc w:val="center"/>
            </w:pPr>
            <w:r>
              <w:t>8 080,00</w:t>
            </w:r>
          </w:p>
        </w:tc>
        <w:tc>
          <w:tcPr>
            <w:tcW w:w="1418" w:type="dxa"/>
          </w:tcPr>
          <w:p w14:paraId="3816249D" w14:textId="658BC392" w:rsidR="00F817AD" w:rsidRDefault="00F817AD" w:rsidP="00F817AD">
            <w:r>
              <w:t>4400-6347-2171</w:t>
            </w:r>
          </w:p>
        </w:tc>
        <w:tc>
          <w:tcPr>
            <w:tcW w:w="1417" w:type="dxa"/>
          </w:tcPr>
          <w:p w14:paraId="44876849" w14:textId="17DF1DED" w:rsidR="00F817AD" w:rsidRDefault="00F817AD" w:rsidP="00F817AD">
            <w:pPr>
              <w:jc w:val="center"/>
            </w:pPr>
            <w:r>
              <w:t>0,064</w:t>
            </w:r>
          </w:p>
        </w:tc>
        <w:tc>
          <w:tcPr>
            <w:tcW w:w="1560" w:type="dxa"/>
          </w:tcPr>
          <w:p w14:paraId="0C8A83BE" w14:textId="77777777" w:rsidR="00F817AD" w:rsidRPr="00DF0C4F" w:rsidRDefault="00F817AD" w:rsidP="00F817AD">
            <w:r w:rsidRPr="00DF0C4F">
              <w:t>Registro Nr.</w:t>
            </w:r>
          </w:p>
          <w:p w14:paraId="38ECC393" w14:textId="11555D75" w:rsidR="00F817AD" w:rsidRPr="00DF0C4F" w:rsidRDefault="00F817AD" w:rsidP="00F817AD">
            <w:r>
              <w:t>44/3457188</w:t>
            </w:r>
            <w:r w:rsidRPr="00DF0C4F">
              <w:t>,</w:t>
            </w:r>
          </w:p>
          <w:p w14:paraId="19B89CC7" w14:textId="6E17B70A" w:rsidR="00F817AD" w:rsidRDefault="00F817AD" w:rsidP="00F817AD">
            <w:r w:rsidRPr="00DF0C4F">
              <w:t>2024-04-29</w:t>
            </w:r>
          </w:p>
        </w:tc>
      </w:tr>
      <w:tr w:rsidR="00F817AD" w14:paraId="49D4E328" w14:textId="77777777" w:rsidTr="00513620">
        <w:tc>
          <w:tcPr>
            <w:tcW w:w="704" w:type="dxa"/>
          </w:tcPr>
          <w:p w14:paraId="1709362F" w14:textId="6DD6DF80" w:rsidR="00F817AD" w:rsidRDefault="00F817AD" w:rsidP="00F817AD">
            <w:pPr>
              <w:jc w:val="center"/>
            </w:pPr>
            <w:r>
              <w:t>100.</w:t>
            </w:r>
          </w:p>
        </w:tc>
        <w:tc>
          <w:tcPr>
            <w:tcW w:w="3408" w:type="dxa"/>
          </w:tcPr>
          <w:p w14:paraId="44BFD461" w14:textId="52EA68C3" w:rsidR="00F817AD" w:rsidRPr="00A454D6" w:rsidRDefault="00F817AD" w:rsidP="00F817AD">
            <w:r w:rsidRPr="00EB635C">
              <w:t>Automobilių stovėjimo aikštelė</w:t>
            </w:r>
            <w:r>
              <w:t xml:space="preserve"> prie Staniūnų g. 39</w:t>
            </w:r>
          </w:p>
          <w:p w14:paraId="577071AE" w14:textId="0E437684" w:rsidR="00F817AD" w:rsidRPr="00EB635C" w:rsidRDefault="00F817AD" w:rsidP="00F817AD">
            <w:r w:rsidRPr="00A454D6">
              <w:t xml:space="preserve">(Panevėžio m., </w:t>
            </w:r>
            <w:r>
              <w:t>Staniūnų</w:t>
            </w:r>
            <w:r w:rsidRPr="00A454D6">
              <w:t xml:space="preserve"> g.)</w:t>
            </w:r>
          </w:p>
        </w:tc>
        <w:tc>
          <w:tcPr>
            <w:tcW w:w="1417" w:type="dxa"/>
          </w:tcPr>
          <w:p w14:paraId="0FC5FA6E" w14:textId="68BD4494" w:rsidR="00F817AD" w:rsidRDefault="00184B08" w:rsidP="00184B08">
            <w:pPr>
              <w:jc w:val="center"/>
            </w:pPr>
            <w:r>
              <w:t>3 290,00</w:t>
            </w:r>
          </w:p>
        </w:tc>
        <w:tc>
          <w:tcPr>
            <w:tcW w:w="1418" w:type="dxa"/>
          </w:tcPr>
          <w:p w14:paraId="3924F5C0" w14:textId="305BFCFD" w:rsidR="00F817AD" w:rsidRDefault="00184B08" w:rsidP="00184B08">
            <w:r>
              <w:t>4400-6347-2206</w:t>
            </w:r>
          </w:p>
        </w:tc>
        <w:tc>
          <w:tcPr>
            <w:tcW w:w="1417" w:type="dxa"/>
          </w:tcPr>
          <w:p w14:paraId="59F48B88" w14:textId="05C1D00B" w:rsidR="00F817AD" w:rsidRDefault="00F817AD" w:rsidP="00F817AD">
            <w:pPr>
              <w:jc w:val="center"/>
            </w:pPr>
            <w:r>
              <w:t>156,00*</w:t>
            </w:r>
          </w:p>
        </w:tc>
        <w:tc>
          <w:tcPr>
            <w:tcW w:w="1560" w:type="dxa"/>
          </w:tcPr>
          <w:p w14:paraId="1901FB08" w14:textId="77777777" w:rsidR="00F817AD" w:rsidRPr="00DF0C4F" w:rsidRDefault="00F817AD" w:rsidP="00F817AD">
            <w:r w:rsidRPr="00DF0C4F">
              <w:t>Registro Nr.</w:t>
            </w:r>
          </w:p>
          <w:p w14:paraId="7C081CDF" w14:textId="14A54A89" w:rsidR="00F817AD" w:rsidRPr="00DF0C4F" w:rsidRDefault="00F817AD" w:rsidP="00F817AD">
            <w:r>
              <w:t>44/3457191</w:t>
            </w:r>
            <w:r w:rsidRPr="00DF0C4F">
              <w:t>,</w:t>
            </w:r>
          </w:p>
          <w:p w14:paraId="1599D6DF" w14:textId="5E489557" w:rsidR="00F817AD" w:rsidRDefault="00F817AD" w:rsidP="00F817AD">
            <w:r w:rsidRPr="00DF0C4F">
              <w:t>2024-04-29</w:t>
            </w:r>
          </w:p>
        </w:tc>
      </w:tr>
      <w:tr w:rsidR="00184B08" w14:paraId="0B30E5D5" w14:textId="77777777" w:rsidTr="00513620">
        <w:tc>
          <w:tcPr>
            <w:tcW w:w="704" w:type="dxa"/>
          </w:tcPr>
          <w:p w14:paraId="4BA6FE1B" w14:textId="58011DB7" w:rsidR="00184B08" w:rsidRDefault="00184B08" w:rsidP="00184B08">
            <w:pPr>
              <w:jc w:val="center"/>
            </w:pPr>
            <w:r>
              <w:t>101.</w:t>
            </w:r>
          </w:p>
        </w:tc>
        <w:tc>
          <w:tcPr>
            <w:tcW w:w="3408" w:type="dxa"/>
          </w:tcPr>
          <w:p w14:paraId="1A412641" w14:textId="01C203B2" w:rsidR="00184B08" w:rsidRPr="00A454D6" w:rsidRDefault="00184B08" w:rsidP="00184B08">
            <w:r w:rsidRPr="00A454D6">
              <w:t>Privažiuojamasis ke</w:t>
            </w:r>
            <w:r>
              <w:t>lias prie Žemaičių g. 6</w:t>
            </w:r>
          </w:p>
          <w:p w14:paraId="606F2786" w14:textId="40E2E295" w:rsidR="00184B08" w:rsidRPr="00EB635C" w:rsidRDefault="00184B08" w:rsidP="00184B08">
            <w:r w:rsidRPr="00A454D6">
              <w:t xml:space="preserve">(Panevėžio m., </w:t>
            </w:r>
            <w:r>
              <w:t>Žemaičių</w:t>
            </w:r>
            <w:r w:rsidRPr="00A454D6">
              <w:t xml:space="preserve"> g.)</w:t>
            </w:r>
          </w:p>
        </w:tc>
        <w:tc>
          <w:tcPr>
            <w:tcW w:w="1417" w:type="dxa"/>
          </w:tcPr>
          <w:p w14:paraId="234C3817" w14:textId="342EB474" w:rsidR="00184B08" w:rsidRDefault="00184B08" w:rsidP="00184B08">
            <w:pPr>
              <w:jc w:val="center"/>
            </w:pPr>
            <w:r>
              <w:t>19 500,00</w:t>
            </w:r>
          </w:p>
        </w:tc>
        <w:tc>
          <w:tcPr>
            <w:tcW w:w="1418" w:type="dxa"/>
          </w:tcPr>
          <w:p w14:paraId="3E10A039" w14:textId="3FDA1FEC" w:rsidR="00184B08" w:rsidRDefault="00184B08" w:rsidP="00184B08">
            <w:r>
              <w:t>4400-6347-1809</w:t>
            </w:r>
          </w:p>
        </w:tc>
        <w:tc>
          <w:tcPr>
            <w:tcW w:w="1417" w:type="dxa"/>
          </w:tcPr>
          <w:p w14:paraId="1EDF8AB1" w14:textId="5B1B42AF" w:rsidR="00184B08" w:rsidRDefault="00184B08" w:rsidP="00184B08">
            <w:pPr>
              <w:jc w:val="center"/>
            </w:pPr>
            <w:r>
              <w:t>0,154</w:t>
            </w:r>
          </w:p>
        </w:tc>
        <w:tc>
          <w:tcPr>
            <w:tcW w:w="1560" w:type="dxa"/>
          </w:tcPr>
          <w:p w14:paraId="789B943B" w14:textId="77777777" w:rsidR="00184B08" w:rsidRPr="00DF0C4F" w:rsidRDefault="00184B08" w:rsidP="00184B08">
            <w:r w:rsidRPr="00DF0C4F">
              <w:t>Registro Nr.</w:t>
            </w:r>
          </w:p>
          <w:p w14:paraId="03929C3D" w14:textId="65A3894B" w:rsidR="00184B08" w:rsidRPr="00DF0C4F" w:rsidRDefault="00184B08" w:rsidP="00184B08">
            <w:r>
              <w:t>44/3457159</w:t>
            </w:r>
            <w:r w:rsidRPr="00DF0C4F">
              <w:t>,</w:t>
            </w:r>
          </w:p>
          <w:p w14:paraId="00D875EE" w14:textId="2A808CEE" w:rsidR="00184B08" w:rsidRDefault="00184B08" w:rsidP="00184B08">
            <w:r w:rsidRPr="00DF0C4F">
              <w:t>2024-04-29</w:t>
            </w:r>
          </w:p>
        </w:tc>
      </w:tr>
      <w:tr w:rsidR="00184B08" w14:paraId="4D3C7E29" w14:textId="77777777" w:rsidTr="00513620">
        <w:tc>
          <w:tcPr>
            <w:tcW w:w="704" w:type="dxa"/>
          </w:tcPr>
          <w:p w14:paraId="2EA30D5D" w14:textId="2831F004" w:rsidR="00184B08" w:rsidRDefault="00184B08" w:rsidP="00184B08">
            <w:pPr>
              <w:jc w:val="center"/>
            </w:pPr>
            <w:r>
              <w:t>102.</w:t>
            </w:r>
          </w:p>
        </w:tc>
        <w:tc>
          <w:tcPr>
            <w:tcW w:w="3408" w:type="dxa"/>
          </w:tcPr>
          <w:p w14:paraId="182CEB12" w14:textId="433C3B2B" w:rsidR="00184B08" w:rsidRPr="00A454D6" w:rsidRDefault="00184B08" w:rsidP="00184B08">
            <w:r w:rsidRPr="00EB635C">
              <w:t>Automobilių stovėjimo aikštelė</w:t>
            </w:r>
            <w:r>
              <w:t xml:space="preserve"> prie Žemaičių g. 6</w:t>
            </w:r>
          </w:p>
          <w:p w14:paraId="40446A93" w14:textId="0E42C76A" w:rsidR="00184B08" w:rsidRPr="00EB635C" w:rsidRDefault="00184B08" w:rsidP="00184B08">
            <w:r w:rsidRPr="00A454D6">
              <w:t xml:space="preserve">(Panevėžio m., </w:t>
            </w:r>
            <w:r>
              <w:t>Žemaičių</w:t>
            </w:r>
            <w:r w:rsidRPr="00A454D6">
              <w:t xml:space="preserve"> g.)</w:t>
            </w:r>
          </w:p>
        </w:tc>
        <w:tc>
          <w:tcPr>
            <w:tcW w:w="1417" w:type="dxa"/>
          </w:tcPr>
          <w:p w14:paraId="1BB94F50" w14:textId="6115B469" w:rsidR="00184B08" w:rsidRDefault="00184B08" w:rsidP="00184B08">
            <w:pPr>
              <w:jc w:val="center"/>
            </w:pPr>
            <w:r>
              <w:t>398,00</w:t>
            </w:r>
          </w:p>
        </w:tc>
        <w:tc>
          <w:tcPr>
            <w:tcW w:w="1418" w:type="dxa"/>
          </w:tcPr>
          <w:p w14:paraId="2F247599" w14:textId="69F1173F" w:rsidR="00184B08" w:rsidRDefault="00184B08" w:rsidP="00184B08">
            <w:r>
              <w:t>4400-6347-2054</w:t>
            </w:r>
          </w:p>
        </w:tc>
        <w:tc>
          <w:tcPr>
            <w:tcW w:w="1417" w:type="dxa"/>
          </w:tcPr>
          <w:p w14:paraId="24C037A4" w14:textId="1ED19941" w:rsidR="00184B08" w:rsidRDefault="00184B08" w:rsidP="00184B08">
            <w:pPr>
              <w:jc w:val="center"/>
            </w:pPr>
            <w:r>
              <w:t>82,00*</w:t>
            </w:r>
          </w:p>
        </w:tc>
        <w:tc>
          <w:tcPr>
            <w:tcW w:w="1560" w:type="dxa"/>
          </w:tcPr>
          <w:p w14:paraId="29128712" w14:textId="77777777" w:rsidR="00184B08" w:rsidRPr="00DF0C4F" w:rsidRDefault="00184B08" w:rsidP="00184B08">
            <w:r w:rsidRPr="00DF0C4F">
              <w:t>Registro Nr.</w:t>
            </w:r>
          </w:p>
          <w:p w14:paraId="46D4882B" w14:textId="02075F56" w:rsidR="00184B08" w:rsidRPr="00DF0C4F" w:rsidRDefault="00184B08" w:rsidP="00184B08">
            <w:r>
              <w:t>44/3457181</w:t>
            </w:r>
            <w:r w:rsidRPr="00DF0C4F">
              <w:t>,</w:t>
            </w:r>
          </w:p>
          <w:p w14:paraId="7D2345DF" w14:textId="6278B029" w:rsidR="00184B08" w:rsidRDefault="00184B08" w:rsidP="00184B08">
            <w:r w:rsidRPr="00DF0C4F">
              <w:t>2024-04-29</w:t>
            </w:r>
          </w:p>
        </w:tc>
      </w:tr>
      <w:tr w:rsidR="00184B08" w14:paraId="62012216" w14:textId="77777777" w:rsidTr="00513620">
        <w:tc>
          <w:tcPr>
            <w:tcW w:w="704" w:type="dxa"/>
          </w:tcPr>
          <w:p w14:paraId="5F6A86F1" w14:textId="18B708E6" w:rsidR="00184B08" w:rsidRDefault="00184B08" w:rsidP="00184B08">
            <w:pPr>
              <w:jc w:val="center"/>
            </w:pPr>
            <w:r>
              <w:t>103.</w:t>
            </w:r>
          </w:p>
        </w:tc>
        <w:tc>
          <w:tcPr>
            <w:tcW w:w="3408" w:type="dxa"/>
          </w:tcPr>
          <w:p w14:paraId="41DAA650" w14:textId="77777777" w:rsidR="00184B08" w:rsidRPr="00A454D6" w:rsidRDefault="00184B08" w:rsidP="00184B08">
            <w:r w:rsidRPr="00EB635C">
              <w:t>Automobilių stovėjimo aikštelė</w:t>
            </w:r>
            <w:r>
              <w:t xml:space="preserve"> prie Žemaičių g. 6</w:t>
            </w:r>
          </w:p>
          <w:p w14:paraId="14C7B893" w14:textId="7C2B11A4" w:rsidR="00184B08" w:rsidRPr="00EB635C" w:rsidRDefault="00184B08" w:rsidP="00184B08">
            <w:r w:rsidRPr="00A454D6">
              <w:t xml:space="preserve">(Panevėžio m., </w:t>
            </w:r>
            <w:r>
              <w:t>Žemaičių</w:t>
            </w:r>
            <w:r w:rsidRPr="00A454D6">
              <w:t xml:space="preserve"> g.)</w:t>
            </w:r>
          </w:p>
        </w:tc>
        <w:tc>
          <w:tcPr>
            <w:tcW w:w="1417" w:type="dxa"/>
          </w:tcPr>
          <w:p w14:paraId="4D00A95B" w14:textId="0241A1A6" w:rsidR="00184B08" w:rsidRDefault="00184B08" w:rsidP="00184B08">
            <w:pPr>
              <w:jc w:val="center"/>
            </w:pPr>
            <w:r>
              <w:t>3 130,00</w:t>
            </w:r>
          </w:p>
        </w:tc>
        <w:tc>
          <w:tcPr>
            <w:tcW w:w="1418" w:type="dxa"/>
          </w:tcPr>
          <w:p w14:paraId="2D6DEC9D" w14:textId="01513DA2" w:rsidR="00184B08" w:rsidRDefault="00184B08" w:rsidP="00184B08">
            <w:r>
              <w:t>4400-6347-2040</w:t>
            </w:r>
          </w:p>
        </w:tc>
        <w:tc>
          <w:tcPr>
            <w:tcW w:w="1417" w:type="dxa"/>
          </w:tcPr>
          <w:p w14:paraId="6D1B13BB" w14:textId="7A253AE4" w:rsidR="00184B08" w:rsidRDefault="00184B08" w:rsidP="00184B08">
            <w:pPr>
              <w:jc w:val="center"/>
            </w:pPr>
            <w:r>
              <w:t>132,00*</w:t>
            </w:r>
          </w:p>
        </w:tc>
        <w:tc>
          <w:tcPr>
            <w:tcW w:w="1560" w:type="dxa"/>
          </w:tcPr>
          <w:p w14:paraId="06553DCE" w14:textId="77777777" w:rsidR="00184B08" w:rsidRPr="00DF0C4F" w:rsidRDefault="00184B08" w:rsidP="00184B08">
            <w:r w:rsidRPr="00DF0C4F">
              <w:t>Registro Nr.</w:t>
            </w:r>
          </w:p>
          <w:p w14:paraId="0F30C7AE" w14:textId="7797159E" w:rsidR="00184B08" w:rsidRPr="00DF0C4F" w:rsidRDefault="00184B08" w:rsidP="00184B08">
            <w:r>
              <w:t>44/3457179</w:t>
            </w:r>
            <w:r w:rsidRPr="00DF0C4F">
              <w:t>,</w:t>
            </w:r>
          </w:p>
          <w:p w14:paraId="42D0DED3" w14:textId="5D690865" w:rsidR="00184B08" w:rsidRDefault="00184B08" w:rsidP="00184B08">
            <w:r w:rsidRPr="00DF0C4F">
              <w:t>2024-04-29</w:t>
            </w:r>
          </w:p>
        </w:tc>
      </w:tr>
      <w:tr w:rsidR="00184B08" w14:paraId="43C83B8C" w14:textId="77777777" w:rsidTr="00513620">
        <w:tc>
          <w:tcPr>
            <w:tcW w:w="704" w:type="dxa"/>
          </w:tcPr>
          <w:p w14:paraId="3C60FC0D" w14:textId="1F73CC37" w:rsidR="00184B08" w:rsidRDefault="00184B08" w:rsidP="00184B08">
            <w:pPr>
              <w:jc w:val="center"/>
            </w:pPr>
            <w:r>
              <w:t>104.</w:t>
            </w:r>
          </w:p>
        </w:tc>
        <w:tc>
          <w:tcPr>
            <w:tcW w:w="3408" w:type="dxa"/>
          </w:tcPr>
          <w:p w14:paraId="3D9A7810" w14:textId="59112550" w:rsidR="00184B08" w:rsidRPr="00A454D6" w:rsidRDefault="00184B08" w:rsidP="00184B08">
            <w:r w:rsidRPr="00A454D6">
              <w:t>Privažiuojamasis ke</w:t>
            </w:r>
            <w:r>
              <w:t>lias prie Žemaičių g. 10</w:t>
            </w:r>
          </w:p>
          <w:p w14:paraId="6FB257F6" w14:textId="69FCE057" w:rsidR="00184B08" w:rsidRPr="00EB635C" w:rsidRDefault="00184B08" w:rsidP="00184B08">
            <w:r w:rsidRPr="00A454D6">
              <w:t xml:space="preserve">(Panevėžio m., </w:t>
            </w:r>
            <w:r>
              <w:t>Žemaičių</w:t>
            </w:r>
            <w:r w:rsidRPr="00A454D6">
              <w:t xml:space="preserve"> g.)</w:t>
            </w:r>
          </w:p>
        </w:tc>
        <w:tc>
          <w:tcPr>
            <w:tcW w:w="1417" w:type="dxa"/>
          </w:tcPr>
          <w:p w14:paraId="27E55F05" w14:textId="57E5F079" w:rsidR="00184B08" w:rsidRDefault="00184B08" w:rsidP="00184B08">
            <w:pPr>
              <w:jc w:val="center"/>
            </w:pPr>
            <w:r>
              <w:t>1 770,00</w:t>
            </w:r>
          </w:p>
        </w:tc>
        <w:tc>
          <w:tcPr>
            <w:tcW w:w="1418" w:type="dxa"/>
          </w:tcPr>
          <w:p w14:paraId="257B16F6" w14:textId="4E11D12E" w:rsidR="00184B08" w:rsidRDefault="00184B08" w:rsidP="00184B08">
            <w:r>
              <w:t>4400-6347-1852</w:t>
            </w:r>
          </w:p>
        </w:tc>
        <w:tc>
          <w:tcPr>
            <w:tcW w:w="1417" w:type="dxa"/>
          </w:tcPr>
          <w:p w14:paraId="7E2CB487" w14:textId="2774FCC5" w:rsidR="00184B08" w:rsidRDefault="00184B08" w:rsidP="00184B08">
            <w:pPr>
              <w:jc w:val="center"/>
            </w:pPr>
            <w:r>
              <w:t>0,014</w:t>
            </w:r>
          </w:p>
        </w:tc>
        <w:tc>
          <w:tcPr>
            <w:tcW w:w="1560" w:type="dxa"/>
          </w:tcPr>
          <w:p w14:paraId="50CDC4A1" w14:textId="77777777" w:rsidR="00184B08" w:rsidRPr="00DF0C4F" w:rsidRDefault="00184B08" w:rsidP="00184B08">
            <w:r w:rsidRPr="00DF0C4F">
              <w:t>Registro Nr.</w:t>
            </w:r>
          </w:p>
          <w:p w14:paraId="00FD2FD4" w14:textId="088312CD" w:rsidR="00184B08" w:rsidRPr="00DF0C4F" w:rsidRDefault="00184B08" w:rsidP="00184B08">
            <w:r>
              <w:t>44/3457164</w:t>
            </w:r>
            <w:r w:rsidRPr="00DF0C4F">
              <w:t>,</w:t>
            </w:r>
          </w:p>
          <w:p w14:paraId="1416A518" w14:textId="0C209B9B" w:rsidR="00184B08" w:rsidRDefault="00184B08" w:rsidP="00184B08">
            <w:r w:rsidRPr="00DF0C4F">
              <w:t>2024-04-29</w:t>
            </w:r>
          </w:p>
        </w:tc>
      </w:tr>
      <w:tr w:rsidR="0060284B" w14:paraId="3C6ACE58" w14:textId="77777777" w:rsidTr="00513620">
        <w:tc>
          <w:tcPr>
            <w:tcW w:w="704" w:type="dxa"/>
          </w:tcPr>
          <w:p w14:paraId="62879B91" w14:textId="38D40055" w:rsidR="0060284B" w:rsidRDefault="0060284B" w:rsidP="0060284B">
            <w:pPr>
              <w:jc w:val="center"/>
            </w:pPr>
            <w:r>
              <w:t>105.</w:t>
            </w:r>
          </w:p>
        </w:tc>
        <w:tc>
          <w:tcPr>
            <w:tcW w:w="3408" w:type="dxa"/>
          </w:tcPr>
          <w:p w14:paraId="13D78352" w14:textId="63E3AEBA" w:rsidR="0060284B" w:rsidRPr="00A454D6" w:rsidRDefault="0060284B" w:rsidP="0060284B">
            <w:r w:rsidRPr="00EB635C">
              <w:t>Automobilių stovėjimo aikštelė</w:t>
            </w:r>
            <w:r>
              <w:t xml:space="preserve"> prie Žemaičių g. 10</w:t>
            </w:r>
          </w:p>
          <w:p w14:paraId="0767F43A" w14:textId="4DD5A08D" w:rsidR="0060284B" w:rsidRPr="00EB635C" w:rsidRDefault="0060284B" w:rsidP="0060284B">
            <w:r w:rsidRPr="00A454D6">
              <w:t xml:space="preserve">(Panevėžio m., </w:t>
            </w:r>
            <w:r>
              <w:t>Žemaičių</w:t>
            </w:r>
            <w:r w:rsidRPr="00A454D6">
              <w:t xml:space="preserve"> g.)</w:t>
            </w:r>
          </w:p>
        </w:tc>
        <w:tc>
          <w:tcPr>
            <w:tcW w:w="1417" w:type="dxa"/>
          </w:tcPr>
          <w:p w14:paraId="3A1113C9" w14:textId="68898091" w:rsidR="0060284B" w:rsidRDefault="0060284B" w:rsidP="0060284B">
            <w:pPr>
              <w:jc w:val="center"/>
            </w:pPr>
            <w:r>
              <w:t>2 720,00</w:t>
            </w:r>
          </w:p>
        </w:tc>
        <w:tc>
          <w:tcPr>
            <w:tcW w:w="1418" w:type="dxa"/>
          </w:tcPr>
          <w:p w14:paraId="3C30E122" w14:textId="5EC4DC37" w:rsidR="0060284B" w:rsidRDefault="0060284B" w:rsidP="0060284B">
            <w:r>
              <w:t>4400-6347-2028</w:t>
            </w:r>
          </w:p>
        </w:tc>
        <w:tc>
          <w:tcPr>
            <w:tcW w:w="1417" w:type="dxa"/>
          </w:tcPr>
          <w:p w14:paraId="3A39AA65" w14:textId="30B3049E" w:rsidR="0060284B" w:rsidRDefault="0060284B" w:rsidP="0060284B">
            <w:pPr>
              <w:jc w:val="center"/>
            </w:pPr>
            <w:r>
              <w:t>129,00*</w:t>
            </w:r>
          </w:p>
        </w:tc>
        <w:tc>
          <w:tcPr>
            <w:tcW w:w="1560" w:type="dxa"/>
          </w:tcPr>
          <w:p w14:paraId="70843276" w14:textId="77777777" w:rsidR="0060284B" w:rsidRPr="00DF0C4F" w:rsidRDefault="0060284B" w:rsidP="0060284B">
            <w:r w:rsidRPr="00DF0C4F">
              <w:t>Registro Nr.</w:t>
            </w:r>
          </w:p>
          <w:p w14:paraId="1A90C7B0" w14:textId="378B43CD" w:rsidR="0060284B" w:rsidRPr="00DF0C4F" w:rsidRDefault="0060284B" w:rsidP="0060284B">
            <w:r>
              <w:t>44/3457178</w:t>
            </w:r>
            <w:r w:rsidRPr="00DF0C4F">
              <w:t>,</w:t>
            </w:r>
          </w:p>
          <w:p w14:paraId="514AC4C0" w14:textId="3F49774A" w:rsidR="0060284B" w:rsidRDefault="0060284B" w:rsidP="0060284B">
            <w:r w:rsidRPr="00DF0C4F">
              <w:t>2024-04-29</w:t>
            </w:r>
          </w:p>
        </w:tc>
      </w:tr>
      <w:tr w:rsidR="0060284B" w:rsidRPr="00F817AD" w14:paraId="277D9C0F" w14:textId="77777777" w:rsidTr="00513620">
        <w:tc>
          <w:tcPr>
            <w:tcW w:w="704" w:type="dxa"/>
          </w:tcPr>
          <w:p w14:paraId="3A35D92D" w14:textId="46EA1457" w:rsidR="0060284B" w:rsidRPr="0060284B" w:rsidRDefault="0060284B" w:rsidP="0060284B">
            <w:pPr>
              <w:jc w:val="center"/>
            </w:pPr>
            <w:r w:rsidRPr="0060284B">
              <w:t>106.</w:t>
            </w:r>
          </w:p>
        </w:tc>
        <w:tc>
          <w:tcPr>
            <w:tcW w:w="3408" w:type="dxa"/>
          </w:tcPr>
          <w:p w14:paraId="29C01411" w14:textId="6B6EF719" w:rsidR="0060284B" w:rsidRPr="00A454D6" w:rsidRDefault="0060284B" w:rsidP="0060284B">
            <w:r w:rsidRPr="00A454D6">
              <w:t>Privažiuojamasis ke</w:t>
            </w:r>
            <w:r>
              <w:t>lias prie Žemaičių g. 14</w:t>
            </w:r>
          </w:p>
          <w:p w14:paraId="3ED968B1" w14:textId="48CE9615" w:rsidR="0060284B" w:rsidRPr="0060284B" w:rsidRDefault="0060284B" w:rsidP="0060284B">
            <w:r w:rsidRPr="00A454D6">
              <w:t xml:space="preserve">(Panevėžio m., </w:t>
            </w:r>
            <w:r>
              <w:t>Žemaičių</w:t>
            </w:r>
            <w:r w:rsidRPr="00A454D6">
              <w:t xml:space="preserve"> g.)</w:t>
            </w:r>
          </w:p>
        </w:tc>
        <w:tc>
          <w:tcPr>
            <w:tcW w:w="1417" w:type="dxa"/>
          </w:tcPr>
          <w:p w14:paraId="359223DF" w14:textId="47B00E56" w:rsidR="0060284B" w:rsidRPr="0060284B" w:rsidRDefault="0060284B" w:rsidP="0060284B">
            <w:pPr>
              <w:jc w:val="center"/>
            </w:pPr>
            <w:r>
              <w:t>4 920,00</w:t>
            </w:r>
          </w:p>
        </w:tc>
        <w:tc>
          <w:tcPr>
            <w:tcW w:w="1418" w:type="dxa"/>
          </w:tcPr>
          <w:p w14:paraId="4276E61F" w14:textId="1B0A57BF" w:rsidR="0060284B" w:rsidRPr="0060284B" w:rsidRDefault="0060284B" w:rsidP="0060284B">
            <w:r>
              <w:t>4400-6347-1841</w:t>
            </w:r>
          </w:p>
        </w:tc>
        <w:tc>
          <w:tcPr>
            <w:tcW w:w="1417" w:type="dxa"/>
          </w:tcPr>
          <w:p w14:paraId="6667115F" w14:textId="7E1626F2" w:rsidR="0060284B" w:rsidRPr="0060284B" w:rsidRDefault="0060284B" w:rsidP="0060284B">
            <w:pPr>
              <w:jc w:val="center"/>
            </w:pPr>
            <w:r w:rsidRPr="0060284B">
              <w:t>0,039</w:t>
            </w:r>
          </w:p>
        </w:tc>
        <w:tc>
          <w:tcPr>
            <w:tcW w:w="1560" w:type="dxa"/>
          </w:tcPr>
          <w:p w14:paraId="7FD66795" w14:textId="77777777" w:rsidR="0060284B" w:rsidRPr="0060284B" w:rsidRDefault="0060284B" w:rsidP="0060284B">
            <w:r w:rsidRPr="0060284B">
              <w:t>Registro Nr.</w:t>
            </w:r>
          </w:p>
          <w:p w14:paraId="5F50C420" w14:textId="38A4D721" w:rsidR="0060284B" w:rsidRPr="0060284B" w:rsidRDefault="0060284B" w:rsidP="0060284B">
            <w:r w:rsidRPr="0060284B">
              <w:t>44/3457163,</w:t>
            </w:r>
          </w:p>
          <w:p w14:paraId="1B1248C0" w14:textId="3880E959" w:rsidR="0060284B" w:rsidRPr="0060284B" w:rsidRDefault="0060284B" w:rsidP="0060284B">
            <w:r w:rsidRPr="0060284B">
              <w:t>2024-04-29</w:t>
            </w:r>
          </w:p>
        </w:tc>
      </w:tr>
      <w:tr w:rsidR="0060284B" w:rsidRPr="00F817AD" w14:paraId="2C99148A" w14:textId="77777777" w:rsidTr="00513620">
        <w:tc>
          <w:tcPr>
            <w:tcW w:w="704" w:type="dxa"/>
          </w:tcPr>
          <w:p w14:paraId="10CD4BC4" w14:textId="72A10F6C" w:rsidR="0060284B" w:rsidRPr="0060284B" w:rsidRDefault="0060284B" w:rsidP="0060284B">
            <w:pPr>
              <w:jc w:val="center"/>
            </w:pPr>
            <w:r>
              <w:t>107.</w:t>
            </w:r>
          </w:p>
        </w:tc>
        <w:tc>
          <w:tcPr>
            <w:tcW w:w="3408" w:type="dxa"/>
          </w:tcPr>
          <w:p w14:paraId="60AC2854" w14:textId="30BD8B98" w:rsidR="0060284B" w:rsidRPr="00A454D6" w:rsidRDefault="0060284B" w:rsidP="0060284B">
            <w:r w:rsidRPr="00EB635C">
              <w:t>Automobilių stovėjimo aikštelė</w:t>
            </w:r>
            <w:r>
              <w:t xml:space="preserve"> prie Žemaičių g. 14</w:t>
            </w:r>
          </w:p>
          <w:p w14:paraId="2EE055F3" w14:textId="4793FF06" w:rsidR="0060284B" w:rsidRPr="0060284B" w:rsidRDefault="0060284B" w:rsidP="0060284B">
            <w:r w:rsidRPr="00A454D6">
              <w:t xml:space="preserve">(Panevėžio m., </w:t>
            </w:r>
            <w:r>
              <w:t>Žemaičių</w:t>
            </w:r>
            <w:r w:rsidRPr="00A454D6">
              <w:t xml:space="preserve"> g.)</w:t>
            </w:r>
          </w:p>
        </w:tc>
        <w:tc>
          <w:tcPr>
            <w:tcW w:w="1417" w:type="dxa"/>
          </w:tcPr>
          <w:p w14:paraId="6F4E2A82" w14:textId="388E06E1" w:rsidR="0060284B" w:rsidRPr="0060284B" w:rsidRDefault="0060284B" w:rsidP="0060284B">
            <w:pPr>
              <w:jc w:val="center"/>
            </w:pPr>
            <w:r>
              <w:t>345,00</w:t>
            </w:r>
          </w:p>
        </w:tc>
        <w:tc>
          <w:tcPr>
            <w:tcW w:w="1418" w:type="dxa"/>
          </w:tcPr>
          <w:p w14:paraId="24C1B843" w14:textId="6022F7EC" w:rsidR="0060284B" w:rsidRPr="0060284B" w:rsidRDefault="0060284B" w:rsidP="0060284B">
            <w:r>
              <w:t>4400-6347-2017</w:t>
            </w:r>
          </w:p>
        </w:tc>
        <w:tc>
          <w:tcPr>
            <w:tcW w:w="1417" w:type="dxa"/>
          </w:tcPr>
          <w:p w14:paraId="36C69FB5" w14:textId="27D98DD5" w:rsidR="0060284B" w:rsidRPr="0060284B" w:rsidRDefault="0060284B" w:rsidP="0060284B">
            <w:pPr>
              <w:jc w:val="center"/>
            </w:pPr>
            <w:r>
              <w:t>71,00*</w:t>
            </w:r>
          </w:p>
        </w:tc>
        <w:tc>
          <w:tcPr>
            <w:tcW w:w="1560" w:type="dxa"/>
          </w:tcPr>
          <w:p w14:paraId="799D93E8" w14:textId="77777777" w:rsidR="0060284B" w:rsidRPr="0060284B" w:rsidRDefault="0060284B" w:rsidP="0060284B">
            <w:r w:rsidRPr="0060284B">
              <w:t>Registro Nr.</w:t>
            </w:r>
          </w:p>
          <w:p w14:paraId="2D401C33" w14:textId="4F11758C" w:rsidR="0060284B" w:rsidRPr="0060284B" w:rsidRDefault="0060284B" w:rsidP="0060284B">
            <w:r>
              <w:t>44/3457177</w:t>
            </w:r>
            <w:r w:rsidRPr="0060284B">
              <w:t>,</w:t>
            </w:r>
          </w:p>
          <w:p w14:paraId="7CE9B386" w14:textId="0F86A02E" w:rsidR="0060284B" w:rsidRPr="0060284B" w:rsidRDefault="0060284B" w:rsidP="0060284B">
            <w:r w:rsidRPr="0060284B">
              <w:t>2024-04-29</w:t>
            </w:r>
          </w:p>
        </w:tc>
      </w:tr>
      <w:tr w:rsidR="0060284B" w:rsidRPr="00F817AD" w14:paraId="52107A65" w14:textId="77777777" w:rsidTr="00513620">
        <w:tc>
          <w:tcPr>
            <w:tcW w:w="704" w:type="dxa"/>
          </w:tcPr>
          <w:p w14:paraId="242EC2A3" w14:textId="6A73E9BF" w:rsidR="0060284B" w:rsidRPr="0060284B" w:rsidRDefault="0060284B" w:rsidP="0060284B">
            <w:pPr>
              <w:jc w:val="center"/>
            </w:pPr>
            <w:r>
              <w:t>108.</w:t>
            </w:r>
          </w:p>
        </w:tc>
        <w:tc>
          <w:tcPr>
            <w:tcW w:w="3408" w:type="dxa"/>
          </w:tcPr>
          <w:p w14:paraId="5CEF79AD" w14:textId="70E2602E" w:rsidR="0060284B" w:rsidRPr="00A454D6" w:rsidRDefault="0060284B" w:rsidP="0060284B">
            <w:r w:rsidRPr="00A454D6">
              <w:t>Privažiuojamasis ke</w:t>
            </w:r>
            <w:r>
              <w:t>lias prie Žemaičių g. 16</w:t>
            </w:r>
          </w:p>
          <w:p w14:paraId="30EDB24B" w14:textId="6A1BBDA2" w:rsidR="0060284B" w:rsidRPr="0060284B" w:rsidRDefault="0060284B" w:rsidP="0060284B">
            <w:r w:rsidRPr="00A454D6">
              <w:t xml:space="preserve">(Panevėžio m., </w:t>
            </w:r>
            <w:r>
              <w:t>Žemaičių</w:t>
            </w:r>
            <w:r w:rsidRPr="00A454D6">
              <w:t xml:space="preserve"> g.)</w:t>
            </w:r>
          </w:p>
        </w:tc>
        <w:tc>
          <w:tcPr>
            <w:tcW w:w="1417" w:type="dxa"/>
          </w:tcPr>
          <w:p w14:paraId="29DDC13D" w14:textId="2B49B3F9" w:rsidR="0060284B" w:rsidRPr="0060284B" w:rsidRDefault="0060284B" w:rsidP="0060284B">
            <w:pPr>
              <w:jc w:val="center"/>
            </w:pPr>
            <w:r>
              <w:t>15 000,00</w:t>
            </w:r>
          </w:p>
        </w:tc>
        <w:tc>
          <w:tcPr>
            <w:tcW w:w="1418" w:type="dxa"/>
          </w:tcPr>
          <w:p w14:paraId="3B4AFA68" w14:textId="480A34E4" w:rsidR="0060284B" w:rsidRPr="0060284B" w:rsidRDefault="0060284B" w:rsidP="0060284B">
            <w:r>
              <w:t>4400-6347-1830</w:t>
            </w:r>
          </w:p>
        </w:tc>
        <w:tc>
          <w:tcPr>
            <w:tcW w:w="1417" w:type="dxa"/>
          </w:tcPr>
          <w:p w14:paraId="467538EE" w14:textId="3790C60A" w:rsidR="0060284B" w:rsidRPr="0060284B" w:rsidRDefault="0060284B" w:rsidP="0060284B">
            <w:pPr>
              <w:jc w:val="center"/>
            </w:pPr>
            <w:r>
              <w:t>0,119</w:t>
            </w:r>
          </w:p>
        </w:tc>
        <w:tc>
          <w:tcPr>
            <w:tcW w:w="1560" w:type="dxa"/>
          </w:tcPr>
          <w:p w14:paraId="5606F4AF" w14:textId="77777777" w:rsidR="0060284B" w:rsidRPr="0060284B" w:rsidRDefault="0060284B" w:rsidP="0060284B">
            <w:r w:rsidRPr="0060284B">
              <w:t>Registro Nr.</w:t>
            </w:r>
          </w:p>
          <w:p w14:paraId="63E5C0C7" w14:textId="0195CA06" w:rsidR="0060284B" w:rsidRPr="0060284B" w:rsidRDefault="0060284B" w:rsidP="0060284B">
            <w:r>
              <w:t>44/3457161</w:t>
            </w:r>
            <w:r w:rsidRPr="0060284B">
              <w:t>,</w:t>
            </w:r>
          </w:p>
          <w:p w14:paraId="1A15D170" w14:textId="00217F05" w:rsidR="0060284B" w:rsidRPr="0060284B" w:rsidRDefault="0060284B" w:rsidP="0060284B">
            <w:r w:rsidRPr="0060284B">
              <w:t>2024-04-29</w:t>
            </w:r>
          </w:p>
        </w:tc>
      </w:tr>
      <w:tr w:rsidR="0060284B" w:rsidRPr="00F817AD" w14:paraId="4A0DF2BF" w14:textId="77777777" w:rsidTr="00513620">
        <w:tc>
          <w:tcPr>
            <w:tcW w:w="704" w:type="dxa"/>
          </w:tcPr>
          <w:p w14:paraId="64D2202A" w14:textId="72B43938" w:rsidR="0060284B" w:rsidRPr="0060284B" w:rsidRDefault="0060284B" w:rsidP="0060284B">
            <w:pPr>
              <w:jc w:val="center"/>
            </w:pPr>
            <w:r>
              <w:t>109.</w:t>
            </w:r>
          </w:p>
        </w:tc>
        <w:tc>
          <w:tcPr>
            <w:tcW w:w="3408" w:type="dxa"/>
          </w:tcPr>
          <w:p w14:paraId="320D0451" w14:textId="4CCFEAA6" w:rsidR="0060284B" w:rsidRPr="00A454D6" w:rsidRDefault="0060284B" w:rsidP="0060284B">
            <w:r w:rsidRPr="00EB635C">
              <w:t>Automobilių stovėjimo aikštelė</w:t>
            </w:r>
            <w:r>
              <w:t xml:space="preserve"> prie Žemaičių g. 16</w:t>
            </w:r>
          </w:p>
          <w:p w14:paraId="6C28CD56" w14:textId="386B655A" w:rsidR="0060284B" w:rsidRPr="0060284B" w:rsidRDefault="0060284B" w:rsidP="0060284B">
            <w:r w:rsidRPr="00A454D6">
              <w:t xml:space="preserve">(Panevėžio m., </w:t>
            </w:r>
            <w:r>
              <w:t>Žemaičių</w:t>
            </w:r>
            <w:r w:rsidRPr="00A454D6">
              <w:t xml:space="preserve"> g.)</w:t>
            </w:r>
          </w:p>
        </w:tc>
        <w:tc>
          <w:tcPr>
            <w:tcW w:w="1417" w:type="dxa"/>
          </w:tcPr>
          <w:p w14:paraId="745A5386" w14:textId="48B632D5" w:rsidR="0060284B" w:rsidRPr="0060284B" w:rsidRDefault="0060284B" w:rsidP="0060284B">
            <w:pPr>
              <w:jc w:val="center"/>
            </w:pPr>
            <w:r>
              <w:t>418,00</w:t>
            </w:r>
          </w:p>
        </w:tc>
        <w:tc>
          <w:tcPr>
            <w:tcW w:w="1418" w:type="dxa"/>
          </w:tcPr>
          <w:p w14:paraId="4843427A" w14:textId="77385F8A" w:rsidR="0060284B" w:rsidRPr="0060284B" w:rsidRDefault="0060284B" w:rsidP="0060284B">
            <w:r>
              <w:t>4400-6347-1974</w:t>
            </w:r>
          </w:p>
        </w:tc>
        <w:tc>
          <w:tcPr>
            <w:tcW w:w="1417" w:type="dxa"/>
          </w:tcPr>
          <w:p w14:paraId="575A1377" w14:textId="5F69C1B0" w:rsidR="0060284B" w:rsidRPr="0060284B" w:rsidRDefault="0060284B" w:rsidP="0060284B">
            <w:pPr>
              <w:jc w:val="center"/>
            </w:pPr>
            <w:r>
              <w:t>86,00*</w:t>
            </w:r>
          </w:p>
        </w:tc>
        <w:tc>
          <w:tcPr>
            <w:tcW w:w="1560" w:type="dxa"/>
          </w:tcPr>
          <w:p w14:paraId="0707CCB3" w14:textId="77777777" w:rsidR="0060284B" w:rsidRPr="0060284B" w:rsidRDefault="0060284B" w:rsidP="0060284B">
            <w:r w:rsidRPr="0060284B">
              <w:t>Registro Nr.</w:t>
            </w:r>
          </w:p>
          <w:p w14:paraId="5144ADD1" w14:textId="79CF7EBC" w:rsidR="0060284B" w:rsidRPr="0060284B" w:rsidRDefault="0060284B" w:rsidP="0060284B">
            <w:r>
              <w:t>44/3457173</w:t>
            </w:r>
            <w:r w:rsidRPr="0060284B">
              <w:t>,</w:t>
            </w:r>
          </w:p>
          <w:p w14:paraId="35A9B192" w14:textId="52CD0D02" w:rsidR="0060284B" w:rsidRPr="0060284B" w:rsidRDefault="0060284B" w:rsidP="0060284B">
            <w:r w:rsidRPr="0060284B">
              <w:t>2024-04-29</w:t>
            </w:r>
          </w:p>
        </w:tc>
      </w:tr>
      <w:tr w:rsidR="0060284B" w:rsidRPr="00F817AD" w14:paraId="0006C9AE" w14:textId="77777777" w:rsidTr="00513620">
        <w:tc>
          <w:tcPr>
            <w:tcW w:w="704" w:type="dxa"/>
          </w:tcPr>
          <w:p w14:paraId="0BC0C5A0" w14:textId="69B87FC4" w:rsidR="0060284B" w:rsidRPr="0060284B" w:rsidRDefault="0060284B" w:rsidP="0060284B">
            <w:pPr>
              <w:jc w:val="center"/>
            </w:pPr>
            <w:r>
              <w:t>110.</w:t>
            </w:r>
          </w:p>
        </w:tc>
        <w:tc>
          <w:tcPr>
            <w:tcW w:w="3408" w:type="dxa"/>
          </w:tcPr>
          <w:p w14:paraId="18A94D84" w14:textId="77777777" w:rsidR="0060284B" w:rsidRPr="00A454D6" w:rsidRDefault="0060284B" w:rsidP="0060284B">
            <w:r w:rsidRPr="00EB635C">
              <w:t>Automobilių stovėjimo aikštelė</w:t>
            </w:r>
            <w:r>
              <w:t xml:space="preserve"> prie Žemaičių g. 16</w:t>
            </w:r>
          </w:p>
          <w:p w14:paraId="7D6A4DCF" w14:textId="320F8823" w:rsidR="0060284B" w:rsidRPr="0060284B" w:rsidRDefault="0060284B" w:rsidP="0060284B">
            <w:r w:rsidRPr="00A454D6">
              <w:t xml:space="preserve">(Panevėžio m., </w:t>
            </w:r>
            <w:r>
              <w:t>Žemaičių</w:t>
            </w:r>
            <w:r w:rsidRPr="00A454D6">
              <w:t xml:space="preserve"> g.)</w:t>
            </w:r>
          </w:p>
        </w:tc>
        <w:tc>
          <w:tcPr>
            <w:tcW w:w="1417" w:type="dxa"/>
          </w:tcPr>
          <w:p w14:paraId="7237F15C" w14:textId="4ABF951A" w:rsidR="0060284B" w:rsidRPr="0060284B" w:rsidRDefault="008524ED" w:rsidP="0060284B">
            <w:pPr>
              <w:jc w:val="center"/>
            </w:pPr>
            <w:r>
              <w:t>1 220,00</w:t>
            </w:r>
          </w:p>
        </w:tc>
        <w:tc>
          <w:tcPr>
            <w:tcW w:w="1418" w:type="dxa"/>
          </w:tcPr>
          <w:p w14:paraId="67335DAA" w14:textId="5B54F67C" w:rsidR="0060284B" w:rsidRPr="0060284B" w:rsidRDefault="0060284B" w:rsidP="0060284B">
            <w:r>
              <w:t>4400-6347-1963</w:t>
            </w:r>
          </w:p>
        </w:tc>
        <w:tc>
          <w:tcPr>
            <w:tcW w:w="1417" w:type="dxa"/>
          </w:tcPr>
          <w:p w14:paraId="389D3DB7" w14:textId="18E66F9F" w:rsidR="0060284B" w:rsidRPr="0060284B" w:rsidRDefault="0060284B" w:rsidP="0060284B">
            <w:pPr>
              <w:jc w:val="center"/>
            </w:pPr>
            <w:r>
              <w:t>248,00*</w:t>
            </w:r>
          </w:p>
        </w:tc>
        <w:tc>
          <w:tcPr>
            <w:tcW w:w="1560" w:type="dxa"/>
          </w:tcPr>
          <w:p w14:paraId="1920E9B6" w14:textId="77777777" w:rsidR="0060284B" w:rsidRPr="0060284B" w:rsidRDefault="0060284B" w:rsidP="0060284B">
            <w:r w:rsidRPr="0060284B">
              <w:t>Registro Nr.</w:t>
            </w:r>
          </w:p>
          <w:p w14:paraId="1EB2AA22" w14:textId="4EC153CB" w:rsidR="0060284B" w:rsidRPr="0060284B" w:rsidRDefault="0060284B" w:rsidP="0060284B">
            <w:r>
              <w:t>44/3457172</w:t>
            </w:r>
            <w:r w:rsidRPr="0060284B">
              <w:t>,</w:t>
            </w:r>
          </w:p>
          <w:p w14:paraId="03557219" w14:textId="4735AAF9" w:rsidR="0060284B" w:rsidRPr="0060284B" w:rsidRDefault="0060284B" w:rsidP="0060284B">
            <w:r w:rsidRPr="0060284B">
              <w:t>2024-04-29</w:t>
            </w:r>
          </w:p>
        </w:tc>
      </w:tr>
      <w:tr w:rsidR="008524ED" w:rsidRPr="00F817AD" w14:paraId="3CF20674" w14:textId="77777777" w:rsidTr="00513620">
        <w:tc>
          <w:tcPr>
            <w:tcW w:w="704" w:type="dxa"/>
          </w:tcPr>
          <w:p w14:paraId="794ACC27" w14:textId="24087168" w:rsidR="008524ED" w:rsidRPr="0060284B" w:rsidRDefault="008524ED" w:rsidP="008524ED">
            <w:pPr>
              <w:jc w:val="center"/>
            </w:pPr>
            <w:r>
              <w:t>111.</w:t>
            </w:r>
          </w:p>
        </w:tc>
        <w:tc>
          <w:tcPr>
            <w:tcW w:w="3408" w:type="dxa"/>
          </w:tcPr>
          <w:p w14:paraId="6C020C1E" w14:textId="3E805EAF" w:rsidR="008524ED" w:rsidRPr="00A454D6" w:rsidRDefault="008524ED" w:rsidP="008524ED">
            <w:r w:rsidRPr="00A454D6">
              <w:t>Privažiuojamasis ke</w:t>
            </w:r>
            <w:r>
              <w:t>lias prie Žemaičių g. 28</w:t>
            </w:r>
          </w:p>
          <w:p w14:paraId="4586F5DE" w14:textId="2597BE1B" w:rsidR="008524ED" w:rsidRPr="0060284B" w:rsidRDefault="008524ED" w:rsidP="008524ED">
            <w:r w:rsidRPr="00A454D6">
              <w:t xml:space="preserve">(Panevėžio m., </w:t>
            </w:r>
            <w:r>
              <w:t>Žemaičių</w:t>
            </w:r>
            <w:r w:rsidRPr="00A454D6">
              <w:t xml:space="preserve"> g.)</w:t>
            </w:r>
          </w:p>
        </w:tc>
        <w:tc>
          <w:tcPr>
            <w:tcW w:w="1417" w:type="dxa"/>
          </w:tcPr>
          <w:p w14:paraId="65932FAC" w14:textId="5872222C" w:rsidR="008524ED" w:rsidRPr="0060284B" w:rsidRDefault="008524ED" w:rsidP="008524ED">
            <w:pPr>
              <w:jc w:val="center"/>
            </w:pPr>
            <w:r>
              <w:t>15 500,00</w:t>
            </w:r>
          </w:p>
        </w:tc>
        <w:tc>
          <w:tcPr>
            <w:tcW w:w="1418" w:type="dxa"/>
          </w:tcPr>
          <w:p w14:paraId="5A98B425" w14:textId="41785059" w:rsidR="008524ED" w:rsidRPr="0060284B" w:rsidRDefault="008524ED" w:rsidP="008524ED">
            <w:r>
              <w:t>4400-6347-1796</w:t>
            </w:r>
          </w:p>
        </w:tc>
        <w:tc>
          <w:tcPr>
            <w:tcW w:w="1417" w:type="dxa"/>
          </w:tcPr>
          <w:p w14:paraId="2F43E767" w14:textId="5DBD47CC" w:rsidR="008524ED" w:rsidRPr="0060284B" w:rsidRDefault="008524ED" w:rsidP="008524ED">
            <w:pPr>
              <w:jc w:val="center"/>
            </w:pPr>
            <w:r>
              <w:t>0,123</w:t>
            </w:r>
          </w:p>
        </w:tc>
        <w:tc>
          <w:tcPr>
            <w:tcW w:w="1560" w:type="dxa"/>
          </w:tcPr>
          <w:p w14:paraId="499984F5" w14:textId="77777777" w:rsidR="008524ED" w:rsidRPr="0060284B" w:rsidRDefault="008524ED" w:rsidP="008524ED">
            <w:r w:rsidRPr="0060284B">
              <w:t>Registro Nr.</w:t>
            </w:r>
          </w:p>
          <w:p w14:paraId="218E95EE" w14:textId="0B645B1F" w:rsidR="008524ED" w:rsidRPr="0060284B" w:rsidRDefault="008524ED" w:rsidP="008524ED">
            <w:r>
              <w:t>44/3457158</w:t>
            </w:r>
            <w:r w:rsidRPr="0060284B">
              <w:t>,</w:t>
            </w:r>
          </w:p>
          <w:p w14:paraId="5B112CD6" w14:textId="761A86A7" w:rsidR="008524ED" w:rsidRPr="0060284B" w:rsidRDefault="008524ED" w:rsidP="008524ED">
            <w:r w:rsidRPr="0060284B">
              <w:t>2024-04-29</w:t>
            </w:r>
          </w:p>
        </w:tc>
      </w:tr>
      <w:tr w:rsidR="008524ED" w:rsidRPr="00F817AD" w14:paraId="305CE5B8" w14:textId="77777777" w:rsidTr="00513620">
        <w:tc>
          <w:tcPr>
            <w:tcW w:w="704" w:type="dxa"/>
          </w:tcPr>
          <w:p w14:paraId="74F973F2" w14:textId="2D95E141" w:rsidR="008524ED" w:rsidRPr="0060284B" w:rsidRDefault="008524ED" w:rsidP="008524ED">
            <w:pPr>
              <w:jc w:val="center"/>
            </w:pPr>
            <w:r>
              <w:t>112.</w:t>
            </w:r>
          </w:p>
        </w:tc>
        <w:tc>
          <w:tcPr>
            <w:tcW w:w="3408" w:type="dxa"/>
          </w:tcPr>
          <w:p w14:paraId="5182D581" w14:textId="4C1A7B1C" w:rsidR="008524ED" w:rsidRPr="00A454D6" w:rsidRDefault="008524ED" w:rsidP="008524ED">
            <w:r w:rsidRPr="00EB635C">
              <w:t>Automobilių stovėjimo aikštelė</w:t>
            </w:r>
            <w:r>
              <w:t xml:space="preserve"> prie Žemaičių g. 28</w:t>
            </w:r>
          </w:p>
          <w:p w14:paraId="20E1F5D7" w14:textId="23458A29" w:rsidR="008524ED" w:rsidRPr="0060284B" w:rsidRDefault="008524ED" w:rsidP="008524ED">
            <w:r w:rsidRPr="00A454D6">
              <w:t xml:space="preserve">(Panevėžio m., </w:t>
            </w:r>
            <w:r>
              <w:t>Žemaičių</w:t>
            </w:r>
            <w:r w:rsidRPr="00A454D6">
              <w:t xml:space="preserve"> g.)</w:t>
            </w:r>
          </w:p>
        </w:tc>
        <w:tc>
          <w:tcPr>
            <w:tcW w:w="1417" w:type="dxa"/>
          </w:tcPr>
          <w:p w14:paraId="17A0F460" w14:textId="58D3A204" w:rsidR="008524ED" w:rsidRPr="0060284B" w:rsidRDefault="001755AB" w:rsidP="008524ED">
            <w:pPr>
              <w:jc w:val="center"/>
            </w:pPr>
            <w:r>
              <w:t>3 510,00</w:t>
            </w:r>
          </w:p>
        </w:tc>
        <w:tc>
          <w:tcPr>
            <w:tcW w:w="1418" w:type="dxa"/>
          </w:tcPr>
          <w:p w14:paraId="14CBD45B" w14:textId="37117BFE" w:rsidR="008524ED" w:rsidRPr="0060284B" w:rsidRDefault="001755AB" w:rsidP="008524ED">
            <w:r>
              <w:t>4400-6347-1985</w:t>
            </w:r>
          </w:p>
        </w:tc>
        <w:tc>
          <w:tcPr>
            <w:tcW w:w="1417" w:type="dxa"/>
          </w:tcPr>
          <w:p w14:paraId="6A9E537D" w14:textId="4B528051" w:rsidR="008524ED" w:rsidRPr="0060284B" w:rsidRDefault="001755AB" w:rsidP="008524ED">
            <w:pPr>
              <w:jc w:val="center"/>
            </w:pPr>
            <w:r>
              <w:t>207,00*</w:t>
            </w:r>
          </w:p>
        </w:tc>
        <w:tc>
          <w:tcPr>
            <w:tcW w:w="1560" w:type="dxa"/>
          </w:tcPr>
          <w:p w14:paraId="65329D22" w14:textId="77777777" w:rsidR="008524ED" w:rsidRPr="0060284B" w:rsidRDefault="008524ED" w:rsidP="008524ED">
            <w:r w:rsidRPr="0060284B">
              <w:t>Registro Nr.</w:t>
            </w:r>
          </w:p>
          <w:p w14:paraId="61C31A95" w14:textId="4E84B084" w:rsidR="008524ED" w:rsidRPr="0060284B" w:rsidRDefault="008524ED" w:rsidP="008524ED">
            <w:r>
              <w:t>44/3457174</w:t>
            </w:r>
            <w:r w:rsidRPr="0060284B">
              <w:t>,</w:t>
            </w:r>
          </w:p>
          <w:p w14:paraId="56F5D799" w14:textId="14DFC24A" w:rsidR="008524ED" w:rsidRPr="0060284B" w:rsidRDefault="008524ED" w:rsidP="008524ED">
            <w:r w:rsidRPr="0060284B">
              <w:t>2024-04-29</w:t>
            </w:r>
          </w:p>
        </w:tc>
      </w:tr>
      <w:tr w:rsidR="001755AB" w:rsidRPr="00F817AD" w14:paraId="38ED396D" w14:textId="77777777" w:rsidTr="00513620">
        <w:tc>
          <w:tcPr>
            <w:tcW w:w="704" w:type="dxa"/>
          </w:tcPr>
          <w:p w14:paraId="6AC0A440" w14:textId="49FB4B6B" w:rsidR="001755AB" w:rsidRPr="0060284B" w:rsidRDefault="001755AB" w:rsidP="001755AB">
            <w:pPr>
              <w:jc w:val="center"/>
            </w:pPr>
            <w:r>
              <w:t>113.</w:t>
            </w:r>
          </w:p>
        </w:tc>
        <w:tc>
          <w:tcPr>
            <w:tcW w:w="3408" w:type="dxa"/>
          </w:tcPr>
          <w:p w14:paraId="7F02AC6E" w14:textId="77777777" w:rsidR="001755AB" w:rsidRPr="00A454D6" w:rsidRDefault="001755AB" w:rsidP="001755AB">
            <w:r w:rsidRPr="00EB635C">
              <w:t>Automobilių stovėjimo aikštelė</w:t>
            </w:r>
            <w:r>
              <w:t xml:space="preserve"> prie Žemaičių g. 28</w:t>
            </w:r>
          </w:p>
          <w:p w14:paraId="7B6A0C5B" w14:textId="249DEA96" w:rsidR="001755AB" w:rsidRPr="0060284B" w:rsidRDefault="001755AB" w:rsidP="001755AB">
            <w:r w:rsidRPr="00A454D6">
              <w:t xml:space="preserve">(Panevėžio m., </w:t>
            </w:r>
            <w:r>
              <w:t>Žemaičių</w:t>
            </w:r>
            <w:r w:rsidRPr="00A454D6">
              <w:t xml:space="preserve"> g.)</w:t>
            </w:r>
          </w:p>
        </w:tc>
        <w:tc>
          <w:tcPr>
            <w:tcW w:w="1417" w:type="dxa"/>
          </w:tcPr>
          <w:p w14:paraId="2E68E87C" w14:textId="0DD22009" w:rsidR="001755AB" w:rsidRPr="0060284B" w:rsidRDefault="001755AB" w:rsidP="001755AB">
            <w:pPr>
              <w:jc w:val="center"/>
            </w:pPr>
            <w:r>
              <w:t>374,00</w:t>
            </w:r>
          </w:p>
        </w:tc>
        <w:tc>
          <w:tcPr>
            <w:tcW w:w="1418" w:type="dxa"/>
          </w:tcPr>
          <w:p w14:paraId="09ABA668" w14:textId="1C128702" w:rsidR="001755AB" w:rsidRPr="0060284B" w:rsidRDefault="001755AB" w:rsidP="001755AB">
            <w:r>
              <w:t>4400-6347-1952</w:t>
            </w:r>
          </w:p>
        </w:tc>
        <w:tc>
          <w:tcPr>
            <w:tcW w:w="1417" w:type="dxa"/>
          </w:tcPr>
          <w:p w14:paraId="191B9097" w14:textId="593D3476" w:rsidR="001755AB" w:rsidRPr="0060284B" w:rsidRDefault="001755AB" w:rsidP="001755AB">
            <w:pPr>
              <w:jc w:val="center"/>
            </w:pPr>
            <w:r>
              <w:t>77,00*</w:t>
            </w:r>
          </w:p>
        </w:tc>
        <w:tc>
          <w:tcPr>
            <w:tcW w:w="1560" w:type="dxa"/>
          </w:tcPr>
          <w:p w14:paraId="0A728C05" w14:textId="77777777" w:rsidR="001755AB" w:rsidRPr="0060284B" w:rsidRDefault="001755AB" w:rsidP="001755AB">
            <w:r w:rsidRPr="0060284B">
              <w:t>Registro Nr.</w:t>
            </w:r>
          </w:p>
          <w:p w14:paraId="677258A8" w14:textId="1C7C1765" w:rsidR="001755AB" w:rsidRPr="0060284B" w:rsidRDefault="001755AB" w:rsidP="001755AB">
            <w:r>
              <w:t>44/3457171</w:t>
            </w:r>
            <w:r w:rsidRPr="0060284B">
              <w:t>,</w:t>
            </w:r>
          </w:p>
          <w:p w14:paraId="5186BC28" w14:textId="28C011C1" w:rsidR="001755AB" w:rsidRPr="0060284B" w:rsidRDefault="001755AB" w:rsidP="001755AB">
            <w:r w:rsidRPr="0060284B">
              <w:t>2024-04-29</w:t>
            </w:r>
          </w:p>
        </w:tc>
      </w:tr>
      <w:tr w:rsidR="001755AB" w:rsidRPr="00F817AD" w14:paraId="55A27AA9" w14:textId="77777777" w:rsidTr="00513620">
        <w:tc>
          <w:tcPr>
            <w:tcW w:w="704" w:type="dxa"/>
          </w:tcPr>
          <w:p w14:paraId="0B96D834" w14:textId="48892B27" w:rsidR="001755AB" w:rsidRPr="0060284B" w:rsidRDefault="001755AB" w:rsidP="001755AB">
            <w:pPr>
              <w:jc w:val="center"/>
            </w:pPr>
            <w:r>
              <w:t>114.</w:t>
            </w:r>
          </w:p>
        </w:tc>
        <w:tc>
          <w:tcPr>
            <w:tcW w:w="3408" w:type="dxa"/>
          </w:tcPr>
          <w:p w14:paraId="133C9EDF" w14:textId="77777777" w:rsidR="001755AB" w:rsidRPr="00A454D6" w:rsidRDefault="001755AB" w:rsidP="001755AB">
            <w:r w:rsidRPr="00EB635C">
              <w:t>Automobilių stovėjimo aikštelė</w:t>
            </w:r>
            <w:r>
              <w:t xml:space="preserve"> prie Žemaičių g. 28</w:t>
            </w:r>
          </w:p>
          <w:p w14:paraId="34F0F911" w14:textId="17A797D2" w:rsidR="001755AB" w:rsidRPr="0060284B" w:rsidRDefault="001755AB" w:rsidP="001755AB">
            <w:r w:rsidRPr="00A454D6">
              <w:t xml:space="preserve">(Panevėžio m., </w:t>
            </w:r>
            <w:r>
              <w:t>Žemaičių</w:t>
            </w:r>
            <w:r w:rsidRPr="00A454D6">
              <w:t xml:space="preserve"> g.)</w:t>
            </w:r>
          </w:p>
        </w:tc>
        <w:tc>
          <w:tcPr>
            <w:tcW w:w="1417" w:type="dxa"/>
          </w:tcPr>
          <w:p w14:paraId="1B8FC12B" w14:textId="0DE44E5C" w:rsidR="001755AB" w:rsidRPr="0060284B" w:rsidRDefault="001755AB" w:rsidP="001755AB">
            <w:pPr>
              <w:jc w:val="center"/>
            </w:pPr>
            <w:r>
              <w:t>311,00</w:t>
            </w:r>
          </w:p>
        </w:tc>
        <w:tc>
          <w:tcPr>
            <w:tcW w:w="1418" w:type="dxa"/>
          </w:tcPr>
          <w:p w14:paraId="74F246BD" w14:textId="026593D0" w:rsidR="001755AB" w:rsidRPr="0060284B" w:rsidRDefault="001755AB" w:rsidP="001755AB">
            <w:r>
              <w:t>4400-6347-1941</w:t>
            </w:r>
          </w:p>
        </w:tc>
        <w:tc>
          <w:tcPr>
            <w:tcW w:w="1417" w:type="dxa"/>
          </w:tcPr>
          <w:p w14:paraId="0D90C2BD" w14:textId="13781FB8" w:rsidR="001755AB" w:rsidRPr="0060284B" w:rsidRDefault="001755AB" w:rsidP="001755AB">
            <w:pPr>
              <w:jc w:val="center"/>
            </w:pPr>
            <w:r>
              <w:t>64,00*</w:t>
            </w:r>
          </w:p>
        </w:tc>
        <w:tc>
          <w:tcPr>
            <w:tcW w:w="1560" w:type="dxa"/>
          </w:tcPr>
          <w:p w14:paraId="23C8F3C5" w14:textId="77777777" w:rsidR="001755AB" w:rsidRPr="0060284B" w:rsidRDefault="001755AB" w:rsidP="001755AB">
            <w:r w:rsidRPr="0060284B">
              <w:t>Registro Nr.</w:t>
            </w:r>
          </w:p>
          <w:p w14:paraId="6F3C9325" w14:textId="6247BA4E" w:rsidR="001755AB" w:rsidRPr="0060284B" w:rsidRDefault="001755AB" w:rsidP="001755AB">
            <w:r>
              <w:t>44/3457170</w:t>
            </w:r>
            <w:r w:rsidRPr="0060284B">
              <w:t>,</w:t>
            </w:r>
          </w:p>
          <w:p w14:paraId="058B8CBA" w14:textId="01E5F6B2" w:rsidR="001755AB" w:rsidRPr="0060284B" w:rsidRDefault="001755AB" w:rsidP="001755AB">
            <w:r w:rsidRPr="0060284B">
              <w:t>2024-04-29</w:t>
            </w:r>
          </w:p>
        </w:tc>
      </w:tr>
      <w:tr w:rsidR="001755AB" w:rsidRPr="00F817AD" w14:paraId="0DBBA4F6" w14:textId="77777777" w:rsidTr="00513620">
        <w:tc>
          <w:tcPr>
            <w:tcW w:w="704" w:type="dxa"/>
          </w:tcPr>
          <w:p w14:paraId="41956420" w14:textId="71AE7928" w:rsidR="001755AB" w:rsidRPr="0060284B" w:rsidRDefault="001755AB" w:rsidP="001755AB">
            <w:pPr>
              <w:jc w:val="center"/>
            </w:pPr>
            <w:r>
              <w:t>115.</w:t>
            </w:r>
          </w:p>
        </w:tc>
        <w:tc>
          <w:tcPr>
            <w:tcW w:w="3408" w:type="dxa"/>
          </w:tcPr>
          <w:p w14:paraId="31D1B287" w14:textId="77777777" w:rsidR="001755AB" w:rsidRDefault="001755AB" w:rsidP="001755AB">
            <w:r>
              <w:t>Pravažiuojamasis kelias tarp Parko g. ir Kultūros ir poilsio parko šalia Parko g. 28, 30, 32</w:t>
            </w:r>
          </w:p>
          <w:p w14:paraId="1B2EE7EF" w14:textId="6ECB757E" w:rsidR="001755AB" w:rsidRPr="0060284B" w:rsidRDefault="001755AB" w:rsidP="001755AB">
            <w:r>
              <w:t>(Panevėžio m., Parko g.)</w:t>
            </w:r>
          </w:p>
        </w:tc>
        <w:tc>
          <w:tcPr>
            <w:tcW w:w="1417" w:type="dxa"/>
          </w:tcPr>
          <w:p w14:paraId="71847A29" w14:textId="57E0020E" w:rsidR="001755AB" w:rsidRPr="0060284B" w:rsidRDefault="001755AB" w:rsidP="001755AB">
            <w:pPr>
              <w:jc w:val="center"/>
            </w:pPr>
            <w:r w:rsidRPr="0009130A">
              <w:t>45 800,00</w:t>
            </w:r>
          </w:p>
        </w:tc>
        <w:tc>
          <w:tcPr>
            <w:tcW w:w="1418" w:type="dxa"/>
          </w:tcPr>
          <w:p w14:paraId="024F7BE5" w14:textId="28EA70E6" w:rsidR="001755AB" w:rsidRPr="0060284B" w:rsidRDefault="001755AB" w:rsidP="001755AB">
            <w:r>
              <w:t>4400-6355-6474</w:t>
            </w:r>
          </w:p>
        </w:tc>
        <w:tc>
          <w:tcPr>
            <w:tcW w:w="1417" w:type="dxa"/>
          </w:tcPr>
          <w:p w14:paraId="3E50C38D" w14:textId="33BF609B" w:rsidR="001755AB" w:rsidRPr="0060284B" w:rsidRDefault="001755AB" w:rsidP="001755AB">
            <w:pPr>
              <w:jc w:val="center"/>
            </w:pPr>
            <w:r>
              <w:t>0,201</w:t>
            </w:r>
          </w:p>
        </w:tc>
        <w:tc>
          <w:tcPr>
            <w:tcW w:w="1560" w:type="dxa"/>
          </w:tcPr>
          <w:p w14:paraId="797FD6BF" w14:textId="77777777" w:rsidR="001755AB" w:rsidRPr="0060284B" w:rsidRDefault="001755AB" w:rsidP="001755AB">
            <w:r w:rsidRPr="0060284B">
              <w:t>Registro Nr.</w:t>
            </w:r>
          </w:p>
          <w:p w14:paraId="385E48AF" w14:textId="486C9EFA" w:rsidR="001755AB" w:rsidRPr="0060284B" w:rsidRDefault="001755AB" w:rsidP="001755AB">
            <w:r>
              <w:t>44/3459643</w:t>
            </w:r>
            <w:r w:rsidRPr="0060284B">
              <w:t>,</w:t>
            </w:r>
          </w:p>
          <w:p w14:paraId="3B6ADD61" w14:textId="65A292E6" w:rsidR="001755AB" w:rsidRPr="0060284B" w:rsidRDefault="001755AB" w:rsidP="001755AB">
            <w:r w:rsidRPr="0060284B">
              <w:t>2024-04-2</w:t>
            </w:r>
            <w:r>
              <w:t>0</w:t>
            </w:r>
          </w:p>
        </w:tc>
      </w:tr>
      <w:tr w:rsidR="0009130A" w:rsidRPr="00F817AD" w14:paraId="022DFD22" w14:textId="77777777" w:rsidTr="00513620">
        <w:tc>
          <w:tcPr>
            <w:tcW w:w="704" w:type="dxa"/>
          </w:tcPr>
          <w:p w14:paraId="6CB538F7" w14:textId="0535A251" w:rsidR="0009130A" w:rsidRPr="0060284B" w:rsidRDefault="0009130A" w:rsidP="0009130A">
            <w:pPr>
              <w:jc w:val="center"/>
            </w:pPr>
            <w:r>
              <w:t>116.</w:t>
            </w:r>
          </w:p>
        </w:tc>
        <w:tc>
          <w:tcPr>
            <w:tcW w:w="3408" w:type="dxa"/>
          </w:tcPr>
          <w:p w14:paraId="268496A7" w14:textId="77777777" w:rsidR="0009130A" w:rsidRDefault="0009130A" w:rsidP="0009130A">
            <w:r>
              <w:t>Pušaloto gatvė</w:t>
            </w:r>
          </w:p>
          <w:p w14:paraId="7F5753B0" w14:textId="0B456F06" w:rsidR="0009130A" w:rsidRPr="0060284B" w:rsidRDefault="0009130A" w:rsidP="0009130A">
            <w:r>
              <w:t>(Panevėžio m., Pušaloto g.)</w:t>
            </w:r>
          </w:p>
        </w:tc>
        <w:tc>
          <w:tcPr>
            <w:tcW w:w="1417" w:type="dxa"/>
          </w:tcPr>
          <w:p w14:paraId="54327FCC" w14:textId="3512F211" w:rsidR="0009130A" w:rsidRPr="0060284B" w:rsidRDefault="0009130A" w:rsidP="0009130A">
            <w:pPr>
              <w:jc w:val="center"/>
            </w:pPr>
            <w:r w:rsidRPr="0009130A">
              <w:t>12 000,00</w:t>
            </w:r>
          </w:p>
        </w:tc>
        <w:tc>
          <w:tcPr>
            <w:tcW w:w="1418" w:type="dxa"/>
          </w:tcPr>
          <w:p w14:paraId="305D8E80" w14:textId="3A2FB361" w:rsidR="0009130A" w:rsidRPr="0060284B" w:rsidRDefault="0009130A" w:rsidP="0009130A">
            <w:r>
              <w:t>4400-6328-6622</w:t>
            </w:r>
          </w:p>
        </w:tc>
        <w:tc>
          <w:tcPr>
            <w:tcW w:w="1417" w:type="dxa"/>
          </w:tcPr>
          <w:p w14:paraId="103092BA" w14:textId="6484153D" w:rsidR="0009130A" w:rsidRPr="0060284B" w:rsidRDefault="0009130A" w:rsidP="0009130A">
            <w:pPr>
              <w:jc w:val="center"/>
            </w:pPr>
            <w:r>
              <w:t>0,028</w:t>
            </w:r>
          </w:p>
        </w:tc>
        <w:tc>
          <w:tcPr>
            <w:tcW w:w="1560" w:type="dxa"/>
          </w:tcPr>
          <w:p w14:paraId="474D01E6" w14:textId="77777777" w:rsidR="0009130A" w:rsidRPr="0060284B" w:rsidRDefault="0009130A" w:rsidP="0009130A">
            <w:r w:rsidRPr="0060284B">
              <w:t>Registro Nr.</w:t>
            </w:r>
          </w:p>
          <w:p w14:paraId="704EA506" w14:textId="5CF44219" w:rsidR="0009130A" w:rsidRPr="0060284B" w:rsidRDefault="0009130A" w:rsidP="0009130A">
            <w:r>
              <w:t>44/3446647</w:t>
            </w:r>
            <w:r w:rsidRPr="0060284B">
              <w:t>,</w:t>
            </w:r>
          </w:p>
          <w:p w14:paraId="3279B553" w14:textId="59747A49" w:rsidR="0009130A" w:rsidRPr="0060284B" w:rsidRDefault="0009130A" w:rsidP="0009130A">
            <w:r>
              <w:t>2024-03</w:t>
            </w:r>
            <w:r w:rsidRPr="0060284B">
              <w:t>-2</w:t>
            </w:r>
            <w:r>
              <w:t>3</w:t>
            </w:r>
          </w:p>
        </w:tc>
      </w:tr>
      <w:tr w:rsidR="0009130A" w:rsidRPr="00F817AD" w14:paraId="25816FE5" w14:textId="77777777" w:rsidTr="00513620">
        <w:tc>
          <w:tcPr>
            <w:tcW w:w="704" w:type="dxa"/>
          </w:tcPr>
          <w:p w14:paraId="5D1AC22E" w14:textId="4794500C" w:rsidR="0009130A" w:rsidRPr="0060284B" w:rsidRDefault="0009130A" w:rsidP="0009130A">
            <w:pPr>
              <w:jc w:val="center"/>
            </w:pPr>
            <w:r>
              <w:t>117.</w:t>
            </w:r>
          </w:p>
        </w:tc>
        <w:tc>
          <w:tcPr>
            <w:tcW w:w="3408" w:type="dxa"/>
          </w:tcPr>
          <w:p w14:paraId="6D6FC0D9" w14:textId="77777777" w:rsidR="0009130A" w:rsidRDefault="0009130A" w:rsidP="0009130A">
            <w:r>
              <w:t>Pušaloto gatvė</w:t>
            </w:r>
          </w:p>
          <w:p w14:paraId="6698582B" w14:textId="73462D81" w:rsidR="0009130A" w:rsidRPr="0060284B" w:rsidRDefault="0009130A" w:rsidP="0009130A">
            <w:r>
              <w:t>(Panevėžio m., Pušaloto g.)</w:t>
            </w:r>
          </w:p>
        </w:tc>
        <w:tc>
          <w:tcPr>
            <w:tcW w:w="1417" w:type="dxa"/>
          </w:tcPr>
          <w:p w14:paraId="7D7B5451" w14:textId="1C42C99A" w:rsidR="0009130A" w:rsidRPr="0060284B" w:rsidRDefault="00AD03CC" w:rsidP="00AD03CC">
            <w:pPr>
              <w:jc w:val="center"/>
            </w:pPr>
            <w:r w:rsidRPr="00AD03CC">
              <w:t>9720,00</w:t>
            </w:r>
          </w:p>
        </w:tc>
        <w:tc>
          <w:tcPr>
            <w:tcW w:w="1418" w:type="dxa"/>
          </w:tcPr>
          <w:p w14:paraId="7F5E9A70" w14:textId="683F3DAF" w:rsidR="00AE5A8E" w:rsidRPr="0060284B" w:rsidRDefault="00AE5A8E" w:rsidP="0009130A">
            <w:r>
              <w:t>4400-6319-5326</w:t>
            </w:r>
          </w:p>
        </w:tc>
        <w:tc>
          <w:tcPr>
            <w:tcW w:w="1417" w:type="dxa"/>
          </w:tcPr>
          <w:p w14:paraId="6B57B3FE" w14:textId="4B57C28C" w:rsidR="0009130A" w:rsidRPr="0060284B" w:rsidRDefault="00AE5A8E" w:rsidP="0009130A">
            <w:pPr>
              <w:jc w:val="center"/>
            </w:pPr>
            <w:r>
              <w:t>0,026</w:t>
            </w:r>
          </w:p>
        </w:tc>
        <w:tc>
          <w:tcPr>
            <w:tcW w:w="1560" w:type="dxa"/>
          </w:tcPr>
          <w:p w14:paraId="63FD2CE5" w14:textId="77777777" w:rsidR="0009130A" w:rsidRPr="0060284B" w:rsidRDefault="0009130A" w:rsidP="0009130A">
            <w:r w:rsidRPr="0060284B">
              <w:t>Registro Nr.</w:t>
            </w:r>
          </w:p>
          <w:p w14:paraId="02B035B8" w14:textId="25546438" w:rsidR="0009130A" w:rsidRPr="0060284B" w:rsidRDefault="0009130A" w:rsidP="0009130A">
            <w:r>
              <w:t>44/3440373</w:t>
            </w:r>
            <w:r w:rsidRPr="0060284B">
              <w:t>,</w:t>
            </w:r>
          </w:p>
          <w:p w14:paraId="1EA11A7A" w14:textId="3D09963B" w:rsidR="0009130A" w:rsidRPr="0060284B" w:rsidRDefault="0009130A" w:rsidP="0009130A">
            <w:r>
              <w:t>2024-03</w:t>
            </w:r>
            <w:r w:rsidRPr="0060284B">
              <w:t>-2</w:t>
            </w:r>
            <w:r>
              <w:t>3</w:t>
            </w:r>
          </w:p>
        </w:tc>
      </w:tr>
    </w:tbl>
    <w:p w14:paraId="453BFE6F" w14:textId="2D35ED40" w:rsidR="00C73F7D" w:rsidRDefault="00C73F7D" w:rsidP="00134B47">
      <w:pPr>
        <w:rPr>
          <w:rFonts w:eastAsia="Calibri"/>
          <w:szCs w:val="24"/>
        </w:rPr>
      </w:pPr>
    </w:p>
    <w:sectPr w:rsidR="00C73F7D" w:rsidSect="00C027AC">
      <w:headerReference w:type="default" r:id="rId9"/>
      <w:footerReference w:type="default" r:id="rId10"/>
      <w:footerReference w:type="first" r:id="rId11"/>
      <w:pgSz w:w="11907" w:h="16840" w:code="9"/>
      <w:pgMar w:top="1134" w:right="708" w:bottom="709"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81730" w14:textId="77777777" w:rsidR="006D14B9" w:rsidRDefault="006D14B9">
      <w:r>
        <w:separator/>
      </w:r>
    </w:p>
  </w:endnote>
  <w:endnote w:type="continuationSeparator" w:id="0">
    <w:p w14:paraId="56D0EAFB" w14:textId="77777777" w:rsidR="006D14B9" w:rsidRDefault="006D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A" w14:textId="77777777" w:rsidR="006D14B9" w:rsidRDefault="006D14B9" w:rsidP="00BE4566">
    <w:pPr>
      <w:tabs>
        <w:tab w:val="left" w:pos="8445"/>
      </w:tabs>
    </w:pPr>
    <w:r>
      <w:tab/>
    </w:r>
  </w:p>
  <w:p w14:paraId="453BFE7B" w14:textId="77777777" w:rsidR="006D14B9" w:rsidRDefault="006D14B9"/>
  <w:p w14:paraId="453BFE7C" w14:textId="77777777" w:rsidR="006D14B9" w:rsidRDefault="006D14B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D" w14:textId="77777777" w:rsidR="006D14B9" w:rsidRDefault="006D14B9" w:rsidP="00DD20B8">
    <w:pPr>
      <w:pStyle w:val="Porat"/>
    </w:pPr>
  </w:p>
  <w:p w14:paraId="453BFE7E" w14:textId="77777777" w:rsidR="006D14B9" w:rsidRDefault="006D14B9" w:rsidP="00DD20B8">
    <w:pPr>
      <w:pStyle w:val="Porat"/>
    </w:pPr>
  </w:p>
  <w:p w14:paraId="453BFE7F" w14:textId="77777777" w:rsidR="006D14B9" w:rsidRDefault="006D14B9" w:rsidP="00DD20B8">
    <w:pPr>
      <w:pStyle w:val="Porat"/>
    </w:pPr>
  </w:p>
  <w:p w14:paraId="453BFE80" w14:textId="77777777" w:rsidR="006D14B9" w:rsidRDefault="006D14B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58A92" w14:textId="77777777" w:rsidR="006D14B9" w:rsidRDefault="006D14B9">
      <w:r>
        <w:separator/>
      </w:r>
    </w:p>
  </w:footnote>
  <w:footnote w:type="continuationSeparator" w:id="0">
    <w:p w14:paraId="11E831FF" w14:textId="77777777" w:rsidR="006D14B9" w:rsidRDefault="006D1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6" w14:textId="77777777" w:rsidR="006D14B9" w:rsidRDefault="006D14B9">
    <w:pPr>
      <w:pStyle w:val="Antrats"/>
      <w:jc w:val="center"/>
    </w:pPr>
  </w:p>
  <w:p w14:paraId="453BFE77" w14:textId="77777777" w:rsidR="006D14B9" w:rsidRDefault="006D14B9">
    <w:pPr>
      <w:pStyle w:val="Antrats"/>
      <w:jc w:val="center"/>
    </w:pPr>
  </w:p>
  <w:p w14:paraId="453BFE78" w14:textId="77777777" w:rsidR="006D14B9" w:rsidRDefault="006D14B9">
    <w:pPr>
      <w:pStyle w:val="Antrats"/>
      <w:jc w:val="center"/>
    </w:pPr>
    <w:r>
      <w:fldChar w:fldCharType="begin"/>
    </w:r>
    <w:r>
      <w:instrText xml:space="preserve"> PAGE   \* MERGEFORMAT </w:instrText>
    </w:r>
    <w:r>
      <w:fldChar w:fldCharType="separate"/>
    </w:r>
    <w:r w:rsidR="00F37CBB">
      <w:rPr>
        <w:noProof/>
      </w:rPr>
      <w:t>2</w:t>
    </w:r>
    <w:r>
      <w:rPr>
        <w:noProof/>
      </w:rPr>
      <w:fldChar w:fldCharType="end"/>
    </w:r>
  </w:p>
  <w:p w14:paraId="453BFE79" w14:textId="77777777" w:rsidR="006D14B9" w:rsidRDefault="006D14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9"/>
  </w:num>
  <w:num w:numId="6">
    <w:abstractNumId w:val="1"/>
  </w:num>
  <w:num w:numId="7">
    <w:abstractNumId w:val="19"/>
  </w:num>
  <w:num w:numId="8">
    <w:abstractNumId w:val="7"/>
  </w:num>
  <w:num w:numId="9">
    <w:abstractNumId w:val="18"/>
  </w:num>
  <w:num w:numId="10">
    <w:abstractNumId w:val="11"/>
  </w:num>
  <w:num w:numId="11">
    <w:abstractNumId w:val="2"/>
  </w:num>
  <w:num w:numId="12">
    <w:abstractNumId w:val="10"/>
  </w:num>
  <w:num w:numId="13">
    <w:abstractNumId w:val="15"/>
  </w:num>
  <w:num w:numId="14">
    <w:abstractNumId w:val="20"/>
  </w:num>
  <w:num w:numId="15">
    <w:abstractNumId w:val="16"/>
  </w:num>
  <w:num w:numId="16">
    <w:abstractNumId w:val="12"/>
  </w:num>
  <w:num w:numId="17">
    <w:abstractNumId w:val="0"/>
  </w:num>
  <w:num w:numId="18">
    <w:abstractNumId w:val="13"/>
  </w:num>
  <w:num w:numId="19">
    <w:abstractNumId w:val="14"/>
  </w:num>
  <w:num w:numId="20">
    <w:abstractNumId w:val="8"/>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573"/>
    <w:rsid w:val="00003A8F"/>
    <w:rsid w:val="00004666"/>
    <w:rsid w:val="00007195"/>
    <w:rsid w:val="00007F89"/>
    <w:rsid w:val="000113D0"/>
    <w:rsid w:val="00012976"/>
    <w:rsid w:val="00012E3A"/>
    <w:rsid w:val="0001304C"/>
    <w:rsid w:val="0001566B"/>
    <w:rsid w:val="000168D6"/>
    <w:rsid w:val="0002192F"/>
    <w:rsid w:val="000227F4"/>
    <w:rsid w:val="0002453C"/>
    <w:rsid w:val="000247FF"/>
    <w:rsid w:val="00031E81"/>
    <w:rsid w:val="000378FE"/>
    <w:rsid w:val="000411E9"/>
    <w:rsid w:val="000440A7"/>
    <w:rsid w:val="000453F1"/>
    <w:rsid w:val="000465AF"/>
    <w:rsid w:val="0005169C"/>
    <w:rsid w:val="0005202D"/>
    <w:rsid w:val="00053E13"/>
    <w:rsid w:val="0005532F"/>
    <w:rsid w:val="0005541E"/>
    <w:rsid w:val="0006066B"/>
    <w:rsid w:val="0006116B"/>
    <w:rsid w:val="00061B4B"/>
    <w:rsid w:val="00062B68"/>
    <w:rsid w:val="000634F3"/>
    <w:rsid w:val="000636D5"/>
    <w:rsid w:val="0006418C"/>
    <w:rsid w:val="00065ADA"/>
    <w:rsid w:val="000665ED"/>
    <w:rsid w:val="00074C7D"/>
    <w:rsid w:val="00075594"/>
    <w:rsid w:val="000758C2"/>
    <w:rsid w:val="00075D5A"/>
    <w:rsid w:val="00076100"/>
    <w:rsid w:val="000767B1"/>
    <w:rsid w:val="00077DB2"/>
    <w:rsid w:val="000811E1"/>
    <w:rsid w:val="00083E3B"/>
    <w:rsid w:val="0008633F"/>
    <w:rsid w:val="00087637"/>
    <w:rsid w:val="00090614"/>
    <w:rsid w:val="00090DC8"/>
    <w:rsid w:val="0009130A"/>
    <w:rsid w:val="00097C3B"/>
    <w:rsid w:val="000A164D"/>
    <w:rsid w:val="000A547D"/>
    <w:rsid w:val="000A6E8A"/>
    <w:rsid w:val="000A7D05"/>
    <w:rsid w:val="000B37CF"/>
    <w:rsid w:val="000B53C7"/>
    <w:rsid w:val="000B5552"/>
    <w:rsid w:val="000B5921"/>
    <w:rsid w:val="000C3AEC"/>
    <w:rsid w:val="000C55F7"/>
    <w:rsid w:val="000C5C10"/>
    <w:rsid w:val="000C68A5"/>
    <w:rsid w:val="000C6E46"/>
    <w:rsid w:val="000C767D"/>
    <w:rsid w:val="000D065E"/>
    <w:rsid w:val="000D1755"/>
    <w:rsid w:val="000D4AF2"/>
    <w:rsid w:val="000D6DA0"/>
    <w:rsid w:val="000E14D2"/>
    <w:rsid w:val="000E3188"/>
    <w:rsid w:val="000E31D1"/>
    <w:rsid w:val="000E5443"/>
    <w:rsid w:val="000E5933"/>
    <w:rsid w:val="000E6239"/>
    <w:rsid w:val="000E7131"/>
    <w:rsid w:val="000E7992"/>
    <w:rsid w:val="000F091D"/>
    <w:rsid w:val="000F1842"/>
    <w:rsid w:val="000F2ED0"/>
    <w:rsid w:val="00100A86"/>
    <w:rsid w:val="0010137D"/>
    <w:rsid w:val="00101502"/>
    <w:rsid w:val="00101F07"/>
    <w:rsid w:val="001034BE"/>
    <w:rsid w:val="00103ED7"/>
    <w:rsid w:val="001055A4"/>
    <w:rsid w:val="00112015"/>
    <w:rsid w:val="00112E41"/>
    <w:rsid w:val="001166B1"/>
    <w:rsid w:val="001173F8"/>
    <w:rsid w:val="00117B7B"/>
    <w:rsid w:val="001201A5"/>
    <w:rsid w:val="001234CD"/>
    <w:rsid w:val="00123CB7"/>
    <w:rsid w:val="00124B60"/>
    <w:rsid w:val="001259AB"/>
    <w:rsid w:val="00131069"/>
    <w:rsid w:val="0013156C"/>
    <w:rsid w:val="00132ABE"/>
    <w:rsid w:val="00132DB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7D69"/>
    <w:rsid w:val="001614C9"/>
    <w:rsid w:val="0016282F"/>
    <w:rsid w:val="00163319"/>
    <w:rsid w:val="00171A77"/>
    <w:rsid w:val="00172765"/>
    <w:rsid w:val="001755AB"/>
    <w:rsid w:val="00176CE0"/>
    <w:rsid w:val="00176EDD"/>
    <w:rsid w:val="00177D66"/>
    <w:rsid w:val="00177ED3"/>
    <w:rsid w:val="00180C4F"/>
    <w:rsid w:val="00184B08"/>
    <w:rsid w:val="001923C0"/>
    <w:rsid w:val="001928E0"/>
    <w:rsid w:val="00197080"/>
    <w:rsid w:val="001A2FD1"/>
    <w:rsid w:val="001B1FE3"/>
    <w:rsid w:val="001B4564"/>
    <w:rsid w:val="001B4832"/>
    <w:rsid w:val="001B765F"/>
    <w:rsid w:val="001C18C3"/>
    <w:rsid w:val="001C3CDA"/>
    <w:rsid w:val="001C3FF6"/>
    <w:rsid w:val="001C45A7"/>
    <w:rsid w:val="001C503E"/>
    <w:rsid w:val="001C5159"/>
    <w:rsid w:val="001C593D"/>
    <w:rsid w:val="001D178D"/>
    <w:rsid w:val="001D1AC1"/>
    <w:rsid w:val="001D3CB6"/>
    <w:rsid w:val="001D681A"/>
    <w:rsid w:val="001D6A9A"/>
    <w:rsid w:val="001E2A8C"/>
    <w:rsid w:val="001E2FAF"/>
    <w:rsid w:val="001E3CEE"/>
    <w:rsid w:val="001E4DFD"/>
    <w:rsid w:val="001E58B7"/>
    <w:rsid w:val="001F4BC6"/>
    <w:rsid w:val="001F7914"/>
    <w:rsid w:val="00201334"/>
    <w:rsid w:val="0020204A"/>
    <w:rsid w:val="00206FC7"/>
    <w:rsid w:val="00213C34"/>
    <w:rsid w:val="002148C8"/>
    <w:rsid w:val="00214E8D"/>
    <w:rsid w:val="002154CA"/>
    <w:rsid w:val="00215693"/>
    <w:rsid w:val="00216569"/>
    <w:rsid w:val="0022034B"/>
    <w:rsid w:val="00220AE7"/>
    <w:rsid w:val="002228A8"/>
    <w:rsid w:val="00224ACA"/>
    <w:rsid w:val="002253B4"/>
    <w:rsid w:val="00230BBC"/>
    <w:rsid w:val="00230E90"/>
    <w:rsid w:val="002337BB"/>
    <w:rsid w:val="0023417F"/>
    <w:rsid w:val="00234FD8"/>
    <w:rsid w:val="00240F33"/>
    <w:rsid w:val="00241801"/>
    <w:rsid w:val="002426DB"/>
    <w:rsid w:val="00242F87"/>
    <w:rsid w:val="0024380C"/>
    <w:rsid w:val="002441C7"/>
    <w:rsid w:val="00244A16"/>
    <w:rsid w:val="0024706D"/>
    <w:rsid w:val="002507C0"/>
    <w:rsid w:val="002526D2"/>
    <w:rsid w:val="002536BA"/>
    <w:rsid w:val="00253B2C"/>
    <w:rsid w:val="00260803"/>
    <w:rsid w:val="002612C4"/>
    <w:rsid w:val="002613B4"/>
    <w:rsid w:val="002630A9"/>
    <w:rsid w:val="00263461"/>
    <w:rsid w:val="002658A0"/>
    <w:rsid w:val="00266175"/>
    <w:rsid w:val="002664F3"/>
    <w:rsid w:val="002716E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63"/>
    <w:rsid w:val="002A2097"/>
    <w:rsid w:val="002A23DD"/>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D0308"/>
    <w:rsid w:val="002D0B3C"/>
    <w:rsid w:val="002D57F9"/>
    <w:rsid w:val="002D71F8"/>
    <w:rsid w:val="002D75F0"/>
    <w:rsid w:val="002D760D"/>
    <w:rsid w:val="002D79D2"/>
    <w:rsid w:val="002D7E2D"/>
    <w:rsid w:val="002E1B8B"/>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10C47"/>
    <w:rsid w:val="00312D7F"/>
    <w:rsid w:val="0031317D"/>
    <w:rsid w:val="00314597"/>
    <w:rsid w:val="003149E0"/>
    <w:rsid w:val="00315ED9"/>
    <w:rsid w:val="00316CE4"/>
    <w:rsid w:val="00322277"/>
    <w:rsid w:val="0032388C"/>
    <w:rsid w:val="00324D68"/>
    <w:rsid w:val="00325CF1"/>
    <w:rsid w:val="00325F18"/>
    <w:rsid w:val="0032609B"/>
    <w:rsid w:val="00327096"/>
    <w:rsid w:val="00332D8F"/>
    <w:rsid w:val="003338E9"/>
    <w:rsid w:val="0033652F"/>
    <w:rsid w:val="00337555"/>
    <w:rsid w:val="00340EE1"/>
    <w:rsid w:val="00342298"/>
    <w:rsid w:val="00343A45"/>
    <w:rsid w:val="003445D5"/>
    <w:rsid w:val="003537B5"/>
    <w:rsid w:val="003537EF"/>
    <w:rsid w:val="00355495"/>
    <w:rsid w:val="00355EE8"/>
    <w:rsid w:val="00356533"/>
    <w:rsid w:val="00356B34"/>
    <w:rsid w:val="003634EF"/>
    <w:rsid w:val="00365907"/>
    <w:rsid w:val="00366D1B"/>
    <w:rsid w:val="0037128A"/>
    <w:rsid w:val="00371569"/>
    <w:rsid w:val="0037302E"/>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C63EF"/>
    <w:rsid w:val="003C67C9"/>
    <w:rsid w:val="003C77EF"/>
    <w:rsid w:val="003D113C"/>
    <w:rsid w:val="003D5B23"/>
    <w:rsid w:val="003D6535"/>
    <w:rsid w:val="003E4B94"/>
    <w:rsid w:val="003E4CF3"/>
    <w:rsid w:val="003E533E"/>
    <w:rsid w:val="003E5706"/>
    <w:rsid w:val="003E58F0"/>
    <w:rsid w:val="003E6A59"/>
    <w:rsid w:val="003F3684"/>
    <w:rsid w:val="003F3825"/>
    <w:rsid w:val="003F3CA5"/>
    <w:rsid w:val="003F452F"/>
    <w:rsid w:val="003F4FBE"/>
    <w:rsid w:val="004002E2"/>
    <w:rsid w:val="004014AB"/>
    <w:rsid w:val="00401930"/>
    <w:rsid w:val="00403FF5"/>
    <w:rsid w:val="00404A96"/>
    <w:rsid w:val="00406375"/>
    <w:rsid w:val="004100D4"/>
    <w:rsid w:val="004106B9"/>
    <w:rsid w:val="0041079B"/>
    <w:rsid w:val="004117CB"/>
    <w:rsid w:val="00412699"/>
    <w:rsid w:val="0041553F"/>
    <w:rsid w:val="004202EC"/>
    <w:rsid w:val="00420850"/>
    <w:rsid w:val="00420BD8"/>
    <w:rsid w:val="00421D43"/>
    <w:rsid w:val="00422E25"/>
    <w:rsid w:val="004238B4"/>
    <w:rsid w:val="00425050"/>
    <w:rsid w:val="004274A8"/>
    <w:rsid w:val="00430614"/>
    <w:rsid w:val="00431F36"/>
    <w:rsid w:val="00433ED2"/>
    <w:rsid w:val="004345D8"/>
    <w:rsid w:val="0043483D"/>
    <w:rsid w:val="00435010"/>
    <w:rsid w:val="00435FCE"/>
    <w:rsid w:val="004376E8"/>
    <w:rsid w:val="004420BF"/>
    <w:rsid w:val="00444888"/>
    <w:rsid w:val="0044493B"/>
    <w:rsid w:val="00447771"/>
    <w:rsid w:val="004500C3"/>
    <w:rsid w:val="00454411"/>
    <w:rsid w:val="00455AC4"/>
    <w:rsid w:val="004560D5"/>
    <w:rsid w:val="004564CD"/>
    <w:rsid w:val="00462130"/>
    <w:rsid w:val="00464A52"/>
    <w:rsid w:val="00464BB1"/>
    <w:rsid w:val="00464E5F"/>
    <w:rsid w:val="00464EA2"/>
    <w:rsid w:val="00471B4D"/>
    <w:rsid w:val="00475641"/>
    <w:rsid w:val="00480D2E"/>
    <w:rsid w:val="00481FD1"/>
    <w:rsid w:val="00484650"/>
    <w:rsid w:val="004849ED"/>
    <w:rsid w:val="00490230"/>
    <w:rsid w:val="004912B5"/>
    <w:rsid w:val="004953CA"/>
    <w:rsid w:val="00495F9A"/>
    <w:rsid w:val="004A2500"/>
    <w:rsid w:val="004A29F4"/>
    <w:rsid w:val="004A3610"/>
    <w:rsid w:val="004A5C4C"/>
    <w:rsid w:val="004A65BE"/>
    <w:rsid w:val="004A6A1C"/>
    <w:rsid w:val="004A6E92"/>
    <w:rsid w:val="004B00B5"/>
    <w:rsid w:val="004B0F1E"/>
    <w:rsid w:val="004B18C1"/>
    <w:rsid w:val="004B3A6E"/>
    <w:rsid w:val="004C021A"/>
    <w:rsid w:val="004C07E0"/>
    <w:rsid w:val="004C3B87"/>
    <w:rsid w:val="004C43C4"/>
    <w:rsid w:val="004C61AF"/>
    <w:rsid w:val="004D2980"/>
    <w:rsid w:val="004D35C5"/>
    <w:rsid w:val="004D6153"/>
    <w:rsid w:val="004D6DBC"/>
    <w:rsid w:val="004E4142"/>
    <w:rsid w:val="004E5000"/>
    <w:rsid w:val="004E635F"/>
    <w:rsid w:val="004E690D"/>
    <w:rsid w:val="004F0C49"/>
    <w:rsid w:val="004F2BBF"/>
    <w:rsid w:val="004F2DF5"/>
    <w:rsid w:val="004F690C"/>
    <w:rsid w:val="004F6C43"/>
    <w:rsid w:val="00507886"/>
    <w:rsid w:val="00507AA3"/>
    <w:rsid w:val="00510DE4"/>
    <w:rsid w:val="00513620"/>
    <w:rsid w:val="00514BF4"/>
    <w:rsid w:val="005166E3"/>
    <w:rsid w:val="0051712F"/>
    <w:rsid w:val="005179B8"/>
    <w:rsid w:val="00521054"/>
    <w:rsid w:val="0052387D"/>
    <w:rsid w:val="0052406D"/>
    <w:rsid w:val="00524D2D"/>
    <w:rsid w:val="0053203E"/>
    <w:rsid w:val="00532923"/>
    <w:rsid w:val="00533646"/>
    <w:rsid w:val="00540559"/>
    <w:rsid w:val="0054282E"/>
    <w:rsid w:val="00550B85"/>
    <w:rsid w:val="00550E98"/>
    <w:rsid w:val="00553B90"/>
    <w:rsid w:val="00555EA6"/>
    <w:rsid w:val="00556B33"/>
    <w:rsid w:val="0055780F"/>
    <w:rsid w:val="00557F47"/>
    <w:rsid w:val="00561422"/>
    <w:rsid w:val="00562BCD"/>
    <w:rsid w:val="00566FC8"/>
    <w:rsid w:val="005677EF"/>
    <w:rsid w:val="00571264"/>
    <w:rsid w:val="00571BF3"/>
    <w:rsid w:val="00572959"/>
    <w:rsid w:val="005729CD"/>
    <w:rsid w:val="00575F45"/>
    <w:rsid w:val="00576D89"/>
    <w:rsid w:val="0057770C"/>
    <w:rsid w:val="00580737"/>
    <w:rsid w:val="005825E1"/>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F9E"/>
    <w:rsid w:val="005A40E2"/>
    <w:rsid w:val="005A56DA"/>
    <w:rsid w:val="005A6430"/>
    <w:rsid w:val="005A6944"/>
    <w:rsid w:val="005B1469"/>
    <w:rsid w:val="005B2583"/>
    <w:rsid w:val="005B5526"/>
    <w:rsid w:val="005B727C"/>
    <w:rsid w:val="005C32BD"/>
    <w:rsid w:val="005C41AC"/>
    <w:rsid w:val="005C44E2"/>
    <w:rsid w:val="005C605B"/>
    <w:rsid w:val="005C7D1C"/>
    <w:rsid w:val="005D1EEC"/>
    <w:rsid w:val="005D3687"/>
    <w:rsid w:val="005D3A85"/>
    <w:rsid w:val="005D5EA8"/>
    <w:rsid w:val="005E0C2D"/>
    <w:rsid w:val="005E2E6A"/>
    <w:rsid w:val="005E31E9"/>
    <w:rsid w:val="005F2699"/>
    <w:rsid w:val="005F3575"/>
    <w:rsid w:val="005F3B79"/>
    <w:rsid w:val="005F3C01"/>
    <w:rsid w:val="005F44E3"/>
    <w:rsid w:val="005F44FE"/>
    <w:rsid w:val="005F6353"/>
    <w:rsid w:val="00600EF4"/>
    <w:rsid w:val="006011C8"/>
    <w:rsid w:val="00601BE4"/>
    <w:rsid w:val="006027C6"/>
    <w:rsid w:val="0060284B"/>
    <w:rsid w:val="00605F6E"/>
    <w:rsid w:val="006062B3"/>
    <w:rsid w:val="0060656B"/>
    <w:rsid w:val="0060717D"/>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721C"/>
    <w:rsid w:val="006372B3"/>
    <w:rsid w:val="00642570"/>
    <w:rsid w:val="00644E17"/>
    <w:rsid w:val="00644F82"/>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6CD9"/>
    <w:rsid w:val="0068030A"/>
    <w:rsid w:val="0068063B"/>
    <w:rsid w:val="0068182A"/>
    <w:rsid w:val="00681AE5"/>
    <w:rsid w:val="00683769"/>
    <w:rsid w:val="006856B0"/>
    <w:rsid w:val="00686EB4"/>
    <w:rsid w:val="0069307B"/>
    <w:rsid w:val="00694296"/>
    <w:rsid w:val="00696CB6"/>
    <w:rsid w:val="006978C1"/>
    <w:rsid w:val="006A43ED"/>
    <w:rsid w:val="006A5A1C"/>
    <w:rsid w:val="006A6647"/>
    <w:rsid w:val="006B0BC0"/>
    <w:rsid w:val="006B1852"/>
    <w:rsid w:val="006B5286"/>
    <w:rsid w:val="006B7411"/>
    <w:rsid w:val="006C09B4"/>
    <w:rsid w:val="006C193D"/>
    <w:rsid w:val="006C2DEF"/>
    <w:rsid w:val="006C5AD7"/>
    <w:rsid w:val="006C692F"/>
    <w:rsid w:val="006D107B"/>
    <w:rsid w:val="006D14B9"/>
    <w:rsid w:val="006D583F"/>
    <w:rsid w:val="006D6344"/>
    <w:rsid w:val="006D7A59"/>
    <w:rsid w:val="006E0208"/>
    <w:rsid w:val="006E038D"/>
    <w:rsid w:val="006E1EEE"/>
    <w:rsid w:val="006E39DC"/>
    <w:rsid w:val="006E64A1"/>
    <w:rsid w:val="006E6F20"/>
    <w:rsid w:val="006F092E"/>
    <w:rsid w:val="006F1731"/>
    <w:rsid w:val="006F1B47"/>
    <w:rsid w:val="006F4AE9"/>
    <w:rsid w:val="006F7032"/>
    <w:rsid w:val="00701945"/>
    <w:rsid w:val="00711033"/>
    <w:rsid w:val="00711691"/>
    <w:rsid w:val="00712360"/>
    <w:rsid w:val="007129E5"/>
    <w:rsid w:val="00713EB6"/>
    <w:rsid w:val="007143BA"/>
    <w:rsid w:val="00715EF9"/>
    <w:rsid w:val="0072049B"/>
    <w:rsid w:val="007205B9"/>
    <w:rsid w:val="00722700"/>
    <w:rsid w:val="00723E14"/>
    <w:rsid w:val="00725D3D"/>
    <w:rsid w:val="007276A4"/>
    <w:rsid w:val="00736212"/>
    <w:rsid w:val="007367CF"/>
    <w:rsid w:val="00737AC4"/>
    <w:rsid w:val="00737C45"/>
    <w:rsid w:val="00740946"/>
    <w:rsid w:val="00740CC0"/>
    <w:rsid w:val="00742DFE"/>
    <w:rsid w:val="00743B7D"/>
    <w:rsid w:val="007452C6"/>
    <w:rsid w:val="007540CE"/>
    <w:rsid w:val="007562AC"/>
    <w:rsid w:val="00756F02"/>
    <w:rsid w:val="00757365"/>
    <w:rsid w:val="00757818"/>
    <w:rsid w:val="00757FE2"/>
    <w:rsid w:val="0076106A"/>
    <w:rsid w:val="00761752"/>
    <w:rsid w:val="00762CBD"/>
    <w:rsid w:val="00763D4F"/>
    <w:rsid w:val="007645AC"/>
    <w:rsid w:val="00764613"/>
    <w:rsid w:val="007717A9"/>
    <w:rsid w:val="00773818"/>
    <w:rsid w:val="0077409B"/>
    <w:rsid w:val="00775EA8"/>
    <w:rsid w:val="0077650A"/>
    <w:rsid w:val="00776A64"/>
    <w:rsid w:val="00780E8C"/>
    <w:rsid w:val="00781316"/>
    <w:rsid w:val="00784307"/>
    <w:rsid w:val="00785145"/>
    <w:rsid w:val="00786A8F"/>
    <w:rsid w:val="00793437"/>
    <w:rsid w:val="00796747"/>
    <w:rsid w:val="00796E6A"/>
    <w:rsid w:val="007978F3"/>
    <w:rsid w:val="007A0F7B"/>
    <w:rsid w:val="007A38DC"/>
    <w:rsid w:val="007A5978"/>
    <w:rsid w:val="007A6118"/>
    <w:rsid w:val="007B04AD"/>
    <w:rsid w:val="007B311C"/>
    <w:rsid w:val="007B6086"/>
    <w:rsid w:val="007B76D3"/>
    <w:rsid w:val="007C0C79"/>
    <w:rsid w:val="007C1F90"/>
    <w:rsid w:val="007C5A1C"/>
    <w:rsid w:val="007D050E"/>
    <w:rsid w:val="007D31C7"/>
    <w:rsid w:val="007D3696"/>
    <w:rsid w:val="007D3F07"/>
    <w:rsid w:val="007D624F"/>
    <w:rsid w:val="007D6BBA"/>
    <w:rsid w:val="007E198F"/>
    <w:rsid w:val="007E2B12"/>
    <w:rsid w:val="007E3012"/>
    <w:rsid w:val="007E61E2"/>
    <w:rsid w:val="007E74BB"/>
    <w:rsid w:val="007F0AE3"/>
    <w:rsid w:val="007F1F9E"/>
    <w:rsid w:val="007F25A5"/>
    <w:rsid w:val="007F2ABF"/>
    <w:rsid w:val="007F3282"/>
    <w:rsid w:val="007F3F25"/>
    <w:rsid w:val="007F4235"/>
    <w:rsid w:val="00801C51"/>
    <w:rsid w:val="00801DD2"/>
    <w:rsid w:val="00804D3C"/>
    <w:rsid w:val="008078E9"/>
    <w:rsid w:val="0081080F"/>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2C89"/>
    <w:rsid w:val="00843453"/>
    <w:rsid w:val="0084483B"/>
    <w:rsid w:val="00846AA8"/>
    <w:rsid w:val="008471B3"/>
    <w:rsid w:val="00850A14"/>
    <w:rsid w:val="00851BBE"/>
    <w:rsid w:val="008524ED"/>
    <w:rsid w:val="008547BE"/>
    <w:rsid w:val="00854B95"/>
    <w:rsid w:val="00854E97"/>
    <w:rsid w:val="008558CF"/>
    <w:rsid w:val="00860671"/>
    <w:rsid w:val="00860740"/>
    <w:rsid w:val="008608CB"/>
    <w:rsid w:val="00860961"/>
    <w:rsid w:val="0086111D"/>
    <w:rsid w:val="00862DCC"/>
    <w:rsid w:val="00864C39"/>
    <w:rsid w:val="00865033"/>
    <w:rsid w:val="00865499"/>
    <w:rsid w:val="00865596"/>
    <w:rsid w:val="00870439"/>
    <w:rsid w:val="008709FB"/>
    <w:rsid w:val="00875CBC"/>
    <w:rsid w:val="00876413"/>
    <w:rsid w:val="00876E15"/>
    <w:rsid w:val="00880112"/>
    <w:rsid w:val="0088013C"/>
    <w:rsid w:val="0088367B"/>
    <w:rsid w:val="00883CEA"/>
    <w:rsid w:val="00883F12"/>
    <w:rsid w:val="008843C1"/>
    <w:rsid w:val="00885728"/>
    <w:rsid w:val="00887FC3"/>
    <w:rsid w:val="00890A49"/>
    <w:rsid w:val="00891623"/>
    <w:rsid w:val="008A018B"/>
    <w:rsid w:val="008A0283"/>
    <w:rsid w:val="008A2000"/>
    <w:rsid w:val="008A539B"/>
    <w:rsid w:val="008A58DF"/>
    <w:rsid w:val="008A786A"/>
    <w:rsid w:val="008A7B03"/>
    <w:rsid w:val="008B06E3"/>
    <w:rsid w:val="008B2821"/>
    <w:rsid w:val="008B28AB"/>
    <w:rsid w:val="008B3AC4"/>
    <w:rsid w:val="008B3D51"/>
    <w:rsid w:val="008B40F0"/>
    <w:rsid w:val="008B62BB"/>
    <w:rsid w:val="008B6518"/>
    <w:rsid w:val="008C0B28"/>
    <w:rsid w:val="008C1653"/>
    <w:rsid w:val="008C1FF5"/>
    <w:rsid w:val="008C2A8A"/>
    <w:rsid w:val="008C4E7D"/>
    <w:rsid w:val="008D45F9"/>
    <w:rsid w:val="008D6846"/>
    <w:rsid w:val="008D6FCF"/>
    <w:rsid w:val="008D7609"/>
    <w:rsid w:val="008D7F28"/>
    <w:rsid w:val="008E1526"/>
    <w:rsid w:val="008E160B"/>
    <w:rsid w:val="008E5BC9"/>
    <w:rsid w:val="008F0144"/>
    <w:rsid w:val="008F1635"/>
    <w:rsid w:val="008F335B"/>
    <w:rsid w:val="008F431E"/>
    <w:rsid w:val="008F5AE1"/>
    <w:rsid w:val="008F62A9"/>
    <w:rsid w:val="008F6730"/>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6FE1"/>
    <w:rsid w:val="0093127D"/>
    <w:rsid w:val="00931ACB"/>
    <w:rsid w:val="0093245C"/>
    <w:rsid w:val="00932699"/>
    <w:rsid w:val="00932C8B"/>
    <w:rsid w:val="00933EB9"/>
    <w:rsid w:val="00934A4D"/>
    <w:rsid w:val="00937E05"/>
    <w:rsid w:val="00942B11"/>
    <w:rsid w:val="0094302A"/>
    <w:rsid w:val="00944784"/>
    <w:rsid w:val="00945D97"/>
    <w:rsid w:val="009460CF"/>
    <w:rsid w:val="00950EE6"/>
    <w:rsid w:val="00952228"/>
    <w:rsid w:val="00952515"/>
    <w:rsid w:val="00952DAD"/>
    <w:rsid w:val="0095308F"/>
    <w:rsid w:val="009546AB"/>
    <w:rsid w:val="0095518F"/>
    <w:rsid w:val="009567D0"/>
    <w:rsid w:val="00956EFA"/>
    <w:rsid w:val="009607C9"/>
    <w:rsid w:val="00961A89"/>
    <w:rsid w:val="00962562"/>
    <w:rsid w:val="0096353C"/>
    <w:rsid w:val="00966AF6"/>
    <w:rsid w:val="00973057"/>
    <w:rsid w:val="00976276"/>
    <w:rsid w:val="0098109A"/>
    <w:rsid w:val="0098377C"/>
    <w:rsid w:val="00983960"/>
    <w:rsid w:val="00986618"/>
    <w:rsid w:val="00986CFA"/>
    <w:rsid w:val="0099046B"/>
    <w:rsid w:val="00990645"/>
    <w:rsid w:val="00997B71"/>
    <w:rsid w:val="009A09B2"/>
    <w:rsid w:val="009A34A7"/>
    <w:rsid w:val="009A4733"/>
    <w:rsid w:val="009A4D8D"/>
    <w:rsid w:val="009A63D7"/>
    <w:rsid w:val="009B17A9"/>
    <w:rsid w:val="009B51CE"/>
    <w:rsid w:val="009B542B"/>
    <w:rsid w:val="009C1065"/>
    <w:rsid w:val="009C3B6A"/>
    <w:rsid w:val="009C3C68"/>
    <w:rsid w:val="009C48B9"/>
    <w:rsid w:val="009C55DF"/>
    <w:rsid w:val="009D1163"/>
    <w:rsid w:val="009D4140"/>
    <w:rsid w:val="009D6D5F"/>
    <w:rsid w:val="009E05C6"/>
    <w:rsid w:val="009E0DB9"/>
    <w:rsid w:val="009E2766"/>
    <w:rsid w:val="009E5C02"/>
    <w:rsid w:val="009E77C4"/>
    <w:rsid w:val="009F043B"/>
    <w:rsid w:val="009F0DA5"/>
    <w:rsid w:val="009F2504"/>
    <w:rsid w:val="009F2FB6"/>
    <w:rsid w:val="009F5E68"/>
    <w:rsid w:val="009F5FE1"/>
    <w:rsid w:val="00A0004E"/>
    <w:rsid w:val="00A00055"/>
    <w:rsid w:val="00A02B0F"/>
    <w:rsid w:val="00A03927"/>
    <w:rsid w:val="00A05422"/>
    <w:rsid w:val="00A0722D"/>
    <w:rsid w:val="00A07434"/>
    <w:rsid w:val="00A11458"/>
    <w:rsid w:val="00A11511"/>
    <w:rsid w:val="00A122BE"/>
    <w:rsid w:val="00A135AE"/>
    <w:rsid w:val="00A13FF8"/>
    <w:rsid w:val="00A144BB"/>
    <w:rsid w:val="00A17420"/>
    <w:rsid w:val="00A205DA"/>
    <w:rsid w:val="00A21FA9"/>
    <w:rsid w:val="00A2654C"/>
    <w:rsid w:val="00A30155"/>
    <w:rsid w:val="00A3474A"/>
    <w:rsid w:val="00A36213"/>
    <w:rsid w:val="00A363A9"/>
    <w:rsid w:val="00A37460"/>
    <w:rsid w:val="00A400F7"/>
    <w:rsid w:val="00A403A9"/>
    <w:rsid w:val="00A41CA9"/>
    <w:rsid w:val="00A423CD"/>
    <w:rsid w:val="00A454D6"/>
    <w:rsid w:val="00A47ED9"/>
    <w:rsid w:val="00A5076B"/>
    <w:rsid w:val="00A5184C"/>
    <w:rsid w:val="00A53E67"/>
    <w:rsid w:val="00A53F35"/>
    <w:rsid w:val="00A562AA"/>
    <w:rsid w:val="00A57683"/>
    <w:rsid w:val="00A6021E"/>
    <w:rsid w:val="00A61106"/>
    <w:rsid w:val="00A61421"/>
    <w:rsid w:val="00A62527"/>
    <w:rsid w:val="00A62680"/>
    <w:rsid w:val="00A668C3"/>
    <w:rsid w:val="00A72F74"/>
    <w:rsid w:val="00A73605"/>
    <w:rsid w:val="00A74425"/>
    <w:rsid w:val="00A7648F"/>
    <w:rsid w:val="00A76F74"/>
    <w:rsid w:val="00A77909"/>
    <w:rsid w:val="00A779C0"/>
    <w:rsid w:val="00A81061"/>
    <w:rsid w:val="00A81759"/>
    <w:rsid w:val="00A81E2B"/>
    <w:rsid w:val="00A83444"/>
    <w:rsid w:val="00A84DDD"/>
    <w:rsid w:val="00A85479"/>
    <w:rsid w:val="00A87D14"/>
    <w:rsid w:val="00A90805"/>
    <w:rsid w:val="00A90AC8"/>
    <w:rsid w:val="00A97838"/>
    <w:rsid w:val="00AA113F"/>
    <w:rsid w:val="00AA2CBA"/>
    <w:rsid w:val="00AA6CB3"/>
    <w:rsid w:val="00AA7165"/>
    <w:rsid w:val="00AB02B7"/>
    <w:rsid w:val="00AB0E39"/>
    <w:rsid w:val="00AB31B8"/>
    <w:rsid w:val="00AB3323"/>
    <w:rsid w:val="00AB42F5"/>
    <w:rsid w:val="00AB4B40"/>
    <w:rsid w:val="00AB6C57"/>
    <w:rsid w:val="00AC09F7"/>
    <w:rsid w:val="00AC0F59"/>
    <w:rsid w:val="00AC13BC"/>
    <w:rsid w:val="00AC4A9E"/>
    <w:rsid w:val="00AC7722"/>
    <w:rsid w:val="00AC7C50"/>
    <w:rsid w:val="00AD02CE"/>
    <w:rsid w:val="00AD03CC"/>
    <w:rsid w:val="00AD3E4E"/>
    <w:rsid w:val="00AD4926"/>
    <w:rsid w:val="00AD4D9E"/>
    <w:rsid w:val="00AD778C"/>
    <w:rsid w:val="00AD7CA7"/>
    <w:rsid w:val="00AE2699"/>
    <w:rsid w:val="00AE3D3E"/>
    <w:rsid w:val="00AE4D05"/>
    <w:rsid w:val="00AE4F94"/>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13CD"/>
    <w:rsid w:val="00B1162C"/>
    <w:rsid w:val="00B1256B"/>
    <w:rsid w:val="00B13594"/>
    <w:rsid w:val="00B13EB5"/>
    <w:rsid w:val="00B14AEE"/>
    <w:rsid w:val="00B1678F"/>
    <w:rsid w:val="00B167D0"/>
    <w:rsid w:val="00B2023A"/>
    <w:rsid w:val="00B2525F"/>
    <w:rsid w:val="00B256E5"/>
    <w:rsid w:val="00B31867"/>
    <w:rsid w:val="00B335E9"/>
    <w:rsid w:val="00B35076"/>
    <w:rsid w:val="00B36FA7"/>
    <w:rsid w:val="00B408ED"/>
    <w:rsid w:val="00B41551"/>
    <w:rsid w:val="00B41AF2"/>
    <w:rsid w:val="00B41B6C"/>
    <w:rsid w:val="00B44F79"/>
    <w:rsid w:val="00B45777"/>
    <w:rsid w:val="00B46C7E"/>
    <w:rsid w:val="00B476FC"/>
    <w:rsid w:val="00B52992"/>
    <w:rsid w:val="00B52C78"/>
    <w:rsid w:val="00B52FFC"/>
    <w:rsid w:val="00B53919"/>
    <w:rsid w:val="00B54CB1"/>
    <w:rsid w:val="00B54DF2"/>
    <w:rsid w:val="00B5749F"/>
    <w:rsid w:val="00B6141A"/>
    <w:rsid w:val="00B61A88"/>
    <w:rsid w:val="00B6518B"/>
    <w:rsid w:val="00B664FD"/>
    <w:rsid w:val="00B67B61"/>
    <w:rsid w:val="00B67F47"/>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83E73"/>
    <w:rsid w:val="00B84770"/>
    <w:rsid w:val="00B85725"/>
    <w:rsid w:val="00B874D8"/>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BDD"/>
    <w:rsid w:val="00BC2CF1"/>
    <w:rsid w:val="00BC3420"/>
    <w:rsid w:val="00BD5C3A"/>
    <w:rsid w:val="00BE142A"/>
    <w:rsid w:val="00BE1D89"/>
    <w:rsid w:val="00BE2C95"/>
    <w:rsid w:val="00BE34E6"/>
    <w:rsid w:val="00BE4566"/>
    <w:rsid w:val="00BF06D7"/>
    <w:rsid w:val="00BF0A1B"/>
    <w:rsid w:val="00BF37B8"/>
    <w:rsid w:val="00C000E4"/>
    <w:rsid w:val="00C008EA"/>
    <w:rsid w:val="00C027AC"/>
    <w:rsid w:val="00C0332D"/>
    <w:rsid w:val="00C0418B"/>
    <w:rsid w:val="00C07155"/>
    <w:rsid w:val="00C0724B"/>
    <w:rsid w:val="00C11B39"/>
    <w:rsid w:val="00C13EA5"/>
    <w:rsid w:val="00C14F8B"/>
    <w:rsid w:val="00C15F73"/>
    <w:rsid w:val="00C2178D"/>
    <w:rsid w:val="00C21BC6"/>
    <w:rsid w:val="00C31D6B"/>
    <w:rsid w:val="00C33E57"/>
    <w:rsid w:val="00C34932"/>
    <w:rsid w:val="00C40FD3"/>
    <w:rsid w:val="00C41598"/>
    <w:rsid w:val="00C420AA"/>
    <w:rsid w:val="00C42176"/>
    <w:rsid w:val="00C4220E"/>
    <w:rsid w:val="00C43105"/>
    <w:rsid w:val="00C46FEE"/>
    <w:rsid w:val="00C5139A"/>
    <w:rsid w:val="00C51745"/>
    <w:rsid w:val="00C52416"/>
    <w:rsid w:val="00C5435B"/>
    <w:rsid w:val="00C55831"/>
    <w:rsid w:val="00C5741D"/>
    <w:rsid w:val="00C62AD3"/>
    <w:rsid w:val="00C632DF"/>
    <w:rsid w:val="00C64619"/>
    <w:rsid w:val="00C64683"/>
    <w:rsid w:val="00C703A6"/>
    <w:rsid w:val="00C72861"/>
    <w:rsid w:val="00C72ACA"/>
    <w:rsid w:val="00C72CB4"/>
    <w:rsid w:val="00C739F2"/>
    <w:rsid w:val="00C73D30"/>
    <w:rsid w:val="00C73F7D"/>
    <w:rsid w:val="00C75F05"/>
    <w:rsid w:val="00C83887"/>
    <w:rsid w:val="00C8729C"/>
    <w:rsid w:val="00C9091E"/>
    <w:rsid w:val="00C94CFD"/>
    <w:rsid w:val="00C95622"/>
    <w:rsid w:val="00C95B8A"/>
    <w:rsid w:val="00C9696D"/>
    <w:rsid w:val="00CA30B6"/>
    <w:rsid w:val="00CA5505"/>
    <w:rsid w:val="00CA7026"/>
    <w:rsid w:val="00CA708C"/>
    <w:rsid w:val="00CB0B4C"/>
    <w:rsid w:val="00CB1C71"/>
    <w:rsid w:val="00CB2275"/>
    <w:rsid w:val="00CB2F63"/>
    <w:rsid w:val="00CC05D3"/>
    <w:rsid w:val="00CC09CD"/>
    <w:rsid w:val="00CC23E4"/>
    <w:rsid w:val="00CC25BA"/>
    <w:rsid w:val="00CC2B8D"/>
    <w:rsid w:val="00CC2BA2"/>
    <w:rsid w:val="00CC3382"/>
    <w:rsid w:val="00CC458E"/>
    <w:rsid w:val="00CC5B6A"/>
    <w:rsid w:val="00CC5F83"/>
    <w:rsid w:val="00CC62C0"/>
    <w:rsid w:val="00CD08C2"/>
    <w:rsid w:val="00CD0CD0"/>
    <w:rsid w:val="00CD1959"/>
    <w:rsid w:val="00CD2B89"/>
    <w:rsid w:val="00CD2BC6"/>
    <w:rsid w:val="00CD53D7"/>
    <w:rsid w:val="00CD5CCA"/>
    <w:rsid w:val="00CD6D71"/>
    <w:rsid w:val="00CD6F5D"/>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D03E17"/>
    <w:rsid w:val="00D05661"/>
    <w:rsid w:val="00D06888"/>
    <w:rsid w:val="00D06E56"/>
    <w:rsid w:val="00D070EA"/>
    <w:rsid w:val="00D07EFC"/>
    <w:rsid w:val="00D102F4"/>
    <w:rsid w:val="00D16849"/>
    <w:rsid w:val="00D17F96"/>
    <w:rsid w:val="00D2051E"/>
    <w:rsid w:val="00D208D8"/>
    <w:rsid w:val="00D20F09"/>
    <w:rsid w:val="00D221B5"/>
    <w:rsid w:val="00D2232F"/>
    <w:rsid w:val="00D2288A"/>
    <w:rsid w:val="00D23D01"/>
    <w:rsid w:val="00D24B49"/>
    <w:rsid w:val="00D25AF1"/>
    <w:rsid w:val="00D25F2C"/>
    <w:rsid w:val="00D27093"/>
    <w:rsid w:val="00D27C28"/>
    <w:rsid w:val="00D33742"/>
    <w:rsid w:val="00D33A16"/>
    <w:rsid w:val="00D3700D"/>
    <w:rsid w:val="00D37351"/>
    <w:rsid w:val="00D373F5"/>
    <w:rsid w:val="00D411F8"/>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79FC"/>
    <w:rsid w:val="00D701C6"/>
    <w:rsid w:val="00D70BBD"/>
    <w:rsid w:val="00D7161C"/>
    <w:rsid w:val="00D72E2F"/>
    <w:rsid w:val="00D7594E"/>
    <w:rsid w:val="00D807CD"/>
    <w:rsid w:val="00D834F1"/>
    <w:rsid w:val="00D85E69"/>
    <w:rsid w:val="00D866D4"/>
    <w:rsid w:val="00D86C2C"/>
    <w:rsid w:val="00D8761C"/>
    <w:rsid w:val="00D91EB4"/>
    <w:rsid w:val="00D93E6C"/>
    <w:rsid w:val="00D97B1F"/>
    <w:rsid w:val="00DA3730"/>
    <w:rsid w:val="00DA64E0"/>
    <w:rsid w:val="00DA7643"/>
    <w:rsid w:val="00DA7E25"/>
    <w:rsid w:val="00DB1D4E"/>
    <w:rsid w:val="00DB25E0"/>
    <w:rsid w:val="00DB2ADD"/>
    <w:rsid w:val="00DB30BC"/>
    <w:rsid w:val="00DB3A18"/>
    <w:rsid w:val="00DB48BF"/>
    <w:rsid w:val="00DB5818"/>
    <w:rsid w:val="00DC028A"/>
    <w:rsid w:val="00DC1EC3"/>
    <w:rsid w:val="00DC47F5"/>
    <w:rsid w:val="00DC577D"/>
    <w:rsid w:val="00DC75E0"/>
    <w:rsid w:val="00DD20B8"/>
    <w:rsid w:val="00DD3C4F"/>
    <w:rsid w:val="00DE0D95"/>
    <w:rsid w:val="00DE22DA"/>
    <w:rsid w:val="00DE4436"/>
    <w:rsid w:val="00DE5C8A"/>
    <w:rsid w:val="00DE696A"/>
    <w:rsid w:val="00DF0C4F"/>
    <w:rsid w:val="00DF305E"/>
    <w:rsid w:val="00DF65BC"/>
    <w:rsid w:val="00E00B4D"/>
    <w:rsid w:val="00E00E59"/>
    <w:rsid w:val="00E052CC"/>
    <w:rsid w:val="00E05CA0"/>
    <w:rsid w:val="00E103AC"/>
    <w:rsid w:val="00E116FA"/>
    <w:rsid w:val="00E14CBA"/>
    <w:rsid w:val="00E17EDF"/>
    <w:rsid w:val="00E21A77"/>
    <w:rsid w:val="00E23028"/>
    <w:rsid w:val="00E300CB"/>
    <w:rsid w:val="00E32FBB"/>
    <w:rsid w:val="00E34BFA"/>
    <w:rsid w:val="00E35FDB"/>
    <w:rsid w:val="00E37EA3"/>
    <w:rsid w:val="00E412E4"/>
    <w:rsid w:val="00E429EE"/>
    <w:rsid w:val="00E4572C"/>
    <w:rsid w:val="00E46881"/>
    <w:rsid w:val="00E47CA9"/>
    <w:rsid w:val="00E51735"/>
    <w:rsid w:val="00E60928"/>
    <w:rsid w:val="00E61201"/>
    <w:rsid w:val="00E6291A"/>
    <w:rsid w:val="00E6329A"/>
    <w:rsid w:val="00E63AB4"/>
    <w:rsid w:val="00E7055C"/>
    <w:rsid w:val="00E71000"/>
    <w:rsid w:val="00E734BB"/>
    <w:rsid w:val="00E73C7C"/>
    <w:rsid w:val="00E7485F"/>
    <w:rsid w:val="00E81C99"/>
    <w:rsid w:val="00E81E40"/>
    <w:rsid w:val="00E82D98"/>
    <w:rsid w:val="00E84F5B"/>
    <w:rsid w:val="00E8505E"/>
    <w:rsid w:val="00E874D4"/>
    <w:rsid w:val="00E87FA6"/>
    <w:rsid w:val="00E9055A"/>
    <w:rsid w:val="00E9091E"/>
    <w:rsid w:val="00E911DB"/>
    <w:rsid w:val="00E91E36"/>
    <w:rsid w:val="00E92931"/>
    <w:rsid w:val="00E92CC7"/>
    <w:rsid w:val="00E943E7"/>
    <w:rsid w:val="00E94693"/>
    <w:rsid w:val="00E94947"/>
    <w:rsid w:val="00E94E7A"/>
    <w:rsid w:val="00E957CF"/>
    <w:rsid w:val="00EA0F6A"/>
    <w:rsid w:val="00EA2453"/>
    <w:rsid w:val="00EA255A"/>
    <w:rsid w:val="00EA44BC"/>
    <w:rsid w:val="00EA4B6B"/>
    <w:rsid w:val="00EA55D3"/>
    <w:rsid w:val="00EA6A5E"/>
    <w:rsid w:val="00EB01E1"/>
    <w:rsid w:val="00EB2319"/>
    <w:rsid w:val="00EB58DF"/>
    <w:rsid w:val="00EB635C"/>
    <w:rsid w:val="00EB76B9"/>
    <w:rsid w:val="00EC1280"/>
    <w:rsid w:val="00EC14A5"/>
    <w:rsid w:val="00EC1DEA"/>
    <w:rsid w:val="00EC4079"/>
    <w:rsid w:val="00EC4A37"/>
    <w:rsid w:val="00EC4E26"/>
    <w:rsid w:val="00EC7139"/>
    <w:rsid w:val="00ED3B52"/>
    <w:rsid w:val="00ED454D"/>
    <w:rsid w:val="00ED6339"/>
    <w:rsid w:val="00ED725C"/>
    <w:rsid w:val="00ED7572"/>
    <w:rsid w:val="00EE0A58"/>
    <w:rsid w:val="00EE1524"/>
    <w:rsid w:val="00EE1635"/>
    <w:rsid w:val="00EE1B23"/>
    <w:rsid w:val="00EE24C6"/>
    <w:rsid w:val="00EE32E5"/>
    <w:rsid w:val="00EE356F"/>
    <w:rsid w:val="00EE3643"/>
    <w:rsid w:val="00EE3B45"/>
    <w:rsid w:val="00EE4F56"/>
    <w:rsid w:val="00EF1513"/>
    <w:rsid w:val="00EF19E3"/>
    <w:rsid w:val="00EF1A1A"/>
    <w:rsid w:val="00EF227A"/>
    <w:rsid w:val="00EF309D"/>
    <w:rsid w:val="00EF4137"/>
    <w:rsid w:val="00EF6B8A"/>
    <w:rsid w:val="00F00720"/>
    <w:rsid w:val="00F03BFA"/>
    <w:rsid w:val="00F0681D"/>
    <w:rsid w:val="00F10C99"/>
    <w:rsid w:val="00F13411"/>
    <w:rsid w:val="00F154B7"/>
    <w:rsid w:val="00F15CDC"/>
    <w:rsid w:val="00F17F96"/>
    <w:rsid w:val="00F204F3"/>
    <w:rsid w:val="00F246FC"/>
    <w:rsid w:val="00F25CAB"/>
    <w:rsid w:val="00F27BAD"/>
    <w:rsid w:val="00F30150"/>
    <w:rsid w:val="00F3274F"/>
    <w:rsid w:val="00F34107"/>
    <w:rsid w:val="00F34540"/>
    <w:rsid w:val="00F35E20"/>
    <w:rsid w:val="00F37CBB"/>
    <w:rsid w:val="00F37D7E"/>
    <w:rsid w:val="00F414DC"/>
    <w:rsid w:val="00F4285B"/>
    <w:rsid w:val="00F43577"/>
    <w:rsid w:val="00F45844"/>
    <w:rsid w:val="00F47074"/>
    <w:rsid w:val="00F476AB"/>
    <w:rsid w:val="00F51B6C"/>
    <w:rsid w:val="00F53B24"/>
    <w:rsid w:val="00F55A22"/>
    <w:rsid w:val="00F5789A"/>
    <w:rsid w:val="00F579F8"/>
    <w:rsid w:val="00F60417"/>
    <w:rsid w:val="00F62B87"/>
    <w:rsid w:val="00F64353"/>
    <w:rsid w:val="00F66DE7"/>
    <w:rsid w:val="00F67189"/>
    <w:rsid w:val="00F718B6"/>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348D"/>
    <w:rsid w:val="00F95F89"/>
    <w:rsid w:val="00F97C2A"/>
    <w:rsid w:val="00FA1A8A"/>
    <w:rsid w:val="00FA30C6"/>
    <w:rsid w:val="00FA5FAE"/>
    <w:rsid w:val="00FB1408"/>
    <w:rsid w:val="00FB1FEE"/>
    <w:rsid w:val="00FB6C36"/>
    <w:rsid w:val="00FB7268"/>
    <w:rsid w:val="00FB7C48"/>
    <w:rsid w:val="00FC15FE"/>
    <w:rsid w:val="00FC1FBA"/>
    <w:rsid w:val="00FC476F"/>
    <w:rsid w:val="00FC570C"/>
    <w:rsid w:val="00FD597D"/>
    <w:rsid w:val="00FD6215"/>
    <w:rsid w:val="00FD7127"/>
    <w:rsid w:val="00FD7CFF"/>
    <w:rsid w:val="00FE4E52"/>
    <w:rsid w:val="00FE6DAB"/>
    <w:rsid w:val="00FE731D"/>
    <w:rsid w:val="00FF16E6"/>
    <w:rsid w:val="00FF1D6F"/>
    <w:rsid w:val="00FF23D3"/>
    <w:rsid w:val="00FF3EA6"/>
    <w:rsid w:val="00FF4EA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94E8-2F6D-482B-872E-B6BDB675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2527</Words>
  <Characters>16888</Characters>
  <Application>Microsoft Office Word</Application>
  <DocSecurity>4</DocSecurity>
  <Lines>140</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2024-05-16T06:04:00Z</cp:lastPrinted>
  <dcterms:created xsi:type="dcterms:W3CDTF">2024-05-17T08:27:00Z</dcterms:created>
  <dcterms:modified xsi:type="dcterms:W3CDTF">2024-05-17T08:27:00Z</dcterms:modified>
</cp:coreProperties>
</file>