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774E0F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1C36C3">
        <w:rPr>
          <w:rFonts w:ascii="Times New Roman" w:hAnsi="Times New Roman"/>
          <w:b/>
          <w:color w:val="000000"/>
          <w:sz w:val="24"/>
          <w:szCs w:val="24"/>
        </w:rPr>
        <w:t>ŽILVINAS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B56047C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1C36C3">
        <w:rPr>
          <w:color w:val="000000"/>
          <w:szCs w:val="24"/>
        </w:rPr>
        <w:t>Žilvinas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7089F5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1C36C3">
        <w:rPr>
          <w:color w:val="000000"/>
          <w:szCs w:val="24"/>
        </w:rPr>
        <w:t>Žilvinas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7FF7F" w14:textId="77777777" w:rsidR="00425B29" w:rsidRDefault="00425B29">
      <w:r>
        <w:separator/>
      </w:r>
    </w:p>
  </w:endnote>
  <w:endnote w:type="continuationSeparator" w:id="0">
    <w:p w14:paraId="43277CCF" w14:textId="77777777" w:rsidR="00425B29" w:rsidRDefault="0042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32C3D" w14:textId="77777777" w:rsidR="00425B29" w:rsidRDefault="00425B29">
      <w:r>
        <w:separator/>
      </w:r>
    </w:p>
  </w:footnote>
  <w:footnote w:type="continuationSeparator" w:id="0">
    <w:p w14:paraId="6A5EC9E5" w14:textId="77777777" w:rsidR="00425B29" w:rsidRDefault="0042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21785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2024-05-31T12:07:00Z</dcterms:created>
  <dcterms:modified xsi:type="dcterms:W3CDTF">2024-05-31T12:07:00Z</dcterms:modified>
</cp:coreProperties>
</file>