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16012C9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79306D">
        <w:rPr>
          <w:rFonts w:ascii="Times New Roman" w:hAnsi="Times New Roman"/>
          <w:b/>
          <w:color w:val="000000"/>
          <w:sz w:val="24"/>
          <w:szCs w:val="24"/>
        </w:rPr>
        <w:t>ŽIVITIS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F99F5BB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F3799B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 xml:space="preserve">lopšelio-darželio </w:t>
      </w:r>
      <w:r w:rsidR="00907605">
        <w:rPr>
          <w:color w:val="000000"/>
          <w:szCs w:val="24"/>
        </w:rPr>
        <w:t>„Ž</w:t>
      </w:r>
      <w:r w:rsidR="0079306D">
        <w:rPr>
          <w:color w:val="000000"/>
          <w:szCs w:val="24"/>
        </w:rPr>
        <w:t>ilvitis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4B7AB3F7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907605">
        <w:rPr>
          <w:color w:val="000000"/>
          <w:szCs w:val="24"/>
        </w:rPr>
        <w:t>„</w:t>
      </w:r>
      <w:r w:rsidR="0079306D">
        <w:rPr>
          <w:color w:val="000000"/>
          <w:szCs w:val="24"/>
        </w:rPr>
        <w:t>Žilvitis</w:t>
      </w:r>
      <w:r w:rsidR="00907605">
        <w:rPr>
          <w:color w:val="000000"/>
          <w:szCs w:val="24"/>
        </w:rPr>
        <w:t xml:space="preserve">“ </w:t>
      </w:r>
      <w:r w:rsidR="001D7AFB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387F6F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387F6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C84720">
      <w:headerReference w:type="default" r:id="rId10"/>
      <w:footerReference w:type="default" r:id="rId11"/>
      <w:pgSz w:w="11907" w:h="16840" w:code="9"/>
      <w:pgMar w:top="1134" w:right="567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DFB86" w14:textId="77777777" w:rsidR="00C84720" w:rsidRDefault="00C84720">
      <w:r>
        <w:separator/>
      </w:r>
    </w:p>
  </w:endnote>
  <w:endnote w:type="continuationSeparator" w:id="0">
    <w:p w14:paraId="628FA943" w14:textId="77777777" w:rsidR="00C84720" w:rsidRDefault="00C8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3D1E9" w14:textId="77777777" w:rsidR="00C84720" w:rsidRDefault="00C84720">
      <w:r>
        <w:separator/>
      </w:r>
    </w:p>
  </w:footnote>
  <w:footnote w:type="continuationSeparator" w:id="0">
    <w:p w14:paraId="4A735881" w14:textId="77777777" w:rsidR="00C84720" w:rsidRDefault="00C8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4A08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87F6F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D5C0A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06D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8F298E"/>
    <w:rsid w:val="00907605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201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4720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D5403"/>
    <w:rsid w:val="00F06E62"/>
    <w:rsid w:val="00F112B2"/>
    <w:rsid w:val="00F3799B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670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2024-05-31T12:10:00Z</dcterms:created>
  <dcterms:modified xsi:type="dcterms:W3CDTF">2024-05-31T12:10:00Z</dcterms:modified>
</cp:coreProperties>
</file>