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9497CC3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811C3B">
        <w:rPr>
          <w:rFonts w:ascii="Times New Roman" w:hAnsi="Times New Roman"/>
          <w:b/>
          <w:color w:val="000000"/>
          <w:sz w:val="24"/>
          <w:szCs w:val="24"/>
        </w:rPr>
        <w:t>„ĄŽUOLO“ PRO</w:t>
      </w:r>
      <w:r w:rsidR="005655DF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A2362E8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90E2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811C3B">
        <w:rPr>
          <w:color w:val="000000"/>
          <w:szCs w:val="24"/>
        </w:rPr>
        <w:t>„Ąžuolo“ progimnazijos</w:t>
      </w:r>
      <w:r w:rsidR="00C42C62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7EC4B6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811C3B">
        <w:rPr>
          <w:color w:val="000000"/>
          <w:szCs w:val="24"/>
        </w:rPr>
        <w:t xml:space="preserve">„Ąžuolo“ progimnazijos </w:t>
      </w:r>
      <w:r w:rsidR="00C42C62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811C3B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811C3B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84AF3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E7EBA" w14:textId="77777777" w:rsidR="009875F6" w:rsidRDefault="009875F6">
      <w:r>
        <w:separator/>
      </w:r>
    </w:p>
  </w:endnote>
  <w:endnote w:type="continuationSeparator" w:id="0">
    <w:p w14:paraId="1F343030" w14:textId="77777777" w:rsidR="009875F6" w:rsidRDefault="0098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FEE7A" w14:textId="77777777" w:rsidR="009875F6" w:rsidRDefault="009875F6">
      <w:r>
        <w:separator/>
      </w:r>
    </w:p>
  </w:footnote>
  <w:footnote w:type="continuationSeparator" w:id="0">
    <w:p w14:paraId="49262A51" w14:textId="77777777" w:rsidR="009875F6" w:rsidRDefault="00987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06285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C1847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0D5F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2062"/>
    <w:rsid w:val="00272957"/>
    <w:rsid w:val="00273FFE"/>
    <w:rsid w:val="00282351"/>
    <w:rsid w:val="00291649"/>
    <w:rsid w:val="002922B3"/>
    <w:rsid w:val="00293DE4"/>
    <w:rsid w:val="002A2097"/>
    <w:rsid w:val="002D57F9"/>
    <w:rsid w:val="002D7E2D"/>
    <w:rsid w:val="002F023F"/>
    <w:rsid w:val="002F5851"/>
    <w:rsid w:val="003055E2"/>
    <w:rsid w:val="00355495"/>
    <w:rsid w:val="00356FEC"/>
    <w:rsid w:val="00367CEB"/>
    <w:rsid w:val="00375761"/>
    <w:rsid w:val="00380138"/>
    <w:rsid w:val="00390E23"/>
    <w:rsid w:val="003A32A1"/>
    <w:rsid w:val="003A4D3C"/>
    <w:rsid w:val="003C15C2"/>
    <w:rsid w:val="003D2FB8"/>
    <w:rsid w:val="003D528F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C3B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3DFE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875F6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19B2"/>
    <w:rsid w:val="00C2526F"/>
    <w:rsid w:val="00C25DC8"/>
    <w:rsid w:val="00C40FD3"/>
    <w:rsid w:val="00C42C62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CE704A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2A5F"/>
    <w:rsid w:val="00E14D30"/>
    <w:rsid w:val="00E15631"/>
    <w:rsid w:val="00E21A77"/>
    <w:rsid w:val="00E25C30"/>
    <w:rsid w:val="00E339EA"/>
    <w:rsid w:val="00E35272"/>
    <w:rsid w:val="00E429EE"/>
    <w:rsid w:val="00E5721D"/>
    <w:rsid w:val="00E618A8"/>
    <w:rsid w:val="00E63D82"/>
    <w:rsid w:val="00E67CFE"/>
    <w:rsid w:val="00E85649"/>
    <w:rsid w:val="00EA0E6B"/>
    <w:rsid w:val="00EA18B9"/>
    <w:rsid w:val="00EA2453"/>
    <w:rsid w:val="00EA3E8C"/>
    <w:rsid w:val="00EA6DBD"/>
    <w:rsid w:val="00EC43AB"/>
    <w:rsid w:val="00EC4E26"/>
    <w:rsid w:val="00EE3BA3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66</Words>
  <Characters>661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2024-05-31T12:13:00Z</dcterms:created>
  <dcterms:modified xsi:type="dcterms:W3CDTF">2024-05-31T12:13:00Z</dcterms:modified>
</cp:coreProperties>
</file>