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28483BAC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>DĖL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 PANEVĖŽIO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>LOPŠELIO-DARŽELIO ,,</w:t>
      </w:r>
      <w:r w:rsidR="00F84B68">
        <w:rPr>
          <w:rFonts w:ascii="Times New Roman" w:hAnsi="Times New Roman"/>
          <w:b/>
          <w:color w:val="000000"/>
          <w:sz w:val="24"/>
          <w:szCs w:val="24"/>
        </w:rPr>
        <w:t>RUGELIS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>“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51E67F40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Vadovaudamasi</w:t>
      </w:r>
      <w:r w:rsidR="00F84B68">
        <w:rPr>
          <w:noProof/>
          <w:szCs w:val="24"/>
        </w:rPr>
        <w:t>s</w:t>
      </w:r>
      <w:r>
        <w:rPr>
          <w:noProof/>
          <w:szCs w:val="24"/>
        </w:rPr>
        <w:t xml:space="preserve">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10372">
        <w:rPr>
          <w:noProof/>
          <w:szCs w:val="24"/>
        </w:rPr>
        <w:t xml:space="preserve">Panevėžio </w:t>
      </w:r>
      <w:r w:rsidR="00051271">
        <w:rPr>
          <w:color w:val="000000"/>
          <w:szCs w:val="24"/>
        </w:rPr>
        <w:t>lopšelio-darželio ,,</w:t>
      </w:r>
      <w:r w:rsidR="00F84B68">
        <w:rPr>
          <w:color w:val="000000"/>
          <w:szCs w:val="24"/>
        </w:rPr>
        <w:t>Rugelis</w:t>
      </w:r>
      <w:r w:rsidR="00051271">
        <w:rPr>
          <w:color w:val="000000"/>
          <w:szCs w:val="24"/>
        </w:rPr>
        <w:t xml:space="preserve">“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5637FADE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FF3C3D">
        <w:rPr>
          <w:color w:val="000000"/>
          <w:szCs w:val="24"/>
        </w:rPr>
        <w:t xml:space="preserve">Panevėžio </w:t>
      </w:r>
      <w:r w:rsidR="00051271">
        <w:rPr>
          <w:color w:val="000000"/>
          <w:szCs w:val="24"/>
        </w:rPr>
        <w:t xml:space="preserve">lopšelio-darželio </w:t>
      </w:r>
      <w:r w:rsidR="0008019B">
        <w:rPr>
          <w:color w:val="000000"/>
          <w:szCs w:val="24"/>
        </w:rPr>
        <w:t>„</w:t>
      </w:r>
      <w:r w:rsidR="00F84B68">
        <w:rPr>
          <w:color w:val="000000"/>
          <w:szCs w:val="24"/>
        </w:rPr>
        <w:t>Rugelis</w:t>
      </w:r>
      <w:r w:rsidR="00051271">
        <w:rPr>
          <w:color w:val="000000"/>
          <w:szCs w:val="24"/>
        </w:rPr>
        <w:t>“</w:t>
      </w:r>
      <w:r w:rsidR="00BD4B1B">
        <w:rPr>
          <w:color w:val="000000"/>
          <w:szCs w:val="24"/>
        </w:rPr>
        <w:t xml:space="preserve"> </w:t>
      </w:r>
      <w:r w:rsidR="001D7AFB">
        <w:rPr>
          <w:color w:val="000000"/>
          <w:szCs w:val="24"/>
        </w:rPr>
        <w:t xml:space="preserve"> nuostatų </w:t>
      </w:r>
      <w:r w:rsidR="00844E2B">
        <w:rPr>
          <w:noProof/>
          <w:szCs w:val="24"/>
        </w:rPr>
        <w:t xml:space="preserve"> projektas, </w:t>
      </w:r>
      <w:r w:rsidR="00273FFE">
        <w:rPr>
          <w:noProof/>
          <w:szCs w:val="24"/>
        </w:rPr>
        <w:t>8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273FFE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590D52C" w14:textId="77777777" w:rsidR="006A3958" w:rsidRPr="00DF041B" w:rsidRDefault="006A3958" w:rsidP="006A3958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995C44">
      <w:headerReference w:type="default" r:id="rId10"/>
      <w:footerReference w:type="default" r:id="rId11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A2387" w14:textId="77777777" w:rsidR="009700E8" w:rsidRDefault="009700E8">
      <w:r>
        <w:separator/>
      </w:r>
    </w:p>
  </w:endnote>
  <w:endnote w:type="continuationSeparator" w:id="0">
    <w:p w14:paraId="517E1091" w14:textId="77777777" w:rsidR="009700E8" w:rsidRDefault="00970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D7316D" w14:textId="77777777" w:rsidR="009700E8" w:rsidRDefault="009700E8">
      <w:r>
        <w:separator/>
      </w:r>
    </w:p>
  </w:footnote>
  <w:footnote w:type="continuationSeparator" w:id="0">
    <w:p w14:paraId="419F9AAD" w14:textId="77777777" w:rsidR="009700E8" w:rsidRDefault="00970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427DF"/>
    <w:rsid w:val="00051271"/>
    <w:rsid w:val="000624C0"/>
    <w:rsid w:val="00063013"/>
    <w:rsid w:val="00065A6F"/>
    <w:rsid w:val="00065D5D"/>
    <w:rsid w:val="0008019B"/>
    <w:rsid w:val="000811E1"/>
    <w:rsid w:val="000D0DA9"/>
    <w:rsid w:val="000D31B7"/>
    <w:rsid w:val="000F0E7F"/>
    <w:rsid w:val="000F357D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3FFE"/>
    <w:rsid w:val="00282351"/>
    <w:rsid w:val="00291649"/>
    <w:rsid w:val="002922B3"/>
    <w:rsid w:val="00293DE4"/>
    <w:rsid w:val="002A2097"/>
    <w:rsid w:val="002B5D4D"/>
    <w:rsid w:val="002D57F9"/>
    <w:rsid w:val="002D7E2D"/>
    <w:rsid w:val="002F5851"/>
    <w:rsid w:val="003055E2"/>
    <w:rsid w:val="00355495"/>
    <w:rsid w:val="00356FEC"/>
    <w:rsid w:val="00367CEB"/>
    <w:rsid w:val="00375761"/>
    <w:rsid w:val="00380138"/>
    <w:rsid w:val="003A32A1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54C23"/>
    <w:rsid w:val="00486959"/>
    <w:rsid w:val="004876BF"/>
    <w:rsid w:val="004A2685"/>
    <w:rsid w:val="004B4119"/>
    <w:rsid w:val="004C07E0"/>
    <w:rsid w:val="004C5A95"/>
    <w:rsid w:val="004E4142"/>
    <w:rsid w:val="004F0603"/>
    <w:rsid w:val="00510372"/>
    <w:rsid w:val="00511609"/>
    <w:rsid w:val="00527028"/>
    <w:rsid w:val="0054787A"/>
    <w:rsid w:val="00550D94"/>
    <w:rsid w:val="00563E58"/>
    <w:rsid w:val="00581687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10"/>
    <w:rsid w:val="006260F0"/>
    <w:rsid w:val="00627F97"/>
    <w:rsid w:val="00656225"/>
    <w:rsid w:val="00684693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C65BA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D1B00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700E8"/>
    <w:rsid w:val="00995C44"/>
    <w:rsid w:val="00997A6D"/>
    <w:rsid w:val="009A4733"/>
    <w:rsid w:val="009B7DEC"/>
    <w:rsid w:val="009D1F2C"/>
    <w:rsid w:val="009D2FDB"/>
    <w:rsid w:val="009F68B7"/>
    <w:rsid w:val="00A1353C"/>
    <w:rsid w:val="00A23E2D"/>
    <w:rsid w:val="00A36213"/>
    <w:rsid w:val="00A51A63"/>
    <w:rsid w:val="00A644A2"/>
    <w:rsid w:val="00AB76C5"/>
    <w:rsid w:val="00AC04FF"/>
    <w:rsid w:val="00AC0B98"/>
    <w:rsid w:val="00AC1EF7"/>
    <w:rsid w:val="00AD081E"/>
    <w:rsid w:val="00AD3217"/>
    <w:rsid w:val="00AD4E21"/>
    <w:rsid w:val="00AE0FE6"/>
    <w:rsid w:val="00B13DBD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625ED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84B68"/>
    <w:rsid w:val="00F8716F"/>
    <w:rsid w:val="00F9348D"/>
    <w:rsid w:val="00F97C2A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66</Words>
  <Characters>680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2024-05-31T12:15:00Z</dcterms:created>
  <dcterms:modified xsi:type="dcterms:W3CDTF">2024-05-31T12:15:00Z</dcterms:modified>
</cp:coreProperties>
</file>