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D93385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11C3B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AC5BBF">
        <w:rPr>
          <w:rFonts w:ascii="Times New Roman" w:hAnsi="Times New Roman"/>
          <w:b/>
          <w:color w:val="000000"/>
          <w:sz w:val="24"/>
          <w:szCs w:val="24"/>
        </w:rPr>
        <w:t>ŠVIESOS</w:t>
      </w:r>
      <w:r w:rsidR="00811C3B">
        <w:rPr>
          <w:rFonts w:ascii="Times New Roman" w:hAnsi="Times New Roman"/>
          <w:b/>
          <w:color w:val="000000"/>
          <w:sz w:val="24"/>
          <w:szCs w:val="24"/>
        </w:rPr>
        <w:t xml:space="preserve">“ </w:t>
      </w:r>
      <w:r w:rsidR="00AC5BBF">
        <w:rPr>
          <w:rFonts w:ascii="Times New Roman" w:hAnsi="Times New Roman"/>
          <w:b/>
          <w:color w:val="000000"/>
          <w:sz w:val="24"/>
          <w:szCs w:val="24"/>
        </w:rPr>
        <w:t>UGDYMO 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5B891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11C3B">
        <w:rPr>
          <w:color w:val="000000"/>
          <w:szCs w:val="24"/>
        </w:rPr>
        <w:t>„</w:t>
      </w:r>
      <w:r w:rsidR="00AC5BBF">
        <w:rPr>
          <w:color w:val="000000"/>
          <w:szCs w:val="24"/>
        </w:rPr>
        <w:t>Šviesos</w:t>
      </w:r>
      <w:r w:rsidR="00811C3B">
        <w:rPr>
          <w:color w:val="000000"/>
          <w:szCs w:val="24"/>
        </w:rPr>
        <w:t xml:space="preserve">“ </w:t>
      </w:r>
      <w:r w:rsidR="00AC5BBF">
        <w:rPr>
          <w:color w:val="000000"/>
          <w:szCs w:val="24"/>
        </w:rPr>
        <w:t>ugdymo centro</w:t>
      </w:r>
      <w:r w:rsidR="00C42C62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BB7E273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C5BBF">
        <w:rPr>
          <w:color w:val="000000"/>
          <w:szCs w:val="24"/>
        </w:rPr>
        <w:t xml:space="preserve">„Šviesos“ ugdymo centro </w:t>
      </w:r>
      <w:r w:rsidR="00C42C62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811C3B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811C3B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3723" w14:textId="77777777" w:rsidR="00A316D9" w:rsidRDefault="00A316D9">
      <w:r>
        <w:separator/>
      </w:r>
    </w:p>
  </w:endnote>
  <w:endnote w:type="continuationSeparator" w:id="0">
    <w:p w14:paraId="0F7699CC" w14:textId="77777777" w:rsidR="00A316D9" w:rsidRDefault="00A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28E88" w14:textId="77777777" w:rsidR="00A316D9" w:rsidRDefault="00A316D9">
      <w:r>
        <w:separator/>
      </w:r>
    </w:p>
  </w:footnote>
  <w:footnote w:type="continuationSeparator" w:id="0">
    <w:p w14:paraId="58338FE4" w14:textId="77777777" w:rsidR="00A316D9" w:rsidRDefault="00A3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06285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1847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0D5F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2062"/>
    <w:rsid w:val="00272957"/>
    <w:rsid w:val="00273FFE"/>
    <w:rsid w:val="00282351"/>
    <w:rsid w:val="00291649"/>
    <w:rsid w:val="002922B3"/>
    <w:rsid w:val="00293DE4"/>
    <w:rsid w:val="002A2097"/>
    <w:rsid w:val="002D57F9"/>
    <w:rsid w:val="002D7E2D"/>
    <w:rsid w:val="002F023F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C2E0A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00A9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C3B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3DFE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75F6"/>
    <w:rsid w:val="00997A6D"/>
    <w:rsid w:val="009A4733"/>
    <w:rsid w:val="009B7DEC"/>
    <w:rsid w:val="009D1F2C"/>
    <w:rsid w:val="009D2FDB"/>
    <w:rsid w:val="009F68B7"/>
    <w:rsid w:val="00A1353C"/>
    <w:rsid w:val="00A23E2D"/>
    <w:rsid w:val="00A316D9"/>
    <w:rsid w:val="00A36213"/>
    <w:rsid w:val="00A644A2"/>
    <w:rsid w:val="00AB76C5"/>
    <w:rsid w:val="00AC04FF"/>
    <w:rsid w:val="00AC0B98"/>
    <w:rsid w:val="00AC1EF7"/>
    <w:rsid w:val="00AC5BBF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19B2"/>
    <w:rsid w:val="00C2526F"/>
    <w:rsid w:val="00C25DC8"/>
    <w:rsid w:val="00C40FD3"/>
    <w:rsid w:val="00C42C62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CE704A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2A5F"/>
    <w:rsid w:val="00E14D30"/>
    <w:rsid w:val="00E15631"/>
    <w:rsid w:val="00E21A77"/>
    <w:rsid w:val="00E25C30"/>
    <w:rsid w:val="00E339EA"/>
    <w:rsid w:val="00E35272"/>
    <w:rsid w:val="00E429EE"/>
    <w:rsid w:val="00E5721D"/>
    <w:rsid w:val="00E618A8"/>
    <w:rsid w:val="00E63D82"/>
    <w:rsid w:val="00E67CFE"/>
    <w:rsid w:val="00E85649"/>
    <w:rsid w:val="00EA0E6B"/>
    <w:rsid w:val="00EA18B9"/>
    <w:rsid w:val="00EA2453"/>
    <w:rsid w:val="00EA3E8C"/>
    <w:rsid w:val="00EA6DBD"/>
    <w:rsid w:val="00EC1C77"/>
    <w:rsid w:val="00EC43AB"/>
    <w:rsid w:val="00EC4E26"/>
    <w:rsid w:val="00EE3BA3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661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2024-05-31T12:22:00Z</dcterms:created>
  <dcterms:modified xsi:type="dcterms:W3CDTF">2024-05-31T12:22:00Z</dcterms:modified>
</cp:coreProperties>
</file>