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688F1" w14:textId="11FBA74F" w:rsidR="002F7E00" w:rsidRPr="00174D9B" w:rsidRDefault="00174D9B" w:rsidP="00174D9B">
      <w:pPr>
        <w:jc w:val="center"/>
        <w:rPr>
          <w:iCs/>
          <w:szCs w:val="24"/>
        </w:rPr>
      </w:pPr>
      <w:bookmarkStart w:id="0" w:name="_GoBack"/>
      <w:bookmarkEnd w:id="0"/>
      <w:r w:rsidRPr="00174D9B">
        <w:rPr>
          <w:b/>
          <w:szCs w:val="24"/>
        </w:rPr>
        <w:t>LYGINAMASIS VARIANTAS</w:t>
      </w:r>
    </w:p>
    <w:p w14:paraId="502F1DF5" w14:textId="77777777" w:rsidR="00D90A89" w:rsidRDefault="00D90A89" w:rsidP="00DA7ECA">
      <w:pPr>
        <w:rPr>
          <w:iCs/>
          <w:szCs w:val="24"/>
        </w:rPr>
      </w:pPr>
    </w:p>
    <w:p w14:paraId="5EA3C3ED" w14:textId="77777777" w:rsidR="00D90A89" w:rsidRPr="00D90A89" w:rsidRDefault="00D90A89" w:rsidP="00DA7ECA">
      <w:pPr>
        <w:jc w:val="center"/>
        <w:rPr>
          <w:b/>
          <w:szCs w:val="24"/>
        </w:rPr>
      </w:pPr>
      <w:r w:rsidRPr="00D90A89">
        <w:rPr>
          <w:b/>
          <w:bCs/>
          <w:szCs w:val="24"/>
        </w:rPr>
        <w:t xml:space="preserve">PANEVĖŽIO </w:t>
      </w:r>
      <w:r w:rsidRPr="00D90A89">
        <w:rPr>
          <w:b/>
          <w:szCs w:val="24"/>
        </w:rPr>
        <w:t>REGOS CENTRO „LINELIS“ NUOSTATAI</w:t>
      </w:r>
    </w:p>
    <w:p w14:paraId="4BA03F34" w14:textId="77777777" w:rsidR="00D90A89" w:rsidRPr="00D90A89" w:rsidRDefault="00D90A89" w:rsidP="00DA7ECA">
      <w:pPr>
        <w:jc w:val="center"/>
        <w:rPr>
          <w:b/>
          <w:szCs w:val="24"/>
        </w:rPr>
      </w:pPr>
    </w:p>
    <w:p w14:paraId="5DA57B24" w14:textId="77777777" w:rsidR="00D90A89" w:rsidRPr="00D90A89" w:rsidRDefault="00D90A89" w:rsidP="00DA7ECA">
      <w:pPr>
        <w:jc w:val="center"/>
        <w:outlineLvl w:val="0"/>
        <w:rPr>
          <w:b/>
          <w:szCs w:val="24"/>
        </w:rPr>
      </w:pPr>
      <w:r w:rsidRPr="00D90A89">
        <w:rPr>
          <w:b/>
          <w:szCs w:val="24"/>
        </w:rPr>
        <w:t>I SKYRIUS</w:t>
      </w:r>
    </w:p>
    <w:p w14:paraId="3071F855" w14:textId="77777777" w:rsidR="00D90A89" w:rsidRPr="00D90A89" w:rsidRDefault="00D90A89" w:rsidP="00DA7ECA">
      <w:pPr>
        <w:jc w:val="center"/>
        <w:outlineLvl w:val="0"/>
        <w:rPr>
          <w:b/>
          <w:szCs w:val="24"/>
        </w:rPr>
      </w:pPr>
      <w:r w:rsidRPr="00D90A89">
        <w:rPr>
          <w:b/>
          <w:szCs w:val="24"/>
        </w:rPr>
        <w:t>BENDROSIOS NUOSTATOS</w:t>
      </w:r>
    </w:p>
    <w:p w14:paraId="1F50B012" w14:textId="77777777" w:rsidR="00D90A89" w:rsidRPr="00D90A89" w:rsidRDefault="00D90A89" w:rsidP="00DA7ECA">
      <w:pPr>
        <w:jc w:val="center"/>
        <w:outlineLvl w:val="0"/>
        <w:rPr>
          <w:b/>
          <w:szCs w:val="24"/>
        </w:rPr>
      </w:pPr>
    </w:p>
    <w:p w14:paraId="2F6C36F3" w14:textId="739868F0" w:rsidR="005F3AAA" w:rsidRDefault="00D90A89" w:rsidP="00F45A00">
      <w:pPr>
        <w:tabs>
          <w:tab w:val="left" w:pos="567"/>
          <w:tab w:val="left" w:pos="5103"/>
        </w:tabs>
        <w:ind w:firstLine="851"/>
        <w:jc w:val="both"/>
        <w:rPr>
          <w:szCs w:val="24"/>
        </w:rPr>
      </w:pPr>
      <w:r w:rsidRPr="00D90A89">
        <w:rPr>
          <w:szCs w:val="24"/>
        </w:rPr>
        <w:t>1.</w:t>
      </w:r>
      <w:r w:rsidR="005F3AAA" w:rsidRPr="00D90A89">
        <w:rPr>
          <w:szCs w:val="24"/>
        </w:rPr>
        <w:t xml:space="preserve"> Panevėžio regos centro „Linelis“ nuostatai (toliau – Nuostatai) reglamentuoja Panevėžio regos centro „Linelis“ (toliau – </w:t>
      </w:r>
      <w:r w:rsidR="005F3AAA">
        <w:rPr>
          <w:szCs w:val="24"/>
        </w:rPr>
        <w:t>C</w:t>
      </w:r>
      <w:r w:rsidR="005F3AAA" w:rsidRPr="00D90A89">
        <w:rPr>
          <w:szCs w:val="24"/>
        </w:rPr>
        <w:t>entras) teisinę formą, priklausomybę, savininką, savininko teises ir pareigas įgyvendinančią instituciją, buveinę, centro grupę, pagrindinę ir kitą paskirtį, mokymo kalbą, formas, mokymo proceso organizavimo būdus, veiklos teisinį pagrindą, veiklos sritį, rūšis, tikslą, uždavinius, funkcijas, vykdomas švietimo programas, centro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31670560" w14:textId="6584CDA9" w:rsidR="00D90A89" w:rsidRPr="00D90A89" w:rsidRDefault="00D90A89" w:rsidP="00F45A00">
      <w:pPr>
        <w:tabs>
          <w:tab w:val="left" w:pos="426"/>
        </w:tabs>
        <w:ind w:firstLine="851"/>
        <w:jc w:val="both"/>
        <w:rPr>
          <w:szCs w:val="24"/>
        </w:rPr>
      </w:pPr>
      <w:r w:rsidRPr="00D90A89">
        <w:rPr>
          <w:szCs w:val="24"/>
        </w:rPr>
        <w:t>2. Centro oficialusis pavadinimas – Panevėžio regos centras „Linelis“, trumpasis pavadinimas – Regos centras „Linelis“. Centras įregistruotas Juridinių asmenų registre, kodas 190413619.</w:t>
      </w:r>
    </w:p>
    <w:p w14:paraId="333095A6" w14:textId="665CC6B4" w:rsidR="00FF577F" w:rsidRDefault="00FF577F" w:rsidP="00F45A00">
      <w:pPr>
        <w:tabs>
          <w:tab w:val="left" w:pos="426"/>
          <w:tab w:val="left" w:pos="5103"/>
        </w:tabs>
        <w:ind w:firstLine="851"/>
        <w:jc w:val="both"/>
        <w:rPr>
          <w:szCs w:val="24"/>
        </w:rPr>
      </w:pPr>
      <w:r w:rsidRPr="00D90A89">
        <w:rPr>
          <w:rFonts w:eastAsia="Calibri"/>
          <w:color w:val="000000"/>
          <w:szCs w:val="24"/>
        </w:rPr>
        <w:t xml:space="preserve">3. Centro įsteigimas: </w:t>
      </w:r>
      <w:r>
        <w:rPr>
          <w:rFonts w:eastAsia="Calibri"/>
          <w:color w:val="000000"/>
          <w:szCs w:val="24"/>
        </w:rPr>
        <w:t xml:space="preserve">nuo 1963-09-01 veikė specialusis lopšelis-darželis, </w:t>
      </w:r>
      <w:r w:rsidRPr="00D90A89">
        <w:rPr>
          <w:rFonts w:eastAsia="Calibri"/>
          <w:color w:val="000000"/>
          <w:szCs w:val="24"/>
        </w:rPr>
        <w:t>nuo 1981-04-16 veikė specialusis vaikų darželis Nr. 23 „Linelis“, kuris 1993-04-19 reorganizuotas į darželį-moky</w:t>
      </w:r>
      <w:r>
        <w:rPr>
          <w:rFonts w:eastAsia="Calibri"/>
          <w:color w:val="000000"/>
          <w:szCs w:val="24"/>
        </w:rPr>
        <w:t>klą akliesiems ir silpnaregiams;</w:t>
      </w:r>
      <w:r w:rsidRPr="00D90A89">
        <w:rPr>
          <w:rFonts w:eastAsia="Calibri"/>
          <w:color w:val="000000"/>
          <w:szCs w:val="24"/>
        </w:rPr>
        <w:t xml:space="preserve"> 1998-05-28 įstaiga pavadinta specialiuoju darželiu-mokykla „Linelis“, 2005-07-07 </w:t>
      </w:r>
      <w:r>
        <w:rPr>
          <w:rFonts w:eastAsia="Calibri"/>
          <w:color w:val="000000"/>
          <w:szCs w:val="24"/>
        </w:rPr>
        <w:t>C</w:t>
      </w:r>
      <w:r w:rsidRPr="00D90A89">
        <w:rPr>
          <w:rFonts w:eastAsia="Calibri"/>
          <w:color w:val="000000"/>
          <w:szCs w:val="24"/>
        </w:rPr>
        <w:t>entro pavadinimas pakeistas į „Linelio“ specialioji mokykla-darželis, nuo 2009-09-01 įstaiga pertvarkyta į Regos centrą „Linelis“.</w:t>
      </w:r>
    </w:p>
    <w:p w14:paraId="11D0FF6F" w14:textId="45E1E5E4" w:rsidR="00D90A89" w:rsidRPr="00D90A89" w:rsidRDefault="00D90A89" w:rsidP="00F45A00">
      <w:pPr>
        <w:tabs>
          <w:tab w:val="left" w:pos="142"/>
          <w:tab w:val="left" w:pos="284"/>
          <w:tab w:val="left" w:pos="426"/>
        </w:tabs>
        <w:ind w:firstLine="851"/>
        <w:jc w:val="both"/>
        <w:rPr>
          <w:szCs w:val="24"/>
        </w:rPr>
      </w:pPr>
      <w:r w:rsidRPr="00D90A89">
        <w:rPr>
          <w:szCs w:val="24"/>
        </w:rPr>
        <w:t>4. Centro teisinė forma – biudžetinė įstaiga.</w:t>
      </w:r>
    </w:p>
    <w:p w14:paraId="19E3F38F" w14:textId="063D2B1B" w:rsidR="00D90A89" w:rsidRPr="00D90A89" w:rsidRDefault="00D90A89" w:rsidP="00F45A00">
      <w:pPr>
        <w:tabs>
          <w:tab w:val="left" w:pos="142"/>
          <w:tab w:val="left" w:pos="284"/>
          <w:tab w:val="left" w:pos="426"/>
        </w:tabs>
        <w:ind w:firstLine="851"/>
        <w:jc w:val="both"/>
        <w:rPr>
          <w:szCs w:val="24"/>
        </w:rPr>
      </w:pPr>
      <w:r w:rsidRPr="00D90A89">
        <w:rPr>
          <w:szCs w:val="24"/>
        </w:rPr>
        <w:t>5. Centro priklausomybė – savivaldybės įstaiga.</w:t>
      </w:r>
    </w:p>
    <w:p w14:paraId="67526C83" w14:textId="73AB6506" w:rsidR="005F3AAA" w:rsidRDefault="00D90A89" w:rsidP="00F45A00">
      <w:pPr>
        <w:tabs>
          <w:tab w:val="left" w:pos="142"/>
          <w:tab w:val="left" w:pos="284"/>
          <w:tab w:val="left" w:pos="426"/>
        </w:tabs>
        <w:ind w:firstLine="851"/>
        <w:jc w:val="both"/>
        <w:rPr>
          <w:szCs w:val="24"/>
        </w:rPr>
      </w:pPr>
      <w:r w:rsidRPr="00D90A89">
        <w:rPr>
          <w:szCs w:val="24"/>
        </w:rPr>
        <w:t>6. Centro savininkė – Panevėžio miesto savivaldybė.</w:t>
      </w:r>
      <w:r w:rsidR="00F0474B">
        <w:rPr>
          <w:szCs w:val="24"/>
        </w:rPr>
        <w:t>(</w:t>
      </w:r>
      <w:r w:rsidR="00F0474B" w:rsidRPr="00F0474B">
        <w:rPr>
          <w:b/>
          <w:szCs w:val="24"/>
        </w:rPr>
        <w:t>toliau Savivaldybė)</w:t>
      </w:r>
    </w:p>
    <w:p w14:paraId="73344A7B" w14:textId="5F77BE0B" w:rsidR="00D90A89" w:rsidRPr="00174D9B" w:rsidRDefault="00D90A89" w:rsidP="00174D9B">
      <w:pPr>
        <w:tabs>
          <w:tab w:val="left" w:pos="142"/>
          <w:tab w:val="left" w:pos="284"/>
          <w:tab w:val="left" w:pos="426"/>
        </w:tabs>
        <w:ind w:firstLine="851"/>
        <w:jc w:val="both"/>
        <w:rPr>
          <w:b/>
          <w:bCs/>
          <w:szCs w:val="24"/>
        </w:rPr>
      </w:pPr>
      <w:r w:rsidRPr="00174D9B">
        <w:rPr>
          <w:b/>
          <w:bCs/>
          <w:szCs w:val="24"/>
        </w:rPr>
        <w:t xml:space="preserve">7. </w:t>
      </w:r>
      <w:r w:rsidR="00FF577F" w:rsidRPr="00174D9B">
        <w:rPr>
          <w:b/>
          <w:bCs/>
          <w:szCs w:val="24"/>
        </w:rPr>
        <w:t xml:space="preserve">Centro savininko teises ir pareigas įgyvendina savivaldybės meras (toliau meras), išskyrus tas savininko teises ir pareigas, kurios yra priskirtos išimtinei ir paprastajai savivaldybės tarybos kompetencijai. </w:t>
      </w:r>
      <w:r w:rsidRPr="00F0474B">
        <w:rPr>
          <w:strike/>
          <w:szCs w:val="24"/>
        </w:rPr>
        <w:t>gyvendinanti institucija – Panevėžio miesto savivaldybės taryba (toliau – Savivaldybės taryba). Ji:</w:t>
      </w:r>
    </w:p>
    <w:p w14:paraId="6C264856" w14:textId="77777777" w:rsidR="00F0474B" w:rsidRDefault="00F0474B" w:rsidP="00F45A00">
      <w:pPr>
        <w:widowControl w:val="0"/>
        <w:tabs>
          <w:tab w:val="left" w:pos="142"/>
          <w:tab w:val="left" w:pos="284"/>
          <w:tab w:val="left" w:pos="426"/>
        </w:tabs>
        <w:ind w:firstLine="851"/>
        <w:jc w:val="both"/>
        <w:rPr>
          <w:b/>
          <w:szCs w:val="24"/>
        </w:rPr>
      </w:pPr>
      <w:r>
        <w:rPr>
          <w:b/>
          <w:szCs w:val="24"/>
        </w:rPr>
        <w:t>8. Savininko teises ir pareigas įgyvendinančios institucijos kompetencijos:</w:t>
      </w:r>
    </w:p>
    <w:p w14:paraId="13B1F4AB" w14:textId="6AD46C46" w:rsidR="00F0474B" w:rsidRDefault="00F0474B" w:rsidP="00F45A00">
      <w:pPr>
        <w:pBdr>
          <w:top w:val="nil"/>
          <w:left w:val="nil"/>
          <w:bottom w:val="nil"/>
          <w:right w:val="nil"/>
          <w:between w:val="nil"/>
        </w:pBdr>
        <w:tabs>
          <w:tab w:val="left" w:pos="567"/>
          <w:tab w:val="left" w:pos="1395"/>
        </w:tabs>
        <w:spacing w:before="2" w:line="275" w:lineRule="auto"/>
        <w:ind w:firstLine="851"/>
        <w:jc w:val="both"/>
        <w:rPr>
          <w:b/>
          <w:color w:val="000000"/>
          <w:szCs w:val="24"/>
        </w:rPr>
      </w:pPr>
      <w:r w:rsidRPr="000D42D0">
        <w:rPr>
          <w:b/>
          <w:color w:val="000000"/>
          <w:szCs w:val="24"/>
        </w:rPr>
        <w:t>8.1. Savivaldybės taryba:</w:t>
      </w:r>
    </w:p>
    <w:p w14:paraId="381A5169" w14:textId="5F0D042D" w:rsidR="00D90A89" w:rsidRPr="008F1223" w:rsidRDefault="00D90A89" w:rsidP="00F45A00">
      <w:pPr>
        <w:tabs>
          <w:tab w:val="left" w:pos="142"/>
          <w:tab w:val="left" w:pos="284"/>
          <w:tab w:val="left" w:pos="426"/>
          <w:tab w:val="left" w:pos="5103"/>
        </w:tabs>
        <w:ind w:firstLine="851"/>
        <w:jc w:val="both"/>
        <w:rPr>
          <w:bCs/>
          <w:color w:val="FF0000"/>
          <w:szCs w:val="24"/>
        </w:rPr>
      </w:pPr>
      <w:r w:rsidRPr="00F0474B">
        <w:rPr>
          <w:strike/>
          <w:color w:val="000000"/>
          <w:szCs w:val="24"/>
        </w:rPr>
        <w:t>7.1</w:t>
      </w:r>
      <w:r w:rsidRPr="00D90A89">
        <w:rPr>
          <w:color w:val="000000"/>
          <w:szCs w:val="24"/>
        </w:rPr>
        <w:t xml:space="preserve">. </w:t>
      </w:r>
      <w:r w:rsidR="00174D9B">
        <w:rPr>
          <w:color w:val="000000"/>
          <w:szCs w:val="24"/>
        </w:rPr>
        <w:t xml:space="preserve">8.1.1. </w:t>
      </w:r>
      <w:r w:rsidRPr="00D90A89">
        <w:rPr>
          <w:color w:val="000000"/>
          <w:szCs w:val="24"/>
        </w:rPr>
        <w:t>tvirtina centro Nuostatus</w:t>
      </w:r>
      <w:r w:rsidR="00F0474B">
        <w:rPr>
          <w:color w:val="000000"/>
          <w:szCs w:val="24"/>
        </w:rPr>
        <w:t xml:space="preserve"> </w:t>
      </w:r>
      <w:r w:rsidR="00F0474B" w:rsidRPr="00F0474B">
        <w:rPr>
          <w:b/>
          <w:color w:val="000000"/>
          <w:szCs w:val="24"/>
        </w:rPr>
        <w:t>mero teikimu</w:t>
      </w:r>
    </w:p>
    <w:p w14:paraId="523AEAC4" w14:textId="58DBE3C2" w:rsidR="005F3AAA" w:rsidRPr="00174D9B" w:rsidRDefault="005F3AAA" w:rsidP="00F45A00">
      <w:pPr>
        <w:tabs>
          <w:tab w:val="left" w:pos="142"/>
          <w:tab w:val="left" w:pos="284"/>
          <w:tab w:val="left" w:pos="426"/>
          <w:tab w:val="left" w:pos="5103"/>
        </w:tabs>
        <w:ind w:firstLine="851"/>
        <w:jc w:val="both"/>
        <w:rPr>
          <w:b/>
          <w:szCs w:val="24"/>
        </w:rPr>
      </w:pPr>
      <w:r w:rsidRPr="00174D9B">
        <w:rPr>
          <w:b/>
          <w:szCs w:val="24"/>
        </w:rPr>
        <w:t>8.1.2. tvirtina Centro metinių ataskaitų rinkinį;</w:t>
      </w:r>
    </w:p>
    <w:p w14:paraId="3A7FDD7A" w14:textId="2542BFE6" w:rsidR="005F3AAA" w:rsidRPr="00174D9B" w:rsidRDefault="005F3AAA" w:rsidP="00F45A00">
      <w:pPr>
        <w:tabs>
          <w:tab w:val="left" w:pos="142"/>
          <w:tab w:val="left" w:pos="284"/>
          <w:tab w:val="left" w:pos="426"/>
          <w:tab w:val="left" w:pos="5103"/>
        </w:tabs>
        <w:ind w:firstLine="851"/>
        <w:jc w:val="both"/>
        <w:rPr>
          <w:b/>
          <w:szCs w:val="24"/>
        </w:rPr>
      </w:pPr>
      <w:r w:rsidRPr="00174D9B">
        <w:rPr>
          <w:b/>
          <w:szCs w:val="24"/>
        </w:rPr>
        <w:t>8.1.3. priima sprendimą dėl Centro pertvarkymo, reorganizavimo ar likvidavimo;</w:t>
      </w:r>
    </w:p>
    <w:p w14:paraId="080CA813" w14:textId="47492E06" w:rsidR="007F10BB" w:rsidRPr="007F10BB" w:rsidRDefault="00D90A89" w:rsidP="00174D9B">
      <w:pPr>
        <w:tabs>
          <w:tab w:val="left" w:pos="142"/>
          <w:tab w:val="left" w:pos="284"/>
          <w:tab w:val="left" w:pos="426"/>
          <w:tab w:val="left" w:pos="5103"/>
        </w:tabs>
        <w:ind w:firstLine="851"/>
        <w:jc w:val="both"/>
        <w:rPr>
          <w:b/>
          <w:color w:val="000000"/>
          <w:szCs w:val="24"/>
        </w:rPr>
      </w:pPr>
      <w:r w:rsidRPr="00F0474B">
        <w:rPr>
          <w:strike/>
          <w:color w:val="000000"/>
          <w:szCs w:val="24"/>
        </w:rPr>
        <w:t>7.2</w:t>
      </w:r>
      <w:r w:rsidRPr="00D90A89">
        <w:rPr>
          <w:szCs w:val="24"/>
        </w:rPr>
        <w:t xml:space="preserve">. </w:t>
      </w:r>
      <w:r w:rsidR="00F0474B" w:rsidRPr="00F0474B">
        <w:rPr>
          <w:b/>
          <w:szCs w:val="24"/>
        </w:rPr>
        <w:t>8.1.4</w:t>
      </w:r>
      <w:r w:rsidR="00F0474B">
        <w:rPr>
          <w:szCs w:val="24"/>
        </w:rPr>
        <w:t>.</w:t>
      </w:r>
      <w:r w:rsidR="007F10BB" w:rsidRPr="007F10BB">
        <w:rPr>
          <w:color w:val="000000"/>
          <w:szCs w:val="24"/>
        </w:rPr>
        <w:t xml:space="preserve"> </w:t>
      </w:r>
      <w:r w:rsidR="007F10BB" w:rsidRPr="007F10BB">
        <w:rPr>
          <w:b/>
          <w:color w:val="000000"/>
          <w:szCs w:val="24"/>
        </w:rPr>
        <w:t>priima sprendimą dėl kainų ir tarifų už teikiamas atlygintinas paslaugas nustatymo;</w:t>
      </w:r>
    </w:p>
    <w:p w14:paraId="4835AC5D" w14:textId="4CAC5BD5" w:rsidR="00F0474B" w:rsidRDefault="00F0474B" w:rsidP="00D01B1E">
      <w:pPr>
        <w:tabs>
          <w:tab w:val="num" w:pos="1361"/>
        </w:tabs>
        <w:ind w:firstLine="851"/>
        <w:jc w:val="both"/>
        <w:rPr>
          <w:b/>
          <w:color w:val="000000"/>
          <w:szCs w:val="24"/>
        </w:rPr>
      </w:pPr>
      <w:r w:rsidRPr="00927F7E">
        <w:rPr>
          <w:b/>
          <w:color w:val="000000"/>
          <w:szCs w:val="24"/>
        </w:rPr>
        <w:t>8.2.</w:t>
      </w:r>
      <w:r w:rsidR="005F3AAA">
        <w:rPr>
          <w:b/>
          <w:color w:val="000000"/>
          <w:szCs w:val="24"/>
        </w:rPr>
        <w:t xml:space="preserve"> </w:t>
      </w:r>
      <w:r w:rsidR="00174D9B">
        <w:rPr>
          <w:b/>
          <w:color w:val="000000"/>
          <w:szCs w:val="24"/>
        </w:rPr>
        <w:t>m</w:t>
      </w:r>
      <w:r w:rsidRPr="00927F7E">
        <w:rPr>
          <w:b/>
          <w:color w:val="000000"/>
          <w:szCs w:val="24"/>
        </w:rPr>
        <w:t>eras</w:t>
      </w:r>
      <w:r>
        <w:rPr>
          <w:b/>
          <w:color w:val="000000"/>
          <w:szCs w:val="24"/>
        </w:rPr>
        <w:t>:</w:t>
      </w:r>
    </w:p>
    <w:p w14:paraId="0A8A82A9" w14:textId="3C986AEA" w:rsidR="007F10BB" w:rsidRPr="00D90A89" w:rsidRDefault="007F10BB" w:rsidP="00F45A00">
      <w:pPr>
        <w:tabs>
          <w:tab w:val="num" w:pos="1361"/>
        </w:tabs>
        <w:ind w:firstLine="851"/>
        <w:jc w:val="both"/>
        <w:rPr>
          <w:color w:val="000000"/>
          <w:szCs w:val="24"/>
        </w:rPr>
      </w:pPr>
      <w:r w:rsidRPr="00927F7E">
        <w:rPr>
          <w:b/>
          <w:color w:val="000000"/>
          <w:szCs w:val="24"/>
        </w:rPr>
        <w:t>8.2.1</w:t>
      </w:r>
      <w:r>
        <w:rPr>
          <w:b/>
          <w:color w:val="000000"/>
          <w:szCs w:val="24"/>
        </w:rPr>
        <w:t>.</w:t>
      </w:r>
      <w:r w:rsidRPr="007F10BB">
        <w:rPr>
          <w:szCs w:val="24"/>
        </w:rPr>
        <w:t xml:space="preserve"> </w:t>
      </w:r>
      <w:r w:rsidRPr="00D90A89">
        <w:rPr>
          <w:szCs w:val="24"/>
        </w:rPr>
        <w:t xml:space="preserve">priima į pareigas ir iš jų atleidžia </w:t>
      </w:r>
      <w:r w:rsidRPr="00927F7E">
        <w:rPr>
          <w:b/>
          <w:color w:val="000000"/>
          <w:szCs w:val="24"/>
        </w:rPr>
        <w:t>ar nušalina nuo pareigų</w:t>
      </w:r>
      <w:r w:rsidRPr="007766FC">
        <w:rPr>
          <w:color w:val="000000"/>
          <w:szCs w:val="24"/>
        </w:rPr>
        <w:t xml:space="preserve"> </w:t>
      </w:r>
      <w:r w:rsidR="005F3AAA">
        <w:rPr>
          <w:szCs w:val="24"/>
        </w:rPr>
        <w:t>C</w:t>
      </w:r>
      <w:r w:rsidRPr="00D90A89">
        <w:rPr>
          <w:szCs w:val="24"/>
        </w:rPr>
        <w:t>entro direktorių</w:t>
      </w:r>
      <w:r>
        <w:rPr>
          <w:szCs w:val="24"/>
        </w:rPr>
        <w:t>.</w:t>
      </w:r>
    </w:p>
    <w:p w14:paraId="409E2D3C" w14:textId="4F2A425A" w:rsidR="00D90A89" w:rsidRDefault="00D90A89" w:rsidP="00F45A00">
      <w:pPr>
        <w:tabs>
          <w:tab w:val="num" w:pos="1361"/>
        </w:tabs>
        <w:ind w:firstLine="851"/>
        <w:jc w:val="both"/>
        <w:rPr>
          <w:color w:val="000000"/>
          <w:szCs w:val="24"/>
        </w:rPr>
      </w:pPr>
      <w:r w:rsidRPr="007F10BB">
        <w:rPr>
          <w:strike/>
          <w:color w:val="000000"/>
          <w:szCs w:val="24"/>
        </w:rPr>
        <w:t>7.3.1</w:t>
      </w:r>
      <w:r w:rsidRPr="00D90A89">
        <w:rPr>
          <w:color w:val="000000"/>
          <w:szCs w:val="24"/>
        </w:rPr>
        <w:t xml:space="preserve">. </w:t>
      </w:r>
      <w:r w:rsidR="007F10BB" w:rsidRPr="007F10BB">
        <w:rPr>
          <w:b/>
          <w:color w:val="000000"/>
          <w:szCs w:val="24"/>
        </w:rPr>
        <w:t>8.2.2</w:t>
      </w:r>
      <w:r w:rsidR="007F10BB">
        <w:rPr>
          <w:color w:val="000000"/>
          <w:szCs w:val="24"/>
        </w:rPr>
        <w:t>.</w:t>
      </w:r>
      <w:r w:rsidR="007F10BB" w:rsidRPr="007F10BB">
        <w:rPr>
          <w:b/>
          <w:color w:val="000000"/>
          <w:szCs w:val="24"/>
        </w:rPr>
        <w:t>priima sprendimą dėl</w:t>
      </w:r>
      <w:r w:rsidR="007F10BB">
        <w:rPr>
          <w:color w:val="000000"/>
          <w:szCs w:val="24"/>
        </w:rPr>
        <w:t xml:space="preserve"> </w:t>
      </w:r>
      <w:r w:rsidR="00FF7377">
        <w:rPr>
          <w:color w:val="000000"/>
          <w:szCs w:val="24"/>
        </w:rPr>
        <w:t>C</w:t>
      </w:r>
      <w:r w:rsidRPr="00D90A89">
        <w:rPr>
          <w:color w:val="000000"/>
          <w:szCs w:val="24"/>
        </w:rPr>
        <w:t>entro buveinės pakeitimo;</w:t>
      </w:r>
    </w:p>
    <w:p w14:paraId="4ABAFB76" w14:textId="738D0B19" w:rsidR="00FF7377" w:rsidRPr="00174D9B" w:rsidRDefault="00174D9B" w:rsidP="00F45A00">
      <w:pPr>
        <w:tabs>
          <w:tab w:val="left" w:pos="142"/>
          <w:tab w:val="left" w:pos="284"/>
          <w:tab w:val="left" w:pos="426"/>
          <w:tab w:val="left" w:pos="5103"/>
        </w:tabs>
        <w:ind w:firstLine="851"/>
        <w:jc w:val="both"/>
        <w:rPr>
          <w:b/>
          <w:szCs w:val="24"/>
        </w:rPr>
      </w:pPr>
      <w:r w:rsidRPr="007F10BB">
        <w:rPr>
          <w:strike/>
          <w:color w:val="000000"/>
          <w:szCs w:val="24"/>
        </w:rPr>
        <w:t>7.3.3</w:t>
      </w:r>
      <w:r w:rsidRPr="00D90A89">
        <w:rPr>
          <w:color w:val="000000"/>
          <w:szCs w:val="24"/>
        </w:rPr>
        <w:t>.</w:t>
      </w:r>
      <w:r w:rsidR="00FF7377" w:rsidRPr="00174D9B">
        <w:rPr>
          <w:b/>
          <w:szCs w:val="24"/>
        </w:rPr>
        <w:t>8.2.3. priima sprendimą dėl Centro filialo steigimo ir jo veiklos nutraukimo;</w:t>
      </w:r>
    </w:p>
    <w:p w14:paraId="4A02E735" w14:textId="6C6CBAE3" w:rsidR="007F10BB" w:rsidRPr="00927F7E" w:rsidRDefault="00D90A89" w:rsidP="00F45A00">
      <w:pPr>
        <w:tabs>
          <w:tab w:val="num" w:pos="1361"/>
        </w:tabs>
        <w:ind w:firstLine="851"/>
        <w:jc w:val="both"/>
        <w:rPr>
          <w:b/>
          <w:color w:val="000000"/>
          <w:szCs w:val="24"/>
        </w:rPr>
      </w:pPr>
      <w:r w:rsidRPr="007F10BB">
        <w:rPr>
          <w:strike/>
          <w:color w:val="000000"/>
          <w:szCs w:val="24"/>
        </w:rPr>
        <w:t>7.3.2</w:t>
      </w:r>
      <w:r w:rsidRPr="007F10BB">
        <w:rPr>
          <w:b/>
          <w:color w:val="000000"/>
          <w:szCs w:val="24"/>
        </w:rPr>
        <w:t xml:space="preserve">. </w:t>
      </w:r>
      <w:r w:rsidR="007F10BB" w:rsidRPr="007F10BB">
        <w:rPr>
          <w:b/>
          <w:color w:val="000000"/>
          <w:szCs w:val="24"/>
        </w:rPr>
        <w:t>8.2.3</w:t>
      </w:r>
      <w:r w:rsidR="007F10BB">
        <w:rPr>
          <w:color w:val="000000"/>
          <w:szCs w:val="24"/>
        </w:rPr>
        <w:t>.</w:t>
      </w:r>
      <w:r w:rsidRPr="007F10BB">
        <w:rPr>
          <w:strike/>
          <w:color w:val="000000"/>
          <w:szCs w:val="24"/>
        </w:rPr>
        <w:t>centro pertvarkymo, reorganizavimo ar likvidavimo</w:t>
      </w:r>
      <w:r w:rsidRPr="00D90A89">
        <w:rPr>
          <w:color w:val="000000"/>
          <w:szCs w:val="24"/>
        </w:rPr>
        <w:t>;</w:t>
      </w:r>
      <w:r w:rsidR="007F10BB" w:rsidRPr="007F10BB">
        <w:rPr>
          <w:b/>
          <w:color w:val="000000"/>
          <w:szCs w:val="24"/>
        </w:rPr>
        <w:t xml:space="preserve"> </w:t>
      </w:r>
      <w:r w:rsidR="007F10BB" w:rsidRPr="00927F7E">
        <w:rPr>
          <w:b/>
          <w:color w:val="000000"/>
          <w:szCs w:val="24"/>
        </w:rPr>
        <w:t>priima sprendimą dėl lopšelio-darželio filialo steigimo ir jo veiklos nutraukimo;</w:t>
      </w:r>
    </w:p>
    <w:p w14:paraId="606A254E" w14:textId="77777777" w:rsidR="00D90A89" w:rsidRPr="007F10BB" w:rsidRDefault="00D90A89" w:rsidP="00F45A00">
      <w:pPr>
        <w:tabs>
          <w:tab w:val="num" w:pos="1361"/>
        </w:tabs>
        <w:ind w:firstLine="851"/>
        <w:jc w:val="both"/>
        <w:rPr>
          <w:strike/>
          <w:color w:val="000000"/>
          <w:szCs w:val="24"/>
        </w:rPr>
      </w:pPr>
      <w:r w:rsidRPr="007F10BB">
        <w:rPr>
          <w:strike/>
          <w:color w:val="000000"/>
          <w:szCs w:val="24"/>
        </w:rPr>
        <w:t>7.3.4. filialo steigimo ir jo veiklos nutraukimo;</w:t>
      </w:r>
    </w:p>
    <w:p w14:paraId="632617CC" w14:textId="77777777" w:rsidR="00D90A89" w:rsidRPr="007F10BB" w:rsidRDefault="00D90A89" w:rsidP="00F45A00">
      <w:pPr>
        <w:tabs>
          <w:tab w:val="num" w:pos="1361"/>
        </w:tabs>
        <w:ind w:firstLine="851"/>
        <w:jc w:val="both"/>
        <w:rPr>
          <w:strike/>
          <w:color w:val="000000"/>
          <w:szCs w:val="24"/>
        </w:rPr>
      </w:pPr>
      <w:r w:rsidRPr="007F10BB">
        <w:rPr>
          <w:strike/>
          <w:color w:val="000000"/>
          <w:szCs w:val="24"/>
        </w:rPr>
        <w:t>7.3.5. didžiausio leistino pareigybių skaičiaus nustatymo;</w:t>
      </w:r>
    </w:p>
    <w:p w14:paraId="476BCD9E" w14:textId="77777777" w:rsidR="00D90A89" w:rsidRPr="007F10BB" w:rsidRDefault="00D90A89" w:rsidP="00F45A00">
      <w:pPr>
        <w:tabs>
          <w:tab w:val="num" w:pos="1361"/>
        </w:tabs>
        <w:ind w:firstLine="851"/>
        <w:jc w:val="both"/>
        <w:rPr>
          <w:strike/>
          <w:color w:val="000000"/>
          <w:szCs w:val="24"/>
        </w:rPr>
      </w:pPr>
      <w:r w:rsidRPr="007F10BB">
        <w:rPr>
          <w:strike/>
          <w:color w:val="000000"/>
          <w:szCs w:val="24"/>
        </w:rPr>
        <w:t>7.3.6. kainų ir tarifų už teikiamas atlygintinas paslaugas nustatymo;</w:t>
      </w:r>
    </w:p>
    <w:p w14:paraId="0DBBFE71" w14:textId="3D3F4D4F" w:rsidR="00D90A89" w:rsidRPr="00D90A89" w:rsidRDefault="00D90A89" w:rsidP="00F45A00">
      <w:pPr>
        <w:tabs>
          <w:tab w:val="num" w:pos="1361"/>
        </w:tabs>
        <w:ind w:firstLine="851"/>
        <w:jc w:val="both"/>
        <w:rPr>
          <w:szCs w:val="24"/>
        </w:rPr>
      </w:pPr>
      <w:r w:rsidRPr="007F10BB">
        <w:rPr>
          <w:strike/>
          <w:color w:val="000000"/>
          <w:szCs w:val="24"/>
        </w:rPr>
        <w:t>7.4.</w:t>
      </w:r>
      <w:r w:rsidRPr="00D90A89">
        <w:rPr>
          <w:color w:val="000000"/>
          <w:szCs w:val="24"/>
        </w:rPr>
        <w:t xml:space="preserve"> </w:t>
      </w:r>
      <w:r w:rsidR="007F10BB" w:rsidRPr="007F10BB">
        <w:rPr>
          <w:b/>
          <w:color w:val="000000"/>
          <w:szCs w:val="24"/>
        </w:rPr>
        <w:t>8.</w:t>
      </w:r>
      <w:r w:rsidR="00174D9B">
        <w:rPr>
          <w:b/>
          <w:color w:val="000000"/>
          <w:szCs w:val="24"/>
        </w:rPr>
        <w:t>3</w:t>
      </w:r>
      <w:r w:rsidR="007F10BB" w:rsidRPr="007F10BB">
        <w:rPr>
          <w:b/>
          <w:color w:val="000000"/>
          <w:szCs w:val="24"/>
        </w:rPr>
        <w:t xml:space="preserve">. </w:t>
      </w:r>
      <w:r w:rsidRPr="00D90A89">
        <w:rPr>
          <w:color w:val="000000"/>
          <w:szCs w:val="24"/>
        </w:rPr>
        <w:t xml:space="preserve">sprendžia kitus Lietuvos Respublikos įstatymuose ir Nuostatuose jos kompetencijai priskirtus </w:t>
      </w:r>
      <w:r w:rsidRPr="00D90A89">
        <w:rPr>
          <w:szCs w:val="24"/>
        </w:rPr>
        <w:t>klausimus.</w:t>
      </w:r>
    </w:p>
    <w:p w14:paraId="001CF8F1" w14:textId="2481183A" w:rsidR="00D90A89" w:rsidRPr="00D90A89" w:rsidRDefault="00E81750" w:rsidP="00F45A00">
      <w:pPr>
        <w:tabs>
          <w:tab w:val="num" w:pos="1361"/>
        </w:tabs>
        <w:ind w:firstLine="851"/>
        <w:jc w:val="both"/>
        <w:rPr>
          <w:szCs w:val="24"/>
        </w:rPr>
      </w:pPr>
      <w:r>
        <w:rPr>
          <w:szCs w:val="24"/>
        </w:rPr>
        <w:t>9</w:t>
      </w:r>
      <w:r w:rsidR="00D90A89" w:rsidRPr="00D90A89">
        <w:rPr>
          <w:szCs w:val="24"/>
        </w:rPr>
        <w:t>. Centro buveinės adresas: Ukmergės g. 35, LT-35178 Panevėžys.</w:t>
      </w:r>
    </w:p>
    <w:p w14:paraId="7286D864" w14:textId="27DC4851" w:rsidR="00D90A89" w:rsidRDefault="00E81750" w:rsidP="00F45A00">
      <w:pPr>
        <w:tabs>
          <w:tab w:val="num" w:pos="1361"/>
        </w:tabs>
        <w:ind w:firstLine="851"/>
        <w:jc w:val="both"/>
        <w:rPr>
          <w:szCs w:val="24"/>
        </w:rPr>
      </w:pPr>
      <w:r>
        <w:rPr>
          <w:szCs w:val="24"/>
        </w:rPr>
        <w:t>10</w:t>
      </w:r>
      <w:r w:rsidR="00D90A89" w:rsidRPr="00D90A89">
        <w:rPr>
          <w:szCs w:val="24"/>
        </w:rPr>
        <w:t>. Centro grupė – ikimokyklinio ugdymo mokykla.</w:t>
      </w:r>
    </w:p>
    <w:p w14:paraId="6DD44594" w14:textId="6435D440" w:rsidR="007F10BB" w:rsidRPr="00D90A89" w:rsidRDefault="00D90A89" w:rsidP="00F45A00">
      <w:pPr>
        <w:tabs>
          <w:tab w:val="num" w:pos="1361"/>
        </w:tabs>
        <w:ind w:firstLine="851"/>
        <w:jc w:val="both"/>
        <w:rPr>
          <w:szCs w:val="24"/>
        </w:rPr>
      </w:pPr>
      <w:r w:rsidRPr="00D90A89">
        <w:rPr>
          <w:szCs w:val="24"/>
        </w:rPr>
        <w:t>1</w:t>
      </w:r>
      <w:r w:rsidR="00174D9B">
        <w:rPr>
          <w:szCs w:val="24"/>
        </w:rPr>
        <w:t>1</w:t>
      </w:r>
      <w:r w:rsidRPr="00D90A89">
        <w:rPr>
          <w:szCs w:val="24"/>
        </w:rPr>
        <w:t xml:space="preserve">. Centro pagrindinė paskirtis – ikimokyklinio ugdymo grupės įstaiga lopšelis-darželis; kita paskirtis – </w:t>
      </w:r>
      <w:r w:rsidR="007F10BB" w:rsidRPr="00C26B40">
        <w:rPr>
          <w:b/>
          <w:color w:val="000000"/>
          <w:szCs w:val="24"/>
        </w:rPr>
        <w:t xml:space="preserve">kurio pagrindinė veikla yra nuo gimimo iki 5 (arba 6) metų vaiko ugdymas pagal </w:t>
      </w:r>
      <w:r w:rsidR="007F10BB" w:rsidRPr="00C26B40">
        <w:rPr>
          <w:b/>
          <w:color w:val="000000"/>
          <w:szCs w:val="24"/>
        </w:rPr>
        <w:lastRenderedPageBreak/>
        <w:t>ikimokyklinio ir (ar) p</w:t>
      </w:r>
      <w:r w:rsidR="007F10BB">
        <w:rPr>
          <w:b/>
          <w:color w:val="000000"/>
          <w:szCs w:val="24"/>
        </w:rPr>
        <w:t xml:space="preserve">riešmokyklinio ugdymo programas </w:t>
      </w:r>
      <w:r w:rsidR="007F10BB" w:rsidRPr="007F10BB">
        <w:rPr>
          <w:strike/>
          <w:szCs w:val="24"/>
        </w:rPr>
        <w:t>ikimokyklinio ugdymo grupės mokykla</w:t>
      </w:r>
      <w:r w:rsidR="007F10BB" w:rsidRPr="00D90A89">
        <w:rPr>
          <w:szCs w:val="24"/>
        </w:rPr>
        <w:t xml:space="preserve"> regos sutrikimą turintiems vaikams.</w:t>
      </w:r>
    </w:p>
    <w:p w14:paraId="39F4E908" w14:textId="6023753F" w:rsidR="00D90A89" w:rsidRPr="00D90A89" w:rsidRDefault="00D90A89" w:rsidP="00F45A00">
      <w:pPr>
        <w:tabs>
          <w:tab w:val="num" w:pos="1361"/>
        </w:tabs>
        <w:ind w:firstLine="851"/>
        <w:jc w:val="both"/>
        <w:rPr>
          <w:strike/>
          <w:szCs w:val="24"/>
        </w:rPr>
      </w:pPr>
      <w:r w:rsidRPr="00D90A89">
        <w:rPr>
          <w:szCs w:val="24"/>
        </w:rPr>
        <w:t>1</w:t>
      </w:r>
      <w:r w:rsidR="00174D9B">
        <w:rPr>
          <w:szCs w:val="24"/>
        </w:rPr>
        <w:t>2</w:t>
      </w:r>
      <w:r w:rsidRPr="00D90A89">
        <w:rPr>
          <w:szCs w:val="24"/>
        </w:rPr>
        <w:t xml:space="preserve">. Centras vykdo ikimokyklinio ir priešmokyklinio ugdymo programas, organizuoja ir vykdo darbą su sutrikusios </w:t>
      </w:r>
      <w:r w:rsidRPr="001C08B4">
        <w:rPr>
          <w:szCs w:val="24"/>
        </w:rPr>
        <w:t>regos asmenim</w:t>
      </w:r>
      <w:r w:rsidR="001C08B4" w:rsidRPr="001C08B4">
        <w:rPr>
          <w:szCs w:val="24"/>
        </w:rPr>
        <w:t>i</w:t>
      </w:r>
      <w:r w:rsidRPr="001C08B4">
        <w:rPr>
          <w:szCs w:val="24"/>
        </w:rPr>
        <w:t xml:space="preserve">s iki </w:t>
      </w:r>
      <w:r w:rsidRPr="00D90A89">
        <w:rPr>
          <w:szCs w:val="24"/>
        </w:rPr>
        <w:t>21 metų amžiaus jų namuose, formaliojo ir neformaliojo švietimo mokyklose ir centre.</w:t>
      </w:r>
    </w:p>
    <w:p w14:paraId="039C9AE5" w14:textId="3A88C42C" w:rsidR="00D90A89" w:rsidRPr="00D90A89" w:rsidRDefault="00D90A89" w:rsidP="00F45A00">
      <w:pPr>
        <w:tabs>
          <w:tab w:val="num" w:pos="1361"/>
        </w:tabs>
        <w:ind w:firstLine="851"/>
        <w:jc w:val="both"/>
        <w:rPr>
          <w:szCs w:val="24"/>
        </w:rPr>
      </w:pPr>
      <w:r w:rsidRPr="00D90A89">
        <w:rPr>
          <w:szCs w:val="24"/>
        </w:rPr>
        <w:t>1</w:t>
      </w:r>
      <w:r w:rsidR="00174D9B">
        <w:rPr>
          <w:szCs w:val="24"/>
        </w:rPr>
        <w:t>3</w:t>
      </w:r>
      <w:r w:rsidRPr="00D90A89">
        <w:rPr>
          <w:szCs w:val="24"/>
        </w:rPr>
        <w:t>. Mokymo kalba – lietuvių.</w:t>
      </w:r>
    </w:p>
    <w:p w14:paraId="29EF0581" w14:textId="7FDE8CE3" w:rsidR="00D90A89" w:rsidRPr="00D90A89" w:rsidRDefault="00D90A89" w:rsidP="00F45A00">
      <w:pPr>
        <w:tabs>
          <w:tab w:val="num" w:pos="709"/>
        </w:tabs>
        <w:ind w:firstLine="851"/>
        <w:jc w:val="both"/>
        <w:rPr>
          <w:rFonts w:eastAsia="Calibri"/>
          <w:szCs w:val="24"/>
        </w:rPr>
      </w:pPr>
      <w:r w:rsidRPr="00D90A89">
        <w:rPr>
          <w:rFonts w:eastAsia="Calibri"/>
          <w:szCs w:val="24"/>
        </w:rPr>
        <w:t>1</w:t>
      </w:r>
      <w:r w:rsidR="00174D9B">
        <w:rPr>
          <w:rFonts w:eastAsia="Calibri"/>
          <w:szCs w:val="24"/>
        </w:rPr>
        <w:t>4</w:t>
      </w:r>
      <w:r w:rsidRPr="00D90A89">
        <w:rPr>
          <w:rFonts w:eastAsia="Calibri"/>
          <w:szCs w:val="24"/>
        </w:rPr>
        <w:t>. Mokymosi formos:</w:t>
      </w:r>
    </w:p>
    <w:p w14:paraId="51B2F630" w14:textId="1D01D0D6" w:rsidR="00D90A89" w:rsidRPr="00D90A89" w:rsidRDefault="00D90A89" w:rsidP="00F45A00">
      <w:pPr>
        <w:tabs>
          <w:tab w:val="num" w:pos="709"/>
        </w:tabs>
        <w:ind w:firstLine="851"/>
        <w:jc w:val="both"/>
        <w:rPr>
          <w:rFonts w:eastAsia="Calibri"/>
          <w:szCs w:val="24"/>
        </w:rPr>
      </w:pPr>
      <w:r w:rsidRPr="00D90A89">
        <w:rPr>
          <w:rFonts w:eastAsia="Calibri"/>
          <w:szCs w:val="24"/>
        </w:rPr>
        <w:t>1</w:t>
      </w:r>
      <w:r w:rsidR="00174D9B">
        <w:rPr>
          <w:rFonts w:eastAsia="Calibri"/>
          <w:szCs w:val="24"/>
        </w:rPr>
        <w:t>4</w:t>
      </w:r>
      <w:r w:rsidRPr="00D90A89">
        <w:rPr>
          <w:rFonts w:eastAsia="Calibri"/>
          <w:szCs w:val="24"/>
        </w:rPr>
        <w:t>.1. grupinio mokymosi forma, įgyvendinama kasdieniu mokymo proceso organizavimo būdu;</w:t>
      </w:r>
    </w:p>
    <w:p w14:paraId="599B5E7C" w14:textId="6E5C2273" w:rsidR="00D90A89" w:rsidRDefault="00D90A89" w:rsidP="00F45A00">
      <w:pPr>
        <w:tabs>
          <w:tab w:val="num" w:pos="709"/>
        </w:tabs>
        <w:ind w:firstLine="851"/>
        <w:jc w:val="both"/>
        <w:rPr>
          <w:rFonts w:eastAsia="Calibri"/>
          <w:szCs w:val="24"/>
        </w:rPr>
      </w:pPr>
      <w:r w:rsidRPr="00D90A89">
        <w:rPr>
          <w:rFonts w:eastAsia="Calibri"/>
          <w:szCs w:val="24"/>
        </w:rPr>
        <w:t>1</w:t>
      </w:r>
      <w:r w:rsidR="00174D9B">
        <w:rPr>
          <w:rFonts w:eastAsia="Calibri"/>
          <w:szCs w:val="24"/>
        </w:rPr>
        <w:t>4</w:t>
      </w:r>
      <w:r w:rsidRPr="00D90A89">
        <w:rPr>
          <w:rFonts w:eastAsia="Calibri"/>
          <w:szCs w:val="24"/>
        </w:rPr>
        <w:t>.2. pavienio mokymosi forma, įgyvendinama individualiu mokymo proceso organizavimo būdu.</w:t>
      </w:r>
    </w:p>
    <w:p w14:paraId="4399956E" w14:textId="7AD975EE" w:rsidR="007F10BB" w:rsidRPr="00174D9B" w:rsidRDefault="00A439BF" w:rsidP="00F45A00">
      <w:pPr>
        <w:tabs>
          <w:tab w:val="left" w:pos="142"/>
          <w:tab w:val="left" w:pos="284"/>
          <w:tab w:val="left" w:pos="426"/>
          <w:tab w:val="left" w:pos="5103"/>
        </w:tabs>
        <w:ind w:firstLine="851"/>
        <w:jc w:val="both"/>
        <w:rPr>
          <w:szCs w:val="24"/>
        </w:rPr>
      </w:pPr>
      <w:r w:rsidRPr="00174D9B">
        <w:rPr>
          <w:rFonts w:eastAsia="Calibri"/>
          <w:szCs w:val="24"/>
        </w:rPr>
        <w:t>1</w:t>
      </w:r>
      <w:r w:rsidR="00174D9B" w:rsidRPr="00174D9B">
        <w:rPr>
          <w:rFonts w:eastAsia="Calibri"/>
          <w:szCs w:val="24"/>
        </w:rPr>
        <w:t>5</w:t>
      </w:r>
      <w:r w:rsidRPr="00174D9B">
        <w:rPr>
          <w:rFonts w:eastAsia="Calibri"/>
          <w:szCs w:val="24"/>
        </w:rPr>
        <w:t xml:space="preserve">. </w:t>
      </w:r>
      <w:r w:rsidRPr="00174D9B">
        <w:rPr>
          <w:szCs w:val="24"/>
        </w:rPr>
        <w:t>Mokymosi pasiekimus įteisinantys dokumentai neišduodami.</w:t>
      </w:r>
    </w:p>
    <w:p w14:paraId="065DB8EF" w14:textId="62A04053" w:rsidR="00A439BF" w:rsidRPr="00174D9B" w:rsidRDefault="00A439BF" w:rsidP="00F45A00">
      <w:pPr>
        <w:tabs>
          <w:tab w:val="left" w:pos="142"/>
          <w:tab w:val="left" w:pos="284"/>
          <w:tab w:val="left" w:pos="426"/>
          <w:tab w:val="left" w:pos="5103"/>
        </w:tabs>
        <w:ind w:firstLine="851"/>
        <w:jc w:val="both"/>
        <w:rPr>
          <w:szCs w:val="24"/>
        </w:rPr>
      </w:pPr>
      <w:r w:rsidRPr="00174D9B">
        <w:rPr>
          <w:szCs w:val="24"/>
        </w:rPr>
        <w:t>1</w:t>
      </w:r>
      <w:r w:rsidR="00174D9B">
        <w:rPr>
          <w:szCs w:val="24"/>
        </w:rPr>
        <w:t>6</w:t>
      </w:r>
      <w:r w:rsidRPr="00174D9B">
        <w:rPr>
          <w:szCs w:val="24"/>
        </w:rPr>
        <w:t xml:space="preserve">. Centras yra viešasis juridinis asmuo, turintis antspaudą </w:t>
      </w:r>
      <w:r w:rsidRPr="00174D9B">
        <w:rPr>
          <w:b/>
          <w:bCs/>
          <w:szCs w:val="24"/>
        </w:rPr>
        <w:t xml:space="preserve">su savivaldybės herbu ir savo pavadinimu, </w:t>
      </w:r>
      <w:r w:rsidRPr="00174D9B">
        <w:rPr>
          <w:szCs w:val="24"/>
        </w:rPr>
        <w:t xml:space="preserve">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w:t>
      </w:r>
      <w:r w:rsidRPr="00174D9B">
        <w:rPr>
          <w:b/>
          <w:bCs/>
          <w:szCs w:val="24"/>
        </w:rPr>
        <w:t>mero potvarkiais</w:t>
      </w:r>
      <w:r w:rsidRPr="00174D9B">
        <w:rPr>
          <w:szCs w:val="24"/>
        </w:rPr>
        <w:t>, kitais teisės aktais ir šiais Nuostatais.</w:t>
      </w:r>
    </w:p>
    <w:p w14:paraId="54F1105D" w14:textId="77777777" w:rsidR="00D90A89" w:rsidRPr="00D90A89" w:rsidRDefault="00D90A89" w:rsidP="00DA7ECA">
      <w:pPr>
        <w:tabs>
          <w:tab w:val="num" w:pos="1361"/>
        </w:tabs>
        <w:jc w:val="center"/>
        <w:rPr>
          <w:szCs w:val="24"/>
        </w:rPr>
      </w:pPr>
    </w:p>
    <w:p w14:paraId="3F0DA4CA" w14:textId="77777777" w:rsidR="00D90A89" w:rsidRPr="00D90A89" w:rsidRDefault="00D90A89" w:rsidP="00DA7ECA">
      <w:pPr>
        <w:jc w:val="center"/>
        <w:rPr>
          <w:b/>
          <w:szCs w:val="24"/>
        </w:rPr>
      </w:pPr>
      <w:r w:rsidRPr="00D90A89">
        <w:rPr>
          <w:b/>
          <w:szCs w:val="24"/>
        </w:rPr>
        <w:t>II SKYRIUS</w:t>
      </w:r>
    </w:p>
    <w:p w14:paraId="0977AD88" w14:textId="77777777" w:rsidR="00D90A89" w:rsidRPr="00D90A89" w:rsidRDefault="00D90A89" w:rsidP="00DA7ECA">
      <w:pPr>
        <w:jc w:val="center"/>
        <w:rPr>
          <w:b/>
          <w:szCs w:val="24"/>
        </w:rPr>
      </w:pPr>
      <w:r w:rsidRPr="00D90A89">
        <w:rPr>
          <w:b/>
          <w:szCs w:val="24"/>
        </w:rPr>
        <w:t>LOPŠELIO-DARŽELIO VEIKLOS SRITIS IR RŪŠYS, TIKSLAS, UŽDAVINIAI, FUNKCIJOS</w:t>
      </w:r>
    </w:p>
    <w:p w14:paraId="4F48ED35" w14:textId="77777777" w:rsidR="00D90A89" w:rsidRPr="00D90A89" w:rsidRDefault="00D90A89" w:rsidP="00DA7ECA">
      <w:pPr>
        <w:jc w:val="center"/>
        <w:rPr>
          <w:b/>
          <w:szCs w:val="24"/>
        </w:rPr>
      </w:pPr>
    </w:p>
    <w:p w14:paraId="4E25D75A" w14:textId="77777777" w:rsidR="00E8381A" w:rsidRDefault="00E8381A" w:rsidP="00F45A00">
      <w:pPr>
        <w:tabs>
          <w:tab w:val="left" w:pos="5103"/>
        </w:tabs>
        <w:ind w:firstLine="851"/>
        <w:jc w:val="both"/>
        <w:rPr>
          <w:szCs w:val="24"/>
        </w:rPr>
      </w:pPr>
      <w:r w:rsidRPr="00D90A89">
        <w:rPr>
          <w:szCs w:val="24"/>
        </w:rPr>
        <w:t>1</w:t>
      </w:r>
      <w:r>
        <w:rPr>
          <w:szCs w:val="24"/>
        </w:rPr>
        <w:t>8</w:t>
      </w:r>
      <w:r w:rsidRPr="00D90A89">
        <w:rPr>
          <w:szCs w:val="24"/>
        </w:rPr>
        <w:t>. Centro veiklos sritis – švietimas, kodas 85.</w:t>
      </w:r>
    </w:p>
    <w:p w14:paraId="1CC3732F"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 Centro veiklos rūšys:</w:t>
      </w:r>
    </w:p>
    <w:p w14:paraId="1126A399" w14:textId="77777777" w:rsidR="00E8381A" w:rsidRDefault="00E8381A" w:rsidP="00F45A00">
      <w:pPr>
        <w:tabs>
          <w:tab w:val="left" w:pos="5103"/>
        </w:tabs>
        <w:ind w:firstLine="851"/>
        <w:jc w:val="both"/>
        <w:rPr>
          <w:szCs w:val="24"/>
        </w:rPr>
      </w:pPr>
      <w:r>
        <w:rPr>
          <w:szCs w:val="24"/>
        </w:rPr>
        <w:t>19</w:t>
      </w:r>
      <w:r w:rsidRPr="00D90A89">
        <w:rPr>
          <w:szCs w:val="24"/>
        </w:rPr>
        <w:t>.1. pagrindinė švietimo veiklos rūšis – ikimokyklinio amžiaus vaikų ugdymas, kodas 85.10.10</w:t>
      </w:r>
      <w:r>
        <w:rPr>
          <w:szCs w:val="24"/>
        </w:rPr>
        <w:t>.</w:t>
      </w:r>
    </w:p>
    <w:p w14:paraId="125EF00A"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 kitos švietimo veiklos rūšys:</w:t>
      </w:r>
    </w:p>
    <w:p w14:paraId="5F2B5FBC"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.2.1. priešmokyklinio amžiaus vaikų ugdymas, kodas 85.10.20;</w:t>
      </w:r>
    </w:p>
    <w:p w14:paraId="1E04A0AA"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.2.2. sportinis ir rekreacinis švietimas, kodas 85.51;</w:t>
      </w:r>
    </w:p>
    <w:p w14:paraId="32946CC8"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.2.3. kultūrinis švietimas, kodas 85.52;</w:t>
      </w:r>
    </w:p>
    <w:p w14:paraId="031DF207"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.2.4. kitas</w:t>
      </w:r>
      <w:r>
        <w:rPr>
          <w:szCs w:val="24"/>
        </w:rPr>
        <w:t>,</w:t>
      </w:r>
      <w:r w:rsidRPr="00D90A89">
        <w:rPr>
          <w:szCs w:val="24"/>
        </w:rPr>
        <w:t xml:space="preserve"> niekur kitur nepriskirtas</w:t>
      </w:r>
      <w:r>
        <w:rPr>
          <w:szCs w:val="24"/>
        </w:rPr>
        <w:t>,</w:t>
      </w:r>
      <w:r w:rsidRPr="00D90A89">
        <w:rPr>
          <w:szCs w:val="24"/>
        </w:rPr>
        <w:t xml:space="preserve"> švietimas, kodas 85.59;</w:t>
      </w:r>
    </w:p>
    <w:p w14:paraId="2EDAA0F4"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.2.5. švietimui būdingų paslaugų veikla, kodas 85.60</w:t>
      </w:r>
      <w:r>
        <w:rPr>
          <w:szCs w:val="24"/>
        </w:rPr>
        <w:t>.</w:t>
      </w:r>
    </w:p>
    <w:p w14:paraId="145D8324"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 kitos ne švietimo veiklos rūšys:</w:t>
      </w:r>
    </w:p>
    <w:p w14:paraId="627CC608"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.3.1. kitų maitinimo paslaugų teikimas, kodas 56.29;</w:t>
      </w:r>
    </w:p>
    <w:p w14:paraId="67C60575"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.3.2. nuosavo arba nuomojamo nekilnojamojo turto nuoma ir eksploatavimas, kodas 68.20;</w:t>
      </w:r>
    </w:p>
    <w:p w14:paraId="32CC5091"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.3.3. vaikų dienos priežiūros veikla, kodas 88.91;</w:t>
      </w:r>
    </w:p>
    <w:p w14:paraId="633B9634"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.3.4. kita žmonių sveikatos priežiūros veikla, kodas 86.90</w:t>
      </w:r>
      <w:r>
        <w:rPr>
          <w:szCs w:val="24"/>
        </w:rPr>
        <w:t>;</w:t>
      </w:r>
    </w:p>
    <w:p w14:paraId="7FFE2653" w14:textId="77777777" w:rsidR="00E8381A" w:rsidRPr="00174D9B" w:rsidRDefault="00E8381A" w:rsidP="00F45A00">
      <w:pPr>
        <w:tabs>
          <w:tab w:val="left" w:pos="5103"/>
        </w:tabs>
        <w:ind w:firstLine="851"/>
        <w:jc w:val="both"/>
        <w:rPr>
          <w:b/>
          <w:szCs w:val="24"/>
        </w:rPr>
      </w:pPr>
      <w:r w:rsidRPr="00174D9B">
        <w:rPr>
          <w:b/>
          <w:szCs w:val="24"/>
        </w:rPr>
        <w:t>19.3.5. bibliotekų ir archyvo veikla, kodas 91.01.</w:t>
      </w:r>
    </w:p>
    <w:p w14:paraId="244BC2EB" w14:textId="77777777" w:rsidR="00E8381A" w:rsidRDefault="00E8381A" w:rsidP="00F45A00">
      <w:pPr>
        <w:tabs>
          <w:tab w:val="left" w:pos="5103"/>
        </w:tabs>
        <w:ind w:firstLine="851"/>
        <w:jc w:val="both"/>
        <w:rPr>
          <w:szCs w:val="24"/>
        </w:rPr>
      </w:pPr>
      <w:r>
        <w:rPr>
          <w:szCs w:val="24"/>
        </w:rPr>
        <w:t>20</w:t>
      </w:r>
      <w:r w:rsidRPr="00D90A89">
        <w:rPr>
          <w:szCs w:val="24"/>
        </w:rPr>
        <w:t>. Centro veiklos tikslas – padėti vaikui tenkinti prigimtinius, kultūros, taip pat ir etninės, socialinius, pažintinius poreikius, padėti pasirengti sėkmingai mokytis pagal pradinio ugdymo programą, esant poreikiui teikti tiflopedagoginę pagalbą.</w:t>
      </w:r>
    </w:p>
    <w:p w14:paraId="098188E4" w14:textId="77777777" w:rsidR="00E8381A" w:rsidRDefault="00E8381A" w:rsidP="00F45A00">
      <w:pPr>
        <w:tabs>
          <w:tab w:val="left" w:pos="5103"/>
        </w:tabs>
        <w:ind w:firstLine="851"/>
        <w:jc w:val="both"/>
        <w:rPr>
          <w:szCs w:val="24"/>
        </w:rPr>
      </w:pPr>
      <w:r>
        <w:rPr>
          <w:szCs w:val="24"/>
        </w:rPr>
        <w:t>21</w:t>
      </w:r>
      <w:r w:rsidRPr="00D90A89">
        <w:rPr>
          <w:szCs w:val="24"/>
        </w:rPr>
        <w:t>. Centro veiklos uždaviniai:</w:t>
      </w:r>
    </w:p>
    <w:p w14:paraId="66EAF44A" w14:textId="77777777" w:rsidR="00E8381A" w:rsidRDefault="00E8381A" w:rsidP="00F45A00">
      <w:pPr>
        <w:tabs>
          <w:tab w:val="left" w:pos="5103"/>
        </w:tabs>
        <w:ind w:firstLine="851"/>
        <w:jc w:val="both"/>
        <w:rPr>
          <w:szCs w:val="24"/>
        </w:rPr>
      </w:pPr>
      <w:r>
        <w:rPr>
          <w:szCs w:val="24"/>
        </w:rPr>
        <w:t>21</w:t>
      </w:r>
      <w:r w:rsidRPr="00D90A89">
        <w:rPr>
          <w:szCs w:val="24"/>
        </w:rPr>
        <w:t>.1. teikti kokybišką, atitinkantį vaiko poreikius ikimokyklinį, priešmokyklinį ir specialųjį ugdymą, derinant bendrąjį ugdymą su specialiųjų ugdymosi poreikių tenkinimu;</w:t>
      </w:r>
    </w:p>
    <w:p w14:paraId="02BB72A5" w14:textId="49959724" w:rsidR="00D90A89" w:rsidRDefault="00174D9B" w:rsidP="00F45A00">
      <w:pPr>
        <w:ind w:firstLine="851"/>
        <w:jc w:val="both"/>
        <w:rPr>
          <w:szCs w:val="24"/>
        </w:rPr>
      </w:pPr>
      <w:r>
        <w:rPr>
          <w:szCs w:val="24"/>
        </w:rPr>
        <w:t>21</w:t>
      </w:r>
      <w:r w:rsidR="00D90A89" w:rsidRPr="00D90A89">
        <w:rPr>
          <w:szCs w:val="24"/>
        </w:rPr>
        <w:t xml:space="preserve">.2. užtikrinti sveiką ir saugią </w:t>
      </w:r>
      <w:r w:rsidR="009E2DF7" w:rsidRPr="007F493F">
        <w:rPr>
          <w:b/>
          <w:szCs w:val="24"/>
        </w:rPr>
        <w:t xml:space="preserve">užkertančią </w:t>
      </w:r>
      <w:r w:rsidR="009E2DF7" w:rsidRPr="007F493F">
        <w:rPr>
          <w:b/>
          <w:color w:val="000000"/>
          <w:szCs w:val="24"/>
        </w:rPr>
        <w:t xml:space="preserve">kelią smurto, prievartos, </w:t>
      </w:r>
      <w:r w:rsidR="009E2DF7" w:rsidRPr="007F493F">
        <w:rPr>
          <w:b/>
          <w:szCs w:val="24"/>
        </w:rPr>
        <w:t xml:space="preserve">apraiškoms ir </w:t>
      </w:r>
      <w:r w:rsidR="009E2DF7" w:rsidRPr="007F493F">
        <w:rPr>
          <w:b/>
          <w:color w:val="000000"/>
          <w:szCs w:val="24"/>
        </w:rPr>
        <w:t>žalingiems įpročiams</w:t>
      </w:r>
      <w:r w:rsidR="009E2DF7">
        <w:rPr>
          <w:szCs w:val="24"/>
        </w:rPr>
        <w:t xml:space="preserve"> </w:t>
      </w:r>
      <w:r w:rsidR="00BA2BC4">
        <w:rPr>
          <w:szCs w:val="24"/>
        </w:rPr>
        <w:t xml:space="preserve">ugdymo </w:t>
      </w:r>
      <w:r w:rsidR="00D90A89" w:rsidRPr="00D90A89">
        <w:rPr>
          <w:szCs w:val="24"/>
        </w:rPr>
        <w:t>(-si) aplinką;</w:t>
      </w:r>
    </w:p>
    <w:p w14:paraId="7FF89F3D" w14:textId="4313E81D" w:rsidR="009E2DF7" w:rsidRPr="007F493F" w:rsidRDefault="00E8381A" w:rsidP="00174D9B">
      <w:pPr>
        <w:tabs>
          <w:tab w:val="left" w:pos="5103"/>
        </w:tabs>
        <w:ind w:firstLine="851"/>
        <w:jc w:val="both"/>
        <w:rPr>
          <w:b/>
          <w:szCs w:val="24"/>
        </w:rPr>
      </w:pPr>
      <w:r w:rsidRPr="00174D9B">
        <w:rPr>
          <w:szCs w:val="24"/>
        </w:rPr>
        <w:t>21.3</w:t>
      </w:r>
      <w:r w:rsidR="00174D9B" w:rsidRPr="00174D9B">
        <w:rPr>
          <w:szCs w:val="24"/>
        </w:rPr>
        <w:t xml:space="preserve">. </w:t>
      </w:r>
      <w:r w:rsidR="00D90A89" w:rsidRPr="009E2DF7">
        <w:rPr>
          <w:strike/>
          <w:szCs w:val="24"/>
        </w:rPr>
        <w:t>žadinti vaikų kūrybiškumą, atsižvelgiant į kiekvieno vaiko polinkius ir gebėjimus</w:t>
      </w:r>
      <w:r w:rsidR="00D90A89" w:rsidRPr="00D90A89">
        <w:rPr>
          <w:szCs w:val="24"/>
        </w:rPr>
        <w:t>;</w:t>
      </w:r>
      <w:r w:rsidR="009E2DF7" w:rsidRPr="009E2DF7">
        <w:rPr>
          <w:b/>
          <w:color w:val="000000"/>
          <w:szCs w:val="24"/>
        </w:rPr>
        <w:t xml:space="preserve"> </w:t>
      </w:r>
      <w:r w:rsidR="009E2DF7" w:rsidRPr="007F493F">
        <w:rPr>
          <w:b/>
          <w:color w:val="000000"/>
          <w:szCs w:val="24"/>
        </w:rPr>
        <w:t>ugdyti savarankiškumą, iniciatyvumą, kūrybiškumą, atskleisti ugdytinio gebėjimus, puoselėti individualybę;</w:t>
      </w:r>
    </w:p>
    <w:p w14:paraId="4BD4DB54" w14:textId="77777777" w:rsidR="00E8381A" w:rsidRDefault="00E8381A" w:rsidP="00F45A00">
      <w:pPr>
        <w:tabs>
          <w:tab w:val="left" w:pos="5103"/>
        </w:tabs>
        <w:ind w:firstLine="851"/>
        <w:jc w:val="both"/>
        <w:rPr>
          <w:szCs w:val="24"/>
        </w:rPr>
      </w:pPr>
      <w:r>
        <w:rPr>
          <w:szCs w:val="24"/>
        </w:rPr>
        <w:t>21</w:t>
      </w:r>
      <w:r w:rsidRPr="00D90A89">
        <w:rPr>
          <w:szCs w:val="24"/>
        </w:rPr>
        <w:t>.4. teikti vaikams reikiamą švietimo ir kitą pagalbą</w:t>
      </w:r>
      <w:r>
        <w:rPr>
          <w:szCs w:val="24"/>
        </w:rPr>
        <w:t>.</w:t>
      </w:r>
    </w:p>
    <w:p w14:paraId="4C44694A" w14:textId="77777777" w:rsidR="00174D9B" w:rsidRPr="00A06283" w:rsidRDefault="00174D9B" w:rsidP="00174D9B">
      <w:pPr>
        <w:ind w:firstLine="851"/>
        <w:rPr>
          <w:szCs w:val="24"/>
        </w:rPr>
      </w:pPr>
      <w:r w:rsidRPr="00777052">
        <w:rPr>
          <w:szCs w:val="24"/>
        </w:rPr>
        <w:lastRenderedPageBreak/>
        <w:t>22</w:t>
      </w:r>
      <w:r w:rsidRPr="00314EC3">
        <w:rPr>
          <w:color w:val="4F6228" w:themeColor="accent3" w:themeShade="80"/>
          <w:szCs w:val="24"/>
        </w:rPr>
        <w:t xml:space="preserve">. </w:t>
      </w:r>
      <w:r w:rsidRPr="00A06283">
        <w:rPr>
          <w:szCs w:val="24"/>
        </w:rPr>
        <w:t xml:space="preserve">Vykdydamas jam pavestus uždavinius, </w:t>
      </w:r>
      <w:r>
        <w:rPr>
          <w:szCs w:val="24"/>
        </w:rPr>
        <w:t>C</w:t>
      </w:r>
      <w:r w:rsidRPr="00A06283">
        <w:rPr>
          <w:szCs w:val="24"/>
        </w:rPr>
        <w:t>entras atlieka šias funkcijas:</w:t>
      </w:r>
    </w:p>
    <w:p w14:paraId="778818A4" w14:textId="77777777" w:rsidR="00174D9B" w:rsidRPr="00A06283" w:rsidRDefault="00174D9B" w:rsidP="00174D9B">
      <w:pPr>
        <w:pBdr>
          <w:top w:val="nil"/>
          <w:left w:val="nil"/>
          <w:bottom w:val="nil"/>
          <w:right w:val="nil"/>
          <w:between w:val="nil"/>
        </w:pBdr>
        <w:tabs>
          <w:tab w:val="left" w:pos="1510"/>
        </w:tabs>
        <w:ind w:right="137" w:firstLine="851"/>
        <w:jc w:val="both"/>
        <w:rPr>
          <w:szCs w:val="24"/>
        </w:rPr>
      </w:pPr>
      <w:r w:rsidRPr="00777052">
        <w:rPr>
          <w:szCs w:val="24"/>
        </w:rPr>
        <w:t xml:space="preserve">22.1. </w:t>
      </w:r>
      <w:r w:rsidRPr="00A06283">
        <w:rPr>
          <w:szCs w:val="24"/>
        </w:rPr>
        <w:t>įgyvendindamas Nuostatų 21.1 papunktyje nurodytą uždavinį, atlieka šias funkcijas:</w:t>
      </w:r>
    </w:p>
    <w:p w14:paraId="3B2646D6" w14:textId="77777777" w:rsidR="00174D9B" w:rsidRPr="00777052" w:rsidRDefault="00174D9B" w:rsidP="00174D9B">
      <w:pPr>
        <w:tabs>
          <w:tab w:val="left" w:pos="5103"/>
        </w:tabs>
        <w:ind w:firstLine="851"/>
        <w:jc w:val="both"/>
        <w:rPr>
          <w:szCs w:val="24"/>
        </w:rPr>
      </w:pPr>
      <w:r w:rsidRPr="00314EC3">
        <w:rPr>
          <w:szCs w:val="24"/>
        </w:rPr>
        <w:t>22.</w:t>
      </w:r>
      <w:r>
        <w:rPr>
          <w:szCs w:val="24"/>
        </w:rPr>
        <w:t>1</w:t>
      </w:r>
      <w:r w:rsidRPr="00314EC3">
        <w:rPr>
          <w:szCs w:val="24"/>
        </w:rPr>
        <w:t>.</w:t>
      </w:r>
      <w:r>
        <w:rPr>
          <w:szCs w:val="24"/>
        </w:rPr>
        <w:t>1.</w:t>
      </w:r>
      <w:r w:rsidRPr="00314EC3">
        <w:rPr>
          <w:szCs w:val="24"/>
        </w:rPr>
        <w:t xml:space="preserve"> ugdo aklus, silpnaregius ar kitokių regos sutrikimų turinčius ikimokyklinio ir priešmokyklinio amžiaus vaikus, vykdo atkuriamąją regėjimo funkcijų reabilitaciją ir lavina sutrikimą kompensuojančius įgūdžius medicininėmis ir pedagoginėmis priemonėmis, teikia pedagoginę pagalbą asmenims iki 21 metų amžiaus;</w:t>
      </w:r>
    </w:p>
    <w:p w14:paraId="467851F0" w14:textId="77777777" w:rsidR="00174D9B" w:rsidRPr="00F90BC3" w:rsidRDefault="00174D9B" w:rsidP="00174D9B">
      <w:pPr>
        <w:ind w:firstLine="851"/>
        <w:jc w:val="both"/>
        <w:rPr>
          <w:szCs w:val="24"/>
        </w:rPr>
      </w:pPr>
      <w:r w:rsidRPr="00F90BC3">
        <w:rPr>
          <w:szCs w:val="24"/>
        </w:rPr>
        <w:t>22.1.</w:t>
      </w:r>
      <w:r>
        <w:rPr>
          <w:szCs w:val="24"/>
        </w:rPr>
        <w:t>2</w:t>
      </w:r>
      <w:r w:rsidRPr="00F90BC3">
        <w:rPr>
          <w:szCs w:val="24"/>
        </w:rPr>
        <w:t>. rengia ir vykdo ikimokyklinio, priešmokyklinio ir kitas vaikų amžių, asmenines jų ypatybes atitinkančias ugdymo programas;</w:t>
      </w:r>
    </w:p>
    <w:p w14:paraId="10EC47FF" w14:textId="77777777" w:rsidR="00174D9B" w:rsidRPr="00F90BC3" w:rsidRDefault="00174D9B" w:rsidP="00174D9B">
      <w:pPr>
        <w:ind w:firstLine="851"/>
        <w:jc w:val="both"/>
        <w:rPr>
          <w:szCs w:val="24"/>
        </w:rPr>
      </w:pPr>
      <w:r w:rsidRPr="00F90BC3">
        <w:rPr>
          <w:szCs w:val="24"/>
        </w:rPr>
        <w:t>22.1.</w:t>
      </w:r>
      <w:r>
        <w:rPr>
          <w:szCs w:val="24"/>
        </w:rPr>
        <w:t>3</w:t>
      </w:r>
      <w:r w:rsidRPr="00F90BC3">
        <w:rPr>
          <w:szCs w:val="24"/>
        </w:rPr>
        <w:t>. sudaro ugdymo ir kitas sutartis, vykdo jose numatytus įsipareigojimus, užtikrina kokybišką švietimą;</w:t>
      </w:r>
    </w:p>
    <w:p w14:paraId="5392B303" w14:textId="77777777" w:rsidR="00174D9B" w:rsidRPr="00F90BC3" w:rsidRDefault="00174D9B" w:rsidP="00174D9B">
      <w:pPr>
        <w:ind w:firstLine="851"/>
        <w:jc w:val="both"/>
        <w:rPr>
          <w:szCs w:val="24"/>
        </w:rPr>
      </w:pPr>
      <w:r w:rsidRPr="00F90BC3">
        <w:rPr>
          <w:szCs w:val="24"/>
        </w:rPr>
        <w:t>22.1.</w:t>
      </w:r>
      <w:r>
        <w:rPr>
          <w:szCs w:val="24"/>
        </w:rPr>
        <w:t>4</w:t>
      </w:r>
      <w:r w:rsidRPr="00F90BC3">
        <w:rPr>
          <w:szCs w:val="24"/>
        </w:rPr>
        <w:t xml:space="preserve">. konkretina ir individualizuoja ugdymo(si) turinį, vadovaudamasis Lietuvos Respublikos švietimo, mokslo ir sporto ministro tvirtinamu </w:t>
      </w:r>
      <w:r>
        <w:rPr>
          <w:szCs w:val="24"/>
        </w:rPr>
        <w:t>I</w:t>
      </w:r>
      <w:r w:rsidRPr="00F90BC3">
        <w:rPr>
          <w:szCs w:val="24"/>
        </w:rPr>
        <w:t>kimokyklinio ugdymo program</w:t>
      </w:r>
      <w:r>
        <w:rPr>
          <w:szCs w:val="24"/>
        </w:rPr>
        <w:t>ų</w:t>
      </w:r>
      <w:r w:rsidRPr="00F90BC3">
        <w:rPr>
          <w:szCs w:val="24"/>
        </w:rPr>
        <w:t xml:space="preserve"> kriterijų aprašu, ikimokyklinio ir priešmokyklinio ugdymo programomis, atsižvelgdamas į vietos ir </w:t>
      </w:r>
      <w:r>
        <w:rPr>
          <w:szCs w:val="24"/>
        </w:rPr>
        <w:t>Centro</w:t>
      </w:r>
      <w:r w:rsidRPr="00F90BC3">
        <w:rPr>
          <w:szCs w:val="24"/>
        </w:rPr>
        <w:t xml:space="preserve"> bendruomenių reikmes, vaikų, jų tėvų (globėjų, rūpintojų) poreikius ir interesus;</w:t>
      </w:r>
    </w:p>
    <w:p w14:paraId="3DEA6ED4" w14:textId="77777777" w:rsidR="00174D9B" w:rsidRPr="00F90BC3" w:rsidRDefault="00174D9B" w:rsidP="00174D9B">
      <w:pPr>
        <w:ind w:firstLine="851"/>
        <w:jc w:val="both"/>
        <w:rPr>
          <w:szCs w:val="24"/>
        </w:rPr>
      </w:pPr>
      <w:r w:rsidRPr="00F90BC3">
        <w:rPr>
          <w:szCs w:val="24"/>
        </w:rPr>
        <w:t>22.1.</w:t>
      </w:r>
      <w:r>
        <w:rPr>
          <w:szCs w:val="24"/>
        </w:rPr>
        <w:t>5</w:t>
      </w:r>
      <w:r w:rsidRPr="00F90BC3">
        <w:rPr>
          <w:szCs w:val="24"/>
        </w:rPr>
        <w:t>. organizuoja ikimokyklinio ir priešmokyklinio ugdymo programų įgyvendinimą pagal savininko teises ir pareigas įgyvendinančios institucijos ar jos įgalioto asmens patvirtintus ugdymo organizavimo modelius</w:t>
      </w:r>
      <w:r>
        <w:rPr>
          <w:szCs w:val="24"/>
        </w:rPr>
        <w:t>;</w:t>
      </w:r>
    </w:p>
    <w:p w14:paraId="65AA94B4" w14:textId="77777777" w:rsidR="00174D9B" w:rsidRPr="00E57668" w:rsidRDefault="00174D9B" w:rsidP="00174D9B">
      <w:pPr>
        <w:ind w:firstLine="851"/>
        <w:rPr>
          <w:szCs w:val="24"/>
        </w:rPr>
      </w:pPr>
      <w:r w:rsidRPr="00E57668">
        <w:rPr>
          <w:szCs w:val="24"/>
        </w:rPr>
        <w:t>22.2. įgyvendindamas Nuostatų 21.2 papunktyje nurodytą uždavinį, atlieka šias funkcijas:</w:t>
      </w:r>
    </w:p>
    <w:p w14:paraId="5C17A77D" w14:textId="77777777" w:rsidR="00174D9B" w:rsidRPr="00F90BC3" w:rsidRDefault="00174D9B" w:rsidP="00174D9B">
      <w:pPr>
        <w:ind w:firstLine="851"/>
        <w:jc w:val="both"/>
        <w:rPr>
          <w:szCs w:val="24"/>
        </w:rPr>
      </w:pPr>
      <w:r w:rsidRPr="00F90BC3">
        <w:rPr>
          <w:szCs w:val="24"/>
        </w:rPr>
        <w:t xml:space="preserve">22.2.1. </w:t>
      </w:r>
      <w:r w:rsidRPr="00314EC3">
        <w:rPr>
          <w:szCs w:val="24"/>
        </w:rPr>
        <w:t>konsultuoja ir teikia švietimo informacinę, psichologinę, socialinę pedagoginę, specialiąją pedagoginę, metodinę pagalbą ikimokyklinio ugdymo mokyklų pedagogams, bendrojo ugdymo mokyklų mokytojams, ugdantiems mokinius, turinčius regos sutrikimų ar kompleksinių negalių, kurių derinys yra vidutinė ar žymi silpnaregystė, aklumas su regėjimo likučiu, praktiškas aklumas, visiškas aklumas, konsultuoja ugdytinius ir jų tėvus;</w:t>
      </w:r>
    </w:p>
    <w:p w14:paraId="1281480B" w14:textId="77777777" w:rsidR="00174D9B" w:rsidRPr="00F90BC3" w:rsidRDefault="00174D9B" w:rsidP="00174D9B">
      <w:pPr>
        <w:ind w:firstLine="851"/>
        <w:jc w:val="both"/>
        <w:rPr>
          <w:szCs w:val="24"/>
        </w:rPr>
      </w:pPr>
      <w:r w:rsidRPr="00F90BC3">
        <w:rPr>
          <w:szCs w:val="24"/>
        </w:rPr>
        <w:t>22.2.2. užtikrina higienos normas, teisės aktų reikalavimus atitinkančią sveiką ir saugią ugdymo(si) ir darbo aplinką;</w:t>
      </w:r>
    </w:p>
    <w:p w14:paraId="04B59B7A" w14:textId="77777777" w:rsidR="00174D9B" w:rsidRPr="00F90BC3" w:rsidRDefault="00174D9B" w:rsidP="00174D9B">
      <w:pPr>
        <w:ind w:firstLine="851"/>
        <w:jc w:val="both"/>
        <w:rPr>
          <w:szCs w:val="24"/>
        </w:rPr>
      </w:pPr>
      <w:r w:rsidRPr="00F90BC3">
        <w:rPr>
          <w:szCs w:val="24"/>
        </w:rPr>
        <w:t>22.2.3. kuria, turtina, atnaujina ir (ar) pertvarko ugdymo turinio reikalavimams įgyvendinti reikiamą materialinę bazę ir edukacines aplinkas;</w:t>
      </w:r>
    </w:p>
    <w:p w14:paraId="461A43C1" w14:textId="77777777" w:rsidR="00174D9B" w:rsidRPr="00F90BC3" w:rsidRDefault="00174D9B" w:rsidP="00174D9B">
      <w:pPr>
        <w:ind w:firstLine="851"/>
        <w:jc w:val="both"/>
        <w:rPr>
          <w:szCs w:val="24"/>
        </w:rPr>
      </w:pPr>
      <w:r w:rsidRPr="00F90BC3">
        <w:rPr>
          <w:szCs w:val="24"/>
        </w:rPr>
        <w:t>22.2.4. sukuria įvairiapusiam vaikų ugdymuisi palankią aplinką, siekiant aprėpti visus vaikų poreikius ir sudaryti sąlygas skleistis jų galioms – fizinėms, psichinėms, dvasinėms;</w:t>
      </w:r>
    </w:p>
    <w:p w14:paraId="78A611EF" w14:textId="77777777" w:rsidR="00174D9B" w:rsidRPr="00F90BC3" w:rsidRDefault="00174D9B" w:rsidP="00174D9B">
      <w:pPr>
        <w:ind w:firstLine="851"/>
        <w:jc w:val="both"/>
        <w:rPr>
          <w:szCs w:val="24"/>
        </w:rPr>
      </w:pPr>
      <w:r w:rsidRPr="00F90BC3">
        <w:rPr>
          <w:szCs w:val="24"/>
        </w:rPr>
        <w:t xml:space="preserve">22.2.5. </w:t>
      </w:r>
      <w:r w:rsidRPr="00314EC3">
        <w:rPr>
          <w:szCs w:val="24"/>
        </w:rPr>
        <w:t>vykdo vaikų sveikatos priežiūrą, bendradarbiauja su visuomenės sveikatos priežiūros paslaugas teikiančiomis įstaigomis (</w:t>
      </w:r>
      <w:r>
        <w:rPr>
          <w:szCs w:val="24"/>
        </w:rPr>
        <w:t>K</w:t>
      </w:r>
      <w:r w:rsidRPr="00314EC3">
        <w:rPr>
          <w:szCs w:val="24"/>
        </w:rPr>
        <w:t xml:space="preserve">onsultacijų poliklinika, </w:t>
      </w:r>
      <w:r>
        <w:rPr>
          <w:szCs w:val="24"/>
        </w:rPr>
        <w:t>V</w:t>
      </w:r>
      <w:r w:rsidRPr="00314EC3">
        <w:rPr>
          <w:szCs w:val="24"/>
        </w:rPr>
        <w:t xml:space="preserve">isuomenės sveikatos biuru, odontologijos kabinetais), sudarant sąlygas </w:t>
      </w:r>
      <w:r>
        <w:rPr>
          <w:szCs w:val="24"/>
        </w:rPr>
        <w:t>C</w:t>
      </w:r>
      <w:r w:rsidRPr="00314EC3">
        <w:rPr>
          <w:szCs w:val="24"/>
        </w:rPr>
        <w:t>entre organizuoti vaikų sveikatos priežiūrą</w:t>
      </w:r>
      <w:r w:rsidRPr="00F90BC3">
        <w:rPr>
          <w:szCs w:val="24"/>
        </w:rPr>
        <w:t>;</w:t>
      </w:r>
    </w:p>
    <w:p w14:paraId="160B0154" w14:textId="77777777" w:rsidR="00174D9B" w:rsidRPr="00E57668" w:rsidRDefault="00174D9B" w:rsidP="00174D9B">
      <w:pPr>
        <w:ind w:firstLine="851"/>
        <w:rPr>
          <w:szCs w:val="24"/>
        </w:rPr>
      </w:pPr>
      <w:r w:rsidRPr="00E57668">
        <w:rPr>
          <w:szCs w:val="24"/>
        </w:rPr>
        <w:t>22.3.</w:t>
      </w:r>
      <w:r>
        <w:rPr>
          <w:szCs w:val="24"/>
        </w:rPr>
        <w:t xml:space="preserve"> </w:t>
      </w:r>
      <w:r w:rsidRPr="00E57668">
        <w:rPr>
          <w:szCs w:val="24"/>
        </w:rPr>
        <w:t>įgyvendindamas Nuostatų 21.3 papunktyje nurodytą uždavinį, atlieka šias funkcijas:</w:t>
      </w:r>
    </w:p>
    <w:p w14:paraId="3F3E9E9A" w14:textId="77777777" w:rsidR="00174D9B" w:rsidRPr="00F90BC3" w:rsidRDefault="00174D9B" w:rsidP="00174D9B">
      <w:pPr>
        <w:ind w:firstLine="851"/>
        <w:jc w:val="both"/>
        <w:rPr>
          <w:szCs w:val="24"/>
        </w:rPr>
      </w:pPr>
      <w:r w:rsidRPr="00F90BC3">
        <w:rPr>
          <w:szCs w:val="24"/>
        </w:rPr>
        <w:t>22.3.1. sudaro palankias sąlygas atsiskleisti vaiko kūrybiniam aktyvumui, ugdo iniciatyvumą, savarankiškumą, mokėjimą apginti savo nuomonę, toleranciją kitokiai nuomonei;</w:t>
      </w:r>
    </w:p>
    <w:p w14:paraId="60573E6E" w14:textId="77777777" w:rsidR="00174D9B" w:rsidRPr="00F90BC3" w:rsidRDefault="00174D9B" w:rsidP="00174D9B">
      <w:pPr>
        <w:ind w:firstLine="851"/>
        <w:jc w:val="both"/>
        <w:rPr>
          <w:szCs w:val="24"/>
        </w:rPr>
      </w:pPr>
      <w:r w:rsidRPr="00F90BC3">
        <w:rPr>
          <w:szCs w:val="24"/>
        </w:rPr>
        <w:t>22.3.2. organizuoja tėvų (globėjų, rūpintojų) pageidavimu jų apmokamas papildomas paslaugas (klubus, būrelius, stovyklas, ekskursijas ir kita) teisės aktų nustatyta tvarka;</w:t>
      </w:r>
    </w:p>
    <w:p w14:paraId="0E02DC8D" w14:textId="77777777" w:rsidR="00174D9B" w:rsidRPr="00E57668" w:rsidRDefault="00174D9B" w:rsidP="00174D9B">
      <w:pPr>
        <w:ind w:firstLine="851"/>
        <w:rPr>
          <w:szCs w:val="24"/>
        </w:rPr>
      </w:pPr>
      <w:r w:rsidRPr="00E57668">
        <w:rPr>
          <w:szCs w:val="24"/>
        </w:rPr>
        <w:t>22.4. įgyvendindamas Nuostatų 21.4 papunktyje nurodytą uždavinį, atlieka šias funkcijas:</w:t>
      </w:r>
    </w:p>
    <w:p w14:paraId="1ED3D7DB" w14:textId="77777777" w:rsidR="00174D9B" w:rsidRDefault="00174D9B" w:rsidP="00174D9B">
      <w:pPr>
        <w:tabs>
          <w:tab w:val="left" w:pos="5103"/>
        </w:tabs>
        <w:ind w:firstLine="851"/>
        <w:jc w:val="both"/>
        <w:rPr>
          <w:szCs w:val="24"/>
        </w:rPr>
      </w:pPr>
      <w:r w:rsidRPr="00E57668">
        <w:rPr>
          <w:szCs w:val="24"/>
        </w:rPr>
        <w:t>22.</w:t>
      </w:r>
      <w:r>
        <w:rPr>
          <w:szCs w:val="24"/>
        </w:rPr>
        <w:t>4</w:t>
      </w:r>
      <w:r w:rsidRPr="00314EC3">
        <w:rPr>
          <w:szCs w:val="24"/>
        </w:rPr>
        <w:t>.</w:t>
      </w:r>
      <w:r>
        <w:rPr>
          <w:szCs w:val="24"/>
        </w:rPr>
        <w:t xml:space="preserve">1. </w:t>
      </w:r>
      <w:r w:rsidRPr="00314EC3">
        <w:rPr>
          <w:szCs w:val="24"/>
        </w:rPr>
        <w:t>vykdo netekusių regėjimo asmenų iki 21 metų amžiaus reabilitacinį ugdymą, teikia konsultacijas mokykloms, tėvams ir regos sutrikimų turintiems asmenims;</w:t>
      </w:r>
    </w:p>
    <w:p w14:paraId="400C9CBD" w14:textId="77777777" w:rsidR="00174D9B" w:rsidRPr="00314EC3" w:rsidRDefault="00174D9B" w:rsidP="00174D9B">
      <w:pPr>
        <w:tabs>
          <w:tab w:val="left" w:pos="5103"/>
        </w:tabs>
        <w:ind w:firstLine="851"/>
        <w:jc w:val="both"/>
        <w:rPr>
          <w:szCs w:val="24"/>
        </w:rPr>
      </w:pPr>
      <w:r w:rsidRPr="00314EC3">
        <w:rPr>
          <w:szCs w:val="24"/>
        </w:rPr>
        <w:t>22.</w:t>
      </w:r>
      <w:r>
        <w:rPr>
          <w:szCs w:val="24"/>
        </w:rPr>
        <w:t>4.2.</w:t>
      </w:r>
      <w:r w:rsidRPr="00314EC3">
        <w:rPr>
          <w:szCs w:val="24"/>
        </w:rPr>
        <w:t xml:space="preserve"> atlieka vaiko specialiųjų ugdymosi poreikių pirminį įvertinimą, organizuoja vaikų, turinčių specialiųjų ugdymosi poreikių, ugdymą Lietuvos Respublikos švietimo, mokslo ir sporto ministro nustatyta tvarka;</w:t>
      </w:r>
    </w:p>
    <w:p w14:paraId="3EE5D0A2" w14:textId="77777777" w:rsidR="00174D9B" w:rsidRPr="00F90BC3" w:rsidRDefault="00174D9B" w:rsidP="00174D9B">
      <w:pPr>
        <w:ind w:firstLine="851"/>
        <w:jc w:val="both"/>
        <w:rPr>
          <w:szCs w:val="24"/>
        </w:rPr>
      </w:pPr>
      <w:r w:rsidRPr="00F90BC3">
        <w:rPr>
          <w:szCs w:val="24"/>
        </w:rPr>
        <w:t>22.4.</w:t>
      </w:r>
      <w:r>
        <w:rPr>
          <w:szCs w:val="24"/>
        </w:rPr>
        <w:t>3</w:t>
      </w:r>
      <w:r w:rsidRPr="00F90BC3">
        <w:rPr>
          <w:szCs w:val="24"/>
        </w:rPr>
        <w:t>. įvertina vaikų specialiuosius ugdymosi poreikius, skiria ir teikia specialųjį</w:t>
      </w:r>
      <w:r>
        <w:rPr>
          <w:szCs w:val="24"/>
        </w:rPr>
        <w:t xml:space="preserve"> </w:t>
      </w:r>
      <w:r w:rsidRPr="00F90BC3">
        <w:rPr>
          <w:szCs w:val="24"/>
        </w:rPr>
        <w:t>ugdymą teisės aktų nustatyta tvarka;</w:t>
      </w:r>
    </w:p>
    <w:p w14:paraId="1181A5C1" w14:textId="77777777" w:rsidR="00174D9B" w:rsidRPr="00F90BC3" w:rsidRDefault="00174D9B" w:rsidP="00174D9B">
      <w:pPr>
        <w:ind w:firstLine="851"/>
        <w:jc w:val="both"/>
        <w:rPr>
          <w:szCs w:val="24"/>
        </w:rPr>
      </w:pPr>
      <w:r w:rsidRPr="00F90BC3">
        <w:rPr>
          <w:szCs w:val="24"/>
        </w:rPr>
        <w:t>22.4.</w:t>
      </w:r>
      <w:r>
        <w:rPr>
          <w:szCs w:val="24"/>
        </w:rPr>
        <w:t>4</w:t>
      </w:r>
      <w:r w:rsidRPr="00F90BC3">
        <w:rPr>
          <w:szCs w:val="24"/>
        </w:rPr>
        <w:t>. analizuoja teikiamos švietimo pagalbos vaikui veiksmingumą; prireikus koreguoja švietimo pagalbos priemonių teikimą</w:t>
      </w:r>
      <w:r>
        <w:rPr>
          <w:szCs w:val="24"/>
        </w:rPr>
        <w:t>;</w:t>
      </w:r>
    </w:p>
    <w:p w14:paraId="35C09ADB" w14:textId="77777777" w:rsidR="00174D9B" w:rsidRPr="00F90BC3" w:rsidRDefault="00174D9B" w:rsidP="00174D9B">
      <w:pPr>
        <w:ind w:firstLine="851"/>
        <w:jc w:val="both"/>
        <w:rPr>
          <w:szCs w:val="24"/>
        </w:rPr>
      </w:pPr>
      <w:r w:rsidRPr="00F90BC3">
        <w:rPr>
          <w:szCs w:val="24"/>
        </w:rPr>
        <w:t>22.4.</w:t>
      </w:r>
      <w:r>
        <w:rPr>
          <w:szCs w:val="24"/>
        </w:rPr>
        <w:t>5</w:t>
      </w:r>
      <w:r w:rsidRPr="00F90BC3">
        <w:rPr>
          <w:szCs w:val="24"/>
        </w:rPr>
        <w:t>. prireikus rengia kitas vaikų amžių, asmenines jų ypatybes atitinkančias pritaikytas arba individualizuotas ugdymo programas;</w:t>
      </w:r>
    </w:p>
    <w:p w14:paraId="390190CF" w14:textId="77777777" w:rsidR="00174D9B" w:rsidRPr="00396CE4" w:rsidRDefault="00174D9B" w:rsidP="00174D9B">
      <w:pPr>
        <w:ind w:firstLine="851"/>
        <w:rPr>
          <w:szCs w:val="24"/>
        </w:rPr>
      </w:pPr>
      <w:r w:rsidRPr="00396CE4">
        <w:rPr>
          <w:szCs w:val="24"/>
        </w:rPr>
        <w:t>22.5. taip pat atlieka šias funkcijas:</w:t>
      </w:r>
    </w:p>
    <w:p w14:paraId="0C1D3975" w14:textId="77777777" w:rsidR="00174D9B" w:rsidRPr="00314EC3" w:rsidRDefault="00174D9B" w:rsidP="00174D9B">
      <w:pPr>
        <w:tabs>
          <w:tab w:val="left" w:pos="5103"/>
        </w:tabs>
        <w:ind w:firstLine="851"/>
        <w:jc w:val="both"/>
        <w:rPr>
          <w:szCs w:val="24"/>
        </w:rPr>
      </w:pPr>
      <w:r w:rsidRPr="00314EC3">
        <w:rPr>
          <w:szCs w:val="24"/>
        </w:rPr>
        <w:t>22.</w:t>
      </w:r>
      <w:r>
        <w:rPr>
          <w:szCs w:val="24"/>
        </w:rPr>
        <w:t>5.</w:t>
      </w:r>
      <w:r w:rsidRPr="00314EC3">
        <w:rPr>
          <w:szCs w:val="24"/>
        </w:rPr>
        <w:t>1. teikia papildomas mokamas paslaugas teisės aktų nustatyta tvarka;</w:t>
      </w:r>
    </w:p>
    <w:p w14:paraId="5831F254" w14:textId="77777777" w:rsidR="00174D9B" w:rsidRPr="00314EC3" w:rsidRDefault="00174D9B" w:rsidP="00174D9B">
      <w:pPr>
        <w:tabs>
          <w:tab w:val="left" w:pos="5103"/>
        </w:tabs>
        <w:ind w:firstLine="851"/>
        <w:jc w:val="both"/>
        <w:rPr>
          <w:szCs w:val="24"/>
        </w:rPr>
      </w:pPr>
      <w:r w:rsidRPr="00314EC3">
        <w:rPr>
          <w:szCs w:val="24"/>
        </w:rPr>
        <w:t>22.</w:t>
      </w:r>
      <w:r>
        <w:rPr>
          <w:szCs w:val="24"/>
        </w:rPr>
        <w:t>5.</w:t>
      </w:r>
      <w:r w:rsidRPr="00314EC3">
        <w:rPr>
          <w:szCs w:val="24"/>
        </w:rPr>
        <w:t>2. sudaro sąlygas darbuotojams tobulinti kvalifikaciją ir kompetencijas;</w:t>
      </w:r>
    </w:p>
    <w:p w14:paraId="0F2A5C88" w14:textId="77777777" w:rsidR="00174D9B" w:rsidRPr="00314EC3" w:rsidRDefault="00174D9B" w:rsidP="00174D9B">
      <w:pPr>
        <w:tabs>
          <w:tab w:val="left" w:pos="5103"/>
        </w:tabs>
        <w:ind w:firstLine="851"/>
        <w:jc w:val="both"/>
        <w:rPr>
          <w:szCs w:val="24"/>
        </w:rPr>
      </w:pPr>
      <w:r w:rsidRPr="00314EC3">
        <w:rPr>
          <w:szCs w:val="24"/>
        </w:rPr>
        <w:t>22.</w:t>
      </w:r>
      <w:r>
        <w:rPr>
          <w:szCs w:val="24"/>
        </w:rPr>
        <w:t>5.</w:t>
      </w:r>
      <w:r w:rsidRPr="00314EC3">
        <w:rPr>
          <w:szCs w:val="24"/>
        </w:rPr>
        <w:t xml:space="preserve">3. nusistato </w:t>
      </w:r>
      <w:r>
        <w:rPr>
          <w:szCs w:val="24"/>
        </w:rPr>
        <w:t>C</w:t>
      </w:r>
      <w:r w:rsidRPr="00314EC3">
        <w:rPr>
          <w:szCs w:val="24"/>
        </w:rPr>
        <w:t>entro bendruomenės narių elgesio normas, atsižvelgęs į Pedagogų etikos kodekso reikalavimus;</w:t>
      </w:r>
    </w:p>
    <w:p w14:paraId="672C82FA" w14:textId="77777777" w:rsidR="00174D9B" w:rsidRPr="00314EC3" w:rsidRDefault="00174D9B" w:rsidP="00174D9B">
      <w:pPr>
        <w:tabs>
          <w:tab w:val="left" w:pos="5103"/>
        </w:tabs>
        <w:ind w:firstLine="851"/>
        <w:jc w:val="both"/>
        <w:rPr>
          <w:szCs w:val="24"/>
        </w:rPr>
      </w:pPr>
      <w:r w:rsidRPr="00314EC3">
        <w:rPr>
          <w:szCs w:val="24"/>
        </w:rPr>
        <w:t>22.</w:t>
      </w:r>
      <w:r>
        <w:rPr>
          <w:szCs w:val="24"/>
        </w:rPr>
        <w:t>5.4.</w:t>
      </w:r>
      <w:r w:rsidRPr="00314EC3">
        <w:rPr>
          <w:szCs w:val="24"/>
        </w:rPr>
        <w:t xml:space="preserve"> organizuoja ir vykdo vaikų maitinimą;</w:t>
      </w:r>
    </w:p>
    <w:p w14:paraId="31A9AC27" w14:textId="77777777" w:rsidR="00174D9B" w:rsidRPr="00314EC3" w:rsidRDefault="00174D9B" w:rsidP="00174D9B">
      <w:pPr>
        <w:tabs>
          <w:tab w:val="left" w:pos="5103"/>
        </w:tabs>
        <w:ind w:firstLine="851"/>
        <w:jc w:val="both"/>
        <w:rPr>
          <w:szCs w:val="24"/>
        </w:rPr>
      </w:pPr>
      <w:r w:rsidRPr="00314EC3">
        <w:rPr>
          <w:szCs w:val="24"/>
        </w:rPr>
        <w:t>22.</w:t>
      </w:r>
      <w:r>
        <w:rPr>
          <w:szCs w:val="24"/>
        </w:rPr>
        <w:t>5.5.</w:t>
      </w:r>
      <w:r w:rsidRPr="00314EC3">
        <w:rPr>
          <w:szCs w:val="24"/>
        </w:rPr>
        <w:t xml:space="preserve"> viešai skelbia informaciją apie centro veiklą teisės aktų nustatyta tvarka;</w:t>
      </w:r>
    </w:p>
    <w:p w14:paraId="553E2D42" w14:textId="77777777" w:rsidR="00174D9B" w:rsidRPr="00314EC3" w:rsidRDefault="00174D9B" w:rsidP="00174D9B">
      <w:pPr>
        <w:tabs>
          <w:tab w:val="left" w:pos="5103"/>
        </w:tabs>
        <w:ind w:firstLine="851"/>
        <w:jc w:val="both"/>
        <w:rPr>
          <w:szCs w:val="24"/>
        </w:rPr>
      </w:pPr>
      <w:r w:rsidRPr="00314EC3">
        <w:rPr>
          <w:szCs w:val="24"/>
        </w:rPr>
        <w:t>22.</w:t>
      </w:r>
      <w:r>
        <w:rPr>
          <w:szCs w:val="24"/>
        </w:rPr>
        <w:t>5.6.</w:t>
      </w:r>
      <w:r w:rsidRPr="00314EC3">
        <w:rPr>
          <w:szCs w:val="24"/>
        </w:rPr>
        <w:t xml:space="preserve"> atlieka kitas Lietuvos Respublikos įstatymuose ir kituose teisės aktuose nustatytas funkcijas.</w:t>
      </w:r>
    </w:p>
    <w:p w14:paraId="4254DA38" w14:textId="77777777" w:rsidR="00174D9B" w:rsidRDefault="00174D9B" w:rsidP="00F45A00">
      <w:pPr>
        <w:tabs>
          <w:tab w:val="left" w:pos="5103"/>
        </w:tabs>
        <w:ind w:firstLine="851"/>
        <w:jc w:val="both"/>
        <w:rPr>
          <w:szCs w:val="24"/>
        </w:rPr>
      </w:pPr>
    </w:p>
    <w:p w14:paraId="7A287FF0" w14:textId="77777777" w:rsidR="00D90A89" w:rsidRPr="00D90A89" w:rsidRDefault="00D90A89" w:rsidP="00DA7EC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90A89">
        <w:rPr>
          <w:b/>
          <w:szCs w:val="24"/>
          <w:lang w:eastAsia="lt-LT"/>
        </w:rPr>
        <w:t>III SKYRIUS</w:t>
      </w:r>
    </w:p>
    <w:p w14:paraId="7EC11A63" w14:textId="77777777" w:rsidR="00D90A89" w:rsidRPr="00D90A89" w:rsidRDefault="00D90A89" w:rsidP="00DA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90A89">
        <w:rPr>
          <w:b/>
          <w:szCs w:val="24"/>
          <w:lang w:eastAsia="lt-LT"/>
        </w:rPr>
        <w:t>CENTRO TEISĖS IR PAREIGOS</w:t>
      </w:r>
    </w:p>
    <w:p w14:paraId="4F4C28B6"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 Centras, įgyvendindamas jam pavestus tikslą ir uždavinius, atlikdamas jam priskirtas funkcijas, turi teisę:</w:t>
      </w:r>
    </w:p>
    <w:p w14:paraId="37C2B6B8"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.1. parinkti vaikams, turintiems regos sutrikimų</w:t>
      </w:r>
      <w:r>
        <w:rPr>
          <w:szCs w:val="24"/>
        </w:rPr>
        <w:t>,</w:t>
      </w:r>
      <w:r w:rsidRPr="00D90A89">
        <w:rPr>
          <w:szCs w:val="24"/>
        </w:rPr>
        <w:t xml:space="preserve"> individualius ugdymo (-si) metodus, programas ir veiklos būdus, užtikrinančius visapusišką, kokybišką pasirengimą mokyklai;</w:t>
      </w:r>
    </w:p>
    <w:p w14:paraId="43E87A33"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.2. bendradarbiauti su savo veiklai įtakos turinčiais fiziniais ir juridiniais asmenimis;</w:t>
      </w:r>
    </w:p>
    <w:p w14:paraId="48A4C9B3"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.3. Lietuvos Respublikos švietimo, mokslo ir sporto ministro nustatyta tvarka vykdyti šalies ir tarptautinius švietimo projektus;</w:t>
      </w:r>
    </w:p>
    <w:p w14:paraId="74DAA354"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.4. Lietuvos Respublikos įstatymų nustatyta tvarka stoti ir jungtis į asociacijas, dalyvauti jų veikloje;</w:t>
      </w:r>
    </w:p>
    <w:p w14:paraId="02B8BC6A"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.5. gauti paramą Lietuvos Respublikos labdaros ir paramos įstatymo nustatyta tvarka;</w:t>
      </w:r>
    </w:p>
    <w:p w14:paraId="0420DB65"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.6. naudotis kitomis teisės aktų suteiktomis teisėmis.</w:t>
      </w:r>
    </w:p>
    <w:p w14:paraId="7B8D5D99" w14:textId="77777777" w:rsidR="00E8381A" w:rsidRPr="00D90A89" w:rsidRDefault="00E8381A" w:rsidP="00F45A00">
      <w:pPr>
        <w:tabs>
          <w:tab w:val="left" w:pos="5103"/>
        </w:tabs>
        <w:ind w:firstLine="851"/>
        <w:jc w:val="both"/>
        <w:rPr>
          <w:szCs w:val="24"/>
        </w:rPr>
      </w:pPr>
      <w:r w:rsidRPr="00D90A89">
        <w:rPr>
          <w:szCs w:val="24"/>
        </w:rPr>
        <w:t>2</w:t>
      </w:r>
      <w:r>
        <w:rPr>
          <w:szCs w:val="24"/>
        </w:rPr>
        <w:t>4</w:t>
      </w:r>
      <w:r w:rsidRPr="00D90A89">
        <w:rPr>
          <w:szCs w:val="24"/>
        </w:rPr>
        <w:t>. Centro pareigos – užtikrinti jam pavestų tikslo ir uždavinių įgyvendinimą, priskirtų funkcijų kokybišką atlikimą.</w:t>
      </w:r>
    </w:p>
    <w:p w14:paraId="097CBC21" w14:textId="77777777" w:rsidR="00D90A89" w:rsidRPr="00D90A89" w:rsidRDefault="00D90A89" w:rsidP="00DA7ECA">
      <w:pPr>
        <w:tabs>
          <w:tab w:val="left" w:pos="0"/>
        </w:tabs>
        <w:jc w:val="center"/>
        <w:rPr>
          <w:szCs w:val="24"/>
        </w:rPr>
      </w:pPr>
    </w:p>
    <w:p w14:paraId="1149F54A" w14:textId="77777777" w:rsidR="00D90A89" w:rsidRPr="00D90A89" w:rsidRDefault="00D90A89" w:rsidP="00DA7ECA">
      <w:pPr>
        <w:jc w:val="center"/>
        <w:outlineLvl w:val="0"/>
        <w:rPr>
          <w:b/>
          <w:szCs w:val="24"/>
        </w:rPr>
      </w:pPr>
      <w:r w:rsidRPr="00D90A89">
        <w:rPr>
          <w:b/>
          <w:szCs w:val="24"/>
        </w:rPr>
        <w:t>IV SKYRIUS</w:t>
      </w:r>
    </w:p>
    <w:p w14:paraId="5D53CD4E" w14:textId="77777777" w:rsidR="00D90A89" w:rsidRPr="00D90A89" w:rsidRDefault="00D90A89" w:rsidP="00DA7ECA">
      <w:pPr>
        <w:jc w:val="center"/>
        <w:outlineLvl w:val="0"/>
        <w:rPr>
          <w:b/>
          <w:szCs w:val="24"/>
        </w:rPr>
      </w:pPr>
      <w:r w:rsidRPr="00D90A89">
        <w:rPr>
          <w:b/>
          <w:szCs w:val="24"/>
        </w:rPr>
        <w:t>CENTRO VEIKLOS ORGANIZAVIMAS IR VALDYMAS</w:t>
      </w:r>
    </w:p>
    <w:p w14:paraId="72F816BA" w14:textId="77777777" w:rsidR="00D90A89" w:rsidRPr="00D90A89" w:rsidRDefault="00D90A89" w:rsidP="00DA7ECA">
      <w:pPr>
        <w:jc w:val="center"/>
        <w:rPr>
          <w:szCs w:val="24"/>
        </w:rPr>
      </w:pPr>
    </w:p>
    <w:p w14:paraId="328CE544" w14:textId="17C0D9B0" w:rsidR="00D90A89" w:rsidRDefault="00D90A89" w:rsidP="00F45A00">
      <w:pPr>
        <w:ind w:firstLine="851"/>
        <w:jc w:val="both"/>
        <w:rPr>
          <w:szCs w:val="24"/>
        </w:rPr>
      </w:pPr>
      <w:r w:rsidRPr="00D90A89">
        <w:rPr>
          <w:szCs w:val="24"/>
        </w:rPr>
        <w:t>2</w:t>
      </w:r>
      <w:r w:rsidR="00AE0147">
        <w:rPr>
          <w:szCs w:val="24"/>
        </w:rPr>
        <w:t>5</w:t>
      </w:r>
      <w:r w:rsidRPr="00D90A89">
        <w:rPr>
          <w:szCs w:val="24"/>
        </w:rPr>
        <w:t>. Centro veikla organizuojama pagal:</w:t>
      </w:r>
    </w:p>
    <w:p w14:paraId="1DF790FF" w14:textId="5C6BEE68" w:rsidR="00AE0147" w:rsidRPr="00D90A89" w:rsidRDefault="00AE0147" w:rsidP="00F45A00">
      <w:pPr>
        <w:tabs>
          <w:tab w:val="left" w:pos="5103"/>
        </w:tabs>
        <w:ind w:firstLine="851"/>
        <w:jc w:val="both"/>
        <w:rPr>
          <w:szCs w:val="24"/>
        </w:rPr>
      </w:pPr>
      <w:r w:rsidRPr="00D90A89">
        <w:rPr>
          <w:szCs w:val="24"/>
        </w:rPr>
        <w:t>2</w:t>
      </w:r>
      <w:r>
        <w:rPr>
          <w:szCs w:val="24"/>
        </w:rPr>
        <w:t>5</w:t>
      </w:r>
      <w:r w:rsidRPr="00D90A89">
        <w:rPr>
          <w:szCs w:val="24"/>
        </w:rPr>
        <w:t>.1. direktoriaus patvirtintą centro strateginį planą, kuriam yra pritar</w:t>
      </w:r>
      <w:r>
        <w:rPr>
          <w:szCs w:val="24"/>
        </w:rPr>
        <w:t>ę</w:t>
      </w:r>
      <w:r w:rsidRPr="00D90A89">
        <w:rPr>
          <w:szCs w:val="24"/>
        </w:rPr>
        <w:t xml:space="preserve"> centro taryba (toliau – Taryba) ir </w:t>
      </w:r>
      <w:r w:rsidRPr="0064046E">
        <w:rPr>
          <w:bCs/>
          <w:szCs w:val="24"/>
        </w:rPr>
        <w:t>meras</w:t>
      </w:r>
      <w:r w:rsidRPr="00D90A89">
        <w:rPr>
          <w:szCs w:val="24"/>
        </w:rPr>
        <w:t xml:space="preserve"> ar jo įgaliotas asmuo</w:t>
      </w:r>
      <w:r>
        <w:rPr>
          <w:szCs w:val="24"/>
        </w:rPr>
        <w:t xml:space="preserve"> </w:t>
      </w:r>
      <w:r w:rsidRPr="0064046E">
        <w:rPr>
          <w:bCs/>
          <w:szCs w:val="24"/>
        </w:rPr>
        <w:t>teisės aktų nustatyta tvarka;</w:t>
      </w:r>
    </w:p>
    <w:p w14:paraId="624439BE" w14:textId="4A134296" w:rsidR="00D90A89" w:rsidRPr="00D90A89" w:rsidRDefault="00D90A89" w:rsidP="00F45A00">
      <w:pPr>
        <w:ind w:firstLine="851"/>
        <w:jc w:val="both"/>
        <w:rPr>
          <w:szCs w:val="24"/>
        </w:rPr>
      </w:pPr>
      <w:r w:rsidRPr="00D90A89">
        <w:rPr>
          <w:szCs w:val="24"/>
        </w:rPr>
        <w:t xml:space="preserve">22.1. direktoriaus patvirtintą centro strateginį planą, kuriam yra pritarusios centro taryba (toliau – Taryba) ir </w:t>
      </w:r>
      <w:r w:rsidRPr="009E2DF7">
        <w:rPr>
          <w:strike/>
          <w:szCs w:val="24"/>
        </w:rPr>
        <w:t>Savivaldybės vykdomoji institucija</w:t>
      </w:r>
      <w:r w:rsidRPr="00D90A89">
        <w:rPr>
          <w:szCs w:val="24"/>
        </w:rPr>
        <w:t xml:space="preserve"> </w:t>
      </w:r>
      <w:r w:rsidR="009E2DF7" w:rsidRPr="007F15F4">
        <w:rPr>
          <w:b/>
          <w:szCs w:val="24"/>
        </w:rPr>
        <w:t>meras</w:t>
      </w:r>
      <w:r w:rsidR="009E2DF7" w:rsidRPr="00D90A89">
        <w:rPr>
          <w:szCs w:val="24"/>
        </w:rPr>
        <w:t xml:space="preserve"> </w:t>
      </w:r>
      <w:r w:rsidRPr="00D90A89">
        <w:rPr>
          <w:szCs w:val="24"/>
        </w:rPr>
        <w:t>ar jos įgaliotas asmuo</w:t>
      </w:r>
      <w:r w:rsidR="009E2DF7">
        <w:rPr>
          <w:szCs w:val="24"/>
        </w:rPr>
        <w:t xml:space="preserve"> </w:t>
      </w:r>
      <w:r w:rsidR="009E2DF7" w:rsidRPr="007F15F4">
        <w:rPr>
          <w:b/>
          <w:szCs w:val="24"/>
        </w:rPr>
        <w:t>teisės aktų nustatyta tvarka</w:t>
      </w:r>
      <w:r w:rsidRPr="00D90A89">
        <w:rPr>
          <w:szCs w:val="24"/>
        </w:rPr>
        <w:t>;</w:t>
      </w:r>
    </w:p>
    <w:p w14:paraId="6E681845" w14:textId="003B615C" w:rsidR="00D90A89" w:rsidRDefault="00D90A89" w:rsidP="00F45A00">
      <w:pPr>
        <w:ind w:firstLine="851"/>
        <w:jc w:val="both"/>
        <w:rPr>
          <w:szCs w:val="24"/>
        </w:rPr>
      </w:pPr>
      <w:r w:rsidRPr="00D90A89">
        <w:rPr>
          <w:szCs w:val="24"/>
        </w:rPr>
        <w:t>2</w:t>
      </w:r>
      <w:r w:rsidR="00AE0147">
        <w:rPr>
          <w:szCs w:val="24"/>
        </w:rPr>
        <w:t>5</w:t>
      </w:r>
      <w:r w:rsidRPr="00D90A89">
        <w:rPr>
          <w:szCs w:val="24"/>
        </w:rPr>
        <w:t>.2. direktoriaus patvirtintą metinį veiklos planą, kuriam yra pritarusi Taryba;</w:t>
      </w:r>
    </w:p>
    <w:p w14:paraId="0385BD62" w14:textId="6CBB8DD4" w:rsidR="009E2DF7" w:rsidRDefault="00D90A89" w:rsidP="00F45A00">
      <w:pPr>
        <w:ind w:firstLine="851"/>
        <w:jc w:val="both"/>
        <w:rPr>
          <w:szCs w:val="24"/>
        </w:rPr>
      </w:pPr>
      <w:r w:rsidRPr="00D90A89">
        <w:rPr>
          <w:szCs w:val="24"/>
        </w:rPr>
        <w:t>2</w:t>
      </w:r>
      <w:r w:rsidR="00AE0147">
        <w:rPr>
          <w:szCs w:val="24"/>
        </w:rPr>
        <w:t>5</w:t>
      </w:r>
      <w:r w:rsidRPr="00D90A89">
        <w:rPr>
          <w:szCs w:val="24"/>
        </w:rPr>
        <w:t xml:space="preserve">.3. direktoriaus patvirtintą ikimokyklinio ugdymo programą, kuriai </w:t>
      </w:r>
      <w:r w:rsidRPr="009E2DF7">
        <w:rPr>
          <w:strike/>
          <w:szCs w:val="24"/>
        </w:rPr>
        <w:t>yra pritarusios</w:t>
      </w:r>
      <w:r w:rsidRPr="00D90A89">
        <w:rPr>
          <w:szCs w:val="24"/>
        </w:rPr>
        <w:t xml:space="preserve"> </w:t>
      </w:r>
      <w:r w:rsidR="009E2DF7" w:rsidRPr="007F15F4">
        <w:rPr>
          <w:b/>
          <w:szCs w:val="24"/>
        </w:rPr>
        <w:t>suderinus</w:t>
      </w:r>
      <w:r w:rsidR="00174D9B">
        <w:rPr>
          <w:b/>
          <w:szCs w:val="24"/>
        </w:rPr>
        <w:t xml:space="preserve"> </w:t>
      </w:r>
      <w:r w:rsidRPr="00D90A89">
        <w:rPr>
          <w:szCs w:val="24"/>
        </w:rPr>
        <w:t xml:space="preserve">Taryba ir </w:t>
      </w:r>
      <w:r w:rsidRPr="009E2DF7">
        <w:rPr>
          <w:strike/>
          <w:szCs w:val="24"/>
        </w:rPr>
        <w:t>Savivaldybės taryba</w:t>
      </w:r>
      <w:r w:rsidRPr="00D90A89">
        <w:rPr>
          <w:szCs w:val="24"/>
        </w:rPr>
        <w:t xml:space="preserve"> </w:t>
      </w:r>
      <w:r w:rsidR="009E2DF7" w:rsidRPr="007F15F4">
        <w:rPr>
          <w:b/>
          <w:szCs w:val="24"/>
        </w:rPr>
        <w:t>kuriai yra pritaręs meras</w:t>
      </w:r>
      <w:r w:rsidR="009E2DF7" w:rsidRPr="00F13D2A">
        <w:rPr>
          <w:szCs w:val="24"/>
        </w:rPr>
        <w:t xml:space="preserve"> </w:t>
      </w:r>
      <w:r w:rsidR="009E2DF7">
        <w:rPr>
          <w:szCs w:val="24"/>
        </w:rPr>
        <w:t xml:space="preserve"> ar jos įgaliotas asmuo </w:t>
      </w:r>
      <w:r w:rsidR="009E2DF7" w:rsidRPr="007F15F4">
        <w:rPr>
          <w:b/>
          <w:szCs w:val="24"/>
        </w:rPr>
        <w:t>teisės aktų nustatyta tvark</w:t>
      </w:r>
      <w:r w:rsidR="009E2DF7">
        <w:rPr>
          <w:szCs w:val="24"/>
        </w:rPr>
        <w:t>a</w:t>
      </w:r>
    </w:p>
    <w:p w14:paraId="58707886" w14:textId="6AA8C411" w:rsidR="00D90A89" w:rsidRDefault="00D90A89" w:rsidP="00F45A00">
      <w:pPr>
        <w:ind w:firstLine="851"/>
        <w:jc w:val="both"/>
        <w:rPr>
          <w:strike/>
          <w:szCs w:val="24"/>
        </w:rPr>
      </w:pPr>
      <w:r w:rsidRPr="00D90A89">
        <w:rPr>
          <w:szCs w:val="24"/>
        </w:rPr>
        <w:t>2</w:t>
      </w:r>
      <w:r w:rsidR="00AE0147">
        <w:rPr>
          <w:szCs w:val="24"/>
        </w:rPr>
        <w:t>5</w:t>
      </w:r>
      <w:r w:rsidRPr="00D90A89">
        <w:rPr>
          <w:szCs w:val="24"/>
        </w:rPr>
        <w:t xml:space="preserve">.4. direktoriaus patvirtintą priešmokyklinio ugdymo planą, </w:t>
      </w:r>
      <w:r w:rsidRPr="009E2DF7">
        <w:rPr>
          <w:strike/>
          <w:szCs w:val="24"/>
        </w:rPr>
        <w:t>kuris yra suderintas su Taryba ir Savivaldybės vykdomąja institucija ar jos įgaliotu asmeniu.</w:t>
      </w:r>
    </w:p>
    <w:p w14:paraId="6DCC8731" w14:textId="04F85D15" w:rsidR="00D90A89" w:rsidRDefault="00D90A89" w:rsidP="00F45A00">
      <w:pPr>
        <w:ind w:firstLine="851"/>
        <w:jc w:val="both"/>
        <w:rPr>
          <w:szCs w:val="24"/>
        </w:rPr>
      </w:pPr>
      <w:r w:rsidRPr="00D90A89">
        <w:rPr>
          <w:szCs w:val="24"/>
        </w:rPr>
        <w:t>2</w:t>
      </w:r>
      <w:r w:rsidR="004F50C9">
        <w:rPr>
          <w:szCs w:val="24"/>
        </w:rPr>
        <w:t>6</w:t>
      </w:r>
      <w:r w:rsidRPr="00D90A89">
        <w:rPr>
          <w:szCs w:val="24"/>
        </w:rPr>
        <w:t xml:space="preserve">. </w:t>
      </w:r>
      <w:r w:rsidRPr="009E2DF7">
        <w:rPr>
          <w:strike/>
          <w:szCs w:val="24"/>
        </w:rPr>
        <w:t xml:space="preserve">Centrui vadovauja direktorius, </w:t>
      </w:r>
      <w:r w:rsidRPr="009E2DF7">
        <w:rPr>
          <w:rFonts w:eastAsia="Calibri"/>
          <w:strike/>
          <w:szCs w:val="24"/>
        </w:rPr>
        <w:t>penkeriems metams skiriamas į pareigas atviro konkurso būdu ir atleidžiamas</w:t>
      </w:r>
      <w:r w:rsidRPr="009E2DF7">
        <w:rPr>
          <w:strike/>
          <w:szCs w:val="24"/>
        </w:rPr>
        <w:t xml:space="preserve"> iš jų teisės aktų nustatyta tvarka</w:t>
      </w:r>
      <w:r w:rsidRPr="00D90A89">
        <w:rPr>
          <w:szCs w:val="24"/>
        </w:rPr>
        <w:t>.</w:t>
      </w:r>
      <w:r w:rsidR="009E2DF7" w:rsidRPr="009E2DF7">
        <w:rPr>
          <w:b/>
          <w:color w:val="000000"/>
          <w:szCs w:val="24"/>
        </w:rPr>
        <w:t xml:space="preserve"> </w:t>
      </w:r>
      <w:r w:rsidR="009E2DF7" w:rsidRPr="00AA1B98">
        <w:rPr>
          <w:b/>
          <w:color w:val="000000"/>
          <w:szCs w:val="24"/>
        </w:rPr>
        <w:t>Lopšelio-darželio direktorių viešojo konkurso būdu į pareigas penkeriems metams skiria ir iš jų atleidžia meras. Lopšelio-darželio vadovas tiesiogiai pavaldus ir atskaitingas merui</w:t>
      </w:r>
      <w:r w:rsidR="009E2DF7" w:rsidRPr="00AC6E14">
        <w:rPr>
          <w:color w:val="000000"/>
          <w:szCs w:val="24"/>
        </w:rPr>
        <w:t>.</w:t>
      </w:r>
      <w:r w:rsidRPr="00D90A89">
        <w:rPr>
          <w:szCs w:val="24"/>
        </w:rPr>
        <w:t xml:space="preserve"> Centro direktoriumi gali būti tik nepriekaištingos reputacijos asmuo.</w:t>
      </w:r>
    </w:p>
    <w:p w14:paraId="2CE840C3" w14:textId="77777777" w:rsidR="004F50C9" w:rsidRPr="00174D9B" w:rsidRDefault="004F50C9" w:rsidP="00F45A00">
      <w:pPr>
        <w:tabs>
          <w:tab w:val="left" w:pos="5103"/>
        </w:tabs>
        <w:ind w:firstLine="851"/>
        <w:jc w:val="both"/>
        <w:rPr>
          <w:szCs w:val="24"/>
        </w:rPr>
      </w:pPr>
      <w:r w:rsidRPr="00174D9B">
        <w:rPr>
          <w:szCs w:val="24"/>
        </w:rPr>
        <w:t xml:space="preserve">27. </w:t>
      </w:r>
      <w:r w:rsidRPr="00174D9B">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Direktorius:</w:t>
      </w:r>
    </w:p>
    <w:p w14:paraId="650933A8" w14:textId="77777777" w:rsidR="004F50C9" w:rsidRPr="00174D9B" w:rsidRDefault="004F50C9" w:rsidP="00F45A00">
      <w:pPr>
        <w:tabs>
          <w:tab w:val="left" w:pos="5103"/>
        </w:tabs>
        <w:ind w:firstLine="851"/>
        <w:jc w:val="both"/>
        <w:rPr>
          <w:szCs w:val="24"/>
        </w:rPr>
      </w:pPr>
      <w:r w:rsidRPr="00174D9B">
        <w:rPr>
          <w:szCs w:val="24"/>
        </w:rPr>
        <w:t>27.1. atstovauja Centrui kitose institucijose;</w:t>
      </w:r>
    </w:p>
    <w:p w14:paraId="2D0FA46D" w14:textId="77777777" w:rsidR="004F50C9" w:rsidRPr="00174D9B" w:rsidRDefault="004F50C9" w:rsidP="00F45A00">
      <w:pPr>
        <w:tabs>
          <w:tab w:val="left" w:pos="5103"/>
        </w:tabs>
        <w:ind w:firstLine="851"/>
        <w:jc w:val="both"/>
        <w:rPr>
          <w:szCs w:val="24"/>
        </w:rPr>
      </w:pPr>
      <w:r w:rsidRPr="00174D9B">
        <w:rPr>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C23AEC2" w14:textId="77777777" w:rsidR="004F50C9" w:rsidRPr="00174D9B" w:rsidRDefault="004F50C9" w:rsidP="00F45A00">
      <w:pPr>
        <w:tabs>
          <w:tab w:val="left" w:pos="5103"/>
        </w:tabs>
        <w:ind w:firstLine="851"/>
        <w:jc w:val="both"/>
        <w:rPr>
          <w:szCs w:val="24"/>
        </w:rPr>
      </w:pPr>
      <w:r w:rsidRPr="00174D9B">
        <w:rPr>
          <w:szCs w:val="24"/>
        </w:rPr>
        <w:t>27.3. dalį savo funkcijų teisės aktų nustatyta tvarka gali pavesti atlikti administracijos ar kitiems darbuotojams;</w:t>
      </w:r>
    </w:p>
    <w:p w14:paraId="0FF4150E" w14:textId="77777777" w:rsidR="004F50C9" w:rsidRPr="00174D9B" w:rsidRDefault="004F50C9" w:rsidP="00F45A00">
      <w:pPr>
        <w:tabs>
          <w:tab w:val="left" w:pos="5103"/>
        </w:tabs>
        <w:ind w:firstLine="851"/>
        <w:jc w:val="both"/>
        <w:rPr>
          <w:szCs w:val="24"/>
        </w:rPr>
      </w:pPr>
      <w:r w:rsidRPr="00174D9B">
        <w:rPr>
          <w:szCs w:val="24"/>
        </w:rPr>
        <w:t>27.4. garantuoja, kad pagal Lietuvos Respublikos viešojo sektoriaus atskaitomybės įstatymą teikiami ataskaitų rinkiniai ir statistinės ataskaitos būtų teisingi;</w:t>
      </w:r>
    </w:p>
    <w:p w14:paraId="21D885FE" w14:textId="77777777" w:rsidR="004F50C9" w:rsidRPr="00174D9B" w:rsidRDefault="004F50C9" w:rsidP="00F45A00">
      <w:pPr>
        <w:tabs>
          <w:tab w:val="left" w:pos="5103"/>
        </w:tabs>
        <w:ind w:firstLine="851"/>
        <w:jc w:val="both"/>
        <w:rPr>
          <w:szCs w:val="24"/>
        </w:rPr>
      </w:pPr>
      <w:r w:rsidRPr="00174D9B">
        <w:rPr>
          <w:szCs w:val="24"/>
        </w:rPr>
        <w:t xml:space="preserve">27.5. </w:t>
      </w:r>
      <w:bookmarkStart w:id="1" w:name="_Hlk163041842"/>
      <w:r w:rsidRPr="00174D9B">
        <w:rPr>
          <w:szCs w:val="24"/>
          <w:lang w:eastAsia="lt-LT"/>
        </w:rPr>
        <w:t>įgyvendina personalo valdymo priemones, sudaro galimybes ir skatina darbuotojus, užtikrina jų profesinį tobulėjimą ir Pedagog</w:t>
      </w:r>
      <w:r w:rsidRPr="00174D9B">
        <w:rPr>
          <w:szCs w:val="24"/>
          <w:shd w:val="clear" w:color="auto" w:fill="FFFFFF"/>
          <w:lang w:eastAsia="lt-LT"/>
        </w:rPr>
        <w:t>ų</w:t>
      </w:r>
      <w:r w:rsidRPr="00174D9B">
        <w:rPr>
          <w:szCs w:val="24"/>
          <w:lang w:eastAsia="lt-LT"/>
        </w:rPr>
        <w:t> etikos kodekso norm</w:t>
      </w:r>
      <w:r w:rsidRPr="00174D9B">
        <w:rPr>
          <w:szCs w:val="24"/>
          <w:shd w:val="clear" w:color="auto" w:fill="FFFFFF"/>
          <w:lang w:eastAsia="lt-LT"/>
        </w:rPr>
        <w:t>ų</w:t>
      </w:r>
      <w:r w:rsidRPr="00174D9B">
        <w:rPr>
          <w:szCs w:val="24"/>
          <w:lang w:eastAsia="lt-LT"/>
        </w:rPr>
        <w:t> laikymąsi;</w:t>
      </w:r>
      <w:bookmarkEnd w:id="1"/>
    </w:p>
    <w:p w14:paraId="0A9914D4" w14:textId="77777777" w:rsidR="004F50C9" w:rsidRPr="00174D9B" w:rsidRDefault="004F50C9" w:rsidP="00F45A00">
      <w:pPr>
        <w:tabs>
          <w:tab w:val="left" w:pos="5103"/>
        </w:tabs>
        <w:ind w:firstLine="851"/>
        <w:jc w:val="both"/>
        <w:rPr>
          <w:szCs w:val="24"/>
        </w:rPr>
      </w:pPr>
      <w:r w:rsidRPr="00174D9B">
        <w:rPr>
          <w:szCs w:val="24"/>
        </w:rPr>
        <w:t xml:space="preserve">27.6. </w:t>
      </w:r>
      <w:r w:rsidRPr="00174D9B">
        <w:rPr>
          <w:szCs w:val="24"/>
          <w:lang w:eastAsia="lt-LT"/>
        </w:rPr>
        <w:t>imasi priemonių, kad laiku būtų suteikta pagalba vaikui, kurio atžvilgiu buvo taikytas smurtas, prievarta, seksualinis ar kitokio pobūdžio išnaudojimas, ir apie tai informuoja suinteresuotas institucijas;</w:t>
      </w:r>
    </w:p>
    <w:p w14:paraId="2DC0BB4B" w14:textId="77777777" w:rsidR="004F50C9" w:rsidRPr="00174D9B" w:rsidRDefault="004F50C9" w:rsidP="00F45A00">
      <w:pPr>
        <w:tabs>
          <w:tab w:val="left" w:pos="5103"/>
        </w:tabs>
        <w:ind w:firstLine="851"/>
        <w:jc w:val="both"/>
        <w:rPr>
          <w:szCs w:val="24"/>
        </w:rPr>
      </w:pPr>
      <w:r w:rsidRPr="00174D9B">
        <w:rPr>
          <w:szCs w:val="24"/>
          <w:lang w:eastAsia="lt-LT"/>
        </w:rPr>
        <w:t>27.7. inicijuoja ir vadovauja Centro ugdymo programų rengimui, jų įgyvendinimui, rekomendacijų dėl smurto prevencijos įgyvendinimo Centro priemonių įgyvendinimui, jas tvirtina, vadovauja jų įgyvendinimui;</w:t>
      </w:r>
    </w:p>
    <w:p w14:paraId="55DE0183" w14:textId="77777777" w:rsidR="004F50C9" w:rsidRPr="00174D9B" w:rsidRDefault="004F50C9" w:rsidP="00F45A00">
      <w:pPr>
        <w:tabs>
          <w:tab w:val="left" w:pos="5103"/>
        </w:tabs>
        <w:ind w:firstLine="851"/>
        <w:jc w:val="both"/>
        <w:rPr>
          <w:szCs w:val="24"/>
        </w:rPr>
      </w:pPr>
      <w:r w:rsidRPr="00174D9B">
        <w:rPr>
          <w:szCs w:val="24"/>
        </w:rPr>
        <w:t>27.8. inicijuoja Centro savivaldos institucijų sudarymą ir skatina jų veiklą;</w:t>
      </w:r>
    </w:p>
    <w:p w14:paraId="40ECF38E" w14:textId="77777777" w:rsidR="004F50C9" w:rsidRPr="00174D9B" w:rsidRDefault="004F50C9" w:rsidP="00F45A00">
      <w:pPr>
        <w:tabs>
          <w:tab w:val="left" w:pos="5103"/>
        </w:tabs>
        <w:ind w:firstLine="851"/>
        <w:jc w:val="both"/>
        <w:rPr>
          <w:szCs w:val="24"/>
        </w:rPr>
      </w:pPr>
      <w:r w:rsidRPr="00174D9B">
        <w:rPr>
          <w:szCs w:val="24"/>
        </w:rPr>
        <w:t>27.9.kartu su Taryba sprendžia Centro svarbius palankios ugdymui aplinkos kūrimo klausimus;</w:t>
      </w:r>
    </w:p>
    <w:p w14:paraId="5D4856D1" w14:textId="77777777" w:rsidR="004F50C9" w:rsidRPr="00174D9B" w:rsidRDefault="004F50C9" w:rsidP="00F45A00">
      <w:pPr>
        <w:tabs>
          <w:tab w:val="left" w:pos="5103"/>
        </w:tabs>
        <w:ind w:firstLine="851"/>
        <w:jc w:val="both"/>
        <w:rPr>
          <w:szCs w:val="24"/>
        </w:rPr>
      </w:pPr>
      <w:r w:rsidRPr="00174D9B">
        <w:rPr>
          <w:szCs w:val="24"/>
        </w:rPr>
        <w:t>27.10. kasmet teikia Centro bendruomenei ir tarybai svarstyti bei viešai paskelbia savo metų veiklos ataskaitą;</w:t>
      </w:r>
    </w:p>
    <w:p w14:paraId="3B376DA9" w14:textId="77777777" w:rsidR="004F50C9" w:rsidRPr="00174D9B" w:rsidRDefault="004F50C9" w:rsidP="00F45A00">
      <w:pPr>
        <w:tabs>
          <w:tab w:val="left" w:pos="5103"/>
        </w:tabs>
        <w:ind w:firstLine="851"/>
        <w:jc w:val="both"/>
        <w:rPr>
          <w:szCs w:val="24"/>
        </w:rPr>
      </w:pPr>
      <w:r w:rsidRPr="00174D9B">
        <w:rPr>
          <w:szCs w:val="24"/>
        </w:rPr>
        <w:t>27.11. leidžia įsakymus, kontroliuoja jų vykdymą, užtikrina, kad būtų laikomasi Lietuvos Respublikos įstatymų, kitų teisės aktų ir šių nuostatų;</w:t>
      </w:r>
    </w:p>
    <w:p w14:paraId="5876CF26" w14:textId="77777777" w:rsidR="004F50C9" w:rsidRPr="00174D9B" w:rsidRDefault="004F50C9" w:rsidP="00F45A00">
      <w:pPr>
        <w:tabs>
          <w:tab w:val="left" w:pos="5103"/>
        </w:tabs>
        <w:ind w:firstLine="851"/>
        <w:jc w:val="both"/>
        <w:rPr>
          <w:szCs w:val="24"/>
        </w:rPr>
      </w:pPr>
      <w:r w:rsidRPr="00174D9B">
        <w:rPr>
          <w:szCs w:val="24"/>
          <w:lang w:eastAsia="lt-LT"/>
        </w:rPr>
        <w:t>27.12. Lietuvos Respublikos teisės aktų nustatyta tvarka valdo, naudoja Centro turtą, lėšas, ir jais disponuoja,</w:t>
      </w:r>
      <w:r w:rsidRPr="00174D9B">
        <w:rPr>
          <w:b/>
          <w:bCs/>
          <w:szCs w:val="24"/>
          <w:lang w:eastAsia="lt-LT"/>
        </w:rPr>
        <w:t xml:space="preserve"> </w:t>
      </w:r>
      <w:r w:rsidRPr="00174D9B">
        <w:rPr>
          <w:szCs w:val="24"/>
          <w:lang w:eastAsia="lt-LT"/>
        </w:rPr>
        <w:t>analizuoja išteklių būklę,</w:t>
      </w:r>
      <w:r w:rsidRPr="00174D9B">
        <w:rPr>
          <w:b/>
          <w:bCs/>
          <w:szCs w:val="24"/>
          <w:lang w:eastAsia="lt-LT"/>
        </w:rPr>
        <w:t xml:space="preserve"> </w:t>
      </w:r>
      <w:r w:rsidRPr="00174D9B">
        <w:rPr>
          <w:szCs w:val="24"/>
          <w:lang w:eastAsia="lt-LT"/>
        </w:rPr>
        <w:t>rūpinasi intelektiniais, materialiniais, finansiniais,</w:t>
      </w:r>
      <w:r w:rsidRPr="00174D9B">
        <w:rPr>
          <w:b/>
          <w:bCs/>
          <w:szCs w:val="24"/>
          <w:lang w:eastAsia="lt-LT"/>
        </w:rPr>
        <w:t xml:space="preserve"> </w:t>
      </w:r>
      <w:r w:rsidRPr="00174D9B">
        <w:rPr>
          <w:szCs w:val="24"/>
          <w:lang w:eastAsia="lt-LT"/>
        </w:rPr>
        <w:t>informaciniais ištekliais, užtikrina jų optimalų valdymą ir naudojimą;</w:t>
      </w:r>
    </w:p>
    <w:p w14:paraId="60F5CE14" w14:textId="77777777" w:rsidR="004F50C9" w:rsidRPr="00174D9B" w:rsidRDefault="004F50C9" w:rsidP="00F45A00">
      <w:pPr>
        <w:tabs>
          <w:tab w:val="left" w:pos="5103"/>
        </w:tabs>
        <w:ind w:firstLine="851"/>
        <w:jc w:val="both"/>
        <w:rPr>
          <w:szCs w:val="24"/>
        </w:rPr>
      </w:pPr>
      <w:r w:rsidRPr="00174D9B">
        <w:rPr>
          <w:szCs w:val="24"/>
          <w:lang w:eastAsia="lt-LT"/>
        </w:rPr>
        <w:t xml:space="preserve">27.13. </w:t>
      </w:r>
      <w:r w:rsidRPr="00174D9B">
        <w:rPr>
          <w:szCs w:val="24"/>
        </w:rPr>
        <w:t>nustato Centro struktūrą, Centro darbuotojų pareigybių sąrašą;</w:t>
      </w:r>
      <w:bookmarkStart w:id="2" w:name="_Hlk163041929"/>
    </w:p>
    <w:p w14:paraId="50EFB6F9" w14:textId="77777777" w:rsidR="004F50C9" w:rsidRPr="00174D9B" w:rsidRDefault="004F50C9" w:rsidP="00F45A00">
      <w:pPr>
        <w:tabs>
          <w:tab w:val="left" w:pos="5103"/>
        </w:tabs>
        <w:ind w:firstLine="851"/>
        <w:jc w:val="both"/>
        <w:rPr>
          <w:szCs w:val="24"/>
        </w:rPr>
      </w:pPr>
      <w:r w:rsidRPr="00174D9B">
        <w:rPr>
          <w:szCs w:val="24"/>
        </w:rPr>
        <w:t>27.14. organizuoja finansinę apskaitą pagal Lietuvos Respublikos finansinės apskaitos įstatymą;</w:t>
      </w:r>
      <w:bookmarkEnd w:id="2"/>
    </w:p>
    <w:p w14:paraId="174B42E7" w14:textId="77777777" w:rsidR="004F50C9" w:rsidRPr="00174D9B" w:rsidRDefault="004F50C9" w:rsidP="00F45A00">
      <w:pPr>
        <w:tabs>
          <w:tab w:val="left" w:pos="5103"/>
        </w:tabs>
        <w:ind w:firstLine="851"/>
        <w:jc w:val="both"/>
        <w:rPr>
          <w:szCs w:val="24"/>
        </w:rPr>
      </w:pPr>
      <w:r w:rsidRPr="00174D9B">
        <w:rPr>
          <w:szCs w:val="24"/>
        </w:rPr>
        <w:t>27.15. organizuoja Centro dokumentų saugojimą ir valdymą teisės aktų nustatyta tvarka;</w:t>
      </w:r>
    </w:p>
    <w:p w14:paraId="3D526698" w14:textId="77777777" w:rsidR="004F50C9" w:rsidRPr="00174D9B" w:rsidRDefault="004F50C9" w:rsidP="00F45A00">
      <w:pPr>
        <w:tabs>
          <w:tab w:val="left" w:pos="5103"/>
        </w:tabs>
        <w:ind w:firstLine="851"/>
        <w:jc w:val="both"/>
        <w:rPr>
          <w:szCs w:val="24"/>
        </w:rPr>
      </w:pPr>
      <w:r w:rsidRPr="00174D9B">
        <w:rPr>
          <w:szCs w:val="24"/>
        </w:rPr>
        <w:t>27.16. organizuoja Centro veiklos kokybės įsivertinimą</w:t>
      </w:r>
      <w:r w:rsidRPr="00174D9B">
        <w:rPr>
          <w:szCs w:val="24"/>
          <w:lang w:eastAsia="lt-LT"/>
        </w:rPr>
        <w:t xml:space="preserve"> ir stebėseną;</w:t>
      </w:r>
    </w:p>
    <w:p w14:paraId="1D36A46C" w14:textId="77777777" w:rsidR="004F50C9" w:rsidRPr="00174D9B" w:rsidRDefault="004F50C9" w:rsidP="00F45A00">
      <w:pPr>
        <w:tabs>
          <w:tab w:val="left" w:pos="5103"/>
        </w:tabs>
        <w:ind w:firstLine="851"/>
        <w:jc w:val="both"/>
        <w:rPr>
          <w:szCs w:val="24"/>
        </w:rPr>
      </w:pPr>
      <w:r w:rsidRPr="00174D9B">
        <w:rPr>
          <w:szCs w:val="24"/>
          <w:lang w:eastAsia="lt-LT"/>
        </w:rPr>
        <w:t>27.17. organizuoja švietimo įstaigos veiklą įgyvendindamas strateginį švietimo įstaigos valdymą ir</w:t>
      </w:r>
      <w:r w:rsidRPr="00174D9B">
        <w:rPr>
          <w:b/>
          <w:bCs/>
          <w:szCs w:val="24"/>
          <w:lang w:eastAsia="lt-LT"/>
        </w:rPr>
        <w:t xml:space="preserve"> </w:t>
      </w:r>
      <w:r w:rsidRPr="00174D9B">
        <w:rPr>
          <w:szCs w:val="24"/>
          <w:lang w:eastAsia="lt-LT"/>
        </w:rPr>
        <w:t xml:space="preserve">vadovauja Centro strateginį ir metinį planus, užtikrina jų įgyvendinimą; </w:t>
      </w:r>
    </w:p>
    <w:p w14:paraId="544E767C" w14:textId="77777777" w:rsidR="004F50C9" w:rsidRPr="00174D9B" w:rsidRDefault="004F50C9" w:rsidP="00F45A00">
      <w:pPr>
        <w:tabs>
          <w:tab w:val="left" w:pos="5103"/>
        </w:tabs>
        <w:ind w:firstLine="851"/>
        <w:jc w:val="both"/>
        <w:rPr>
          <w:szCs w:val="24"/>
        </w:rPr>
      </w:pPr>
      <w:r w:rsidRPr="00174D9B">
        <w:rPr>
          <w:szCs w:val="24"/>
        </w:rPr>
        <w:t>27.18. priima vaikus į Centrą Savivaldybės tarybos nustatyta tvarka, komplektuoja ir formuoja vaikų grupes, sudaro ugdymo sutartis teisės aktų nustatyta tvarka;</w:t>
      </w:r>
    </w:p>
    <w:p w14:paraId="6124562D" w14:textId="77777777" w:rsidR="004F50C9" w:rsidRPr="00174D9B" w:rsidRDefault="004F50C9" w:rsidP="00F45A00">
      <w:pPr>
        <w:tabs>
          <w:tab w:val="left" w:pos="5103"/>
        </w:tabs>
        <w:ind w:firstLine="851"/>
        <w:jc w:val="both"/>
        <w:rPr>
          <w:szCs w:val="24"/>
        </w:rPr>
      </w:pPr>
      <w:r w:rsidRPr="00174D9B">
        <w:rPr>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A0AE21A" w14:textId="77777777" w:rsidR="004F50C9" w:rsidRPr="00174D9B" w:rsidRDefault="004F50C9" w:rsidP="00F45A00">
      <w:pPr>
        <w:tabs>
          <w:tab w:val="left" w:pos="5103"/>
        </w:tabs>
        <w:ind w:firstLine="851"/>
        <w:jc w:val="both"/>
        <w:rPr>
          <w:szCs w:val="24"/>
        </w:rPr>
      </w:pPr>
      <w:r w:rsidRPr="00174D9B">
        <w:rPr>
          <w:szCs w:val="24"/>
        </w:rPr>
        <w:t xml:space="preserve">27.20. </w:t>
      </w:r>
      <w:r w:rsidRPr="00174D9B">
        <w:t>sudaro Centro vardu sutartis dėl Centro funkcijų atlikimo;</w:t>
      </w:r>
    </w:p>
    <w:p w14:paraId="1E90CC8D" w14:textId="77777777" w:rsidR="004F50C9" w:rsidRPr="00174D9B" w:rsidRDefault="004F50C9" w:rsidP="00F45A00">
      <w:pPr>
        <w:tabs>
          <w:tab w:val="left" w:pos="5103"/>
        </w:tabs>
        <w:ind w:firstLine="851"/>
        <w:jc w:val="both"/>
        <w:rPr>
          <w:szCs w:val="24"/>
        </w:rPr>
      </w:pPr>
      <w:r w:rsidRPr="00174D9B">
        <w:rPr>
          <w:szCs w:val="24"/>
          <w:lang w:eastAsia="lt-LT"/>
        </w:rPr>
        <w:t xml:space="preserve">27.21. </w:t>
      </w:r>
      <w:r w:rsidRPr="00174D9B">
        <w:rPr>
          <w:szCs w:val="24"/>
        </w:rPr>
        <w:t>sudaro vaikams ir darbuotojams saugias ir sveikatai nekenksmingas darbo sąlygas visais su ugdymu ir darbu susijusiais aspektais;</w:t>
      </w:r>
    </w:p>
    <w:p w14:paraId="3403ED2E" w14:textId="77777777" w:rsidR="004F50C9" w:rsidRPr="00174D9B" w:rsidRDefault="004F50C9" w:rsidP="00F45A00">
      <w:pPr>
        <w:tabs>
          <w:tab w:val="left" w:pos="5103"/>
        </w:tabs>
        <w:ind w:firstLine="851"/>
        <w:jc w:val="both"/>
        <w:rPr>
          <w:szCs w:val="24"/>
        </w:rPr>
      </w:pPr>
      <w:r w:rsidRPr="00174D9B">
        <w:rPr>
          <w:szCs w:val="24"/>
        </w:rPr>
        <w:t>27.22. suderinęs su Taryba, tvirtina Centro darbo tvarkos taisykles, kitus Centro veiklą reglamentuojančius dokumentus;</w:t>
      </w:r>
      <w:r w:rsidRPr="00174D9B">
        <w:rPr>
          <w:strike/>
          <w:szCs w:val="24"/>
        </w:rPr>
        <w:t xml:space="preserve"> </w:t>
      </w:r>
    </w:p>
    <w:p w14:paraId="15AEBAC8" w14:textId="77777777" w:rsidR="004F50C9" w:rsidRPr="00174D9B" w:rsidRDefault="004F50C9" w:rsidP="00F45A00">
      <w:pPr>
        <w:tabs>
          <w:tab w:val="left" w:pos="5103"/>
        </w:tabs>
        <w:ind w:firstLine="851"/>
        <w:jc w:val="both"/>
        <w:rPr>
          <w:szCs w:val="24"/>
        </w:rPr>
      </w:pPr>
      <w:r w:rsidRPr="00174D9B">
        <w:rPr>
          <w:szCs w:val="24"/>
        </w:rPr>
        <w:t>27.23. užtikrina racionalų ir taupų lėšų bei turto naudojimą, veiksmingą Centro vidaus kontrolės sistemos sukūrimą, jos veikimą ir tobulinimą;</w:t>
      </w:r>
    </w:p>
    <w:p w14:paraId="6B403F8E" w14:textId="77777777" w:rsidR="004F50C9" w:rsidRPr="00174D9B" w:rsidRDefault="004F50C9" w:rsidP="00F45A00">
      <w:pPr>
        <w:tabs>
          <w:tab w:val="left" w:pos="5103"/>
        </w:tabs>
        <w:ind w:firstLine="851"/>
        <w:jc w:val="both"/>
        <w:rPr>
          <w:szCs w:val="24"/>
        </w:rPr>
      </w:pPr>
      <w:r w:rsidRPr="00174D9B">
        <w:rPr>
          <w:szCs w:val="24"/>
        </w:rPr>
        <w:t>27.24. Užtikrina, kad Centro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1AD30D92" w14:textId="77777777" w:rsidR="004F50C9" w:rsidRPr="00174D9B" w:rsidRDefault="004F50C9" w:rsidP="00F45A00">
      <w:pPr>
        <w:tabs>
          <w:tab w:val="left" w:pos="5103"/>
        </w:tabs>
        <w:ind w:firstLine="851"/>
        <w:jc w:val="both"/>
        <w:rPr>
          <w:szCs w:val="24"/>
        </w:rPr>
      </w:pPr>
      <w:r w:rsidRPr="00174D9B">
        <w:rPr>
          <w:szCs w:val="24"/>
        </w:rPr>
        <w:t>27.25. vadovaudamasis įstatymais ir kitais teisės aktais, Centro darbo tvarkos taisyklėmis nustato mokytojų, kitų ugdymo procese dalyvaujančių asmenų, aptarnaujančio personalo teises, pareigas ir atsakomybę;</w:t>
      </w:r>
    </w:p>
    <w:p w14:paraId="2DBC4B91" w14:textId="77777777" w:rsidR="004F50C9" w:rsidRPr="00174D9B" w:rsidRDefault="004F50C9" w:rsidP="00F45A00">
      <w:pPr>
        <w:tabs>
          <w:tab w:val="left" w:pos="5103"/>
        </w:tabs>
        <w:ind w:firstLine="851"/>
        <w:jc w:val="both"/>
        <w:rPr>
          <w:szCs w:val="24"/>
        </w:rPr>
      </w:pPr>
      <w:r w:rsidRPr="00174D9B">
        <w:rPr>
          <w:szCs w:val="24"/>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5DE9B065" w14:textId="23A97283" w:rsidR="004F50C9" w:rsidRPr="004F50C9" w:rsidRDefault="004F50C9" w:rsidP="00F45A00">
      <w:pPr>
        <w:tabs>
          <w:tab w:val="left" w:pos="5103"/>
        </w:tabs>
        <w:ind w:firstLine="851"/>
        <w:jc w:val="both"/>
        <w:rPr>
          <w:szCs w:val="24"/>
        </w:rPr>
      </w:pPr>
      <w:r w:rsidRPr="004F50C9">
        <w:rPr>
          <w:szCs w:val="24"/>
          <w:lang w:eastAsia="lt-LT"/>
        </w:rPr>
        <w:t>28. Centro direktorius atsako už Lietuvos Respublikos įstatymų ir kitų teisės aktų laikymąsi centre, už centro</w:t>
      </w:r>
      <w:r w:rsidRPr="004F50C9">
        <w:rPr>
          <w:szCs w:val="24"/>
        </w:rPr>
        <w:t xml:space="preserve"> veiklos rezultatus ir finansinę veiklą, </w:t>
      </w:r>
      <w:r w:rsidRPr="004F50C9">
        <w:rPr>
          <w:szCs w:val="24"/>
          <w:lang w:eastAsia="lt-LT"/>
        </w:rPr>
        <w:t>teisės aktuose nurodytos informacijos apie centro veiklą skelbimą, demokratinį centro valdymą, tinkamą funkcijų atlikimą, nustatytų centro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4F50C9">
        <w:rPr>
          <w:szCs w:val="24"/>
        </w:rPr>
        <w:t>eiksmingą vaiko minimalios priežiūros priemonių įgyvendinimą.</w:t>
      </w:r>
    </w:p>
    <w:p w14:paraId="499D0DA0" w14:textId="684E366C" w:rsidR="004F50C9" w:rsidRPr="00D90A89" w:rsidRDefault="004F50C9" w:rsidP="00F45A00">
      <w:pPr>
        <w:tabs>
          <w:tab w:val="left" w:pos="0"/>
        </w:tabs>
        <w:ind w:firstLine="851"/>
        <w:jc w:val="both"/>
        <w:rPr>
          <w:szCs w:val="24"/>
        </w:rPr>
      </w:pPr>
      <w:r w:rsidRPr="00D90A89">
        <w:rPr>
          <w:szCs w:val="24"/>
        </w:rPr>
        <w:t>2</w:t>
      </w:r>
      <w:r w:rsidR="00174D9B">
        <w:rPr>
          <w:szCs w:val="24"/>
        </w:rPr>
        <w:t>9</w:t>
      </w:r>
      <w:r w:rsidRPr="00D90A89">
        <w:rPr>
          <w:szCs w:val="24"/>
        </w:rPr>
        <w:t xml:space="preserve">. Centro direktorius pavaldus </w:t>
      </w:r>
      <w:r w:rsidRPr="009E2DF7">
        <w:rPr>
          <w:strike/>
          <w:szCs w:val="24"/>
        </w:rPr>
        <w:t>Savivaldybės tarybai</w:t>
      </w:r>
      <w:r w:rsidRPr="00D90A89">
        <w:rPr>
          <w:szCs w:val="24"/>
        </w:rPr>
        <w:t xml:space="preserve"> ir Savivaldybės merui, atskaitingas Savivaldybės tarybai</w:t>
      </w:r>
      <w:r>
        <w:rPr>
          <w:szCs w:val="24"/>
        </w:rPr>
        <w:t xml:space="preserve"> </w:t>
      </w:r>
      <w:r w:rsidRPr="00AA1B98">
        <w:rPr>
          <w:b/>
          <w:szCs w:val="24"/>
        </w:rPr>
        <w:t>merui ,  lopšelio- darželio bendruomenei, Tarybai</w:t>
      </w:r>
      <w:r w:rsidRPr="00D90A89">
        <w:rPr>
          <w:szCs w:val="24"/>
        </w:rPr>
        <w:t>.</w:t>
      </w:r>
    </w:p>
    <w:p w14:paraId="0352BC0C" w14:textId="77777777" w:rsidR="004F50C9" w:rsidRPr="00174D9B" w:rsidRDefault="004F50C9" w:rsidP="00F45A00">
      <w:pPr>
        <w:tabs>
          <w:tab w:val="left" w:pos="5103"/>
        </w:tabs>
        <w:ind w:firstLine="851"/>
        <w:jc w:val="both"/>
        <w:rPr>
          <w:szCs w:val="24"/>
        </w:rPr>
      </w:pPr>
      <w:r w:rsidRPr="00174D9B">
        <w:rPr>
          <w:szCs w:val="24"/>
        </w:rPr>
        <w:t>30. Centre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804C8C4" w14:textId="77777777" w:rsidR="004F50C9" w:rsidRPr="00174D9B" w:rsidRDefault="004F50C9" w:rsidP="00F45A00">
      <w:pPr>
        <w:tabs>
          <w:tab w:val="left" w:pos="5103"/>
        </w:tabs>
        <w:ind w:firstLine="851"/>
        <w:jc w:val="both"/>
        <w:rPr>
          <w:szCs w:val="24"/>
        </w:rPr>
      </w:pPr>
      <w:r w:rsidRPr="00174D9B">
        <w:rPr>
          <w:bCs/>
          <w:szCs w:val="24"/>
        </w:rPr>
        <w:t>31.</w:t>
      </w:r>
      <w:r w:rsidRPr="00174D9B">
        <w:rPr>
          <w:szCs w:val="24"/>
        </w:rPr>
        <w:t xml:space="preserve"> Centro metodinei veiklai organizuoti sudaroma metodinė grupė. Metodinę grupę sudaro septyni nariai: keturi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centro veiklos tikslais; teikia siūlymus Mokytojų tarybai dėl ugdymo turinio formavimo ir ugdymo organizavimo; bendradarbiauja su kitų švietimo įstaigų metodinėmis grupėmis.</w:t>
      </w:r>
    </w:p>
    <w:p w14:paraId="0A96C7B9" w14:textId="77777777" w:rsidR="004F50C9" w:rsidRPr="00174D9B" w:rsidRDefault="004F50C9" w:rsidP="00F45A00">
      <w:pPr>
        <w:tabs>
          <w:tab w:val="left" w:pos="5103"/>
        </w:tabs>
        <w:ind w:firstLine="851"/>
        <w:jc w:val="both"/>
        <w:rPr>
          <w:szCs w:val="24"/>
        </w:rPr>
      </w:pPr>
      <w:r w:rsidRPr="00174D9B">
        <w:rPr>
          <w:szCs w:val="24"/>
        </w:rPr>
        <w:t>32. Metodinei grupei vadovauja grupės narių išrinktas vadovas. Metodinės grupės veiklą koordinuoja direktoriaus pavaduotojas ugdymui.</w:t>
      </w:r>
    </w:p>
    <w:p w14:paraId="5578B762" w14:textId="77777777" w:rsidR="004F50C9" w:rsidRPr="00174D9B" w:rsidRDefault="004F50C9" w:rsidP="00F45A00">
      <w:pPr>
        <w:tabs>
          <w:tab w:val="left" w:pos="5103"/>
        </w:tabs>
        <w:ind w:firstLine="851"/>
        <w:jc w:val="both"/>
        <w:rPr>
          <w:szCs w:val="24"/>
        </w:rPr>
      </w:pPr>
      <w:r w:rsidRPr="00174D9B">
        <w:rPr>
          <w:szCs w:val="24"/>
        </w:rPr>
        <w:t>33. Ugdymo turinio formavimo ir ugdymo proceso organizavimo klausimais Centro direktorius gali organizuoti mokytojų ir kitų darbuotojų, kurių veikla susijusi su nagrinėjamu klausimu, pasitarimus.</w:t>
      </w:r>
    </w:p>
    <w:p w14:paraId="65CC407D" w14:textId="77777777" w:rsidR="004F50C9" w:rsidRPr="009E2DF7" w:rsidRDefault="004F50C9" w:rsidP="00F45A00">
      <w:pPr>
        <w:ind w:firstLine="851"/>
        <w:jc w:val="both"/>
        <w:rPr>
          <w:color w:val="0070C0"/>
          <w:szCs w:val="24"/>
        </w:rPr>
      </w:pPr>
    </w:p>
    <w:p w14:paraId="74239074" w14:textId="77777777" w:rsidR="00D90A89" w:rsidRPr="00D90A89" w:rsidRDefault="00D90A89" w:rsidP="00F45A00">
      <w:pPr>
        <w:ind w:firstLine="851"/>
        <w:jc w:val="center"/>
        <w:outlineLvl w:val="0"/>
        <w:rPr>
          <w:b/>
          <w:szCs w:val="24"/>
        </w:rPr>
      </w:pPr>
      <w:r w:rsidRPr="00D90A89">
        <w:rPr>
          <w:b/>
          <w:szCs w:val="24"/>
        </w:rPr>
        <w:t>V SKYRIUS</w:t>
      </w:r>
    </w:p>
    <w:p w14:paraId="1369B3FF" w14:textId="77777777" w:rsidR="00D90A89" w:rsidRPr="00D90A89" w:rsidRDefault="00D90A89" w:rsidP="00F45A00">
      <w:pPr>
        <w:ind w:firstLine="851"/>
        <w:jc w:val="center"/>
        <w:outlineLvl w:val="0"/>
        <w:rPr>
          <w:b/>
          <w:szCs w:val="24"/>
        </w:rPr>
      </w:pPr>
      <w:r w:rsidRPr="00D90A89">
        <w:rPr>
          <w:b/>
          <w:szCs w:val="24"/>
        </w:rPr>
        <w:t>CENTRO SAVIVALDA</w:t>
      </w:r>
    </w:p>
    <w:p w14:paraId="592AE8DE" w14:textId="77777777" w:rsidR="00D90A89" w:rsidRPr="00D90A89" w:rsidRDefault="00D90A89" w:rsidP="00F45A00">
      <w:pPr>
        <w:tabs>
          <w:tab w:val="left" w:pos="0"/>
        </w:tabs>
        <w:ind w:firstLine="851"/>
        <w:jc w:val="center"/>
        <w:rPr>
          <w:szCs w:val="24"/>
        </w:rPr>
      </w:pPr>
    </w:p>
    <w:p w14:paraId="715E6122" w14:textId="77777777" w:rsidR="00796B09" w:rsidRDefault="00796B09" w:rsidP="00F45A00">
      <w:pPr>
        <w:tabs>
          <w:tab w:val="left" w:pos="0"/>
          <w:tab w:val="left" w:pos="5103"/>
        </w:tabs>
        <w:ind w:firstLine="851"/>
        <w:jc w:val="both"/>
        <w:rPr>
          <w:szCs w:val="24"/>
        </w:rPr>
      </w:pPr>
      <w:r w:rsidRPr="00D90A89">
        <w:rPr>
          <w:szCs w:val="24"/>
        </w:rPr>
        <w:t>3</w:t>
      </w:r>
      <w:r>
        <w:rPr>
          <w:szCs w:val="24"/>
        </w:rPr>
        <w:t>4</w:t>
      </w:r>
      <w:r w:rsidRPr="00D90A89">
        <w:rPr>
          <w:szCs w:val="24"/>
        </w:rPr>
        <w:t>. Centre veikia šios savivaldos institucijos: Taryba ir Mokytojų taryba.</w:t>
      </w:r>
    </w:p>
    <w:p w14:paraId="4CC15301" w14:textId="77777777" w:rsidR="00796B09" w:rsidRDefault="00796B09" w:rsidP="00F45A00">
      <w:pPr>
        <w:tabs>
          <w:tab w:val="left" w:pos="0"/>
          <w:tab w:val="left" w:pos="5103"/>
        </w:tabs>
        <w:ind w:firstLine="851"/>
        <w:jc w:val="both"/>
        <w:rPr>
          <w:szCs w:val="24"/>
        </w:rPr>
      </w:pPr>
      <w:r w:rsidRPr="00D90A89">
        <w:rPr>
          <w:szCs w:val="24"/>
        </w:rPr>
        <w:t>3</w:t>
      </w:r>
      <w:r>
        <w:rPr>
          <w:szCs w:val="24"/>
        </w:rPr>
        <w:t>5</w:t>
      </w:r>
      <w:r w:rsidRPr="00D90A89">
        <w:rPr>
          <w:szCs w:val="24"/>
        </w:rPr>
        <w:t xml:space="preserve">. Taryba yra aukščiausioji centro savivaldos institucija. Ji sudaroma iš trijų mokytojų, </w:t>
      </w:r>
      <w:r>
        <w:rPr>
          <w:szCs w:val="24"/>
        </w:rPr>
        <w:t xml:space="preserve">dviejų </w:t>
      </w:r>
      <w:r w:rsidRPr="00D90A89">
        <w:rPr>
          <w:szCs w:val="24"/>
        </w:rPr>
        <w:t>centre nedirbančių vaikų tėvų (globėjų, rūpintojų)</w:t>
      </w:r>
      <w:r>
        <w:rPr>
          <w:szCs w:val="24"/>
        </w:rPr>
        <w:t>, vieno nepedagoginio darbuotojo</w:t>
      </w:r>
      <w:r w:rsidRPr="00D90A89">
        <w:rPr>
          <w:szCs w:val="24"/>
        </w:rPr>
        <w:t xml:space="preserve"> ir vieno vietos bendruomenės atstovo.</w:t>
      </w:r>
    </w:p>
    <w:p w14:paraId="2F9A3EBB" w14:textId="77777777" w:rsidR="00796B09" w:rsidRDefault="00796B09" w:rsidP="00F45A00">
      <w:pPr>
        <w:tabs>
          <w:tab w:val="left" w:pos="0"/>
          <w:tab w:val="left" w:pos="5103"/>
        </w:tabs>
        <w:ind w:firstLine="851"/>
        <w:jc w:val="both"/>
        <w:rPr>
          <w:szCs w:val="24"/>
        </w:rPr>
      </w:pPr>
      <w:r w:rsidRPr="00D90A89">
        <w:rPr>
          <w:szCs w:val="24"/>
        </w:rPr>
        <w:t>3</w:t>
      </w:r>
      <w:r>
        <w:rPr>
          <w:szCs w:val="24"/>
        </w:rPr>
        <w:t>6</w:t>
      </w:r>
      <w:r w:rsidRPr="00D90A89">
        <w:rPr>
          <w:szCs w:val="24"/>
        </w:rPr>
        <w:t>. T</w:t>
      </w:r>
      <w:r w:rsidRPr="00D90A89">
        <w:rPr>
          <w:rFonts w:eastAsia="Calibri"/>
          <w:szCs w:val="24"/>
        </w:rPr>
        <w:t xml:space="preserve">arybos nariu gali būti asmuo, turintis žinių ir gebėjimų, padedančių siekti švietimo įstaigos strateginių tikslų ir įgyvendinti švietimo įstaigos misiją. </w:t>
      </w:r>
      <w:r w:rsidRPr="00D90A89">
        <w:rPr>
          <w:szCs w:val="24"/>
        </w:rPr>
        <w:t>Tarybos nariu negali būti centro direktorius, valstybės politikai, politinio (asmeninio) pasitikėjimo valstybės tarnautojai.</w:t>
      </w:r>
    </w:p>
    <w:p w14:paraId="4B655EF4" w14:textId="77777777" w:rsidR="00796B09" w:rsidRDefault="00796B09" w:rsidP="00F45A00">
      <w:pPr>
        <w:tabs>
          <w:tab w:val="left" w:pos="0"/>
          <w:tab w:val="left" w:pos="5103"/>
        </w:tabs>
        <w:ind w:firstLine="851"/>
        <w:jc w:val="both"/>
        <w:rPr>
          <w:szCs w:val="24"/>
        </w:rPr>
      </w:pPr>
      <w:r w:rsidRPr="00D90A89">
        <w:rPr>
          <w:szCs w:val="24"/>
        </w:rPr>
        <w:t>3</w:t>
      </w:r>
      <w:r>
        <w:rPr>
          <w:szCs w:val="24"/>
        </w:rPr>
        <w:t>7</w:t>
      </w:r>
      <w:r w:rsidRPr="00D90A89">
        <w:rPr>
          <w:szCs w:val="24"/>
        </w:rPr>
        <w:t>.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D90A89">
        <w:rPr>
          <w:rFonts w:eastAsia="Calibri"/>
          <w:szCs w:val="24"/>
        </w:rPr>
        <w:t xml:space="preserve"> seniūnaitis, kurio teritorijoje yra centras.</w:t>
      </w:r>
    </w:p>
    <w:p w14:paraId="0AF89A60" w14:textId="77777777" w:rsidR="00796B09" w:rsidRDefault="00796B09" w:rsidP="00F45A00">
      <w:pPr>
        <w:tabs>
          <w:tab w:val="left" w:pos="0"/>
          <w:tab w:val="left" w:pos="5103"/>
        </w:tabs>
        <w:ind w:firstLine="851"/>
        <w:jc w:val="both"/>
        <w:rPr>
          <w:szCs w:val="24"/>
        </w:rPr>
      </w:pPr>
      <w:r w:rsidRPr="00D90A89">
        <w:rPr>
          <w:szCs w:val="24"/>
        </w:rPr>
        <w:t>3</w:t>
      </w:r>
      <w:r>
        <w:rPr>
          <w:szCs w:val="24"/>
        </w:rPr>
        <w:t>8</w:t>
      </w:r>
      <w:r w:rsidRPr="00D90A89">
        <w:rPr>
          <w:szCs w:val="24"/>
        </w:rPr>
        <w:t>. Taryba renkama dvejiems metams Nuostatuose nustatyta tvarka. Tas pats asmuo Tarybos nariu gali būti dvi kadencijas iš eilės.</w:t>
      </w:r>
    </w:p>
    <w:p w14:paraId="7E46FF48" w14:textId="77777777" w:rsidR="00796B09" w:rsidRDefault="00796B09" w:rsidP="00F45A00">
      <w:pPr>
        <w:tabs>
          <w:tab w:val="left" w:pos="0"/>
          <w:tab w:val="left" w:pos="5103"/>
        </w:tabs>
        <w:ind w:firstLine="851"/>
        <w:jc w:val="both"/>
        <w:rPr>
          <w:szCs w:val="24"/>
        </w:rPr>
      </w:pPr>
      <w:r w:rsidRPr="00D90A89">
        <w:rPr>
          <w:szCs w:val="24"/>
        </w:rPr>
        <w:t>3</w:t>
      </w:r>
      <w:r>
        <w:rPr>
          <w:szCs w:val="24"/>
        </w:rPr>
        <w:t>9</w:t>
      </w:r>
      <w:r w:rsidRPr="00D90A89">
        <w:rPr>
          <w:szCs w:val="24"/>
        </w:rPr>
        <w:t>. Tarybai vadovauja pirmininkas, išrinktas atviru balsavimu pirmame Tarybos posėdyje.</w:t>
      </w:r>
    </w:p>
    <w:p w14:paraId="04BC6605" w14:textId="77777777" w:rsidR="00796B09" w:rsidRDefault="00796B09" w:rsidP="00F45A00">
      <w:pPr>
        <w:tabs>
          <w:tab w:val="left" w:pos="0"/>
          <w:tab w:val="left" w:pos="5103"/>
        </w:tabs>
        <w:ind w:firstLine="851"/>
        <w:jc w:val="both"/>
        <w:rPr>
          <w:szCs w:val="24"/>
        </w:rPr>
      </w:pPr>
      <w:r>
        <w:rPr>
          <w:szCs w:val="24"/>
        </w:rPr>
        <w:t>40</w:t>
      </w:r>
      <w:r w:rsidRPr="00D90A89">
        <w:rPr>
          <w:szCs w:val="24"/>
        </w:rPr>
        <w:t>. Tarybos veikla planuojama, posėdžiai protokoluojami. Tarybos posėdžius inicijuoja Tarybos pirmininkas ne rečiau kaip du kartus per metus. Prireikus gali būti kviečiamas neeilinis Tarybos posėdis.</w:t>
      </w:r>
    </w:p>
    <w:p w14:paraId="4AA280D8" w14:textId="77777777" w:rsidR="00796B09" w:rsidRDefault="00796B09" w:rsidP="00F45A00">
      <w:pPr>
        <w:tabs>
          <w:tab w:val="left" w:pos="0"/>
          <w:tab w:val="left" w:pos="5103"/>
        </w:tabs>
        <w:ind w:firstLine="851"/>
        <w:jc w:val="both"/>
        <w:rPr>
          <w:szCs w:val="24"/>
        </w:rPr>
      </w:pPr>
      <w:r>
        <w:rPr>
          <w:szCs w:val="24"/>
        </w:rPr>
        <w:t>41</w:t>
      </w:r>
      <w:r w:rsidRPr="00D90A89">
        <w:rPr>
          <w:szCs w:val="24"/>
        </w:rPr>
        <w:t>. Posėdis yra teisėtas, jei jame dalyvauja ne mažiau kaip du trečdaliai Tarybos narių. Nutarimai priimami dalyvaujančių narių balsų dauguma.</w:t>
      </w:r>
    </w:p>
    <w:p w14:paraId="5735ACB1" w14:textId="77777777" w:rsidR="00796B09" w:rsidRDefault="00796B09" w:rsidP="00F45A00">
      <w:pPr>
        <w:tabs>
          <w:tab w:val="left" w:pos="0"/>
          <w:tab w:val="left" w:pos="5103"/>
        </w:tabs>
        <w:ind w:firstLine="851"/>
        <w:jc w:val="both"/>
        <w:rPr>
          <w:szCs w:val="24"/>
        </w:rPr>
      </w:pPr>
      <w:r>
        <w:rPr>
          <w:szCs w:val="24"/>
        </w:rPr>
        <w:t>42</w:t>
      </w:r>
      <w:r w:rsidRPr="00D90A89">
        <w:rPr>
          <w:szCs w:val="24"/>
        </w:rPr>
        <w:t>. Tarybos posėdžiuose kviestinių narių teisėmis gali dalyvauti centro direktorius ir (ar) kiti su svarstomu klausimu susiję asmenys.</w:t>
      </w:r>
    </w:p>
    <w:p w14:paraId="412EF46B"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Taryba:</w:t>
      </w:r>
    </w:p>
    <w:p w14:paraId="416378D9"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.1. teikia siūlymus dėl centro strateginių tikslų, uždavinių ir jų įgyvendinimo priemonių;</w:t>
      </w:r>
    </w:p>
    <w:p w14:paraId="201FFDB7"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.2. pritaria centro strateginiam, metiniams veiklos planams, nuostatų projektui, darbo tvarkos taisyklėms, kitiems centro veiklą reglamentuojantiems dokumentams, teikiamiems </w:t>
      </w:r>
      <w:r>
        <w:rPr>
          <w:szCs w:val="24"/>
        </w:rPr>
        <w:t>centro</w:t>
      </w:r>
      <w:r w:rsidRPr="00D90A89">
        <w:rPr>
          <w:szCs w:val="24"/>
        </w:rPr>
        <w:t xml:space="preserve"> direktoriaus;</w:t>
      </w:r>
    </w:p>
    <w:p w14:paraId="06552A01"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.3. teikia centro direktoriui siūlymus dėl Nuostatų pakeitimo ar papildymo, centro vidaus struktūros tobulinimo;</w:t>
      </w:r>
    </w:p>
    <w:p w14:paraId="0C3917A6"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.4. svarsto centro lėšų naudojimo klausimus;</w:t>
      </w:r>
    </w:p>
    <w:p w14:paraId="054CE006" w14:textId="7033D104"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.5. kiekvienais metais vertina centro direktoriaus metų veiklos ataskaitą, priima sprendimą dėl centro direktoriaus metų veiklos įvertinimo ir jį pateikia </w:t>
      </w:r>
      <w:r w:rsidRPr="00341110">
        <w:rPr>
          <w:strike/>
          <w:szCs w:val="24"/>
        </w:rPr>
        <w:t>Savivaldybės tarybai</w:t>
      </w:r>
      <w:r w:rsidRPr="00D90A89">
        <w:rPr>
          <w:szCs w:val="24"/>
        </w:rPr>
        <w:t xml:space="preserve"> </w:t>
      </w:r>
      <w:r w:rsidR="00341110" w:rsidRPr="00341110">
        <w:rPr>
          <w:b/>
          <w:bCs/>
          <w:szCs w:val="24"/>
        </w:rPr>
        <w:t>merui</w:t>
      </w:r>
      <w:r w:rsidR="00341110">
        <w:rPr>
          <w:szCs w:val="24"/>
        </w:rPr>
        <w:t xml:space="preserve"> </w:t>
      </w:r>
      <w:r w:rsidRPr="00D90A89">
        <w:rPr>
          <w:szCs w:val="24"/>
        </w:rPr>
        <w:t>ar jo</w:t>
      </w:r>
      <w:r w:rsidRPr="00341110">
        <w:rPr>
          <w:strike/>
          <w:szCs w:val="24"/>
        </w:rPr>
        <w:t>s</w:t>
      </w:r>
      <w:r w:rsidRPr="00D90A89">
        <w:rPr>
          <w:szCs w:val="24"/>
        </w:rPr>
        <w:t xml:space="preserve"> įgaliotam asmeniui;</w:t>
      </w:r>
    </w:p>
    <w:p w14:paraId="713AF9CD"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.6. sprendžia c</w:t>
      </w:r>
      <w:r>
        <w:rPr>
          <w:szCs w:val="24"/>
        </w:rPr>
        <w:t>entrui</w:t>
      </w:r>
      <w:r w:rsidRPr="00D90A89">
        <w:rPr>
          <w:szCs w:val="24"/>
        </w:rPr>
        <w:t xml:space="preserve"> svarbius palankios ugdymui aplinkos kūrimo klausimus, teikia centro direktoriui ar Savivaldybės tarybai siūlymus dėl centro materialinio aprūpinimo;</w:t>
      </w:r>
    </w:p>
    <w:p w14:paraId="7E8E3371"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.7. svarsto centro bendruomenės narių iniciatyvas ir teikia centro direktoriui siūlymus dėl jų įgyvendinimo;</w:t>
      </w:r>
    </w:p>
    <w:p w14:paraId="30586D90"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.8. teikia siūlymus dėl centro veiklos tobulinimo, saugių ugdymo (-si) ir darbo sąlygų sudarymo, talkina formuojant centro materialinius, finansinius ir intelektinius išteklius;</w:t>
      </w:r>
    </w:p>
    <w:p w14:paraId="4B6FFC5D"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.9. inicijuoja šeimos ir centro bendradarbiavimą, nagrinėja psichologinį mikroklimatą, demokratinių santykių formavimąsi, aptaria iškilusių konfliktų situacijas, ieško būdų pozityviai jas spręsti;</w:t>
      </w:r>
    </w:p>
    <w:p w14:paraId="22314777"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.10. skiria atstovus į mokytojų ir pagalbos mokiniui specialistų atestacijos komisiją;</w:t>
      </w:r>
    </w:p>
    <w:p w14:paraId="578F653D"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.11. pasirenka veiklos įsivertinimo sritis, atlikimo metodiką, analizuoja įsivertinimo rezultatus ir priima sprendimus dėl veiklos tobulinimo;</w:t>
      </w:r>
    </w:p>
    <w:p w14:paraId="332BBA2A"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.12. svarsto kitus teisės aktuose nustatytus ar centro direktoriaus teikiamus klausimus.</w:t>
      </w:r>
    </w:p>
    <w:p w14:paraId="2F91B167" w14:textId="77777777" w:rsidR="00796B09" w:rsidRDefault="00796B09" w:rsidP="00F45A00">
      <w:pPr>
        <w:tabs>
          <w:tab w:val="left" w:pos="0"/>
          <w:tab w:val="left" w:pos="5103"/>
        </w:tabs>
        <w:ind w:firstLine="851"/>
        <w:jc w:val="both"/>
        <w:rPr>
          <w:szCs w:val="24"/>
        </w:rPr>
      </w:pPr>
      <w:r w:rsidRPr="00D90A89">
        <w:rPr>
          <w:szCs w:val="24"/>
        </w:rPr>
        <w:t>4</w:t>
      </w:r>
      <w:r>
        <w:rPr>
          <w:szCs w:val="24"/>
        </w:rPr>
        <w:t>4</w:t>
      </w:r>
      <w:r w:rsidRPr="00D90A89">
        <w:rPr>
          <w:szCs w:val="24"/>
        </w:rPr>
        <w:t>. Tarybos nutarimai yra teisėti, jei jie neprieštarauja teisės aktams.</w:t>
      </w:r>
    </w:p>
    <w:p w14:paraId="034F9596" w14:textId="77777777" w:rsidR="00796B09" w:rsidRDefault="00796B09" w:rsidP="00F45A00">
      <w:pPr>
        <w:tabs>
          <w:tab w:val="left" w:pos="0"/>
          <w:tab w:val="left" w:pos="5103"/>
        </w:tabs>
        <w:ind w:firstLine="851"/>
        <w:jc w:val="both"/>
        <w:rPr>
          <w:szCs w:val="24"/>
        </w:rPr>
      </w:pPr>
      <w:r w:rsidRPr="00D90A89">
        <w:rPr>
          <w:szCs w:val="24"/>
        </w:rPr>
        <w:t>4</w:t>
      </w:r>
      <w:r>
        <w:rPr>
          <w:szCs w:val="24"/>
        </w:rPr>
        <w:t>5</w:t>
      </w:r>
      <w:r w:rsidRPr="00D90A89">
        <w:rPr>
          <w:szCs w:val="24"/>
        </w:rPr>
        <w:t>. Taryba už savo veiklą vieną kartą per metus atsiskaito ją rinkusiems centro bendruomenės nariams.</w:t>
      </w:r>
    </w:p>
    <w:p w14:paraId="1F2A54D1" w14:textId="77777777" w:rsidR="00796B09" w:rsidRDefault="00796B09" w:rsidP="00F45A00">
      <w:pPr>
        <w:tabs>
          <w:tab w:val="left" w:pos="0"/>
          <w:tab w:val="left" w:pos="5103"/>
        </w:tabs>
        <w:ind w:firstLine="851"/>
        <w:jc w:val="both"/>
        <w:rPr>
          <w:szCs w:val="24"/>
        </w:rPr>
      </w:pPr>
      <w:r w:rsidRPr="00D90A89">
        <w:rPr>
          <w:szCs w:val="24"/>
        </w:rPr>
        <w:t>4</w:t>
      </w:r>
      <w:r>
        <w:rPr>
          <w:szCs w:val="24"/>
        </w:rPr>
        <w:t>6</w:t>
      </w:r>
      <w:r w:rsidRPr="00D90A89">
        <w:rPr>
          <w:szCs w:val="24"/>
        </w:rPr>
        <w:t>. Pasibaigus Tarybos kadencijai ar nutrūkus Tarybos nario įgaliojimams pirma laiko, centro direktorius organizuoja rinkimus Nuostatuose nustatyta tvarka.</w:t>
      </w:r>
    </w:p>
    <w:p w14:paraId="360487AE" w14:textId="77777777" w:rsidR="00796B09" w:rsidRPr="00174D9B" w:rsidRDefault="00796B09" w:rsidP="00F45A00">
      <w:pPr>
        <w:tabs>
          <w:tab w:val="left" w:pos="0"/>
          <w:tab w:val="left" w:pos="5103"/>
        </w:tabs>
        <w:ind w:firstLine="851"/>
        <w:jc w:val="both"/>
        <w:rPr>
          <w:strike/>
          <w:szCs w:val="24"/>
        </w:rPr>
      </w:pPr>
      <w:r w:rsidRPr="00174D9B">
        <w:rPr>
          <w:strike/>
          <w:szCs w:val="24"/>
        </w:rPr>
        <w:t>47. Mokytojų taryba – nuolat veikianti centro savivaldos institucija mokytojų profesiniams ir bendriesiems ugdymo klausimams spręsti.</w:t>
      </w:r>
    </w:p>
    <w:p w14:paraId="66D60011" w14:textId="77777777" w:rsidR="00796B09" w:rsidRPr="00174D9B" w:rsidRDefault="00796B09" w:rsidP="00F45A00">
      <w:pPr>
        <w:tabs>
          <w:tab w:val="left" w:pos="0"/>
          <w:tab w:val="left" w:pos="5103"/>
        </w:tabs>
        <w:ind w:firstLine="851"/>
        <w:jc w:val="both"/>
        <w:rPr>
          <w:strike/>
          <w:szCs w:val="24"/>
        </w:rPr>
      </w:pPr>
      <w:r w:rsidRPr="00174D9B">
        <w:rPr>
          <w:strike/>
          <w:szCs w:val="24"/>
        </w:rPr>
        <w:t>48. Mokytojų tarybą sudaro centro direktorius, direktoriaus pavaduotojas ugdymui, mokytojai, pagalbos specialistai ir kiti tiesiogiai ugdymo procese dalyvaujantys asmenys.</w:t>
      </w:r>
    </w:p>
    <w:p w14:paraId="3ACD6E8F" w14:textId="77777777" w:rsidR="00796B09" w:rsidRPr="00174D9B" w:rsidRDefault="00796B09" w:rsidP="00F45A00">
      <w:pPr>
        <w:tabs>
          <w:tab w:val="left" w:pos="0"/>
          <w:tab w:val="left" w:pos="5103"/>
        </w:tabs>
        <w:ind w:firstLine="851"/>
        <w:jc w:val="both"/>
        <w:rPr>
          <w:strike/>
          <w:szCs w:val="24"/>
        </w:rPr>
      </w:pPr>
      <w:r w:rsidRPr="00174D9B">
        <w:rPr>
          <w:strike/>
          <w:szCs w:val="24"/>
        </w:rPr>
        <w:t>49. Mokytojų tarybai vadovauja centro direktorius.</w:t>
      </w:r>
    </w:p>
    <w:p w14:paraId="76172A61" w14:textId="77777777" w:rsidR="00796B09" w:rsidRPr="00174D9B" w:rsidRDefault="00796B09" w:rsidP="00F45A00">
      <w:pPr>
        <w:tabs>
          <w:tab w:val="left" w:pos="0"/>
          <w:tab w:val="left" w:pos="5103"/>
        </w:tabs>
        <w:ind w:firstLine="851"/>
        <w:jc w:val="both"/>
        <w:rPr>
          <w:strike/>
          <w:szCs w:val="24"/>
        </w:rPr>
      </w:pPr>
      <w:r w:rsidRPr="00174D9B">
        <w:rPr>
          <w:strike/>
          <w:szCs w:val="24"/>
        </w:rPr>
        <w:t>50. Mokytojų tarybos posėdžius šaukia centro direktorius ne rečiau kaip vieną kartą per ketvirtį. Posėdis yra teisėtas, jei jame dalyvauja du trečdaliai Mokytojų tarybos narių.</w:t>
      </w:r>
    </w:p>
    <w:p w14:paraId="71C1C18C" w14:textId="77777777" w:rsidR="00796B09" w:rsidRPr="00174D9B" w:rsidRDefault="00796B09" w:rsidP="00F45A00">
      <w:pPr>
        <w:tabs>
          <w:tab w:val="left" w:pos="0"/>
          <w:tab w:val="left" w:pos="5103"/>
        </w:tabs>
        <w:ind w:firstLine="851"/>
        <w:jc w:val="both"/>
        <w:rPr>
          <w:strike/>
          <w:szCs w:val="24"/>
        </w:rPr>
      </w:pPr>
      <w:r w:rsidRPr="00174D9B">
        <w:rPr>
          <w:strike/>
          <w:szCs w:val="24"/>
        </w:rPr>
        <w:t>51. Mokytojų tarybos nutarimai priimami dalyvaujančiųjų narių balsų dauguma.</w:t>
      </w:r>
    </w:p>
    <w:p w14:paraId="312B10DF" w14:textId="77777777" w:rsidR="00796B09" w:rsidRPr="00174D9B" w:rsidRDefault="00796B09" w:rsidP="00F45A00">
      <w:pPr>
        <w:tabs>
          <w:tab w:val="left" w:pos="0"/>
          <w:tab w:val="left" w:pos="5103"/>
        </w:tabs>
        <w:ind w:firstLine="851"/>
        <w:jc w:val="both"/>
        <w:rPr>
          <w:strike/>
          <w:szCs w:val="24"/>
        </w:rPr>
      </w:pPr>
      <w:r w:rsidRPr="00174D9B">
        <w:rPr>
          <w:strike/>
          <w:szCs w:val="24"/>
        </w:rPr>
        <w:t>52. Mokytojų taryba:</w:t>
      </w:r>
    </w:p>
    <w:p w14:paraId="5C32FBF9" w14:textId="77777777" w:rsidR="00796B09" w:rsidRPr="00174D9B" w:rsidRDefault="00796B09" w:rsidP="00F45A00">
      <w:pPr>
        <w:tabs>
          <w:tab w:val="left" w:pos="0"/>
          <w:tab w:val="left" w:pos="5103"/>
        </w:tabs>
        <w:ind w:firstLine="851"/>
        <w:jc w:val="both"/>
        <w:rPr>
          <w:strike/>
          <w:szCs w:val="24"/>
        </w:rPr>
      </w:pPr>
      <w:r w:rsidRPr="00174D9B">
        <w:rPr>
          <w:strike/>
          <w:szCs w:val="24"/>
        </w:rPr>
        <w:t>52.1. aptaria praktinius ikimokyklinio ir priešmokyklinio ugdymo klausimus, pedagoginės veiklos tobulinimo būdus;</w:t>
      </w:r>
    </w:p>
    <w:p w14:paraId="2AF96BCE" w14:textId="77777777" w:rsidR="00796B09" w:rsidRPr="00174D9B" w:rsidRDefault="00796B09" w:rsidP="00F45A00">
      <w:pPr>
        <w:tabs>
          <w:tab w:val="left" w:pos="0"/>
          <w:tab w:val="left" w:pos="5103"/>
        </w:tabs>
        <w:ind w:firstLine="851"/>
        <w:jc w:val="both"/>
        <w:rPr>
          <w:strike/>
          <w:szCs w:val="24"/>
        </w:rPr>
      </w:pPr>
      <w:r w:rsidRPr="00174D9B">
        <w:rPr>
          <w:strike/>
          <w:szCs w:val="24"/>
        </w:rPr>
        <w:t>52.2. svarsto centro metų veiklos ir strateginį planus, kitus dokumentus, teikiamus centro direktoriaus, inicijuoja darbo tvarkos taisyklių pakeitimus;</w:t>
      </w:r>
    </w:p>
    <w:p w14:paraId="3DA98A57" w14:textId="77777777" w:rsidR="00796B09" w:rsidRPr="00174D9B" w:rsidRDefault="00796B09" w:rsidP="00F45A00">
      <w:pPr>
        <w:tabs>
          <w:tab w:val="left" w:pos="0"/>
          <w:tab w:val="left" w:pos="5103"/>
        </w:tabs>
        <w:ind w:firstLine="851"/>
        <w:jc w:val="both"/>
        <w:rPr>
          <w:strike/>
          <w:szCs w:val="24"/>
        </w:rPr>
      </w:pPr>
      <w:r w:rsidRPr="00174D9B">
        <w:rPr>
          <w:strike/>
          <w:szCs w:val="24"/>
        </w:rPr>
        <w:t>52.3. svarsto pagalbos teikimo vaikams galimybes ir būdus;</w:t>
      </w:r>
    </w:p>
    <w:p w14:paraId="2C2CF08B" w14:textId="77777777" w:rsidR="00796B09" w:rsidRPr="00174D9B" w:rsidRDefault="00796B09" w:rsidP="00F45A00">
      <w:pPr>
        <w:tabs>
          <w:tab w:val="left" w:pos="0"/>
          <w:tab w:val="left" w:pos="5103"/>
        </w:tabs>
        <w:ind w:firstLine="851"/>
        <w:jc w:val="both"/>
        <w:rPr>
          <w:strike/>
          <w:szCs w:val="24"/>
        </w:rPr>
      </w:pPr>
      <w:r w:rsidRPr="00174D9B">
        <w:rPr>
          <w:strike/>
          <w:szCs w:val="24"/>
        </w:rPr>
        <w:t>52.4. sprendžia bendradarbiavimo su vaikų tėvais (globėjais, rūpintojais), kitomis švietimo įstaigomis ir institucijomis klausimus;</w:t>
      </w:r>
    </w:p>
    <w:p w14:paraId="5314BC2B" w14:textId="77777777" w:rsidR="00796B09" w:rsidRPr="00174D9B" w:rsidRDefault="00796B09" w:rsidP="00F45A00">
      <w:pPr>
        <w:tabs>
          <w:tab w:val="left" w:pos="0"/>
          <w:tab w:val="left" w:pos="5103"/>
        </w:tabs>
        <w:ind w:firstLine="851"/>
        <w:jc w:val="both"/>
        <w:rPr>
          <w:strike/>
          <w:szCs w:val="24"/>
        </w:rPr>
      </w:pPr>
      <w:r w:rsidRPr="00174D9B">
        <w:rPr>
          <w:strike/>
          <w:szCs w:val="24"/>
        </w:rPr>
        <w:t>52.5. sprendžia vaikų sveikatos, saugios veiklos, ugdymo (-si), neformaliojo ugdymo klausimus, skatina naujovių paiešką ir patirties sklaidą;</w:t>
      </w:r>
    </w:p>
    <w:p w14:paraId="5D8395E3" w14:textId="77777777" w:rsidR="00796B09" w:rsidRPr="00174D9B" w:rsidRDefault="00796B09" w:rsidP="00F45A00">
      <w:pPr>
        <w:tabs>
          <w:tab w:val="left" w:pos="0"/>
          <w:tab w:val="left" w:pos="5103"/>
        </w:tabs>
        <w:ind w:firstLine="851"/>
        <w:jc w:val="both"/>
        <w:rPr>
          <w:strike/>
          <w:szCs w:val="24"/>
        </w:rPr>
      </w:pPr>
      <w:r w:rsidRPr="00174D9B">
        <w:rPr>
          <w:strike/>
          <w:szCs w:val="24"/>
        </w:rPr>
        <w:t>52.6. aptaria mokytojų, kitų specialistų prašymus atestuotis, teikia siūlymus centro vadovams;</w:t>
      </w:r>
    </w:p>
    <w:p w14:paraId="1C19FE42" w14:textId="77777777" w:rsidR="00796B09" w:rsidRPr="00174D9B" w:rsidRDefault="00796B09" w:rsidP="00F45A00">
      <w:pPr>
        <w:tabs>
          <w:tab w:val="left" w:pos="0"/>
          <w:tab w:val="left" w:pos="5103"/>
        </w:tabs>
        <w:ind w:firstLine="851"/>
        <w:jc w:val="both"/>
        <w:rPr>
          <w:strike/>
          <w:szCs w:val="24"/>
        </w:rPr>
      </w:pPr>
      <w:r w:rsidRPr="00174D9B">
        <w:rPr>
          <w:strike/>
          <w:szCs w:val="24"/>
        </w:rPr>
        <w:t>52.7. deleguoja atstovus į Tarybą, mokytojų ir pagalbos mokiniui specialistų atestacijos komisiją, renka metodinės grupės narius;</w:t>
      </w:r>
    </w:p>
    <w:p w14:paraId="2C3BE6D2" w14:textId="77777777" w:rsidR="00796B09" w:rsidRDefault="00796B09" w:rsidP="00F45A00">
      <w:pPr>
        <w:tabs>
          <w:tab w:val="left" w:pos="0"/>
          <w:tab w:val="left" w:pos="5103"/>
        </w:tabs>
        <w:ind w:firstLine="851"/>
        <w:jc w:val="both"/>
        <w:rPr>
          <w:strike/>
          <w:szCs w:val="24"/>
        </w:rPr>
      </w:pPr>
      <w:r w:rsidRPr="00174D9B">
        <w:rPr>
          <w:strike/>
          <w:szCs w:val="24"/>
        </w:rPr>
        <w:t>52.8. svarsto kitus teisės aktuose nustatytus ar centro direktoriaus teikiamus klausimus.</w:t>
      </w:r>
    </w:p>
    <w:p w14:paraId="7CC34896" w14:textId="77777777" w:rsidR="00174D9B" w:rsidRPr="00174D9B" w:rsidRDefault="00174D9B" w:rsidP="00174D9B">
      <w:pPr>
        <w:tabs>
          <w:tab w:val="left" w:pos="0"/>
          <w:tab w:val="left" w:pos="5103"/>
        </w:tabs>
        <w:ind w:firstLine="851"/>
        <w:jc w:val="both"/>
        <w:rPr>
          <w:b/>
          <w:bCs/>
          <w:szCs w:val="24"/>
        </w:rPr>
      </w:pPr>
      <w:r w:rsidRPr="00174D9B">
        <w:rPr>
          <w:b/>
          <w:bCs/>
          <w:szCs w:val="24"/>
        </w:rPr>
        <w:t>47. Mokytojų taryba – nuolat veikianti Centro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6AC4A025" w14:textId="77777777" w:rsidR="00174D9B" w:rsidRPr="00174D9B" w:rsidRDefault="00174D9B" w:rsidP="00174D9B">
      <w:pPr>
        <w:tabs>
          <w:tab w:val="left" w:pos="0"/>
          <w:tab w:val="left" w:pos="5103"/>
        </w:tabs>
        <w:ind w:firstLine="851"/>
        <w:jc w:val="both"/>
        <w:rPr>
          <w:b/>
          <w:bCs/>
          <w:szCs w:val="24"/>
        </w:rPr>
      </w:pPr>
      <w:r w:rsidRPr="00174D9B">
        <w:rPr>
          <w:b/>
          <w:bCs/>
          <w:szCs w:val="24"/>
        </w:rPr>
        <w:t>48. Mokytojų tarybos nariai renkami trejų metų laikotarpiui iš penkių asmenų. Mokytojų tarybos narių kadencijų skaičius neribojamas. Mokytojų tarybai vadovauja pirmininkas, išrinktas atviru balsavimu pirmame naujos Mokytojų tarybos posėdyje.</w:t>
      </w:r>
    </w:p>
    <w:p w14:paraId="14409CD0" w14:textId="77777777" w:rsidR="00174D9B" w:rsidRPr="00174D9B" w:rsidRDefault="00174D9B" w:rsidP="00174D9B">
      <w:pPr>
        <w:tabs>
          <w:tab w:val="left" w:pos="0"/>
          <w:tab w:val="left" w:pos="5103"/>
        </w:tabs>
        <w:ind w:firstLine="851"/>
        <w:jc w:val="both"/>
        <w:rPr>
          <w:b/>
          <w:bCs/>
          <w:szCs w:val="24"/>
        </w:rPr>
      </w:pPr>
      <w:r w:rsidRPr="00174D9B">
        <w:rPr>
          <w:b/>
          <w:bCs/>
          <w:szCs w:val="24"/>
        </w:rPr>
        <w:t>49. Pasibaigus Mokytojų tarybos kadencijai ar nutrūkus Mokytojų tarybos nario įgaliojimams pirma laiko, Centro vadovas organizuoja rinkimus Nuostatuose ir Mokytojų tarybos nuostatuose nustatyta tvarka.</w:t>
      </w:r>
    </w:p>
    <w:p w14:paraId="0DCC844C" w14:textId="77777777" w:rsidR="00174D9B" w:rsidRPr="00174D9B" w:rsidRDefault="00174D9B" w:rsidP="00174D9B">
      <w:pPr>
        <w:tabs>
          <w:tab w:val="left" w:pos="0"/>
          <w:tab w:val="left" w:pos="5103"/>
        </w:tabs>
        <w:ind w:firstLine="851"/>
        <w:jc w:val="both"/>
        <w:rPr>
          <w:b/>
          <w:bCs/>
          <w:szCs w:val="24"/>
        </w:rPr>
      </w:pPr>
      <w:r w:rsidRPr="00174D9B">
        <w:rPr>
          <w:b/>
          <w:bCs/>
          <w:szCs w:val="24"/>
        </w:rPr>
        <w:t>50. Mokytojų tarybos posėdžius kviečia pirmininkas. Posėdis yra teisėtas, jei jame dalyvauja du trečdaliai Mokytojų tarybos narių.</w:t>
      </w:r>
    </w:p>
    <w:p w14:paraId="79FC1BF1" w14:textId="77777777" w:rsidR="00174D9B" w:rsidRPr="00174D9B" w:rsidRDefault="00174D9B" w:rsidP="00174D9B">
      <w:pPr>
        <w:tabs>
          <w:tab w:val="left" w:pos="0"/>
          <w:tab w:val="left" w:pos="5103"/>
        </w:tabs>
        <w:ind w:firstLine="851"/>
        <w:jc w:val="both"/>
        <w:rPr>
          <w:b/>
          <w:bCs/>
          <w:szCs w:val="24"/>
        </w:rPr>
      </w:pPr>
      <w:r w:rsidRPr="00174D9B">
        <w:rPr>
          <w:b/>
          <w:bCs/>
          <w:szCs w:val="24"/>
        </w:rPr>
        <w:t>51. Mokytojų tarybos veikla planuojama, posėdžiai protokoluojami. Nutarimai priimami posėdyje dalyvaujančių narių balsu dauguma. Pirmininko balsas yra sprendžiamasis, jei balsai pasiskirsto po lygiai.</w:t>
      </w:r>
    </w:p>
    <w:p w14:paraId="57C8DF91" w14:textId="77777777" w:rsidR="00174D9B" w:rsidRPr="00174D9B" w:rsidRDefault="00174D9B" w:rsidP="00174D9B">
      <w:pPr>
        <w:tabs>
          <w:tab w:val="left" w:pos="0"/>
          <w:tab w:val="left" w:pos="5103"/>
        </w:tabs>
        <w:ind w:firstLine="851"/>
        <w:jc w:val="both"/>
        <w:rPr>
          <w:b/>
          <w:bCs/>
          <w:szCs w:val="24"/>
        </w:rPr>
      </w:pPr>
      <w:r w:rsidRPr="00174D9B">
        <w:rPr>
          <w:b/>
          <w:bCs/>
          <w:szCs w:val="24"/>
        </w:rPr>
        <w:t>52. Mokytojų tarybos nariai svarsto ugdymo programų įgyvendinimą, optimalų ugdymo sąlygų sudarymą, ugdymo turinio atnaujinimą, vaikų pasiekimų ir pažangos vertinimo būdus, rezultatus, pedagoginės veiklos tobulinimo būdus, inicijuoja inovacijų diegimą, teikia siūlymus centro vadovui, Tarybai, deleguoja atstovus į Tarybą.</w:t>
      </w:r>
    </w:p>
    <w:p w14:paraId="5035909F" w14:textId="77777777" w:rsidR="00174D9B" w:rsidRPr="00174D9B" w:rsidRDefault="00174D9B" w:rsidP="00174D9B">
      <w:pPr>
        <w:tabs>
          <w:tab w:val="left" w:pos="0"/>
          <w:tab w:val="left" w:pos="5103"/>
        </w:tabs>
        <w:ind w:firstLine="851"/>
        <w:jc w:val="both"/>
        <w:rPr>
          <w:b/>
          <w:bCs/>
          <w:szCs w:val="24"/>
        </w:rPr>
      </w:pPr>
      <w:r w:rsidRPr="00174D9B">
        <w:rPr>
          <w:b/>
          <w:bCs/>
          <w:szCs w:val="24"/>
        </w:rPr>
        <w:t>53. Mokytojų taryba už savo veiklą vieną kartą per metus atsiskaito mokytojų, švietimo pagalbos specialistų ir kitų ugdymo procese dalyvaujančių asmenų susirinkime.</w:t>
      </w:r>
    </w:p>
    <w:p w14:paraId="41B76B89" w14:textId="77777777" w:rsidR="00796B09" w:rsidRDefault="00796B09" w:rsidP="00DA7ECA">
      <w:pPr>
        <w:jc w:val="center"/>
        <w:outlineLvl w:val="0"/>
        <w:rPr>
          <w:b/>
          <w:szCs w:val="24"/>
        </w:rPr>
      </w:pPr>
    </w:p>
    <w:p w14:paraId="4A94BB07" w14:textId="1C3BEB1D" w:rsidR="00D90A89" w:rsidRPr="00D90A89" w:rsidRDefault="00D90A89" w:rsidP="00DA7ECA">
      <w:pPr>
        <w:jc w:val="center"/>
        <w:outlineLvl w:val="0"/>
        <w:rPr>
          <w:b/>
          <w:szCs w:val="24"/>
        </w:rPr>
      </w:pPr>
      <w:r w:rsidRPr="00D90A89">
        <w:rPr>
          <w:b/>
          <w:szCs w:val="24"/>
        </w:rPr>
        <w:t>VI SKYRIUS</w:t>
      </w:r>
    </w:p>
    <w:p w14:paraId="46D7D71B" w14:textId="77777777" w:rsidR="00D90A89" w:rsidRPr="00D90A89" w:rsidRDefault="00D90A89" w:rsidP="00DA7ECA">
      <w:pPr>
        <w:jc w:val="center"/>
        <w:outlineLvl w:val="0"/>
        <w:rPr>
          <w:szCs w:val="24"/>
        </w:rPr>
      </w:pPr>
      <w:r w:rsidRPr="00D90A89">
        <w:rPr>
          <w:b/>
          <w:szCs w:val="24"/>
        </w:rPr>
        <w:t>DARBUOTOJŲ PRIĖMIMAS Į DARBĄ, JŲ DARBO APMOKĖJIMO TVARKA IR ATESTACIJA</w:t>
      </w:r>
    </w:p>
    <w:p w14:paraId="6163FF4C" w14:textId="77777777" w:rsidR="00D90A89" w:rsidRPr="00D90A89" w:rsidRDefault="00D90A89" w:rsidP="00DA7ECA">
      <w:pPr>
        <w:jc w:val="center"/>
        <w:outlineLvl w:val="0"/>
        <w:rPr>
          <w:szCs w:val="24"/>
        </w:rPr>
      </w:pPr>
    </w:p>
    <w:p w14:paraId="77CF2CB1" w14:textId="77777777" w:rsidR="00796B09" w:rsidRPr="00D90A89" w:rsidRDefault="00796B09" w:rsidP="00796B09">
      <w:pPr>
        <w:tabs>
          <w:tab w:val="left" w:pos="5103"/>
        </w:tabs>
        <w:jc w:val="center"/>
        <w:outlineLvl w:val="0"/>
        <w:rPr>
          <w:szCs w:val="24"/>
        </w:rPr>
      </w:pPr>
    </w:p>
    <w:p w14:paraId="61F27BFC" w14:textId="77777777" w:rsidR="00796B09" w:rsidRDefault="00796B09" w:rsidP="00F45A00">
      <w:pPr>
        <w:tabs>
          <w:tab w:val="left" w:pos="5103"/>
        </w:tabs>
        <w:ind w:firstLine="851"/>
        <w:jc w:val="both"/>
        <w:outlineLvl w:val="0"/>
        <w:rPr>
          <w:b/>
          <w:szCs w:val="24"/>
        </w:rPr>
      </w:pPr>
      <w:r w:rsidRPr="00D90A89">
        <w:rPr>
          <w:szCs w:val="24"/>
        </w:rPr>
        <w:t>5</w:t>
      </w:r>
      <w:r>
        <w:rPr>
          <w:szCs w:val="24"/>
        </w:rPr>
        <w:t>3</w:t>
      </w:r>
      <w:r w:rsidRPr="00D90A89">
        <w:rPr>
          <w:szCs w:val="24"/>
        </w:rPr>
        <w:t>. Darbuotojai į darbą centre priimami ir atleidžiami iš jo Lietuvos Respublikos darbo kodekso ir kitų teisės aktų nustatyta tvarka.</w:t>
      </w:r>
    </w:p>
    <w:p w14:paraId="2E8B4BCA" w14:textId="77777777" w:rsidR="00796B09" w:rsidRDefault="00796B09" w:rsidP="00F45A00">
      <w:pPr>
        <w:tabs>
          <w:tab w:val="left" w:pos="5103"/>
        </w:tabs>
        <w:ind w:firstLine="851"/>
        <w:jc w:val="both"/>
        <w:outlineLvl w:val="0"/>
        <w:rPr>
          <w:b/>
          <w:szCs w:val="24"/>
        </w:rPr>
      </w:pPr>
      <w:r w:rsidRPr="00D90A89">
        <w:rPr>
          <w:szCs w:val="24"/>
        </w:rPr>
        <w:t>5</w:t>
      </w:r>
      <w:r>
        <w:rPr>
          <w:szCs w:val="24"/>
        </w:rPr>
        <w:t>4</w:t>
      </w:r>
      <w:r w:rsidRPr="00D90A89">
        <w:rPr>
          <w:szCs w:val="24"/>
        </w:rPr>
        <w:t>. Centro darbuotojams už darbą mokama Lietuvos Respublikos įstatymų ir kitų teisės aktų nustatyta tvarka.</w:t>
      </w:r>
    </w:p>
    <w:p w14:paraId="30E744AC" w14:textId="77777777" w:rsidR="00796B09" w:rsidRDefault="00796B09" w:rsidP="00F45A00">
      <w:pPr>
        <w:tabs>
          <w:tab w:val="left" w:pos="5103"/>
        </w:tabs>
        <w:ind w:firstLine="851"/>
        <w:jc w:val="both"/>
        <w:outlineLvl w:val="0"/>
        <w:rPr>
          <w:b/>
          <w:szCs w:val="24"/>
        </w:rPr>
      </w:pPr>
      <w:r w:rsidRPr="00D90A89">
        <w:rPr>
          <w:szCs w:val="24"/>
        </w:rPr>
        <w:t>5</w:t>
      </w:r>
      <w:r>
        <w:rPr>
          <w:szCs w:val="24"/>
        </w:rPr>
        <w:t>5</w:t>
      </w:r>
      <w:r w:rsidRPr="00D90A89">
        <w:rPr>
          <w:szCs w:val="24"/>
        </w:rPr>
        <w:t>. Centre dirbantys mokytojai ir kiti pedagoginiai darbuotojai atestuojasi, kvalifikaciją tobulina Lietuvos Respublikos švietimo, mokslo ir sporto ministro nustatyta tvarka.</w:t>
      </w:r>
    </w:p>
    <w:p w14:paraId="6EBDC14D" w14:textId="1EAE29B1" w:rsidR="001D74FA" w:rsidRPr="00D90A89" w:rsidRDefault="00796B09" w:rsidP="00174D9B">
      <w:pPr>
        <w:tabs>
          <w:tab w:val="left" w:pos="5103"/>
        </w:tabs>
        <w:ind w:firstLine="851"/>
        <w:jc w:val="both"/>
        <w:outlineLvl w:val="0"/>
        <w:rPr>
          <w:b/>
          <w:szCs w:val="24"/>
        </w:rPr>
      </w:pPr>
      <w:r w:rsidRPr="00174D9B">
        <w:rPr>
          <w:b/>
          <w:szCs w:val="24"/>
        </w:rPr>
        <w:t>56. Centro</w:t>
      </w:r>
      <w:r w:rsidRPr="00174D9B">
        <w:rPr>
          <w:bCs/>
          <w:szCs w:val="24"/>
        </w:rPr>
        <w:t xml:space="preserve"> </w:t>
      </w:r>
      <w:r w:rsidR="001D74FA" w:rsidRPr="00AA1B98">
        <w:rPr>
          <w:b/>
          <w:szCs w:val="24"/>
        </w:rPr>
        <w:t>direktoriaus, jo pavaduotojo ugdymui veikla vertinama Lietuvos Respublikos švietimo, mokslo ir sporto ministro nustatyta tvarka.</w:t>
      </w:r>
    </w:p>
    <w:p w14:paraId="5FAC7B94" w14:textId="77777777" w:rsidR="00D90A89" w:rsidRPr="00D90A89" w:rsidRDefault="00D90A89" w:rsidP="00DA7ECA">
      <w:pPr>
        <w:jc w:val="center"/>
        <w:rPr>
          <w:b/>
          <w:szCs w:val="24"/>
        </w:rPr>
      </w:pPr>
    </w:p>
    <w:p w14:paraId="770DC271" w14:textId="77777777" w:rsidR="00D90A89" w:rsidRPr="00D90A89" w:rsidRDefault="00D90A89" w:rsidP="00DA7ECA">
      <w:pPr>
        <w:jc w:val="center"/>
        <w:rPr>
          <w:b/>
          <w:szCs w:val="24"/>
        </w:rPr>
      </w:pPr>
      <w:r w:rsidRPr="00D90A89">
        <w:rPr>
          <w:b/>
          <w:szCs w:val="24"/>
        </w:rPr>
        <w:t>VII SKYRIUS</w:t>
      </w:r>
    </w:p>
    <w:p w14:paraId="65E9558C" w14:textId="77777777" w:rsidR="00D90A89" w:rsidRPr="00D90A89" w:rsidRDefault="00D90A89" w:rsidP="00DA7ECA">
      <w:pPr>
        <w:jc w:val="center"/>
        <w:rPr>
          <w:b/>
          <w:szCs w:val="24"/>
        </w:rPr>
      </w:pPr>
      <w:r w:rsidRPr="00D90A89">
        <w:rPr>
          <w:b/>
          <w:szCs w:val="24"/>
        </w:rPr>
        <w:t>CENTRO TURTAS, LĖŠOS, JŲ NAUDOJIMO TVARKA, FINANSINĖS VEIKLOS KONTROLĖ IR VEIKLOS PRIEŽIŪRA</w:t>
      </w:r>
    </w:p>
    <w:p w14:paraId="4383B64C" w14:textId="77777777" w:rsidR="00D90A89" w:rsidRPr="00D90A89" w:rsidRDefault="00D90A89" w:rsidP="00DA7ECA">
      <w:pPr>
        <w:tabs>
          <w:tab w:val="num" w:pos="1086"/>
        </w:tabs>
        <w:jc w:val="center"/>
        <w:rPr>
          <w:szCs w:val="24"/>
        </w:rPr>
      </w:pPr>
    </w:p>
    <w:p w14:paraId="4BDA44BA" w14:textId="77777777" w:rsidR="009E3EDD" w:rsidRDefault="009E3EDD" w:rsidP="00F45A00">
      <w:pPr>
        <w:tabs>
          <w:tab w:val="num" w:pos="1086"/>
          <w:tab w:val="left" w:pos="5103"/>
        </w:tabs>
        <w:ind w:firstLine="851"/>
        <w:jc w:val="both"/>
        <w:rPr>
          <w:b/>
          <w:szCs w:val="24"/>
        </w:rPr>
      </w:pPr>
      <w:r w:rsidRPr="00D90A89">
        <w:rPr>
          <w:szCs w:val="24"/>
        </w:rPr>
        <w:t>5</w:t>
      </w:r>
      <w:r>
        <w:rPr>
          <w:szCs w:val="24"/>
        </w:rPr>
        <w:t>5</w:t>
      </w:r>
      <w:r w:rsidRPr="00D90A89">
        <w:rPr>
          <w:szCs w:val="24"/>
        </w:rPr>
        <w:t>. Centras valdo patikėjimo teise perduotą Savivaldybės turtą, naudoja ir disponuoja juo Lietuvos Respublikos įstatymų, Savivaldybės tarybos sprendimų ir kitų teisės aktų nustatyta tvarka.</w:t>
      </w:r>
    </w:p>
    <w:p w14:paraId="0F8B791A" w14:textId="77777777" w:rsidR="009E3EDD" w:rsidRDefault="009E3EDD" w:rsidP="00F45A00">
      <w:pPr>
        <w:tabs>
          <w:tab w:val="num" w:pos="1086"/>
          <w:tab w:val="left" w:pos="5103"/>
        </w:tabs>
        <w:ind w:firstLine="851"/>
        <w:jc w:val="both"/>
        <w:rPr>
          <w:b/>
          <w:szCs w:val="24"/>
        </w:rPr>
      </w:pPr>
      <w:r w:rsidRPr="00D90A89">
        <w:rPr>
          <w:szCs w:val="24"/>
        </w:rPr>
        <w:t>5</w:t>
      </w:r>
      <w:r>
        <w:rPr>
          <w:szCs w:val="24"/>
        </w:rPr>
        <w:t>6</w:t>
      </w:r>
      <w:r w:rsidRPr="00D90A89">
        <w:rPr>
          <w:szCs w:val="24"/>
        </w:rPr>
        <w:t>. Centro lėšos:</w:t>
      </w:r>
    </w:p>
    <w:p w14:paraId="74B192A3" w14:textId="77777777" w:rsidR="009E3EDD" w:rsidRDefault="009E3EDD" w:rsidP="00F45A00">
      <w:pPr>
        <w:tabs>
          <w:tab w:val="num" w:pos="1086"/>
          <w:tab w:val="left" w:pos="5103"/>
        </w:tabs>
        <w:ind w:firstLine="851"/>
        <w:jc w:val="both"/>
        <w:rPr>
          <w:b/>
          <w:szCs w:val="24"/>
        </w:rPr>
      </w:pPr>
      <w:r w:rsidRPr="00D90A89">
        <w:rPr>
          <w:szCs w:val="24"/>
        </w:rPr>
        <w:t>5</w:t>
      </w:r>
      <w:r>
        <w:rPr>
          <w:szCs w:val="24"/>
        </w:rPr>
        <w:t>6</w:t>
      </w:r>
      <w:r w:rsidRPr="00D90A89">
        <w:rPr>
          <w:szCs w:val="24"/>
        </w:rPr>
        <w:t>.1. valstybės biudžeto specialiųjų tikslinių dotacijų Savivaldybės biudžetui skirtos lėšos ir Savivaldybės biudžeto lėšos, skiriamos pagal patvirtintas sąmatas;</w:t>
      </w:r>
    </w:p>
    <w:p w14:paraId="5B538042" w14:textId="77777777" w:rsidR="009E3EDD" w:rsidRDefault="009E3EDD" w:rsidP="00F45A00">
      <w:pPr>
        <w:tabs>
          <w:tab w:val="num" w:pos="1086"/>
          <w:tab w:val="left" w:pos="5103"/>
        </w:tabs>
        <w:ind w:firstLine="851"/>
        <w:jc w:val="both"/>
        <w:rPr>
          <w:b/>
          <w:szCs w:val="24"/>
        </w:rPr>
      </w:pPr>
      <w:r w:rsidRPr="00D90A89">
        <w:rPr>
          <w:szCs w:val="24"/>
        </w:rPr>
        <w:t>5</w:t>
      </w:r>
      <w:r>
        <w:rPr>
          <w:szCs w:val="24"/>
        </w:rPr>
        <w:t>6</w:t>
      </w:r>
      <w:r w:rsidRPr="00D90A89">
        <w:rPr>
          <w:szCs w:val="24"/>
        </w:rPr>
        <w:t>.2. pajamos už teikiamas paslaugas;</w:t>
      </w:r>
    </w:p>
    <w:p w14:paraId="2D6C465C" w14:textId="77777777" w:rsidR="009E3EDD" w:rsidRDefault="009E3EDD" w:rsidP="00F45A00">
      <w:pPr>
        <w:tabs>
          <w:tab w:val="num" w:pos="1086"/>
          <w:tab w:val="left" w:pos="5103"/>
        </w:tabs>
        <w:ind w:firstLine="851"/>
        <w:jc w:val="both"/>
        <w:rPr>
          <w:b/>
          <w:szCs w:val="24"/>
        </w:rPr>
      </w:pPr>
      <w:r w:rsidRPr="00D90A89">
        <w:rPr>
          <w:szCs w:val="24"/>
        </w:rPr>
        <w:t>5</w:t>
      </w:r>
      <w:r>
        <w:rPr>
          <w:szCs w:val="24"/>
        </w:rPr>
        <w:t>6</w:t>
      </w:r>
      <w:r w:rsidRPr="00D90A89">
        <w:rPr>
          <w:szCs w:val="24"/>
        </w:rPr>
        <w:t>.3. fondų, organizacijų, kitų juridinių ir fizinių asmenų dovanotos ar kitaip teisėtais būdais perduotos lėšos, tikslinės paskirties lėšos pagal pavedimus;</w:t>
      </w:r>
    </w:p>
    <w:p w14:paraId="2DD3FDDB" w14:textId="77777777" w:rsidR="009E3EDD" w:rsidRDefault="009E3EDD" w:rsidP="00F45A00">
      <w:pPr>
        <w:tabs>
          <w:tab w:val="num" w:pos="1086"/>
          <w:tab w:val="left" w:pos="5103"/>
        </w:tabs>
        <w:ind w:firstLine="851"/>
        <w:jc w:val="both"/>
        <w:rPr>
          <w:b/>
          <w:szCs w:val="24"/>
        </w:rPr>
      </w:pPr>
      <w:r w:rsidRPr="00D90A89">
        <w:rPr>
          <w:szCs w:val="24"/>
        </w:rPr>
        <w:t>5</w:t>
      </w:r>
      <w:r>
        <w:rPr>
          <w:szCs w:val="24"/>
        </w:rPr>
        <w:t>6</w:t>
      </w:r>
      <w:r w:rsidRPr="00D90A89">
        <w:rPr>
          <w:szCs w:val="24"/>
        </w:rPr>
        <w:t>.4. kitos teisėtu būdu įgytos lėšos.</w:t>
      </w:r>
    </w:p>
    <w:p w14:paraId="65CDB979" w14:textId="49C0099F" w:rsidR="00D90A89" w:rsidRDefault="00D90A89" w:rsidP="00F45A00">
      <w:pPr>
        <w:tabs>
          <w:tab w:val="num" w:pos="1086"/>
        </w:tabs>
        <w:ind w:firstLine="851"/>
        <w:jc w:val="both"/>
        <w:rPr>
          <w:szCs w:val="24"/>
        </w:rPr>
      </w:pPr>
      <w:r w:rsidRPr="00D90A89">
        <w:rPr>
          <w:szCs w:val="24"/>
        </w:rPr>
        <w:t>5</w:t>
      </w:r>
      <w:r w:rsidR="009E3EDD">
        <w:rPr>
          <w:szCs w:val="24"/>
        </w:rPr>
        <w:t>7</w:t>
      </w:r>
      <w:r w:rsidRPr="00D90A89">
        <w:rPr>
          <w:szCs w:val="24"/>
        </w:rPr>
        <w:t>. Lėšos naudojamos teisės aktų nustatyta tvarka.</w:t>
      </w:r>
    </w:p>
    <w:p w14:paraId="20514062" w14:textId="0D340659" w:rsidR="00D90A89" w:rsidRDefault="00D90A89" w:rsidP="00F45A00">
      <w:pPr>
        <w:tabs>
          <w:tab w:val="num" w:pos="1086"/>
        </w:tabs>
        <w:ind w:firstLine="851"/>
        <w:jc w:val="both"/>
        <w:rPr>
          <w:b/>
          <w:szCs w:val="24"/>
        </w:rPr>
      </w:pPr>
      <w:r w:rsidRPr="00D90A89">
        <w:rPr>
          <w:szCs w:val="24"/>
        </w:rPr>
        <w:t>5</w:t>
      </w:r>
      <w:r w:rsidR="00174D9B">
        <w:rPr>
          <w:szCs w:val="24"/>
        </w:rPr>
        <w:t>8</w:t>
      </w:r>
      <w:r w:rsidRPr="00D90A89">
        <w:rPr>
          <w:szCs w:val="24"/>
        </w:rPr>
        <w:t xml:space="preserve">. </w:t>
      </w:r>
      <w:r w:rsidR="001D74FA">
        <w:rPr>
          <w:b/>
          <w:szCs w:val="24"/>
        </w:rPr>
        <w:t xml:space="preserve">Centras </w:t>
      </w:r>
      <w:r w:rsidR="001D74FA" w:rsidRPr="00F905AC">
        <w:rPr>
          <w:b/>
          <w:szCs w:val="24"/>
        </w:rPr>
        <w:t>yra asignavimų valdytojas</w:t>
      </w:r>
      <w:r w:rsidR="001D74FA">
        <w:rPr>
          <w:b/>
          <w:szCs w:val="24"/>
        </w:rPr>
        <w:t>.</w:t>
      </w:r>
      <w:r w:rsidR="001D74FA" w:rsidRPr="00D90A89">
        <w:rPr>
          <w:szCs w:val="24"/>
        </w:rPr>
        <w:t xml:space="preserve"> </w:t>
      </w:r>
      <w:r w:rsidRPr="00D90A89">
        <w:rPr>
          <w:szCs w:val="24"/>
        </w:rPr>
        <w:t xml:space="preserve">Centro </w:t>
      </w:r>
      <w:r w:rsidRPr="001D74FA">
        <w:rPr>
          <w:strike/>
          <w:szCs w:val="24"/>
        </w:rPr>
        <w:t>buhalterinė apskaita organizuojama ir finansinė atskaitomybė tvarkoma teisės aktų nustatyta tvarka.</w:t>
      </w:r>
      <w:r w:rsidR="001D74FA">
        <w:rPr>
          <w:strike/>
          <w:szCs w:val="24"/>
        </w:rPr>
        <w:t xml:space="preserve"> </w:t>
      </w:r>
      <w:r w:rsidR="001D74FA" w:rsidRPr="00AA1B98">
        <w:rPr>
          <w:b/>
          <w:szCs w:val="24"/>
        </w:rPr>
        <w:t>finansinę apskaitą centralizuotai tvarko ir finansines operacijas vykdo Savininko įsteigtas juridinis asmuo</w:t>
      </w:r>
    </w:p>
    <w:p w14:paraId="5E9FB43E" w14:textId="1121132B" w:rsidR="001D74FA" w:rsidRPr="00F905AC" w:rsidRDefault="00D90A89" w:rsidP="00F45A00">
      <w:pPr>
        <w:tabs>
          <w:tab w:val="num" w:pos="1086"/>
        </w:tabs>
        <w:ind w:firstLine="851"/>
        <w:jc w:val="both"/>
        <w:rPr>
          <w:b/>
          <w:szCs w:val="24"/>
        </w:rPr>
      </w:pPr>
      <w:r w:rsidRPr="00D90A89">
        <w:rPr>
          <w:szCs w:val="24"/>
        </w:rPr>
        <w:t>5</w:t>
      </w:r>
      <w:r w:rsidR="00174D9B">
        <w:rPr>
          <w:szCs w:val="24"/>
        </w:rPr>
        <w:t>9</w:t>
      </w:r>
      <w:r w:rsidRPr="00D90A89">
        <w:rPr>
          <w:szCs w:val="24"/>
        </w:rPr>
        <w:t xml:space="preserve">. Centro </w:t>
      </w:r>
      <w:r w:rsidRPr="001D74FA">
        <w:rPr>
          <w:strike/>
          <w:szCs w:val="24"/>
        </w:rPr>
        <w:t>finansinė veikla kontroliuojama teisės aktų nustatyta tvarka.</w:t>
      </w:r>
      <w:r w:rsidR="001D74FA" w:rsidRPr="001D74FA">
        <w:rPr>
          <w:b/>
          <w:szCs w:val="24"/>
        </w:rPr>
        <w:t xml:space="preserve"> </w:t>
      </w:r>
      <w:r w:rsidR="001D74FA" w:rsidRPr="00F905AC">
        <w:rPr>
          <w:b/>
          <w:szCs w:val="24"/>
        </w:rPr>
        <w:t>išorės finansinį ir veiklos auditą teisės aktų nustatyta tvarka atlieka Lietuvos Respublikos valstybės kontrolė ir Savivaldybės kontrolės ir vidaus audito tarnyba.</w:t>
      </w:r>
    </w:p>
    <w:p w14:paraId="1ADC0F0B" w14:textId="26530694" w:rsidR="001D74FA" w:rsidRDefault="00174D9B" w:rsidP="00F45A00">
      <w:pPr>
        <w:tabs>
          <w:tab w:val="left" w:pos="851"/>
        </w:tabs>
        <w:ind w:firstLine="851"/>
        <w:jc w:val="both"/>
        <w:rPr>
          <w:b/>
          <w:szCs w:val="24"/>
        </w:rPr>
      </w:pPr>
      <w:r>
        <w:rPr>
          <w:szCs w:val="24"/>
        </w:rPr>
        <w:t>60</w:t>
      </w:r>
      <w:r w:rsidR="00D90A89" w:rsidRPr="00D90A89">
        <w:rPr>
          <w:szCs w:val="24"/>
        </w:rPr>
        <w:t xml:space="preserve">. Centro veiklos priežiūrą atlieka </w:t>
      </w:r>
      <w:r w:rsidR="00D90A89" w:rsidRPr="001D74FA">
        <w:rPr>
          <w:strike/>
          <w:szCs w:val="24"/>
        </w:rPr>
        <w:t>Savivaldybės vykdomoji institucija.</w:t>
      </w:r>
      <w:r w:rsidR="001D74FA">
        <w:rPr>
          <w:strike/>
          <w:szCs w:val="24"/>
        </w:rPr>
        <w:t xml:space="preserve"> </w:t>
      </w:r>
      <w:r w:rsidR="001D74FA" w:rsidRPr="00F905AC">
        <w:rPr>
          <w:b/>
          <w:szCs w:val="24"/>
        </w:rPr>
        <w:t>meras teisės aktų nustatyta tvarka, prireikus pasitelkia išorinius vertintojus. Valstybinę veiklos priežiūrą atlieka Lietuvos Respublikos švietimo, mokslo ir sporto ministerija.</w:t>
      </w:r>
    </w:p>
    <w:p w14:paraId="2404824E" w14:textId="0294F354" w:rsidR="00D90A89" w:rsidRPr="00D90A89" w:rsidRDefault="009E3EDD" w:rsidP="00174D9B">
      <w:pPr>
        <w:tabs>
          <w:tab w:val="num" w:pos="1086"/>
          <w:tab w:val="left" w:pos="5103"/>
        </w:tabs>
        <w:ind w:firstLine="851"/>
        <w:jc w:val="both"/>
        <w:rPr>
          <w:szCs w:val="24"/>
        </w:rPr>
      </w:pPr>
      <w:r w:rsidRPr="00174D9B">
        <w:rPr>
          <w:bCs/>
          <w:szCs w:val="24"/>
        </w:rPr>
        <w:t xml:space="preserve">61. </w:t>
      </w:r>
      <w:r w:rsidR="001D74FA" w:rsidRPr="00F905AC">
        <w:rPr>
          <w:b/>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5C07B9C2" w14:textId="77777777" w:rsidR="00D90A89" w:rsidRPr="00D90A89" w:rsidRDefault="00D90A89" w:rsidP="00DA7ECA">
      <w:pPr>
        <w:tabs>
          <w:tab w:val="num" w:pos="1086"/>
        </w:tabs>
        <w:jc w:val="center"/>
        <w:rPr>
          <w:b/>
          <w:szCs w:val="24"/>
        </w:rPr>
      </w:pPr>
    </w:p>
    <w:p w14:paraId="2F6E35FF" w14:textId="77777777" w:rsidR="00D90A89" w:rsidRPr="00D90A89" w:rsidRDefault="00D90A89" w:rsidP="00DA7ECA">
      <w:pPr>
        <w:jc w:val="center"/>
        <w:outlineLvl w:val="0"/>
        <w:rPr>
          <w:b/>
          <w:szCs w:val="24"/>
        </w:rPr>
      </w:pPr>
      <w:r w:rsidRPr="00D90A89">
        <w:rPr>
          <w:b/>
          <w:szCs w:val="24"/>
        </w:rPr>
        <w:t>VIII SKYRIUS</w:t>
      </w:r>
    </w:p>
    <w:p w14:paraId="321A4E68" w14:textId="77777777" w:rsidR="00D90A89" w:rsidRPr="00D90A89" w:rsidRDefault="00D90A89" w:rsidP="00DA7ECA">
      <w:pPr>
        <w:jc w:val="center"/>
        <w:outlineLvl w:val="0"/>
        <w:rPr>
          <w:b/>
          <w:szCs w:val="24"/>
        </w:rPr>
      </w:pPr>
      <w:r w:rsidRPr="00D90A89">
        <w:rPr>
          <w:b/>
          <w:szCs w:val="24"/>
        </w:rPr>
        <w:t>BAIGIAMOSIOS NUOSTATOS</w:t>
      </w:r>
    </w:p>
    <w:p w14:paraId="363EAC4C" w14:textId="77777777" w:rsidR="00D90A89" w:rsidRPr="00D90A89" w:rsidRDefault="00D90A89" w:rsidP="00DA7ECA">
      <w:pPr>
        <w:tabs>
          <w:tab w:val="num" w:pos="1086"/>
        </w:tabs>
        <w:jc w:val="center"/>
        <w:rPr>
          <w:b/>
          <w:szCs w:val="24"/>
        </w:rPr>
      </w:pPr>
    </w:p>
    <w:p w14:paraId="1D64A226" w14:textId="5FACA8DE" w:rsidR="00D90A89" w:rsidRDefault="00174D9B" w:rsidP="00DA7ECA">
      <w:pPr>
        <w:tabs>
          <w:tab w:val="num" w:pos="1086"/>
        </w:tabs>
        <w:ind w:firstLine="851"/>
        <w:jc w:val="both"/>
        <w:rPr>
          <w:szCs w:val="24"/>
          <w:lang w:eastAsia="lt-LT"/>
        </w:rPr>
      </w:pPr>
      <w:r>
        <w:rPr>
          <w:szCs w:val="24"/>
        </w:rPr>
        <w:t>62</w:t>
      </w:r>
      <w:r w:rsidR="00D90A89" w:rsidRPr="00D90A89">
        <w:rPr>
          <w:szCs w:val="24"/>
        </w:rPr>
        <w:t xml:space="preserve">. Centras turi interneto svetainę </w:t>
      </w:r>
      <w:hyperlink r:id="rId8" w:history="1">
        <w:r w:rsidR="00D90A89" w:rsidRPr="001D74FA">
          <w:rPr>
            <w:szCs w:val="24"/>
            <w:u w:val="single"/>
          </w:rPr>
          <w:t>www.linelis.mir.lt</w:t>
        </w:r>
      </w:hyperlink>
      <w:r w:rsidR="00D90A89" w:rsidRPr="001D74FA">
        <w:rPr>
          <w:szCs w:val="24"/>
          <w:u w:val="single"/>
        </w:rPr>
        <w:t>.</w:t>
      </w:r>
      <w:r w:rsidR="00D90A89" w:rsidRPr="00D90A89">
        <w:rPr>
          <w:szCs w:val="24"/>
        </w:rPr>
        <w:t xml:space="preserve"> Joje</w:t>
      </w:r>
      <w:r w:rsidR="00D90A89" w:rsidRPr="00D90A89">
        <w:rPr>
          <w:szCs w:val="24"/>
          <w:lang w:eastAsia="lt-LT"/>
        </w:rPr>
        <w:t xml:space="preserve"> skelbiama informacija apie centre vykdomas švietimo programas, priėmimo sąlygas, mokamas paslaugas, mokytojų kvalifikaciją, svarbiausius centro pasiekimus ir tradicijas, kita informacija, kurią, vadovaujantis teisės aktais, reikia skelbti viešai.</w:t>
      </w:r>
    </w:p>
    <w:p w14:paraId="38AD4AAC" w14:textId="75705AC9" w:rsidR="00D90A89" w:rsidRDefault="00D90A89" w:rsidP="00F45A00">
      <w:pPr>
        <w:tabs>
          <w:tab w:val="num" w:pos="1086"/>
        </w:tabs>
        <w:ind w:firstLine="851"/>
        <w:jc w:val="both"/>
        <w:rPr>
          <w:color w:val="000000"/>
          <w:szCs w:val="24"/>
        </w:rPr>
      </w:pPr>
      <w:r w:rsidRPr="00D90A89">
        <w:rPr>
          <w:color w:val="000000"/>
          <w:szCs w:val="24"/>
        </w:rPr>
        <w:t>6</w:t>
      </w:r>
      <w:r w:rsidR="00174D9B">
        <w:rPr>
          <w:color w:val="000000"/>
          <w:szCs w:val="24"/>
        </w:rPr>
        <w:t>3</w:t>
      </w:r>
      <w:r w:rsidRPr="00D90A89">
        <w:rPr>
          <w:color w:val="000000"/>
          <w:szCs w:val="24"/>
        </w:rPr>
        <w:t>. Nuostatų pakeitimai, papildymai derinami su Savivaldybės vykdomąja institucija</w:t>
      </w:r>
      <w:r w:rsidR="001D74FA">
        <w:rPr>
          <w:color w:val="000000"/>
          <w:szCs w:val="24"/>
        </w:rPr>
        <w:t xml:space="preserve"> </w:t>
      </w:r>
      <w:r w:rsidR="001D74FA" w:rsidRPr="001D74FA">
        <w:rPr>
          <w:b/>
          <w:color w:val="000000"/>
          <w:szCs w:val="24"/>
        </w:rPr>
        <w:t>meru</w:t>
      </w:r>
      <w:r w:rsidR="001D74FA">
        <w:rPr>
          <w:color w:val="000000"/>
          <w:szCs w:val="24"/>
        </w:rPr>
        <w:t>.</w:t>
      </w:r>
      <w:r w:rsidRPr="00D90A89">
        <w:rPr>
          <w:color w:val="000000"/>
          <w:szCs w:val="24"/>
        </w:rPr>
        <w:t>.</w:t>
      </w:r>
    </w:p>
    <w:p w14:paraId="7E7F85E3" w14:textId="2272A68E" w:rsidR="001D74FA" w:rsidRPr="00F905AC" w:rsidRDefault="00D90A89" w:rsidP="001D74FA">
      <w:pPr>
        <w:tabs>
          <w:tab w:val="num" w:pos="1086"/>
          <w:tab w:val="left" w:pos="9180"/>
        </w:tabs>
        <w:ind w:firstLine="851"/>
        <w:jc w:val="both"/>
        <w:rPr>
          <w:b/>
          <w:color w:val="000000"/>
          <w:szCs w:val="24"/>
        </w:rPr>
      </w:pPr>
      <w:r w:rsidRPr="00D90A89">
        <w:rPr>
          <w:szCs w:val="24"/>
        </w:rPr>
        <w:t>6</w:t>
      </w:r>
      <w:r w:rsidR="00174D9B">
        <w:rPr>
          <w:szCs w:val="24"/>
        </w:rPr>
        <w:t>4</w:t>
      </w:r>
      <w:r w:rsidRPr="00D90A89">
        <w:rPr>
          <w:szCs w:val="24"/>
        </w:rPr>
        <w:t xml:space="preserve">. </w:t>
      </w:r>
      <w:r w:rsidRPr="00D90A89">
        <w:rPr>
          <w:color w:val="000000"/>
          <w:szCs w:val="24"/>
        </w:rPr>
        <w:t>Nuostatus</w:t>
      </w:r>
      <w:r w:rsidRPr="00D90A89">
        <w:rPr>
          <w:szCs w:val="24"/>
        </w:rPr>
        <w:t>, jų pakeitimus tvirtina Savivaldybės taryba.</w:t>
      </w:r>
      <w:r w:rsidR="001D74FA" w:rsidRPr="001D74FA">
        <w:rPr>
          <w:b/>
          <w:color w:val="000000"/>
          <w:szCs w:val="24"/>
        </w:rPr>
        <w:t xml:space="preserve"> </w:t>
      </w:r>
      <w:r w:rsidR="001D74FA" w:rsidRPr="00F905AC">
        <w:rPr>
          <w:b/>
          <w:color w:val="000000"/>
          <w:szCs w:val="24"/>
        </w:rPr>
        <w:t xml:space="preserve">Juos pasirašo savininko teises ir pareigas įgyvendinančios institucijos vardu veikiantis asmuo arba įstaigos </w:t>
      </w:r>
      <w:bookmarkStart w:id="3" w:name="_Hlk162250203"/>
      <w:r w:rsidR="001D74FA" w:rsidRPr="00F905AC">
        <w:rPr>
          <w:b/>
          <w:color w:val="000000"/>
          <w:szCs w:val="24"/>
        </w:rPr>
        <w:t xml:space="preserve">savininko </w:t>
      </w:r>
      <w:bookmarkEnd w:id="3"/>
      <w:r w:rsidR="001D74FA" w:rsidRPr="00F905AC">
        <w:rPr>
          <w:b/>
          <w:color w:val="000000"/>
          <w:szCs w:val="24"/>
        </w:rPr>
        <w:t>teises ir pareigas įgyvendinančios institucijos įgaliotas asmuo.</w:t>
      </w:r>
    </w:p>
    <w:p w14:paraId="561A43C9" w14:textId="06930459" w:rsidR="00D90A89" w:rsidRPr="00D90A89" w:rsidRDefault="00D90A89" w:rsidP="00F45A00">
      <w:pPr>
        <w:tabs>
          <w:tab w:val="num" w:pos="1086"/>
        </w:tabs>
        <w:ind w:firstLine="851"/>
        <w:jc w:val="both"/>
        <w:rPr>
          <w:color w:val="000000"/>
          <w:szCs w:val="24"/>
        </w:rPr>
      </w:pPr>
      <w:r w:rsidRPr="00D90A89">
        <w:rPr>
          <w:szCs w:val="24"/>
        </w:rPr>
        <w:t>6</w:t>
      </w:r>
      <w:r w:rsidR="00174D9B">
        <w:rPr>
          <w:szCs w:val="24"/>
        </w:rPr>
        <w:t>5</w:t>
      </w:r>
      <w:r w:rsidRPr="00D90A89">
        <w:rPr>
          <w:szCs w:val="24"/>
        </w:rPr>
        <w:t xml:space="preserve">. </w:t>
      </w:r>
      <w:r w:rsidRPr="00D90A89">
        <w:rPr>
          <w:color w:val="000000"/>
          <w:szCs w:val="24"/>
        </w:rPr>
        <w:t xml:space="preserve">Nuostatai </w:t>
      </w:r>
      <w:r w:rsidRPr="00D90A89">
        <w:rPr>
          <w:szCs w:val="24"/>
        </w:rPr>
        <w:t xml:space="preserve">keičiami ir papildomi Savivaldybės tarybos, </w:t>
      </w:r>
      <w:r w:rsidRPr="001D74FA">
        <w:rPr>
          <w:strike/>
          <w:szCs w:val="24"/>
        </w:rPr>
        <w:t>Savivaldybės vykdomosios institucijos</w:t>
      </w:r>
      <w:r w:rsidR="001D74FA">
        <w:rPr>
          <w:strike/>
          <w:szCs w:val="24"/>
        </w:rPr>
        <w:t xml:space="preserve">   </w:t>
      </w:r>
      <w:r w:rsidR="001D74FA">
        <w:rPr>
          <w:szCs w:val="24"/>
        </w:rPr>
        <w:t xml:space="preserve"> </w:t>
      </w:r>
      <w:r w:rsidR="001D74FA" w:rsidRPr="001D74FA">
        <w:rPr>
          <w:b/>
          <w:szCs w:val="24"/>
        </w:rPr>
        <w:t>mero</w:t>
      </w:r>
      <w:r w:rsidR="001D74FA">
        <w:rPr>
          <w:szCs w:val="24"/>
        </w:rPr>
        <w:t xml:space="preserve"> </w:t>
      </w:r>
      <w:r w:rsidRPr="00D90A89">
        <w:rPr>
          <w:szCs w:val="24"/>
        </w:rPr>
        <w:t>centro direktoriaus ar Tarybos iniciatyva.</w:t>
      </w:r>
    </w:p>
    <w:p w14:paraId="48A756E7" w14:textId="663EFD58" w:rsidR="00D90A89" w:rsidRPr="00D90A89" w:rsidRDefault="00D90A89" w:rsidP="00DA7ECA">
      <w:pPr>
        <w:tabs>
          <w:tab w:val="num" w:pos="1086"/>
        </w:tabs>
        <w:ind w:firstLine="851"/>
        <w:jc w:val="both"/>
        <w:rPr>
          <w:color w:val="000000"/>
          <w:szCs w:val="24"/>
        </w:rPr>
      </w:pPr>
      <w:r w:rsidRPr="00D90A89">
        <w:rPr>
          <w:szCs w:val="24"/>
        </w:rPr>
        <w:t>6</w:t>
      </w:r>
      <w:r w:rsidR="0062062C">
        <w:rPr>
          <w:szCs w:val="24"/>
        </w:rPr>
        <w:t>6</w:t>
      </w:r>
      <w:r w:rsidRPr="00D90A89">
        <w:rPr>
          <w:szCs w:val="24"/>
        </w:rPr>
        <w:t>. Centras registruojamas teisės aktų nustatyta tvarka.</w:t>
      </w:r>
    </w:p>
    <w:p w14:paraId="56BDB070" w14:textId="5DB30FAB" w:rsidR="00D90A89" w:rsidRPr="00D90A89" w:rsidRDefault="00D90A89" w:rsidP="008F1223">
      <w:pPr>
        <w:tabs>
          <w:tab w:val="num" w:pos="851"/>
        </w:tabs>
        <w:ind w:firstLine="851"/>
        <w:jc w:val="both"/>
        <w:rPr>
          <w:szCs w:val="24"/>
        </w:rPr>
      </w:pPr>
      <w:r w:rsidRPr="00D90A89">
        <w:rPr>
          <w:szCs w:val="24"/>
        </w:rPr>
        <w:t>6</w:t>
      </w:r>
      <w:r w:rsidR="0062062C">
        <w:rPr>
          <w:szCs w:val="24"/>
        </w:rPr>
        <w:t>7</w:t>
      </w:r>
      <w:r w:rsidRPr="00D90A89">
        <w:rPr>
          <w:szCs w:val="24"/>
        </w:rPr>
        <w:t>.</w:t>
      </w:r>
      <w:r w:rsidRPr="00D90A89">
        <w:rPr>
          <w:b/>
          <w:szCs w:val="24"/>
        </w:rPr>
        <w:t xml:space="preserve"> </w:t>
      </w:r>
      <w:r w:rsidRPr="00D90A89">
        <w:rPr>
          <w:szCs w:val="24"/>
        </w:rPr>
        <w:t>Centro struktūros pertvarka vykdoma,</w:t>
      </w:r>
      <w:r w:rsidRPr="00D90A89">
        <w:rPr>
          <w:b/>
          <w:szCs w:val="24"/>
        </w:rPr>
        <w:t xml:space="preserve"> </w:t>
      </w:r>
      <w:r w:rsidRPr="00D90A89">
        <w:rPr>
          <w:szCs w:val="24"/>
        </w:rPr>
        <w:t>centras</w:t>
      </w:r>
      <w:r w:rsidRPr="00D90A89">
        <w:rPr>
          <w:b/>
          <w:szCs w:val="24"/>
        </w:rPr>
        <w:t xml:space="preserve"> </w:t>
      </w:r>
      <w:r w:rsidRPr="00D90A89">
        <w:rPr>
          <w:szCs w:val="24"/>
        </w:rPr>
        <w:t>reorganizuojamas, pertvarkomas ar likviduojamas teisės aktų nustatyta tvarka.</w:t>
      </w:r>
    </w:p>
    <w:p w14:paraId="79C8990A" w14:textId="32A46FA9" w:rsidR="00670F45" w:rsidRDefault="00D57EB7" w:rsidP="00DA7ECA">
      <w:pPr>
        <w:jc w:val="center"/>
        <w:outlineLvl w:val="0"/>
        <w:rPr>
          <w:iCs/>
          <w:szCs w:val="24"/>
        </w:rPr>
      </w:pPr>
      <w:r>
        <w:rPr>
          <w:b/>
          <w:szCs w:val="24"/>
        </w:rPr>
        <w:t>__________________</w:t>
      </w:r>
      <w:r w:rsidR="00DA7ECA">
        <w:rPr>
          <w:b/>
          <w:szCs w:val="24"/>
        </w:rPr>
        <w:t>____________</w:t>
      </w:r>
    </w:p>
    <w:sectPr w:rsidR="00670F45" w:rsidSect="00EA523E">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6F955" w14:textId="77777777" w:rsidR="009A6CFA" w:rsidRDefault="009A6CFA">
      <w:r>
        <w:separator/>
      </w:r>
    </w:p>
  </w:endnote>
  <w:endnote w:type="continuationSeparator" w:id="0">
    <w:p w14:paraId="2200425B" w14:textId="77777777" w:rsidR="009A6CFA" w:rsidRDefault="009A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E3BD6" w14:textId="77777777" w:rsidR="009A6CFA" w:rsidRDefault="009A6CFA">
      <w:r>
        <w:separator/>
      </w:r>
    </w:p>
  </w:footnote>
  <w:footnote w:type="continuationSeparator" w:id="0">
    <w:p w14:paraId="4E59BF0B" w14:textId="77777777" w:rsidR="009A6CFA" w:rsidRDefault="009A6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386F79EF" w:rsidR="0062551B" w:rsidRDefault="002E4357" w:rsidP="00DA7ECA">
    <w:pPr>
      <w:pStyle w:val="Antrats"/>
      <w:jc w:val="center"/>
    </w:pPr>
    <w:r>
      <w:fldChar w:fldCharType="begin"/>
    </w:r>
    <w:r>
      <w:instrText xml:space="preserve"> PAGE   \* MERGEFORMAT </w:instrText>
    </w:r>
    <w:r>
      <w:fldChar w:fldCharType="separate"/>
    </w:r>
    <w:r w:rsidR="009857FE">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D3E14"/>
    <w:rsid w:val="000E5933"/>
    <w:rsid w:val="000E7131"/>
    <w:rsid w:val="000F306C"/>
    <w:rsid w:val="000F4950"/>
    <w:rsid w:val="00101F07"/>
    <w:rsid w:val="00107631"/>
    <w:rsid w:val="00124B60"/>
    <w:rsid w:val="00130793"/>
    <w:rsid w:val="00132ABE"/>
    <w:rsid w:val="00142BE7"/>
    <w:rsid w:val="00146F32"/>
    <w:rsid w:val="00153B94"/>
    <w:rsid w:val="00154CE0"/>
    <w:rsid w:val="00174D9B"/>
    <w:rsid w:val="001A0197"/>
    <w:rsid w:val="001A35FE"/>
    <w:rsid w:val="001B05A0"/>
    <w:rsid w:val="001B1FE3"/>
    <w:rsid w:val="001C08B4"/>
    <w:rsid w:val="001C5F1C"/>
    <w:rsid w:val="001C6A48"/>
    <w:rsid w:val="001D1AC1"/>
    <w:rsid w:val="001D3CB6"/>
    <w:rsid w:val="001D74FA"/>
    <w:rsid w:val="001E4DFD"/>
    <w:rsid w:val="001F7914"/>
    <w:rsid w:val="0020204A"/>
    <w:rsid w:val="00206FC7"/>
    <w:rsid w:val="00212BEA"/>
    <w:rsid w:val="00227033"/>
    <w:rsid w:val="0023417F"/>
    <w:rsid w:val="00234FD8"/>
    <w:rsid w:val="0024333D"/>
    <w:rsid w:val="0024706D"/>
    <w:rsid w:val="00247769"/>
    <w:rsid w:val="002526D2"/>
    <w:rsid w:val="002630A9"/>
    <w:rsid w:val="002658A0"/>
    <w:rsid w:val="00276412"/>
    <w:rsid w:val="00286448"/>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1110"/>
    <w:rsid w:val="00342AB8"/>
    <w:rsid w:val="003441A3"/>
    <w:rsid w:val="00355495"/>
    <w:rsid w:val="00355EE8"/>
    <w:rsid w:val="00363080"/>
    <w:rsid w:val="003823BE"/>
    <w:rsid w:val="00391E83"/>
    <w:rsid w:val="00392416"/>
    <w:rsid w:val="00392558"/>
    <w:rsid w:val="00396ACD"/>
    <w:rsid w:val="0039707D"/>
    <w:rsid w:val="003A3559"/>
    <w:rsid w:val="003A4E63"/>
    <w:rsid w:val="003B32DB"/>
    <w:rsid w:val="003D113C"/>
    <w:rsid w:val="003D6535"/>
    <w:rsid w:val="003E58F0"/>
    <w:rsid w:val="003F3684"/>
    <w:rsid w:val="003F3A0F"/>
    <w:rsid w:val="0040059E"/>
    <w:rsid w:val="004014AB"/>
    <w:rsid w:val="004100D4"/>
    <w:rsid w:val="00420850"/>
    <w:rsid w:val="00421D43"/>
    <w:rsid w:val="00426C19"/>
    <w:rsid w:val="0043486A"/>
    <w:rsid w:val="004376E8"/>
    <w:rsid w:val="00447CC5"/>
    <w:rsid w:val="00454C7E"/>
    <w:rsid w:val="004564CD"/>
    <w:rsid w:val="00462BFB"/>
    <w:rsid w:val="00464BB1"/>
    <w:rsid w:val="00480D2E"/>
    <w:rsid w:val="004849ED"/>
    <w:rsid w:val="004962B3"/>
    <w:rsid w:val="004A3610"/>
    <w:rsid w:val="004B1EB2"/>
    <w:rsid w:val="004C07E0"/>
    <w:rsid w:val="004D0A5B"/>
    <w:rsid w:val="004D35C5"/>
    <w:rsid w:val="004D746B"/>
    <w:rsid w:val="004D7688"/>
    <w:rsid w:val="004E09A5"/>
    <w:rsid w:val="004E4142"/>
    <w:rsid w:val="004E6115"/>
    <w:rsid w:val="004F50C9"/>
    <w:rsid w:val="00510DE4"/>
    <w:rsid w:val="005166E3"/>
    <w:rsid w:val="0052387D"/>
    <w:rsid w:val="00524D2D"/>
    <w:rsid w:val="0052633A"/>
    <w:rsid w:val="00533646"/>
    <w:rsid w:val="00542FFD"/>
    <w:rsid w:val="00562BCD"/>
    <w:rsid w:val="00566C55"/>
    <w:rsid w:val="00566FC8"/>
    <w:rsid w:val="00570752"/>
    <w:rsid w:val="00571BF3"/>
    <w:rsid w:val="0057272B"/>
    <w:rsid w:val="005733FE"/>
    <w:rsid w:val="00584C4D"/>
    <w:rsid w:val="00586D37"/>
    <w:rsid w:val="00595034"/>
    <w:rsid w:val="00595F80"/>
    <w:rsid w:val="0059788F"/>
    <w:rsid w:val="005A724F"/>
    <w:rsid w:val="005B1469"/>
    <w:rsid w:val="005B727C"/>
    <w:rsid w:val="005C41AC"/>
    <w:rsid w:val="005C605B"/>
    <w:rsid w:val="005F3AAA"/>
    <w:rsid w:val="005F44E3"/>
    <w:rsid w:val="005F4C9D"/>
    <w:rsid w:val="005F54E3"/>
    <w:rsid w:val="005F6353"/>
    <w:rsid w:val="0060717D"/>
    <w:rsid w:val="006117A1"/>
    <w:rsid w:val="00611EE0"/>
    <w:rsid w:val="006127B2"/>
    <w:rsid w:val="006128BC"/>
    <w:rsid w:val="0061401B"/>
    <w:rsid w:val="0062062C"/>
    <w:rsid w:val="006244B6"/>
    <w:rsid w:val="0062551B"/>
    <w:rsid w:val="00625C86"/>
    <w:rsid w:val="00630B08"/>
    <w:rsid w:val="00651033"/>
    <w:rsid w:val="00654835"/>
    <w:rsid w:val="00655408"/>
    <w:rsid w:val="00655E6A"/>
    <w:rsid w:val="00662FB1"/>
    <w:rsid w:val="00670F45"/>
    <w:rsid w:val="0068030A"/>
    <w:rsid w:val="00686A52"/>
    <w:rsid w:val="006B010F"/>
    <w:rsid w:val="006B0BC0"/>
    <w:rsid w:val="006C0AFB"/>
    <w:rsid w:val="006C1003"/>
    <w:rsid w:val="006D107B"/>
    <w:rsid w:val="006D6344"/>
    <w:rsid w:val="006D7A59"/>
    <w:rsid w:val="006F4474"/>
    <w:rsid w:val="00701945"/>
    <w:rsid w:val="007129E5"/>
    <w:rsid w:val="00717E9E"/>
    <w:rsid w:val="00740946"/>
    <w:rsid w:val="00743B7D"/>
    <w:rsid w:val="007452C6"/>
    <w:rsid w:val="00780E8C"/>
    <w:rsid w:val="00785145"/>
    <w:rsid w:val="00793437"/>
    <w:rsid w:val="00796B09"/>
    <w:rsid w:val="00796E6A"/>
    <w:rsid w:val="007978F3"/>
    <w:rsid w:val="007A38DC"/>
    <w:rsid w:val="007B0C66"/>
    <w:rsid w:val="007D3F07"/>
    <w:rsid w:val="007D7D48"/>
    <w:rsid w:val="007E0E75"/>
    <w:rsid w:val="007E2B12"/>
    <w:rsid w:val="007F070B"/>
    <w:rsid w:val="007F10BB"/>
    <w:rsid w:val="007F1F9E"/>
    <w:rsid w:val="007F2ABF"/>
    <w:rsid w:val="007F3F25"/>
    <w:rsid w:val="00801DD2"/>
    <w:rsid w:val="00802C46"/>
    <w:rsid w:val="00811E67"/>
    <w:rsid w:val="008212D1"/>
    <w:rsid w:val="008213FF"/>
    <w:rsid w:val="00823885"/>
    <w:rsid w:val="00846A0A"/>
    <w:rsid w:val="00851562"/>
    <w:rsid w:val="008608CB"/>
    <w:rsid w:val="00860B5B"/>
    <w:rsid w:val="0086111D"/>
    <w:rsid w:val="00876E15"/>
    <w:rsid w:val="0088367B"/>
    <w:rsid w:val="00883F12"/>
    <w:rsid w:val="008A04A5"/>
    <w:rsid w:val="008A2000"/>
    <w:rsid w:val="008A2942"/>
    <w:rsid w:val="008B28AB"/>
    <w:rsid w:val="008B3D51"/>
    <w:rsid w:val="008D7F28"/>
    <w:rsid w:val="008F1223"/>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3960"/>
    <w:rsid w:val="009857FE"/>
    <w:rsid w:val="0099046B"/>
    <w:rsid w:val="00990645"/>
    <w:rsid w:val="00991C1A"/>
    <w:rsid w:val="00992AC2"/>
    <w:rsid w:val="009A4733"/>
    <w:rsid w:val="009A6CFA"/>
    <w:rsid w:val="009B29D5"/>
    <w:rsid w:val="009B542B"/>
    <w:rsid w:val="009B5ADA"/>
    <w:rsid w:val="009C3C68"/>
    <w:rsid w:val="009C55DF"/>
    <w:rsid w:val="009D1163"/>
    <w:rsid w:val="009D4140"/>
    <w:rsid w:val="009D5CB2"/>
    <w:rsid w:val="009E2DF7"/>
    <w:rsid w:val="009E3EDD"/>
    <w:rsid w:val="009E5C02"/>
    <w:rsid w:val="009F5E68"/>
    <w:rsid w:val="00A0004E"/>
    <w:rsid w:val="00A00988"/>
    <w:rsid w:val="00A11511"/>
    <w:rsid w:val="00A3097A"/>
    <w:rsid w:val="00A3474A"/>
    <w:rsid w:val="00A36213"/>
    <w:rsid w:val="00A37460"/>
    <w:rsid w:val="00A439BF"/>
    <w:rsid w:val="00A46C73"/>
    <w:rsid w:val="00A53263"/>
    <w:rsid w:val="00A55546"/>
    <w:rsid w:val="00A562AA"/>
    <w:rsid w:val="00A5681F"/>
    <w:rsid w:val="00A57683"/>
    <w:rsid w:val="00A72F74"/>
    <w:rsid w:val="00A75F92"/>
    <w:rsid w:val="00A81759"/>
    <w:rsid w:val="00A8202A"/>
    <w:rsid w:val="00A83444"/>
    <w:rsid w:val="00A84DDD"/>
    <w:rsid w:val="00A90AC8"/>
    <w:rsid w:val="00A97838"/>
    <w:rsid w:val="00AA02BE"/>
    <w:rsid w:val="00AB02B7"/>
    <w:rsid w:val="00AB0E39"/>
    <w:rsid w:val="00AB4377"/>
    <w:rsid w:val="00AD128A"/>
    <w:rsid w:val="00AD3692"/>
    <w:rsid w:val="00AD3E4E"/>
    <w:rsid w:val="00AD778C"/>
    <w:rsid w:val="00AE0147"/>
    <w:rsid w:val="00AE3454"/>
    <w:rsid w:val="00B05FC9"/>
    <w:rsid w:val="00B14AEE"/>
    <w:rsid w:val="00B203A7"/>
    <w:rsid w:val="00B2193E"/>
    <w:rsid w:val="00B408ED"/>
    <w:rsid w:val="00B426B8"/>
    <w:rsid w:val="00B44F79"/>
    <w:rsid w:val="00B52FFC"/>
    <w:rsid w:val="00B552A2"/>
    <w:rsid w:val="00B56A49"/>
    <w:rsid w:val="00B61568"/>
    <w:rsid w:val="00B61A88"/>
    <w:rsid w:val="00B6518B"/>
    <w:rsid w:val="00B664FD"/>
    <w:rsid w:val="00B83E18"/>
    <w:rsid w:val="00B92EBF"/>
    <w:rsid w:val="00B957AA"/>
    <w:rsid w:val="00BA2BC4"/>
    <w:rsid w:val="00BA458B"/>
    <w:rsid w:val="00BA4E7F"/>
    <w:rsid w:val="00BB0318"/>
    <w:rsid w:val="00BB130F"/>
    <w:rsid w:val="00BB6886"/>
    <w:rsid w:val="00BD5C3A"/>
    <w:rsid w:val="00BE3769"/>
    <w:rsid w:val="00BE4566"/>
    <w:rsid w:val="00BE4C1A"/>
    <w:rsid w:val="00BF06D7"/>
    <w:rsid w:val="00BF0A1B"/>
    <w:rsid w:val="00C008EA"/>
    <w:rsid w:val="00C13EA5"/>
    <w:rsid w:val="00C14F8B"/>
    <w:rsid w:val="00C27973"/>
    <w:rsid w:val="00C31C94"/>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E73BF"/>
    <w:rsid w:val="00CF4026"/>
    <w:rsid w:val="00D01B1E"/>
    <w:rsid w:val="00D16849"/>
    <w:rsid w:val="00D25AF1"/>
    <w:rsid w:val="00D25F2C"/>
    <w:rsid w:val="00D33742"/>
    <w:rsid w:val="00D47BCB"/>
    <w:rsid w:val="00D57EB7"/>
    <w:rsid w:val="00D625ED"/>
    <w:rsid w:val="00D6431E"/>
    <w:rsid w:val="00D679FC"/>
    <w:rsid w:val="00D755F7"/>
    <w:rsid w:val="00D90A60"/>
    <w:rsid w:val="00D90A89"/>
    <w:rsid w:val="00D934C2"/>
    <w:rsid w:val="00DA7ECA"/>
    <w:rsid w:val="00DB5818"/>
    <w:rsid w:val="00DC75E0"/>
    <w:rsid w:val="00DD20B8"/>
    <w:rsid w:val="00DE0D95"/>
    <w:rsid w:val="00DE6997"/>
    <w:rsid w:val="00E00B4D"/>
    <w:rsid w:val="00E07B9B"/>
    <w:rsid w:val="00E21A77"/>
    <w:rsid w:val="00E258A3"/>
    <w:rsid w:val="00E30902"/>
    <w:rsid w:val="00E32D03"/>
    <w:rsid w:val="00E34BFA"/>
    <w:rsid w:val="00E429EE"/>
    <w:rsid w:val="00E450D9"/>
    <w:rsid w:val="00E60928"/>
    <w:rsid w:val="00E6329A"/>
    <w:rsid w:val="00E73C7C"/>
    <w:rsid w:val="00E75E3F"/>
    <w:rsid w:val="00E81750"/>
    <w:rsid w:val="00E81C99"/>
    <w:rsid w:val="00E8381A"/>
    <w:rsid w:val="00E874D4"/>
    <w:rsid w:val="00E9055A"/>
    <w:rsid w:val="00E94693"/>
    <w:rsid w:val="00E94E7A"/>
    <w:rsid w:val="00EA0E4D"/>
    <w:rsid w:val="00EA2453"/>
    <w:rsid w:val="00EA523E"/>
    <w:rsid w:val="00EA6A5E"/>
    <w:rsid w:val="00EB01E1"/>
    <w:rsid w:val="00EC4E26"/>
    <w:rsid w:val="00ED6339"/>
    <w:rsid w:val="00ED79E0"/>
    <w:rsid w:val="00EE23D7"/>
    <w:rsid w:val="00EE6096"/>
    <w:rsid w:val="00EF7464"/>
    <w:rsid w:val="00F0474B"/>
    <w:rsid w:val="00F0681D"/>
    <w:rsid w:val="00F13D2A"/>
    <w:rsid w:val="00F33FD0"/>
    <w:rsid w:val="00F40E7F"/>
    <w:rsid w:val="00F43577"/>
    <w:rsid w:val="00F44409"/>
    <w:rsid w:val="00F45A00"/>
    <w:rsid w:val="00F4630D"/>
    <w:rsid w:val="00F47074"/>
    <w:rsid w:val="00F51B6C"/>
    <w:rsid w:val="00F5506C"/>
    <w:rsid w:val="00F6339A"/>
    <w:rsid w:val="00F719EE"/>
    <w:rsid w:val="00F824D6"/>
    <w:rsid w:val="00F83894"/>
    <w:rsid w:val="00F86B18"/>
    <w:rsid w:val="00F9348D"/>
    <w:rsid w:val="00F97C2A"/>
    <w:rsid w:val="00FA5FAE"/>
    <w:rsid w:val="00FB1863"/>
    <w:rsid w:val="00FB6C36"/>
    <w:rsid w:val="00FC1FBA"/>
    <w:rsid w:val="00FD6215"/>
    <w:rsid w:val="00FD7127"/>
    <w:rsid w:val="00FE4E52"/>
    <w:rsid w:val="00FF577F"/>
    <w:rsid w:val="00FF6C40"/>
    <w:rsid w:val="00FF71E8"/>
    <w:rsid w:val="00FF7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A6C254A-F493-4F53-A8F6-0CBE1344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5667">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3398997">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50293394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elis.mi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F3F9-193D-474B-B044-5C86B877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18</Pages>
  <Words>3548</Words>
  <Characters>26260</Characters>
  <Application>Microsoft Office Word</Application>
  <DocSecurity>4</DocSecurity>
  <Lines>218</Lines>
  <Paragraphs>59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2024-04-16T08:20:00Z</cp:lastPrinted>
  <dcterms:created xsi:type="dcterms:W3CDTF">2024-06-03T08:16:00Z</dcterms:created>
  <dcterms:modified xsi:type="dcterms:W3CDTF">2024-06-03T08:16:00Z</dcterms:modified>
</cp:coreProperties>
</file>