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0B0FE137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B35788">
        <w:rPr>
          <w:rFonts w:ascii="Times New Roman" w:hAnsi="Times New Roman"/>
          <w:b/>
          <w:color w:val="000000"/>
          <w:sz w:val="24"/>
          <w:szCs w:val="24"/>
        </w:rPr>
        <w:t>DAILĖS MOKYKLOS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715E8565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27745A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B35788">
        <w:rPr>
          <w:color w:val="000000"/>
          <w:szCs w:val="24"/>
        </w:rPr>
        <w:t>Panevėžio dailės mokyklos</w:t>
      </w:r>
      <w:r w:rsidR="00051271">
        <w:rPr>
          <w:color w:val="000000"/>
          <w:szCs w:val="24"/>
        </w:rPr>
        <w:t xml:space="preserve">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6CAD58C4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B35788">
        <w:rPr>
          <w:color w:val="000000"/>
          <w:szCs w:val="24"/>
        </w:rPr>
        <w:t xml:space="preserve">dailės mokyklos </w:t>
      </w:r>
      <w:r w:rsidR="001D7AFB">
        <w:rPr>
          <w:color w:val="000000"/>
          <w:szCs w:val="24"/>
        </w:rPr>
        <w:t>nuostatų</w:t>
      </w:r>
      <w:r w:rsidR="00844E2B">
        <w:rPr>
          <w:noProof/>
          <w:szCs w:val="24"/>
        </w:rPr>
        <w:t xml:space="preserve"> projektas, </w:t>
      </w:r>
      <w:r w:rsidR="00EC677F">
        <w:rPr>
          <w:noProof/>
          <w:szCs w:val="24"/>
        </w:rPr>
        <w:t>8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EC677F">
        <w:rPr>
          <w:noProof/>
          <w:szCs w:val="24"/>
        </w:rPr>
        <w:t>ai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E13AE70" w14:textId="77777777" w:rsidR="0027745A" w:rsidRDefault="0027745A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7C577E1F" w14:textId="77777777" w:rsidR="0027745A" w:rsidRPr="00DF041B" w:rsidRDefault="0027745A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01D6C45E" w14:textId="77777777" w:rsidR="0027745A" w:rsidRPr="00DF041B" w:rsidRDefault="0027745A" w:rsidP="0027745A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192919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CFF74" w14:textId="77777777" w:rsidR="00C278E1" w:rsidRDefault="00C278E1">
      <w:r>
        <w:separator/>
      </w:r>
    </w:p>
  </w:endnote>
  <w:endnote w:type="continuationSeparator" w:id="0">
    <w:p w14:paraId="4072DF0E" w14:textId="77777777" w:rsidR="00C278E1" w:rsidRDefault="00C2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A4ABF" w14:textId="77777777" w:rsidR="00C278E1" w:rsidRDefault="00C278E1">
      <w:r>
        <w:separator/>
      </w:r>
    </w:p>
  </w:footnote>
  <w:footnote w:type="continuationSeparator" w:id="0">
    <w:p w14:paraId="0BC31EAE" w14:textId="77777777" w:rsidR="00C278E1" w:rsidRDefault="00C27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51271"/>
    <w:rsid w:val="000624C0"/>
    <w:rsid w:val="00063013"/>
    <w:rsid w:val="00065A6F"/>
    <w:rsid w:val="00065D5D"/>
    <w:rsid w:val="000811E1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2919"/>
    <w:rsid w:val="0019462C"/>
    <w:rsid w:val="001B54AA"/>
    <w:rsid w:val="001C36C3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745A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A32A1"/>
    <w:rsid w:val="003A4D3C"/>
    <w:rsid w:val="003C15C2"/>
    <w:rsid w:val="003C2E0A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25B29"/>
    <w:rsid w:val="00450C82"/>
    <w:rsid w:val="00454C23"/>
    <w:rsid w:val="00486959"/>
    <w:rsid w:val="004876BF"/>
    <w:rsid w:val="0049223E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81687"/>
    <w:rsid w:val="005A14DA"/>
    <w:rsid w:val="005A4B8E"/>
    <w:rsid w:val="005B12B2"/>
    <w:rsid w:val="005B1469"/>
    <w:rsid w:val="005B5236"/>
    <w:rsid w:val="005D2915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84693"/>
    <w:rsid w:val="0068743B"/>
    <w:rsid w:val="00694541"/>
    <w:rsid w:val="006968D2"/>
    <w:rsid w:val="006A3958"/>
    <w:rsid w:val="006B2D66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23E2D"/>
    <w:rsid w:val="00A36213"/>
    <w:rsid w:val="00A644A2"/>
    <w:rsid w:val="00A75F08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35788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278E1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52E9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85C53"/>
    <w:rsid w:val="00EA18B9"/>
    <w:rsid w:val="00EA2453"/>
    <w:rsid w:val="00EA3E8C"/>
    <w:rsid w:val="00EA6DBD"/>
    <w:rsid w:val="00EC43AB"/>
    <w:rsid w:val="00EC4E26"/>
    <w:rsid w:val="00EC677F"/>
    <w:rsid w:val="00F06E62"/>
    <w:rsid w:val="00F112B2"/>
    <w:rsid w:val="00F3799B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66</Words>
  <Characters>639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2024-06-03T08:19:00Z</dcterms:created>
  <dcterms:modified xsi:type="dcterms:W3CDTF">2024-06-03T08:19:00Z</dcterms:modified>
</cp:coreProperties>
</file>