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870180C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>DĖL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B050B3">
        <w:rPr>
          <w:rFonts w:ascii="Times New Roman" w:hAnsi="Times New Roman"/>
          <w:b/>
          <w:color w:val="000000"/>
          <w:sz w:val="24"/>
          <w:szCs w:val="24"/>
        </w:rPr>
        <w:t>DRAUGYSTĖ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1C0178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>lopšelio-darželio ,,</w:t>
      </w:r>
      <w:r w:rsidR="00B050B3">
        <w:rPr>
          <w:color w:val="000000"/>
          <w:szCs w:val="24"/>
        </w:rPr>
        <w:t>Draugystė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7904ADCD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>lopšelio-darželio ,,</w:t>
      </w:r>
      <w:r w:rsidR="00B050B3">
        <w:rPr>
          <w:color w:val="000000"/>
          <w:szCs w:val="24"/>
        </w:rPr>
        <w:t>Draugystė</w:t>
      </w:r>
      <w:r w:rsidR="00051271">
        <w:rPr>
          <w:color w:val="000000"/>
          <w:szCs w:val="24"/>
        </w:rPr>
        <w:t>“</w:t>
      </w:r>
      <w:r w:rsidR="00BD4B1B">
        <w:rPr>
          <w:color w:val="000000"/>
          <w:szCs w:val="24"/>
        </w:rPr>
        <w:t xml:space="preserve"> 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0370F9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0370F9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5D943F24" w:rsidR="0061206D" w:rsidRPr="00DF041B" w:rsidRDefault="00214066" w:rsidP="008626D3">
      <w:pPr>
        <w:pStyle w:val="Default"/>
        <w:jc w:val="both"/>
      </w:pPr>
      <w:r>
        <w:t xml:space="preserve"> </w:t>
      </w:r>
      <w:r w:rsidR="008626D3" w:rsidRPr="00CF69D8">
        <w:t xml:space="preserve"> </w:t>
      </w:r>
    </w:p>
    <w:sectPr w:rsidR="0061206D" w:rsidRPr="00DF041B" w:rsidSect="00623899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0AFCE" w14:textId="77777777" w:rsidR="00623899" w:rsidRDefault="00623899">
      <w:r>
        <w:separator/>
      </w:r>
    </w:p>
  </w:endnote>
  <w:endnote w:type="continuationSeparator" w:id="0">
    <w:p w14:paraId="2D07ABBB" w14:textId="77777777" w:rsidR="00623899" w:rsidRDefault="0062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9D28F" w14:textId="77777777" w:rsidR="00623899" w:rsidRDefault="00623899">
      <w:r>
        <w:separator/>
      </w:r>
    </w:p>
  </w:footnote>
  <w:footnote w:type="continuationSeparator" w:id="0">
    <w:p w14:paraId="1BDA4FE6" w14:textId="77777777" w:rsidR="00623899" w:rsidRDefault="0062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0F9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43357"/>
    <w:rsid w:val="00355495"/>
    <w:rsid w:val="00356FEC"/>
    <w:rsid w:val="00367CEB"/>
    <w:rsid w:val="00375761"/>
    <w:rsid w:val="00380138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3350"/>
    <w:rsid w:val="0060717D"/>
    <w:rsid w:val="00611EE0"/>
    <w:rsid w:val="0061206D"/>
    <w:rsid w:val="00617966"/>
    <w:rsid w:val="0062243A"/>
    <w:rsid w:val="00623899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050B3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54</Words>
  <Characters>562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2024-06-03T08:21:00Z</dcterms:created>
  <dcterms:modified xsi:type="dcterms:W3CDTF">2024-06-03T08:21:00Z</dcterms:modified>
</cp:coreProperties>
</file>