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FC055" w14:textId="3091073F" w:rsidR="0070599E" w:rsidRDefault="000B4B55" w:rsidP="0070599E">
      <w:pPr>
        <w:widowControl w:val="0"/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LYGINAMASIS VARIANTAS</w:t>
      </w:r>
    </w:p>
    <w:p w14:paraId="0274F25D" w14:textId="77777777" w:rsidR="005E1F2B" w:rsidRPr="00A17078" w:rsidRDefault="005E1F2B" w:rsidP="0070599E">
      <w:pPr>
        <w:widowControl w:val="0"/>
        <w:jc w:val="center"/>
        <w:rPr>
          <w:b/>
          <w:bCs/>
          <w:szCs w:val="24"/>
        </w:rPr>
      </w:pPr>
    </w:p>
    <w:p w14:paraId="734FC056" w14:textId="77777777" w:rsidR="0070599E" w:rsidRPr="00A17078" w:rsidRDefault="0070599E" w:rsidP="0070599E">
      <w:pPr>
        <w:widowControl w:val="0"/>
        <w:jc w:val="center"/>
        <w:rPr>
          <w:b/>
          <w:bCs/>
          <w:szCs w:val="24"/>
        </w:rPr>
      </w:pPr>
      <w:r w:rsidRPr="00A17078">
        <w:rPr>
          <w:b/>
          <w:bCs/>
          <w:szCs w:val="24"/>
        </w:rPr>
        <w:t>PANEVĖŽIO ŠVIETIMO CENTRO NUOSTATAI</w:t>
      </w:r>
    </w:p>
    <w:p w14:paraId="734FC057" w14:textId="77777777" w:rsidR="0070599E" w:rsidRPr="00A17078" w:rsidRDefault="0070599E" w:rsidP="0070599E">
      <w:pPr>
        <w:widowControl w:val="0"/>
        <w:jc w:val="center"/>
        <w:rPr>
          <w:szCs w:val="24"/>
        </w:rPr>
      </w:pPr>
    </w:p>
    <w:p w14:paraId="734FC058" w14:textId="77777777" w:rsidR="0070599E" w:rsidRPr="00A17078" w:rsidRDefault="0070599E" w:rsidP="0070599E">
      <w:pPr>
        <w:widowControl w:val="0"/>
        <w:jc w:val="center"/>
        <w:rPr>
          <w:b/>
          <w:szCs w:val="24"/>
        </w:rPr>
      </w:pPr>
      <w:r w:rsidRPr="00A17078">
        <w:rPr>
          <w:b/>
          <w:szCs w:val="24"/>
        </w:rPr>
        <w:t>I SKYRIUS</w:t>
      </w:r>
    </w:p>
    <w:p w14:paraId="734FC059" w14:textId="77777777" w:rsidR="0070599E" w:rsidRPr="00A17078" w:rsidRDefault="0070599E" w:rsidP="0070599E">
      <w:pPr>
        <w:widowControl w:val="0"/>
        <w:jc w:val="center"/>
        <w:outlineLvl w:val="0"/>
        <w:rPr>
          <w:b/>
          <w:szCs w:val="24"/>
        </w:rPr>
      </w:pPr>
      <w:r w:rsidRPr="00A17078">
        <w:rPr>
          <w:b/>
          <w:szCs w:val="24"/>
        </w:rPr>
        <w:t>BENDROSIOS NUOSTATOS</w:t>
      </w:r>
    </w:p>
    <w:p w14:paraId="734FC05A" w14:textId="77777777" w:rsidR="0070599E" w:rsidRPr="00A17078" w:rsidRDefault="0070599E" w:rsidP="0070599E">
      <w:pPr>
        <w:widowControl w:val="0"/>
        <w:jc w:val="center"/>
        <w:outlineLvl w:val="0"/>
        <w:rPr>
          <w:b/>
          <w:szCs w:val="24"/>
        </w:rPr>
      </w:pPr>
    </w:p>
    <w:p w14:paraId="734FC05B" w14:textId="77777777" w:rsidR="0070599E" w:rsidRPr="00A17078" w:rsidRDefault="0070599E" w:rsidP="00EC3DA4">
      <w:pPr>
        <w:widowControl w:val="0"/>
        <w:spacing w:line="360" w:lineRule="auto"/>
        <w:ind w:firstLine="851"/>
        <w:jc w:val="both"/>
      </w:pPr>
      <w:r w:rsidRPr="00A17078">
        <w:rPr>
          <w:color w:val="000000"/>
          <w:szCs w:val="24"/>
        </w:rPr>
        <w:t xml:space="preserve">1. Panevėžio švietimo centro nuostatai (toliau – Nuostatai) reglamentuoja Panevėžio švietimo centro (toliau – Centras) </w:t>
      </w:r>
      <w:r w:rsidRPr="00A17078">
        <w:rPr>
          <w:color w:val="000000"/>
        </w:rPr>
        <w:t xml:space="preserve">teisinę formą, priklausomybę, savininką, savininko teises ir pareigas įgyvendinančią instituciją, </w:t>
      </w:r>
      <w:r w:rsidRPr="008E218D">
        <w:rPr>
          <w:color w:val="000000"/>
        </w:rPr>
        <w:t>buveinę, grupę, pagrindinę ir kit</w:t>
      </w:r>
      <w:r>
        <w:rPr>
          <w:color w:val="000000"/>
        </w:rPr>
        <w:t>ą</w:t>
      </w:r>
      <w:r w:rsidRPr="008E218D">
        <w:rPr>
          <w:color w:val="000000"/>
        </w:rPr>
        <w:t xml:space="preserve"> paskirt</w:t>
      </w:r>
      <w:r>
        <w:rPr>
          <w:color w:val="000000"/>
        </w:rPr>
        <w:t>į</w:t>
      </w:r>
      <w:r w:rsidRPr="008E218D">
        <w:t xml:space="preserve">, mokymo kalbą, mokymosi formas, mokymo proceso organizavimo būdus, veiklos teisinį pagrindą, veiklos sritį, rūšis, tikslą, uždavinius, funkcijas, vykdomas švietimo programas, mokymosi pasiekimus įteisinančių dokumentų </w:t>
      </w:r>
      <w:r w:rsidRPr="00647C68">
        <w:t>išdavimą,</w:t>
      </w:r>
      <w:r w:rsidR="009D3B9E">
        <w:t xml:space="preserve"> Centro </w:t>
      </w:r>
      <w:r w:rsidRPr="00647C68">
        <w:rPr>
          <w:bCs/>
        </w:rPr>
        <w:t>struktūrą,</w:t>
      </w:r>
      <w:r w:rsidRPr="00647C68">
        <w:t xml:space="preserve"> teises ir pareigas, veiklos organizavimą ir valdymą, savivaldą, darbuotojų priėmimą į darbą, jų </w:t>
      </w:r>
      <w:r w:rsidRPr="006237D1">
        <w:t>darbo apmokėjimo</w:t>
      </w:r>
      <w:r w:rsidRPr="00647C68">
        <w:t xml:space="preserve"> tvarką</w:t>
      </w:r>
      <w:r w:rsidRPr="00A17078">
        <w:t>, turtą, lėšas, jų naudojimo tvarką ir finansinės veiklos kontrolę, Centro veiklos priežiūrą, reorganizavimo, likvidavimo ar pertvarkymo tvarką.</w:t>
      </w:r>
    </w:p>
    <w:p w14:paraId="734FC05C" w14:textId="77777777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 w:rsidRPr="00A17078">
        <w:rPr>
          <w:color w:val="000000"/>
          <w:szCs w:val="24"/>
        </w:rPr>
        <w:t xml:space="preserve">2. Centro oficialus pavadinimas – Panevėžio švietimo centras, trumpasis pavadinimas – </w:t>
      </w:r>
      <w:r w:rsidRPr="00A17078">
        <w:rPr>
          <w:szCs w:val="24"/>
        </w:rPr>
        <w:t>Švietimo centras arba PŠC.</w:t>
      </w:r>
      <w:r>
        <w:rPr>
          <w:color w:val="000000"/>
          <w:szCs w:val="24"/>
        </w:rPr>
        <w:t xml:space="preserve"> Centras</w:t>
      </w:r>
      <w:r w:rsidRPr="00A17078">
        <w:rPr>
          <w:color w:val="000000"/>
          <w:szCs w:val="24"/>
        </w:rPr>
        <w:t xml:space="preserve"> įregistruotas Juridinių asmenų registre, kodas </w:t>
      </w:r>
      <w:r w:rsidRPr="00A17078">
        <w:rPr>
          <w:szCs w:val="24"/>
          <w:lang w:eastAsia="lt-LT"/>
        </w:rPr>
        <w:t>195473036.</w:t>
      </w:r>
    </w:p>
    <w:p w14:paraId="734FC05D" w14:textId="77777777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3. Centras įsteigtas ir veiklą pradėjo 2002 metais.</w:t>
      </w:r>
    </w:p>
    <w:p w14:paraId="734FC05E" w14:textId="77777777" w:rsidR="0070599E" w:rsidRPr="000E0234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A17078">
        <w:rPr>
          <w:color w:val="000000"/>
          <w:szCs w:val="24"/>
        </w:rPr>
        <w:t xml:space="preserve">4. Centro teisinė </w:t>
      </w:r>
      <w:r w:rsidRPr="00A17078">
        <w:rPr>
          <w:szCs w:val="24"/>
        </w:rPr>
        <w:t xml:space="preserve">forma – </w:t>
      </w:r>
      <w:r w:rsidRPr="000E0234">
        <w:rPr>
          <w:szCs w:val="24"/>
        </w:rPr>
        <w:t>biudžetinė įstaiga.</w:t>
      </w:r>
    </w:p>
    <w:p w14:paraId="734FC05F" w14:textId="77777777" w:rsidR="0070599E" w:rsidRPr="000E0234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0E0234">
        <w:rPr>
          <w:szCs w:val="24"/>
        </w:rPr>
        <w:t>5. Centro priklausomybė – savivaldybės įstaiga.</w:t>
      </w:r>
    </w:p>
    <w:p w14:paraId="734FC060" w14:textId="5AA29757" w:rsidR="0070599E" w:rsidRPr="000E0234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0E0234">
        <w:rPr>
          <w:szCs w:val="24"/>
        </w:rPr>
        <w:t>6. Centro savininkė – Panevėžio miesto savivaldybė</w:t>
      </w:r>
      <w:r w:rsidR="002E3496">
        <w:rPr>
          <w:szCs w:val="24"/>
        </w:rPr>
        <w:t xml:space="preserve"> </w:t>
      </w:r>
      <w:r w:rsidR="002E3496" w:rsidRPr="00C96AD9">
        <w:rPr>
          <w:b/>
          <w:bCs/>
          <w:szCs w:val="24"/>
        </w:rPr>
        <w:t>(toliau – Savivaldybė).</w:t>
      </w:r>
    </w:p>
    <w:p w14:paraId="734FC061" w14:textId="0E5C1F23" w:rsidR="0070599E" w:rsidRPr="00A17078" w:rsidRDefault="0070599E" w:rsidP="00EC3DA4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  <w:szCs w:val="24"/>
        </w:rPr>
      </w:pPr>
      <w:r w:rsidRPr="000E0234">
        <w:rPr>
          <w:szCs w:val="24"/>
        </w:rPr>
        <w:t>7.</w:t>
      </w:r>
      <w:r w:rsidR="0010104B">
        <w:rPr>
          <w:szCs w:val="24"/>
        </w:rPr>
        <w:t xml:space="preserve"> </w:t>
      </w:r>
      <w:r w:rsidR="002E3496">
        <w:rPr>
          <w:szCs w:val="24"/>
        </w:rPr>
        <w:t>Centro</w:t>
      </w:r>
      <w:r w:rsidR="002E3496" w:rsidRPr="00E362C5">
        <w:rPr>
          <w:szCs w:val="24"/>
        </w:rPr>
        <w:t xml:space="preserve"> savininko teises ir pareigas </w:t>
      </w:r>
      <w:r w:rsidR="002E3496" w:rsidRPr="00105331">
        <w:rPr>
          <w:strike/>
          <w:szCs w:val="24"/>
        </w:rPr>
        <w:t>įgyvendinanti institucija – Panevėžio miesto savivaldybės taryba (toliau – Savivaldybės taryba)</w:t>
      </w:r>
      <w:r w:rsidR="002E3496" w:rsidRPr="00105331">
        <w:rPr>
          <w:b/>
          <w:bCs/>
          <w:szCs w:val="24"/>
        </w:rPr>
        <w:t xml:space="preserve"> įgyvendina Panevėžio miesto Savivaldybės meras (toliau – meras), išskyrus</w:t>
      </w:r>
      <w:r w:rsidR="002E3496" w:rsidRPr="00105331">
        <w:rPr>
          <w:szCs w:val="24"/>
        </w:rPr>
        <w:t xml:space="preserve"> </w:t>
      </w:r>
      <w:r w:rsidR="002E3496" w:rsidRPr="00105331">
        <w:rPr>
          <w:b/>
          <w:bCs/>
          <w:szCs w:val="24"/>
        </w:rPr>
        <w:t>tas biudžetinės įstaigos savininko teises ir pareigas, kurios yra priskirtos išimtinei ir</w:t>
      </w:r>
      <w:r w:rsidR="002E3496" w:rsidRPr="00105331">
        <w:rPr>
          <w:szCs w:val="24"/>
        </w:rPr>
        <w:t xml:space="preserve"> </w:t>
      </w:r>
      <w:r w:rsidR="002E3496" w:rsidRPr="00105331">
        <w:rPr>
          <w:b/>
          <w:bCs/>
          <w:szCs w:val="24"/>
        </w:rPr>
        <w:t>paprastajai savivaldybės tarybos kompetencijai</w:t>
      </w:r>
      <w:r w:rsidR="002E3496" w:rsidRPr="00105331">
        <w:rPr>
          <w:szCs w:val="24"/>
        </w:rPr>
        <w:t xml:space="preserve">. </w:t>
      </w:r>
      <w:r w:rsidR="002E3496" w:rsidRPr="00105331">
        <w:rPr>
          <w:strike/>
          <w:szCs w:val="24"/>
        </w:rPr>
        <w:t xml:space="preserve">Ji: </w:t>
      </w:r>
      <w:r w:rsidR="002E3496" w:rsidRPr="00105331">
        <w:rPr>
          <w:b/>
          <w:bCs/>
          <w:szCs w:val="24"/>
        </w:rPr>
        <w:t>Savininko teises ir pareigas įgyvendinančios institucijos kompetencijos:</w:t>
      </w:r>
    </w:p>
    <w:p w14:paraId="1F99C181" w14:textId="77777777" w:rsidR="002E3496" w:rsidRPr="00105331" w:rsidRDefault="002E3496" w:rsidP="00EC3DA4">
      <w:pPr>
        <w:tabs>
          <w:tab w:val="left" w:pos="142"/>
          <w:tab w:val="left" w:pos="284"/>
          <w:tab w:val="left" w:pos="426"/>
        </w:tabs>
        <w:spacing w:line="360" w:lineRule="auto"/>
        <w:ind w:firstLine="851"/>
        <w:jc w:val="both"/>
        <w:rPr>
          <w:b/>
          <w:bCs/>
          <w:szCs w:val="24"/>
        </w:rPr>
      </w:pPr>
      <w:r w:rsidRPr="00105331">
        <w:rPr>
          <w:szCs w:val="24"/>
        </w:rPr>
        <w:t>7.1.</w:t>
      </w:r>
      <w:r w:rsidRPr="00105331">
        <w:rPr>
          <w:b/>
          <w:bCs/>
          <w:szCs w:val="24"/>
        </w:rPr>
        <w:t xml:space="preserve"> Savivaldybės taryba:</w:t>
      </w:r>
    </w:p>
    <w:p w14:paraId="68A1306D" w14:textId="77777777" w:rsidR="002E3496" w:rsidRPr="00105331" w:rsidRDefault="002E3496" w:rsidP="00EC3DA4">
      <w:pPr>
        <w:tabs>
          <w:tab w:val="left" w:pos="142"/>
          <w:tab w:val="left" w:pos="284"/>
          <w:tab w:val="left" w:pos="426"/>
        </w:tabs>
        <w:spacing w:line="360" w:lineRule="auto"/>
        <w:ind w:firstLine="851"/>
        <w:jc w:val="both"/>
        <w:rPr>
          <w:b/>
          <w:bCs/>
          <w:color w:val="000000"/>
          <w:szCs w:val="24"/>
        </w:rPr>
      </w:pPr>
      <w:r w:rsidRPr="00105331">
        <w:rPr>
          <w:b/>
          <w:bCs/>
          <w:szCs w:val="24"/>
        </w:rPr>
        <w:t>7</w:t>
      </w:r>
      <w:r w:rsidRPr="00105331">
        <w:rPr>
          <w:b/>
          <w:bCs/>
          <w:color w:val="000000"/>
          <w:szCs w:val="24"/>
        </w:rPr>
        <w:t xml:space="preserve">.1.1. </w:t>
      </w:r>
      <w:r w:rsidRPr="00105331">
        <w:rPr>
          <w:szCs w:val="24"/>
        </w:rPr>
        <w:t xml:space="preserve">tvirtina </w:t>
      </w:r>
      <w:r>
        <w:rPr>
          <w:szCs w:val="24"/>
        </w:rPr>
        <w:t>N</w:t>
      </w:r>
      <w:r w:rsidRPr="00105331">
        <w:rPr>
          <w:szCs w:val="24"/>
        </w:rPr>
        <w:t xml:space="preserve">uostatus </w:t>
      </w:r>
      <w:r w:rsidRPr="00105331">
        <w:rPr>
          <w:b/>
          <w:bCs/>
          <w:color w:val="000000"/>
          <w:szCs w:val="24"/>
        </w:rPr>
        <w:t>mero teikimu;</w:t>
      </w:r>
    </w:p>
    <w:p w14:paraId="0ACBB924" w14:textId="77777777" w:rsidR="002E3496" w:rsidRPr="00105331" w:rsidRDefault="002E3496" w:rsidP="00EC3DA4">
      <w:pPr>
        <w:spacing w:line="360" w:lineRule="auto"/>
        <w:ind w:firstLine="851"/>
        <w:jc w:val="both"/>
        <w:rPr>
          <w:szCs w:val="24"/>
        </w:rPr>
      </w:pPr>
      <w:r w:rsidRPr="00105331">
        <w:rPr>
          <w:strike/>
          <w:szCs w:val="24"/>
        </w:rPr>
        <w:t>7.2.2.</w:t>
      </w:r>
      <w:r w:rsidRPr="00105331">
        <w:rPr>
          <w:szCs w:val="24"/>
        </w:rPr>
        <w:t xml:space="preserve"> </w:t>
      </w:r>
      <w:r w:rsidRPr="00105331">
        <w:rPr>
          <w:b/>
          <w:bCs/>
          <w:color w:val="000000"/>
          <w:szCs w:val="24"/>
        </w:rPr>
        <w:t xml:space="preserve">7.1.2. priima sprendimą dėl </w:t>
      </w:r>
      <w:r>
        <w:rPr>
          <w:szCs w:val="24"/>
        </w:rPr>
        <w:t>centro</w:t>
      </w:r>
      <w:r w:rsidRPr="00105331">
        <w:rPr>
          <w:szCs w:val="24"/>
        </w:rPr>
        <w:t xml:space="preserve"> pertvarkymo, reorganizavimo ar likvidavimo;</w:t>
      </w:r>
    </w:p>
    <w:p w14:paraId="448A5100" w14:textId="77777777" w:rsidR="002E3496" w:rsidRPr="00105331" w:rsidRDefault="002E3496" w:rsidP="00EC3DA4">
      <w:pPr>
        <w:tabs>
          <w:tab w:val="left" w:pos="142"/>
          <w:tab w:val="left" w:pos="284"/>
          <w:tab w:val="left" w:pos="426"/>
        </w:tabs>
        <w:spacing w:line="360" w:lineRule="auto"/>
        <w:ind w:firstLine="851"/>
        <w:jc w:val="both"/>
        <w:rPr>
          <w:b/>
          <w:bCs/>
          <w:color w:val="000000"/>
          <w:szCs w:val="24"/>
        </w:rPr>
      </w:pPr>
      <w:r w:rsidRPr="00105331">
        <w:rPr>
          <w:b/>
          <w:bCs/>
          <w:color w:val="000000"/>
          <w:szCs w:val="24"/>
        </w:rPr>
        <w:t xml:space="preserve">7.1.3. tvirtina </w:t>
      </w:r>
      <w:r>
        <w:rPr>
          <w:b/>
          <w:bCs/>
          <w:szCs w:val="24"/>
        </w:rPr>
        <w:t>centro</w:t>
      </w:r>
      <w:r w:rsidRPr="00105331">
        <w:rPr>
          <w:szCs w:val="24"/>
        </w:rPr>
        <w:t xml:space="preserve"> </w:t>
      </w:r>
      <w:r w:rsidRPr="00105331">
        <w:rPr>
          <w:b/>
          <w:bCs/>
          <w:color w:val="000000"/>
          <w:szCs w:val="24"/>
        </w:rPr>
        <w:t xml:space="preserve">metinių ataskaitų rinkinį; </w:t>
      </w:r>
    </w:p>
    <w:p w14:paraId="09524C50" w14:textId="77777777" w:rsidR="002E3496" w:rsidRPr="00105331" w:rsidRDefault="002E3496" w:rsidP="00EC3DA4">
      <w:pPr>
        <w:spacing w:line="360" w:lineRule="auto"/>
        <w:ind w:firstLine="851"/>
        <w:jc w:val="both"/>
        <w:rPr>
          <w:szCs w:val="24"/>
        </w:rPr>
      </w:pPr>
      <w:r w:rsidRPr="00105331">
        <w:rPr>
          <w:strike/>
          <w:szCs w:val="24"/>
        </w:rPr>
        <w:t>7.2.6.</w:t>
      </w:r>
      <w:r w:rsidRPr="00105331">
        <w:rPr>
          <w:szCs w:val="24"/>
        </w:rPr>
        <w:t xml:space="preserve"> </w:t>
      </w:r>
      <w:r w:rsidRPr="00105331">
        <w:rPr>
          <w:b/>
          <w:bCs/>
          <w:szCs w:val="24"/>
        </w:rPr>
        <w:t>7.1.4.</w:t>
      </w:r>
      <w:r w:rsidRPr="00105331">
        <w:rPr>
          <w:szCs w:val="24"/>
        </w:rPr>
        <w:t xml:space="preserve"> </w:t>
      </w:r>
      <w:r w:rsidRPr="00105331">
        <w:rPr>
          <w:b/>
          <w:bCs/>
          <w:szCs w:val="24"/>
        </w:rPr>
        <w:t xml:space="preserve">priima sprendimą </w:t>
      </w:r>
      <w:r w:rsidRPr="00105331">
        <w:rPr>
          <w:b/>
          <w:bCs/>
          <w:color w:val="000000"/>
          <w:szCs w:val="24"/>
        </w:rPr>
        <w:t xml:space="preserve">dėl </w:t>
      </w:r>
      <w:r w:rsidRPr="00105331">
        <w:rPr>
          <w:szCs w:val="24"/>
        </w:rPr>
        <w:t>kainų ir tarifų už teikiamas atlygintinas paslaugas nustatymo;</w:t>
      </w:r>
    </w:p>
    <w:p w14:paraId="35464E56" w14:textId="77777777" w:rsidR="002E3496" w:rsidRPr="00105331" w:rsidRDefault="002E3496" w:rsidP="00EC3DA4">
      <w:pPr>
        <w:spacing w:line="360" w:lineRule="auto"/>
        <w:ind w:firstLine="851"/>
        <w:jc w:val="both"/>
        <w:rPr>
          <w:szCs w:val="24"/>
        </w:rPr>
      </w:pPr>
      <w:r w:rsidRPr="00105331">
        <w:rPr>
          <w:szCs w:val="24"/>
        </w:rPr>
        <w:t xml:space="preserve">7.2. </w:t>
      </w:r>
      <w:r w:rsidRPr="00105331">
        <w:rPr>
          <w:strike/>
          <w:szCs w:val="24"/>
        </w:rPr>
        <w:t xml:space="preserve">priima sprendimus dėl: </w:t>
      </w:r>
      <w:r w:rsidRPr="00105331">
        <w:rPr>
          <w:b/>
          <w:bCs/>
          <w:szCs w:val="24"/>
        </w:rPr>
        <w:t>meras</w:t>
      </w:r>
      <w:r>
        <w:rPr>
          <w:b/>
          <w:bCs/>
          <w:szCs w:val="24"/>
        </w:rPr>
        <w:t>:</w:t>
      </w:r>
    </w:p>
    <w:p w14:paraId="653818B3" w14:textId="77777777" w:rsidR="002E3496" w:rsidRPr="00105331" w:rsidRDefault="002E3496" w:rsidP="00EC3DA4">
      <w:pPr>
        <w:spacing w:line="360" w:lineRule="auto"/>
        <w:ind w:firstLine="851"/>
        <w:jc w:val="both"/>
        <w:rPr>
          <w:szCs w:val="24"/>
        </w:rPr>
      </w:pPr>
      <w:r w:rsidRPr="00105331">
        <w:rPr>
          <w:szCs w:val="24"/>
        </w:rPr>
        <w:t xml:space="preserve">7.2.1. </w:t>
      </w:r>
      <w:r w:rsidRPr="00105331">
        <w:rPr>
          <w:b/>
          <w:bCs/>
          <w:szCs w:val="24"/>
        </w:rPr>
        <w:t xml:space="preserve">priima sprendimą </w:t>
      </w:r>
      <w:r w:rsidRPr="00105331">
        <w:rPr>
          <w:b/>
          <w:bCs/>
          <w:color w:val="000000"/>
          <w:szCs w:val="24"/>
        </w:rPr>
        <w:t xml:space="preserve">dėl </w:t>
      </w:r>
      <w:r>
        <w:rPr>
          <w:szCs w:val="24"/>
        </w:rPr>
        <w:t>centro</w:t>
      </w:r>
      <w:r w:rsidRPr="00105331">
        <w:rPr>
          <w:szCs w:val="24"/>
        </w:rPr>
        <w:t xml:space="preserve"> buveinės pakeitimo;</w:t>
      </w:r>
    </w:p>
    <w:p w14:paraId="3418749A" w14:textId="77777777" w:rsidR="002E3496" w:rsidRPr="00105331" w:rsidRDefault="002E3496" w:rsidP="00EC3DA4">
      <w:pPr>
        <w:spacing w:line="360" w:lineRule="auto"/>
        <w:ind w:firstLine="851"/>
        <w:jc w:val="both"/>
        <w:rPr>
          <w:szCs w:val="24"/>
        </w:rPr>
      </w:pPr>
      <w:r w:rsidRPr="00105331">
        <w:rPr>
          <w:szCs w:val="24"/>
        </w:rPr>
        <w:t xml:space="preserve">7.2.2. </w:t>
      </w:r>
      <w:r w:rsidRPr="00105331">
        <w:rPr>
          <w:b/>
          <w:bCs/>
          <w:szCs w:val="24"/>
        </w:rPr>
        <w:t xml:space="preserve">priima sprendimą </w:t>
      </w:r>
      <w:r w:rsidRPr="00105331">
        <w:rPr>
          <w:b/>
          <w:bCs/>
          <w:color w:val="000000"/>
          <w:szCs w:val="24"/>
        </w:rPr>
        <w:t xml:space="preserve">dėl </w:t>
      </w:r>
      <w:r>
        <w:rPr>
          <w:b/>
          <w:bCs/>
          <w:szCs w:val="24"/>
        </w:rPr>
        <w:t>centro</w:t>
      </w:r>
      <w:r w:rsidRPr="00105331">
        <w:rPr>
          <w:szCs w:val="24"/>
        </w:rPr>
        <w:t xml:space="preserve"> filialo steigimo ir jo veiklos nutraukimo;</w:t>
      </w:r>
    </w:p>
    <w:p w14:paraId="293E0F2A" w14:textId="77777777" w:rsidR="002E3496" w:rsidRPr="00105331" w:rsidRDefault="002E3496" w:rsidP="00EC3DA4">
      <w:pPr>
        <w:spacing w:line="360" w:lineRule="auto"/>
        <w:ind w:firstLine="851"/>
        <w:jc w:val="both"/>
        <w:rPr>
          <w:szCs w:val="24"/>
        </w:rPr>
      </w:pPr>
      <w:r w:rsidRPr="00105331">
        <w:rPr>
          <w:szCs w:val="24"/>
        </w:rPr>
        <w:lastRenderedPageBreak/>
        <w:t xml:space="preserve">7.2.3. </w:t>
      </w:r>
      <w:r w:rsidRPr="00105331">
        <w:rPr>
          <w:b/>
          <w:bCs/>
          <w:szCs w:val="24"/>
        </w:rPr>
        <w:t xml:space="preserve">priima sprendimą </w:t>
      </w:r>
      <w:r w:rsidRPr="00105331">
        <w:rPr>
          <w:b/>
          <w:bCs/>
          <w:color w:val="000000"/>
          <w:szCs w:val="24"/>
        </w:rPr>
        <w:t xml:space="preserve">dėl </w:t>
      </w:r>
      <w:r w:rsidRPr="00105331">
        <w:rPr>
          <w:szCs w:val="24"/>
        </w:rPr>
        <w:t>likvidatoriaus skyrimo ir atleidimo arba likvidacinės komisijos sudarymo ir jos įgaliojimų nutraukimo;</w:t>
      </w:r>
    </w:p>
    <w:p w14:paraId="4CD88238" w14:textId="0D1C4AD8" w:rsidR="002E3496" w:rsidRPr="00105331" w:rsidRDefault="002E3496" w:rsidP="00EC3DA4">
      <w:pPr>
        <w:tabs>
          <w:tab w:val="left" w:pos="1361"/>
        </w:tabs>
        <w:spacing w:line="360" w:lineRule="auto"/>
        <w:ind w:firstLine="851"/>
        <w:jc w:val="both"/>
        <w:rPr>
          <w:b/>
          <w:bCs/>
          <w:szCs w:val="24"/>
        </w:rPr>
      </w:pPr>
      <w:r w:rsidRPr="00105331">
        <w:rPr>
          <w:szCs w:val="24"/>
        </w:rPr>
        <w:t xml:space="preserve">7.2.4. </w:t>
      </w:r>
      <w:r w:rsidRPr="00105331">
        <w:rPr>
          <w:b/>
          <w:bCs/>
          <w:szCs w:val="24"/>
        </w:rPr>
        <w:t xml:space="preserve">priima į pareigas ir atleidžia iš jų ar nušalina nuo pareigų </w:t>
      </w:r>
      <w:r w:rsidR="004076B9" w:rsidRPr="004076B9">
        <w:rPr>
          <w:b/>
          <w:bCs/>
          <w:szCs w:val="24"/>
        </w:rPr>
        <w:t>Centro</w:t>
      </w:r>
      <w:r w:rsidRPr="00105331">
        <w:rPr>
          <w:szCs w:val="24"/>
        </w:rPr>
        <w:t xml:space="preserve"> </w:t>
      </w:r>
      <w:r w:rsidRPr="00105331">
        <w:rPr>
          <w:b/>
          <w:bCs/>
          <w:szCs w:val="24"/>
        </w:rPr>
        <w:t>vadovą;</w:t>
      </w:r>
    </w:p>
    <w:p w14:paraId="29086E85" w14:textId="77777777" w:rsidR="002E3496" w:rsidRPr="00105331" w:rsidRDefault="002E3496" w:rsidP="00EC3DA4">
      <w:pPr>
        <w:tabs>
          <w:tab w:val="left" w:pos="1361"/>
        </w:tabs>
        <w:spacing w:line="360" w:lineRule="auto"/>
        <w:ind w:firstLine="851"/>
        <w:jc w:val="both"/>
        <w:rPr>
          <w:b/>
          <w:bCs/>
          <w:color w:val="000000"/>
          <w:szCs w:val="24"/>
        </w:rPr>
      </w:pPr>
      <w:r w:rsidRPr="00105331">
        <w:rPr>
          <w:szCs w:val="24"/>
        </w:rPr>
        <w:t>7.2.</w:t>
      </w:r>
      <w:r w:rsidRPr="00105331">
        <w:rPr>
          <w:strike/>
          <w:szCs w:val="24"/>
        </w:rPr>
        <w:t>5. didžiausio leistino pareigybių skaičiaus nustatymo;</w:t>
      </w:r>
      <w:r w:rsidRPr="00105331">
        <w:rPr>
          <w:b/>
          <w:bCs/>
          <w:color w:val="000000"/>
          <w:szCs w:val="24"/>
        </w:rPr>
        <w:t xml:space="preserve"> </w:t>
      </w:r>
    </w:p>
    <w:p w14:paraId="4384A56E" w14:textId="42D4B5DC" w:rsidR="002E3496" w:rsidRPr="00E362C5" w:rsidRDefault="002E3496" w:rsidP="00EC3DA4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E362C5">
        <w:rPr>
          <w:szCs w:val="24"/>
        </w:rPr>
        <w:t>7.</w:t>
      </w:r>
      <w:r w:rsidR="0010104B">
        <w:rPr>
          <w:szCs w:val="24"/>
        </w:rPr>
        <w:t>2.5</w:t>
      </w:r>
      <w:r w:rsidRPr="00E362C5">
        <w:rPr>
          <w:szCs w:val="24"/>
        </w:rPr>
        <w:t>. sprendžia kitus Lietuvos Respublikos įstatymuose ir Nuostatuose jos kompetencijai priskirtus klausimus.</w:t>
      </w:r>
    </w:p>
    <w:p w14:paraId="734FC06C" w14:textId="77777777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A17078">
        <w:rPr>
          <w:szCs w:val="24"/>
        </w:rPr>
        <w:t>8. Centro buveinė</w:t>
      </w:r>
      <w:r>
        <w:rPr>
          <w:szCs w:val="24"/>
        </w:rPr>
        <w:t>s adresas</w:t>
      </w:r>
      <w:r w:rsidRPr="00A17078">
        <w:rPr>
          <w:szCs w:val="24"/>
        </w:rPr>
        <w:t xml:space="preserve">: </w:t>
      </w:r>
      <w:r w:rsidRPr="00A17078">
        <w:t>Topolių al. 12, LT-35169, Panevėžys</w:t>
      </w:r>
      <w:r w:rsidRPr="00A17078">
        <w:rPr>
          <w:szCs w:val="24"/>
        </w:rPr>
        <w:t>.</w:t>
      </w:r>
    </w:p>
    <w:p w14:paraId="734FC06D" w14:textId="77777777" w:rsidR="0070599E" w:rsidRPr="008E218D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A17078">
        <w:rPr>
          <w:szCs w:val="24"/>
        </w:rPr>
        <w:t xml:space="preserve">9. </w:t>
      </w:r>
      <w:r w:rsidRPr="008E218D">
        <w:rPr>
          <w:szCs w:val="24"/>
        </w:rPr>
        <w:t xml:space="preserve">Centro grupė – </w:t>
      </w:r>
      <w:r w:rsidRPr="008E218D">
        <w:rPr>
          <w:szCs w:val="24"/>
          <w:lang w:eastAsia="lt-LT"/>
        </w:rPr>
        <w:t>neformaliojo suaugusiųjų švietimo mokykla</w:t>
      </w:r>
      <w:r w:rsidRPr="008E218D">
        <w:rPr>
          <w:szCs w:val="24"/>
        </w:rPr>
        <w:t>.</w:t>
      </w:r>
    </w:p>
    <w:p w14:paraId="734FC06E" w14:textId="6A338A44" w:rsidR="0070599E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8E218D">
        <w:rPr>
          <w:szCs w:val="24"/>
        </w:rPr>
        <w:t xml:space="preserve">10. Centro pagrindinė paskirtis – </w:t>
      </w:r>
      <w:r w:rsidRPr="009D76CE">
        <w:rPr>
          <w:szCs w:val="24"/>
        </w:rPr>
        <w:t xml:space="preserve">neformaliojo suaugusiųjų švietimo grupės kvalifikacijos </w:t>
      </w:r>
      <w:r w:rsidRPr="008E218D">
        <w:rPr>
          <w:szCs w:val="24"/>
        </w:rPr>
        <w:t xml:space="preserve">tobulinimo mokykla, </w:t>
      </w:r>
      <w:r w:rsidRPr="004E472F">
        <w:rPr>
          <w:strike/>
          <w:szCs w:val="24"/>
        </w:rPr>
        <w:t>kita paskirtis – kita neformaliojo vaikų švietimo grupės mokykla</w:t>
      </w:r>
      <w:r>
        <w:rPr>
          <w:szCs w:val="24"/>
        </w:rPr>
        <w:t>.</w:t>
      </w:r>
    </w:p>
    <w:p w14:paraId="45AB8745" w14:textId="5575FF89" w:rsidR="004E472F" w:rsidRPr="004E472F" w:rsidRDefault="004E472F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4E472F">
        <w:rPr>
          <w:b/>
          <w:bCs/>
          <w:szCs w:val="24"/>
        </w:rPr>
        <w:t>11. Kitos paskirtys:</w:t>
      </w:r>
    </w:p>
    <w:p w14:paraId="6586A454" w14:textId="2BD4305F" w:rsidR="004E472F" w:rsidRPr="004E472F" w:rsidRDefault="004E472F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4E472F">
        <w:rPr>
          <w:b/>
          <w:bCs/>
          <w:szCs w:val="24"/>
        </w:rPr>
        <w:t>11.1. kita neformaliojo vaikų švietimo grupės mokykla;</w:t>
      </w:r>
    </w:p>
    <w:p w14:paraId="57AF99DA" w14:textId="57C839DF" w:rsidR="004E472F" w:rsidRPr="004E472F" w:rsidRDefault="004E472F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4E472F">
        <w:rPr>
          <w:b/>
          <w:bCs/>
          <w:szCs w:val="24"/>
        </w:rPr>
        <w:t>11.2. neformaliojo vaikų švietimo grupės informacinių technologijų ugdymo mokykl</w:t>
      </w:r>
      <w:r w:rsidR="0010104B">
        <w:rPr>
          <w:b/>
          <w:bCs/>
          <w:szCs w:val="24"/>
        </w:rPr>
        <w:t>a</w:t>
      </w:r>
      <w:r w:rsidRPr="004E472F">
        <w:rPr>
          <w:b/>
          <w:bCs/>
          <w:szCs w:val="24"/>
        </w:rPr>
        <w:t xml:space="preserve">. </w:t>
      </w:r>
    </w:p>
    <w:p w14:paraId="734FC06F" w14:textId="0CB2E63F" w:rsidR="0070599E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4E472F">
        <w:rPr>
          <w:strike/>
          <w:color w:val="000000"/>
          <w:szCs w:val="24"/>
        </w:rPr>
        <w:t>11.</w:t>
      </w:r>
      <w:r w:rsidR="004E472F">
        <w:rPr>
          <w:color w:val="000000"/>
          <w:szCs w:val="24"/>
        </w:rPr>
        <w:t xml:space="preserve"> </w:t>
      </w:r>
      <w:r w:rsidR="004E472F" w:rsidRPr="004E472F">
        <w:rPr>
          <w:b/>
          <w:bCs/>
          <w:color w:val="000000"/>
          <w:szCs w:val="24"/>
        </w:rPr>
        <w:t>12.</w:t>
      </w:r>
      <w:r w:rsidR="004E472F">
        <w:rPr>
          <w:color w:val="000000"/>
          <w:szCs w:val="24"/>
        </w:rPr>
        <w:t xml:space="preserve"> </w:t>
      </w:r>
      <w:r w:rsidRPr="00A17078">
        <w:rPr>
          <w:color w:val="000000"/>
          <w:szCs w:val="24"/>
        </w:rPr>
        <w:t xml:space="preserve"> Mokymo kalba – lietuvių.</w:t>
      </w:r>
    </w:p>
    <w:p w14:paraId="734FC070" w14:textId="29300207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4E472F">
        <w:rPr>
          <w:strike/>
          <w:szCs w:val="24"/>
        </w:rPr>
        <w:t>12.</w:t>
      </w:r>
      <w:r w:rsidRPr="00A17078">
        <w:rPr>
          <w:szCs w:val="24"/>
        </w:rPr>
        <w:t xml:space="preserve"> </w:t>
      </w:r>
      <w:r w:rsidR="004E472F">
        <w:rPr>
          <w:szCs w:val="24"/>
        </w:rPr>
        <w:t xml:space="preserve"> </w:t>
      </w:r>
      <w:r w:rsidR="004E472F" w:rsidRPr="004E472F">
        <w:rPr>
          <w:b/>
          <w:bCs/>
          <w:szCs w:val="24"/>
        </w:rPr>
        <w:t>13.</w:t>
      </w:r>
      <w:r w:rsidR="004E472F">
        <w:rPr>
          <w:szCs w:val="24"/>
        </w:rPr>
        <w:t xml:space="preserve"> </w:t>
      </w:r>
      <w:r w:rsidRPr="004E472F">
        <w:rPr>
          <w:strike/>
          <w:szCs w:val="24"/>
        </w:rPr>
        <w:t>Mokymo</w:t>
      </w:r>
      <w:r w:rsidR="004E472F" w:rsidRPr="004E472F">
        <w:rPr>
          <w:strike/>
          <w:szCs w:val="24"/>
        </w:rPr>
        <w:t>(</w:t>
      </w:r>
      <w:r w:rsidRPr="004E472F">
        <w:rPr>
          <w:strike/>
          <w:szCs w:val="24"/>
        </w:rPr>
        <w:t>si</w:t>
      </w:r>
      <w:r w:rsidR="004E472F" w:rsidRPr="004E472F">
        <w:rPr>
          <w:strike/>
          <w:szCs w:val="24"/>
        </w:rPr>
        <w:t>)</w:t>
      </w:r>
      <w:r w:rsidRPr="00A17078">
        <w:rPr>
          <w:szCs w:val="24"/>
        </w:rPr>
        <w:t xml:space="preserve"> </w:t>
      </w:r>
      <w:r w:rsidR="004E472F">
        <w:rPr>
          <w:szCs w:val="24"/>
        </w:rPr>
        <w:t xml:space="preserve"> </w:t>
      </w:r>
      <w:r w:rsidR="004E472F" w:rsidRPr="00C674B4">
        <w:rPr>
          <w:b/>
          <w:szCs w:val="24"/>
        </w:rPr>
        <w:t>Mokymosi</w:t>
      </w:r>
      <w:r w:rsidR="004E472F" w:rsidRPr="00A17078">
        <w:rPr>
          <w:szCs w:val="24"/>
        </w:rPr>
        <w:t xml:space="preserve"> </w:t>
      </w:r>
      <w:r w:rsidRPr="00A17078">
        <w:rPr>
          <w:szCs w:val="24"/>
        </w:rPr>
        <w:t>formos:</w:t>
      </w:r>
    </w:p>
    <w:p w14:paraId="734FC071" w14:textId="29088A90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3A3B1E">
        <w:rPr>
          <w:strike/>
          <w:szCs w:val="24"/>
        </w:rPr>
        <w:t>12.1.</w:t>
      </w:r>
      <w:r w:rsidRPr="00A17078">
        <w:rPr>
          <w:szCs w:val="24"/>
        </w:rPr>
        <w:t xml:space="preserve"> </w:t>
      </w:r>
      <w:r w:rsidR="0010104B">
        <w:rPr>
          <w:szCs w:val="24"/>
        </w:rPr>
        <w:t xml:space="preserve">13.1. </w:t>
      </w:r>
      <w:r w:rsidRPr="00A17078">
        <w:rPr>
          <w:szCs w:val="24"/>
        </w:rPr>
        <w:t xml:space="preserve">grupinio </w:t>
      </w:r>
      <w:r w:rsidR="004E472F" w:rsidRPr="00C674B4">
        <w:rPr>
          <w:strike/>
          <w:szCs w:val="24"/>
        </w:rPr>
        <w:t>mokymo (si)</w:t>
      </w:r>
      <w:r w:rsidR="004E472F" w:rsidRPr="00A17078">
        <w:rPr>
          <w:szCs w:val="24"/>
        </w:rPr>
        <w:t xml:space="preserve"> </w:t>
      </w:r>
      <w:r w:rsidR="004E472F" w:rsidRPr="00C674B4">
        <w:rPr>
          <w:b/>
          <w:szCs w:val="24"/>
        </w:rPr>
        <w:t>mokymosi</w:t>
      </w:r>
      <w:r w:rsidR="004E472F">
        <w:rPr>
          <w:szCs w:val="24"/>
        </w:rPr>
        <w:t xml:space="preserve"> </w:t>
      </w:r>
      <w:r w:rsidRPr="00A17078">
        <w:rPr>
          <w:szCs w:val="24"/>
        </w:rPr>
        <w:t>forma, įgyvendinama kasdieniu mokymo proceso organizavimo būdu;</w:t>
      </w:r>
    </w:p>
    <w:p w14:paraId="734FC072" w14:textId="1AB55EC2" w:rsidR="0070599E" w:rsidRPr="00A12CF9" w:rsidRDefault="0070599E" w:rsidP="00EC3DA4">
      <w:pPr>
        <w:widowControl w:val="0"/>
        <w:spacing w:line="360" w:lineRule="auto"/>
        <w:ind w:firstLine="851"/>
        <w:jc w:val="both"/>
      </w:pPr>
      <w:r w:rsidRPr="003A3B1E">
        <w:rPr>
          <w:strike/>
          <w:szCs w:val="24"/>
        </w:rPr>
        <w:t>12.2.</w:t>
      </w:r>
      <w:r w:rsidRPr="00A12CF9">
        <w:rPr>
          <w:szCs w:val="24"/>
        </w:rPr>
        <w:t xml:space="preserve"> </w:t>
      </w:r>
      <w:r w:rsidR="0010104B">
        <w:rPr>
          <w:szCs w:val="24"/>
        </w:rPr>
        <w:t xml:space="preserve">13.2. </w:t>
      </w:r>
      <w:r w:rsidRPr="00A12CF9">
        <w:rPr>
          <w:szCs w:val="24"/>
        </w:rPr>
        <w:t xml:space="preserve">pavienio </w:t>
      </w:r>
      <w:r w:rsidR="004E472F" w:rsidRPr="00C674B4">
        <w:rPr>
          <w:strike/>
          <w:szCs w:val="24"/>
        </w:rPr>
        <w:t>mokymo (si)</w:t>
      </w:r>
      <w:r w:rsidR="004E472F" w:rsidRPr="00A12CF9">
        <w:rPr>
          <w:szCs w:val="24"/>
        </w:rPr>
        <w:t xml:space="preserve"> </w:t>
      </w:r>
      <w:r w:rsidR="004E472F" w:rsidRPr="00C674B4">
        <w:rPr>
          <w:b/>
          <w:szCs w:val="24"/>
        </w:rPr>
        <w:t>mokymosi</w:t>
      </w:r>
      <w:r w:rsidRPr="00A12CF9">
        <w:rPr>
          <w:szCs w:val="24"/>
        </w:rPr>
        <w:t xml:space="preserve"> forma, įgyvendinama nuotoliniu ar savarankišku mokymo proceso organizavimo būdu.</w:t>
      </w:r>
    </w:p>
    <w:p w14:paraId="734FC073" w14:textId="07979CB7" w:rsidR="0070599E" w:rsidRPr="00A12CF9" w:rsidRDefault="0070599E" w:rsidP="00EC3DA4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 w:rsidRPr="003A3B1E">
        <w:rPr>
          <w:strike/>
          <w:szCs w:val="24"/>
        </w:rPr>
        <w:t>13.</w:t>
      </w:r>
      <w:r w:rsidRPr="00A12CF9">
        <w:rPr>
          <w:szCs w:val="24"/>
        </w:rPr>
        <w:t xml:space="preserve"> </w:t>
      </w:r>
      <w:r w:rsidR="0010104B">
        <w:rPr>
          <w:szCs w:val="24"/>
        </w:rPr>
        <w:t xml:space="preserve">14. </w:t>
      </w:r>
      <w:r w:rsidRPr="00A12CF9">
        <w:rPr>
          <w:szCs w:val="24"/>
          <w:lang w:eastAsia="lt-LT"/>
        </w:rPr>
        <w:t>Centras vykdo neformaliojo suaugusiųjų švietimo programas ir neformaliojo vaikų švietimo programas.</w:t>
      </w:r>
    </w:p>
    <w:p w14:paraId="734FC074" w14:textId="7DE5B678" w:rsidR="0070599E" w:rsidRPr="00A17078" w:rsidRDefault="0070599E" w:rsidP="00EC3DA4">
      <w:pPr>
        <w:pStyle w:val="Default"/>
        <w:widowControl w:val="0"/>
        <w:spacing w:line="360" w:lineRule="auto"/>
        <w:ind w:firstLine="851"/>
        <w:jc w:val="both"/>
      </w:pPr>
      <w:r w:rsidRPr="003A3B1E">
        <w:rPr>
          <w:strike/>
        </w:rPr>
        <w:t>14</w:t>
      </w:r>
      <w:r w:rsidRPr="00A17078">
        <w:t>.</w:t>
      </w:r>
      <w:r w:rsidR="0010104B">
        <w:t xml:space="preserve">15. </w:t>
      </w:r>
      <w:r w:rsidRPr="00A17078">
        <w:t>Centre</w:t>
      </w:r>
      <w:r w:rsidR="003A3B1E" w:rsidRPr="003A3B1E">
        <w:rPr>
          <w:b/>
        </w:rPr>
        <w:t xml:space="preserve"> </w:t>
      </w:r>
      <w:r w:rsidR="003A3B1E" w:rsidRPr="00A76941">
        <w:rPr>
          <w:b/>
        </w:rPr>
        <w:t>teisės aktų nustatyta tvarka</w:t>
      </w:r>
      <w:r w:rsidRPr="00A17078">
        <w:t xml:space="preserve"> </w:t>
      </w:r>
      <w:r w:rsidRPr="00A12CF9">
        <w:t>išduodami</w:t>
      </w:r>
      <w:r w:rsidRPr="00A17078">
        <w:t>:</w:t>
      </w:r>
    </w:p>
    <w:p w14:paraId="734FC075" w14:textId="485669D0" w:rsidR="0070599E" w:rsidRDefault="0070599E" w:rsidP="00EC3DA4">
      <w:pPr>
        <w:pStyle w:val="Default"/>
        <w:widowControl w:val="0"/>
        <w:tabs>
          <w:tab w:val="num" w:pos="1332"/>
          <w:tab w:val="left" w:pos="1560"/>
        </w:tabs>
        <w:spacing w:line="360" w:lineRule="auto"/>
        <w:ind w:firstLine="851"/>
        <w:jc w:val="both"/>
        <w:rPr>
          <w:b/>
        </w:rPr>
      </w:pPr>
      <w:r w:rsidRPr="003A3B1E">
        <w:rPr>
          <w:strike/>
        </w:rPr>
        <w:t>14.1</w:t>
      </w:r>
      <w:r w:rsidRPr="00A17078">
        <w:t xml:space="preserve">. </w:t>
      </w:r>
      <w:r w:rsidR="0010104B">
        <w:t xml:space="preserve">15.1. </w:t>
      </w:r>
      <w:r w:rsidRPr="003A3B1E">
        <w:rPr>
          <w:strike/>
        </w:rPr>
        <w:t xml:space="preserve">pažymėjimai, </w:t>
      </w:r>
      <w:r w:rsidRPr="003A3B1E">
        <w:rPr>
          <w:strike/>
          <w:color w:val="auto"/>
        </w:rPr>
        <w:t xml:space="preserve">patvirtinantys neformaliojo švietimo </w:t>
      </w:r>
      <w:r w:rsidRPr="003A3B1E">
        <w:rPr>
          <w:strike/>
        </w:rPr>
        <w:t>programų baigimą ir kompetencijų įgijimą;</w:t>
      </w:r>
      <w:r w:rsidR="003A3B1E">
        <w:rPr>
          <w:strike/>
        </w:rPr>
        <w:t xml:space="preserve"> </w:t>
      </w:r>
      <w:r w:rsidR="006D0BE9">
        <w:rPr>
          <w:strike/>
        </w:rPr>
        <w:t xml:space="preserve"> </w:t>
      </w:r>
      <w:r w:rsidR="006D0BE9" w:rsidRPr="00FA5627">
        <w:rPr>
          <w:b/>
          <w:bCs/>
          <w:highlight w:val="yellow"/>
        </w:rPr>
        <w:t>Centro nustatytos formos</w:t>
      </w:r>
      <w:r w:rsidR="006D0BE9" w:rsidRPr="00FA5627">
        <w:t xml:space="preserve"> </w:t>
      </w:r>
      <w:r w:rsidR="003A3B1E" w:rsidRPr="00A76941">
        <w:rPr>
          <w:b/>
        </w:rPr>
        <w:t xml:space="preserve">pažymėjimai baigusiems neformaliojo vaikų </w:t>
      </w:r>
      <w:r w:rsidR="00712DA4">
        <w:rPr>
          <w:b/>
        </w:rPr>
        <w:t>ar suaugus</w:t>
      </w:r>
      <w:r w:rsidR="00FA5627">
        <w:rPr>
          <w:b/>
        </w:rPr>
        <w:t xml:space="preserve">iųjų </w:t>
      </w:r>
      <w:r w:rsidR="00712DA4">
        <w:rPr>
          <w:b/>
        </w:rPr>
        <w:t xml:space="preserve"> </w:t>
      </w:r>
      <w:r w:rsidR="003A3B1E" w:rsidRPr="00A76941">
        <w:rPr>
          <w:b/>
        </w:rPr>
        <w:t>švietimo programą</w:t>
      </w:r>
      <w:r w:rsidR="003A3B1E">
        <w:rPr>
          <w:b/>
        </w:rPr>
        <w:t>;</w:t>
      </w:r>
    </w:p>
    <w:p w14:paraId="7C9092CF" w14:textId="734644FD" w:rsidR="003A3B1E" w:rsidRPr="003A3B1E" w:rsidRDefault="003A3B1E" w:rsidP="00EC3DA4">
      <w:pPr>
        <w:pStyle w:val="Default"/>
        <w:widowControl w:val="0"/>
        <w:tabs>
          <w:tab w:val="num" w:pos="1332"/>
          <w:tab w:val="left" w:pos="1560"/>
        </w:tabs>
        <w:spacing w:line="360" w:lineRule="auto"/>
        <w:ind w:firstLine="851"/>
        <w:jc w:val="both"/>
        <w:rPr>
          <w:strike/>
        </w:rPr>
      </w:pPr>
      <w:r w:rsidRPr="008D0E88">
        <w:rPr>
          <w:strike/>
        </w:rPr>
        <w:t xml:space="preserve">pažymėjimai, </w:t>
      </w:r>
      <w:r w:rsidRPr="008D0E88">
        <w:rPr>
          <w:strike/>
          <w:color w:val="auto"/>
        </w:rPr>
        <w:t xml:space="preserve">patvirtinantys neformaliojo </w:t>
      </w:r>
      <w:r>
        <w:rPr>
          <w:strike/>
          <w:color w:val="auto"/>
        </w:rPr>
        <w:t xml:space="preserve">suaugusiųjų </w:t>
      </w:r>
      <w:r w:rsidRPr="008D0E88">
        <w:rPr>
          <w:strike/>
          <w:color w:val="auto"/>
        </w:rPr>
        <w:t xml:space="preserve">švietimo </w:t>
      </w:r>
      <w:r w:rsidRPr="008D0E88">
        <w:rPr>
          <w:strike/>
        </w:rPr>
        <w:t>programų baigimą ir kompetencijų įgijimą;</w:t>
      </w:r>
    </w:p>
    <w:p w14:paraId="734FC076" w14:textId="2C2B52F1" w:rsidR="0070599E" w:rsidRPr="00A54A63" w:rsidRDefault="0070599E" w:rsidP="00EC3DA4">
      <w:pPr>
        <w:pStyle w:val="Default"/>
        <w:widowControl w:val="0"/>
        <w:tabs>
          <w:tab w:val="left" w:pos="1276"/>
        </w:tabs>
        <w:spacing w:line="360" w:lineRule="auto"/>
        <w:ind w:firstLine="851"/>
        <w:jc w:val="both"/>
      </w:pPr>
      <w:r w:rsidRPr="003A3B1E">
        <w:rPr>
          <w:strike/>
        </w:rPr>
        <w:t>14.2.</w:t>
      </w:r>
      <w:r w:rsidRPr="00A54A63">
        <w:t xml:space="preserve"> </w:t>
      </w:r>
      <w:r w:rsidR="0010104B">
        <w:t xml:space="preserve">15.2. </w:t>
      </w:r>
      <w:r w:rsidRPr="00A54A63">
        <w:t>pažymos, patvirtinančios dalyvavimą kvalifikacijos tobulinimo(si) renginiuose, neformalaus suaugusiųjų mokymo(si) programų rengime ar kūrime ir įgyvendinime.</w:t>
      </w:r>
    </w:p>
    <w:p w14:paraId="734FC077" w14:textId="0D600052" w:rsidR="0070599E" w:rsidRPr="00A54A63" w:rsidRDefault="0070599E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A54A63">
        <w:rPr>
          <w:szCs w:val="24"/>
        </w:rPr>
        <w:t>1</w:t>
      </w:r>
      <w:r w:rsidR="004A07DA">
        <w:rPr>
          <w:szCs w:val="24"/>
        </w:rPr>
        <w:t>6</w:t>
      </w:r>
      <w:r w:rsidRPr="00A54A63">
        <w:rPr>
          <w:szCs w:val="24"/>
        </w:rPr>
        <w:t>. Centras turi du struktūrinius padalinius</w:t>
      </w:r>
      <w:r w:rsidR="004A07DA">
        <w:rPr>
          <w:szCs w:val="24"/>
        </w:rPr>
        <w:t>-</w:t>
      </w:r>
      <w:r w:rsidR="008B0BA5">
        <w:rPr>
          <w:szCs w:val="24"/>
        </w:rPr>
        <w:t>skyrius</w:t>
      </w:r>
      <w:r w:rsidRPr="00A54A63">
        <w:rPr>
          <w:szCs w:val="24"/>
        </w:rPr>
        <w:t>:</w:t>
      </w:r>
    </w:p>
    <w:p w14:paraId="734FC078" w14:textId="07DF997A" w:rsidR="0070599E" w:rsidRPr="00A54A63" w:rsidRDefault="007F24E2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b/>
          <w:szCs w:val="24"/>
        </w:rPr>
      </w:pPr>
      <w:r>
        <w:rPr>
          <w:szCs w:val="24"/>
        </w:rPr>
        <w:t>1</w:t>
      </w:r>
      <w:r w:rsidR="004A07DA">
        <w:rPr>
          <w:szCs w:val="24"/>
        </w:rPr>
        <w:t>6</w:t>
      </w:r>
      <w:r>
        <w:rPr>
          <w:szCs w:val="24"/>
        </w:rPr>
        <w:t>.1.</w:t>
      </w:r>
      <w:r w:rsidR="0070599E" w:rsidRPr="00A54A63">
        <w:rPr>
          <w:szCs w:val="24"/>
        </w:rPr>
        <w:t xml:space="preserve"> </w:t>
      </w:r>
      <w:bookmarkStart w:id="1" w:name="_Hlk528226897"/>
      <w:r w:rsidR="0070599E" w:rsidRPr="00A54A63">
        <w:rPr>
          <w:szCs w:val="24"/>
        </w:rPr>
        <w:t>S</w:t>
      </w:r>
      <w:r w:rsidR="008B0BA5">
        <w:rPr>
          <w:szCs w:val="24"/>
        </w:rPr>
        <w:t>kyriaus</w:t>
      </w:r>
      <w:r w:rsidR="0070599E" w:rsidRPr="00A54A63">
        <w:rPr>
          <w:szCs w:val="24"/>
        </w:rPr>
        <w:t xml:space="preserve"> </w:t>
      </w:r>
      <w:bookmarkEnd w:id="1"/>
      <w:r w:rsidR="0070599E" w:rsidRPr="00A54A63">
        <w:rPr>
          <w:szCs w:val="24"/>
        </w:rPr>
        <w:t xml:space="preserve">pavadinimas – Panevėžio regioninis </w:t>
      </w:r>
      <w:r w:rsidR="0070599E" w:rsidRPr="00A54A63">
        <w:rPr>
          <w:sz w:val="22"/>
        </w:rPr>
        <w:t>STEAM</w:t>
      </w:r>
      <w:r w:rsidR="0070599E" w:rsidRPr="00A54A63">
        <w:rPr>
          <w:szCs w:val="24"/>
        </w:rPr>
        <w:t xml:space="preserve"> atviros prieigos centras </w:t>
      </w:r>
      <w:r w:rsidR="0070599E">
        <w:rPr>
          <w:szCs w:val="24"/>
        </w:rPr>
        <w:t xml:space="preserve">(toliau – </w:t>
      </w:r>
      <w:r w:rsidR="0070599E" w:rsidRPr="00A54A63">
        <w:rPr>
          <w:szCs w:val="24"/>
        </w:rPr>
        <w:t>PRAPC);</w:t>
      </w:r>
    </w:p>
    <w:p w14:paraId="734FC079" w14:textId="767527D3" w:rsidR="0070599E" w:rsidRPr="00A54A63" w:rsidRDefault="007F24E2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4A07DA">
        <w:rPr>
          <w:szCs w:val="24"/>
        </w:rPr>
        <w:t>6</w:t>
      </w:r>
      <w:r>
        <w:rPr>
          <w:szCs w:val="24"/>
        </w:rPr>
        <w:t>.1.1.</w:t>
      </w:r>
      <w:r w:rsidR="0070599E" w:rsidRPr="00A54A63">
        <w:rPr>
          <w:szCs w:val="24"/>
        </w:rPr>
        <w:t xml:space="preserve"> PRAPC įsteigimo data 2018 m. spalio 24 d.;</w:t>
      </w:r>
    </w:p>
    <w:p w14:paraId="734FC07A" w14:textId="3089E04F" w:rsidR="0070599E" w:rsidRPr="00A54A63" w:rsidRDefault="007F24E2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4A07DA">
        <w:rPr>
          <w:szCs w:val="24"/>
        </w:rPr>
        <w:t>6</w:t>
      </w:r>
      <w:r>
        <w:rPr>
          <w:szCs w:val="24"/>
        </w:rPr>
        <w:t>.1.2.</w:t>
      </w:r>
      <w:r w:rsidR="0070599E" w:rsidRPr="00A54A63">
        <w:rPr>
          <w:szCs w:val="24"/>
        </w:rPr>
        <w:t xml:space="preserve"> </w:t>
      </w:r>
      <w:bookmarkStart w:id="2" w:name="_Hlk528226954"/>
      <w:r w:rsidR="0070599E" w:rsidRPr="00A54A63">
        <w:rPr>
          <w:szCs w:val="24"/>
        </w:rPr>
        <w:t xml:space="preserve">PRAPC </w:t>
      </w:r>
      <w:bookmarkEnd w:id="2"/>
      <w:r w:rsidR="0070599E" w:rsidRPr="00A54A63">
        <w:rPr>
          <w:szCs w:val="24"/>
        </w:rPr>
        <w:t>buveinės adresas – Kniaudiškių g. 40, LT- 37119 Panevėžys;</w:t>
      </w:r>
    </w:p>
    <w:p w14:paraId="734FC07B" w14:textId="1F652326" w:rsidR="0070599E" w:rsidRPr="00A54A63" w:rsidRDefault="007F24E2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4A07DA">
        <w:rPr>
          <w:szCs w:val="24"/>
        </w:rPr>
        <w:t>6</w:t>
      </w:r>
      <w:r>
        <w:rPr>
          <w:szCs w:val="24"/>
        </w:rPr>
        <w:t>.1.3.</w:t>
      </w:r>
      <w:r w:rsidR="0070599E" w:rsidRPr="00A54A63">
        <w:rPr>
          <w:szCs w:val="24"/>
        </w:rPr>
        <w:t xml:space="preserve"> PRAPC mokymo kalba – lietuvių;</w:t>
      </w:r>
    </w:p>
    <w:p w14:paraId="734FC07C" w14:textId="1DA9FDCD" w:rsidR="0070599E" w:rsidRPr="00A54A63" w:rsidRDefault="007F24E2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1</w:t>
      </w:r>
      <w:r w:rsidR="004A07DA">
        <w:rPr>
          <w:szCs w:val="24"/>
        </w:rPr>
        <w:t>6</w:t>
      </w:r>
      <w:r>
        <w:rPr>
          <w:szCs w:val="24"/>
        </w:rPr>
        <w:t>.1.4.</w:t>
      </w:r>
      <w:r w:rsidR="0070599E" w:rsidRPr="00A54A63">
        <w:rPr>
          <w:szCs w:val="24"/>
        </w:rPr>
        <w:t xml:space="preserve"> PRAPC mokymo formos – grupinio ir pavienio mokymosi;</w:t>
      </w:r>
    </w:p>
    <w:p w14:paraId="734FC07D" w14:textId="7989DAE7" w:rsidR="0070599E" w:rsidRPr="00A12CF9" w:rsidRDefault="007F24E2" w:rsidP="00EC3DA4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1</w:t>
      </w:r>
      <w:r w:rsidR="004A07DA">
        <w:rPr>
          <w:szCs w:val="24"/>
        </w:rPr>
        <w:t>6</w:t>
      </w:r>
      <w:r>
        <w:rPr>
          <w:szCs w:val="24"/>
        </w:rPr>
        <w:t>.1.5.</w:t>
      </w:r>
      <w:r w:rsidR="0070599E" w:rsidRPr="00A54A63">
        <w:rPr>
          <w:szCs w:val="24"/>
        </w:rPr>
        <w:t xml:space="preserve"> PRAPC vykdo </w:t>
      </w:r>
      <w:r w:rsidR="0070599E" w:rsidRPr="00A12CF9">
        <w:rPr>
          <w:szCs w:val="24"/>
          <w:lang w:eastAsia="lt-LT"/>
        </w:rPr>
        <w:t xml:space="preserve">neformaliojo </w:t>
      </w:r>
      <w:r w:rsidR="0070599E">
        <w:rPr>
          <w:szCs w:val="24"/>
          <w:lang w:eastAsia="lt-LT"/>
        </w:rPr>
        <w:t>vaikų</w:t>
      </w:r>
      <w:r w:rsidR="0070599E" w:rsidRPr="00A12CF9">
        <w:rPr>
          <w:szCs w:val="24"/>
          <w:lang w:eastAsia="lt-LT"/>
        </w:rPr>
        <w:t xml:space="preserve"> švietimo programas ir neformaliojo </w:t>
      </w:r>
      <w:r w:rsidR="0070599E">
        <w:rPr>
          <w:szCs w:val="24"/>
          <w:lang w:eastAsia="lt-LT"/>
        </w:rPr>
        <w:t xml:space="preserve">suaugusiųjų </w:t>
      </w:r>
      <w:r w:rsidR="0070599E" w:rsidRPr="00A12CF9">
        <w:rPr>
          <w:szCs w:val="24"/>
          <w:lang w:eastAsia="lt-LT"/>
        </w:rPr>
        <w:t>švietimo programas.</w:t>
      </w:r>
    </w:p>
    <w:p w14:paraId="734FC07E" w14:textId="64D7F441" w:rsidR="0070599E" w:rsidRPr="00CA0060" w:rsidRDefault="0070599E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4A07DA">
        <w:rPr>
          <w:szCs w:val="24"/>
        </w:rPr>
        <w:t>6</w:t>
      </w:r>
      <w:r w:rsidR="007F24E2">
        <w:rPr>
          <w:szCs w:val="24"/>
        </w:rPr>
        <w:t>.2.</w:t>
      </w:r>
      <w:r w:rsidRPr="00CA0060">
        <w:rPr>
          <w:szCs w:val="24"/>
        </w:rPr>
        <w:t xml:space="preserve"> S</w:t>
      </w:r>
      <w:r w:rsidR="008B0BA5">
        <w:rPr>
          <w:szCs w:val="24"/>
        </w:rPr>
        <w:t>kyriaus</w:t>
      </w:r>
      <w:r w:rsidRPr="00CA0060">
        <w:rPr>
          <w:szCs w:val="24"/>
        </w:rPr>
        <w:t xml:space="preserve"> pavadinimas – Panevėžio robotikos centras „RoboLabas“ (toliau – PRC)</w:t>
      </w:r>
      <w:r>
        <w:rPr>
          <w:szCs w:val="24"/>
        </w:rPr>
        <w:t>;</w:t>
      </w:r>
    </w:p>
    <w:p w14:paraId="734FC07F" w14:textId="75BD3F51" w:rsidR="0070599E" w:rsidRPr="00CA0060" w:rsidRDefault="0070599E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CA0060">
        <w:rPr>
          <w:szCs w:val="24"/>
        </w:rPr>
        <w:t>1</w:t>
      </w:r>
      <w:r w:rsidR="004A07DA">
        <w:rPr>
          <w:szCs w:val="24"/>
        </w:rPr>
        <w:t>6</w:t>
      </w:r>
      <w:r w:rsidR="007F24E2">
        <w:rPr>
          <w:szCs w:val="24"/>
        </w:rPr>
        <w:t>.2.1.</w:t>
      </w:r>
      <w:r>
        <w:rPr>
          <w:szCs w:val="24"/>
        </w:rPr>
        <w:t xml:space="preserve"> PRC</w:t>
      </w:r>
      <w:r w:rsidRPr="00CA0060">
        <w:rPr>
          <w:szCs w:val="24"/>
        </w:rPr>
        <w:t xml:space="preserve"> įsteigimo data 2019 m. vasario 21</w:t>
      </w:r>
      <w:r>
        <w:rPr>
          <w:szCs w:val="24"/>
        </w:rPr>
        <w:t xml:space="preserve"> </w:t>
      </w:r>
      <w:r w:rsidRPr="00CA0060">
        <w:rPr>
          <w:szCs w:val="24"/>
        </w:rPr>
        <w:t>d.;</w:t>
      </w:r>
    </w:p>
    <w:p w14:paraId="734FC080" w14:textId="59137A57" w:rsidR="0070599E" w:rsidRPr="00CA0060" w:rsidRDefault="007F24E2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4A07DA">
        <w:rPr>
          <w:szCs w:val="24"/>
        </w:rPr>
        <w:t>6</w:t>
      </w:r>
      <w:r>
        <w:rPr>
          <w:szCs w:val="24"/>
        </w:rPr>
        <w:t>.2.2.</w:t>
      </w:r>
      <w:r w:rsidR="0070599E" w:rsidRPr="00CA0060">
        <w:rPr>
          <w:szCs w:val="24"/>
        </w:rPr>
        <w:t xml:space="preserve"> PRC buveinės adresas – Kniaudiškių g. 40, LT- 37119 Panevėžys;</w:t>
      </w:r>
    </w:p>
    <w:p w14:paraId="734FC081" w14:textId="237A1DBE" w:rsidR="0070599E" w:rsidRPr="00CA0060" w:rsidRDefault="0070599E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CA0060">
        <w:rPr>
          <w:szCs w:val="24"/>
        </w:rPr>
        <w:t>1</w:t>
      </w:r>
      <w:r w:rsidR="004A07DA">
        <w:rPr>
          <w:szCs w:val="24"/>
        </w:rPr>
        <w:t>6</w:t>
      </w:r>
      <w:r w:rsidR="007F24E2">
        <w:rPr>
          <w:szCs w:val="24"/>
        </w:rPr>
        <w:t>.2.3.</w:t>
      </w:r>
      <w:r w:rsidRPr="00CA0060">
        <w:rPr>
          <w:szCs w:val="24"/>
        </w:rPr>
        <w:t xml:space="preserve"> PRC mokymo kalba – lietuvių;</w:t>
      </w:r>
    </w:p>
    <w:p w14:paraId="734FC082" w14:textId="3D2B670C" w:rsidR="0070599E" w:rsidRPr="00CA0060" w:rsidRDefault="0070599E" w:rsidP="00EC3D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4A07DA">
        <w:rPr>
          <w:szCs w:val="24"/>
        </w:rPr>
        <w:t>6</w:t>
      </w:r>
      <w:r w:rsidR="007F24E2">
        <w:rPr>
          <w:szCs w:val="24"/>
        </w:rPr>
        <w:t>.2.4.</w:t>
      </w:r>
      <w:r w:rsidRPr="00CA0060">
        <w:rPr>
          <w:szCs w:val="24"/>
        </w:rPr>
        <w:t xml:space="preserve"> PRC mokymo formos – grupinio ir pavienio mokymosi;</w:t>
      </w:r>
    </w:p>
    <w:p w14:paraId="734FC083" w14:textId="08D31010" w:rsidR="0070599E" w:rsidRPr="00A12CF9" w:rsidRDefault="007F24E2" w:rsidP="00EC3DA4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1</w:t>
      </w:r>
      <w:r w:rsidR="004A07DA">
        <w:rPr>
          <w:szCs w:val="24"/>
        </w:rPr>
        <w:t>6</w:t>
      </w:r>
      <w:r>
        <w:rPr>
          <w:szCs w:val="24"/>
        </w:rPr>
        <w:t>.2.5.</w:t>
      </w:r>
      <w:r w:rsidR="0070599E" w:rsidRPr="00CA0060">
        <w:rPr>
          <w:szCs w:val="24"/>
        </w:rPr>
        <w:t xml:space="preserve"> PRC vykdo </w:t>
      </w:r>
      <w:r w:rsidR="0070599E" w:rsidRPr="00A12CF9">
        <w:rPr>
          <w:szCs w:val="24"/>
          <w:lang w:eastAsia="lt-LT"/>
        </w:rPr>
        <w:t xml:space="preserve">neformaliojo </w:t>
      </w:r>
      <w:r w:rsidR="0070599E">
        <w:rPr>
          <w:szCs w:val="24"/>
          <w:lang w:eastAsia="lt-LT"/>
        </w:rPr>
        <w:t>vaikų</w:t>
      </w:r>
      <w:r w:rsidR="0070599E" w:rsidRPr="00A12CF9">
        <w:rPr>
          <w:szCs w:val="24"/>
          <w:lang w:eastAsia="lt-LT"/>
        </w:rPr>
        <w:t xml:space="preserve"> švietimo programas ir neformaliojo </w:t>
      </w:r>
      <w:r w:rsidR="0070599E">
        <w:rPr>
          <w:szCs w:val="24"/>
          <w:lang w:eastAsia="lt-LT"/>
        </w:rPr>
        <w:t xml:space="preserve">suaugusiųjų </w:t>
      </w:r>
      <w:r w:rsidR="0070599E" w:rsidRPr="00A12CF9">
        <w:rPr>
          <w:szCs w:val="24"/>
          <w:lang w:eastAsia="lt-LT"/>
        </w:rPr>
        <w:t>švietimo programas.</w:t>
      </w:r>
    </w:p>
    <w:p w14:paraId="734FC084" w14:textId="5E55C79B" w:rsidR="0070599E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4A07DA">
        <w:rPr>
          <w:color w:val="000000"/>
          <w:szCs w:val="24"/>
        </w:rPr>
        <w:t>7</w:t>
      </w:r>
      <w:r w:rsidRPr="00802F69">
        <w:rPr>
          <w:color w:val="000000"/>
          <w:szCs w:val="24"/>
        </w:rPr>
        <w:t>. Centras yra viešasis juridinis asmuo, turintis antspaudą, atsiskaitomąją ir kitas sąskaitas Lietuvos Respublikos įregistruotuose bankuose, atributiką; savo veiklą grindžia Lietuvos Respublikos Konstitucija, Lietuvos Respublikos įs</w:t>
      </w:r>
      <w:r w:rsidR="00FC112D">
        <w:rPr>
          <w:color w:val="000000"/>
          <w:szCs w:val="24"/>
        </w:rPr>
        <w:t>tatymais, Lietuvos Respublikos V</w:t>
      </w:r>
      <w:r w:rsidRPr="00802F69">
        <w:rPr>
          <w:color w:val="000000"/>
          <w:szCs w:val="24"/>
        </w:rPr>
        <w:t xml:space="preserve">yriausybės nutarimais, Lietuvos Respublikos švietimo, mokslo ir sporto ministro įsakymais, Savivaldybės tarybos sprendimais, </w:t>
      </w:r>
      <w:r w:rsidR="002E3496" w:rsidRPr="00A93EEA">
        <w:rPr>
          <w:b/>
          <w:bCs/>
          <w:szCs w:val="24"/>
        </w:rPr>
        <w:t>mero potvarkiais</w:t>
      </w:r>
      <w:r w:rsidR="002E3496">
        <w:rPr>
          <w:szCs w:val="24"/>
        </w:rPr>
        <w:t xml:space="preserve">, </w:t>
      </w:r>
      <w:r w:rsidRPr="00802F69">
        <w:rPr>
          <w:color w:val="000000"/>
          <w:szCs w:val="24"/>
        </w:rPr>
        <w:t>kitais teisės aktais ir šiais Nuostatais.</w:t>
      </w:r>
    </w:p>
    <w:p w14:paraId="734FC085" w14:textId="77777777" w:rsidR="0070599E" w:rsidRPr="00A17078" w:rsidRDefault="0070599E" w:rsidP="00EC3DA4">
      <w:pPr>
        <w:widowControl w:val="0"/>
        <w:tabs>
          <w:tab w:val="num" w:pos="720"/>
        </w:tabs>
        <w:ind w:firstLine="851"/>
        <w:jc w:val="center"/>
        <w:rPr>
          <w:color w:val="000000"/>
          <w:szCs w:val="24"/>
        </w:rPr>
      </w:pPr>
    </w:p>
    <w:p w14:paraId="734FC086" w14:textId="77777777" w:rsidR="0070599E" w:rsidRPr="00A17078" w:rsidRDefault="0070599E" w:rsidP="00EC3DA4">
      <w:pPr>
        <w:widowControl w:val="0"/>
        <w:ind w:firstLine="851"/>
        <w:jc w:val="center"/>
        <w:rPr>
          <w:b/>
          <w:color w:val="000000"/>
          <w:szCs w:val="24"/>
        </w:rPr>
      </w:pPr>
      <w:r w:rsidRPr="00A17078">
        <w:rPr>
          <w:b/>
          <w:color w:val="000000"/>
          <w:szCs w:val="24"/>
        </w:rPr>
        <w:t>II SKYRIUS</w:t>
      </w:r>
    </w:p>
    <w:p w14:paraId="734FC087" w14:textId="22A33935" w:rsidR="0070599E" w:rsidRDefault="0070599E" w:rsidP="00EC3DA4">
      <w:pPr>
        <w:widowControl w:val="0"/>
        <w:ind w:firstLine="851"/>
        <w:jc w:val="center"/>
        <w:rPr>
          <w:b/>
          <w:szCs w:val="24"/>
        </w:rPr>
      </w:pPr>
      <w:r w:rsidRPr="00802F69">
        <w:rPr>
          <w:b/>
          <w:szCs w:val="24"/>
        </w:rPr>
        <w:t>CENTRO VEIKLOS SRITIS IR RŪŠYS, TIKSLAS, UŽDAVINIAI, FUNKCIJOS, MOKYMOSI PASIEKIMUS ĮTEISINANČIŲ DOKUMENTŲ IŠDAVIMAS</w:t>
      </w:r>
    </w:p>
    <w:p w14:paraId="6AD67C7E" w14:textId="77777777" w:rsidR="00CB3FD9" w:rsidRPr="00802F69" w:rsidRDefault="00CB3FD9" w:rsidP="00EC3DA4">
      <w:pPr>
        <w:widowControl w:val="0"/>
        <w:ind w:firstLine="851"/>
        <w:jc w:val="center"/>
        <w:rPr>
          <w:b/>
          <w:szCs w:val="24"/>
        </w:rPr>
      </w:pPr>
    </w:p>
    <w:p w14:paraId="734FC088" w14:textId="77777777" w:rsidR="0070599E" w:rsidRPr="00A17078" w:rsidRDefault="0070599E" w:rsidP="00EC3DA4">
      <w:pPr>
        <w:widowControl w:val="0"/>
        <w:ind w:firstLine="851"/>
        <w:jc w:val="center"/>
        <w:rPr>
          <w:b/>
          <w:color w:val="000000"/>
          <w:szCs w:val="24"/>
        </w:rPr>
      </w:pPr>
    </w:p>
    <w:p w14:paraId="734FC089" w14:textId="30AF0360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>
        <w:rPr>
          <w:szCs w:val="24"/>
        </w:rPr>
        <w:t>1</w:t>
      </w:r>
      <w:r w:rsidR="004A07DA">
        <w:rPr>
          <w:szCs w:val="24"/>
        </w:rPr>
        <w:t>8</w:t>
      </w:r>
      <w:r w:rsidRPr="00A17078">
        <w:rPr>
          <w:szCs w:val="24"/>
        </w:rPr>
        <w:t>.</w:t>
      </w:r>
      <w:r w:rsidRPr="00A17078">
        <w:rPr>
          <w:color w:val="000000"/>
          <w:szCs w:val="24"/>
        </w:rPr>
        <w:t xml:space="preserve"> Centro veiklos sritis – švietimas, kodas 85.</w:t>
      </w:r>
    </w:p>
    <w:p w14:paraId="789BFAB1" w14:textId="27314C36" w:rsidR="002E3496" w:rsidRPr="00E362C5" w:rsidRDefault="0070599E" w:rsidP="00EC3DA4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A17078">
        <w:rPr>
          <w:szCs w:val="24"/>
        </w:rPr>
        <w:t>1</w:t>
      </w:r>
      <w:r w:rsidR="004A07DA">
        <w:rPr>
          <w:szCs w:val="24"/>
        </w:rPr>
        <w:t>9</w:t>
      </w:r>
      <w:r w:rsidRPr="00A17078">
        <w:rPr>
          <w:szCs w:val="24"/>
        </w:rPr>
        <w:t>. Centro švietimo veiklos rūšys</w:t>
      </w:r>
      <w:r w:rsidR="002E3496">
        <w:rPr>
          <w:szCs w:val="24"/>
        </w:rPr>
        <w:t xml:space="preserve"> </w:t>
      </w:r>
      <w:r w:rsidR="002E3496" w:rsidRPr="001E3C73">
        <w:rPr>
          <w:b/>
          <w:bCs/>
          <w:szCs w:val="24"/>
        </w:rPr>
        <w:t>pagal Ekonominės veiklos rūšių klasifikatorių (EVRK2 red.):</w:t>
      </w:r>
    </w:p>
    <w:p w14:paraId="734FC08B" w14:textId="690938F0" w:rsidR="0070599E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A17078">
        <w:rPr>
          <w:szCs w:val="24"/>
        </w:rPr>
        <w:t>1</w:t>
      </w:r>
      <w:r w:rsidR="004A07DA">
        <w:rPr>
          <w:szCs w:val="24"/>
        </w:rPr>
        <w:t>9</w:t>
      </w:r>
      <w:r w:rsidRPr="00A17078">
        <w:rPr>
          <w:szCs w:val="24"/>
        </w:rPr>
        <w:t>.1. pagrindinė veiklos rūšis – kitas, niekur nepriskirtas, švietimas, kodas 85.59;</w:t>
      </w:r>
    </w:p>
    <w:p w14:paraId="734FC08C" w14:textId="4B6FEBAD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A17078">
        <w:rPr>
          <w:szCs w:val="24"/>
        </w:rPr>
        <w:t>1</w:t>
      </w:r>
      <w:r w:rsidR="004A07DA">
        <w:rPr>
          <w:szCs w:val="24"/>
        </w:rPr>
        <w:t>9</w:t>
      </w:r>
      <w:r w:rsidRPr="00A17078">
        <w:rPr>
          <w:szCs w:val="24"/>
        </w:rPr>
        <w:t>.2. kitos švietimo veiklos rūšys:</w:t>
      </w:r>
    </w:p>
    <w:p w14:paraId="734FC08D" w14:textId="6C8385A3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4A07DA">
        <w:rPr>
          <w:szCs w:val="24"/>
        </w:rPr>
        <w:t>9</w:t>
      </w:r>
      <w:r w:rsidRPr="00A17078">
        <w:rPr>
          <w:szCs w:val="24"/>
        </w:rPr>
        <w:t>.2.1. švietimui būdingų paslaugų veikla, kodas 85.60;</w:t>
      </w:r>
    </w:p>
    <w:p w14:paraId="734FC08E" w14:textId="0CEAA589" w:rsidR="0070599E" w:rsidRPr="00A17078" w:rsidRDefault="0070599E" w:rsidP="00EC3DA4">
      <w:pPr>
        <w:widowControl w:val="0"/>
        <w:spacing w:line="360" w:lineRule="auto"/>
        <w:ind w:firstLine="851"/>
        <w:jc w:val="both"/>
      </w:pPr>
      <w:r>
        <w:rPr>
          <w:szCs w:val="24"/>
        </w:rPr>
        <w:t>1</w:t>
      </w:r>
      <w:r w:rsidR="004A07DA">
        <w:rPr>
          <w:szCs w:val="24"/>
        </w:rPr>
        <w:t>9</w:t>
      </w:r>
      <w:r w:rsidRPr="00A17078">
        <w:rPr>
          <w:szCs w:val="24"/>
        </w:rPr>
        <w:t xml:space="preserve">.2.2. </w:t>
      </w:r>
      <w:r w:rsidRPr="00A17078">
        <w:t>kultūrinis švietimas, kodas 85.52;</w:t>
      </w:r>
    </w:p>
    <w:p w14:paraId="734FC08F" w14:textId="616A0DE0" w:rsidR="0070599E" w:rsidRPr="00A17078" w:rsidRDefault="0070599E" w:rsidP="00EC3DA4">
      <w:pPr>
        <w:widowControl w:val="0"/>
        <w:spacing w:line="360" w:lineRule="auto"/>
        <w:ind w:firstLine="851"/>
        <w:jc w:val="both"/>
      </w:pPr>
      <w:r>
        <w:t>1</w:t>
      </w:r>
      <w:r w:rsidR="004A07DA">
        <w:t>9</w:t>
      </w:r>
      <w:r w:rsidRPr="00A17078">
        <w:t>.2.3. sportinis ir rek</w:t>
      </w:r>
      <w:r>
        <w:t>reacinis švietimas, kodas 85.51.</w:t>
      </w:r>
    </w:p>
    <w:p w14:paraId="734FC090" w14:textId="5A71BAFC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4A07DA">
        <w:rPr>
          <w:color w:val="000000"/>
          <w:szCs w:val="24"/>
        </w:rPr>
        <w:t>9</w:t>
      </w:r>
      <w:r>
        <w:rPr>
          <w:color w:val="000000"/>
          <w:szCs w:val="24"/>
        </w:rPr>
        <w:t>.3. k</w:t>
      </w:r>
      <w:r w:rsidRPr="00A17078">
        <w:rPr>
          <w:color w:val="000000"/>
          <w:szCs w:val="24"/>
        </w:rPr>
        <w:t>itos ne švietimo veiklos rūšys:</w:t>
      </w:r>
    </w:p>
    <w:p w14:paraId="734FC091" w14:textId="77777777" w:rsidR="0070599E" w:rsidRPr="00120D25" w:rsidRDefault="0070599E" w:rsidP="00EC3DA4">
      <w:pPr>
        <w:widowControl w:val="0"/>
        <w:spacing w:line="360" w:lineRule="auto"/>
        <w:ind w:firstLine="851"/>
        <w:jc w:val="both"/>
        <w:rPr>
          <w:strike/>
        </w:rPr>
      </w:pPr>
      <w:r w:rsidRPr="00120D25">
        <w:rPr>
          <w:strike/>
          <w:color w:val="000000"/>
          <w:szCs w:val="24"/>
        </w:rPr>
        <w:t>18.3.1</w:t>
      </w:r>
      <w:r w:rsidRPr="00120D25">
        <w:rPr>
          <w:strike/>
          <w:szCs w:val="24"/>
        </w:rPr>
        <w:t xml:space="preserve">. </w:t>
      </w:r>
      <w:r w:rsidRPr="00120D25">
        <w:rPr>
          <w:strike/>
        </w:rPr>
        <w:t>kitų maitinimo paslaugų teikimas, kodas 56.29;</w:t>
      </w:r>
    </w:p>
    <w:p w14:paraId="734FC092" w14:textId="562262A7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Cs w:val="24"/>
        </w:rPr>
        <w:t>1</w:t>
      </w:r>
      <w:r w:rsidR="004A07DA">
        <w:rPr>
          <w:color w:val="000000"/>
          <w:szCs w:val="24"/>
        </w:rPr>
        <w:t>9</w:t>
      </w:r>
      <w:r>
        <w:rPr>
          <w:color w:val="000000"/>
          <w:szCs w:val="24"/>
        </w:rPr>
        <w:t>.3.</w:t>
      </w:r>
      <w:r w:rsidR="004A07DA">
        <w:rPr>
          <w:color w:val="000000"/>
          <w:szCs w:val="24"/>
        </w:rPr>
        <w:t>1</w:t>
      </w:r>
      <w:r>
        <w:rPr>
          <w:color w:val="000000"/>
          <w:szCs w:val="24"/>
        </w:rPr>
        <w:t>.</w:t>
      </w:r>
      <w:r w:rsidRPr="00A17078">
        <w:rPr>
          <w:color w:val="000000"/>
          <w:szCs w:val="24"/>
        </w:rPr>
        <w:t xml:space="preserve"> </w:t>
      </w:r>
      <w:r w:rsidRPr="00A17078">
        <w:rPr>
          <w:color w:val="000000"/>
        </w:rPr>
        <w:t>nuosavo arba nuomojamo nekilnojamojo turto nuoma ir eksploatavimas, kodas 68.20;</w:t>
      </w:r>
    </w:p>
    <w:p w14:paraId="734FC093" w14:textId="006B3DC6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4A07DA">
        <w:rPr>
          <w:color w:val="000000"/>
          <w:szCs w:val="24"/>
        </w:rPr>
        <w:t>9</w:t>
      </w:r>
      <w:r>
        <w:rPr>
          <w:color w:val="000000"/>
          <w:szCs w:val="24"/>
        </w:rPr>
        <w:t>.3.</w:t>
      </w:r>
      <w:r w:rsidR="004A07DA">
        <w:rPr>
          <w:color w:val="000000"/>
          <w:szCs w:val="24"/>
        </w:rPr>
        <w:t>2</w:t>
      </w:r>
      <w:r>
        <w:rPr>
          <w:color w:val="000000"/>
          <w:szCs w:val="24"/>
        </w:rPr>
        <w:t>.</w:t>
      </w:r>
      <w:r w:rsidRPr="00A17078">
        <w:rPr>
          <w:color w:val="000000"/>
          <w:szCs w:val="24"/>
        </w:rPr>
        <w:t xml:space="preserve"> kita leidyba, kodas 58.19;</w:t>
      </w:r>
    </w:p>
    <w:p w14:paraId="734FC094" w14:textId="77777777" w:rsidR="0070599E" w:rsidRPr="00120D25" w:rsidRDefault="0070599E" w:rsidP="00EC3DA4">
      <w:pPr>
        <w:widowControl w:val="0"/>
        <w:spacing w:line="360" w:lineRule="auto"/>
        <w:ind w:firstLine="851"/>
        <w:jc w:val="both"/>
        <w:rPr>
          <w:strike/>
        </w:rPr>
      </w:pPr>
      <w:r w:rsidRPr="00120D25">
        <w:rPr>
          <w:strike/>
          <w:color w:val="000000"/>
          <w:szCs w:val="24"/>
        </w:rPr>
        <w:t xml:space="preserve">18.3.4. </w:t>
      </w:r>
      <w:r w:rsidRPr="00120D25">
        <w:rPr>
          <w:strike/>
        </w:rPr>
        <w:t>sveikatos priežiūros, švietimo, kultūros ir kitų socialinių paslaugų, išskyrus socialinį draudimą, veiklos reguliavimas, kodas 84.12;</w:t>
      </w:r>
    </w:p>
    <w:p w14:paraId="734FC095" w14:textId="139120AA" w:rsidR="0070599E" w:rsidRDefault="0070599E" w:rsidP="00EC3DA4">
      <w:pPr>
        <w:widowControl w:val="0"/>
        <w:spacing w:line="360" w:lineRule="auto"/>
        <w:ind w:firstLine="851"/>
        <w:jc w:val="both"/>
      </w:pPr>
      <w:r>
        <w:t>1</w:t>
      </w:r>
      <w:r w:rsidR="004A07DA">
        <w:t>9</w:t>
      </w:r>
      <w:r>
        <w:t>.3.</w:t>
      </w:r>
      <w:r w:rsidR="004A07DA">
        <w:t>3</w:t>
      </w:r>
      <w:r>
        <w:t>.</w:t>
      </w:r>
      <w:r w:rsidRPr="00A71868">
        <w:t xml:space="preserve"> socialinių ir humanitarinių mokslų moksliniai tyrimai ir taikomoji veikla, kodas 72.20</w:t>
      </w:r>
      <w:r w:rsidR="00274B9C">
        <w:t>;</w:t>
      </w:r>
    </w:p>
    <w:p w14:paraId="07E31E0E" w14:textId="5D187D53" w:rsidR="00274B9C" w:rsidRPr="008F70F7" w:rsidRDefault="00274B9C" w:rsidP="00EC3DA4">
      <w:pPr>
        <w:widowControl w:val="0"/>
        <w:spacing w:line="360" w:lineRule="auto"/>
        <w:ind w:firstLine="851"/>
        <w:jc w:val="both"/>
        <w:rPr>
          <w:b/>
          <w:bCs/>
        </w:rPr>
      </w:pPr>
      <w:r>
        <w:t>19.</w:t>
      </w:r>
      <w:r w:rsidR="00E15833">
        <w:t xml:space="preserve">3.4. </w:t>
      </w:r>
      <w:r w:rsidR="00E15833" w:rsidRPr="008F70F7">
        <w:rPr>
          <w:b/>
          <w:bCs/>
          <w:highlight w:val="yellow"/>
        </w:rPr>
        <w:t>bibliotekos ir archyvo veikla</w:t>
      </w:r>
      <w:r w:rsidR="008F70F7" w:rsidRPr="008F70F7">
        <w:rPr>
          <w:b/>
          <w:bCs/>
          <w:highlight w:val="yellow"/>
        </w:rPr>
        <w:t>, kodas 91.01.</w:t>
      </w:r>
    </w:p>
    <w:p w14:paraId="734FC096" w14:textId="72F66262" w:rsidR="0070599E" w:rsidRDefault="0070599E" w:rsidP="00EC3DA4">
      <w:pPr>
        <w:widowControl w:val="0"/>
        <w:spacing w:line="360" w:lineRule="auto"/>
        <w:ind w:firstLine="851"/>
        <w:jc w:val="both"/>
        <w:rPr>
          <w:strike/>
          <w:szCs w:val="24"/>
          <w:lang w:eastAsia="lt-LT"/>
        </w:rPr>
      </w:pPr>
      <w:r w:rsidRPr="004A07DA">
        <w:rPr>
          <w:strike/>
          <w:szCs w:val="24"/>
        </w:rPr>
        <w:t>19.</w:t>
      </w:r>
      <w:r w:rsidRPr="00341600">
        <w:rPr>
          <w:szCs w:val="24"/>
        </w:rPr>
        <w:t xml:space="preserve"> </w:t>
      </w:r>
      <w:r w:rsidR="007F24E2" w:rsidRPr="00341600">
        <w:rPr>
          <w:strike/>
        </w:rPr>
        <w:t>Centro tikslas –</w:t>
      </w:r>
      <w:r w:rsidRPr="00341600">
        <w:rPr>
          <w:strike/>
        </w:rPr>
        <w:t xml:space="preserve"> </w:t>
      </w:r>
      <w:r w:rsidRPr="00341600">
        <w:rPr>
          <w:strike/>
          <w:szCs w:val="24"/>
          <w:lang w:eastAsia="lt-LT"/>
        </w:rPr>
        <w:t xml:space="preserve">sudaryti sąlygas asmeniui mokytis visą gyvenimą, </w:t>
      </w:r>
      <w:r w:rsidRPr="00EF489E">
        <w:rPr>
          <w:strike/>
          <w:szCs w:val="24"/>
          <w:lang w:eastAsia="lt-LT"/>
        </w:rPr>
        <w:t>tenkinti asmens karjerai būtinų kompetencij</w:t>
      </w:r>
      <w:r w:rsidR="007F24E2" w:rsidRPr="00EF489E">
        <w:rPr>
          <w:strike/>
          <w:szCs w:val="24"/>
          <w:lang w:eastAsia="lt-LT"/>
        </w:rPr>
        <w:t>ų ugdymo, pažinimo, saviraiškos</w:t>
      </w:r>
      <w:r w:rsidRPr="00EF489E">
        <w:rPr>
          <w:strike/>
          <w:szCs w:val="24"/>
          <w:lang w:eastAsia="lt-LT"/>
        </w:rPr>
        <w:t xml:space="preserve"> poreikius.</w:t>
      </w:r>
    </w:p>
    <w:p w14:paraId="1B86D48D" w14:textId="2896A5FA" w:rsidR="00EF489E" w:rsidRPr="005B5892" w:rsidRDefault="004A07D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20</w:t>
      </w:r>
      <w:r w:rsidR="00EF489E" w:rsidRPr="005B5892">
        <w:rPr>
          <w:b/>
          <w:bCs/>
          <w:szCs w:val="24"/>
          <w:lang w:eastAsia="lt-LT"/>
        </w:rPr>
        <w:t>. Centro tikslai:</w:t>
      </w:r>
    </w:p>
    <w:p w14:paraId="7D7BD0CA" w14:textId="30CC10B2" w:rsidR="00EF489E" w:rsidRPr="005B5892" w:rsidRDefault="004A07D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20</w:t>
      </w:r>
      <w:r w:rsidR="00EF489E" w:rsidRPr="005B5892">
        <w:rPr>
          <w:b/>
          <w:bCs/>
          <w:szCs w:val="24"/>
          <w:lang w:eastAsia="lt-LT"/>
        </w:rPr>
        <w:t xml:space="preserve">.1. </w:t>
      </w:r>
      <w:r w:rsidR="00EF489E" w:rsidRPr="005B5892">
        <w:rPr>
          <w:b/>
          <w:bCs/>
          <w:szCs w:val="24"/>
        </w:rPr>
        <w:t>įgyvendinti mokymosi visą gyvenimą idėją</w:t>
      </w:r>
      <w:r w:rsidR="00341600" w:rsidRPr="005B5892">
        <w:rPr>
          <w:b/>
          <w:bCs/>
          <w:szCs w:val="24"/>
        </w:rPr>
        <w:t>;</w:t>
      </w:r>
    </w:p>
    <w:p w14:paraId="4C3D1A20" w14:textId="628979B9" w:rsidR="00EF489E" w:rsidRPr="005B5892" w:rsidRDefault="004A07D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20</w:t>
      </w:r>
      <w:r w:rsidR="00EF489E" w:rsidRPr="005B5892">
        <w:rPr>
          <w:b/>
          <w:bCs/>
          <w:szCs w:val="24"/>
          <w:lang w:eastAsia="lt-LT"/>
        </w:rPr>
        <w:t xml:space="preserve">.2. </w:t>
      </w:r>
      <w:r w:rsidR="00341600" w:rsidRPr="005B5892">
        <w:rPr>
          <w:b/>
          <w:bCs/>
          <w:szCs w:val="24"/>
        </w:rPr>
        <w:t>p</w:t>
      </w:r>
      <w:r w:rsidR="00EF489E" w:rsidRPr="005B5892">
        <w:rPr>
          <w:b/>
          <w:bCs/>
          <w:szCs w:val="24"/>
        </w:rPr>
        <w:t>lėtoti ugdymo karjerai veiklas</w:t>
      </w:r>
      <w:r w:rsidR="00341600" w:rsidRPr="005B5892">
        <w:rPr>
          <w:b/>
          <w:bCs/>
          <w:szCs w:val="24"/>
        </w:rPr>
        <w:t>;</w:t>
      </w:r>
    </w:p>
    <w:p w14:paraId="4D1B6B3E" w14:textId="2C638B23" w:rsidR="00EF489E" w:rsidRPr="005B5892" w:rsidRDefault="004A07D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20</w:t>
      </w:r>
      <w:r w:rsidR="00EF489E" w:rsidRPr="005B5892">
        <w:rPr>
          <w:b/>
          <w:bCs/>
          <w:szCs w:val="24"/>
          <w:lang w:eastAsia="lt-LT"/>
        </w:rPr>
        <w:t xml:space="preserve">.3. </w:t>
      </w:r>
      <w:r w:rsidR="00341600" w:rsidRPr="005B5892">
        <w:rPr>
          <w:b/>
          <w:bCs/>
          <w:szCs w:val="24"/>
        </w:rPr>
        <w:t>s</w:t>
      </w:r>
      <w:r w:rsidR="00EF489E" w:rsidRPr="005B5892">
        <w:rPr>
          <w:b/>
          <w:bCs/>
          <w:szCs w:val="24"/>
        </w:rPr>
        <w:t>tiprinti STEAM ugdymą(si).</w:t>
      </w:r>
    </w:p>
    <w:p w14:paraId="734FC097" w14:textId="292F20BF" w:rsidR="0070599E" w:rsidRPr="00253E8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253E88">
        <w:rPr>
          <w:color w:val="000000"/>
          <w:szCs w:val="24"/>
        </w:rPr>
        <w:t>2</w:t>
      </w:r>
      <w:r w:rsidR="004A07DA">
        <w:rPr>
          <w:color w:val="000000"/>
          <w:szCs w:val="24"/>
        </w:rPr>
        <w:t>1</w:t>
      </w:r>
      <w:r w:rsidRPr="00253E88">
        <w:rPr>
          <w:color w:val="000000"/>
          <w:szCs w:val="24"/>
        </w:rPr>
        <w:t>. Centro veiklos uždaviniai:</w:t>
      </w:r>
    </w:p>
    <w:p w14:paraId="734FC098" w14:textId="77777777" w:rsidR="0070599E" w:rsidRPr="00A945EA" w:rsidRDefault="0070599E" w:rsidP="00EC3DA4">
      <w:pPr>
        <w:widowControl w:val="0"/>
        <w:spacing w:line="360" w:lineRule="auto"/>
        <w:ind w:firstLine="851"/>
        <w:jc w:val="both"/>
        <w:rPr>
          <w:strike/>
          <w:szCs w:val="24"/>
          <w:lang w:eastAsia="lt-LT"/>
        </w:rPr>
      </w:pPr>
      <w:r w:rsidRPr="00A945EA">
        <w:rPr>
          <w:strike/>
          <w:color w:val="000000"/>
          <w:szCs w:val="24"/>
        </w:rPr>
        <w:t xml:space="preserve">20.1. </w:t>
      </w:r>
      <w:r w:rsidRPr="00A945EA">
        <w:rPr>
          <w:strike/>
          <w:szCs w:val="24"/>
          <w:lang w:eastAsia="lt-LT"/>
        </w:rPr>
        <w:t>tenkinti suaugusiųjų ir švietimo bendruomenių narių (mokytojų, nepedagoginių darbuotojų, tėvų) profesinio tobulėjimo ir (ar) savišvietos poreikius, padedant įgyti ir (ar) ugdyti bendrąsias ir profesines kompetencijas;</w:t>
      </w:r>
    </w:p>
    <w:p w14:paraId="734FC099" w14:textId="77777777" w:rsidR="0070599E" w:rsidRPr="00A945EA" w:rsidRDefault="0070599E" w:rsidP="00EC3DA4">
      <w:pPr>
        <w:widowControl w:val="0"/>
        <w:tabs>
          <w:tab w:val="left" w:pos="1134"/>
          <w:tab w:val="left" w:pos="2268"/>
        </w:tabs>
        <w:spacing w:line="360" w:lineRule="auto"/>
        <w:ind w:firstLine="851"/>
        <w:jc w:val="both"/>
        <w:rPr>
          <w:strike/>
        </w:rPr>
      </w:pPr>
      <w:r w:rsidRPr="00A945EA">
        <w:rPr>
          <w:strike/>
          <w:color w:val="000000"/>
        </w:rPr>
        <w:t>20.2</w:t>
      </w:r>
      <w:r w:rsidRPr="00A945EA">
        <w:rPr>
          <w:strike/>
        </w:rPr>
        <w:t>. teikti kvalifikacijos tobulinimo, metodinę ir kitą pagalbą pedagoginiams darbuotojams ir mokykloms;</w:t>
      </w:r>
    </w:p>
    <w:p w14:paraId="734FC09A" w14:textId="77777777" w:rsidR="0070599E" w:rsidRPr="00A945EA" w:rsidRDefault="0070599E" w:rsidP="00EC3DA4">
      <w:pPr>
        <w:widowControl w:val="0"/>
        <w:spacing w:line="360" w:lineRule="auto"/>
        <w:ind w:firstLine="851"/>
        <w:jc w:val="both"/>
        <w:rPr>
          <w:strike/>
          <w:szCs w:val="24"/>
          <w:lang w:eastAsia="lt-LT"/>
        </w:rPr>
      </w:pPr>
      <w:r w:rsidRPr="00A945EA">
        <w:rPr>
          <w:strike/>
          <w:szCs w:val="24"/>
          <w:lang w:eastAsia="lt-LT"/>
        </w:rPr>
        <w:t>20.3. skatinti švietimo darbuotojų ir kitų suaugusiųjų iniciatyvas, profesinės, kūrybinės, socialinės, visuomeninės, kultūrinės, pilietinės patirties sklaidą;</w:t>
      </w:r>
    </w:p>
    <w:p w14:paraId="734FC09B" w14:textId="683F3181" w:rsidR="0070599E" w:rsidRPr="00A945EA" w:rsidRDefault="0070599E" w:rsidP="00EC3DA4">
      <w:pPr>
        <w:widowControl w:val="0"/>
        <w:spacing w:line="360" w:lineRule="auto"/>
        <w:ind w:firstLine="851"/>
        <w:jc w:val="both"/>
        <w:rPr>
          <w:strike/>
        </w:rPr>
      </w:pPr>
      <w:r w:rsidRPr="00A945EA">
        <w:rPr>
          <w:strike/>
          <w:szCs w:val="24"/>
          <w:lang w:eastAsia="lt-LT"/>
        </w:rPr>
        <w:t xml:space="preserve">20.4. </w:t>
      </w:r>
      <w:r w:rsidRPr="00A945EA">
        <w:rPr>
          <w:strike/>
        </w:rPr>
        <w:t xml:space="preserve">sistemiškai plėsti vaikų ir suaugusiųjų STEAM </w:t>
      </w:r>
      <w:r w:rsidR="007F24E2" w:rsidRPr="00A945EA">
        <w:rPr>
          <w:strike/>
          <w:szCs w:val="24"/>
        </w:rPr>
        <w:t>–</w:t>
      </w:r>
      <w:r w:rsidRPr="00A945EA">
        <w:rPr>
          <w:strike/>
          <w:szCs w:val="24"/>
        </w:rPr>
        <w:t xml:space="preserve"> gamtos mokslų, technologijų, inžinerijos, matematikos, robotikos, mechatronikos, </w:t>
      </w:r>
      <w:r w:rsidRPr="00A945EA">
        <w:rPr>
          <w:strike/>
          <w:szCs w:val="24"/>
          <w:lang w:eastAsia="lt-LT"/>
        </w:rPr>
        <w:t xml:space="preserve">menų </w:t>
      </w:r>
      <w:r w:rsidR="001A745B" w:rsidRPr="00A945EA">
        <w:rPr>
          <w:strike/>
          <w:szCs w:val="24"/>
          <w:lang w:eastAsia="lt-LT"/>
        </w:rPr>
        <w:t>ir</w:t>
      </w:r>
      <w:r w:rsidRPr="00A945EA">
        <w:rPr>
          <w:strike/>
          <w:szCs w:val="24"/>
          <w:lang w:eastAsia="lt-LT"/>
        </w:rPr>
        <w:t xml:space="preserve"> dizaino</w:t>
      </w:r>
      <w:r w:rsidR="001A745B" w:rsidRPr="00A945EA">
        <w:rPr>
          <w:strike/>
          <w:szCs w:val="24"/>
        </w:rPr>
        <w:t xml:space="preserve"> –</w:t>
      </w:r>
      <w:r w:rsidRPr="00A945EA">
        <w:rPr>
          <w:strike/>
          <w:szCs w:val="24"/>
        </w:rPr>
        <w:t xml:space="preserve"> </w:t>
      </w:r>
      <w:r w:rsidRPr="00A945EA">
        <w:rPr>
          <w:strike/>
        </w:rPr>
        <w:t>srities žinias, stiprinti gebėjimus ir įgūdžius bei suteikti papildomų kompetencijų;</w:t>
      </w:r>
    </w:p>
    <w:p w14:paraId="1383BEF1" w14:textId="77777777" w:rsidR="00A945EA" w:rsidRDefault="0070599E" w:rsidP="00EC3DA4">
      <w:pPr>
        <w:widowControl w:val="0"/>
        <w:spacing w:line="360" w:lineRule="auto"/>
        <w:ind w:firstLine="851"/>
        <w:jc w:val="both"/>
        <w:rPr>
          <w:strike/>
          <w:szCs w:val="24"/>
        </w:rPr>
      </w:pPr>
      <w:r w:rsidRPr="00A945EA">
        <w:rPr>
          <w:strike/>
          <w:szCs w:val="24"/>
        </w:rPr>
        <w:t>20.5. užtikrinti sveiką ir saugią ugdymo (si) aplinką.</w:t>
      </w:r>
    </w:p>
    <w:p w14:paraId="151E1C9B" w14:textId="72483CFD" w:rsidR="00A945EA" w:rsidRPr="005B5892" w:rsidRDefault="00A945EA" w:rsidP="00EC3DA4">
      <w:pPr>
        <w:widowControl w:val="0"/>
        <w:spacing w:line="360" w:lineRule="auto"/>
        <w:ind w:firstLine="851"/>
        <w:jc w:val="both"/>
        <w:rPr>
          <w:b/>
          <w:bCs/>
          <w:strike/>
          <w:szCs w:val="24"/>
        </w:rPr>
      </w:pPr>
      <w:bookmarkStart w:id="3" w:name="_Hlk167903789"/>
      <w:r w:rsidRPr="005B5892">
        <w:rPr>
          <w:b/>
          <w:bCs/>
          <w:szCs w:val="24"/>
        </w:rPr>
        <w:t>2</w:t>
      </w:r>
      <w:r w:rsidR="004A07DA">
        <w:rPr>
          <w:b/>
          <w:bCs/>
          <w:szCs w:val="24"/>
        </w:rPr>
        <w:t>1</w:t>
      </w:r>
      <w:r w:rsidRPr="005B5892">
        <w:rPr>
          <w:b/>
          <w:bCs/>
          <w:szCs w:val="24"/>
        </w:rPr>
        <w:t>.1. aktyvinti  Panevėžio švietimo institucijų bendradarbiavimą ir socialinę partnerystę;</w:t>
      </w:r>
    </w:p>
    <w:p w14:paraId="567EC36D" w14:textId="5B022E4D" w:rsidR="00A945EA" w:rsidRPr="005B5892" w:rsidRDefault="00A945E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5B5892">
        <w:rPr>
          <w:b/>
          <w:bCs/>
          <w:szCs w:val="24"/>
        </w:rPr>
        <w:t>2</w:t>
      </w:r>
      <w:r w:rsidR="004A07DA">
        <w:rPr>
          <w:b/>
          <w:bCs/>
          <w:szCs w:val="24"/>
        </w:rPr>
        <w:t>1</w:t>
      </w:r>
      <w:r w:rsidRPr="005B5892">
        <w:rPr>
          <w:b/>
          <w:bCs/>
          <w:szCs w:val="24"/>
        </w:rPr>
        <w:t>.2. skatinti pedagogų ir kitų suaugusiųjų ir/ar vaikų iniciatyvas, profesinės, kūrybinės, socialinės, visuomeninės, kultūrinės, pilietinės patirties sklaidą;</w:t>
      </w:r>
    </w:p>
    <w:p w14:paraId="5661CEF0" w14:textId="78B8C071" w:rsidR="00A945EA" w:rsidRPr="005B5892" w:rsidRDefault="00A945E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5B5892">
        <w:rPr>
          <w:b/>
          <w:bCs/>
          <w:szCs w:val="24"/>
        </w:rPr>
        <w:t>2</w:t>
      </w:r>
      <w:r w:rsidR="004A07DA">
        <w:rPr>
          <w:b/>
          <w:bCs/>
          <w:szCs w:val="24"/>
        </w:rPr>
        <w:t>1</w:t>
      </w:r>
      <w:r w:rsidRPr="005B5892">
        <w:rPr>
          <w:b/>
          <w:bCs/>
          <w:szCs w:val="24"/>
        </w:rPr>
        <w:t>.</w:t>
      </w:r>
      <w:r w:rsidR="005B5892">
        <w:rPr>
          <w:b/>
          <w:bCs/>
          <w:szCs w:val="24"/>
        </w:rPr>
        <w:t>3</w:t>
      </w:r>
      <w:r w:rsidRPr="005B5892">
        <w:rPr>
          <w:b/>
          <w:bCs/>
          <w:szCs w:val="24"/>
        </w:rPr>
        <w:t>. tenkinti pedagogų, kitų suaugusiųjų ir švietimo bendruomenių profesinio tobulėjimo ir (ar) savišvietos poreikius, padedant įgyti ir (ar) ugdyti bendrąsias ir profesines kompetencijas;</w:t>
      </w:r>
    </w:p>
    <w:p w14:paraId="65D23C65" w14:textId="5322BAAC" w:rsidR="00A945EA" w:rsidRPr="005B5892" w:rsidRDefault="00A945E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5B5892">
        <w:rPr>
          <w:b/>
          <w:bCs/>
          <w:szCs w:val="24"/>
        </w:rPr>
        <w:t>2</w:t>
      </w:r>
      <w:r w:rsidR="004A07DA">
        <w:rPr>
          <w:b/>
          <w:bCs/>
          <w:szCs w:val="24"/>
        </w:rPr>
        <w:t>1</w:t>
      </w:r>
      <w:r w:rsidRPr="005B5892">
        <w:rPr>
          <w:b/>
          <w:bCs/>
          <w:szCs w:val="24"/>
        </w:rPr>
        <w:t>.</w:t>
      </w:r>
      <w:r w:rsidR="005B5892">
        <w:rPr>
          <w:b/>
          <w:bCs/>
          <w:szCs w:val="24"/>
        </w:rPr>
        <w:t>4</w:t>
      </w:r>
      <w:r w:rsidRPr="005B5892">
        <w:rPr>
          <w:b/>
          <w:bCs/>
          <w:szCs w:val="24"/>
        </w:rPr>
        <w:t>. padėti mokiniams ugdytis karjeros kompetencijas, būtinas sėkmingam mokymosi krypties, profesijos ir / ar darbinės veiklos pasirinkimui, perėjimui iš mokymo aplinkos į darbinę aplinką;</w:t>
      </w:r>
    </w:p>
    <w:p w14:paraId="56F0AEA2" w14:textId="6590F3A3" w:rsidR="00A945EA" w:rsidRPr="005B5892" w:rsidRDefault="00A945E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5B5892">
        <w:rPr>
          <w:b/>
          <w:bCs/>
          <w:szCs w:val="24"/>
        </w:rPr>
        <w:t>2</w:t>
      </w:r>
      <w:r w:rsidR="004A07DA">
        <w:rPr>
          <w:b/>
          <w:bCs/>
          <w:szCs w:val="24"/>
        </w:rPr>
        <w:t>1</w:t>
      </w:r>
      <w:r w:rsidRPr="005B5892">
        <w:rPr>
          <w:b/>
          <w:bCs/>
          <w:szCs w:val="24"/>
        </w:rPr>
        <w:t>.</w:t>
      </w:r>
      <w:r w:rsidR="005B5892">
        <w:rPr>
          <w:b/>
          <w:bCs/>
          <w:szCs w:val="24"/>
        </w:rPr>
        <w:t>5</w:t>
      </w:r>
      <w:r w:rsidRPr="005B5892">
        <w:rPr>
          <w:b/>
          <w:bCs/>
          <w:szCs w:val="24"/>
        </w:rPr>
        <w:t>. skatinti bendradarbiavimą su mokinių tėvais, mokyklų alumnais ir Panevėžio regione veikiančiomis verslo ar kitomis įstaigomis ir organizacijomis;</w:t>
      </w:r>
    </w:p>
    <w:p w14:paraId="70601D69" w14:textId="14898503" w:rsidR="00A945EA" w:rsidRPr="005B5892" w:rsidRDefault="00A945E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5B5892">
        <w:rPr>
          <w:b/>
          <w:bCs/>
          <w:szCs w:val="24"/>
        </w:rPr>
        <w:t>2</w:t>
      </w:r>
      <w:r w:rsidR="004A07DA">
        <w:rPr>
          <w:b/>
          <w:bCs/>
          <w:szCs w:val="24"/>
        </w:rPr>
        <w:t>1</w:t>
      </w:r>
      <w:r w:rsidRPr="005B5892">
        <w:rPr>
          <w:b/>
          <w:bCs/>
          <w:szCs w:val="24"/>
        </w:rPr>
        <w:t>.</w:t>
      </w:r>
      <w:r w:rsidR="005B5892">
        <w:rPr>
          <w:b/>
          <w:bCs/>
          <w:szCs w:val="24"/>
        </w:rPr>
        <w:t>6</w:t>
      </w:r>
      <w:r w:rsidRPr="005B5892">
        <w:rPr>
          <w:b/>
          <w:bCs/>
          <w:szCs w:val="24"/>
        </w:rPr>
        <w:t xml:space="preserve">. </w:t>
      </w:r>
      <w:r w:rsidRPr="005B5892">
        <w:rPr>
          <w:b/>
          <w:bCs/>
          <w:szCs w:val="24"/>
          <w:lang w:eastAsia="lt-LT"/>
        </w:rPr>
        <w:t>Panevėžio švietimo centro padaliniuose-skyriuose  kurti inovatyvias, šiuolaikinėmis technologijomis grįstas, edukacines, kultūrines ir socialines ugdymosi aplinkas, užtikrinančias kokybišką ir paveikų neformalųjį vaikų ir suaugusiųjų  švietimą;</w:t>
      </w:r>
    </w:p>
    <w:p w14:paraId="2549F2A5" w14:textId="46C8AF8D" w:rsidR="00A945EA" w:rsidRPr="005B5892" w:rsidRDefault="00A945E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5B5892">
        <w:rPr>
          <w:b/>
          <w:bCs/>
          <w:szCs w:val="24"/>
        </w:rPr>
        <w:t>2</w:t>
      </w:r>
      <w:r w:rsidR="004A07DA">
        <w:rPr>
          <w:b/>
          <w:bCs/>
          <w:szCs w:val="24"/>
        </w:rPr>
        <w:t>1</w:t>
      </w:r>
      <w:r w:rsidRPr="005B5892">
        <w:rPr>
          <w:b/>
          <w:bCs/>
          <w:szCs w:val="24"/>
        </w:rPr>
        <w:t>.</w:t>
      </w:r>
      <w:r w:rsidR="005B5892">
        <w:rPr>
          <w:b/>
          <w:bCs/>
          <w:szCs w:val="24"/>
        </w:rPr>
        <w:t>7</w:t>
      </w:r>
      <w:r w:rsidR="005B5892" w:rsidRPr="005B5892">
        <w:rPr>
          <w:b/>
          <w:bCs/>
          <w:szCs w:val="24"/>
        </w:rPr>
        <w:t xml:space="preserve">. </w:t>
      </w:r>
      <w:r w:rsidRPr="005B5892">
        <w:rPr>
          <w:b/>
          <w:bCs/>
          <w:szCs w:val="24"/>
        </w:rPr>
        <w:t>Panevėžio regioniniame STEAM atviros prieigos centre</w:t>
      </w:r>
      <w:r w:rsidRPr="005B5892">
        <w:rPr>
          <w:b/>
          <w:bCs/>
          <w:color w:val="000000" w:themeColor="text1"/>
          <w:szCs w:val="24"/>
        </w:rPr>
        <w:t xml:space="preserve"> ugdyti mokinių kompetencijas, gerinti pasiekimus ir stiprinti praktinius  STEAM mokslų sričių gebėjimus;</w:t>
      </w:r>
    </w:p>
    <w:p w14:paraId="09DA6FD2" w14:textId="3A58E2C1" w:rsidR="00A945EA" w:rsidRPr="004A07DA" w:rsidRDefault="00A945EA" w:rsidP="00EC3DA4">
      <w:pPr>
        <w:widowControl w:val="0"/>
        <w:spacing w:line="360" w:lineRule="auto"/>
        <w:ind w:firstLine="851"/>
        <w:jc w:val="both"/>
        <w:rPr>
          <w:b/>
          <w:bCs/>
          <w:szCs w:val="24"/>
        </w:rPr>
      </w:pPr>
      <w:r w:rsidRPr="005B5892">
        <w:rPr>
          <w:b/>
          <w:bCs/>
          <w:szCs w:val="24"/>
        </w:rPr>
        <w:t>2</w:t>
      </w:r>
      <w:r w:rsidR="004A07DA">
        <w:rPr>
          <w:b/>
          <w:bCs/>
          <w:szCs w:val="24"/>
        </w:rPr>
        <w:t>1</w:t>
      </w:r>
      <w:r w:rsidRPr="005B5892">
        <w:rPr>
          <w:b/>
          <w:bCs/>
          <w:szCs w:val="24"/>
        </w:rPr>
        <w:t>.</w:t>
      </w:r>
      <w:r w:rsidR="005B5892">
        <w:rPr>
          <w:b/>
          <w:bCs/>
          <w:szCs w:val="24"/>
        </w:rPr>
        <w:t>8</w:t>
      </w:r>
      <w:r w:rsidRPr="005B5892">
        <w:rPr>
          <w:b/>
          <w:bCs/>
          <w:szCs w:val="24"/>
        </w:rPr>
        <w:t xml:space="preserve">. </w:t>
      </w:r>
      <w:r w:rsidRPr="005B5892">
        <w:rPr>
          <w:b/>
          <w:bCs/>
          <w:color w:val="000000" w:themeColor="text1"/>
          <w:szCs w:val="24"/>
        </w:rPr>
        <w:t>ugdyti inovacijų kultūrą, skatinant mokinių ir visuomenės domėjimąsi STEAM mokslų laimėjimais.</w:t>
      </w:r>
    </w:p>
    <w:bookmarkEnd w:id="3"/>
    <w:p w14:paraId="1763164B" w14:textId="1F52D999" w:rsidR="002E3496" w:rsidRPr="00E72E44" w:rsidRDefault="002E3496" w:rsidP="00EC3DA4">
      <w:pPr>
        <w:widowControl w:val="0"/>
        <w:spacing w:line="360" w:lineRule="auto"/>
        <w:ind w:firstLine="851"/>
        <w:jc w:val="both"/>
        <w:rPr>
          <w:b/>
          <w:bCs/>
          <w:color w:val="000000"/>
          <w:szCs w:val="24"/>
          <w:lang w:eastAsia="lt-LT"/>
        </w:rPr>
      </w:pPr>
      <w:r w:rsidRPr="00B521D3">
        <w:rPr>
          <w:b/>
          <w:bCs/>
          <w:szCs w:val="24"/>
          <w:lang w:eastAsia="lt-LT"/>
        </w:rPr>
        <w:t>2</w:t>
      </w:r>
      <w:r w:rsidR="004A07DA">
        <w:rPr>
          <w:b/>
          <w:bCs/>
          <w:szCs w:val="24"/>
          <w:lang w:eastAsia="lt-LT"/>
        </w:rPr>
        <w:t>2</w:t>
      </w:r>
      <w:r w:rsidRPr="00B521D3">
        <w:rPr>
          <w:b/>
          <w:bCs/>
          <w:szCs w:val="24"/>
          <w:lang w:eastAsia="lt-LT"/>
        </w:rPr>
        <w:t xml:space="preserve">. </w:t>
      </w:r>
      <w:r w:rsidRPr="00E72E44">
        <w:rPr>
          <w:b/>
          <w:bCs/>
          <w:color w:val="000000"/>
          <w:szCs w:val="24"/>
          <w:lang w:eastAsia="lt-LT"/>
        </w:rPr>
        <w:t>Centras</w:t>
      </w:r>
      <w:r w:rsidRPr="00E72E44">
        <w:rPr>
          <w:b/>
          <w:bCs/>
          <w:szCs w:val="24"/>
          <w:lang w:eastAsia="lt-LT"/>
        </w:rPr>
        <w:t>,</w:t>
      </w:r>
      <w:r w:rsidR="00E72E44" w:rsidRPr="00E72E44">
        <w:rPr>
          <w:b/>
          <w:bCs/>
          <w:color w:val="000000"/>
          <w:szCs w:val="24"/>
          <w:lang w:eastAsia="lt-LT"/>
        </w:rPr>
        <w:t xml:space="preserve"> įgyvendindamas jam pavestus uždavinius, atlieka šias funkcijas:</w:t>
      </w:r>
    </w:p>
    <w:p w14:paraId="4F5B07AC" w14:textId="6D190D3C" w:rsidR="002E3496" w:rsidRPr="00E72E44" w:rsidRDefault="002E3496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</w:rPr>
      </w:pPr>
      <w:r w:rsidRPr="00C602B6">
        <w:rPr>
          <w:b/>
          <w:szCs w:val="24"/>
        </w:rPr>
        <w:t>2</w:t>
      </w:r>
      <w:r w:rsidR="004A07DA">
        <w:rPr>
          <w:b/>
          <w:szCs w:val="24"/>
        </w:rPr>
        <w:t>2</w:t>
      </w:r>
      <w:r w:rsidRPr="00C602B6">
        <w:rPr>
          <w:b/>
          <w:szCs w:val="24"/>
        </w:rPr>
        <w:t>.1. įgyvendindama</w:t>
      </w:r>
      <w:r>
        <w:rPr>
          <w:b/>
          <w:szCs w:val="24"/>
        </w:rPr>
        <w:t>s</w:t>
      </w:r>
      <w:r w:rsidRPr="00C602B6">
        <w:rPr>
          <w:b/>
          <w:szCs w:val="24"/>
        </w:rPr>
        <w:t xml:space="preserve"> Nuostatų </w:t>
      </w:r>
      <w:r>
        <w:rPr>
          <w:b/>
          <w:szCs w:val="24"/>
        </w:rPr>
        <w:t>20</w:t>
      </w:r>
      <w:r w:rsidRPr="00C602B6">
        <w:rPr>
          <w:b/>
          <w:szCs w:val="24"/>
        </w:rPr>
        <w:t xml:space="preserve">.1 papunktyje nurodytą uždavinį, </w:t>
      </w:r>
      <w:r w:rsidR="00E72E44">
        <w:rPr>
          <w:b/>
          <w:szCs w:val="24"/>
        </w:rPr>
        <w:t>Centras</w:t>
      </w:r>
      <w:r w:rsidRPr="00C602B6">
        <w:rPr>
          <w:b/>
          <w:szCs w:val="24"/>
        </w:rPr>
        <w:t xml:space="preserve"> atlieka </w:t>
      </w:r>
      <w:r w:rsidRPr="00E72E44">
        <w:rPr>
          <w:b/>
          <w:szCs w:val="24"/>
        </w:rPr>
        <w:t>šias funkcijas:</w:t>
      </w:r>
    </w:p>
    <w:p w14:paraId="362A173A" w14:textId="0F1C5719" w:rsidR="00681642" w:rsidRPr="00E72E44" w:rsidRDefault="00681642" w:rsidP="00EC3DA4">
      <w:pPr>
        <w:widowControl w:val="0"/>
        <w:spacing w:line="360" w:lineRule="auto"/>
        <w:ind w:firstLine="851"/>
        <w:jc w:val="both"/>
        <w:rPr>
          <w:b/>
          <w:szCs w:val="24"/>
          <w:lang w:eastAsia="lt-LT"/>
        </w:rPr>
      </w:pPr>
      <w:r w:rsidRPr="00E72E44">
        <w:rPr>
          <w:b/>
          <w:szCs w:val="24"/>
          <w:lang w:eastAsia="lt-LT"/>
        </w:rPr>
        <w:t>2</w:t>
      </w:r>
      <w:r w:rsidR="004A07DA">
        <w:rPr>
          <w:b/>
          <w:szCs w:val="24"/>
          <w:lang w:eastAsia="lt-LT"/>
        </w:rPr>
        <w:t>2</w:t>
      </w:r>
      <w:r w:rsidRPr="00E72E44">
        <w:rPr>
          <w:b/>
          <w:szCs w:val="24"/>
          <w:lang w:eastAsia="lt-LT"/>
        </w:rPr>
        <w:t>.1.1. inicijuoja ir (ar) vykdo švietėjiškus projektus;</w:t>
      </w:r>
    </w:p>
    <w:p w14:paraId="07C9D714" w14:textId="4E055C70" w:rsidR="00681642" w:rsidRPr="00E72E44" w:rsidRDefault="004A07DA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22.1.2. </w:t>
      </w:r>
      <w:r w:rsidR="00681642" w:rsidRPr="00E72E44">
        <w:rPr>
          <w:b/>
          <w:szCs w:val="24"/>
        </w:rPr>
        <w:t>kuruoja  Panevėžio trečiojo amžiaus universiteto veiklą;</w:t>
      </w:r>
    </w:p>
    <w:p w14:paraId="654CC6EC" w14:textId="32AC902D" w:rsidR="00681642" w:rsidRPr="00E72E44" w:rsidRDefault="004A07DA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22.1.3. </w:t>
      </w:r>
      <w:r w:rsidR="00681642" w:rsidRPr="00E72E44">
        <w:rPr>
          <w:b/>
          <w:szCs w:val="24"/>
        </w:rPr>
        <w:t>vykdo leidybinę, metodinę, kultūrinę, šviečiamąją ir kitą veiklą;</w:t>
      </w:r>
    </w:p>
    <w:p w14:paraId="71174EB7" w14:textId="28F0DC8A" w:rsidR="002E3496" w:rsidRPr="00E72E44" w:rsidRDefault="004A07DA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22.1.4. </w:t>
      </w:r>
      <w:r w:rsidR="00681642" w:rsidRPr="00E72E44">
        <w:rPr>
          <w:b/>
          <w:szCs w:val="24"/>
        </w:rPr>
        <w:t>viešai skelbia informaciją apie Centro veiklą teisės aktų nustatyta tvarka;</w:t>
      </w:r>
    </w:p>
    <w:p w14:paraId="2633C0E3" w14:textId="3DD48916" w:rsidR="002E3496" w:rsidRPr="00E72E44" w:rsidRDefault="002E3496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</w:rPr>
      </w:pPr>
      <w:r w:rsidRPr="00E72E44">
        <w:rPr>
          <w:b/>
          <w:szCs w:val="24"/>
        </w:rPr>
        <w:t>2</w:t>
      </w:r>
      <w:r w:rsidR="004A07DA">
        <w:rPr>
          <w:b/>
          <w:szCs w:val="24"/>
        </w:rPr>
        <w:t>2</w:t>
      </w:r>
      <w:r w:rsidRPr="00E72E44">
        <w:rPr>
          <w:b/>
          <w:szCs w:val="24"/>
        </w:rPr>
        <w:t>.2. įgyvendindamas Nuostatų 2</w:t>
      </w:r>
      <w:r w:rsidR="004A07DA">
        <w:rPr>
          <w:b/>
          <w:szCs w:val="24"/>
        </w:rPr>
        <w:t>1</w:t>
      </w:r>
      <w:r w:rsidRPr="00E72E44">
        <w:rPr>
          <w:b/>
          <w:szCs w:val="24"/>
        </w:rPr>
        <w:t xml:space="preserve">.2 papunktyje nurodytą uždavinį, </w:t>
      </w:r>
      <w:r w:rsidR="00E72E44">
        <w:rPr>
          <w:b/>
          <w:szCs w:val="24"/>
        </w:rPr>
        <w:t>Centras</w:t>
      </w:r>
      <w:r w:rsidR="00E72E44" w:rsidRPr="00C602B6">
        <w:rPr>
          <w:b/>
          <w:szCs w:val="24"/>
        </w:rPr>
        <w:t xml:space="preserve"> </w:t>
      </w:r>
      <w:r w:rsidRPr="00E72E44">
        <w:rPr>
          <w:b/>
          <w:szCs w:val="24"/>
        </w:rPr>
        <w:t>atlieka šias funkcijas:</w:t>
      </w:r>
    </w:p>
    <w:p w14:paraId="00C21CD4" w14:textId="00F745C8" w:rsidR="00681642" w:rsidRPr="00E72E44" w:rsidRDefault="002E3496" w:rsidP="00EC3DA4">
      <w:pPr>
        <w:widowControl w:val="0"/>
        <w:spacing w:line="360" w:lineRule="auto"/>
        <w:ind w:firstLine="851"/>
        <w:jc w:val="both"/>
        <w:rPr>
          <w:b/>
          <w:szCs w:val="24"/>
          <w:lang w:eastAsia="lt-LT"/>
        </w:rPr>
      </w:pPr>
      <w:r w:rsidRPr="00E72E44">
        <w:rPr>
          <w:b/>
          <w:szCs w:val="24"/>
          <w:lang w:eastAsia="lt-LT"/>
        </w:rPr>
        <w:t>2</w:t>
      </w:r>
      <w:r w:rsidR="004A07DA">
        <w:rPr>
          <w:b/>
          <w:szCs w:val="24"/>
          <w:lang w:eastAsia="lt-LT"/>
        </w:rPr>
        <w:t>2</w:t>
      </w:r>
      <w:r w:rsidRPr="00E72E44">
        <w:rPr>
          <w:b/>
          <w:szCs w:val="24"/>
          <w:lang w:eastAsia="lt-LT"/>
        </w:rPr>
        <w:t xml:space="preserve">.2.1. </w:t>
      </w:r>
      <w:r w:rsidR="00681642" w:rsidRPr="00E72E44">
        <w:rPr>
          <w:b/>
          <w:szCs w:val="24"/>
          <w:lang w:eastAsia="lt-LT"/>
        </w:rPr>
        <w:t xml:space="preserve">inicijuoja ir (ar) vykdo gerosios patirties sklaidą; </w:t>
      </w:r>
    </w:p>
    <w:p w14:paraId="31D8925C" w14:textId="1660632E" w:rsidR="00681642" w:rsidRPr="00E72E44" w:rsidRDefault="004A07DA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22.2.2. </w:t>
      </w:r>
      <w:r w:rsidR="00681642" w:rsidRPr="00E72E44">
        <w:rPr>
          <w:b/>
          <w:szCs w:val="24"/>
        </w:rPr>
        <w:t>kuruoja pedagogų metodinių būrelių</w:t>
      </w:r>
      <w:r w:rsidR="0028318F">
        <w:rPr>
          <w:b/>
          <w:szCs w:val="24"/>
        </w:rPr>
        <w:t xml:space="preserve"> veiklas;</w:t>
      </w:r>
      <w:r w:rsidR="00681642" w:rsidRPr="00E72E44">
        <w:rPr>
          <w:b/>
          <w:szCs w:val="24"/>
        </w:rPr>
        <w:t xml:space="preserve"> </w:t>
      </w:r>
    </w:p>
    <w:p w14:paraId="602D8DC5" w14:textId="757BB6FA" w:rsidR="002E3496" w:rsidRPr="00E72E44" w:rsidRDefault="0028318F" w:rsidP="00EC3DA4">
      <w:pPr>
        <w:widowControl w:val="0"/>
        <w:spacing w:line="360" w:lineRule="auto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22.2.3. </w:t>
      </w:r>
      <w:r w:rsidR="00681642" w:rsidRPr="00E72E44">
        <w:rPr>
          <w:b/>
          <w:szCs w:val="24"/>
          <w:lang w:eastAsia="lt-LT"/>
        </w:rPr>
        <w:t>planuoja, koordinuoja ir įgyvendina švietimo bendruomenių ir kitų suaugusiųjų neformaliojo švietimo veiklas;</w:t>
      </w:r>
    </w:p>
    <w:p w14:paraId="4EA4A60B" w14:textId="521079ED" w:rsidR="002E3496" w:rsidRPr="00E72E44" w:rsidRDefault="002E3496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</w:rPr>
      </w:pPr>
      <w:r w:rsidRPr="00E72E44">
        <w:rPr>
          <w:b/>
          <w:szCs w:val="24"/>
        </w:rPr>
        <w:t>2</w:t>
      </w:r>
      <w:r w:rsidR="0028318F">
        <w:rPr>
          <w:b/>
          <w:szCs w:val="24"/>
        </w:rPr>
        <w:t>2</w:t>
      </w:r>
      <w:r w:rsidRPr="00E72E44">
        <w:rPr>
          <w:b/>
          <w:szCs w:val="24"/>
        </w:rPr>
        <w:t>.3. įgyvendindamas Nuostatų 2</w:t>
      </w:r>
      <w:r w:rsidR="0028318F">
        <w:rPr>
          <w:b/>
          <w:szCs w:val="24"/>
        </w:rPr>
        <w:t>1</w:t>
      </w:r>
      <w:r w:rsidRPr="00E72E44">
        <w:rPr>
          <w:b/>
          <w:szCs w:val="24"/>
        </w:rPr>
        <w:t xml:space="preserve">.3 papunktyje nurodytą uždavinį, </w:t>
      </w:r>
      <w:r w:rsidR="00E72E44">
        <w:rPr>
          <w:b/>
          <w:szCs w:val="24"/>
        </w:rPr>
        <w:t>Centras</w:t>
      </w:r>
      <w:r w:rsidR="00E72E44" w:rsidRPr="00C602B6">
        <w:rPr>
          <w:b/>
          <w:szCs w:val="24"/>
        </w:rPr>
        <w:t xml:space="preserve"> </w:t>
      </w:r>
      <w:r w:rsidRPr="00E72E44">
        <w:rPr>
          <w:b/>
          <w:szCs w:val="24"/>
        </w:rPr>
        <w:t>atlieka šias funkcijas:</w:t>
      </w:r>
    </w:p>
    <w:p w14:paraId="741C9979" w14:textId="00A27700" w:rsidR="00681642" w:rsidRPr="00E72E44" w:rsidRDefault="0028318F" w:rsidP="00EC3DA4">
      <w:pPr>
        <w:widowControl w:val="0"/>
        <w:spacing w:line="360" w:lineRule="auto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22.3.</w:t>
      </w:r>
      <w:r w:rsidR="004076B9">
        <w:rPr>
          <w:b/>
          <w:szCs w:val="24"/>
          <w:lang w:eastAsia="lt-LT"/>
        </w:rPr>
        <w:t>1</w:t>
      </w:r>
      <w:r>
        <w:rPr>
          <w:b/>
          <w:szCs w:val="24"/>
          <w:lang w:eastAsia="lt-LT"/>
        </w:rPr>
        <w:t xml:space="preserve">. </w:t>
      </w:r>
      <w:r w:rsidR="00681642" w:rsidRPr="00E72E44">
        <w:rPr>
          <w:b/>
          <w:szCs w:val="24"/>
          <w:lang w:eastAsia="lt-LT"/>
        </w:rPr>
        <w:t>tiria savivaldybės suaugusiųjų neformaliojo švietimo poreikius;</w:t>
      </w:r>
    </w:p>
    <w:p w14:paraId="0838BD4F" w14:textId="09B32747" w:rsidR="00681642" w:rsidRPr="00E72E44" w:rsidRDefault="0028318F" w:rsidP="00EC3DA4">
      <w:pPr>
        <w:widowControl w:val="0"/>
        <w:spacing w:line="360" w:lineRule="auto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22.3.</w:t>
      </w:r>
      <w:r w:rsidR="004076B9">
        <w:rPr>
          <w:b/>
          <w:szCs w:val="24"/>
          <w:lang w:eastAsia="lt-LT"/>
        </w:rPr>
        <w:t>2</w:t>
      </w:r>
      <w:r>
        <w:rPr>
          <w:b/>
          <w:szCs w:val="24"/>
          <w:lang w:eastAsia="lt-LT"/>
        </w:rPr>
        <w:t>.</w:t>
      </w:r>
      <w:r w:rsidR="00681642" w:rsidRPr="00E72E44">
        <w:rPr>
          <w:b/>
          <w:szCs w:val="24"/>
          <w:lang w:eastAsia="lt-LT"/>
        </w:rPr>
        <w:t>informuoja ir konsultuoja neformaliojo suaugusiųjų švietimo ir tęstinio mokymosi dalyvius;</w:t>
      </w:r>
    </w:p>
    <w:p w14:paraId="03C3270A" w14:textId="61C87B91" w:rsidR="00681642" w:rsidRPr="00E72E44" w:rsidRDefault="0028318F" w:rsidP="00EC3DA4">
      <w:pPr>
        <w:widowControl w:val="0"/>
        <w:spacing w:line="360" w:lineRule="auto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22.3.</w:t>
      </w:r>
      <w:r w:rsidR="004076B9">
        <w:rPr>
          <w:b/>
          <w:szCs w:val="24"/>
          <w:lang w:eastAsia="lt-LT"/>
        </w:rPr>
        <w:t>3</w:t>
      </w:r>
      <w:r>
        <w:rPr>
          <w:b/>
          <w:szCs w:val="24"/>
          <w:lang w:eastAsia="lt-LT"/>
        </w:rPr>
        <w:t xml:space="preserve">. </w:t>
      </w:r>
      <w:r w:rsidR="00681642" w:rsidRPr="00E72E44">
        <w:rPr>
          <w:b/>
          <w:szCs w:val="24"/>
          <w:lang w:eastAsia="lt-LT"/>
        </w:rPr>
        <w:t>organizuoja kvalifikacijos tobulinimo renginius pedagogams;</w:t>
      </w:r>
    </w:p>
    <w:p w14:paraId="455FB0C3" w14:textId="2A668805" w:rsidR="002E3496" w:rsidRPr="00E72E44" w:rsidRDefault="0028318F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22.3.</w:t>
      </w:r>
      <w:r w:rsidR="004076B9">
        <w:rPr>
          <w:b/>
          <w:szCs w:val="24"/>
        </w:rPr>
        <w:t>4</w:t>
      </w:r>
      <w:r>
        <w:rPr>
          <w:b/>
          <w:szCs w:val="24"/>
        </w:rPr>
        <w:t xml:space="preserve">. </w:t>
      </w:r>
      <w:r w:rsidR="00681642" w:rsidRPr="00E72E44">
        <w:rPr>
          <w:b/>
          <w:szCs w:val="24"/>
        </w:rPr>
        <w:t>teikia metodinę, pedagoginę pagalbą mokytojams ir mokykloms</w:t>
      </w:r>
      <w:r>
        <w:rPr>
          <w:b/>
          <w:szCs w:val="24"/>
        </w:rPr>
        <w:t>.</w:t>
      </w:r>
    </w:p>
    <w:p w14:paraId="030CFE43" w14:textId="6F208211" w:rsidR="002E3496" w:rsidRPr="00E72E44" w:rsidRDefault="002E3496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</w:rPr>
      </w:pPr>
      <w:r w:rsidRPr="00E72E44">
        <w:rPr>
          <w:b/>
          <w:szCs w:val="24"/>
        </w:rPr>
        <w:t>2</w:t>
      </w:r>
      <w:r w:rsidR="0028318F">
        <w:rPr>
          <w:b/>
          <w:szCs w:val="24"/>
        </w:rPr>
        <w:t>2</w:t>
      </w:r>
      <w:r w:rsidRPr="00E72E44">
        <w:rPr>
          <w:b/>
          <w:szCs w:val="24"/>
        </w:rPr>
        <w:t>.4. įgyvendindamas Nuostatų 2</w:t>
      </w:r>
      <w:r w:rsidR="0028318F">
        <w:rPr>
          <w:b/>
          <w:szCs w:val="24"/>
        </w:rPr>
        <w:t>1</w:t>
      </w:r>
      <w:r w:rsidRPr="00E72E44">
        <w:rPr>
          <w:b/>
          <w:szCs w:val="24"/>
        </w:rPr>
        <w:t xml:space="preserve">.4 papunktyje nurodytą uždavinį, </w:t>
      </w:r>
      <w:r w:rsidR="00E72E44">
        <w:rPr>
          <w:b/>
          <w:szCs w:val="24"/>
        </w:rPr>
        <w:t>Centras</w:t>
      </w:r>
      <w:r w:rsidR="00E72E44" w:rsidRPr="00C602B6">
        <w:rPr>
          <w:b/>
          <w:szCs w:val="24"/>
        </w:rPr>
        <w:t xml:space="preserve"> </w:t>
      </w:r>
      <w:r w:rsidRPr="00E72E44">
        <w:rPr>
          <w:b/>
          <w:szCs w:val="24"/>
        </w:rPr>
        <w:t>atlieka šias funkcijas:</w:t>
      </w:r>
    </w:p>
    <w:p w14:paraId="3F8E7700" w14:textId="6ABD9797" w:rsidR="00681642" w:rsidRPr="00E72E44" w:rsidRDefault="0028318F" w:rsidP="00EC3DA4">
      <w:pPr>
        <w:widowControl w:val="0"/>
        <w:tabs>
          <w:tab w:val="left" w:pos="1418"/>
        </w:tabs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22.4.</w:t>
      </w:r>
      <w:r w:rsidR="004076B9">
        <w:rPr>
          <w:b/>
          <w:szCs w:val="24"/>
        </w:rPr>
        <w:t>1</w:t>
      </w:r>
      <w:r>
        <w:rPr>
          <w:b/>
          <w:szCs w:val="24"/>
        </w:rPr>
        <w:t xml:space="preserve">. </w:t>
      </w:r>
      <w:r w:rsidR="00681642" w:rsidRPr="00E72E44">
        <w:rPr>
          <w:b/>
          <w:szCs w:val="24"/>
        </w:rPr>
        <w:t xml:space="preserve">organizuoja ir koordinuoja profesinio orientavimo paslaugų teikimą ir plėtojimą </w:t>
      </w:r>
      <w:r w:rsidR="00030D27" w:rsidRPr="00030D27">
        <w:rPr>
          <w:b/>
          <w:szCs w:val="24"/>
          <w:highlight w:val="yellow"/>
        </w:rPr>
        <w:t xml:space="preserve">Panevėžio </w:t>
      </w:r>
      <w:r w:rsidR="00681642" w:rsidRPr="00030D27">
        <w:rPr>
          <w:b/>
          <w:szCs w:val="24"/>
          <w:highlight w:val="yellow"/>
        </w:rPr>
        <w:t>švietimo įstaigose</w:t>
      </w:r>
      <w:r w:rsidR="00681642" w:rsidRPr="00E72E44">
        <w:rPr>
          <w:b/>
          <w:szCs w:val="24"/>
        </w:rPr>
        <w:t>, siekdamas įgyvendinti nustatytą paslaugų plan</w:t>
      </w:r>
      <w:r w:rsidR="002D1B3D">
        <w:rPr>
          <w:b/>
          <w:szCs w:val="24"/>
        </w:rPr>
        <w:t>us</w:t>
      </w:r>
      <w:r w:rsidR="00681642" w:rsidRPr="00E72E44">
        <w:rPr>
          <w:b/>
          <w:szCs w:val="24"/>
        </w:rPr>
        <w:t xml:space="preserve">; </w:t>
      </w:r>
    </w:p>
    <w:p w14:paraId="519DB5F2" w14:textId="5802F6B3" w:rsidR="002E3496" w:rsidRPr="00E72E44" w:rsidRDefault="008B725D" w:rsidP="00EC3DA4">
      <w:pPr>
        <w:widowControl w:val="0"/>
        <w:tabs>
          <w:tab w:val="left" w:pos="1418"/>
        </w:tabs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22.4.</w:t>
      </w:r>
      <w:r w:rsidR="004076B9">
        <w:rPr>
          <w:b/>
          <w:szCs w:val="24"/>
        </w:rPr>
        <w:t>2</w:t>
      </w:r>
      <w:r>
        <w:rPr>
          <w:b/>
          <w:szCs w:val="24"/>
        </w:rPr>
        <w:t>.</w:t>
      </w:r>
      <w:r w:rsidR="004076B9">
        <w:rPr>
          <w:b/>
          <w:szCs w:val="24"/>
        </w:rPr>
        <w:t xml:space="preserve"> </w:t>
      </w:r>
      <w:r w:rsidR="00681642" w:rsidRPr="00E72E44">
        <w:rPr>
          <w:b/>
          <w:szCs w:val="24"/>
        </w:rPr>
        <w:t>teikia ugdymo karjerai, profesinio konsultavimo, profesinio informavimo (įskaitant ir profesinį veiklinim</w:t>
      </w:r>
      <w:r w:rsidR="00750210">
        <w:rPr>
          <w:b/>
          <w:szCs w:val="24"/>
        </w:rPr>
        <w:t>ą</w:t>
      </w:r>
      <w:r w:rsidR="00681642" w:rsidRPr="00E72E44">
        <w:rPr>
          <w:b/>
          <w:szCs w:val="24"/>
        </w:rPr>
        <w:t>) paslaugas</w:t>
      </w:r>
      <w:r w:rsidR="00750210">
        <w:rPr>
          <w:b/>
          <w:szCs w:val="24"/>
        </w:rPr>
        <w:t xml:space="preserve"> </w:t>
      </w:r>
      <w:r w:rsidR="00750210" w:rsidRPr="00030D27">
        <w:rPr>
          <w:b/>
          <w:szCs w:val="24"/>
          <w:highlight w:val="yellow"/>
        </w:rPr>
        <w:t xml:space="preserve">Panevėžio </w:t>
      </w:r>
      <w:r w:rsidR="00681642" w:rsidRPr="00030D27">
        <w:rPr>
          <w:b/>
          <w:szCs w:val="24"/>
          <w:highlight w:val="yellow"/>
        </w:rPr>
        <w:t xml:space="preserve"> švietimo įstaig</w:t>
      </w:r>
      <w:r w:rsidR="00750210" w:rsidRPr="00030D27">
        <w:rPr>
          <w:b/>
          <w:szCs w:val="24"/>
          <w:highlight w:val="yellow"/>
        </w:rPr>
        <w:t>ų</w:t>
      </w:r>
      <w:r w:rsidR="00681642" w:rsidRPr="00E72E44">
        <w:rPr>
          <w:b/>
          <w:szCs w:val="24"/>
        </w:rPr>
        <w:t xml:space="preserve"> mokiniams. </w:t>
      </w:r>
    </w:p>
    <w:p w14:paraId="068FA357" w14:textId="652F2263" w:rsidR="002E3496" w:rsidRPr="00E72E44" w:rsidRDefault="002E3496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</w:rPr>
      </w:pPr>
      <w:bookmarkStart w:id="4" w:name="_Hlk167909673"/>
      <w:r w:rsidRPr="00E72E44">
        <w:rPr>
          <w:b/>
          <w:szCs w:val="24"/>
        </w:rPr>
        <w:t>2</w:t>
      </w:r>
      <w:r w:rsidR="008B725D">
        <w:rPr>
          <w:b/>
          <w:szCs w:val="24"/>
        </w:rPr>
        <w:t>2</w:t>
      </w:r>
      <w:r w:rsidRPr="00E72E44">
        <w:rPr>
          <w:b/>
          <w:szCs w:val="24"/>
        </w:rPr>
        <w:t>.</w:t>
      </w:r>
      <w:r w:rsidR="004076B9">
        <w:rPr>
          <w:b/>
          <w:szCs w:val="24"/>
        </w:rPr>
        <w:t>5</w:t>
      </w:r>
      <w:r w:rsidRPr="00E72E44">
        <w:rPr>
          <w:b/>
          <w:szCs w:val="24"/>
        </w:rPr>
        <w:t>. įgyvendindamas Nuostatų 2</w:t>
      </w:r>
      <w:r w:rsidR="008B725D">
        <w:rPr>
          <w:b/>
          <w:szCs w:val="24"/>
        </w:rPr>
        <w:t>1</w:t>
      </w:r>
      <w:r w:rsidRPr="00E72E44">
        <w:rPr>
          <w:b/>
          <w:szCs w:val="24"/>
        </w:rPr>
        <w:t xml:space="preserve">.5 papunktyje nurodytą uždavinį, </w:t>
      </w:r>
      <w:r w:rsidR="00E72E44">
        <w:rPr>
          <w:b/>
          <w:szCs w:val="24"/>
        </w:rPr>
        <w:t>Centras</w:t>
      </w:r>
      <w:r w:rsidR="00E72E44" w:rsidRPr="00C602B6">
        <w:rPr>
          <w:b/>
          <w:szCs w:val="24"/>
        </w:rPr>
        <w:t xml:space="preserve"> </w:t>
      </w:r>
      <w:r w:rsidRPr="00E72E44">
        <w:rPr>
          <w:b/>
          <w:szCs w:val="24"/>
        </w:rPr>
        <w:t>atlieka šias funkcijas:</w:t>
      </w:r>
    </w:p>
    <w:bookmarkEnd w:id="4"/>
    <w:p w14:paraId="66939F36" w14:textId="2E552B0A" w:rsidR="008B725D" w:rsidRDefault="008B725D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22.5.</w:t>
      </w:r>
      <w:r w:rsidR="004076B9">
        <w:rPr>
          <w:b/>
          <w:szCs w:val="24"/>
          <w:lang w:eastAsia="lt-LT"/>
        </w:rPr>
        <w:t>1</w:t>
      </w:r>
      <w:r>
        <w:rPr>
          <w:b/>
          <w:szCs w:val="24"/>
          <w:lang w:eastAsia="lt-LT"/>
        </w:rPr>
        <w:t xml:space="preserve">. </w:t>
      </w:r>
      <w:r w:rsidR="00681642" w:rsidRPr="00E72E44">
        <w:rPr>
          <w:b/>
          <w:szCs w:val="24"/>
          <w:lang w:eastAsia="lt-LT"/>
        </w:rPr>
        <w:t xml:space="preserve">bendradarbiauja su įstaigomis,  </w:t>
      </w:r>
      <w:r w:rsidR="00681642" w:rsidRPr="00E72E44">
        <w:rPr>
          <w:b/>
          <w:szCs w:val="24"/>
        </w:rPr>
        <w:t>organizacijomis</w:t>
      </w:r>
      <w:r w:rsidR="00681642" w:rsidRPr="00E72E44">
        <w:rPr>
          <w:b/>
          <w:szCs w:val="24"/>
          <w:lang w:eastAsia="lt-LT"/>
        </w:rPr>
        <w:t>, verslo įmonėmis, dėl profesinio orientavimo teikimo; </w:t>
      </w:r>
    </w:p>
    <w:p w14:paraId="46BD5AC6" w14:textId="31747A47" w:rsidR="00681642" w:rsidRPr="00E72E44" w:rsidRDefault="008B725D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</w:rPr>
        <w:t>22.5.</w:t>
      </w:r>
      <w:r w:rsidR="004076B9">
        <w:rPr>
          <w:b/>
          <w:szCs w:val="24"/>
        </w:rPr>
        <w:t>2</w:t>
      </w:r>
      <w:r>
        <w:rPr>
          <w:b/>
          <w:szCs w:val="24"/>
        </w:rPr>
        <w:t xml:space="preserve">. </w:t>
      </w:r>
      <w:r w:rsidR="00681642" w:rsidRPr="00E72E44">
        <w:rPr>
          <w:b/>
          <w:szCs w:val="24"/>
        </w:rPr>
        <w:t>supažindina švietimo įstaigų bendruomenes su profesinio orientavimo srities naujovėmis ir jų taikymo galimybėmis.</w:t>
      </w:r>
    </w:p>
    <w:p w14:paraId="4295B0D8" w14:textId="4CC674F4" w:rsidR="00681642" w:rsidRPr="00E72E44" w:rsidRDefault="00681642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</w:rPr>
      </w:pPr>
      <w:r w:rsidRPr="00E72E44">
        <w:rPr>
          <w:b/>
          <w:szCs w:val="24"/>
        </w:rPr>
        <w:t>2</w:t>
      </w:r>
      <w:r w:rsidR="008B725D">
        <w:rPr>
          <w:b/>
          <w:szCs w:val="24"/>
        </w:rPr>
        <w:t>2</w:t>
      </w:r>
      <w:r w:rsidRPr="00E72E44">
        <w:rPr>
          <w:b/>
          <w:szCs w:val="24"/>
        </w:rPr>
        <w:t>.6. įgyvendindamas Nuostatų 2</w:t>
      </w:r>
      <w:r w:rsidR="008B725D">
        <w:rPr>
          <w:b/>
          <w:szCs w:val="24"/>
        </w:rPr>
        <w:t>1</w:t>
      </w:r>
      <w:r w:rsidRPr="00E72E44">
        <w:rPr>
          <w:b/>
          <w:szCs w:val="24"/>
        </w:rPr>
        <w:t xml:space="preserve">.6 papunktyje nurodytą uždavinį, </w:t>
      </w:r>
      <w:r w:rsidR="00317F3A">
        <w:rPr>
          <w:b/>
          <w:szCs w:val="24"/>
        </w:rPr>
        <w:t xml:space="preserve">Centras </w:t>
      </w:r>
      <w:r w:rsidRPr="00E72E44">
        <w:rPr>
          <w:b/>
          <w:szCs w:val="24"/>
        </w:rPr>
        <w:t>atlieka šias funkcijas:</w:t>
      </w:r>
    </w:p>
    <w:p w14:paraId="21392A5C" w14:textId="6B63E84A" w:rsidR="00681642" w:rsidRPr="00E72E44" w:rsidRDefault="008B725D" w:rsidP="00EC3DA4">
      <w:pPr>
        <w:suppressAutoHyphens/>
        <w:spacing w:line="360" w:lineRule="auto"/>
        <w:ind w:firstLine="851"/>
        <w:jc w:val="both"/>
        <w:rPr>
          <w:rFonts w:eastAsia="SimSun"/>
          <w:b/>
          <w:kern w:val="3"/>
          <w:szCs w:val="24"/>
          <w:lang w:eastAsia="zh-CN" w:bidi="hi-IN"/>
        </w:rPr>
      </w:pPr>
      <w:r>
        <w:rPr>
          <w:rFonts w:eastAsia="SimSun"/>
          <w:b/>
          <w:color w:val="000000"/>
          <w:kern w:val="3"/>
          <w:szCs w:val="24"/>
          <w:lang w:eastAsia="zh-CN" w:bidi="hi-IN"/>
        </w:rPr>
        <w:t xml:space="preserve">22.6.1. </w:t>
      </w:r>
      <w:r w:rsidR="00681642" w:rsidRPr="00E72E44">
        <w:rPr>
          <w:rFonts w:eastAsia="SimSun"/>
          <w:b/>
          <w:color w:val="000000"/>
          <w:kern w:val="3"/>
          <w:szCs w:val="24"/>
          <w:lang w:eastAsia="zh-CN" w:bidi="hi-IN"/>
        </w:rPr>
        <w:t>rengia ir įgyvendina neformaliojo švietimo programas įvairaus amžiaus, skirtingų gebėjimų vaikams;</w:t>
      </w:r>
    </w:p>
    <w:p w14:paraId="524ABFF9" w14:textId="3784D149" w:rsidR="008B725D" w:rsidRDefault="008B725D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22.6.2. </w:t>
      </w:r>
      <w:r w:rsidR="00681642" w:rsidRPr="00E72E44">
        <w:rPr>
          <w:b/>
          <w:szCs w:val="24"/>
        </w:rPr>
        <w:t>sudaro mokymo ir kitas sutartis, vykdo jose numatytus įsipareigojimus, užtikrina  kokybišką švietimą;</w:t>
      </w:r>
    </w:p>
    <w:p w14:paraId="4AB8F14F" w14:textId="0217C305" w:rsidR="00681642" w:rsidRPr="00E72E44" w:rsidRDefault="008B725D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22.6.3. </w:t>
      </w:r>
      <w:r w:rsidR="00681642" w:rsidRPr="00E72E44">
        <w:rPr>
          <w:b/>
          <w:szCs w:val="24"/>
        </w:rPr>
        <w:t>kuria, turtina, atnaujina ir (ar) pertvarko švietimo paslaugų turinio reikalavimams įgyvendinti reikalingą materialinę bazę ir edukacines aplinkas</w:t>
      </w:r>
      <w:r>
        <w:rPr>
          <w:b/>
          <w:szCs w:val="24"/>
        </w:rPr>
        <w:t>.</w:t>
      </w:r>
    </w:p>
    <w:p w14:paraId="310DE4C0" w14:textId="1CF93669" w:rsidR="00681642" w:rsidRPr="00E72E44" w:rsidRDefault="00681642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</w:rPr>
      </w:pPr>
      <w:r w:rsidRPr="00E72E44">
        <w:rPr>
          <w:b/>
          <w:szCs w:val="24"/>
        </w:rPr>
        <w:t>2</w:t>
      </w:r>
      <w:r w:rsidR="008B725D">
        <w:rPr>
          <w:b/>
          <w:szCs w:val="24"/>
        </w:rPr>
        <w:t>2</w:t>
      </w:r>
      <w:r w:rsidRPr="00E72E44">
        <w:rPr>
          <w:b/>
          <w:szCs w:val="24"/>
        </w:rPr>
        <w:t>.7. įgyvendindamas Nuostatų 2</w:t>
      </w:r>
      <w:r w:rsidR="008B725D">
        <w:rPr>
          <w:b/>
          <w:szCs w:val="24"/>
        </w:rPr>
        <w:t>1</w:t>
      </w:r>
      <w:r w:rsidRPr="00E72E44">
        <w:rPr>
          <w:b/>
          <w:szCs w:val="24"/>
        </w:rPr>
        <w:t xml:space="preserve">.7 papunktyje nurodytą uždavinį, </w:t>
      </w:r>
      <w:r w:rsidR="00E72E44">
        <w:rPr>
          <w:b/>
          <w:szCs w:val="24"/>
        </w:rPr>
        <w:t>Centras</w:t>
      </w:r>
      <w:r w:rsidR="00E72E44" w:rsidRPr="00C602B6">
        <w:rPr>
          <w:b/>
          <w:szCs w:val="24"/>
        </w:rPr>
        <w:t xml:space="preserve"> </w:t>
      </w:r>
      <w:r w:rsidRPr="00E72E44">
        <w:rPr>
          <w:b/>
          <w:szCs w:val="24"/>
        </w:rPr>
        <w:t>atlieka šias funkcijas:</w:t>
      </w:r>
    </w:p>
    <w:p w14:paraId="61E19A86" w14:textId="5A8D89FC" w:rsidR="00681642" w:rsidRPr="00E72E44" w:rsidRDefault="008B725D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22.7.1. </w:t>
      </w:r>
      <w:r w:rsidR="00681642" w:rsidRPr="00E72E44">
        <w:rPr>
          <w:b/>
          <w:szCs w:val="24"/>
        </w:rPr>
        <w:t>sudaro galimybes mokykloms ir mokytojams organizuoti STEAM sričių veiklas bendrojo ugdymo bendrosiose programose numatytiems tikslams pasiekti;</w:t>
      </w:r>
    </w:p>
    <w:p w14:paraId="26F1F341" w14:textId="1EE03D04" w:rsidR="00681642" w:rsidRPr="00E72E44" w:rsidRDefault="008B725D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22.7.2. </w:t>
      </w:r>
      <w:r w:rsidR="00681642" w:rsidRPr="00E72E44">
        <w:rPr>
          <w:b/>
          <w:szCs w:val="24"/>
        </w:rPr>
        <w:t>tobulina STEAM mokslų sričių mokytojų dalykines, tyrimų ir techninės kūrybos kompetencijas;</w:t>
      </w:r>
    </w:p>
    <w:p w14:paraId="0EC3D605" w14:textId="35DC5027" w:rsidR="00681642" w:rsidRPr="00E72E44" w:rsidRDefault="008B725D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rFonts w:eastAsia="SimSun"/>
          <w:b/>
          <w:color w:val="000000"/>
          <w:kern w:val="3"/>
          <w:szCs w:val="24"/>
          <w:lang w:eastAsia="zh-CN" w:bidi="hi-IN"/>
        </w:rPr>
        <w:t xml:space="preserve">22.7.3. </w:t>
      </w:r>
      <w:r w:rsidR="00681642" w:rsidRPr="00E72E44">
        <w:rPr>
          <w:rFonts w:eastAsia="SimSun"/>
          <w:b/>
          <w:color w:val="000000"/>
          <w:kern w:val="3"/>
          <w:szCs w:val="24"/>
          <w:lang w:eastAsia="zh-CN" w:bidi="hi-IN"/>
        </w:rPr>
        <w:t>organizuoja mokinių atliekamus mokslinius tyrimus, eksperimentinę veiklą, laboratorinius darbus, techninės kūrybos veiklas;</w:t>
      </w:r>
    </w:p>
    <w:p w14:paraId="0A4F54F7" w14:textId="7BA521A3" w:rsidR="00681642" w:rsidRPr="00E72E44" w:rsidRDefault="00681642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</w:rPr>
      </w:pPr>
      <w:r w:rsidRPr="00E72E44">
        <w:rPr>
          <w:b/>
          <w:szCs w:val="24"/>
        </w:rPr>
        <w:t>2</w:t>
      </w:r>
      <w:r w:rsidR="008378C0">
        <w:rPr>
          <w:b/>
          <w:szCs w:val="24"/>
        </w:rPr>
        <w:t>2</w:t>
      </w:r>
      <w:r w:rsidRPr="00E72E44">
        <w:rPr>
          <w:b/>
          <w:szCs w:val="24"/>
        </w:rPr>
        <w:t>.8. įgyvendindamas Nuostatų 2</w:t>
      </w:r>
      <w:r w:rsidR="008378C0">
        <w:rPr>
          <w:b/>
          <w:szCs w:val="24"/>
        </w:rPr>
        <w:t>1</w:t>
      </w:r>
      <w:r w:rsidRPr="00E72E44">
        <w:rPr>
          <w:b/>
          <w:szCs w:val="24"/>
        </w:rPr>
        <w:t xml:space="preserve">.8 papunktyje nurodytą uždavinį, </w:t>
      </w:r>
      <w:r w:rsidR="00E72E44">
        <w:rPr>
          <w:b/>
          <w:szCs w:val="24"/>
        </w:rPr>
        <w:t>Centras</w:t>
      </w:r>
      <w:r w:rsidR="00E72E44" w:rsidRPr="00C602B6">
        <w:rPr>
          <w:b/>
          <w:szCs w:val="24"/>
        </w:rPr>
        <w:t xml:space="preserve"> </w:t>
      </w:r>
      <w:r w:rsidRPr="00E72E44">
        <w:rPr>
          <w:b/>
          <w:szCs w:val="24"/>
        </w:rPr>
        <w:t>atlieka šias funkcijas:</w:t>
      </w:r>
    </w:p>
    <w:p w14:paraId="0436BBE2" w14:textId="750C7425" w:rsidR="00681642" w:rsidRPr="00E72E44" w:rsidRDefault="008378C0" w:rsidP="00EC3DA4">
      <w:pPr>
        <w:widowControl w:val="0"/>
        <w:spacing w:line="360" w:lineRule="auto"/>
        <w:ind w:firstLine="851"/>
        <w:jc w:val="both"/>
        <w:rPr>
          <w:rFonts w:eastAsiaTheme="minorHAnsi"/>
          <w:b/>
          <w:kern w:val="2"/>
          <w:szCs w:val="24"/>
        </w:rPr>
      </w:pPr>
      <w:r>
        <w:rPr>
          <w:b/>
          <w:szCs w:val="24"/>
        </w:rPr>
        <w:t>22.8.1.</w:t>
      </w:r>
      <w:r w:rsidR="00681642" w:rsidRPr="00E72E44">
        <w:rPr>
          <w:b/>
          <w:szCs w:val="24"/>
        </w:rPr>
        <w:t>organizuoja renginius STEAM mokslų tematika mokiniams, tėvams, mokytojams, miesto bendruomenei;</w:t>
      </w:r>
    </w:p>
    <w:p w14:paraId="2A59D40A" w14:textId="1A15EDC9" w:rsidR="002E3496" w:rsidRPr="008378C0" w:rsidRDefault="008378C0" w:rsidP="00EC3DA4">
      <w:pPr>
        <w:suppressAutoHyphens/>
        <w:spacing w:line="360" w:lineRule="auto"/>
        <w:ind w:firstLine="851"/>
        <w:jc w:val="both"/>
        <w:rPr>
          <w:rFonts w:eastAsia="SimSun"/>
          <w:b/>
          <w:kern w:val="3"/>
          <w:szCs w:val="24"/>
          <w:lang w:eastAsia="zh-CN" w:bidi="hi-IN"/>
        </w:rPr>
      </w:pPr>
      <w:r>
        <w:rPr>
          <w:rFonts w:eastAsia="SimSun"/>
          <w:b/>
          <w:color w:val="000000"/>
          <w:kern w:val="3"/>
          <w:szCs w:val="24"/>
          <w:lang w:eastAsia="zh-CN" w:bidi="hi-IN"/>
        </w:rPr>
        <w:t>22.8.2.</w:t>
      </w:r>
      <w:r w:rsidR="00681642" w:rsidRPr="00E72E44">
        <w:rPr>
          <w:rFonts w:eastAsia="SimSun"/>
          <w:b/>
          <w:color w:val="000000"/>
          <w:kern w:val="3"/>
          <w:szCs w:val="24"/>
          <w:lang w:eastAsia="zh-CN" w:bidi="hi-IN"/>
        </w:rPr>
        <w:t>visuomenei organizuoja viešus renginius pristatydamas mokslinius tyrimus ir inovatyvaus verslo pasiekimus, taip pat populiarindamas inovacijas ir techninę kūrybą</w:t>
      </w:r>
      <w:r>
        <w:rPr>
          <w:rFonts w:eastAsia="SimSun"/>
          <w:b/>
          <w:color w:val="000000"/>
          <w:kern w:val="3"/>
          <w:szCs w:val="24"/>
          <w:lang w:eastAsia="zh-CN" w:bidi="hi-IN"/>
        </w:rPr>
        <w:t>.</w:t>
      </w:r>
    </w:p>
    <w:p w14:paraId="53285647" w14:textId="554BFED0" w:rsidR="002E3496" w:rsidRPr="00E72E44" w:rsidRDefault="002E3496" w:rsidP="00EC3DA4">
      <w:pPr>
        <w:widowControl w:val="0"/>
        <w:tabs>
          <w:tab w:val="left" w:pos="851"/>
          <w:tab w:val="left" w:pos="1134"/>
        </w:tabs>
        <w:spacing w:line="360" w:lineRule="auto"/>
        <w:ind w:firstLine="851"/>
        <w:jc w:val="both"/>
        <w:rPr>
          <w:b/>
          <w:szCs w:val="24"/>
        </w:rPr>
      </w:pPr>
      <w:r w:rsidRPr="00E72E44">
        <w:rPr>
          <w:b/>
          <w:szCs w:val="24"/>
        </w:rPr>
        <w:t>2</w:t>
      </w:r>
      <w:r w:rsidR="008378C0">
        <w:rPr>
          <w:b/>
          <w:szCs w:val="24"/>
        </w:rPr>
        <w:t>2</w:t>
      </w:r>
      <w:r w:rsidRPr="00E72E44">
        <w:rPr>
          <w:b/>
          <w:szCs w:val="24"/>
        </w:rPr>
        <w:t>.</w:t>
      </w:r>
      <w:r w:rsidR="00681642" w:rsidRPr="00E72E44">
        <w:rPr>
          <w:b/>
          <w:szCs w:val="24"/>
        </w:rPr>
        <w:t>9</w:t>
      </w:r>
      <w:r w:rsidRPr="00E72E44">
        <w:rPr>
          <w:b/>
          <w:szCs w:val="24"/>
        </w:rPr>
        <w:t xml:space="preserve">. </w:t>
      </w:r>
      <w:r w:rsidR="00E72E44">
        <w:rPr>
          <w:b/>
          <w:szCs w:val="24"/>
        </w:rPr>
        <w:t>C</w:t>
      </w:r>
      <w:r w:rsidRPr="00E72E44">
        <w:rPr>
          <w:b/>
          <w:szCs w:val="24"/>
        </w:rPr>
        <w:t>entras taip pat atlieka šias funkcijas:</w:t>
      </w:r>
    </w:p>
    <w:p w14:paraId="508C1F22" w14:textId="7340453E" w:rsidR="00681642" w:rsidRPr="00E72E44" w:rsidRDefault="008378C0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22.9.1. </w:t>
      </w:r>
      <w:r w:rsidR="00681642" w:rsidRPr="00E72E44">
        <w:rPr>
          <w:b/>
          <w:szCs w:val="24"/>
        </w:rPr>
        <w:t>teikia papildomas mokamas paslaugas teisės aktų nustatyta tvarka;</w:t>
      </w:r>
    </w:p>
    <w:p w14:paraId="2A933B30" w14:textId="6BFE5BD0" w:rsidR="00681642" w:rsidRPr="00E72E44" w:rsidRDefault="008378C0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22.9.2. </w:t>
      </w:r>
      <w:r w:rsidR="00681642" w:rsidRPr="00E72E44">
        <w:rPr>
          <w:b/>
          <w:szCs w:val="24"/>
        </w:rPr>
        <w:t>sudaro sąlygas darbuotojams tobulinti kvalifikaciją ir kompetencijas;</w:t>
      </w:r>
    </w:p>
    <w:p w14:paraId="5895B717" w14:textId="0D6789CA" w:rsidR="00681642" w:rsidRPr="00E72E44" w:rsidRDefault="008378C0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22.9.3. </w:t>
      </w:r>
      <w:r w:rsidR="00681642" w:rsidRPr="00E72E44">
        <w:rPr>
          <w:b/>
          <w:szCs w:val="24"/>
        </w:rPr>
        <w:t>nusistato Centro bendruomenės narių elgesio normas, atsižvelgdamas į Pedagogų etikos kodekso reikalavimus;</w:t>
      </w:r>
    </w:p>
    <w:p w14:paraId="6B643B7C" w14:textId="380E6D38" w:rsidR="00681642" w:rsidRPr="00E72E44" w:rsidRDefault="008378C0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22.9.4. </w:t>
      </w:r>
      <w:r w:rsidR="00681642" w:rsidRPr="00E72E44">
        <w:rPr>
          <w:b/>
          <w:szCs w:val="24"/>
        </w:rPr>
        <w:t>užtikrina higienos normas, teisės aktų reikalavimus atitinkančią sveiką, saugią darbo aplinką;</w:t>
      </w:r>
    </w:p>
    <w:p w14:paraId="3B8A375F" w14:textId="3C651CC1" w:rsidR="002E3496" w:rsidRPr="008378C0" w:rsidRDefault="008378C0" w:rsidP="00EC3DA4">
      <w:pPr>
        <w:widowControl w:val="0"/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22.9.5. </w:t>
      </w:r>
      <w:r w:rsidR="00E72E44" w:rsidRPr="00E72E44">
        <w:rPr>
          <w:b/>
          <w:szCs w:val="24"/>
        </w:rPr>
        <w:t>atlieka kitas Lietuvos Respublikos įstatymuose ir kituose teisės aktuose nustatytas funkcijas.</w:t>
      </w:r>
    </w:p>
    <w:p w14:paraId="337ACF8F" w14:textId="0E0CF268" w:rsidR="002E3496" w:rsidRPr="008378C0" w:rsidRDefault="00E72E44" w:rsidP="00EC3DA4">
      <w:pPr>
        <w:widowControl w:val="0"/>
        <w:spacing w:line="360" w:lineRule="auto"/>
        <w:ind w:firstLine="851"/>
        <w:jc w:val="both"/>
        <w:rPr>
          <w:strike/>
          <w:color w:val="000000"/>
          <w:szCs w:val="24"/>
          <w:lang w:eastAsia="lt-LT"/>
        </w:rPr>
      </w:pPr>
      <w:r w:rsidRPr="00E72E44">
        <w:rPr>
          <w:strike/>
          <w:color w:val="000000"/>
          <w:szCs w:val="24"/>
          <w:lang w:eastAsia="lt-LT"/>
        </w:rPr>
        <w:t>21. Centras, įgyvendindamas jam pavestus uždavinius, atlieka šias funkcijas:</w:t>
      </w:r>
    </w:p>
    <w:p w14:paraId="734FC09E" w14:textId="77777777" w:rsidR="0070599E" w:rsidRPr="005B5892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  <w:lang w:eastAsia="lt-LT"/>
        </w:rPr>
      </w:pPr>
      <w:r w:rsidRPr="002E3496">
        <w:rPr>
          <w:i/>
          <w:iCs/>
          <w:color w:val="000000"/>
          <w:szCs w:val="24"/>
          <w:lang w:eastAsia="lt-LT"/>
        </w:rPr>
        <w:t xml:space="preserve">21.1. </w:t>
      </w:r>
      <w:bookmarkStart w:id="5" w:name="_Hlk167903928"/>
      <w:r w:rsidRPr="005B5892">
        <w:rPr>
          <w:i/>
          <w:iCs/>
          <w:strike/>
          <w:szCs w:val="24"/>
          <w:lang w:eastAsia="lt-LT"/>
        </w:rPr>
        <w:t>planuoja, koordinuoja ir įgyvendina švietimo bendruomenių ir kitų suaugusiųjų neformaliojo švietimo veiklas;</w:t>
      </w:r>
    </w:p>
    <w:bookmarkEnd w:id="5"/>
    <w:p w14:paraId="734FC09F" w14:textId="77777777" w:rsidR="0070599E" w:rsidRPr="00F5169A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  <w:lang w:eastAsia="lt-LT"/>
        </w:rPr>
      </w:pPr>
      <w:r w:rsidRPr="00F5169A">
        <w:rPr>
          <w:i/>
          <w:iCs/>
          <w:strike/>
          <w:szCs w:val="24"/>
          <w:lang w:eastAsia="lt-LT"/>
        </w:rPr>
        <w:t xml:space="preserve">21.2. </w:t>
      </w:r>
      <w:bookmarkStart w:id="6" w:name="_Hlk167903996"/>
      <w:r w:rsidRPr="00F5169A">
        <w:rPr>
          <w:i/>
          <w:iCs/>
          <w:strike/>
          <w:szCs w:val="24"/>
          <w:lang w:eastAsia="lt-LT"/>
        </w:rPr>
        <w:t>informuoja ir konsultuoja neformaliojo suaugusiųjų švietimo ir tęstinio mokymosi dalyvius;</w:t>
      </w:r>
    </w:p>
    <w:p w14:paraId="734FC0A0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  <w:lang w:eastAsia="lt-LT"/>
        </w:rPr>
      </w:pPr>
      <w:r w:rsidRPr="008378C0">
        <w:rPr>
          <w:i/>
          <w:iCs/>
          <w:strike/>
          <w:szCs w:val="24"/>
          <w:lang w:eastAsia="lt-LT"/>
        </w:rPr>
        <w:t>21.3. tiria savivaldybės suaugusiųjų neformaliojo švietimo poreikius;</w:t>
      </w:r>
    </w:p>
    <w:bookmarkEnd w:id="6"/>
    <w:p w14:paraId="734FC0A1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  <w:lang w:eastAsia="lt-LT"/>
        </w:rPr>
      </w:pPr>
      <w:r w:rsidRPr="008378C0">
        <w:rPr>
          <w:i/>
          <w:iCs/>
          <w:strike/>
          <w:szCs w:val="24"/>
          <w:lang w:eastAsia="lt-LT"/>
        </w:rPr>
        <w:t>21.4. inicijuoja ir (ar) vykdo švietėjiškus projektus, skatina gerosios patirties sklaidą, organizuoja kvalifikacijos tobulinimo renginius;</w:t>
      </w:r>
    </w:p>
    <w:p w14:paraId="734FC0A2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  <w:lang w:eastAsia="lt-LT"/>
        </w:rPr>
        <w:t xml:space="preserve">21.5. </w:t>
      </w:r>
      <w:bookmarkStart w:id="7" w:name="_Hlk167904573"/>
      <w:r w:rsidRPr="008378C0">
        <w:rPr>
          <w:i/>
          <w:iCs/>
          <w:strike/>
          <w:szCs w:val="24"/>
        </w:rPr>
        <w:t>kuruoja pedagogų metodinių būrelių, Trečiojo amžiaus universiteto Panevėžio fakulteto veiklą;</w:t>
      </w:r>
    </w:p>
    <w:bookmarkEnd w:id="7"/>
    <w:p w14:paraId="734FC0A3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>21.6. teikia metodinę, pedagoginę pagalbą mokytojams ir mokykloms;</w:t>
      </w:r>
    </w:p>
    <w:p w14:paraId="734FC0A4" w14:textId="77777777" w:rsidR="0070599E" w:rsidRPr="00DB275F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>21.7.</w:t>
      </w:r>
      <w:r w:rsidRPr="002E3496">
        <w:rPr>
          <w:i/>
          <w:iCs/>
          <w:szCs w:val="24"/>
        </w:rPr>
        <w:t xml:space="preserve"> </w:t>
      </w:r>
      <w:bookmarkStart w:id="8" w:name="_Hlk167904902"/>
      <w:r w:rsidRPr="00DB275F">
        <w:rPr>
          <w:i/>
          <w:iCs/>
          <w:strike/>
          <w:szCs w:val="24"/>
        </w:rPr>
        <w:t>tobulina STEAM mokslų sričių mokytojų dalykines, tyrimų ir techninės kūrybos kompetencijas;</w:t>
      </w:r>
    </w:p>
    <w:p w14:paraId="734FC0A5" w14:textId="77777777" w:rsidR="0070599E" w:rsidRPr="00DB275F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DB275F">
        <w:rPr>
          <w:i/>
          <w:iCs/>
          <w:strike/>
          <w:szCs w:val="24"/>
        </w:rPr>
        <w:t>21.8. inicijuoja, rengia ir vykdo vaikų ir jaunimo STEAM sričių neformaliojo švietimo programas;</w:t>
      </w:r>
    </w:p>
    <w:bookmarkEnd w:id="8"/>
    <w:p w14:paraId="734FC0A6" w14:textId="77777777" w:rsidR="0070599E" w:rsidRPr="00DB275F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>21.9.</w:t>
      </w:r>
      <w:r w:rsidRPr="002E3496">
        <w:rPr>
          <w:i/>
          <w:iCs/>
          <w:szCs w:val="24"/>
        </w:rPr>
        <w:t xml:space="preserve"> </w:t>
      </w:r>
      <w:r w:rsidRPr="00DB275F">
        <w:rPr>
          <w:i/>
          <w:iCs/>
          <w:strike/>
          <w:szCs w:val="24"/>
        </w:rPr>
        <w:t>sudaro galimybes mokykloms ir mokytojams organizuoti STEAM sričių veiklas bendrojo ugdymo bendrosiose programose numatytiems tikslams pasiekti;</w:t>
      </w:r>
    </w:p>
    <w:p w14:paraId="734FC0A7" w14:textId="62A5D162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DB275F">
        <w:rPr>
          <w:i/>
          <w:iCs/>
          <w:strike/>
          <w:szCs w:val="24"/>
        </w:rPr>
        <w:t xml:space="preserve">21.10. organizuoja renginius </w:t>
      </w:r>
      <w:r w:rsidR="001A745B" w:rsidRPr="00DB275F">
        <w:rPr>
          <w:i/>
          <w:iCs/>
          <w:strike/>
          <w:szCs w:val="24"/>
        </w:rPr>
        <w:t xml:space="preserve">STEAM mokslų tematika </w:t>
      </w:r>
      <w:r w:rsidRPr="00DB275F">
        <w:rPr>
          <w:i/>
          <w:iCs/>
          <w:strike/>
          <w:szCs w:val="24"/>
        </w:rPr>
        <w:t xml:space="preserve">mokiniams, tėvams, mokytojams, </w:t>
      </w:r>
      <w:r w:rsidRPr="008378C0">
        <w:rPr>
          <w:i/>
          <w:iCs/>
          <w:strike/>
          <w:szCs w:val="24"/>
        </w:rPr>
        <w:t>miesto bendruomenei;</w:t>
      </w:r>
    </w:p>
    <w:p w14:paraId="734FC0A8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bookmarkStart w:id="9" w:name="_Hlk167905226"/>
      <w:r w:rsidRPr="008378C0">
        <w:rPr>
          <w:i/>
          <w:iCs/>
          <w:strike/>
          <w:szCs w:val="24"/>
        </w:rPr>
        <w:t>21.11. sudaro mokymo ir kitas sutartis, vykdo jose numatytus įsipareigojimus, užtikrina geros kokybės švietimą;</w:t>
      </w:r>
    </w:p>
    <w:bookmarkEnd w:id="9"/>
    <w:p w14:paraId="734FC0A9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>21.12</w:t>
      </w:r>
      <w:bookmarkStart w:id="10" w:name="_Hlk167905317"/>
      <w:r w:rsidRPr="008378C0">
        <w:rPr>
          <w:i/>
          <w:iCs/>
          <w:strike/>
          <w:szCs w:val="24"/>
        </w:rPr>
        <w:t>. teikia papildomas mokamas paslaugas teisės aktų nustatyta tvarka;</w:t>
      </w:r>
    </w:p>
    <w:bookmarkEnd w:id="10"/>
    <w:p w14:paraId="734FC0AA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>21.13. sudaro sąlygas darbuotojams tobulinti kvalifikaciją ir kompetencijas;</w:t>
      </w:r>
    </w:p>
    <w:p w14:paraId="734FC0AB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>21.14. nusistato Centro bendruomenės narių elgesio normas, atsižvelgdamas į Pedagogų etikos kodekso reikalavimus;</w:t>
      </w:r>
    </w:p>
    <w:p w14:paraId="734FC0AC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>21.15. vykdo leidybinę, metodinę, kultūrinę, šviečiamąją ir kitą veiklą;</w:t>
      </w:r>
    </w:p>
    <w:p w14:paraId="734FC0AD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 xml:space="preserve">21.16. </w:t>
      </w:r>
      <w:bookmarkStart w:id="11" w:name="_Hlk167905545"/>
      <w:r w:rsidRPr="008378C0">
        <w:rPr>
          <w:i/>
          <w:iCs/>
          <w:strike/>
          <w:szCs w:val="24"/>
        </w:rPr>
        <w:t>užtikrina higienos normas, teisės aktų reikalavimus atitinkančią sveiką, saugią darbo aplinką;</w:t>
      </w:r>
    </w:p>
    <w:bookmarkEnd w:id="11"/>
    <w:p w14:paraId="734FC0AE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>21.17</w:t>
      </w:r>
      <w:bookmarkStart w:id="12" w:name="_Hlk167905760"/>
      <w:r w:rsidRPr="008378C0">
        <w:rPr>
          <w:i/>
          <w:iCs/>
          <w:strike/>
          <w:szCs w:val="24"/>
        </w:rPr>
        <w:t xml:space="preserve">. </w:t>
      </w:r>
      <w:bookmarkStart w:id="13" w:name="_Hlk167905603"/>
      <w:r w:rsidRPr="008378C0">
        <w:rPr>
          <w:i/>
          <w:iCs/>
          <w:strike/>
          <w:szCs w:val="24"/>
        </w:rPr>
        <w:t>kuria, turtina, atnaujina ir (ar) pertvarko švietimo paslaugų turinio reikalavimams įgyvendinti reikalingą materialinę bazę ir edukacines aplinkas;</w:t>
      </w:r>
    </w:p>
    <w:bookmarkEnd w:id="12"/>
    <w:bookmarkEnd w:id="13"/>
    <w:p w14:paraId="734FC0AF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>21.18. viešai skelbia informaciją apie Centro veiklą teisės aktų nustatyta tvarka;</w:t>
      </w:r>
    </w:p>
    <w:p w14:paraId="734FC0B0" w14:textId="77777777" w:rsidR="0070599E" w:rsidRPr="008378C0" w:rsidRDefault="0070599E" w:rsidP="00EC3DA4">
      <w:pPr>
        <w:widowControl w:val="0"/>
        <w:spacing w:line="360" w:lineRule="auto"/>
        <w:ind w:firstLine="851"/>
        <w:jc w:val="both"/>
        <w:rPr>
          <w:i/>
          <w:iCs/>
          <w:strike/>
          <w:szCs w:val="24"/>
        </w:rPr>
      </w:pPr>
      <w:r w:rsidRPr="008378C0">
        <w:rPr>
          <w:i/>
          <w:iCs/>
          <w:strike/>
          <w:szCs w:val="24"/>
        </w:rPr>
        <w:t xml:space="preserve">21.19. </w:t>
      </w:r>
      <w:bookmarkStart w:id="14" w:name="_Hlk167905961"/>
      <w:r w:rsidRPr="008378C0">
        <w:rPr>
          <w:i/>
          <w:iCs/>
          <w:strike/>
          <w:szCs w:val="24"/>
        </w:rPr>
        <w:t>atlieka kitas Lietuvos Respublikos įstatymuose ir kituose teisės aktuose nustatytas funkcijas.</w:t>
      </w:r>
    </w:p>
    <w:bookmarkEnd w:id="14"/>
    <w:p w14:paraId="734FC0B1" w14:textId="00AF1BA6" w:rsidR="0070599E" w:rsidRDefault="008A037D" w:rsidP="00EC3DA4">
      <w:pPr>
        <w:widowControl w:val="0"/>
        <w:spacing w:line="360" w:lineRule="auto"/>
        <w:ind w:firstLine="851"/>
        <w:jc w:val="both"/>
      </w:pPr>
      <w:r>
        <w:rPr>
          <w:szCs w:val="24"/>
        </w:rPr>
        <w:t>23</w:t>
      </w:r>
      <w:r w:rsidR="0070599E">
        <w:rPr>
          <w:szCs w:val="24"/>
        </w:rPr>
        <w:t>. P</w:t>
      </w:r>
      <w:r w:rsidR="0070599E" w:rsidRPr="00A17078">
        <w:t xml:space="preserve">ažymėjimai, </w:t>
      </w:r>
      <w:r w:rsidR="0070599E" w:rsidRPr="00A12CF9">
        <w:t>patvirtinantys neformaliojo</w:t>
      </w:r>
      <w:r w:rsidR="0070599E" w:rsidRPr="00A12CF9">
        <w:rPr>
          <w:color w:val="FF0000"/>
        </w:rPr>
        <w:t xml:space="preserve"> </w:t>
      </w:r>
      <w:r w:rsidR="0070599E" w:rsidRPr="00A12CF9">
        <w:t>švietimo programų</w:t>
      </w:r>
      <w:r w:rsidR="0070599E" w:rsidRPr="00A17078">
        <w:t xml:space="preserve"> b</w:t>
      </w:r>
      <w:r w:rsidR="0070599E">
        <w:t xml:space="preserve">aigimą ir kompetencijų įgijimą, </w:t>
      </w:r>
      <w:r w:rsidR="001A745B">
        <w:t>ir</w:t>
      </w:r>
      <w:r w:rsidR="0070599E">
        <w:t xml:space="preserve"> </w:t>
      </w:r>
      <w:r w:rsidR="0070599E" w:rsidRPr="00A17078">
        <w:t>pažymos, patvirtinančios dalyvavimą kvalifikacijos tobulinimo</w:t>
      </w:r>
      <w:r w:rsidR="0070599E">
        <w:t>(si) renginiuose,</w:t>
      </w:r>
      <w:r w:rsidR="0070599E" w:rsidRPr="00A17078">
        <w:t xml:space="preserve"> neformalaus suaugusiųjų mokymo</w:t>
      </w:r>
      <w:r w:rsidR="001A745B">
        <w:t>(si) programų rengimą, kūrimą</w:t>
      </w:r>
      <w:r w:rsidR="0070599E" w:rsidRPr="00A17078">
        <w:t xml:space="preserve"> ir</w:t>
      </w:r>
      <w:r w:rsidR="001A745B">
        <w:t xml:space="preserve"> įgyvendinimą</w:t>
      </w:r>
      <w:r w:rsidR="0070599E">
        <w:t>, išduodami vaikams ir suaugusiems Centro nustatyta tvarka.</w:t>
      </w:r>
    </w:p>
    <w:p w14:paraId="734FC0B2" w14:textId="77777777" w:rsidR="0070599E" w:rsidRPr="00A17078" w:rsidRDefault="0070599E" w:rsidP="00EC3DA4">
      <w:pPr>
        <w:widowControl w:val="0"/>
        <w:ind w:firstLine="851"/>
        <w:jc w:val="center"/>
        <w:rPr>
          <w:szCs w:val="24"/>
        </w:rPr>
      </w:pPr>
    </w:p>
    <w:p w14:paraId="734FC0B3" w14:textId="77777777" w:rsidR="0070599E" w:rsidRPr="00A17078" w:rsidRDefault="0070599E" w:rsidP="00EC3DA4">
      <w:pPr>
        <w:widowControl w:val="0"/>
        <w:ind w:firstLine="851"/>
        <w:jc w:val="center"/>
        <w:rPr>
          <w:b/>
          <w:szCs w:val="24"/>
        </w:rPr>
      </w:pPr>
      <w:r w:rsidRPr="00A17078">
        <w:rPr>
          <w:b/>
          <w:szCs w:val="24"/>
        </w:rPr>
        <w:t>III SKYRIUS</w:t>
      </w:r>
    </w:p>
    <w:p w14:paraId="734FC0B4" w14:textId="77777777" w:rsidR="0070599E" w:rsidRPr="00A17078" w:rsidRDefault="0070599E" w:rsidP="00EC3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szCs w:val="24"/>
          <w:lang w:eastAsia="lt-LT"/>
        </w:rPr>
      </w:pPr>
      <w:r w:rsidRPr="00A17078">
        <w:rPr>
          <w:b/>
          <w:szCs w:val="24"/>
          <w:lang w:eastAsia="lt-LT"/>
        </w:rPr>
        <w:t>CENTRO TEISĖS IR PAREIGOS</w:t>
      </w:r>
    </w:p>
    <w:p w14:paraId="734FC0B5" w14:textId="77777777" w:rsidR="0070599E" w:rsidRPr="00A17078" w:rsidRDefault="0070599E" w:rsidP="00EC3DA4">
      <w:pPr>
        <w:widowControl w:val="0"/>
        <w:ind w:firstLine="851"/>
        <w:jc w:val="center"/>
        <w:rPr>
          <w:szCs w:val="24"/>
        </w:rPr>
      </w:pPr>
    </w:p>
    <w:p w14:paraId="734FC0B6" w14:textId="15ED6A01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2</w:t>
      </w:r>
      <w:r w:rsidR="008378C0">
        <w:rPr>
          <w:color w:val="000000"/>
          <w:szCs w:val="24"/>
        </w:rPr>
        <w:t>4</w:t>
      </w:r>
      <w:r w:rsidRPr="00A17078">
        <w:rPr>
          <w:color w:val="000000"/>
          <w:szCs w:val="24"/>
        </w:rPr>
        <w:t>. Centras, įgyvendindamas jam pavest</w:t>
      </w:r>
      <w:r w:rsidR="008378C0">
        <w:rPr>
          <w:color w:val="000000"/>
          <w:szCs w:val="24"/>
        </w:rPr>
        <w:t>ą</w:t>
      </w:r>
      <w:r w:rsidRPr="00A17078">
        <w:rPr>
          <w:color w:val="000000"/>
          <w:szCs w:val="24"/>
        </w:rPr>
        <w:t xml:space="preserve"> tikslą ir uždavinius, atlikdamas jam priskirtas funkcijas, turi teisę:</w:t>
      </w:r>
    </w:p>
    <w:p w14:paraId="734FC0B7" w14:textId="1BFC05BE" w:rsidR="0070599E" w:rsidRPr="00253E88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17078">
        <w:rPr>
          <w:color w:val="000000"/>
        </w:rPr>
        <w:t>2</w:t>
      </w:r>
      <w:r w:rsidR="00117621">
        <w:rPr>
          <w:color w:val="000000"/>
        </w:rPr>
        <w:t>4</w:t>
      </w:r>
      <w:r w:rsidRPr="00A17078">
        <w:rPr>
          <w:color w:val="000000"/>
        </w:rPr>
        <w:t xml:space="preserve">.1. gauti reikiamą </w:t>
      </w:r>
      <w:r w:rsidRPr="000B79FC">
        <w:rPr>
          <w:color w:val="000000"/>
        </w:rPr>
        <w:t>informaciją iš Švietimo, mokslo ir sporto ministerijos, kitų</w:t>
      </w:r>
      <w:r w:rsidRPr="00A17078">
        <w:rPr>
          <w:color w:val="000000"/>
        </w:rPr>
        <w:t xml:space="preserve"> valstybės, </w:t>
      </w:r>
      <w:r w:rsidRPr="00253E88">
        <w:rPr>
          <w:color w:val="000000"/>
        </w:rPr>
        <w:t>savivaldyb</w:t>
      </w:r>
      <w:r>
        <w:rPr>
          <w:color w:val="000000"/>
        </w:rPr>
        <w:t>ės</w:t>
      </w:r>
      <w:r w:rsidRPr="00253E88">
        <w:rPr>
          <w:color w:val="000000"/>
        </w:rPr>
        <w:t xml:space="preserve"> institucijų, švietimo įstaigų;</w:t>
      </w:r>
    </w:p>
    <w:p w14:paraId="734FC0B8" w14:textId="5A16BEB2" w:rsidR="0070599E" w:rsidRPr="00253E88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color w:val="000000"/>
        </w:rPr>
        <w:t>2</w:t>
      </w:r>
      <w:r w:rsidR="00117621">
        <w:rPr>
          <w:color w:val="000000"/>
        </w:rPr>
        <w:t>4</w:t>
      </w:r>
      <w:r w:rsidRPr="00253E88">
        <w:rPr>
          <w:color w:val="000000"/>
        </w:rPr>
        <w:t xml:space="preserve">.2. </w:t>
      </w:r>
      <w:r>
        <w:rPr>
          <w:color w:val="000000"/>
        </w:rPr>
        <w:t>p</w:t>
      </w:r>
      <w:r w:rsidRPr="00253E88">
        <w:rPr>
          <w:color w:val="000000"/>
        </w:rPr>
        <w:t>arinkti ugdymo metodus ir ugdymosi veiklos būdus</w:t>
      </w:r>
      <w:r>
        <w:rPr>
          <w:color w:val="000000"/>
        </w:rPr>
        <w:t>;</w:t>
      </w:r>
    </w:p>
    <w:p w14:paraId="734FC0B9" w14:textId="20278F87" w:rsidR="0070599E" w:rsidRPr="00A17078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253E88">
        <w:rPr>
          <w:color w:val="000000"/>
        </w:rPr>
        <w:t>2</w:t>
      </w:r>
      <w:r w:rsidR="00117621">
        <w:rPr>
          <w:color w:val="000000"/>
        </w:rPr>
        <w:t>4</w:t>
      </w:r>
      <w:r>
        <w:rPr>
          <w:color w:val="000000"/>
        </w:rPr>
        <w:t>.3</w:t>
      </w:r>
      <w:r w:rsidRPr="00253E88">
        <w:rPr>
          <w:color w:val="000000"/>
        </w:rPr>
        <w:t>. savarankiškai bendradarbiauti su šalies ir užsienio partneriais</w:t>
      </w:r>
      <w:r w:rsidRPr="00A17078">
        <w:rPr>
          <w:color w:val="000000"/>
        </w:rPr>
        <w:t>;</w:t>
      </w:r>
    </w:p>
    <w:p w14:paraId="734FC0BA" w14:textId="7F2FCFEC" w:rsidR="0070599E" w:rsidRPr="00A17078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17078">
        <w:rPr>
          <w:color w:val="000000"/>
        </w:rPr>
        <w:t>2</w:t>
      </w:r>
      <w:r w:rsidR="00117621">
        <w:rPr>
          <w:color w:val="000000"/>
        </w:rPr>
        <w:t>4</w:t>
      </w:r>
      <w:r>
        <w:rPr>
          <w:color w:val="000000"/>
        </w:rPr>
        <w:t>.4</w:t>
      </w:r>
      <w:r w:rsidRPr="00A17078">
        <w:rPr>
          <w:color w:val="000000"/>
        </w:rPr>
        <w:t>. konsultuotis su kitų institucijų, įstaigų atstovais ir specialistais, atskiriems klausimams spręsti sudaryti laikinas darbo grupes;</w:t>
      </w:r>
    </w:p>
    <w:p w14:paraId="734FC0BB" w14:textId="43B92FD4" w:rsidR="0070599E" w:rsidRPr="00A17078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17078">
        <w:rPr>
          <w:color w:val="000000"/>
        </w:rPr>
        <w:t>2</w:t>
      </w:r>
      <w:r w:rsidR="00117621">
        <w:rPr>
          <w:color w:val="000000"/>
        </w:rPr>
        <w:t>4</w:t>
      </w:r>
      <w:r>
        <w:rPr>
          <w:color w:val="000000"/>
        </w:rPr>
        <w:t>.5</w:t>
      </w:r>
      <w:r w:rsidRPr="00A17078">
        <w:rPr>
          <w:color w:val="000000"/>
        </w:rPr>
        <w:t xml:space="preserve">. teikti </w:t>
      </w:r>
      <w:r>
        <w:rPr>
          <w:color w:val="000000"/>
        </w:rPr>
        <w:t xml:space="preserve">Lietuvos </w:t>
      </w:r>
      <w:r w:rsidRPr="000B79FC">
        <w:rPr>
          <w:color w:val="000000"/>
        </w:rPr>
        <w:t>Respublikos švietimo, mokslo ir sporto ministerijai</w:t>
      </w:r>
      <w:r w:rsidRPr="00A17078">
        <w:rPr>
          <w:color w:val="000000"/>
        </w:rPr>
        <w:t xml:space="preserve"> projektus, siūlymus ir pastabas dėl rengiamų teisės aktų projektų;</w:t>
      </w:r>
    </w:p>
    <w:p w14:paraId="734FC0BC" w14:textId="0D5AA278" w:rsidR="0070599E" w:rsidRPr="00A17078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17078">
        <w:rPr>
          <w:color w:val="000000"/>
        </w:rPr>
        <w:t>2</w:t>
      </w:r>
      <w:r w:rsidR="00117621">
        <w:rPr>
          <w:color w:val="000000"/>
        </w:rPr>
        <w:t>4</w:t>
      </w:r>
      <w:r>
        <w:rPr>
          <w:color w:val="000000"/>
        </w:rPr>
        <w:t>.6</w:t>
      </w:r>
      <w:r w:rsidRPr="00A17078">
        <w:rPr>
          <w:color w:val="000000"/>
        </w:rPr>
        <w:t>. gauti paramą Lietuvos Respublik</w:t>
      </w:r>
      <w:r w:rsidR="001A745B">
        <w:rPr>
          <w:color w:val="000000"/>
        </w:rPr>
        <w:t>os labdaros ir paramos įstatymo</w:t>
      </w:r>
      <w:r w:rsidRPr="00A17078">
        <w:rPr>
          <w:color w:val="000000"/>
        </w:rPr>
        <w:t xml:space="preserve"> nustatyta tvarka;</w:t>
      </w:r>
    </w:p>
    <w:p w14:paraId="734FC0BD" w14:textId="47B8A04A" w:rsidR="0070599E" w:rsidRPr="00A17078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17078">
        <w:rPr>
          <w:color w:val="000000"/>
        </w:rPr>
        <w:t>2</w:t>
      </w:r>
      <w:r w:rsidR="00117621">
        <w:rPr>
          <w:color w:val="000000"/>
        </w:rPr>
        <w:t>4</w:t>
      </w:r>
      <w:r>
        <w:rPr>
          <w:color w:val="000000"/>
        </w:rPr>
        <w:t>.7</w:t>
      </w:r>
      <w:r w:rsidRPr="00A17078">
        <w:rPr>
          <w:color w:val="000000"/>
        </w:rPr>
        <w:t>. inicijuoti ir vykdyti projektus;</w:t>
      </w:r>
    </w:p>
    <w:p w14:paraId="734FC0BE" w14:textId="7C2096F0" w:rsidR="0070599E" w:rsidRPr="00A17078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17078">
        <w:rPr>
          <w:color w:val="000000"/>
        </w:rPr>
        <w:t>2</w:t>
      </w:r>
      <w:r w:rsidR="00117621">
        <w:rPr>
          <w:color w:val="000000"/>
        </w:rPr>
        <w:t>4</w:t>
      </w:r>
      <w:r>
        <w:rPr>
          <w:color w:val="000000"/>
        </w:rPr>
        <w:t>.8</w:t>
      </w:r>
      <w:r w:rsidRPr="00A17078">
        <w:rPr>
          <w:color w:val="000000"/>
        </w:rPr>
        <w:t>. siųsti darbuotojus stažuotis, tobulinti kvalifikaciją šalies ir užsienio institucijose;</w:t>
      </w:r>
    </w:p>
    <w:p w14:paraId="734FC0BF" w14:textId="309B1B37" w:rsidR="0070599E" w:rsidRPr="000445EB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17078">
        <w:rPr>
          <w:color w:val="000000"/>
        </w:rPr>
        <w:t>2</w:t>
      </w:r>
      <w:r w:rsidR="00117621">
        <w:rPr>
          <w:color w:val="000000"/>
        </w:rPr>
        <w:t>4</w:t>
      </w:r>
      <w:r>
        <w:rPr>
          <w:color w:val="000000"/>
        </w:rPr>
        <w:t>.9</w:t>
      </w:r>
      <w:r w:rsidRPr="00A17078">
        <w:rPr>
          <w:color w:val="000000"/>
        </w:rPr>
        <w:t xml:space="preserve">. naudotis kitomis teisės aktų </w:t>
      </w:r>
      <w:r w:rsidRPr="000445EB">
        <w:t>suteiktomis teisėmis.</w:t>
      </w:r>
    </w:p>
    <w:p w14:paraId="734FC0C0" w14:textId="62649593" w:rsidR="0070599E" w:rsidRPr="000445EB" w:rsidRDefault="0070599E" w:rsidP="00EC3DA4">
      <w:pPr>
        <w:pStyle w:val="prastasistinklapis1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0445EB">
        <w:t>2</w:t>
      </w:r>
      <w:r w:rsidR="00117621">
        <w:t>5</w:t>
      </w:r>
      <w:r w:rsidRPr="000445EB">
        <w:t>. Centro pareigos – užtikrinti jam pavestų tikslo ir uždavinių įgyvendinimą, priskirtų funkcijų kokybišką atlikimą.</w:t>
      </w:r>
    </w:p>
    <w:p w14:paraId="734FC0C1" w14:textId="77777777" w:rsidR="0070599E" w:rsidRPr="000445EB" w:rsidRDefault="0070599E" w:rsidP="00EC3DA4">
      <w:pPr>
        <w:widowControl w:val="0"/>
        <w:ind w:firstLine="851"/>
        <w:jc w:val="center"/>
        <w:rPr>
          <w:szCs w:val="24"/>
        </w:rPr>
      </w:pPr>
    </w:p>
    <w:p w14:paraId="734FC0C2" w14:textId="77777777" w:rsidR="0070599E" w:rsidRPr="000445EB" w:rsidRDefault="0070599E" w:rsidP="00EC3DA4">
      <w:pPr>
        <w:widowControl w:val="0"/>
        <w:ind w:firstLine="851"/>
        <w:jc w:val="center"/>
        <w:rPr>
          <w:b/>
          <w:szCs w:val="24"/>
        </w:rPr>
      </w:pPr>
      <w:r w:rsidRPr="000445EB">
        <w:rPr>
          <w:b/>
          <w:szCs w:val="24"/>
        </w:rPr>
        <w:t>IV SKYRIUS</w:t>
      </w:r>
    </w:p>
    <w:p w14:paraId="734FC0C3" w14:textId="77777777" w:rsidR="0070599E" w:rsidRPr="00A17078" w:rsidRDefault="0070599E" w:rsidP="00EC3DA4">
      <w:pPr>
        <w:widowControl w:val="0"/>
        <w:ind w:firstLine="851"/>
        <w:jc w:val="center"/>
        <w:outlineLvl w:val="0"/>
        <w:rPr>
          <w:b/>
          <w:color w:val="000000"/>
          <w:szCs w:val="24"/>
        </w:rPr>
      </w:pPr>
      <w:r w:rsidRPr="000445EB">
        <w:rPr>
          <w:b/>
          <w:szCs w:val="24"/>
        </w:rPr>
        <w:t xml:space="preserve">CENTRO VEIKLOS ORGANIZAVIMAS </w:t>
      </w:r>
      <w:r w:rsidRPr="00A17078">
        <w:rPr>
          <w:b/>
          <w:color w:val="000000"/>
          <w:szCs w:val="24"/>
        </w:rPr>
        <w:t>IR VALDYMAS</w:t>
      </w:r>
    </w:p>
    <w:p w14:paraId="734FC0C4" w14:textId="77777777" w:rsidR="0070599E" w:rsidRPr="00A17078" w:rsidRDefault="0070599E" w:rsidP="00EC3DA4">
      <w:pPr>
        <w:widowControl w:val="0"/>
        <w:ind w:firstLine="851"/>
        <w:jc w:val="center"/>
        <w:rPr>
          <w:color w:val="000000"/>
          <w:szCs w:val="24"/>
        </w:rPr>
      </w:pPr>
    </w:p>
    <w:p w14:paraId="734FC0C5" w14:textId="55830F44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2</w:t>
      </w:r>
      <w:r w:rsidR="00117621">
        <w:rPr>
          <w:color w:val="000000"/>
          <w:szCs w:val="24"/>
        </w:rPr>
        <w:t>6</w:t>
      </w:r>
      <w:r w:rsidRPr="00A17078">
        <w:rPr>
          <w:color w:val="000000"/>
          <w:szCs w:val="24"/>
        </w:rPr>
        <w:t>. Centro veikla organizuojama pagal:</w:t>
      </w:r>
    </w:p>
    <w:p w14:paraId="5343DD61" w14:textId="7EC44E28" w:rsidR="002E3496" w:rsidRPr="0049332A" w:rsidRDefault="0070599E" w:rsidP="00EC3DA4">
      <w:pPr>
        <w:widowControl w:val="0"/>
        <w:tabs>
          <w:tab w:val="left" w:pos="1276"/>
        </w:tabs>
        <w:spacing w:line="360" w:lineRule="auto"/>
        <w:ind w:firstLine="851"/>
        <w:jc w:val="both"/>
        <w:rPr>
          <w:b/>
          <w:bCs/>
          <w:szCs w:val="24"/>
        </w:rPr>
      </w:pPr>
      <w:r w:rsidRPr="00A17078">
        <w:rPr>
          <w:color w:val="000000"/>
          <w:szCs w:val="24"/>
        </w:rPr>
        <w:t>2</w:t>
      </w:r>
      <w:r w:rsidR="002A3470">
        <w:rPr>
          <w:color w:val="000000"/>
          <w:szCs w:val="24"/>
        </w:rPr>
        <w:t>6</w:t>
      </w:r>
      <w:r w:rsidRPr="00A17078">
        <w:rPr>
          <w:color w:val="000000"/>
          <w:szCs w:val="24"/>
        </w:rPr>
        <w:t xml:space="preserve">.1. direktoriaus patvirtintą Centro strateginį veiklos planą, </w:t>
      </w:r>
      <w:r w:rsidR="002E3496" w:rsidRPr="00E362C5">
        <w:rPr>
          <w:szCs w:val="24"/>
        </w:rPr>
        <w:t xml:space="preserve">kuriam yra pritarusios </w:t>
      </w:r>
      <w:r w:rsidR="001E1E1A" w:rsidRPr="001E1E1A">
        <w:rPr>
          <w:szCs w:val="24"/>
        </w:rPr>
        <w:t>Centro</w:t>
      </w:r>
      <w:r w:rsidR="002E3496" w:rsidRPr="001E1E1A">
        <w:rPr>
          <w:szCs w:val="24"/>
        </w:rPr>
        <w:t xml:space="preserve"> </w:t>
      </w:r>
      <w:r w:rsidR="002E3496" w:rsidRPr="00E362C5">
        <w:rPr>
          <w:szCs w:val="24"/>
        </w:rPr>
        <w:t xml:space="preserve">taryba (toliau – Taryba) ir </w:t>
      </w:r>
      <w:r w:rsidR="002E3496" w:rsidRPr="0049332A">
        <w:rPr>
          <w:strike/>
          <w:szCs w:val="24"/>
        </w:rPr>
        <w:t>Savivaldybės vykdomoji institucija</w:t>
      </w:r>
      <w:r w:rsidR="002E3496" w:rsidRPr="002C1597">
        <w:rPr>
          <w:szCs w:val="24"/>
        </w:rPr>
        <w:t xml:space="preserve"> </w:t>
      </w:r>
      <w:r w:rsidR="002E3496" w:rsidRPr="0049332A">
        <w:rPr>
          <w:b/>
          <w:bCs/>
          <w:szCs w:val="24"/>
        </w:rPr>
        <w:t>meras</w:t>
      </w:r>
      <w:r w:rsidR="002E3496">
        <w:rPr>
          <w:szCs w:val="24"/>
        </w:rPr>
        <w:t xml:space="preserve"> </w:t>
      </w:r>
      <w:r w:rsidR="002E3496" w:rsidRPr="002C1597">
        <w:rPr>
          <w:szCs w:val="24"/>
        </w:rPr>
        <w:t>ar jo įgaliotas asmuo</w:t>
      </w:r>
      <w:r w:rsidR="002E3496">
        <w:rPr>
          <w:szCs w:val="24"/>
        </w:rPr>
        <w:t xml:space="preserve"> </w:t>
      </w:r>
      <w:r w:rsidR="002E3496" w:rsidRPr="0049332A">
        <w:rPr>
          <w:b/>
          <w:bCs/>
          <w:szCs w:val="24"/>
        </w:rPr>
        <w:t>teisės aktų nustatyta tvarka;</w:t>
      </w:r>
    </w:p>
    <w:p w14:paraId="734FC0C7" w14:textId="1DBD0FA3" w:rsidR="0070599E" w:rsidRPr="00B0220E" w:rsidRDefault="0070599E" w:rsidP="00EC3DA4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 w:rsidRPr="00B0220E">
        <w:rPr>
          <w:szCs w:val="24"/>
          <w:lang w:eastAsia="lt-LT"/>
        </w:rPr>
        <w:t>2</w:t>
      </w:r>
      <w:r w:rsidR="002A3470">
        <w:rPr>
          <w:szCs w:val="24"/>
          <w:lang w:eastAsia="lt-LT"/>
        </w:rPr>
        <w:t>6</w:t>
      </w:r>
      <w:r w:rsidRPr="00B0220E">
        <w:rPr>
          <w:szCs w:val="24"/>
          <w:lang w:eastAsia="lt-LT"/>
        </w:rPr>
        <w:t>.2. direktoriaus patvirtintą metinį veiklos planą, kuriam yra pritarusi Taryba;</w:t>
      </w:r>
    </w:p>
    <w:p w14:paraId="50E5F8BF" w14:textId="1CBED2BF" w:rsidR="001E1E1A" w:rsidRPr="00B0220E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>2</w:t>
      </w:r>
      <w:r w:rsidR="002A3470">
        <w:rPr>
          <w:szCs w:val="24"/>
          <w:lang w:eastAsia="lt-LT"/>
        </w:rPr>
        <w:t>6</w:t>
      </w:r>
      <w:r w:rsidRPr="00B0220E">
        <w:rPr>
          <w:szCs w:val="24"/>
          <w:lang w:eastAsia="lt-LT"/>
        </w:rPr>
        <w:t xml:space="preserve">.3. direktoriaus patvirtintą neformaliojo </w:t>
      </w:r>
      <w:r>
        <w:rPr>
          <w:szCs w:val="24"/>
          <w:lang w:eastAsia="lt-LT"/>
        </w:rPr>
        <w:t xml:space="preserve">vaikų </w:t>
      </w:r>
      <w:r w:rsidRPr="00B0220E">
        <w:rPr>
          <w:szCs w:val="24"/>
          <w:lang w:eastAsia="lt-LT"/>
        </w:rPr>
        <w:t>švietimo veikloms įgyvendinti</w:t>
      </w:r>
      <w:r w:rsidR="001A745B">
        <w:rPr>
          <w:szCs w:val="24"/>
          <w:lang w:eastAsia="lt-LT"/>
        </w:rPr>
        <w:t xml:space="preserve"> </w:t>
      </w:r>
      <w:r w:rsidR="001A745B" w:rsidRPr="001A745B">
        <w:rPr>
          <w:szCs w:val="24"/>
          <w:lang w:eastAsia="lt-LT"/>
        </w:rPr>
        <w:t>ugdymo planą</w:t>
      </w:r>
      <w:r w:rsidRPr="00B0220E">
        <w:rPr>
          <w:szCs w:val="24"/>
          <w:lang w:eastAsia="lt-LT"/>
        </w:rPr>
        <w:t xml:space="preserve">, kuris yra suderintas su Taryba ir </w:t>
      </w:r>
      <w:r w:rsidR="002E3496" w:rsidRPr="00C602B6">
        <w:rPr>
          <w:szCs w:val="24"/>
        </w:rPr>
        <w:t xml:space="preserve">kuriam yra </w:t>
      </w:r>
      <w:r w:rsidR="002E3496">
        <w:rPr>
          <w:szCs w:val="24"/>
        </w:rPr>
        <w:t>pritar</w:t>
      </w:r>
      <w:r w:rsidR="002E3496" w:rsidRPr="0049332A">
        <w:rPr>
          <w:b/>
          <w:bCs/>
          <w:szCs w:val="24"/>
        </w:rPr>
        <w:t>ęs</w:t>
      </w:r>
      <w:r w:rsidR="002E3496">
        <w:rPr>
          <w:szCs w:val="24"/>
        </w:rPr>
        <w:t xml:space="preserve"> </w:t>
      </w:r>
      <w:r w:rsidR="002E3496" w:rsidRPr="0049332A">
        <w:rPr>
          <w:b/>
          <w:bCs/>
          <w:szCs w:val="24"/>
        </w:rPr>
        <w:t>meras</w:t>
      </w:r>
      <w:r w:rsidR="002E3496">
        <w:rPr>
          <w:szCs w:val="24"/>
        </w:rPr>
        <w:t xml:space="preserve"> </w:t>
      </w:r>
      <w:r w:rsidR="002E3496" w:rsidRPr="0049332A">
        <w:rPr>
          <w:strike/>
          <w:szCs w:val="24"/>
        </w:rPr>
        <w:t xml:space="preserve"> Savivaldybės vykdomoji institucija</w:t>
      </w:r>
      <w:r w:rsidR="002E3496" w:rsidRPr="002C1597">
        <w:rPr>
          <w:szCs w:val="24"/>
        </w:rPr>
        <w:t xml:space="preserve"> ar jo įgaliot</w:t>
      </w:r>
      <w:r w:rsidR="002E3496">
        <w:rPr>
          <w:szCs w:val="24"/>
        </w:rPr>
        <w:t>as</w:t>
      </w:r>
      <w:r w:rsidR="002E3496" w:rsidRPr="002C1597">
        <w:rPr>
          <w:szCs w:val="24"/>
        </w:rPr>
        <w:t xml:space="preserve"> asm</w:t>
      </w:r>
      <w:r w:rsidR="002E3496">
        <w:rPr>
          <w:szCs w:val="24"/>
        </w:rPr>
        <w:t>uo.</w:t>
      </w:r>
    </w:p>
    <w:p w14:paraId="734FC0C9" w14:textId="3DA98B67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B0220E">
        <w:rPr>
          <w:color w:val="000000"/>
          <w:szCs w:val="24"/>
        </w:rPr>
        <w:t>2</w:t>
      </w:r>
      <w:r w:rsidR="002A3470">
        <w:rPr>
          <w:color w:val="000000"/>
          <w:szCs w:val="24"/>
        </w:rPr>
        <w:t>7</w:t>
      </w:r>
      <w:r w:rsidRPr="00B0220E">
        <w:rPr>
          <w:color w:val="000000"/>
          <w:szCs w:val="24"/>
        </w:rPr>
        <w:t xml:space="preserve">. </w:t>
      </w:r>
      <w:r w:rsidRPr="00B0220E">
        <w:rPr>
          <w:szCs w:val="24"/>
          <w:lang w:eastAsia="lt-LT"/>
        </w:rPr>
        <w:t xml:space="preserve">Centrui </w:t>
      </w:r>
      <w:r w:rsidR="002E3496" w:rsidRPr="00C602B6">
        <w:rPr>
          <w:szCs w:val="24"/>
        </w:rPr>
        <w:t xml:space="preserve">vadovauja direktorius, kurį viešo konkurso būdu į pareigas penkeriems metams skiria ir iš jų atleidžia </w:t>
      </w:r>
      <w:r w:rsidR="002E3496" w:rsidRPr="001E3C73">
        <w:rPr>
          <w:strike/>
          <w:szCs w:val="24"/>
        </w:rPr>
        <w:t>Savivaldybės</w:t>
      </w:r>
      <w:r w:rsidR="002E3496" w:rsidRPr="00C602B6">
        <w:rPr>
          <w:szCs w:val="24"/>
        </w:rPr>
        <w:t xml:space="preserve"> </w:t>
      </w:r>
      <w:r w:rsidR="002E3496" w:rsidRPr="00F02401">
        <w:rPr>
          <w:b/>
          <w:bCs/>
          <w:szCs w:val="24"/>
        </w:rPr>
        <w:t>meras</w:t>
      </w:r>
      <w:r w:rsidR="002E3496" w:rsidRPr="00C602B6">
        <w:rPr>
          <w:szCs w:val="24"/>
        </w:rPr>
        <w:t xml:space="preserve"> teisės aktų nustatyta tvarka.</w:t>
      </w:r>
      <w:r w:rsidR="002E3496">
        <w:rPr>
          <w:szCs w:val="24"/>
        </w:rPr>
        <w:t xml:space="preserve"> </w:t>
      </w:r>
      <w:r w:rsidRPr="00A17078">
        <w:rPr>
          <w:szCs w:val="24"/>
        </w:rPr>
        <w:t>Centro direktoriumi gali būti tik nepriekaištingos reputacijos asmuo.</w:t>
      </w:r>
    </w:p>
    <w:p w14:paraId="734FC0CA" w14:textId="734F0DDE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2</w:t>
      </w:r>
      <w:r w:rsidR="002A3470">
        <w:rPr>
          <w:color w:val="000000"/>
          <w:szCs w:val="24"/>
        </w:rPr>
        <w:t>8</w:t>
      </w:r>
      <w:r w:rsidRPr="00A17078">
        <w:rPr>
          <w:color w:val="000000"/>
          <w:szCs w:val="24"/>
        </w:rPr>
        <w:t>. Direktorius:</w:t>
      </w:r>
    </w:p>
    <w:p w14:paraId="734FC0CB" w14:textId="7111EDB3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A17078">
        <w:rPr>
          <w:color w:val="000000"/>
          <w:szCs w:val="24"/>
          <w:lang w:eastAsia="lt-LT"/>
        </w:rPr>
        <w:t>2</w:t>
      </w:r>
      <w:r w:rsidR="002A3470">
        <w:rPr>
          <w:color w:val="000000"/>
          <w:szCs w:val="24"/>
          <w:lang w:eastAsia="lt-LT"/>
        </w:rPr>
        <w:t>8</w:t>
      </w:r>
      <w:r w:rsidRPr="00A17078">
        <w:rPr>
          <w:color w:val="000000"/>
          <w:szCs w:val="24"/>
          <w:lang w:eastAsia="lt-LT"/>
        </w:rPr>
        <w:t xml:space="preserve">.1. vadovauja Centro strateginio ir metinių </w:t>
      </w:r>
      <w:r w:rsidRPr="003770D5">
        <w:rPr>
          <w:color w:val="000000"/>
          <w:szCs w:val="24"/>
          <w:lang w:eastAsia="lt-LT"/>
        </w:rPr>
        <w:t>veiklos planų, švietimo programų rengimui,</w:t>
      </w:r>
      <w:r w:rsidRPr="00A17078">
        <w:rPr>
          <w:color w:val="000000"/>
          <w:szCs w:val="24"/>
          <w:lang w:eastAsia="lt-LT"/>
        </w:rPr>
        <w:t xml:space="preserve"> juos tvirtina, vadovauja jų vykdymui;</w:t>
      </w:r>
    </w:p>
    <w:p w14:paraId="734FC0CC" w14:textId="5507C603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A17078">
        <w:rPr>
          <w:color w:val="000000"/>
          <w:szCs w:val="24"/>
          <w:lang w:eastAsia="lt-LT"/>
        </w:rPr>
        <w:t>2</w:t>
      </w:r>
      <w:r w:rsidR="002A3470">
        <w:rPr>
          <w:color w:val="000000"/>
          <w:szCs w:val="24"/>
          <w:lang w:eastAsia="lt-LT"/>
        </w:rPr>
        <w:t>8</w:t>
      </w:r>
      <w:r w:rsidRPr="00A17078">
        <w:rPr>
          <w:color w:val="000000"/>
          <w:szCs w:val="24"/>
          <w:lang w:eastAsia="lt-LT"/>
        </w:rPr>
        <w:t>.2. organizuoja ir koordinuoja Centro veiklą pavestoms funkcijoms atlikti, uždaviniams įgyvendinti;</w:t>
      </w:r>
    </w:p>
    <w:p w14:paraId="734FC0CD" w14:textId="22679034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A17078">
        <w:rPr>
          <w:szCs w:val="24"/>
        </w:rPr>
        <w:t>2</w:t>
      </w:r>
      <w:r w:rsidR="002A3470">
        <w:rPr>
          <w:szCs w:val="24"/>
        </w:rPr>
        <w:t>8</w:t>
      </w:r>
      <w:r w:rsidRPr="00A17078">
        <w:rPr>
          <w:szCs w:val="24"/>
        </w:rPr>
        <w:t>.3. analizuoja Centro veiklos ir valdymo išteklių būklę;</w:t>
      </w:r>
    </w:p>
    <w:p w14:paraId="734FC0CE" w14:textId="68F14F01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2</w:t>
      </w:r>
      <w:r w:rsidR="002A3470">
        <w:rPr>
          <w:color w:val="000000"/>
          <w:szCs w:val="24"/>
        </w:rPr>
        <w:t>8</w:t>
      </w:r>
      <w:r w:rsidRPr="00A17078">
        <w:rPr>
          <w:color w:val="000000"/>
          <w:szCs w:val="24"/>
        </w:rPr>
        <w:t>.4. tvirtina Centro vidaus struktūrą, Centro darbuotojų pareigybių sąrašą, neviršydamas nustatyto didžiausio leistino pareigybių skaičiaus;</w:t>
      </w:r>
    </w:p>
    <w:p w14:paraId="734FC0CF" w14:textId="5B2D1CD6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A17078">
        <w:rPr>
          <w:szCs w:val="24"/>
        </w:rPr>
        <w:t>2</w:t>
      </w:r>
      <w:r w:rsidR="002A3470">
        <w:rPr>
          <w:szCs w:val="24"/>
        </w:rPr>
        <w:t>8</w:t>
      </w:r>
      <w:r w:rsidRPr="00A17078">
        <w:rPr>
          <w:szCs w:val="24"/>
        </w:rPr>
        <w:t xml:space="preserve">.5. nustatyta </w:t>
      </w:r>
      <w:r w:rsidRPr="00B0220E">
        <w:rPr>
          <w:szCs w:val="24"/>
        </w:rPr>
        <w:t>tvarka skiria ir atleidžia mokytojus, kitus darbuotojus</w:t>
      </w:r>
      <w:r w:rsidRPr="00A17078">
        <w:rPr>
          <w:szCs w:val="24"/>
        </w:rPr>
        <w:t>, tvirtina jų pareigybių aprašymus;</w:t>
      </w:r>
    </w:p>
    <w:p w14:paraId="734FC0D0" w14:textId="6FBDA628" w:rsidR="0070599E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A17078">
        <w:rPr>
          <w:szCs w:val="24"/>
        </w:rPr>
        <w:t>2</w:t>
      </w:r>
      <w:r w:rsidR="002A3470">
        <w:rPr>
          <w:szCs w:val="24"/>
        </w:rPr>
        <w:t>8</w:t>
      </w:r>
      <w:r w:rsidRPr="00A17078">
        <w:rPr>
          <w:szCs w:val="24"/>
        </w:rPr>
        <w:t xml:space="preserve">.6. </w:t>
      </w:r>
      <w:r w:rsidRPr="00985EB1">
        <w:rPr>
          <w:szCs w:val="24"/>
        </w:rPr>
        <w:t xml:space="preserve">rūpinasi mokytojų ir kitų darbuotojų </w:t>
      </w:r>
      <w:r w:rsidRPr="00A17078">
        <w:rPr>
          <w:szCs w:val="24"/>
        </w:rPr>
        <w:t>darbo sąlygomis, organizuoja trūkstamų darbuotojų paiešką;</w:t>
      </w:r>
    </w:p>
    <w:p w14:paraId="75E31318" w14:textId="77777777" w:rsidR="00945CD6" w:rsidRPr="00945CD6" w:rsidRDefault="00406911" w:rsidP="00EC3DA4">
      <w:pPr>
        <w:shd w:val="clear" w:color="auto" w:fill="FFFFFF"/>
        <w:ind w:firstLine="851"/>
        <w:jc w:val="both"/>
        <w:rPr>
          <w:b/>
          <w:bCs/>
          <w:color w:val="222222"/>
          <w:szCs w:val="24"/>
          <w:lang w:eastAsia="lt-LT"/>
        </w:rPr>
      </w:pPr>
      <w:r w:rsidRPr="00945CD6">
        <w:rPr>
          <w:b/>
          <w:bCs/>
          <w:szCs w:val="24"/>
          <w:highlight w:val="yellow"/>
        </w:rPr>
        <w:t>28</w:t>
      </w:r>
      <w:r w:rsidR="00945CD6" w:rsidRPr="00945CD6">
        <w:rPr>
          <w:b/>
          <w:bCs/>
          <w:szCs w:val="24"/>
          <w:highlight w:val="yellow"/>
        </w:rPr>
        <w:t xml:space="preserve">.7. </w:t>
      </w:r>
      <w:r w:rsidR="00945CD6" w:rsidRPr="00945CD6">
        <w:rPr>
          <w:b/>
          <w:bCs/>
          <w:color w:val="000000"/>
          <w:szCs w:val="24"/>
          <w:highlight w:val="yellow"/>
          <w:lang w:eastAsia="lt-LT"/>
        </w:rPr>
        <w:t>nustato darbuotojų darbo apmokėjimo sistemą, jeigu nėra sudaryta kolektyvinė sutartis;</w:t>
      </w:r>
    </w:p>
    <w:p w14:paraId="734FC0D1" w14:textId="4E019C0D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EE4E6C">
        <w:rPr>
          <w:strike/>
          <w:color w:val="000000"/>
          <w:szCs w:val="24"/>
        </w:rPr>
        <w:t>2</w:t>
      </w:r>
      <w:r w:rsidR="002A3470" w:rsidRPr="00EE4E6C">
        <w:rPr>
          <w:strike/>
          <w:color w:val="000000"/>
          <w:szCs w:val="24"/>
        </w:rPr>
        <w:t>8</w:t>
      </w:r>
      <w:r w:rsidRPr="00EE4E6C">
        <w:rPr>
          <w:strike/>
          <w:color w:val="000000"/>
          <w:szCs w:val="24"/>
        </w:rPr>
        <w:t>.7.</w:t>
      </w:r>
      <w:r w:rsidRPr="00A17078">
        <w:rPr>
          <w:color w:val="000000"/>
          <w:szCs w:val="24"/>
        </w:rPr>
        <w:t xml:space="preserve"> </w:t>
      </w:r>
      <w:r w:rsidR="00EE4E6C" w:rsidRPr="00EE4E6C">
        <w:rPr>
          <w:b/>
          <w:bCs/>
          <w:color w:val="000000"/>
          <w:szCs w:val="24"/>
        </w:rPr>
        <w:t>28.8</w:t>
      </w:r>
      <w:r w:rsidR="00EE4E6C">
        <w:rPr>
          <w:color w:val="000000"/>
          <w:szCs w:val="24"/>
        </w:rPr>
        <w:t xml:space="preserve">. </w:t>
      </w:r>
      <w:r w:rsidRPr="00A17078">
        <w:rPr>
          <w:color w:val="000000"/>
          <w:szCs w:val="24"/>
        </w:rPr>
        <w:t xml:space="preserve">skatina </w:t>
      </w:r>
      <w:r>
        <w:rPr>
          <w:color w:val="000000"/>
          <w:szCs w:val="24"/>
        </w:rPr>
        <w:t xml:space="preserve">Centro </w:t>
      </w:r>
      <w:r w:rsidRPr="00A17078">
        <w:rPr>
          <w:color w:val="000000"/>
          <w:szCs w:val="24"/>
        </w:rPr>
        <w:t>darbuotojus, skiria jiems drausmines nuobaudas;</w:t>
      </w:r>
    </w:p>
    <w:p w14:paraId="734FC0D2" w14:textId="27BEB095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EE4E6C">
        <w:rPr>
          <w:strike/>
          <w:color w:val="000000"/>
          <w:szCs w:val="24"/>
        </w:rPr>
        <w:t>2</w:t>
      </w:r>
      <w:r w:rsidR="002A3470" w:rsidRPr="00EE4E6C">
        <w:rPr>
          <w:strike/>
          <w:color w:val="000000"/>
          <w:szCs w:val="24"/>
        </w:rPr>
        <w:t>8</w:t>
      </w:r>
      <w:r w:rsidRPr="00EE4E6C">
        <w:rPr>
          <w:strike/>
          <w:color w:val="000000"/>
          <w:szCs w:val="24"/>
        </w:rPr>
        <w:t>.8.</w:t>
      </w:r>
      <w:r w:rsidRPr="00985EB1">
        <w:rPr>
          <w:color w:val="000000"/>
          <w:szCs w:val="24"/>
        </w:rPr>
        <w:t xml:space="preserve"> </w:t>
      </w:r>
      <w:r w:rsidR="00EE4E6C" w:rsidRPr="0084579C">
        <w:rPr>
          <w:b/>
          <w:bCs/>
          <w:color w:val="000000"/>
          <w:szCs w:val="24"/>
        </w:rPr>
        <w:t>28.9.</w:t>
      </w:r>
      <w:r w:rsidR="00EE4E6C">
        <w:rPr>
          <w:color w:val="000000"/>
          <w:szCs w:val="24"/>
        </w:rPr>
        <w:t xml:space="preserve"> </w:t>
      </w:r>
      <w:r w:rsidRPr="00985EB1">
        <w:rPr>
          <w:color w:val="000000"/>
          <w:szCs w:val="24"/>
        </w:rPr>
        <w:t>vadovaudamasis įstatymais ir kitais teisės aktais, Centro darbo tvarkos taisyklėse nustato mokytojų, kitų darbuotojų ir mokinių teises, pareigas ir atsakomybę</w:t>
      </w:r>
      <w:r w:rsidRPr="00A17078">
        <w:rPr>
          <w:color w:val="000000"/>
          <w:szCs w:val="24"/>
        </w:rPr>
        <w:t>;</w:t>
      </w:r>
    </w:p>
    <w:p w14:paraId="734FC0D3" w14:textId="200C7406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EE4E6C">
        <w:rPr>
          <w:strike/>
          <w:color w:val="000000"/>
          <w:szCs w:val="24"/>
        </w:rPr>
        <w:t>2</w:t>
      </w:r>
      <w:r w:rsidR="002A3470" w:rsidRPr="00EE4E6C">
        <w:rPr>
          <w:strike/>
          <w:color w:val="000000"/>
          <w:szCs w:val="24"/>
        </w:rPr>
        <w:t>8</w:t>
      </w:r>
      <w:r w:rsidRPr="00EE4E6C">
        <w:rPr>
          <w:strike/>
          <w:color w:val="000000"/>
          <w:szCs w:val="24"/>
        </w:rPr>
        <w:t>.9.</w:t>
      </w:r>
      <w:r w:rsidRPr="00A17078">
        <w:rPr>
          <w:color w:val="000000"/>
          <w:szCs w:val="24"/>
        </w:rPr>
        <w:t xml:space="preserve"> </w:t>
      </w:r>
      <w:r w:rsidR="0084579C" w:rsidRPr="0084579C">
        <w:rPr>
          <w:b/>
          <w:bCs/>
          <w:color w:val="000000"/>
          <w:szCs w:val="24"/>
        </w:rPr>
        <w:t>28.10.</w:t>
      </w:r>
      <w:r w:rsidR="0084579C">
        <w:rPr>
          <w:color w:val="000000"/>
          <w:szCs w:val="24"/>
        </w:rPr>
        <w:t xml:space="preserve"> </w:t>
      </w:r>
      <w:r w:rsidRPr="00A17078">
        <w:rPr>
          <w:color w:val="000000"/>
          <w:szCs w:val="24"/>
        </w:rPr>
        <w:t xml:space="preserve">suderinęs su Taryba, </w:t>
      </w:r>
      <w:r w:rsidRPr="00985EB1">
        <w:rPr>
          <w:color w:val="000000"/>
          <w:szCs w:val="24"/>
        </w:rPr>
        <w:t>tvirtina Centro darbo tvarkos taisykles, kitus Centro veiklą reglamentuojančius dokumentus;</w:t>
      </w:r>
    </w:p>
    <w:p w14:paraId="734FC0D4" w14:textId="0CE571ED" w:rsidR="0070599E" w:rsidRPr="00985EB1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EE4E6C">
        <w:rPr>
          <w:strike/>
          <w:color w:val="000000"/>
          <w:szCs w:val="24"/>
        </w:rPr>
        <w:t>2</w:t>
      </w:r>
      <w:r w:rsidR="002A3470" w:rsidRPr="00EE4E6C">
        <w:rPr>
          <w:strike/>
          <w:color w:val="000000"/>
          <w:szCs w:val="24"/>
        </w:rPr>
        <w:t>8</w:t>
      </w:r>
      <w:r w:rsidRPr="00EE4E6C">
        <w:rPr>
          <w:strike/>
          <w:color w:val="000000"/>
          <w:szCs w:val="24"/>
        </w:rPr>
        <w:t>.10.</w:t>
      </w:r>
      <w:r w:rsidRPr="00A17078">
        <w:rPr>
          <w:color w:val="000000"/>
          <w:szCs w:val="24"/>
        </w:rPr>
        <w:t xml:space="preserve"> </w:t>
      </w:r>
      <w:r w:rsidR="0084579C" w:rsidRPr="0084579C">
        <w:rPr>
          <w:b/>
          <w:bCs/>
          <w:color w:val="000000"/>
          <w:szCs w:val="24"/>
        </w:rPr>
        <w:t>28.11.</w:t>
      </w:r>
      <w:r w:rsidR="0084579C">
        <w:rPr>
          <w:color w:val="000000"/>
          <w:szCs w:val="24"/>
        </w:rPr>
        <w:t xml:space="preserve"> </w:t>
      </w:r>
      <w:r w:rsidRPr="00985EB1">
        <w:rPr>
          <w:szCs w:val="24"/>
        </w:rPr>
        <w:t xml:space="preserve">rūpinasi darbuotojų profesiniu tobulėjimu, sudaro jiems sąlygas tobulinti </w:t>
      </w:r>
      <w:r w:rsidRPr="003810B4">
        <w:rPr>
          <w:szCs w:val="24"/>
        </w:rPr>
        <w:t>kvalifikaciją, mokytojams – galimybę atestuotis ir organizuoja jų atestaciją Lietuvos Respublikos švietimo, mokslo ir sporto ministro nustatyta tvarka;</w:t>
      </w:r>
    </w:p>
    <w:p w14:paraId="734FC0D5" w14:textId="7A322EF2" w:rsidR="0070599E" w:rsidRPr="00B0220E" w:rsidRDefault="0070599E" w:rsidP="00EC3DA4">
      <w:pPr>
        <w:widowControl w:val="0"/>
        <w:spacing w:line="360" w:lineRule="auto"/>
        <w:ind w:firstLine="851"/>
        <w:jc w:val="both"/>
        <w:rPr>
          <w:color w:val="000000"/>
        </w:rPr>
      </w:pPr>
      <w:r w:rsidRPr="00EE4E6C">
        <w:rPr>
          <w:strike/>
          <w:color w:val="000000"/>
          <w:szCs w:val="24"/>
        </w:rPr>
        <w:t>2</w:t>
      </w:r>
      <w:r w:rsidR="002A3470" w:rsidRPr="00EE4E6C">
        <w:rPr>
          <w:strike/>
          <w:color w:val="000000"/>
          <w:szCs w:val="24"/>
        </w:rPr>
        <w:t>8</w:t>
      </w:r>
      <w:r w:rsidRPr="00EE4E6C">
        <w:rPr>
          <w:strike/>
          <w:color w:val="000000"/>
          <w:szCs w:val="24"/>
        </w:rPr>
        <w:t>.11.</w:t>
      </w:r>
      <w:r w:rsidR="0084579C">
        <w:rPr>
          <w:strike/>
          <w:color w:val="000000"/>
          <w:szCs w:val="24"/>
        </w:rPr>
        <w:t xml:space="preserve"> </w:t>
      </w:r>
      <w:r w:rsidR="0084579C" w:rsidRPr="0084579C">
        <w:rPr>
          <w:b/>
          <w:bCs/>
          <w:color w:val="000000"/>
          <w:szCs w:val="24"/>
        </w:rPr>
        <w:t>28.12.</w:t>
      </w:r>
      <w:r w:rsidR="0084579C">
        <w:rPr>
          <w:b/>
          <w:bCs/>
          <w:color w:val="000000"/>
          <w:szCs w:val="24"/>
        </w:rPr>
        <w:t xml:space="preserve"> </w:t>
      </w:r>
      <w:r w:rsidRPr="00B0220E">
        <w:rPr>
          <w:color w:val="000000"/>
          <w:szCs w:val="24"/>
        </w:rPr>
        <w:t xml:space="preserve"> </w:t>
      </w:r>
      <w:r w:rsidR="00D953D5">
        <w:rPr>
          <w:color w:val="000000"/>
        </w:rPr>
        <w:t>tvirtina teisės aktų nustatyta tvarka</w:t>
      </w:r>
      <w:r w:rsidRPr="00B0220E">
        <w:rPr>
          <w:color w:val="000000"/>
        </w:rPr>
        <w:t xml:space="preserve"> institucinio lygio pedagogų kvalifikacijos tobulinimo, </w:t>
      </w:r>
      <w:r w:rsidRPr="00B0220E">
        <w:rPr>
          <w:color w:val="000000"/>
          <w:szCs w:val="24"/>
        </w:rPr>
        <w:t>neformaliojo švietimo programas</w:t>
      </w:r>
      <w:r w:rsidRPr="00B0220E">
        <w:rPr>
          <w:color w:val="000000"/>
        </w:rPr>
        <w:t>;</w:t>
      </w:r>
    </w:p>
    <w:p w14:paraId="734FC0D6" w14:textId="0D3F7BDB" w:rsidR="0070599E" w:rsidRPr="00B0220E" w:rsidRDefault="0070599E" w:rsidP="00EC3DA4">
      <w:pPr>
        <w:widowControl w:val="0"/>
        <w:spacing w:line="360" w:lineRule="auto"/>
        <w:ind w:firstLine="851"/>
        <w:jc w:val="both"/>
        <w:rPr>
          <w:color w:val="000000"/>
        </w:rPr>
      </w:pPr>
      <w:r w:rsidRPr="00EE4E6C">
        <w:rPr>
          <w:strike/>
          <w:color w:val="000000"/>
        </w:rPr>
        <w:t>2</w:t>
      </w:r>
      <w:r w:rsidR="002A3470" w:rsidRPr="00EE4E6C">
        <w:rPr>
          <w:strike/>
          <w:color w:val="000000"/>
        </w:rPr>
        <w:t>8</w:t>
      </w:r>
      <w:r w:rsidRPr="00EE4E6C">
        <w:rPr>
          <w:strike/>
          <w:color w:val="000000"/>
        </w:rPr>
        <w:t>.12.</w:t>
      </w:r>
      <w:r w:rsidRPr="00B0220E">
        <w:rPr>
          <w:color w:val="000000"/>
        </w:rPr>
        <w:t xml:space="preserve"> </w:t>
      </w:r>
      <w:r w:rsidR="0084579C" w:rsidRPr="0050674B">
        <w:rPr>
          <w:b/>
          <w:bCs/>
          <w:color w:val="000000"/>
        </w:rPr>
        <w:t>28.1</w:t>
      </w:r>
      <w:r w:rsidR="0050674B" w:rsidRPr="0050674B">
        <w:rPr>
          <w:b/>
          <w:bCs/>
          <w:color w:val="000000"/>
        </w:rPr>
        <w:t>3.</w:t>
      </w:r>
      <w:r w:rsidR="0050674B">
        <w:rPr>
          <w:color w:val="000000"/>
        </w:rPr>
        <w:t xml:space="preserve"> </w:t>
      </w:r>
      <w:r w:rsidRPr="00B0220E">
        <w:rPr>
          <w:color w:val="000000"/>
        </w:rPr>
        <w:t>priima mokinius į Centrą Savivaldybės tarybos nustatyta tvarka, sudaro mokymo sutartis teisės aktų nustatyta tvarka;</w:t>
      </w:r>
    </w:p>
    <w:p w14:paraId="734FC0D7" w14:textId="4BDF4915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</w:rPr>
      </w:pPr>
      <w:r w:rsidRPr="00EE4E6C">
        <w:rPr>
          <w:strike/>
          <w:color w:val="000000"/>
          <w:szCs w:val="24"/>
          <w:lang w:eastAsia="lt-LT"/>
        </w:rPr>
        <w:t>2</w:t>
      </w:r>
      <w:r w:rsidR="002A3470" w:rsidRPr="00EE4E6C">
        <w:rPr>
          <w:strike/>
          <w:color w:val="000000"/>
          <w:szCs w:val="24"/>
          <w:lang w:eastAsia="lt-LT"/>
        </w:rPr>
        <w:t>8</w:t>
      </w:r>
      <w:r w:rsidRPr="00EE4E6C">
        <w:rPr>
          <w:strike/>
          <w:color w:val="000000"/>
          <w:szCs w:val="24"/>
          <w:lang w:eastAsia="lt-LT"/>
        </w:rPr>
        <w:t>.13.</w:t>
      </w:r>
      <w:r w:rsidRPr="00B0220E">
        <w:rPr>
          <w:color w:val="000000"/>
          <w:szCs w:val="24"/>
          <w:lang w:eastAsia="lt-LT"/>
        </w:rPr>
        <w:t xml:space="preserve"> </w:t>
      </w:r>
      <w:r w:rsidR="0050674B" w:rsidRPr="0050674B">
        <w:rPr>
          <w:b/>
          <w:bCs/>
          <w:color w:val="000000"/>
          <w:szCs w:val="24"/>
          <w:lang w:eastAsia="lt-LT"/>
        </w:rPr>
        <w:t>28.14.</w:t>
      </w:r>
      <w:r w:rsidR="0050674B">
        <w:rPr>
          <w:color w:val="000000"/>
          <w:szCs w:val="24"/>
          <w:lang w:eastAsia="lt-LT"/>
        </w:rPr>
        <w:t xml:space="preserve"> </w:t>
      </w:r>
      <w:r w:rsidRPr="00B0220E">
        <w:rPr>
          <w:szCs w:val="24"/>
        </w:rPr>
        <w:t>bendradarbiauja su švietimo</w:t>
      </w:r>
      <w:r w:rsidRPr="00A17078">
        <w:rPr>
          <w:szCs w:val="24"/>
        </w:rPr>
        <w:t xml:space="preserve">, </w:t>
      </w:r>
      <w:r w:rsidRPr="003810B4">
        <w:rPr>
          <w:szCs w:val="24"/>
        </w:rPr>
        <w:t xml:space="preserve">kultūros ir kitomis įstaigomis, Centro rėmėjais, visuomeninėmis organizacijomis, rūpinasi tarptautiniais ryšiais, </w:t>
      </w:r>
      <w:r w:rsidRPr="003810B4">
        <w:rPr>
          <w:color w:val="000000"/>
        </w:rPr>
        <w:t>mokinių tėvais (globėjais, rūpintojais), pagalbą mokiniui, mokytojui ir mokyklai teikiančiomis įstaigomis, teritorinėmis policijos, socialinių paslaugų, sveikatos įstaigomis, vaiko teisių apsaugos tarnybomis ir kitomis institucijomis, dirbančiomis vaiko teisių apsaugos srityje;</w:t>
      </w:r>
    </w:p>
    <w:p w14:paraId="734FC0D8" w14:textId="140039AC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50674B">
        <w:rPr>
          <w:strike/>
          <w:color w:val="000000"/>
          <w:szCs w:val="24"/>
        </w:rPr>
        <w:t>2</w:t>
      </w:r>
      <w:r w:rsidR="002A3470" w:rsidRPr="0050674B">
        <w:rPr>
          <w:strike/>
          <w:color w:val="000000"/>
          <w:szCs w:val="24"/>
        </w:rPr>
        <w:t>8</w:t>
      </w:r>
      <w:r w:rsidRPr="0050674B">
        <w:rPr>
          <w:strike/>
          <w:color w:val="000000"/>
          <w:szCs w:val="24"/>
        </w:rPr>
        <w:t>.14</w:t>
      </w:r>
      <w:r w:rsidRPr="00A17078">
        <w:rPr>
          <w:color w:val="000000"/>
          <w:szCs w:val="24"/>
        </w:rPr>
        <w:t xml:space="preserve">. </w:t>
      </w:r>
      <w:bookmarkStart w:id="15" w:name="_Hlk168047290"/>
      <w:r w:rsidR="0050674B" w:rsidRPr="0050674B">
        <w:rPr>
          <w:b/>
          <w:bCs/>
          <w:color w:val="000000"/>
          <w:szCs w:val="24"/>
        </w:rPr>
        <w:t>28.1</w:t>
      </w:r>
      <w:r w:rsidR="005C1A1B">
        <w:rPr>
          <w:b/>
          <w:bCs/>
          <w:color w:val="000000"/>
          <w:szCs w:val="24"/>
        </w:rPr>
        <w:t>5</w:t>
      </w:r>
      <w:r w:rsidR="0050674B" w:rsidRPr="0050674B">
        <w:rPr>
          <w:b/>
          <w:bCs/>
          <w:color w:val="000000"/>
          <w:szCs w:val="24"/>
        </w:rPr>
        <w:t>.</w:t>
      </w:r>
      <w:r w:rsidR="0050674B">
        <w:rPr>
          <w:color w:val="000000"/>
          <w:szCs w:val="24"/>
        </w:rPr>
        <w:t xml:space="preserve"> </w:t>
      </w:r>
      <w:bookmarkEnd w:id="15"/>
      <w:r w:rsidRPr="00A17078">
        <w:rPr>
          <w:color w:val="000000"/>
          <w:szCs w:val="24"/>
        </w:rPr>
        <w:t>inicijuoja Centro veiklos kokybės įsivertinimą;</w:t>
      </w:r>
    </w:p>
    <w:p w14:paraId="734FC0D9" w14:textId="1F79D0DE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50674B">
        <w:rPr>
          <w:strike/>
          <w:szCs w:val="24"/>
        </w:rPr>
        <w:t>2</w:t>
      </w:r>
      <w:r w:rsidR="002A3470" w:rsidRPr="0050674B">
        <w:rPr>
          <w:strike/>
          <w:szCs w:val="24"/>
        </w:rPr>
        <w:t>8</w:t>
      </w:r>
      <w:r w:rsidRPr="0050674B">
        <w:rPr>
          <w:strike/>
          <w:szCs w:val="24"/>
        </w:rPr>
        <w:t>.15.</w:t>
      </w:r>
      <w:r w:rsidRPr="00A17078">
        <w:rPr>
          <w:szCs w:val="24"/>
        </w:rPr>
        <w:t xml:space="preserve"> </w:t>
      </w:r>
      <w:r w:rsidR="0050674B" w:rsidRPr="0050674B">
        <w:rPr>
          <w:b/>
          <w:bCs/>
          <w:color w:val="000000"/>
          <w:szCs w:val="24"/>
        </w:rPr>
        <w:t>28.16.</w:t>
      </w:r>
      <w:r w:rsidR="0050674B">
        <w:rPr>
          <w:color w:val="000000"/>
          <w:szCs w:val="24"/>
        </w:rPr>
        <w:t xml:space="preserve"> </w:t>
      </w:r>
      <w:r w:rsidR="0050674B">
        <w:rPr>
          <w:szCs w:val="24"/>
        </w:rPr>
        <w:t xml:space="preserve"> </w:t>
      </w:r>
      <w:r w:rsidRPr="00A17078">
        <w:rPr>
          <w:szCs w:val="24"/>
        </w:rPr>
        <w:t>teisės aktų nustatyta tvarka valdo, naudoja Centro turtą, lėšas, svarsto ir priima sprendimus, susijusius su Centro lėšų (įskaitant lėšas, skirtas įstaigos darbuotojų darbo užmokesčiui), turto naudojimą ir disponavimą juo;</w:t>
      </w:r>
    </w:p>
    <w:p w14:paraId="734FC0DA" w14:textId="14B975A7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50674B">
        <w:rPr>
          <w:strike/>
          <w:color w:val="000000"/>
          <w:szCs w:val="24"/>
        </w:rPr>
        <w:t>2</w:t>
      </w:r>
      <w:r w:rsidR="002A3470" w:rsidRPr="0050674B">
        <w:rPr>
          <w:strike/>
          <w:color w:val="000000"/>
          <w:szCs w:val="24"/>
        </w:rPr>
        <w:t>8</w:t>
      </w:r>
      <w:r w:rsidRPr="0050674B">
        <w:rPr>
          <w:strike/>
          <w:color w:val="000000"/>
          <w:szCs w:val="24"/>
        </w:rPr>
        <w:t>.16.</w:t>
      </w:r>
      <w:r w:rsidRPr="00A17078">
        <w:rPr>
          <w:color w:val="000000"/>
          <w:szCs w:val="24"/>
        </w:rPr>
        <w:t xml:space="preserve"> </w:t>
      </w:r>
      <w:r w:rsidR="0050674B" w:rsidRPr="0050674B">
        <w:rPr>
          <w:b/>
          <w:bCs/>
          <w:color w:val="000000"/>
          <w:szCs w:val="24"/>
        </w:rPr>
        <w:t>28.1</w:t>
      </w:r>
      <w:r w:rsidR="005C1A1B">
        <w:rPr>
          <w:b/>
          <w:bCs/>
          <w:color w:val="000000"/>
          <w:szCs w:val="24"/>
        </w:rPr>
        <w:t>7</w:t>
      </w:r>
      <w:r w:rsidR="0050674B" w:rsidRPr="0050674B">
        <w:rPr>
          <w:b/>
          <w:bCs/>
          <w:color w:val="000000"/>
          <w:szCs w:val="24"/>
        </w:rPr>
        <w:t>.</w:t>
      </w:r>
      <w:r w:rsidR="0050674B">
        <w:rPr>
          <w:color w:val="000000"/>
          <w:szCs w:val="24"/>
        </w:rPr>
        <w:t xml:space="preserve"> </w:t>
      </w:r>
      <w:r w:rsidRPr="00A17078">
        <w:rPr>
          <w:color w:val="000000"/>
          <w:szCs w:val="24"/>
        </w:rPr>
        <w:t>garantuoja, kad pagal Lietuvos Respublikos viešojo sektoriaus atskaitomybės įstatymą teikiami ataskaitų rinkiniai ir statistinės ataskaitos būtų teisingi;</w:t>
      </w:r>
    </w:p>
    <w:p w14:paraId="734FC0DB" w14:textId="0E8E9E8A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50674B">
        <w:rPr>
          <w:strike/>
          <w:color w:val="000000"/>
          <w:szCs w:val="24"/>
          <w:lang w:eastAsia="lt-LT"/>
        </w:rPr>
        <w:t>2</w:t>
      </w:r>
      <w:r w:rsidR="002A3470" w:rsidRPr="0050674B">
        <w:rPr>
          <w:strike/>
          <w:color w:val="000000"/>
          <w:szCs w:val="24"/>
          <w:lang w:eastAsia="lt-LT"/>
        </w:rPr>
        <w:t>8</w:t>
      </w:r>
      <w:r w:rsidRPr="0050674B">
        <w:rPr>
          <w:strike/>
          <w:color w:val="000000"/>
          <w:szCs w:val="24"/>
          <w:lang w:eastAsia="lt-LT"/>
        </w:rPr>
        <w:t>.17.</w:t>
      </w:r>
      <w:r w:rsidRPr="00A17078">
        <w:rPr>
          <w:color w:val="000000"/>
          <w:szCs w:val="24"/>
          <w:lang w:eastAsia="lt-LT"/>
        </w:rPr>
        <w:t xml:space="preserve"> </w:t>
      </w:r>
      <w:r w:rsidR="0050674B" w:rsidRPr="0050674B">
        <w:rPr>
          <w:b/>
          <w:bCs/>
          <w:color w:val="000000"/>
          <w:szCs w:val="24"/>
        </w:rPr>
        <w:t>28.1</w:t>
      </w:r>
      <w:r w:rsidR="005C1A1B">
        <w:rPr>
          <w:b/>
          <w:bCs/>
          <w:color w:val="000000"/>
          <w:szCs w:val="24"/>
        </w:rPr>
        <w:t>8</w:t>
      </w:r>
      <w:r w:rsidR="0050674B" w:rsidRPr="0050674B">
        <w:rPr>
          <w:b/>
          <w:bCs/>
          <w:color w:val="000000"/>
          <w:szCs w:val="24"/>
        </w:rPr>
        <w:t>.</w:t>
      </w:r>
      <w:r w:rsidR="0050674B">
        <w:rPr>
          <w:color w:val="000000"/>
          <w:szCs w:val="24"/>
        </w:rPr>
        <w:t xml:space="preserve"> </w:t>
      </w:r>
      <w:r w:rsidRPr="00A17078">
        <w:rPr>
          <w:szCs w:val="24"/>
        </w:rPr>
        <w:t>kiekvienais metais teikia Centro bendruomenei, Tarybai svarstyti ir viešai paskelbia savo metų veiklos ataskaitą;</w:t>
      </w:r>
    </w:p>
    <w:p w14:paraId="734FC0DC" w14:textId="039E309E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50674B">
        <w:rPr>
          <w:strike/>
          <w:color w:val="000000"/>
          <w:szCs w:val="24"/>
        </w:rPr>
        <w:t>2</w:t>
      </w:r>
      <w:r w:rsidR="002A3470" w:rsidRPr="0050674B">
        <w:rPr>
          <w:strike/>
          <w:color w:val="000000"/>
          <w:szCs w:val="24"/>
        </w:rPr>
        <w:t>8</w:t>
      </w:r>
      <w:r w:rsidRPr="0050674B">
        <w:rPr>
          <w:strike/>
          <w:color w:val="000000"/>
          <w:szCs w:val="24"/>
        </w:rPr>
        <w:t>.18.</w:t>
      </w:r>
      <w:r w:rsidRPr="00A17078">
        <w:rPr>
          <w:color w:val="000000"/>
          <w:szCs w:val="24"/>
        </w:rPr>
        <w:t xml:space="preserve"> </w:t>
      </w:r>
      <w:r w:rsidR="0050674B" w:rsidRPr="0050674B">
        <w:rPr>
          <w:b/>
          <w:bCs/>
          <w:color w:val="000000"/>
          <w:szCs w:val="24"/>
        </w:rPr>
        <w:t>28.1</w:t>
      </w:r>
      <w:r w:rsidR="005C1A1B">
        <w:rPr>
          <w:b/>
          <w:bCs/>
          <w:color w:val="000000"/>
          <w:szCs w:val="24"/>
        </w:rPr>
        <w:t>9</w:t>
      </w:r>
      <w:r w:rsidR="0050674B" w:rsidRPr="0050674B">
        <w:rPr>
          <w:b/>
          <w:bCs/>
          <w:color w:val="000000"/>
          <w:szCs w:val="24"/>
        </w:rPr>
        <w:t>.</w:t>
      </w:r>
      <w:r w:rsidR="0050674B">
        <w:rPr>
          <w:color w:val="000000"/>
          <w:szCs w:val="24"/>
        </w:rPr>
        <w:t xml:space="preserve"> </w:t>
      </w:r>
      <w:r w:rsidRPr="00A17078">
        <w:rPr>
          <w:color w:val="000000"/>
          <w:szCs w:val="24"/>
        </w:rPr>
        <w:t>užtikrina veiksmingą Centro vidaus kontrolės sistemos sukūrimą, jos veikimą ir tobulinimą;</w:t>
      </w:r>
    </w:p>
    <w:p w14:paraId="734FC0DD" w14:textId="65AE0BA9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DF72FD">
        <w:rPr>
          <w:strike/>
          <w:szCs w:val="24"/>
        </w:rPr>
        <w:t>2</w:t>
      </w:r>
      <w:r w:rsidR="002A3470" w:rsidRPr="00DF72FD">
        <w:rPr>
          <w:strike/>
          <w:szCs w:val="24"/>
        </w:rPr>
        <w:t>8</w:t>
      </w:r>
      <w:r w:rsidRPr="00DF72FD">
        <w:rPr>
          <w:strike/>
          <w:szCs w:val="24"/>
        </w:rPr>
        <w:t>.19.</w:t>
      </w:r>
      <w:r w:rsidR="005C1A1B">
        <w:rPr>
          <w:szCs w:val="24"/>
        </w:rPr>
        <w:t xml:space="preserve"> </w:t>
      </w:r>
      <w:bookmarkStart w:id="16" w:name="_Hlk168047358"/>
      <w:r w:rsidR="005C1A1B" w:rsidRPr="005C1A1B">
        <w:rPr>
          <w:b/>
          <w:bCs/>
          <w:szCs w:val="24"/>
        </w:rPr>
        <w:t>28.20</w:t>
      </w:r>
      <w:r w:rsidRPr="00A17078">
        <w:rPr>
          <w:szCs w:val="24"/>
        </w:rPr>
        <w:t xml:space="preserve"> </w:t>
      </w:r>
      <w:bookmarkEnd w:id="16"/>
      <w:r w:rsidRPr="00A17078">
        <w:rPr>
          <w:szCs w:val="24"/>
        </w:rPr>
        <w:t>kartu su Taryba sprendžia Centrui svarbius palankios</w:t>
      </w:r>
      <w:r>
        <w:rPr>
          <w:szCs w:val="24"/>
        </w:rPr>
        <w:t xml:space="preserve"> vaikų ir </w:t>
      </w:r>
      <w:r w:rsidRPr="00E40A05">
        <w:rPr>
          <w:szCs w:val="24"/>
        </w:rPr>
        <w:t>suaugusiųjų mokymui</w:t>
      </w:r>
      <w:r>
        <w:rPr>
          <w:szCs w:val="24"/>
        </w:rPr>
        <w:t xml:space="preserve"> </w:t>
      </w:r>
      <w:r w:rsidRPr="00E40A05">
        <w:rPr>
          <w:szCs w:val="24"/>
        </w:rPr>
        <w:t>(si) aplinkos kūrimo klausimus;</w:t>
      </w:r>
    </w:p>
    <w:p w14:paraId="734FC0DE" w14:textId="12EFA2D9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DF72FD">
        <w:rPr>
          <w:strike/>
          <w:color w:val="000000"/>
          <w:szCs w:val="24"/>
          <w:lang w:eastAsia="lt-LT"/>
        </w:rPr>
        <w:t>2</w:t>
      </w:r>
      <w:r w:rsidR="002A3470" w:rsidRPr="00DF72FD">
        <w:rPr>
          <w:strike/>
          <w:color w:val="000000"/>
          <w:szCs w:val="24"/>
          <w:lang w:eastAsia="lt-LT"/>
        </w:rPr>
        <w:t>8</w:t>
      </w:r>
      <w:r w:rsidRPr="00DF72FD">
        <w:rPr>
          <w:strike/>
          <w:color w:val="000000"/>
          <w:szCs w:val="24"/>
          <w:lang w:eastAsia="lt-LT"/>
        </w:rPr>
        <w:t>.20.</w:t>
      </w:r>
      <w:r w:rsidRPr="00A17078">
        <w:rPr>
          <w:color w:val="000000"/>
          <w:szCs w:val="24"/>
          <w:lang w:eastAsia="lt-LT"/>
        </w:rPr>
        <w:t xml:space="preserve"> </w:t>
      </w:r>
      <w:r w:rsidR="005C1A1B">
        <w:rPr>
          <w:color w:val="000000"/>
          <w:szCs w:val="24"/>
          <w:lang w:eastAsia="lt-LT"/>
        </w:rPr>
        <w:t xml:space="preserve"> </w:t>
      </w:r>
      <w:r w:rsidR="005C1A1B" w:rsidRPr="005C1A1B">
        <w:rPr>
          <w:b/>
          <w:bCs/>
          <w:szCs w:val="24"/>
        </w:rPr>
        <w:t>28.2</w:t>
      </w:r>
      <w:r w:rsidR="00C75657">
        <w:rPr>
          <w:b/>
          <w:bCs/>
          <w:szCs w:val="24"/>
        </w:rPr>
        <w:t>1</w:t>
      </w:r>
      <w:r w:rsidR="005C1A1B" w:rsidRPr="00A17078">
        <w:rPr>
          <w:szCs w:val="24"/>
        </w:rPr>
        <w:t xml:space="preserve"> </w:t>
      </w:r>
      <w:r w:rsidRPr="00A17078">
        <w:rPr>
          <w:color w:val="000000"/>
          <w:szCs w:val="24"/>
          <w:lang w:eastAsia="lt-LT"/>
        </w:rPr>
        <w:t>sudaro teisės aktų nustatytas komisijas, darbo ir projektines grupes;</w:t>
      </w:r>
    </w:p>
    <w:p w14:paraId="734FC0DF" w14:textId="5B92A476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DF72FD">
        <w:rPr>
          <w:strike/>
          <w:color w:val="000000"/>
          <w:szCs w:val="24"/>
          <w:lang w:eastAsia="lt-LT"/>
        </w:rPr>
        <w:t>2</w:t>
      </w:r>
      <w:r w:rsidR="002A3470" w:rsidRPr="00DF72FD">
        <w:rPr>
          <w:strike/>
          <w:color w:val="000000"/>
          <w:szCs w:val="24"/>
          <w:lang w:eastAsia="lt-LT"/>
        </w:rPr>
        <w:t>8</w:t>
      </w:r>
      <w:r w:rsidRPr="00DF72FD">
        <w:rPr>
          <w:strike/>
          <w:color w:val="000000"/>
          <w:szCs w:val="24"/>
          <w:lang w:eastAsia="lt-LT"/>
        </w:rPr>
        <w:t>.21</w:t>
      </w:r>
      <w:r w:rsidRPr="00A17078">
        <w:rPr>
          <w:color w:val="000000"/>
          <w:szCs w:val="24"/>
          <w:lang w:eastAsia="lt-LT"/>
        </w:rPr>
        <w:t xml:space="preserve">. </w:t>
      </w:r>
      <w:r w:rsidR="005C1A1B" w:rsidRPr="005C1A1B">
        <w:rPr>
          <w:b/>
          <w:bCs/>
          <w:szCs w:val="24"/>
        </w:rPr>
        <w:t>28.2</w:t>
      </w:r>
      <w:r w:rsidR="00C75657">
        <w:rPr>
          <w:b/>
          <w:bCs/>
          <w:szCs w:val="24"/>
        </w:rPr>
        <w:t>2</w:t>
      </w:r>
      <w:r w:rsidR="005C1A1B" w:rsidRPr="00A17078">
        <w:rPr>
          <w:szCs w:val="24"/>
        </w:rPr>
        <w:t xml:space="preserve"> </w:t>
      </w:r>
      <w:r w:rsidRPr="00A17078">
        <w:rPr>
          <w:color w:val="000000"/>
          <w:szCs w:val="24"/>
          <w:lang w:eastAsia="lt-LT"/>
        </w:rPr>
        <w:t xml:space="preserve">Centro vardu </w:t>
      </w:r>
      <w:r>
        <w:rPr>
          <w:color w:val="000000"/>
          <w:szCs w:val="24"/>
          <w:lang w:eastAsia="lt-LT"/>
        </w:rPr>
        <w:t xml:space="preserve">sudaro </w:t>
      </w:r>
      <w:r w:rsidRPr="00A17078">
        <w:rPr>
          <w:color w:val="000000"/>
          <w:szCs w:val="24"/>
          <w:lang w:eastAsia="lt-LT"/>
        </w:rPr>
        <w:t>sutartis dėl Centro funkcijų atlikimo;</w:t>
      </w:r>
    </w:p>
    <w:p w14:paraId="734FC0E0" w14:textId="01CE8721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DF72FD">
        <w:rPr>
          <w:strike/>
          <w:color w:val="000000"/>
          <w:szCs w:val="24"/>
        </w:rPr>
        <w:t>2</w:t>
      </w:r>
      <w:r w:rsidR="002A3470" w:rsidRPr="00DF72FD">
        <w:rPr>
          <w:strike/>
          <w:color w:val="000000"/>
          <w:szCs w:val="24"/>
        </w:rPr>
        <w:t>8</w:t>
      </w:r>
      <w:r w:rsidRPr="00DF72FD">
        <w:rPr>
          <w:strike/>
          <w:color w:val="000000"/>
          <w:szCs w:val="24"/>
        </w:rPr>
        <w:t>.22</w:t>
      </w:r>
      <w:r w:rsidRPr="00A17078">
        <w:rPr>
          <w:color w:val="000000"/>
          <w:szCs w:val="24"/>
        </w:rPr>
        <w:t xml:space="preserve">. </w:t>
      </w:r>
      <w:r w:rsidR="005C1A1B" w:rsidRPr="005C1A1B">
        <w:rPr>
          <w:b/>
          <w:bCs/>
          <w:szCs w:val="24"/>
        </w:rPr>
        <w:t>28.2</w:t>
      </w:r>
      <w:r w:rsidR="00C75657">
        <w:rPr>
          <w:b/>
          <w:bCs/>
          <w:szCs w:val="24"/>
        </w:rPr>
        <w:t>3</w:t>
      </w:r>
      <w:r w:rsidR="005C1A1B" w:rsidRPr="00A17078">
        <w:rPr>
          <w:szCs w:val="24"/>
        </w:rPr>
        <w:t xml:space="preserve"> </w:t>
      </w:r>
      <w:r w:rsidRPr="00A17078">
        <w:rPr>
          <w:color w:val="000000"/>
          <w:szCs w:val="24"/>
        </w:rPr>
        <w:t xml:space="preserve">inicijuoja </w:t>
      </w:r>
      <w:r w:rsidRPr="00A17078">
        <w:rPr>
          <w:color w:val="000000"/>
          <w:szCs w:val="24"/>
          <w:lang w:eastAsia="lt-LT"/>
        </w:rPr>
        <w:t>Tarybos</w:t>
      </w:r>
      <w:r w:rsidRPr="00A17078">
        <w:rPr>
          <w:color w:val="000000"/>
          <w:szCs w:val="24"/>
        </w:rPr>
        <w:t xml:space="preserve"> sudarymą ir skatina jos veiklą;</w:t>
      </w:r>
    </w:p>
    <w:p w14:paraId="734FC0E1" w14:textId="2D1AB3EE" w:rsidR="0070599E" w:rsidRPr="00B0220E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DF72FD">
        <w:rPr>
          <w:strike/>
          <w:color w:val="000000"/>
          <w:szCs w:val="24"/>
        </w:rPr>
        <w:t>2</w:t>
      </w:r>
      <w:r w:rsidR="002A3470" w:rsidRPr="00DF72FD">
        <w:rPr>
          <w:strike/>
          <w:color w:val="000000"/>
          <w:szCs w:val="24"/>
        </w:rPr>
        <w:t>8</w:t>
      </w:r>
      <w:r w:rsidRPr="00DF72FD">
        <w:rPr>
          <w:strike/>
          <w:color w:val="000000"/>
          <w:szCs w:val="24"/>
        </w:rPr>
        <w:t>.23.</w:t>
      </w:r>
      <w:r w:rsidRPr="00B0220E">
        <w:rPr>
          <w:color w:val="000000"/>
          <w:szCs w:val="24"/>
        </w:rPr>
        <w:t xml:space="preserve"> </w:t>
      </w:r>
      <w:r w:rsidR="005C1A1B" w:rsidRPr="005C1A1B">
        <w:rPr>
          <w:b/>
          <w:bCs/>
          <w:szCs w:val="24"/>
        </w:rPr>
        <w:t>28.2</w:t>
      </w:r>
      <w:r w:rsidR="00C75657">
        <w:rPr>
          <w:b/>
          <w:bCs/>
          <w:szCs w:val="24"/>
        </w:rPr>
        <w:t>4</w:t>
      </w:r>
      <w:r w:rsidR="005C1A1B" w:rsidRPr="00A17078">
        <w:rPr>
          <w:szCs w:val="24"/>
        </w:rPr>
        <w:t xml:space="preserve"> </w:t>
      </w:r>
      <w:r w:rsidRPr="00B0220E">
        <w:rPr>
          <w:color w:val="000000"/>
          <w:szCs w:val="24"/>
        </w:rPr>
        <w:t>atstovauja Centrui kitose institucijose;</w:t>
      </w:r>
    </w:p>
    <w:p w14:paraId="734FC0E2" w14:textId="5D1A52E2" w:rsidR="0070599E" w:rsidRPr="00B0220E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DF72FD">
        <w:rPr>
          <w:strike/>
          <w:color w:val="000000"/>
          <w:szCs w:val="24"/>
        </w:rPr>
        <w:t>2</w:t>
      </w:r>
      <w:r w:rsidR="002A3470" w:rsidRPr="00DF72FD">
        <w:rPr>
          <w:strike/>
          <w:color w:val="000000"/>
          <w:szCs w:val="24"/>
        </w:rPr>
        <w:t>8</w:t>
      </w:r>
      <w:r w:rsidRPr="00DF72FD">
        <w:rPr>
          <w:strike/>
          <w:color w:val="000000"/>
          <w:szCs w:val="24"/>
        </w:rPr>
        <w:t>.24.</w:t>
      </w:r>
      <w:r w:rsidRPr="00B0220E">
        <w:rPr>
          <w:color w:val="000000"/>
          <w:szCs w:val="24"/>
        </w:rPr>
        <w:t xml:space="preserve"> </w:t>
      </w:r>
      <w:r w:rsidR="005C1A1B" w:rsidRPr="005C1A1B">
        <w:rPr>
          <w:b/>
          <w:bCs/>
          <w:szCs w:val="24"/>
        </w:rPr>
        <w:t>28.2</w:t>
      </w:r>
      <w:r w:rsidR="00C75657">
        <w:rPr>
          <w:b/>
          <w:bCs/>
          <w:szCs w:val="24"/>
        </w:rPr>
        <w:t>5</w:t>
      </w:r>
      <w:r w:rsidR="005C1A1B" w:rsidRPr="00A17078">
        <w:rPr>
          <w:szCs w:val="24"/>
        </w:rPr>
        <w:t xml:space="preserve"> </w:t>
      </w:r>
      <w:r w:rsidRPr="00B0220E">
        <w:rPr>
          <w:color w:val="000000"/>
          <w:szCs w:val="24"/>
        </w:rPr>
        <w:t>nustato Centro struktūrinių padalinių tikslus, uždavinius, funkcijas, direktoriaus pavaduotojų ar struktūrinių padalinių vadovų veiklos sritis;</w:t>
      </w:r>
    </w:p>
    <w:p w14:paraId="734FC0E3" w14:textId="23ACA803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DF72FD">
        <w:rPr>
          <w:strike/>
          <w:color w:val="000000"/>
          <w:szCs w:val="24"/>
          <w:lang w:eastAsia="lt-LT"/>
        </w:rPr>
        <w:t>2</w:t>
      </w:r>
      <w:r w:rsidR="002A3470" w:rsidRPr="00DF72FD">
        <w:rPr>
          <w:strike/>
          <w:color w:val="000000"/>
          <w:szCs w:val="24"/>
          <w:lang w:eastAsia="lt-LT"/>
        </w:rPr>
        <w:t>8</w:t>
      </w:r>
      <w:r w:rsidRPr="00DF72FD">
        <w:rPr>
          <w:strike/>
          <w:color w:val="000000"/>
          <w:szCs w:val="24"/>
          <w:lang w:eastAsia="lt-LT"/>
        </w:rPr>
        <w:t>.25.</w:t>
      </w:r>
      <w:r w:rsidRPr="00B0220E">
        <w:rPr>
          <w:color w:val="000000"/>
          <w:szCs w:val="24"/>
          <w:lang w:eastAsia="lt-LT"/>
        </w:rPr>
        <w:t xml:space="preserve"> </w:t>
      </w:r>
      <w:r w:rsidR="005C1A1B" w:rsidRPr="005C1A1B">
        <w:rPr>
          <w:b/>
          <w:bCs/>
          <w:szCs w:val="24"/>
        </w:rPr>
        <w:t>28.2</w:t>
      </w:r>
      <w:r w:rsidR="00C75657">
        <w:rPr>
          <w:b/>
          <w:bCs/>
          <w:szCs w:val="24"/>
        </w:rPr>
        <w:t>6</w:t>
      </w:r>
      <w:r w:rsidR="005C1A1B" w:rsidRPr="00A17078">
        <w:rPr>
          <w:szCs w:val="24"/>
        </w:rPr>
        <w:t xml:space="preserve"> </w:t>
      </w:r>
      <w:r w:rsidRPr="00B0220E">
        <w:rPr>
          <w:color w:val="000000"/>
          <w:szCs w:val="24"/>
          <w:lang w:eastAsia="lt-LT"/>
        </w:rPr>
        <w:t>leidžia įsakymus, kontroliuoja jų vykdymą;</w:t>
      </w:r>
    </w:p>
    <w:p w14:paraId="734FC0E4" w14:textId="3A60C615" w:rsidR="0070599E" w:rsidRPr="00B0220E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D5533C">
        <w:rPr>
          <w:strike/>
          <w:color w:val="000000"/>
          <w:szCs w:val="24"/>
        </w:rPr>
        <w:t>2</w:t>
      </w:r>
      <w:r w:rsidR="002A3470" w:rsidRPr="00D5533C">
        <w:rPr>
          <w:strike/>
          <w:color w:val="000000"/>
          <w:szCs w:val="24"/>
        </w:rPr>
        <w:t>8</w:t>
      </w:r>
      <w:r w:rsidRPr="00D5533C">
        <w:rPr>
          <w:strike/>
          <w:color w:val="000000"/>
          <w:szCs w:val="24"/>
        </w:rPr>
        <w:t>.26.</w:t>
      </w:r>
      <w:r w:rsidRPr="00A17078">
        <w:rPr>
          <w:color w:val="000000"/>
          <w:szCs w:val="24"/>
        </w:rPr>
        <w:t xml:space="preserve"> </w:t>
      </w:r>
      <w:r w:rsidR="005C1A1B" w:rsidRPr="005C1A1B">
        <w:rPr>
          <w:b/>
          <w:bCs/>
          <w:szCs w:val="24"/>
        </w:rPr>
        <w:t>28.2</w:t>
      </w:r>
      <w:r w:rsidR="00C75657">
        <w:rPr>
          <w:b/>
          <w:bCs/>
          <w:szCs w:val="24"/>
        </w:rPr>
        <w:t>7</w:t>
      </w:r>
      <w:r w:rsidR="005C1A1B" w:rsidRPr="00A17078">
        <w:rPr>
          <w:szCs w:val="24"/>
        </w:rPr>
        <w:t xml:space="preserve"> </w:t>
      </w:r>
      <w:r w:rsidRPr="00A17078">
        <w:rPr>
          <w:color w:val="000000"/>
          <w:szCs w:val="24"/>
        </w:rPr>
        <w:t>organizuoja Centro dokumentų saugojimą ir valdymą teisės aktų nustatyta tvarka;</w:t>
      </w:r>
    </w:p>
    <w:p w14:paraId="734FC0E5" w14:textId="5B7735BE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 w:rsidRPr="00D5533C">
        <w:rPr>
          <w:strike/>
          <w:szCs w:val="24"/>
          <w:lang w:eastAsia="lt-LT"/>
        </w:rPr>
        <w:t>2</w:t>
      </w:r>
      <w:r w:rsidR="002A3470" w:rsidRPr="00D5533C">
        <w:rPr>
          <w:strike/>
          <w:szCs w:val="24"/>
          <w:lang w:eastAsia="lt-LT"/>
        </w:rPr>
        <w:t>8</w:t>
      </w:r>
      <w:r w:rsidRPr="00D5533C">
        <w:rPr>
          <w:strike/>
          <w:szCs w:val="24"/>
          <w:lang w:eastAsia="lt-LT"/>
        </w:rPr>
        <w:t>.27.</w:t>
      </w:r>
      <w:r w:rsidRPr="00A17078">
        <w:rPr>
          <w:szCs w:val="24"/>
          <w:lang w:eastAsia="lt-LT"/>
        </w:rPr>
        <w:t xml:space="preserve"> </w:t>
      </w:r>
      <w:r w:rsidR="005C1A1B" w:rsidRPr="005C1A1B">
        <w:rPr>
          <w:b/>
          <w:bCs/>
          <w:szCs w:val="24"/>
        </w:rPr>
        <w:t>28.2</w:t>
      </w:r>
      <w:r w:rsidR="00DF72FD">
        <w:rPr>
          <w:b/>
          <w:bCs/>
          <w:szCs w:val="24"/>
        </w:rPr>
        <w:t>8</w:t>
      </w:r>
      <w:r w:rsidR="005C1A1B" w:rsidRPr="00A17078">
        <w:rPr>
          <w:szCs w:val="24"/>
        </w:rPr>
        <w:t xml:space="preserve"> </w:t>
      </w:r>
      <w:r w:rsidRPr="00A17078">
        <w:rPr>
          <w:szCs w:val="24"/>
          <w:lang w:eastAsia="lt-LT"/>
        </w:rPr>
        <w:t>dalį savo funkcijų teisės aktų nustatyta tvarka gali pavesti atlikti Centro metodininkams</w:t>
      </w:r>
      <w:r>
        <w:rPr>
          <w:szCs w:val="24"/>
          <w:lang w:eastAsia="lt-LT"/>
        </w:rPr>
        <w:t xml:space="preserve"> ar pavaduotojams ar struktūrinių padalinių vadovams;</w:t>
      </w:r>
    </w:p>
    <w:p w14:paraId="734FC0E6" w14:textId="79BFEF53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</w:rPr>
      </w:pPr>
      <w:r w:rsidRPr="00D5533C">
        <w:rPr>
          <w:strike/>
          <w:szCs w:val="24"/>
          <w:lang w:eastAsia="lt-LT"/>
        </w:rPr>
        <w:t>2</w:t>
      </w:r>
      <w:r w:rsidR="002A3470" w:rsidRPr="00D5533C">
        <w:rPr>
          <w:strike/>
          <w:szCs w:val="24"/>
          <w:lang w:eastAsia="lt-LT"/>
        </w:rPr>
        <w:t>8</w:t>
      </w:r>
      <w:r w:rsidRPr="00D5533C">
        <w:rPr>
          <w:strike/>
          <w:szCs w:val="24"/>
          <w:lang w:eastAsia="lt-LT"/>
        </w:rPr>
        <w:t>.28</w:t>
      </w:r>
      <w:r w:rsidRPr="00A17078">
        <w:rPr>
          <w:szCs w:val="24"/>
          <w:lang w:eastAsia="lt-LT"/>
        </w:rPr>
        <w:t xml:space="preserve">. </w:t>
      </w:r>
      <w:r w:rsidR="00C75657" w:rsidRPr="005C1A1B">
        <w:rPr>
          <w:b/>
          <w:bCs/>
          <w:szCs w:val="24"/>
        </w:rPr>
        <w:t>28.2</w:t>
      </w:r>
      <w:r w:rsidR="00DF72FD">
        <w:rPr>
          <w:b/>
          <w:bCs/>
          <w:szCs w:val="24"/>
        </w:rPr>
        <w:t>9</w:t>
      </w:r>
      <w:r w:rsidR="00C75657" w:rsidRPr="00A17078">
        <w:rPr>
          <w:szCs w:val="24"/>
        </w:rPr>
        <w:t xml:space="preserve"> </w:t>
      </w:r>
      <w:r w:rsidRPr="00A17078">
        <w:rPr>
          <w:szCs w:val="24"/>
        </w:rPr>
        <w:t>atlieka kitas teisės aktuose ir Centro direktoriaus pareigybės aprašyme nustatytas funkcijas.</w:t>
      </w:r>
    </w:p>
    <w:p w14:paraId="734FC0E7" w14:textId="749367F8" w:rsidR="0070599E" w:rsidRPr="00A17078" w:rsidRDefault="008A037D" w:rsidP="00EC3DA4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8A037D">
        <w:rPr>
          <w:szCs w:val="24"/>
          <w:lang w:eastAsia="lt-LT"/>
        </w:rPr>
        <w:t>29</w:t>
      </w:r>
      <w:r w:rsidR="0070599E" w:rsidRPr="008A037D">
        <w:rPr>
          <w:szCs w:val="24"/>
          <w:lang w:eastAsia="lt-LT"/>
        </w:rPr>
        <w:t xml:space="preserve">. </w:t>
      </w:r>
      <w:r w:rsidR="0070599E" w:rsidRPr="00A17078">
        <w:rPr>
          <w:szCs w:val="24"/>
          <w:lang w:eastAsia="lt-LT"/>
        </w:rPr>
        <w:t>Centro direktorius</w:t>
      </w:r>
      <w:r w:rsidR="0070599E" w:rsidRPr="00A17078">
        <w:rPr>
          <w:color w:val="000000"/>
          <w:szCs w:val="24"/>
          <w:lang w:eastAsia="lt-LT"/>
        </w:rPr>
        <w:t xml:space="preserve"> atsako už Lietuvos Respublikos įstatymų ir kitų teisės aktų laikymąsi įstaigoje, </w:t>
      </w:r>
      <w:r w:rsidR="0070599E" w:rsidRPr="00A17078">
        <w:rPr>
          <w:szCs w:val="24"/>
          <w:lang w:eastAsia="lt-LT"/>
        </w:rPr>
        <w:t>už Centro</w:t>
      </w:r>
      <w:r w:rsidR="0070599E" w:rsidRPr="00A17078">
        <w:rPr>
          <w:szCs w:val="24"/>
        </w:rPr>
        <w:t xml:space="preserve"> veiklos rezultatus</w:t>
      </w:r>
      <w:r w:rsidR="0070599E" w:rsidRPr="00A17078">
        <w:rPr>
          <w:color w:val="FF0000"/>
          <w:szCs w:val="24"/>
        </w:rPr>
        <w:t xml:space="preserve"> </w:t>
      </w:r>
      <w:r w:rsidR="0070599E" w:rsidRPr="00A17078">
        <w:rPr>
          <w:szCs w:val="24"/>
        </w:rPr>
        <w:t>ir finansinę veiklą,</w:t>
      </w:r>
      <w:r w:rsidR="0070599E" w:rsidRPr="00A17078">
        <w:rPr>
          <w:color w:val="FF0000"/>
          <w:szCs w:val="24"/>
        </w:rPr>
        <w:t xml:space="preserve"> </w:t>
      </w:r>
      <w:r w:rsidR="0070599E" w:rsidRPr="00A17078">
        <w:rPr>
          <w:color w:val="000000"/>
          <w:szCs w:val="24"/>
          <w:lang w:eastAsia="lt-LT"/>
        </w:rPr>
        <w:t xml:space="preserve">teisės aktuose nurodytos informacijos apie Centro veiklą skelbimą, demokratinį Centro valdymą, tinkamą savo funkcijų atlikimą, nustatytų Centro tikslo ir uždavinių įgyvendinimą, užtikrina bendradarbiavimu grįstus santykius, </w:t>
      </w:r>
      <w:r w:rsidR="0070599E">
        <w:rPr>
          <w:color w:val="000000"/>
          <w:szCs w:val="24"/>
          <w:lang w:eastAsia="lt-LT"/>
        </w:rPr>
        <w:t>Pedagogo e</w:t>
      </w:r>
      <w:r w:rsidR="0070599E" w:rsidRPr="00A17078">
        <w:rPr>
          <w:szCs w:val="24"/>
          <w:lang w:eastAsia="lt-LT"/>
        </w:rPr>
        <w:t>tikos kodekso reikalavimų</w:t>
      </w:r>
      <w:r w:rsidR="0070599E" w:rsidRPr="00A17078">
        <w:rPr>
          <w:color w:val="000000"/>
          <w:szCs w:val="24"/>
          <w:lang w:eastAsia="lt-LT"/>
        </w:rPr>
        <w:t xml:space="preserve"> laikymąsi, skaidriai priimamus sprendimus, Centro bendruomenės narių informavimą, darbuotojų profesinį tobulėjimą, sveiką, saugią, užkertančią kelią bet kokioms smurto, prievartos apraiškoms ir žalingiems įpročiams aplinką.</w:t>
      </w:r>
    </w:p>
    <w:p w14:paraId="734FC0E8" w14:textId="33F35FB8" w:rsidR="0070599E" w:rsidRDefault="008A037D" w:rsidP="00EC3DA4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30</w:t>
      </w:r>
      <w:r w:rsidR="0070599E" w:rsidRPr="00A17078">
        <w:rPr>
          <w:color w:val="000000"/>
          <w:szCs w:val="24"/>
          <w:lang w:eastAsia="lt-LT"/>
        </w:rPr>
        <w:t xml:space="preserve">. </w:t>
      </w:r>
      <w:r w:rsidR="0070599E" w:rsidRPr="003F611A">
        <w:rPr>
          <w:szCs w:val="24"/>
          <w:lang w:eastAsia="lt-LT"/>
        </w:rPr>
        <w:t xml:space="preserve">Centro direktorius </w:t>
      </w:r>
      <w:r w:rsidR="002E3496" w:rsidRPr="003F611A">
        <w:rPr>
          <w:szCs w:val="24"/>
          <w:lang w:eastAsia="lt-LT"/>
        </w:rPr>
        <w:t xml:space="preserve">pavaldus </w:t>
      </w:r>
      <w:r w:rsidR="002E3496" w:rsidRPr="003F611A">
        <w:rPr>
          <w:strike/>
          <w:szCs w:val="24"/>
          <w:lang w:eastAsia="lt-LT"/>
        </w:rPr>
        <w:t>Savivaldybės</w:t>
      </w:r>
      <w:r w:rsidR="002E3496" w:rsidRPr="003F611A">
        <w:rPr>
          <w:szCs w:val="24"/>
          <w:lang w:eastAsia="lt-LT"/>
        </w:rPr>
        <w:t xml:space="preserve"> </w:t>
      </w:r>
      <w:r w:rsidR="002E3496" w:rsidRPr="003F611A">
        <w:rPr>
          <w:b/>
          <w:bCs/>
          <w:szCs w:val="24"/>
          <w:lang w:eastAsia="lt-LT"/>
        </w:rPr>
        <w:t>merui</w:t>
      </w:r>
      <w:r w:rsidR="002E3496" w:rsidRPr="003F611A">
        <w:rPr>
          <w:szCs w:val="24"/>
          <w:lang w:eastAsia="lt-LT"/>
        </w:rPr>
        <w:t xml:space="preserve">, atskaitingas </w:t>
      </w:r>
      <w:r w:rsidR="00546820" w:rsidRPr="003F611A">
        <w:rPr>
          <w:szCs w:val="24"/>
          <w:lang w:eastAsia="lt-LT"/>
        </w:rPr>
        <w:t>Centro</w:t>
      </w:r>
      <w:r w:rsidR="002E3496" w:rsidRPr="003F611A">
        <w:rPr>
          <w:szCs w:val="24"/>
          <w:lang w:eastAsia="lt-LT"/>
        </w:rPr>
        <w:t xml:space="preserve"> bendruomenei, </w:t>
      </w:r>
      <w:r w:rsidR="009F42C6" w:rsidRPr="003F611A">
        <w:rPr>
          <w:szCs w:val="24"/>
          <w:lang w:eastAsia="lt-LT"/>
        </w:rPr>
        <w:t xml:space="preserve">  </w:t>
      </w:r>
      <w:r w:rsidR="009F42C6" w:rsidRPr="00195F58">
        <w:rPr>
          <w:szCs w:val="24"/>
          <w:lang w:eastAsia="lt-LT"/>
        </w:rPr>
        <w:t>t</w:t>
      </w:r>
      <w:r w:rsidR="002E3496" w:rsidRPr="00195F58">
        <w:rPr>
          <w:szCs w:val="24"/>
          <w:lang w:eastAsia="lt-LT"/>
        </w:rPr>
        <w:t>arybai</w:t>
      </w:r>
      <w:r w:rsidR="002E3496" w:rsidRPr="003F611A">
        <w:rPr>
          <w:szCs w:val="24"/>
          <w:lang w:eastAsia="lt-LT"/>
        </w:rPr>
        <w:t xml:space="preserve">, </w:t>
      </w:r>
      <w:r w:rsidR="002E3496" w:rsidRPr="003F611A">
        <w:rPr>
          <w:strike/>
          <w:szCs w:val="24"/>
          <w:lang w:eastAsia="lt-LT"/>
        </w:rPr>
        <w:t>Savivaldybės</w:t>
      </w:r>
      <w:r w:rsidR="002E3496" w:rsidRPr="003F611A">
        <w:rPr>
          <w:szCs w:val="24"/>
          <w:lang w:eastAsia="lt-LT"/>
        </w:rPr>
        <w:t xml:space="preserve"> </w:t>
      </w:r>
      <w:r w:rsidR="002E3496" w:rsidRPr="003F611A">
        <w:rPr>
          <w:b/>
          <w:bCs/>
          <w:szCs w:val="24"/>
          <w:lang w:eastAsia="lt-LT"/>
        </w:rPr>
        <w:t>merui</w:t>
      </w:r>
      <w:r w:rsidR="002E3496" w:rsidRPr="003F611A">
        <w:rPr>
          <w:szCs w:val="24"/>
          <w:lang w:eastAsia="lt-LT"/>
        </w:rPr>
        <w:t xml:space="preserve"> ir Savivaldybės tarybai.</w:t>
      </w:r>
      <w:r w:rsidR="001C0C53" w:rsidRPr="003F611A">
        <w:rPr>
          <w:szCs w:val="24"/>
          <w:lang w:eastAsia="lt-LT"/>
        </w:rPr>
        <w:t xml:space="preserve"> </w:t>
      </w:r>
    </w:p>
    <w:p w14:paraId="5D8CCC02" w14:textId="4E28A000" w:rsidR="002E3496" w:rsidRPr="00A17078" w:rsidRDefault="002A3470" w:rsidP="00EC3DA4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2A3470">
        <w:rPr>
          <w:b/>
          <w:szCs w:val="24"/>
          <w:lang w:eastAsia="lt-LT"/>
        </w:rPr>
        <w:t>3</w:t>
      </w:r>
      <w:r w:rsidR="008A037D">
        <w:rPr>
          <w:b/>
          <w:szCs w:val="24"/>
          <w:lang w:eastAsia="lt-LT"/>
        </w:rPr>
        <w:t>1</w:t>
      </w:r>
      <w:r w:rsidR="002E3496" w:rsidRPr="002A3470">
        <w:rPr>
          <w:b/>
          <w:szCs w:val="24"/>
          <w:lang w:eastAsia="lt-LT"/>
        </w:rPr>
        <w:t>.</w:t>
      </w:r>
      <w:r w:rsidR="002E3496" w:rsidRPr="002A3470">
        <w:rPr>
          <w:szCs w:val="24"/>
          <w:lang w:eastAsia="lt-LT"/>
        </w:rPr>
        <w:t xml:space="preserve"> </w:t>
      </w:r>
      <w:r w:rsidR="002E3496" w:rsidRPr="002A3470">
        <w:rPr>
          <w:b/>
          <w:bCs/>
          <w:szCs w:val="24"/>
          <w:lang w:eastAsia="lt-LT"/>
        </w:rPr>
        <w:t xml:space="preserve">Ugdymo </w:t>
      </w:r>
      <w:r w:rsidR="002E3496" w:rsidRPr="002E3496">
        <w:rPr>
          <w:b/>
          <w:bCs/>
          <w:szCs w:val="24"/>
          <w:lang w:eastAsia="lt-LT"/>
        </w:rPr>
        <w:t xml:space="preserve">turinio formavimo ir ugdymo proceso organizavimo klausimais </w:t>
      </w:r>
      <w:r w:rsidR="00231953">
        <w:rPr>
          <w:b/>
          <w:bCs/>
          <w:szCs w:val="24"/>
          <w:lang w:eastAsia="lt-LT"/>
        </w:rPr>
        <w:t>C</w:t>
      </w:r>
      <w:r w:rsidR="002E3496" w:rsidRPr="002E3496">
        <w:rPr>
          <w:b/>
          <w:bCs/>
          <w:szCs w:val="24"/>
          <w:lang w:eastAsia="lt-LT"/>
        </w:rPr>
        <w:t>entro direktorius gali organizuoti mokytojų, kurių veikla susijusi su nagrinėjamu klausimu, pasitarimus.</w:t>
      </w:r>
    </w:p>
    <w:p w14:paraId="734FC0E9" w14:textId="77777777" w:rsidR="0070599E" w:rsidRPr="00A17078" w:rsidRDefault="0070599E" w:rsidP="00EC3DA4">
      <w:pPr>
        <w:widowControl w:val="0"/>
        <w:ind w:firstLine="851"/>
        <w:jc w:val="center"/>
        <w:rPr>
          <w:b/>
          <w:color w:val="000000"/>
          <w:szCs w:val="24"/>
        </w:rPr>
      </w:pPr>
    </w:p>
    <w:p w14:paraId="734FC0EA" w14:textId="77777777" w:rsidR="0070599E" w:rsidRPr="00A17078" w:rsidRDefault="0070599E" w:rsidP="00EC3DA4">
      <w:pPr>
        <w:widowControl w:val="0"/>
        <w:ind w:firstLine="851"/>
        <w:jc w:val="center"/>
        <w:rPr>
          <w:b/>
          <w:color w:val="000000"/>
          <w:szCs w:val="24"/>
        </w:rPr>
      </w:pPr>
      <w:r w:rsidRPr="00A17078">
        <w:rPr>
          <w:b/>
          <w:color w:val="000000"/>
          <w:szCs w:val="24"/>
        </w:rPr>
        <w:t>V SKYRIUS</w:t>
      </w:r>
    </w:p>
    <w:p w14:paraId="734FC0EB" w14:textId="77777777" w:rsidR="0070599E" w:rsidRPr="00A17078" w:rsidRDefault="0070599E" w:rsidP="00EC3DA4">
      <w:pPr>
        <w:widowControl w:val="0"/>
        <w:ind w:firstLine="851"/>
        <w:jc w:val="center"/>
        <w:outlineLvl w:val="0"/>
        <w:rPr>
          <w:b/>
          <w:color w:val="000000"/>
          <w:szCs w:val="24"/>
        </w:rPr>
      </w:pPr>
      <w:r w:rsidRPr="00A17078">
        <w:rPr>
          <w:b/>
          <w:color w:val="000000"/>
          <w:szCs w:val="24"/>
        </w:rPr>
        <w:t>CENTRO SAVIVALDA</w:t>
      </w:r>
    </w:p>
    <w:p w14:paraId="734FC0EC" w14:textId="77777777" w:rsidR="0070599E" w:rsidRPr="00A17078" w:rsidRDefault="0070599E" w:rsidP="00EC3DA4">
      <w:pPr>
        <w:widowControl w:val="0"/>
        <w:ind w:firstLine="851"/>
        <w:jc w:val="center"/>
        <w:outlineLvl w:val="0"/>
        <w:rPr>
          <w:b/>
          <w:color w:val="000000"/>
          <w:szCs w:val="24"/>
        </w:rPr>
      </w:pPr>
    </w:p>
    <w:p w14:paraId="734FC0ED" w14:textId="1338DD19" w:rsidR="0070599E" w:rsidRPr="0075778A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8A037D">
        <w:rPr>
          <w:color w:val="000000"/>
          <w:szCs w:val="24"/>
        </w:rPr>
        <w:t>2</w:t>
      </w:r>
      <w:r w:rsidRPr="0075778A">
        <w:rPr>
          <w:color w:val="000000"/>
          <w:szCs w:val="24"/>
        </w:rPr>
        <w:t>. Centre veikia viena savivaldos institucija – Taryba.</w:t>
      </w:r>
    </w:p>
    <w:p w14:paraId="734FC0EE" w14:textId="5A3D276F" w:rsidR="0070599E" w:rsidRPr="00A17078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szCs w:val="24"/>
        </w:rPr>
      </w:pPr>
      <w:r w:rsidRPr="0075778A">
        <w:rPr>
          <w:color w:val="000000"/>
          <w:szCs w:val="24"/>
        </w:rPr>
        <w:t>3</w:t>
      </w:r>
      <w:r w:rsidR="008A037D">
        <w:rPr>
          <w:color w:val="000000"/>
          <w:szCs w:val="24"/>
        </w:rPr>
        <w:t>3</w:t>
      </w:r>
      <w:r w:rsidRPr="0075778A">
        <w:rPr>
          <w:color w:val="000000"/>
          <w:szCs w:val="24"/>
        </w:rPr>
        <w:t xml:space="preserve">. Taryba telkia Centro darbuotojus ir </w:t>
      </w:r>
      <w:r w:rsidRPr="0075778A">
        <w:rPr>
          <w:szCs w:val="24"/>
        </w:rPr>
        <w:t>organizuojamų neformaliojo švietimo veiklų dalyvius demokratiniam įstaigos</w:t>
      </w:r>
      <w:r w:rsidRPr="00A17078">
        <w:rPr>
          <w:szCs w:val="24"/>
        </w:rPr>
        <w:t xml:space="preserve"> valdymui, dalyvauja sprendžiant Centrui aktualius klausimus, padeda Centro direktoriui atstovauti teisėtiems Centro interesams.</w:t>
      </w:r>
    </w:p>
    <w:p w14:paraId="734FC0EF" w14:textId="70868AD4" w:rsidR="0070599E" w:rsidRPr="00B0220E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</w:pPr>
      <w:r w:rsidRPr="00A17078">
        <w:t>3</w:t>
      </w:r>
      <w:r w:rsidR="008A037D">
        <w:t>4</w:t>
      </w:r>
      <w:r w:rsidRPr="00A17078">
        <w:t xml:space="preserve">. Centre veikia tokios sudėties Taryba: </w:t>
      </w:r>
      <w:r w:rsidR="00FC112D">
        <w:t>trys</w:t>
      </w:r>
      <w:r w:rsidRPr="00A17078">
        <w:t xml:space="preserve"> Centro darbuotojai, </w:t>
      </w:r>
      <w:r w:rsidR="00FC112D">
        <w:t>vienas</w:t>
      </w:r>
      <w:r w:rsidRPr="00A17078">
        <w:t xml:space="preserve"> pedagogų metodinių būrelių pirmininkų deleguotas atstovas, </w:t>
      </w:r>
      <w:r w:rsidR="00FC112D">
        <w:t>vienas</w:t>
      </w:r>
      <w:r w:rsidRPr="00A17078">
        <w:t xml:space="preserve"> neformaliojo suaugusiųjų švietimo koordinacinės grupės deleguotas atstovas. Centro darbuotojus atviru balsavimu renka </w:t>
      </w:r>
      <w:r w:rsidRPr="00A17078">
        <w:rPr>
          <w:szCs w:val="24"/>
        </w:rPr>
        <w:t>visuotinis darbuotojų susirinkimas.</w:t>
      </w:r>
      <w:r>
        <w:rPr>
          <w:szCs w:val="24"/>
        </w:rPr>
        <w:t xml:space="preserve"> Tarybos nariu negali būti Centro direktorius, valstybės politikai, politinio (asmeninio) pasitikėjimo valstybės </w:t>
      </w:r>
      <w:r w:rsidRPr="00B0220E">
        <w:rPr>
          <w:szCs w:val="24"/>
        </w:rPr>
        <w:t>tarnautojai.</w:t>
      </w:r>
    </w:p>
    <w:p w14:paraId="734FC0F0" w14:textId="4212ACFD" w:rsidR="0070599E" w:rsidRPr="00B0220E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</w:pPr>
      <w:r w:rsidRPr="00B0220E">
        <w:t>3</w:t>
      </w:r>
      <w:r w:rsidR="008A037D">
        <w:t>5</w:t>
      </w:r>
      <w:r w:rsidRPr="00B0220E">
        <w:t>. Taryba sudaroma trejiems metams Nuostatuose nustatyta tvarka. Tas pats asmuo Tarybos nariu gali būti dvi kadencijas iš eilės.</w:t>
      </w:r>
    </w:p>
    <w:p w14:paraId="734FC0F1" w14:textId="0381F6CE" w:rsidR="0070599E" w:rsidRPr="00B0220E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szCs w:val="24"/>
        </w:rPr>
      </w:pPr>
      <w:r w:rsidRPr="00B0220E">
        <w:rPr>
          <w:szCs w:val="24"/>
        </w:rPr>
        <w:t>3</w:t>
      </w:r>
      <w:r w:rsidR="008A037D">
        <w:rPr>
          <w:szCs w:val="24"/>
        </w:rPr>
        <w:t>6</w:t>
      </w:r>
      <w:r w:rsidRPr="00B0220E">
        <w:rPr>
          <w:szCs w:val="24"/>
        </w:rPr>
        <w:t>. Tarybos posėdžiai šaukiami ne rečiau kaip du kartus per metus. Posėdis yra teisėtas, jei jame dalyvauja ne mažiau kaip pusė Tarybos narių. Nutarimai priimami posėdyje dalyvaujančių narių balsų dauguma.</w:t>
      </w:r>
    </w:p>
    <w:p w14:paraId="734FC0F2" w14:textId="2F244007" w:rsidR="0070599E" w:rsidRPr="00B0220E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szCs w:val="24"/>
        </w:rPr>
      </w:pPr>
      <w:r w:rsidRPr="00B0220E">
        <w:rPr>
          <w:szCs w:val="24"/>
        </w:rPr>
        <w:t>3</w:t>
      </w:r>
      <w:r w:rsidR="008A037D">
        <w:rPr>
          <w:szCs w:val="24"/>
        </w:rPr>
        <w:t>7</w:t>
      </w:r>
      <w:r w:rsidRPr="00B0220E">
        <w:rPr>
          <w:szCs w:val="24"/>
        </w:rPr>
        <w:t>. Tarybai vadovauja pirmininkas, išrinktas atviru balsavimu pirmame Tarybos posėdyje.</w:t>
      </w:r>
    </w:p>
    <w:p w14:paraId="734FC0F3" w14:textId="065E4B24" w:rsidR="0070599E" w:rsidRPr="00B0220E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szCs w:val="24"/>
        </w:rPr>
      </w:pPr>
      <w:r w:rsidRPr="00B0220E">
        <w:rPr>
          <w:szCs w:val="24"/>
        </w:rPr>
        <w:t>3</w:t>
      </w:r>
      <w:r w:rsidR="008A037D">
        <w:rPr>
          <w:szCs w:val="24"/>
        </w:rPr>
        <w:t>8</w:t>
      </w:r>
      <w:r w:rsidRPr="00B0220E">
        <w:rPr>
          <w:szCs w:val="24"/>
        </w:rPr>
        <w:t>. Tarybos posėdžiuose kviestinių narių teisėmis gali dalyvauti Centro direktorius ir (ar) kiti su svarstomu klausimu susiję asmenys.</w:t>
      </w:r>
    </w:p>
    <w:p w14:paraId="734FC0F4" w14:textId="30179201" w:rsidR="0070599E" w:rsidRPr="00B0220E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8A037D">
        <w:rPr>
          <w:szCs w:val="24"/>
        </w:rPr>
        <w:t>9</w:t>
      </w:r>
      <w:r>
        <w:rPr>
          <w:szCs w:val="24"/>
        </w:rPr>
        <w:t xml:space="preserve">. </w:t>
      </w:r>
      <w:r w:rsidRPr="00B0220E">
        <w:rPr>
          <w:szCs w:val="24"/>
        </w:rPr>
        <w:t>Tarybos veikla planuojama, posėdžiai protokoluojami.</w:t>
      </w:r>
    </w:p>
    <w:p w14:paraId="734FC0F5" w14:textId="1CEE2F10" w:rsidR="0070599E" w:rsidRPr="00B0220E" w:rsidRDefault="008A037D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40</w:t>
      </w:r>
      <w:r w:rsidR="0070599E" w:rsidRPr="00B0220E">
        <w:rPr>
          <w:szCs w:val="24"/>
        </w:rPr>
        <w:t>. Taryba:</w:t>
      </w:r>
    </w:p>
    <w:p w14:paraId="734FC0F6" w14:textId="302A66E9" w:rsidR="0070599E" w:rsidRPr="00B0220E" w:rsidRDefault="008A037D" w:rsidP="00EC3DA4">
      <w:pPr>
        <w:widowControl w:val="0"/>
        <w:tabs>
          <w:tab w:val="num" w:pos="1361"/>
        </w:tabs>
        <w:spacing w:line="360" w:lineRule="auto"/>
        <w:ind w:firstLine="851"/>
        <w:jc w:val="both"/>
      </w:pPr>
      <w:r>
        <w:t>40</w:t>
      </w:r>
      <w:r w:rsidR="0070599E" w:rsidRPr="00B0220E">
        <w:t>.1. teikia siūlymus dėl Centro strateginių tikslų, uždavinių ir jų įgyvendinimo priemonių;</w:t>
      </w:r>
    </w:p>
    <w:p w14:paraId="734FC0F7" w14:textId="3E0E8414" w:rsidR="0070599E" w:rsidRPr="00A17078" w:rsidRDefault="008A037D" w:rsidP="00EC3DA4">
      <w:pPr>
        <w:widowControl w:val="0"/>
        <w:tabs>
          <w:tab w:val="num" w:pos="1361"/>
        </w:tabs>
        <w:spacing w:line="360" w:lineRule="auto"/>
        <w:ind w:firstLine="851"/>
        <w:jc w:val="both"/>
      </w:pPr>
      <w:r>
        <w:t>40</w:t>
      </w:r>
      <w:r w:rsidR="0070599E" w:rsidRPr="00B0220E">
        <w:t>.2. pritaria Centro strateginiam ir metiniam veiklos planams, nuostatų projektui, Centro darbo tvarkos taisyklėms, kitiems Centro veiklą reglamentuojantiems dokumentams, teikiamiems Centro direktoriaus, suderina ugdymo planus;</w:t>
      </w:r>
    </w:p>
    <w:p w14:paraId="734FC0F8" w14:textId="0FDE0F6B" w:rsidR="0070599E" w:rsidRPr="00A17078" w:rsidRDefault="008A037D" w:rsidP="00EC3DA4">
      <w:pPr>
        <w:widowControl w:val="0"/>
        <w:tabs>
          <w:tab w:val="num" w:pos="1361"/>
        </w:tabs>
        <w:spacing w:line="360" w:lineRule="auto"/>
        <w:ind w:firstLine="851"/>
        <w:jc w:val="both"/>
      </w:pPr>
      <w:r>
        <w:t>40</w:t>
      </w:r>
      <w:r w:rsidR="0070599E" w:rsidRPr="00A17078">
        <w:t xml:space="preserve">.3. teikia </w:t>
      </w:r>
      <w:r w:rsidR="0070599E">
        <w:t>C</w:t>
      </w:r>
      <w:r w:rsidR="0070599E" w:rsidRPr="00A17078">
        <w:t xml:space="preserve">entro direktoriui </w:t>
      </w:r>
      <w:r w:rsidR="0070599E">
        <w:t xml:space="preserve">siūlymus </w:t>
      </w:r>
      <w:r w:rsidR="0070599E" w:rsidRPr="00A17078">
        <w:t xml:space="preserve">dėl nuostatų pakeitimo ar papildymo, </w:t>
      </w:r>
      <w:r w:rsidR="0070599E">
        <w:t xml:space="preserve">Centro </w:t>
      </w:r>
      <w:r w:rsidR="0070599E" w:rsidRPr="00A17078">
        <w:t>vidaus struktūros tobulinimo;</w:t>
      </w:r>
    </w:p>
    <w:p w14:paraId="734FC0F9" w14:textId="7A6B44EE" w:rsidR="0070599E" w:rsidRPr="00A17078" w:rsidRDefault="00EA7E58" w:rsidP="00EC3DA4">
      <w:pPr>
        <w:widowControl w:val="0"/>
        <w:tabs>
          <w:tab w:val="num" w:pos="1361"/>
        </w:tabs>
        <w:spacing w:line="360" w:lineRule="auto"/>
        <w:ind w:firstLine="851"/>
        <w:jc w:val="both"/>
      </w:pPr>
      <w:r>
        <w:t>40</w:t>
      </w:r>
      <w:r w:rsidR="0070599E" w:rsidRPr="00A17078">
        <w:t>.4. svarsto Centro lėšų naudojimo klausimus;</w:t>
      </w:r>
    </w:p>
    <w:p w14:paraId="177DA1F1" w14:textId="6639057B" w:rsidR="002E3496" w:rsidRPr="00E362C5" w:rsidRDefault="00EA7E58" w:rsidP="00EC3DA4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t>40</w:t>
      </w:r>
      <w:r w:rsidR="0070599E" w:rsidRPr="00A17078">
        <w:t xml:space="preserve">.5. </w:t>
      </w:r>
      <w:r w:rsidR="0070599E" w:rsidRPr="00A17078">
        <w:rPr>
          <w:szCs w:val="24"/>
        </w:rPr>
        <w:t>kiekvienais metais vertina Centro dire</w:t>
      </w:r>
      <w:r w:rsidR="0070599E">
        <w:rPr>
          <w:szCs w:val="24"/>
        </w:rPr>
        <w:t>ktoriaus metų veiklos ataskaitą, priima sprendimą dėl Centro vadovo veiklos įvertinimo ir pa</w:t>
      </w:r>
      <w:r w:rsidR="0070599E" w:rsidRPr="00A17078">
        <w:rPr>
          <w:szCs w:val="24"/>
        </w:rPr>
        <w:t xml:space="preserve">teikia </w:t>
      </w:r>
      <w:r w:rsidR="0070599E">
        <w:rPr>
          <w:szCs w:val="24"/>
        </w:rPr>
        <w:t>jį</w:t>
      </w:r>
      <w:r w:rsidR="0070599E" w:rsidRPr="00A17078">
        <w:rPr>
          <w:szCs w:val="24"/>
        </w:rPr>
        <w:t xml:space="preserve"> </w:t>
      </w:r>
      <w:r w:rsidR="002E3496" w:rsidRPr="001E3C73">
        <w:rPr>
          <w:strike/>
          <w:szCs w:val="24"/>
        </w:rPr>
        <w:t>Savivaldybės</w:t>
      </w:r>
      <w:r w:rsidR="002E3496" w:rsidRPr="00C602B6">
        <w:rPr>
          <w:szCs w:val="24"/>
        </w:rPr>
        <w:t xml:space="preserve"> merui</w:t>
      </w:r>
      <w:r w:rsidR="002E3496" w:rsidRPr="001E3C73">
        <w:rPr>
          <w:b/>
          <w:bCs/>
          <w:szCs w:val="24"/>
        </w:rPr>
        <w:t xml:space="preserve"> </w:t>
      </w:r>
      <w:r w:rsidR="002E3496" w:rsidRPr="0049332A">
        <w:rPr>
          <w:b/>
          <w:bCs/>
          <w:szCs w:val="24"/>
        </w:rPr>
        <w:t>merui ar įgaliotam asmeniui teisės aktų nustatyta tvarka;</w:t>
      </w:r>
    </w:p>
    <w:p w14:paraId="734FC0FB" w14:textId="0B92640D" w:rsidR="0070599E" w:rsidRPr="00B0220E" w:rsidRDefault="00EA7E58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szCs w:val="24"/>
        </w:rPr>
      </w:pPr>
      <w:r>
        <w:t>40</w:t>
      </w:r>
      <w:r w:rsidR="0070599E" w:rsidRPr="00A17078">
        <w:t xml:space="preserve">.6. </w:t>
      </w:r>
      <w:r w:rsidR="0070599E" w:rsidRPr="00B0220E">
        <w:rPr>
          <w:szCs w:val="24"/>
        </w:rPr>
        <w:t>sprendžia Centrui svarbius palankios mokymo (si) aplinkos kūrimo ir veiklos tobulinimo klausimus, teikia Savivaldy</w:t>
      </w:r>
      <w:r w:rsidR="00D953D5">
        <w:rPr>
          <w:szCs w:val="24"/>
        </w:rPr>
        <w:t xml:space="preserve">bės tarybai siūlymus dėl </w:t>
      </w:r>
      <w:r w:rsidR="0070599E" w:rsidRPr="00B0220E">
        <w:rPr>
          <w:szCs w:val="24"/>
        </w:rPr>
        <w:t xml:space="preserve">materialinio </w:t>
      </w:r>
      <w:r w:rsidR="00D953D5">
        <w:rPr>
          <w:szCs w:val="24"/>
        </w:rPr>
        <w:t xml:space="preserve">Centro </w:t>
      </w:r>
      <w:r w:rsidR="0070599E" w:rsidRPr="00B0220E">
        <w:rPr>
          <w:szCs w:val="24"/>
        </w:rPr>
        <w:t>aprūpinimo;</w:t>
      </w:r>
    </w:p>
    <w:p w14:paraId="734FC0FC" w14:textId="2D9ED8A5" w:rsidR="0070599E" w:rsidRPr="00B0220E" w:rsidRDefault="00EA7E58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40</w:t>
      </w:r>
      <w:r w:rsidR="0070599E" w:rsidRPr="00B0220E">
        <w:rPr>
          <w:color w:val="000000"/>
          <w:szCs w:val="24"/>
        </w:rPr>
        <w:t>.7. svarsto Centro bendruomenės narių iniciatyvas ir teikia siūlymus Centro direktoriui;</w:t>
      </w:r>
    </w:p>
    <w:p w14:paraId="734FC0FD" w14:textId="03D18EC0" w:rsidR="0070599E" w:rsidRPr="00B0220E" w:rsidRDefault="00EA7E58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40</w:t>
      </w:r>
      <w:r w:rsidR="0070599E" w:rsidRPr="00B0220E">
        <w:rPr>
          <w:color w:val="000000"/>
          <w:szCs w:val="24"/>
        </w:rPr>
        <w:t xml:space="preserve">.8. teikia siūlymus dėl Centro darbo tobulinimo, saugių mokymo (si) ir darbo sąlygų sudarymo, talkina formuojant materialinius, finansinius ir intelektinius </w:t>
      </w:r>
      <w:r w:rsidR="00D953D5">
        <w:rPr>
          <w:color w:val="000000"/>
          <w:szCs w:val="24"/>
        </w:rPr>
        <w:t xml:space="preserve">Centro </w:t>
      </w:r>
      <w:r w:rsidR="0070599E" w:rsidRPr="00B0220E">
        <w:rPr>
          <w:color w:val="000000"/>
          <w:szCs w:val="24"/>
        </w:rPr>
        <w:t>išteklius;</w:t>
      </w:r>
    </w:p>
    <w:p w14:paraId="734FC0FE" w14:textId="45EF1AF5" w:rsidR="0070599E" w:rsidRPr="00B0220E" w:rsidRDefault="00EA7E58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40</w:t>
      </w:r>
      <w:r w:rsidR="0070599E" w:rsidRPr="00B0220E">
        <w:rPr>
          <w:color w:val="000000"/>
          <w:szCs w:val="24"/>
        </w:rPr>
        <w:t>.9. skiria atstovus į mokytojų ir pagalbos mokiniui specialistų atestacijos komisiją;</w:t>
      </w:r>
    </w:p>
    <w:p w14:paraId="734FC0FF" w14:textId="637ED082" w:rsidR="0070599E" w:rsidRPr="00A17078" w:rsidRDefault="00EA7E58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40</w:t>
      </w:r>
      <w:r w:rsidR="0070599E" w:rsidRPr="00B0220E">
        <w:rPr>
          <w:color w:val="000000"/>
          <w:szCs w:val="24"/>
        </w:rPr>
        <w:t>.10. pasirenka veiklos įsivertinimo sritis, atlikimo metodiką, analizuoja įsivertinimo rezultatus ir priima sprendimus dėl veiklos tobulinimo;</w:t>
      </w:r>
    </w:p>
    <w:p w14:paraId="734FC100" w14:textId="57253CFD" w:rsidR="0070599E" w:rsidRPr="00A17078" w:rsidRDefault="00EA7E58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40</w:t>
      </w:r>
      <w:r w:rsidR="0070599E">
        <w:rPr>
          <w:color w:val="000000"/>
          <w:szCs w:val="24"/>
        </w:rPr>
        <w:t>.11</w:t>
      </w:r>
      <w:r w:rsidR="0070599E" w:rsidRPr="00A17078">
        <w:rPr>
          <w:color w:val="000000"/>
          <w:szCs w:val="24"/>
        </w:rPr>
        <w:t>. svarsto kitus teisės aktuose nustatytus ar Centro direktoriaus teikiamus klausimus.</w:t>
      </w:r>
    </w:p>
    <w:p w14:paraId="734FC101" w14:textId="325F7292" w:rsidR="0070599E" w:rsidRPr="00A17078" w:rsidRDefault="00636BA3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1</w:t>
      </w:r>
      <w:r w:rsidR="0070599E" w:rsidRPr="00A17078">
        <w:rPr>
          <w:color w:val="000000"/>
          <w:szCs w:val="24"/>
        </w:rPr>
        <w:t>. Tarybos nutarimai yra teisėti, jei jie neprieštarauja teisės aktams.</w:t>
      </w:r>
    </w:p>
    <w:p w14:paraId="734FC102" w14:textId="2F1B4D94" w:rsidR="0070599E" w:rsidRPr="00B0220E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2</w:t>
      </w:r>
      <w:r w:rsidRPr="00A17078">
        <w:rPr>
          <w:color w:val="000000"/>
          <w:szCs w:val="24"/>
        </w:rPr>
        <w:t xml:space="preserve">. Taryba už savo veiklą vieną kartą per metus atsiskaito ją rinkusiems (delegavusiems) Centro </w:t>
      </w:r>
      <w:r w:rsidRPr="00B0220E">
        <w:rPr>
          <w:color w:val="000000"/>
          <w:szCs w:val="24"/>
        </w:rPr>
        <w:t>bendruomenės nariams.</w:t>
      </w:r>
    </w:p>
    <w:p w14:paraId="734FC103" w14:textId="3DD492A6" w:rsidR="0070599E" w:rsidRPr="00A17078" w:rsidRDefault="0070599E" w:rsidP="00EC3DA4">
      <w:pPr>
        <w:widowControl w:val="0"/>
        <w:tabs>
          <w:tab w:val="num" w:pos="1361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3</w:t>
      </w:r>
      <w:r w:rsidRPr="00B0220E">
        <w:rPr>
          <w:color w:val="000000"/>
          <w:szCs w:val="24"/>
        </w:rPr>
        <w:t>. Pasibaigus Tarybos kadencijai ar nutrūkus nario įgaliojimams pirma laiko, Centro direktorius organizuoja rinkimus Nuostatuose nustatyta tvarka.</w:t>
      </w:r>
    </w:p>
    <w:p w14:paraId="734FC104" w14:textId="77777777" w:rsidR="0070599E" w:rsidRPr="00A17078" w:rsidRDefault="0070599E" w:rsidP="00EC3DA4">
      <w:pPr>
        <w:widowControl w:val="0"/>
        <w:tabs>
          <w:tab w:val="num" w:pos="1361"/>
        </w:tabs>
        <w:ind w:firstLine="851"/>
        <w:jc w:val="center"/>
        <w:rPr>
          <w:color w:val="000000"/>
          <w:szCs w:val="24"/>
        </w:rPr>
      </w:pPr>
    </w:p>
    <w:p w14:paraId="734FC105" w14:textId="77777777" w:rsidR="0070599E" w:rsidRPr="006A1706" w:rsidRDefault="0070599E" w:rsidP="00EC3DA4">
      <w:pPr>
        <w:widowControl w:val="0"/>
        <w:ind w:firstLine="851"/>
        <w:jc w:val="center"/>
        <w:rPr>
          <w:b/>
          <w:color w:val="000000"/>
          <w:szCs w:val="24"/>
        </w:rPr>
      </w:pPr>
      <w:r w:rsidRPr="00A17078">
        <w:rPr>
          <w:b/>
          <w:color w:val="000000"/>
          <w:szCs w:val="24"/>
        </w:rPr>
        <w:t xml:space="preserve">VI </w:t>
      </w:r>
      <w:r w:rsidRPr="006A1706">
        <w:rPr>
          <w:b/>
          <w:color w:val="000000"/>
          <w:szCs w:val="24"/>
        </w:rPr>
        <w:t>SKYRIUS</w:t>
      </w:r>
    </w:p>
    <w:p w14:paraId="734FC106" w14:textId="77777777" w:rsidR="0070599E" w:rsidRPr="00A17078" w:rsidRDefault="0070599E" w:rsidP="00EC3DA4">
      <w:pPr>
        <w:widowControl w:val="0"/>
        <w:ind w:left="342" w:firstLine="851"/>
        <w:jc w:val="center"/>
        <w:outlineLvl w:val="0"/>
        <w:rPr>
          <w:color w:val="000000"/>
          <w:szCs w:val="24"/>
        </w:rPr>
      </w:pPr>
      <w:r w:rsidRPr="006A1706">
        <w:rPr>
          <w:b/>
          <w:color w:val="000000"/>
          <w:szCs w:val="24"/>
        </w:rPr>
        <w:t>DARBUOTOJŲ PRIĖMIMAS Į DARBĄ, JŲ DARBO APMOKĖJIMO TVARKA IR ATESTACIJA</w:t>
      </w:r>
    </w:p>
    <w:p w14:paraId="734FC107" w14:textId="77777777" w:rsidR="0070599E" w:rsidRPr="00A17078" w:rsidRDefault="0070599E" w:rsidP="00EC3DA4">
      <w:pPr>
        <w:widowControl w:val="0"/>
        <w:ind w:firstLine="851"/>
        <w:jc w:val="center"/>
        <w:outlineLvl w:val="0"/>
        <w:rPr>
          <w:color w:val="000000"/>
          <w:szCs w:val="24"/>
        </w:rPr>
      </w:pPr>
    </w:p>
    <w:p w14:paraId="734FC108" w14:textId="7BB1A9FF" w:rsidR="0070599E" w:rsidRPr="00A17078" w:rsidRDefault="0070599E" w:rsidP="00EC3DA4">
      <w:pPr>
        <w:widowControl w:val="0"/>
        <w:spacing w:line="360" w:lineRule="auto"/>
        <w:ind w:firstLine="851"/>
        <w:jc w:val="both"/>
        <w:outlineLvl w:val="0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4</w:t>
      </w:r>
      <w:r w:rsidRPr="00A17078">
        <w:rPr>
          <w:color w:val="000000"/>
          <w:szCs w:val="24"/>
        </w:rPr>
        <w:t>. Darbuotojai į darbą Centre priimami ir atleidžiami iš jo Lietuvos Respublikos darbo kodekso ir kitų teisės aktų nustatyta tvarka.</w:t>
      </w:r>
    </w:p>
    <w:p w14:paraId="734FC109" w14:textId="76843379" w:rsidR="0070599E" w:rsidRPr="006A1706" w:rsidRDefault="0070599E" w:rsidP="00EC3DA4">
      <w:pPr>
        <w:widowControl w:val="0"/>
        <w:spacing w:line="360" w:lineRule="auto"/>
        <w:ind w:firstLine="851"/>
        <w:jc w:val="both"/>
        <w:outlineLvl w:val="0"/>
        <w:rPr>
          <w:color w:val="000000"/>
          <w:szCs w:val="24"/>
        </w:rPr>
      </w:pPr>
      <w:r w:rsidRPr="006A1706"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5</w:t>
      </w:r>
      <w:r w:rsidRPr="006A1706">
        <w:rPr>
          <w:color w:val="000000"/>
          <w:szCs w:val="24"/>
        </w:rPr>
        <w:t>. Centro darbuotojams už darbą mokama Lietuvos Respublikos įstatymų ir kitų teisės aktų nustatyta tvarka.</w:t>
      </w:r>
    </w:p>
    <w:p w14:paraId="734FC10A" w14:textId="467D1743" w:rsidR="0070599E" w:rsidRDefault="0070599E" w:rsidP="00EC3DA4">
      <w:pPr>
        <w:widowControl w:val="0"/>
        <w:spacing w:line="360" w:lineRule="auto"/>
        <w:ind w:firstLine="851"/>
        <w:jc w:val="both"/>
        <w:outlineLvl w:val="0"/>
        <w:rPr>
          <w:strike/>
          <w:color w:val="000000"/>
          <w:szCs w:val="24"/>
        </w:rPr>
      </w:pPr>
      <w:r w:rsidRPr="00050AAB">
        <w:rPr>
          <w:strike/>
          <w:color w:val="000000"/>
          <w:szCs w:val="24"/>
        </w:rPr>
        <w:t>4</w:t>
      </w:r>
      <w:r w:rsidR="00EA7E58">
        <w:rPr>
          <w:strike/>
          <w:color w:val="000000"/>
          <w:szCs w:val="24"/>
        </w:rPr>
        <w:t>6</w:t>
      </w:r>
      <w:r w:rsidRPr="00050AAB">
        <w:rPr>
          <w:strike/>
          <w:color w:val="000000"/>
          <w:szCs w:val="24"/>
        </w:rPr>
        <w:t>. Centre dirbantys pedagoginiai darbuotojai atestuojasi ir kvalifikaciją tobulina Lietuvos respublikos švietimo, mokslo ir sporto ministro nustatyta tvarka.</w:t>
      </w:r>
    </w:p>
    <w:p w14:paraId="21852961" w14:textId="34C4A9FE" w:rsidR="00050AAB" w:rsidRPr="00050AAB" w:rsidRDefault="00050AAB" w:rsidP="00EC3DA4">
      <w:pPr>
        <w:widowControl w:val="0"/>
        <w:spacing w:line="360" w:lineRule="auto"/>
        <w:ind w:firstLine="851"/>
        <w:jc w:val="both"/>
        <w:outlineLvl w:val="0"/>
        <w:rPr>
          <w:b/>
          <w:bCs/>
          <w:strike/>
          <w:color w:val="000000"/>
          <w:szCs w:val="24"/>
        </w:rPr>
      </w:pPr>
      <w:r w:rsidRPr="00050AAB">
        <w:rPr>
          <w:b/>
          <w:bCs/>
          <w:szCs w:val="24"/>
        </w:rPr>
        <w:t>4</w:t>
      </w:r>
      <w:r w:rsidR="00EA7E58">
        <w:rPr>
          <w:b/>
          <w:bCs/>
          <w:szCs w:val="24"/>
        </w:rPr>
        <w:t>6</w:t>
      </w:r>
      <w:r w:rsidRPr="00050AAB">
        <w:rPr>
          <w:b/>
          <w:bCs/>
          <w:szCs w:val="24"/>
        </w:rPr>
        <w:t xml:space="preserve">. </w:t>
      </w:r>
      <w:r w:rsidRPr="00050AAB">
        <w:rPr>
          <w:b/>
          <w:bCs/>
          <w:color w:val="000000"/>
          <w:shd w:val="clear" w:color="auto" w:fill="FFFFFF"/>
        </w:rPr>
        <w:t>Mokytojų atestaciją, vadovaudamasi Lietuvos Respublikos švietimo, mokslo ir sporto ministro patvirtintais Mokytojų atestacijos nuostatais, vykdo mokyklos mokytojų ir pagalbos mokiniui (išskyrus psichologus) specialistų atestacijos komisija.</w:t>
      </w:r>
    </w:p>
    <w:p w14:paraId="46DD4581" w14:textId="42A7AFA1" w:rsidR="002E3496" w:rsidRPr="00050AAB" w:rsidRDefault="00636BA3" w:rsidP="00EC3DA4">
      <w:pPr>
        <w:widowControl w:val="0"/>
        <w:spacing w:line="360" w:lineRule="auto"/>
        <w:ind w:firstLine="851"/>
        <w:jc w:val="both"/>
        <w:outlineLvl w:val="0"/>
        <w:rPr>
          <w:szCs w:val="24"/>
        </w:rPr>
      </w:pPr>
      <w:r w:rsidRPr="00093689">
        <w:rPr>
          <w:szCs w:val="24"/>
        </w:rPr>
        <w:t>4</w:t>
      </w:r>
      <w:r w:rsidR="00EA7E58">
        <w:rPr>
          <w:szCs w:val="24"/>
        </w:rPr>
        <w:t>7</w:t>
      </w:r>
      <w:r w:rsidR="002E3496" w:rsidRPr="00093689">
        <w:rPr>
          <w:szCs w:val="24"/>
        </w:rPr>
        <w:t xml:space="preserve">. </w:t>
      </w:r>
      <w:r w:rsidR="002E3496" w:rsidRPr="00050AAB">
        <w:rPr>
          <w:szCs w:val="24"/>
        </w:rPr>
        <w:t>Centro direktoriaus</w:t>
      </w:r>
      <w:r w:rsidR="00A81ECE" w:rsidRPr="00050AAB">
        <w:rPr>
          <w:szCs w:val="24"/>
        </w:rPr>
        <w:t xml:space="preserve"> </w:t>
      </w:r>
      <w:r w:rsidR="002E3496" w:rsidRPr="00050AAB">
        <w:rPr>
          <w:color w:val="000000" w:themeColor="text1"/>
          <w:szCs w:val="24"/>
        </w:rPr>
        <w:t xml:space="preserve">ir darbuotojų </w:t>
      </w:r>
      <w:r w:rsidR="002E3496" w:rsidRPr="00050AAB">
        <w:rPr>
          <w:szCs w:val="24"/>
        </w:rPr>
        <w:t xml:space="preserve">vertinimas vykdomas </w:t>
      </w:r>
      <w:r w:rsidR="00A81ECE" w:rsidRPr="00050AAB">
        <w:rPr>
          <w:szCs w:val="24"/>
        </w:rPr>
        <w:t xml:space="preserve">teisės aktų </w:t>
      </w:r>
      <w:r w:rsidR="002E3496" w:rsidRPr="00050AAB">
        <w:rPr>
          <w:szCs w:val="24"/>
        </w:rPr>
        <w:t>nustatyta tvarka.</w:t>
      </w:r>
    </w:p>
    <w:p w14:paraId="734FC10B" w14:textId="77777777" w:rsidR="0070599E" w:rsidRPr="00A17078" w:rsidRDefault="0070599E" w:rsidP="00EC3DA4">
      <w:pPr>
        <w:widowControl w:val="0"/>
        <w:ind w:firstLine="851"/>
        <w:jc w:val="center"/>
        <w:rPr>
          <w:color w:val="000000"/>
          <w:szCs w:val="24"/>
        </w:rPr>
      </w:pPr>
    </w:p>
    <w:p w14:paraId="734FC10C" w14:textId="77777777" w:rsidR="0070599E" w:rsidRPr="00A17078" w:rsidRDefault="0070599E" w:rsidP="00EC3DA4">
      <w:pPr>
        <w:widowControl w:val="0"/>
        <w:ind w:firstLine="851"/>
        <w:jc w:val="center"/>
        <w:rPr>
          <w:b/>
          <w:color w:val="000000"/>
          <w:szCs w:val="24"/>
        </w:rPr>
      </w:pPr>
      <w:r w:rsidRPr="00A17078">
        <w:rPr>
          <w:b/>
          <w:color w:val="000000"/>
          <w:szCs w:val="24"/>
        </w:rPr>
        <w:t>VII SKYRIUS</w:t>
      </w:r>
    </w:p>
    <w:p w14:paraId="734FC10D" w14:textId="77777777" w:rsidR="0070599E" w:rsidRPr="00A17078" w:rsidRDefault="0070599E" w:rsidP="00EC3DA4">
      <w:pPr>
        <w:widowControl w:val="0"/>
        <w:ind w:firstLine="851"/>
        <w:jc w:val="center"/>
        <w:rPr>
          <w:b/>
          <w:color w:val="000000"/>
          <w:szCs w:val="24"/>
        </w:rPr>
      </w:pPr>
      <w:r w:rsidRPr="00A17078">
        <w:rPr>
          <w:b/>
          <w:color w:val="000000"/>
          <w:szCs w:val="24"/>
        </w:rPr>
        <w:t>CENTRO TURTAS, LĖŠOS, JŲ NAUDOJIMO TVARKA, FINANSINĖS VEIKLOS KONTROLĖ IR CENTRO VEIKLOS PRIEŽIŪRA</w:t>
      </w:r>
    </w:p>
    <w:p w14:paraId="734FC10E" w14:textId="77777777" w:rsidR="0070599E" w:rsidRPr="00A17078" w:rsidRDefault="0070599E" w:rsidP="00EC3DA4">
      <w:pPr>
        <w:widowControl w:val="0"/>
        <w:tabs>
          <w:tab w:val="num" w:pos="1086"/>
        </w:tabs>
        <w:ind w:firstLine="851"/>
        <w:jc w:val="center"/>
        <w:rPr>
          <w:color w:val="000000"/>
          <w:szCs w:val="24"/>
        </w:rPr>
      </w:pPr>
    </w:p>
    <w:p w14:paraId="734FC10F" w14:textId="25D63454" w:rsidR="0070599E" w:rsidRPr="00A17078" w:rsidRDefault="0070599E" w:rsidP="00EC3DA4">
      <w:pPr>
        <w:widowControl w:val="0"/>
        <w:tabs>
          <w:tab w:val="num" w:pos="1086"/>
        </w:tabs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8</w:t>
      </w:r>
      <w:r w:rsidRPr="00A17078">
        <w:rPr>
          <w:color w:val="000000"/>
          <w:szCs w:val="24"/>
        </w:rPr>
        <w:t>. Centras valdo patikėjimo teise perduotą Savivaldybės turtą, naudoja ir disponuoja juo Lietuvos Respublikos įstatymų, Savivaldybės tarybos sprendimų ir kitų teisės aktų nustatyta tvarka.</w:t>
      </w:r>
    </w:p>
    <w:p w14:paraId="734FC110" w14:textId="5EE4403B" w:rsidR="0070599E" w:rsidRPr="00A17078" w:rsidRDefault="0070599E" w:rsidP="00EC3DA4">
      <w:pPr>
        <w:widowControl w:val="0"/>
        <w:tabs>
          <w:tab w:val="num" w:pos="1086"/>
        </w:tabs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9</w:t>
      </w:r>
      <w:r w:rsidRPr="00A17078">
        <w:rPr>
          <w:color w:val="000000"/>
          <w:szCs w:val="24"/>
        </w:rPr>
        <w:t>. Centro lėšos:</w:t>
      </w:r>
    </w:p>
    <w:p w14:paraId="734FC111" w14:textId="6FF6CD9D" w:rsidR="0070599E" w:rsidRPr="00A17078" w:rsidRDefault="0070599E" w:rsidP="00EC3DA4">
      <w:pPr>
        <w:widowControl w:val="0"/>
        <w:tabs>
          <w:tab w:val="num" w:pos="1086"/>
        </w:tabs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9</w:t>
      </w:r>
      <w:r w:rsidRPr="00A17078">
        <w:rPr>
          <w:color w:val="000000"/>
          <w:szCs w:val="24"/>
        </w:rPr>
        <w:t>.1. valstybės biudžeto specialiųjų tikslinių dotacijų Savivaldybės biudžetui skirtos lėšos ir Savivaldybės biudžeto lėšos, skiriamos pagal patvirtintas sąmatas;</w:t>
      </w:r>
    </w:p>
    <w:p w14:paraId="734FC112" w14:textId="744B787E" w:rsidR="0070599E" w:rsidRPr="00A17078" w:rsidRDefault="0070599E" w:rsidP="00EC3DA4">
      <w:pPr>
        <w:widowControl w:val="0"/>
        <w:tabs>
          <w:tab w:val="num" w:pos="1086"/>
        </w:tabs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9</w:t>
      </w:r>
      <w:r w:rsidRPr="00A17078">
        <w:rPr>
          <w:color w:val="000000"/>
          <w:szCs w:val="24"/>
        </w:rPr>
        <w:t>.2. pajamos už teikiamas paslaugas;</w:t>
      </w:r>
    </w:p>
    <w:p w14:paraId="734FC113" w14:textId="5479D1C9" w:rsidR="0070599E" w:rsidRPr="00A17078" w:rsidRDefault="00EA7E58" w:rsidP="00EC3DA4">
      <w:pPr>
        <w:widowControl w:val="0"/>
        <w:tabs>
          <w:tab w:val="num" w:pos="1086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49</w:t>
      </w:r>
      <w:r w:rsidR="0070599E" w:rsidRPr="00A17078">
        <w:rPr>
          <w:color w:val="000000"/>
          <w:szCs w:val="24"/>
        </w:rPr>
        <w:t>.3. fondų, organizacijų, kitų juridinių ir fizinių asmenų dovanotos ar kitaip teisėtais būdais perduotos lėšos, tikslinės paskirties lėšos pagal pavedimus;</w:t>
      </w:r>
    </w:p>
    <w:p w14:paraId="734FC114" w14:textId="0D5DD128" w:rsidR="0070599E" w:rsidRPr="00A17078" w:rsidRDefault="0070599E" w:rsidP="00EC3DA4">
      <w:pPr>
        <w:widowControl w:val="0"/>
        <w:tabs>
          <w:tab w:val="num" w:pos="1086"/>
        </w:tabs>
        <w:spacing w:line="360" w:lineRule="auto"/>
        <w:ind w:firstLine="851"/>
        <w:jc w:val="both"/>
        <w:rPr>
          <w:color w:val="000000"/>
          <w:szCs w:val="24"/>
        </w:rPr>
      </w:pPr>
      <w:r w:rsidRPr="00A17078">
        <w:rPr>
          <w:color w:val="000000"/>
          <w:szCs w:val="24"/>
        </w:rPr>
        <w:t>4</w:t>
      </w:r>
      <w:r w:rsidR="00EA7E58">
        <w:rPr>
          <w:color w:val="000000"/>
          <w:szCs w:val="24"/>
        </w:rPr>
        <w:t>9</w:t>
      </w:r>
      <w:r w:rsidRPr="00A17078">
        <w:rPr>
          <w:color w:val="000000"/>
          <w:szCs w:val="24"/>
        </w:rPr>
        <w:t>.4. kitos teisėtu būdu įgytos lėšos.</w:t>
      </w:r>
    </w:p>
    <w:p w14:paraId="734FC115" w14:textId="084C65DA" w:rsidR="0070599E" w:rsidRPr="00A17078" w:rsidRDefault="00EA7E58" w:rsidP="00EC3DA4">
      <w:pPr>
        <w:widowControl w:val="0"/>
        <w:tabs>
          <w:tab w:val="num" w:pos="1086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50</w:t>
      </w:r>
      <w:r w:rsidR="0070599E" w:rsidRPr="00A17078">
        <w:rPr>
          <w:color w:val="000000"/>
          <w:szCs w:val="24"/>
        </w:rPr>
        <w:t>. Lėšos naudojamos teisės aktų nustatyta tvarka.</w:t>
      </w:r>
    </w:p>
    <w:p w14:paraId="734FC116" w14:textId="7AAF3BD6" w:rsidR="0070599E" w:rsidRPr="00A17078" w:rsidRDefault="0000774A" w:rsidP="00EC3DA4">
      <w:pPr>
        <w:widowControl w:val="0"/>
        <w:tabs>
          <w:tab w:val="num" w:pos="1086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EA7E58">
        <w:rPr>
          <w:color w:val="000000"/>
          <w:szCs w:val="24"/>
        </w:rPr>
        <w:t>1</w:t>
      </w:r>
      <w:r w:rsidR="0070599E" w:rsidRPr="00A17078">
        <w:rPr>
          <w:color w:val="000000"/>
          <w:szCs w:val="24"/>
        </w:rPr>
        <w:t xml:space="preserve">. </w:t>
      </w:r>
      <w:r w:rsidR="002E3496" w:rsidRPr="002E3496">
        <w:rPr>
          <w:b/>
          <w:szCs w:val="24"/>
        </w:rPr>
        <w:t>Centras yra asignavimų valdytojas.</w:t>
      </w:r>
      <w:r w:rsidR="002E3496" w:rsidRPr="00BB4C6F">
        <w:rPr>
          <w:bCs/>
          <w:szCs w:val="24"/>
        </w:rPr>
        <w:t xml:space="preserve"> </w:t>
      </w:r>
      <w:r w:rsidR="002E3496" w:rsidRPr="0049332A">
        <w:rPr>
          <w:bCs/>
          <w:strike/>
          <w:szCs w:val="24"/>
        </w:rPr>
        <w:t>Finansines operacijas vykdo mokyklos vyriausiasis buhalteris.</w:t>
      </w:r>
      <w:r w:rsidR="002E3496" w:rsidRPr="00BB4C6F">
        <w:rPr>
          <w:bCs/>
          <w:szCs w:val="24"/>
        </w:rPr>
        <w:t xml:space="preserve"> </w:t>
      </w:r>
      <w:r w:rsidR="002E3496">
        <w:rPr>
          <w:bCs/>
          <w:szCs w:val="24"/>
        </w:rPr>
        <w:t>Centro</w:t>
      </w:r>
      <w:r w:rsidR="002E3496" w:rsidRPr="00BB4C6F">
        <w:rPr>
          <w:bCs/>
          <w:szCs w:val="24"/>
        </w:rPr>
        <w:t xml:space="preserve"> </w:t>
      </w:r>
      <w:r w:rsidR="002E3496" w:rsidRPr="0049332A">
        <w:rPr>
          <w:bCs/>
          <w:strike/>
          <w:szCs w:val="24"/>
        </w:rPr>
        <w:t>buhalterinė</w:t>
      </w:r>
      <w:r w:rsidR="002E3496" w:rsidRPr="00BB4C6F">
        <w:rPr>
          <w:bCs/>
          <w:szCs w:val="24"/>
        </w:rPr>
        <w:t xml:space="preserve"> </w:t>
      </w:r>
      <w:r w:rsidR="002E3496" w:rsidRPr="00195405">
        <w:rPr>
          <w:b/>
          <w:bCs/>
          <w:szCs w:val="24"/>
        </w:rPr>
        <w:t>finansinę</w:t>
      </w:r>
      <w:r w:rsidR="002E3496" w:rsidRPr="00314494">
        <w:rPr>
          <w:szCs w:val="24"/>
        </w:rPr>
        <w:t xml:space="preserve"> </w:t>
      </w:r>
      <w:r w:rsidR="002E3496" w:rsidRPr="00BB4C6F">
        <w:rPr>
          <w:bCs/>
          <w:szCs w:val="24"/>
        </w:rPr>
        <w:t>apskait</w:t>
      </w:r>
      <w:r w:rsidR="002E3496">
        <w:rPr>
          <w:bCs/>
          <w:szCs w:val="24"/>
        </w:rPr>
        <w:t>ą</w:t>
      </w:r>
      <w:r w:rsidR="002E3496" w:rsidRPr="00BB4C6F">
        <w:rPr>
          <w:bCs/>
          <w:szCs w:val="24"/>
        </w:rPr>
        <w:t xml:space="preserve"> </w:t>
      </w:r>
      <w:r w:rsidR="002E3496" w:rsidRPr="00195405">
        <w:rPr>
          <w:bCs/>
          <w:strike/>
          <w:szCs w:val="24"/>
        </w:rPr>
        <w:t>organizuojama</w:t>
      </w:r>
      <w:r w:rsidR="002E3496" w:rsidRPr="00BB4C6F">
        <w:rPr>
          <w:bCs/>
          <w:szCs w:val="24"/>
        </w:rPr>
        <w:t xml:space="preserve"> </w:t>
      </w:r>
      <w:r w:rsidR="002E3496" w:rsidRPr="00195405">
        <w:rPr>
          <w:b/>
          <w:bCs/>
          <w:szCs w:val="24"/>
        </w:rPr>
        <w:t>centralizuotai tvarko</w:t>
      </w:r>
      <w:r w:rsidR="002E3496" w:rsidRPr="00314494">
        <w:rPr>
          <w:szCs w:val="24"/>
        </w:rPr>
        <w:t xml:space="preserve"> ir </w:t>
      </w:r>
      <w:r w:rsidR="002E3496" w:rsidRPr="00BB4C6F">
        <w:rPr>
          <w:bCs/>
          <w:szCs w:val="24"/>
        </w:rPr>
        <w:t xml:space="preserve"> </w:t>
      </w:r>
      <w:r w:rsidR="002E3496" w:rsidRPr="00195405">
        <w:rPr>
          <w:bCs/>
          <w:strike/>
          <w:szCs w:val="24"/>
        </w:rPr>
        <w:t>finansinė atskaitomybė tvarkoma teisės aktų nustatyta tvarka.</w:t>
      </w:r>
      <w:r w:rsidR="002E3496" w:rsidRPr="0049332A">
        <w:rPr>
          <w:szCs w:val="24"/>
        </w:rPr>
        <w:t xml:space="preserve"> </w:t>
      </w:r>
      <w:r w:rsidR="002E3496" w:rsidRPr="00195405">
        <w:rPr>
          <w:b/>
          <w:bCs/>
          <w:szCs w:val="24"/>
        </w:rPr>
        <w:t>finansines operacijas vykdo savininko įsteigtas juridinis asmuo.</w:t>
      </w:r>
    </w:p>
    <w:p w14:paraId="734FC117" w14:textId="615A5FBF" w:rsidR="0070599E" w:rsidRPr="00A17078" w:rsidRDefault="0000774A" w:rsidP="00EC3DA4">
      <w:pPr>
        <w:widowControl w:val="0"/>
        <w:tabs>
          <w:tab w:val="num" w:pos="1086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EA7E58">
        <w:rPr>
          <w:color w:val="000000"/>
          <w:szCs w:val="24"/>
        </w:rPr>
        <w:t>2</w:t>
      </w:r>
      <w:r w:rsidR="0070599E" w:rsidRPr="00A17078">
        <w:rPr>
          <w:color w:val="000000"/>
          <w:szCs w:val="24"/>
        </w:rPr>
        <w:t xml:space="preserve">. </w:t>
      </w:r>
      <w:r w:rsidR="0070599E" w:rsidRPr="002E3496">
        <w:rPr>
          <w:strike/>
          <w:color w:val="000000"/>
          <w:szCs w:val="24"/>
        </w:rPr>
        <w:t>Centro finansinė veikla kontroliuojama teisės aktų nustatyta tvarka.</w:t>
      </w:r>
      <w:r w:rsidR="002E3496" w:rsidRPr="002E3496">
        <w:rPr>
          <w:b/>
          <w:szCs w:val="24"/>
        </w:rPr>
        <w:t xml:space="preserve"> Centro išorės finansinį ir veiklos auditą teisės aktų nustatyta tvarka atlieka Lietuvos Respublikos valstybės kontrolė ir Savivaldybės kontrolės ir audito tarnyba.</w:t>
      </w:r>
    </w:p>
    <w:p w14:paraId="08A2D7D2" w14:textId="2D5BCA67" w:rsidR="002E3496" w:rsidRDefault="0070599E" w:rsidP="00EC3DA4">
      <w:pPr>
        <w:widowControl w:val="0"/>
        <w:tabs>
          <w:tab w:val="left" w:pos="1134"/>
        </w:tabs>
        <w:spacing w:line="360" w:lineRule="auto"/>
        <w:ind w:firstLine="851"/>
        <w:jc w:val="both"/>
        <w:rPr>
          <w:b/>
          <w:bCs/>
          <w:szCs w:val="24"/>
        </w:rPr>
      </w:pPr>
      <w:r>
        <w:rPr>
          <w:color w:val="000000"/>
          <w:szCs w:val="24"/>
        </w:rPr>
        <w:t>5</w:t>
      </w:r>
      <w:r w:rsidR="00EA7E58">
        <w:rPr>
          <w:color w:val="000000"/>
          <w:szCs w:val="24"/>
        </w:rPr>
        <w:t>3</w:t>
      </w:r>
      <w:r w:rsidRPr="00A17078">
        <w:rPr>
          <w:color w:val="000000"/>
          <w:szCs w:val="24"/>
        </w:rPr>
        <w:t xml:space="preserve">. Centro veiklos priežiūrą atlieka </w:t>
      </w:r>
      <w:r w:rsidR="002E3496" w:rsidRPr="00195405">
        <w:rPr>
          <w:bCs/>
          <w:strike/>
          <w:szCs w:val="24"/>
        </w:rPr>
        <w:t>Savivaldybės vykdomoji institucija</w:t>
      </w:r>
      <w:r w:rsidR="002E3496" w:rsidRPr="00BB4C6F">
        <w:rPr>
          <w:bCs/>
          <w:szCs w:val="24"/>
        </w:rPr>
        <w:t xml:space="preserve"> </w:t>
      </w:r>
      <w:r w:rsidR="002E3496" w:rsidRPr="002E3496">
        <w:rPr>
          <w:b/>
          <w:szCs w:val="24"/>
        </w:rPr>
        <w:t xml:space="preserve">meras teisės aktų nustatyta tvarka, </w:t>
      </w:r>
      <w:r w:rsidR="002E3496" w:rsidRPr="00195405">
        <w:rPr>
          <w:b/>
          <w:bCs/>
          <w:szCs w:val="24"/>
        </w:rPr>
        <w:t>prireikus pasitelkia išorinius vertintojus. Valstybinę veiklos priežiūrą atlieka Lietuvos Respublikos švietimo, mokslo ir sporto ministerija.</w:t>
      </w:r>
    </w:p>
    <w:p w14:paraId="734FC118" w14:textId="3D4481B6" w:rsidR="0070599E" w:rsidRPr="00A17078" w:rsidRDefault="0000774A" w:rsidP="00EC3DA4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b/>
          <w:bCs/>
          <w:szCs w:val="24"/>
        </w:rPr>
        <w:t>5</w:t>
      </w:r>
      <w:r w:rsidR="00EA7E58">
        <w:rPr>
          <w:b/>
          <w:bCs/>
          <w:szCs w:val="24"/>
        </w:rPr>
        <w:t>4</w:t>
      </w:r>
      <w:r w:rsidR="002E3496">
        <w:rPr>
          <w:b/>
          <w:bCs/>
          <w:szCs w:val="24"/>
        </w:rPr>
        <w:t xml:space="preserve">. </w:t>
      </w:r>
      <w:r w:rsidR="004076B9" w:rsidRPr="004076B9">
        <w:rPr>
          <w:b/>
          <w:bCs/>
          <w:szCs w:val="24"/>
        </w:rPr>
        <w:t>Centro</w:t>
      </w:r>
      <w:r w:rsidR="002E3496" w:rsidRPr="004076B9">
        <w:rPr>
          <w:b/>
          <w:bCs/>
          <w:szCs w:val="24"/>
        </w:rPr>
        <w:t xml:space="preserve"> vidaus auditas atliekamas vadovaujantis Lietuvos Respublikos vidaus kontrolės ir vidaus audito įstatymu, kitais vidaus auditą reglamentuojančiais teisės aktais. </w:t>
      </w:r>
      <w:r w:rsidR="004076B9" w:rsidRPr="004076B9">
        <w:rPr>
          <w:b/>
          <w:bCs/>
          <w:szCs w:val="24"/>
        </w:rPr>
        <w:t>Centro</w:t>
      </w:r>
      <w:r w:rsidR="002E3496" w:rsidRPr="004076B9">
        <w:rPr>
          <w:b/>
          <w:bCs/>
          <w:szCs w:val="24"/>
        </w:rPr>
        <w:t xml:space="preserve"> vidaus </w:t>
      </w:r>
      <w:r w:rsidR="002E3496" w:rsidRPr="00977C79">
        <w:rPr>
          <w:b/>
          <w:bCs/>
          <w:szCs w:val="24"/>
        </w:rPr>
        <w:t>auditą vykdo Savivaldybės administracijos Centralizuotas vidaus audito skyrius.</w:t>
      </w:r>
    </w:p>
    <w:p w14:paraId="734FC119" w14:textId="77777777" w:rsidR="0070599E" w:rsidRPr="00A17078" w:rsidRDefault="0070599E" w:rsidP="00EC3DA4">
      <w:pPr>
        <w:widowControl w:val="0"/>
        <w:ind w:firstLine="851"/>
        <w:jc w:val="center"/>
        <w:rPr>
          <w:b/>
          <w:color w:val="000000"/>
          <w:szCs w:val="24"/>
        </w:rPr>
      </w:pPr>
    </w:p>
    <w:p w14:paraId="734FC11A" w14:textId="77777777" w:rsidR="0070599E" w:rsidRPr="00A17078" w:rsidRDefault="0070599E" w:rsidP="00EC3DA4">
      <w:pPr>
        <w:widowControl w:val="0"/>
        <w:ind w:firstLine="851"/>
        <w:jc w:val="center"/>
        <w:rPr>
          <w:b/>
          <w:color w:val="000000"/>
          <w:szCs w:val="24"/>
        </w:rPr>
      </w:pPr>
      <w:r w:rsidRPr="00A17078">
        <w:rPr>
          <w:b/>
          <w:color w:val="000000"/>
          <w:szCs w:val="24"/>
        </w:rPr>
        <w:t>VIII SKYRIUS</w:t>
      </w:r>
    </w:p>
    <w:p w14:paraId="734FC11B" w14:textId="77777777" w:rsidR="0070599E" w:rsidRPr="00A17078" w:rsidRDefault="0070599E" w:rsidP="00EC3DA4">
      <w:pPr>
        <w:widowControl w:val="0"/>
        <w:ind w:firstLine="851"/>
        <w:jc w:val="center"/>
        <w:outlineLvl w:val="0"/>
        <w:rPr>
          <w:b/>
          <w:color w:val="000000"/>
          <w:szCs w:val="24"/>
        </w:rPr>
      </w:pPr>
      <w:r w:rsidRPr="00A17078">
        <w:rPr>
          <w:b/>
          <w:color w:val="000000"/>
          <w:szCs w:val="24"/>
        </w:rPr>
        <w:t>BAIGIAMOSIOS NUOSTATOS</w:t>
      </w:r>
    </w:p>
    <w:p w14:paraId="734FC11C" w14:textId="77777777" w:rsidR="0070599E" w:rsidRPr="00A17078" w:rsidRDefault="0070599E" w:rsidP="00EC3DA4">
      <w:pPr>
        <w:widowControl w:val="0"/>
        <w:ind w:firstLine="851"/>
        <w:jc w:val="center"/>
        <w:outlineLvl w:val="0"/>
        <w:rPr>
          <w:b/>
          <w:color w:val="000000"/>
          <w:szCs w:val="24"/>
        </w:rPr>
      </w:pPr>
    </w:p>
    <w:p w14:paraId="734FC11D" w14:textId="59767F69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EA7E58">
        <w:rPr>
          <w:szCs w:val="24"/>
          <w:lang w:eastAsia="lt-LT"/>
        </w:rPr>
        <w:t>5</w:t>
      </w:r>
      <w:r w:rsidRPr="00A17078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 xml:space="preserve">Centras </w:t>
      </w:r>
      <w:r w:rsidR="00E47641">
        <w:rPr>
          <w:szCs w:val="24"/>
          <w:lang w:eastAsia="lt-LT"/>
        </w:rPr>
        <w:t xml:space="preserve">turi </w:t>
      </w:r>
      <w:r w:rsidR="002E3496" w:rsidRPr="00195405">
        <w:rPr>
          <w:b/>
          <w:bCs/>
          <w:szCs w:val="24"/>
        </w:rPr>
        <w:t>teisės aktų nustatytus reikalavimus atitinkančią</w:t>
      </w:r>
      <w:r w:rsidR="002E3496" w:rsidRPr="00314494">
        <w:rPr>
          <w:b/>
          <w:bCs/>
          <w:szCs w:val="24"/>
        </w:rPr>
        <w:t xml:space="preserve"> </w:t>
      </w:r>
      <w:r>
        <w:rPr>
          <w:szCs w:val="24"/>
          <w:lang w:eastAsia="lt-LT"/>
        </w:rPr>
        <w:t xml:space="preserve">interneto svetainę, kurioje skelbiama informacija apie </w:t>
      </w:r>
      <w:r w:rsidRPr="00A17078">
        <w:rPr>
          <w:szCs w:val="24"/>
          <w:lang w:eastAsia="lt-LT"/>
        </w:rPr>
        <w:t>Centr</w:t>
      </w:r>
      <w:r>
        <w:rPr>
          <w:szCs w:val="24"/>
          <w:lang w:eastAsia="lt-LT"/>
        </w:rPr>
        <w:t>e vykdomas švietimo programas, jų pasirinkimo galimybes, priėmimo sąlygas, mokamas paslaugas, mokytojų kvalifikaciją, svarbiausius Centro pasiekimus ir tradicijas, k</w:t>
      </w:r>
      <w:r w:rsidRPr="00A17078">
        <w:rPr>
          <w:szCs w:val="24"/>
          <w:lang w:eastAsia="lt-LT"/>
        </w:rPr>
        <w:t>ita informacija, kurią, vadovaujantis Lietuvos Respublikos teisės aktais, reikia s</w:t>
      </w:r>
      <w:r>
        <w:rPr>
          <w:szCs w:val="24"/>
          <w:lang w:eastAsia="lt-LT"/>
        </w:rPr>
        <w:t>kelbti viešai</w:t>
      </w:r>
      <w:r w:rsidRPr="00A17078">
        <w:rPr>
          <w:szCs w:val="24"/>
          <w:lang w:eastAsia="lt-LT"/>
        </w:rPr>
        <w:t>.</w:t>
      </w:r>
    </w:p>
    <w:p w14:paraId="538389C3" w14:textId="2CF2938F" w:rsidR="002E3496" w:rsidRPr="00616649" w:rsidRDefault="0070599E" w:rsidP="00EC3DA4">
      <w:pPr>
        <w:widowControl w:val="0"/>
        <w:tabs>
          <w:tab w:val="left" w:pos="1134"/>
        </w:tabs>
        <w:spacing w:line="360" w:lineRule="auto"/>
        <w:ind w:firstLine="851"/>
        <w:jc w:val="both"/>
        <w:rPr>
          <w:strike/>
          <w:szCs w:val="24"/>
        </w:rPr>
      </w:pPr>
      <w:r w:rsidRPr="00616649">
        <w:rPr>
          <w:strike/>
          <w:color w:val="000000"/>
          <w:szCs w:val="24"/>
        </w:rPr>
        <w:t>5</w:t>
      </w:r>
      <w:r w:rsidR="00EA7E58">
        <w:rPr>
          <w:strike/>
          <w:color w:val="000000"/>
          <w:szCs w:val="24"/>
        </w:rPr>
        <w:t>6</w:t>
      </w:r>
      <w:r w:rsidRPr="00616649">
        <w:rPr>
          <w:strike/>
          <w:color w:val="000000"/>
          <w:szCs w:val="24"/>
        </w:rPr>
        <w:t xml:space="preserve">. Nuostatų pakeitimai, papildymai derinami </w:t>
      </w:r>
      <w:r w:rsidR="002E3496" w:rsidRPr="00616649">
        <w:rPr>
          <w:strike/>
          <w:szCs w:val="24"/>
        </w:rPr>
        <w:t xml:space="preserve">su Taryba ir </w:t>
      </w:r>
      <w:r w:rsidR="002E3496" w:rsidRPr="00616649">
        <w:rPr>
          <w:b/>
          <w:bCs/>
          <w:strike/>
          <w:szCs w:val="24"/>
        </w:rPr>
        <w:t>meru</w:t>
      </w:r>
      <w:r w:rsidR="002E3496" w:rsidRPr="00616649">
        <w:rPr>
          <w:strike/>
          <w:szCs w:val="24"/>
        </w:rPr>
        <w:t xml:space="preserve"> Savivaldybės vykdomąja institucija.</w:t>
      </w:r>
    </w:p>
    <w:p w14:paraId="734FC11F" w14:textId="4A8B550C" w:rsidR="0070599E" w:rsidRPr="00A17078" w:rsidRDefault="0070599E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616649">
        <w:rPr>
          <w:strike/>
          <w:color w:val="000000"/>
          <w:szCs w:val="24"/>
        </w:rPr>
        <w:t>5</w:t>
      </w:r>
      <w:r w:rsidR="00EA7E58">
        <w:rPr>
          <w:strike/>
          <w:color w:val="000000"/>
          <w:szCs w:val="24"/>
        </w:rPr>
        <w:t>7</w:t>
      </w:r>
      <w:r w:rsidRPr="00616649">
        <w:rPr>
          <w:strike/>
          <w:color w:val="000000"/>
          <w:szCs w:val="24"/>
        </w:rPr>
        <w:t>.</w:t>
      </w:r>
      <w:r w:rsidRPr="00A17078">
        <w:rPr>
          <w:color w:val="000000"/>
          <w:szCs w:val="24"/>
        </w:rPr>
        <w:t xml:space="preserve"> </w:t>
      </w:r>
      <w:r w:rsidR="00EA7E58">
        <w:rPr>
          <w:color w:val="000000"/>
          <w:szCs w:val="24"/>
        </w:rPr>
        <w:t xml:space="preserve">56. </w:t>
      </w:r>
      <w:r w:rsidR="002E3496" w:rsidRPr="002C1597">
        <w:rPr>
          <w:szCs w:val="24"/>
        </w:rPr>
        <w:t xml:space="preserve">Nuostatus, jų pakeitimus tvirtina </w:t>
      </w:r>
      <w:r w:rsidR="002E3496" w:rsidRPr="00195405">
        <w:rPr>
          <w:b/>
          <w:bCs/>
          <w:szCs w:val="24"/>
        </w:rPr>
        <w:t>mero teikimu</w:t>
      </w:r>
      <w:r w:rsidR="002E3496" w:rsidRPr="00314494">
        <w:rPr>
          <w:szCs w:val="24"/>
        </w:rPr>
        <w:t xml:space="preserve"> </w:t>
      </w:r>
      <w:r w:rsidR="002E3496" w:rsidRPr="002C1597">
        <w:rPr>
          <w:szCs w:val="24"/>
        </w:rPr>
        <w:t>Savivaldybės taryba.</w:t>
      </w:r>
      <w:r w:rsidR="002E3496" w:rsidRPr="00195405">
        <w:rPr>
          <w:szCs w:val="24"/>
        </w:rPr>
        <w:t xml:space="preserve"> </w:t>
      </w:r>
      <w:r w:rsidR="002E3496" w:rsidRPr="00195405">
        <w:rPr>
          <w:b/>
          <w:bCs/>
          <w:szCs w:val="24"/>
        </w:rPr>
        <w:t xml:space="preserve">Juos pasirašo savininko teises ir pareigas </w:t>
      </w:r>
      <w:r w:rsidR="002E3496" w:rsidRPr="00195405">
        <w:rPr>
          <w:b/>
          <w:bCs/>
          <w:szCs w:val="24"/>
          <w:lang w:eastAsia="lt-LT"/>
        </w:rPr>
        <w:t>įgyvendinančios</w:t>
      </w:r>
      <w:r w:rsidR="002E3496" w:rsidRPr="00195405">
        <w:rPr>
          <w:b/>
          <w:bCs/>
          <w:szCs w:val="24"/>
        </w:rPr>
        <w:t xml:space="preserve"> institucijos vardu veikiantis asmuo arba įstaigos </w:t>
      </w:r>
      <w:bookmarkStart w:id="17" w:name="_Hlk162250203"/>
      <w:r w:rsidR="002E3496" w:rsidRPr="00195405">
        <w:rPr>
          <w:b/>
          <w:bCs/>
          <w:szCs w:val="24"/>
        </w:rPr>
        <w:t xml:space="preserve">savininko </w:t>
      </w:r>
      <w:bookmarkEnd w:id="17"/>
      <w:r w:rsidR="002E3496" w:rsidRPr="00195405">
        <w:rPr>
          <w:b/>
          <w:bCs/>
          <w:szCs w:val="24"/>
        </w:rPr>
        <w:t>teises ir pareigas įgyvendinančios institucijos įgaliotas asmuo.</w:t>
      </w:r>
    </w:p>
    <w:p w14:paraId="734FC120" w14:textId="68934AC9" w:rsidR="0070599E" w:rsidRPr="00A17078" w:rsidRDefault="00EA7E58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57. </w:t>
      </w:r>
      <w:r w:rsidR="002E3496" w:rsidRPr="002C1597">
        <w:rPr>
          <w:szCs w:val="24"/>
        </w:rPr>
        <w:t>Nuostatai keičiami ir papildomi Savivaldybės tarybos,</w:t>
      </w:r>
      <w:r w:rsidR="002E3496">
        <w:rPr>
          <w:szCs w:val="24"/>
        </w:rPr>
        <w:t xml:space="preserve"> </w:t>
      </w:r>
      <w:r w:rsidR="002E3496" w:rsidRPr="00195405">
        <w:rPr>
          <w:b/>
          <w:bCs/>
          <w:szCs w:val="24"/>
        </w:rPr>
        <w:t>m</w:t>
      </w:r>
      <w:r w:rsidR="002E3496" w:rsidRPr="00EA7E58">
        <w:rPr>
          <w:b/>
          <w:bCs/>
          <w:szCs w:val="24"/>
        </w:rPr>
        <w:t>er</w:t>
      </w:r>
      <w:r w:rsidR="0000774A" w:rsidRPr="00EA7E58">
        <w:rPr>
          <w:b/>
          <w:bCs/>
          <w:szCs w:val="24"/>
        </w:rPr>
        <w:t>o</w:t>
      </w:r>
      <w:r w:rsidR="002E3496" w:rsidRPr="00EA7E58">
        <w:rPr>
          <w:szCs w:val="24"/>
        </w:rPr>
        <w:t xml:space="preserve"> </w:t>
      </w:r>
      <w:r w:rsidR="002E3496" w:rsidRPr="00195405">
        <w:rPr>
          <w:strike/>
          <w:szCs w:val="24"/>
        </w:rPr>
        <w:t>Savivaldybės vykdomosios institucijos</w:t>
      </w:r>
      <w:r w:rsidR="002E3496" w:rsidRPr="002C1597">
        <w:rPr>
          <w:szCs w:val="24"/>
        </w:rPr>
        <w:t xml:space="preserve">, </w:t>
      </w:r>
      <w:r w:rsidR="002E3496">
        <w:rPr>
          <w:szCs w:val="24"/>
        </w:rPr>
        <w:t>centro</w:t>
      </w:r>
      <w:r w:rsidR="002E3496" w:rsidRPr="002C1597">
        <w:rPr>
          <w:szCs w:val="24"/>
        </w:rPr>
        <w:t xml:space="preserve"> direktoriaus ar Tarybos iniciatyva.</w:t>
      </w:r>
    </w:p>
    <w:p w14:paraId="734FC121" w14:textId="2ACB4794" w:rsidR="0070599E" w:rsidRPr="00A17078" w:rsidRDefault="00EA7E58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58. </w:t>
      </w:r>
      <w:r w:rsidR="0070599E" w:rsidRPr="00A17078">
        <w:rPr>
          <w:color w:val="000000"/>
          <w:szCs w:val="24"/>
        </w:rPr>
        <w:t>Centras registruojamas teisės aktų nustatyta tvarka.</w:t>
      </w:r>
    </w:p>
    <w:p w14:paraId="734FC122" w14:textId="2DFF2880" w:rsidR="0070599E" w:rsidRDefault="00EA7E58" w:rsidP="00EC3DA4">
      <w:pPr>
        <w:widowControl w:val="0"/>
        <w:spacing w:line="360" w:lineRule="auto"/>
        <w:ind w:firstLine="851"/>
        <w:jc w:val="both"/>
        <w:rPr>
          <w:color w:val="000000"/>
          <w:szCs w:val="24"/>
        </w:rPr>
      </w:pPr>
      <w:r w:rsidRPr="00EA7E58">
        <w:rPr>
          <w:color w:val="000000"/>
          <w:szCs w:val="24"/>
        </w:rPr>
        <w:t xml:space="preserve">59. </w:t>
      </w:r>
      <w:r w:rsidR="0070599E" w:rsidRPr="00A17078">
        <w:rPr>
          <w:color w:val="000000"/>
          <w:szCs w:val="24"/>
        </w:rPr>
        <w:t>Centro struktūros pertvarka vykdoma, Centras reorganizuojamas, pertvarkomas ar likviduojamas teisės aktų nustatyta tvarka.</w:t>
      </w:r>
    </w:p>
    <w:p w14:paraId="734FC123" w14:textId="412F0B49" w:rsidR="005F53D4" w:rsidRPr="00FC112D" w:rsidRDefault="000128DD" w:rsidP="00EC3DA4">
      <w:pPr>
        <w:widowControl w:val="0"/>
        <w:spacing w:line="360" w:lineRule="auto"/>
        <w:ind w:firstLine="851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_________________________</w:t>
      </w:r>
    </w:p>
    <w:sectPr w:rsidR="005F53D4" w:rsidRPr="00FC112D" w:rsidSect="005E1F2B">
      <w:headerReference w:type="default" r:id="rId7"/>
      <w:pgSz w:w="11907" w:h="16840" w:code="9"/>
      <w:pgMar w:top="1134" w:right="567" w:bottom="1134" w:left="1701" w:header="51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DE40E" w14:textId="77777777" w:rsidR="00594EEA" w:rsidRDefault="00594EEA">
      <w:r>
        <w:separator/>
      </w:r>
    </w:p>
  </w:endnote>
  <w:endnote w:type="continuationSeparator" w:id="0">
    <w:p w14:paraId="43F7CDC9" w14:textId="77777777" w:rsidR="00594EEA" w:rsidRDefault="0059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63C14" w14:textId="77777777" w:rsidR="00594EEA" w:rsidRDefault="00594EEA">
      <w:r>
        <w:separator/>
      </w:r>
    </w:p>
  </w:footnote>
  <w:footnote w:type="continuationSeparator" w:id="0">
    <w:p w14:paraId="1C783E64" w14:textId="77777777" w:rsidR="00594EEA" w:rsidRDefault="00594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FC12D" w14:textId="25DC1A2E" w:rsidR="0062551B" w:rsidRDefault="002E4357" w:rsidP="005E1F2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4B4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FF5"/>
    <w:multiLevelType w:val="multilevel"/>
    <w:tmpl w:val="2970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121A"/>
    <w:multiLevelType w:val="multilevel"/>
    <w:tmpl w:val="5DE8164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104A2B3E"/>
    <w:multiLevelType w:val="hybridMultilevel"/>
    <w:tmpl w:val="178EFC26"/>
    <w:lvl w:ilvl="0" w:tplc="CDD4B220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D6F60"/>
    <w:multiLevelType w:val="multilevel"/>
    <w:tmpl w:val="F7C27CA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241E405F"/>
    <w:multiLevelType w:val="multilevel"/>
    <w:tmpl w:val="90D6EDD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 w15:restartNumberingAfterBreak="0">
    <w:nsid w:val="28859914"/>
    <w:multiLevelType w:val="hybridMultilevel"/>
    <w:tmpl w:val="2732EDB2"/>
    <w:lvl w:ilvl="0" w:tplc="4B86BC0C">
      <w:start w:val="1"/>
      <w:numFmt w:val="decimal"/>
      <w:lvlText w:val="%1."/>
      <w:lvlJc w:val="left"/>
      <w:pPr>
        <w:ind w:left="720" w:hanging="360"/>
      </w:pPr>
    </w:lvl>
    <w:lvl w:ilvl="1" w:tplc="A84857EA">
      <w:start w:val="1"/>
      <w:numFmt w:val="lowerLetter"/>
      <w:lvlText w:val="%2."/>
      <w:lvlJc w:val="left"/>
      <w:pPr>
        <w:ind w:left="1440" w:hanging="360"/>
      </w:pPr>
    </w:lvl>
    <w:lvl w:ilvl="2" w:tplc="3C76DD9E">
      <w:start w:val="1"/>
      <w:numFmt w:val="lowerRoman"/>
      <w:lvlText w:val="%3."/>
      <w:lvlJc w:val="right"/>
      <w:pPr>
        <w:ind w:left="2160" w:hanging="180"/>
      </w:pPr>
    </w:lvl>
    <w:lvl w:ilvl="3" w:tplc="93E08C62">
      <w:start w:val="1"/>
      <w:numFmt w:val="decimal"/>
      <w:lvlText w:val="%4."/>
      <w:lvlJc w:val="left"/>
      <w:pPr>
        <w:ind w:left="2880" w:hanging="360"/>
      </w:pPr>
    </w:lvl>
    <w:lvl w:ilvl="4" w:tplc="FBB02C32">
      <w:start w:val="1"/>
      <w:numFmt w:val="lowerLetter"/>
      <w:lvlText w:val="%5."/>
      <w:lvlJc w:val="left"/>
      <w:pPr>
        <w:ind w:left="3600" w:hanging="360"/>
      </w:pPr>
    </w:lvl>
    <w:lvl w:ilvl="5" w:tplc="031E156E">
      <w:start w:val="1"/>
      <w:numFmt w:val="lowerRoman"/>
      <w:lvlText w:val="%6."/>
      <w:lvlJc w:val="right"/>
      <w:pPr>
        <w:ind w:left="4320" w:hanging="180"/>
      </w:pPr>
    </w:lvl>
    <w:lvl w:ilvl="6" w:tplc="7BC4B2F0">
      <w:start w:val="1"/>
      <w:numFmt w:val="decimal"/>
      <w:lvlText w:val="%7."/>
      <w:lvlJc w:val="left"/>
      <w:pPr>
        <w:ind w:left="5040" w:hanging="360"/>
      </w:pPr>
    </w:lvl>
    <w:lvl w:ilvl="7" w:tplc="35E88FEC">
      <w:start w:val="1"/>
      <w:numFmt w:val="lowerLetter"/>
      <w:lvlText w:val="%8."/>
      <w:lvlJc w:val="left"/>
      <w:pPr>
        <w:ind w:left="5760" w:hanging="360"/>
      </w:pPr>
    </w:lvl>
    <w:lvl w:ilvl="8" w:tplc="D7E652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5F06"/>
    <w:multiLevelType w:val="multilevel"/>
    <w:tmpl w:val="4AE8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5299D"/>
    <w:multiLevelType w:val="multilevel"/>
    <w:tmpl w:val="6EA4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31840"/>
    <w:multiLevelType w:val="hybridMultilevel"/>
    <w:tmpl w:val="0094A812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4CE4716"/>
    <w:multiLevelType w:val="multilevel"/>
    <w:tmpl w:val="584AA936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color w:val="000000"/>
      </w:rPr>
    </w:lvl>
  </w:abstractNum>
  <w:abstractNum w:abstractNumId="10" w15:restartNumberingAfterBreak="0">
    <w:nsid w:val="7ABD031E"/>
    <w:multiLevelType w:val="multilevel"/>
    <w:tmpl w:val="584AA936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color w:val="000000"/>
      </w:rPr>
    </w:lvl>
  </w:abstractNum>
  <w:abstractNum w:abstractNumId="11" w15:restartNumberingAfterBreak="0">
    <w:nsid w:val="7AEF695A"/>
    <w:multiLevelType w:val="hybridMultilevel"/>
    <w:tmpl w:val="F86C116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774A"/>
    <w:rsid w:val="000128DD"/>
    <w:rsid w:val="00012976"/>
    <w:rsid w:val="0001566B"/>
    <w:rsid w:val="0002192F"/>
    <w:rsid w:val="00030D27"/>
    <w:rsid w:val="000333B9"/>
    <w:rsid w:val="00050AAB"/>
    <w:rsid w:val="0005169C"/>
    <w:rsid w:val="000640D4"/>
    <w:rsid w:val="00075594"/>
    <w:rsid w:val="00075D5A"/>
    <w:rsid w:val="000811E1"/>
    <w:rsid w:val="00093689"/>
    <w:rsid w:val="000B4B55"/>
    <w:rsid w:val="000E5933"/>
    <w:rsid w:val="000E7131"/>
    <w:rsid w:val="0010104B"/>
    <w:rsid w:val="00101F07"/>
    <w:rsid w:val="00117621"/>
    <w:rsid w:val="00120D25"/>
    <w:rsid w:val="00124B60"/>
    <w:rsid w:val="00132ABE"/>
    <w:rsid w:val="00134B4F"/>
    <w:rsid w:val="00153B94"/>
    <w:rsid w:val="00195F58"/>
    <w:rsid w:val="001A745B"/>
    <w:rsid w:val="001B1FE3"/>
    <w:rsid w:val="001C0C53"/>
    <w:rsid w:val="001D1AC1"/>
    <w:rsid w:val="001D3CB6"/>
    <w:rsid w:val="001E0B26"/>
    <w:rsid w:val="001E1E1A"/>
    <w:rsid w:val="001E4DFD"/>
    <w:rsid w:val="001F7914"/>
    <w:rsid w:val="0020204A"/>
    <w:rsid w:val="00206FC7"/>
    <w:rsid w:val="00225B1A"/>
    <w:rsid w:val="00231953"/>
    <w:rsid w:val="0023417F"/>
    <w:rsid w:val="00234FD8"/>
    <w:rsid w:val="00237F30"/>
    <w:rsid w:val="0024333D"/>
    <w:rsid w:val="0024706D"/>
    <w:rsid w:val="002526D2"/>
    <w:rsid w:val="002630A9"/>
    <w:rsid w:val="002658A0"/>
    <w:rsid w:val="00274B9C"/>
    <w:rsid w:val="00276412"/>
    <w:rsid w:val="0028318F"/>
    <w:rsid w:val="002915B5"/>
    <w:rsid w:val="00291649"/>
    <w:rsid w:val="00293059"/>
    <w:rsid w:val="002A2097"/>
    <w:rsid w:val="002A3470"/>
    <w:rsid w:val="002B38DA"/>
    <w:rsid w:val="002C7E3A"/>
    <w:rsid w:val="002D0B3C"/>
    <w:rsid w:val="002D1B3D"/>
    <w:rsid w:val="002D450B"/>
    <w:rsid w:val="002D57F9"/>
    <w:rsid w:val="002D75F0"/>
    <w:rsid w:val="002D7E2D"/>
    <w:rsid w:val="002E2386"/>
    <w:rsid w:val="002E3496"/>
    <w:rsid w:val="002E4357"/>
    <w:rsid w:val="002E4473"/>
    <w:rsid w:val="002F7001"/>
    <w:rsid w:val="00303346"/>
    <w:rsid w:val="00312A5C"/>
    <w:rsid w:val="00317F3A"/>
    <w:rsid w:val="00325CF1"/>
    <w:rsid w:val="00337555"/>
    <w:rsid w:val="00341600"/>
    <w:rsid w:val="00347EF5"/>
    <w:rsid w:val="00355495"/>
    <w:rsid w:val="00355EE8"/>
    <w:rsid w:val="00392558"/>
    <w:rsid w:val="0039707D"/>
    <w:rsid w:val="003A3559"/>
    <w:rsid w:val="003A3B1E"/>
    <w:rsid w:val="003D113C"/>
    <w:rsid w:val="003D5239"/>
    <w:rsid w:val="003D6535"/>
    <w:rsid w:val="003E58F0"/>
    <w:rsid w:val="003F3684"/>
    <w:rsid w:val="003F611A"/>
    <w:rsid w:val="004014AB"/>
    <w:rsid w:val="00406911"/>
    <w:rsid w:val="004076B9"/>
    <w:rsid w:val="004100D4"/>
    <w:rsid w:val="00420850"/>
    <w:rsid w:val="00421D43"/>
    <w:rsid w:val="004376E8"/>
    <w:rsid w:val="004562A0"/>
    <w:rsid w:val="004564CD"/>
    <w:rsid w:val="00464BB1"/>
    <w:rsid w:val="00480D2E"/>
    <w:rsid w:val="004849ED"/>
    <w:rsid w:val="004A07DA"/>
    <w:rsid w:val="004A3610"/>
    <w:rsid w:val="004C07E0"/>
    <w:rsid w:val="004D35C5"/>
    <w:rsid w:val="004E4142"/>
    <w:rsid w:val="004E472F"/>
    <w:rsid w:val="0050674B"/>
    <w:rsid w:val="00510DE4"/>
    <w:rsid w:val="005166E3"/>
    <w:rsid w:val="0052387D"/>
    <w:rsid w:val="00524D2D"/>
    <w:rsid w:val="00533646"/>
    <w:rsid w:val="00546820"/>
    <w:rsid w:val="00562BCD"/>
    <w:rsid w:val="0056467A"/>
    <w:rsid w:val="00566FC8"/>
    <w:rsid w:val="00571BF3"/>
    <w:rsid w:val="00584C4D"/>
    <w:rsid w:val="00594EEA"/>
    <w:rsid w:val="00595F80"/>
    <w:rsid w:val="005B1469"/>
    <w:rsid w:val="005B5892"/>
    <w:rsid w:val="005B727C"/>
    <w:rsid w:val="005C1A1B"/>
    <w:rsid w:val="005C41AC"/>
    <w:rsid w:val="005C605B"/>
    <w:rsid w:val="005E1F2B"/>
    <w:rsid w:val="005F44E3"/>
    <w:rsid w:val="005F53D4"/>
    <w:rsid w:val="005F6353"/>
    <w:rsid w:val="0060717D"/>
    <w:rsid w:val="00611EE0"/>
    <w:rsid w:val="006127B2"/>
    <w:rsid w:val="006128BC"/>
    <w:rsid w:val="0061401B"/>
    <w:rsid w:val="00616649"/>
    <w:rsid w:val="006237D1"/>
    <w:rsid w:val="006244B6"/>
    <w:rsid w:val="0062551B"/>
    <w:rsid w:val="00625C86"/>
    <w:rsid w:val="00630B08"/>
    <w:rsid w:val="00636BA3"/>
    <w:rsid w:val="00655408"/>
    <w:rsid w:val="00655E6A"/>
    <w:rsid w:val="00662FB1"/>
    <w:rsid w:val="0068030A"/>
    <w:rsid w:val="00681642"/>
    <w:rsid w:val="00686464"/>
    <w:rsid w:val="006B0BC0"/>
    <w:rsid w:val="006B4367"/>
    <w:rsid w:val="006D0BE9"/>
    <w:rsid w:val="006D107B"/>
    <w:rsid w:val="006D6344"/>
    <w:rsid w:val="006D6A88"/>
    <w:rsid w:val="006D7A59"/>
    <w:rsid w:val="00701945"/>
    <w:rsid w:val="0070599E"/>
    <w:rsid w:val="00707F80"/>
    <w:rsid w:val="007129E5"/>
    <w:rsid w:val="00712DA4"/>
    <w:rsid w:val="00740946"/>
    <w:rsid w:val="00743B7D"/>
    <w:rsid w:val="007452C6"/>
    <w:rsid w:val="00750210"/>
    <w:rsid w:val="00780E8C"/>
    <w:rsid w:val="00785145"/>
    <w:rsid w:val="00793437"/>
    <w:rsid w:val="00796E6A"/>
    <w:rsid w:val="007978F3"/>
    <w:rsid w:val="007A38DC"/>
    <w:rsid w:val="007D3F07"/>
    <w:rsid w:val="007D441F"/>
    <w:rsid w:val="007D784F"/>
    <w:rsid w:val="007E2B12"/>
    <w:rsid w:val="007E622B"/>
    <w:rsid w:val="007F1F9E"/>
    <w:rsid w:val="007F24E2"/>
    <w:rsid w:val="007F2ABF"/>
    <w:rsid w:val="007F3F25"/>
    <w:rsid w:val="00801DD2"/>
    <w:rsid w:val="00811E67"/>
    <w:rsid w:val="008212D1"/>
    <w:rsid w:val="008378C0"/>
    <w:rsid w:val="00845070"/>
    <w:rsid w:val="0084579C"/>
    <w:rsid w:val="008608CB"/>
    <w:rsid w:val="0086111D"/>
    <w:rsid w:val="00871FF9"/>
    <w:rsid w:val="00876E15"/>
    <w:rsid w:val="0088367B"/>
    <w:rsid w:val="00883F12"/>
    <w:rsid w:val="008A037D"/>
    <w:rsid w:val="008A2000"/>
    <w:rsid w:val="008B0BA5"/>
    <w:rsid w:val="008B28AB"/>
    <w:rsid w:val="008B3D51"/>
    <w:rsid w:val="008B725D"/>
    <w:rsid w:val="008C7572"/>
    <w:rsid w:val="008D7F28"/>
    <w:rsid w:val="008F1635"/>
    <w:rsid w:val="008F62A9"/>
    <w:rsid w:val="008F70F7"/>
    <w:rsid w:val="009111D4"/>
    <w:rsid w:val="00916D5D"/>
    <w:rsid w:val="00931ACB"/>
    <w:rsid w:val="00942B11"/>
    <w:rsid w:val="00945CD6"/>
    <w:rsid w:val="00956EFA"/>
    <w:rsid w:val="00976276"/>
    <w:rsid w:val="00983960"/>
    <w:rsid w:val="0099046B"/>
    <w:rsid w:val="00990645"/>
    <w:rsid w:val="009A4733"/>
    <w:rsid w:val="009B4870"/>
    <w:rsid w:val="009B542B"/>
    <w:rsid w:val="009C3C68"/>
    <w:rsid w:val="009C55DF"/>
    <w:rsid w:val="009D1163"/>
    <w:rsid w:val="009D3B9E"/>
    <w:rsid w:val="009D4140"/>
    <w:rsid w:val="009E5C02"/>
    <w:rsid w:val="009F42C6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1ECE"/>
    <w:rsid w:val="00A83444"/>
    <w:rsid w:val="00A84DDD"/>
    <w:rsid w:val="00A90AC8"/>
    <w:rsid w:val="00A945EA"/>
    <w:rsid w:val="00A97838"/>
    <w:rsid w:val="00AB02B7"/>
    <w:rsid w:val="00AB0E39"/>
    <w:rsid w:val="00AD3E4E"/>
    <w:rsid w:val="00AD778C"/>
    <w:rsid w:val="00AF4C28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330"/>
    <w:rsid w:val="00C40FD3"/>
    <w:rsid w:val="00C420AA"/>
    <w:rsid w:val="00C52416"/>
    <w:rsid w:val="00C72861"/>
    <w:rsid w:val="00C72CB4"/>
    <w:rsid w:val="00C75657"/>
    <w:rsid w:val="00C75F05"/>
    <w:rsid w:val="00C9091E"/>
    <w:rsid w:val="00CB3FD9"/>
    <w:rsid w:val="00CC23E4"/>
    <w:rsid w:val="00CC5B6A"/>
    <w:rsid w:val="00CD5CCA"/>
    <w:rsid w:val="00CE1C5C"/>
    <w:rsid w:val="00CF27CA"/>
    <w:rsid w:val="00CF4026"/>
    <w:rsid w:val="00D16849"/>
    <w:rsid w:val="00D173FD"/>
    <w:rsid w:val="00D25AF1"/>
    <w:rsid w:val="00D25F2C"/>
    <w:rsid w:val="00D33742"/>
    <w:rsid w:val="00D53F72"/>
    <w:rsid w:val="00D5533C"/>
    <w:rsid w:val="00D625ED"/>
    <w:rsid w:val="00D679FC"/>
    <w:rsid w:val="00D953D5"/>
    <w:rsid w:val="00DB275F"/>
    <w:rsid w:val="00DB5818"/>
    <w:rsid w:val="00DC75E0"/>
    <w:rsid w:val="00DD20B8"/>
    <w:rsid w:val="00DE0D95"/>
    <w:rsid w:val="00DF72FD"/>
    <w:rsid w:val="00E00B4D"/>
    <w:rsid w:val="00E03A34"/>
    <w:rsid w:val="00E15833"/>
    <w:rsid w:val="00E172E4"/>
    <w:rsid w:val="00E21A77"/>
    <w:rsid w:val="00E34BFA"/>
    <w:rsid w:val="00E429EE"/>
    <w:rsid w:val="00E47641"/>
    <w:rsid w:val="00E53CC5"/>
    <w:rsid w:val="00E60928"/>
    <w:rsid w:val="00E6329A"/>
    <w:rsid w:val="00E72E44"/>
    <w:rsid w:val="00E73C7C"/>
    <w:rsid w:val="00E81C99"/>
    <w:rsid w:val="00E874D4"/>
    <w:rsid w:val="00E9055A"/>
    <w:rsid w:val="00E94693"/>
    <w:rsid w:val="00E94E7A"/>
    <w:rsid w:val="00EA2453"/>
    <w:rsid w:val="00EA6A5E"/>
    <w:rsid w:val="00EA7E58"/>
    <w:rsid w:val="00EB01E1"/>
    <w:rsid w:val="00EC3DA4"/>
    <w:rsid w:val="00EC4E26"/>
    <w:rsid w:val="00ED571F"/>
    <w:rsid w:val="00ED6339"/>
    <w:rsid w:val="00EE4E6C"/>
    <w:rsid w:val="00EF489E"/>
    <w:rsid w:val="00F02401"/>
    <w:rsid w:val="00F0681D"/>
    <w:rsid w:val="00F43577"/>
    <w:rsid w:val="00F47074"/>
    <w:rsid w:val="00F5169A"/>
    <w:rsid w:val="00F51B6C"/>
    <w:rsid w:val="00F83894"/>
    <w:rsid w:val="00F86B18"/>
    <w:rsid w:val="00F9348D"/>
    <w:rsid w:val="00F97C2A"/>
    <w:rsid w:val="00FA5627"/>
    <w:rsid w:val="00FA5FAE"/>
    <w:rsid w:val="00FB6C36"/>
    <w:rsid w:val="00FC112D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FC03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Komentaronuoroda">
    <w:name w:val="annotation reference"/>
    <w:uiPriority w:val="99"/>
    <w:semiHidden/>
    <w:unhideWhenUsed/>
    <w:rsid w:val="00705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99E"/>
    <w:rPr>
      <w:rFonts w:eastAsia="Calibr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99E"/>
    <w:rPr>
      <w:rFonts w:eastAsia="Calibri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9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99E"/>
    <w:rPr>
      <w:rFonts w:eastAsia="Calibri"/>
      <w:b/>
      <w:bCs/>
      <w:sz w:val="20"/>
      <w:szCs w:val="20"/>
      <w:lang w:eastAsia="en-US"/>
    </w:rPr>
  </w:style>
  <w:style w:type="paragraph" w:customStyle="1" w:styleId="prastasistinklapis1">
    <w:name w:val="Įprastasis (tinklapis)1"/>
    <w:basedOn w:val="prastasis"/>
    <w:uiPriority w:val="99"/>
    <w:semiHidden/>
    <w:unhideWhenUsed/>
    <w:rsid w:val="0070599E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locked/>
    <w:rsid w:val="0070599E"/>
    <w:rPr>
      <w:b/>
      <w:bCs/>
    </w:rPr>
  </w:style>
  <w:style w:type="paragraph" w:customStyle="1" w:styleId="Default">
    <w:name w:val="Default"/>
    <w:rsid w:val="007059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F489E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27</Pages>
  <Words>3354</Words>
  <Characters>25112</Characters>
  <Application>Microsoft Office Word</Application>
  <DocSecurity>4</DocSecurity>
  <Lines>209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2024-06-04T11:54:00Z</dcterms:created>
  <dcterms:modified xsi:type="dcterms:W3CDTF">2024-06-04T11:54:00Z</dcterms:modified>
</cp:coreProperties>
</file>