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FF28C46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060959">
        <w:rPr>
          <w:rFonts w:ascii="Times New Roman" w:hAnsi="Times New Roman"/>
          <w:b/>
          <w:color w:val="000000"/>
          <w:sz w:val="24"/>
          <w:szCs w:val="24"/>
        </w:rPr>
        <w:t>ŠVIETIMO CENTRO</w:t>
      </w:r>
      <w:r w:rsidR="0054338F" w:rsidRPr="003F3C97">
        <w:rPr>
          <w:b/>
          <w:bCs/>
          <w:color w:val="FF0000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C707BA7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7745A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35788">
        <w:rPr>
          <w:color w:val="000000"/>
          <w:szCs w:val="24"/>
        </w:rPr>
        <w:t xml:space="preserve">Panevėžio </w:t>
      </w:r>
      <w:r w:rsidR="00060959">
        <w:rPr>
          <w:color w:val="000000"/>
          <w:szCs w:val="24"/>
        </w:rPr>
        <w:t xml:space="preserve">švietimo centro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38CE2E5B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60959">
        <w:rPr>
          <w:color w:val="000000"/>
          <w:szCs w:val="24"/>
        </w:rPr>
        <w:t xml:space="preserve">švietimo centro </w:t>
      </w:r>
      <w:r w:rsidR="001D7AFB">
        <w:rPr>
          <w:color w:val="000000"/>
          <w:szCs w:val="24"/>
        </w:rPr>
        <w:t>nuostatų</w:t>
      </w:r>
      <w:r w:rsidR="00844E2B">
        <w:rPr>
          <w:noProof/>
          <w:szCs w:val="24"/>
        </w:rPr>
        <w:t xml:space="preserve"> projektas, </w:t>
      </w:r>
      <w:r w:rsidR="00060959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E13AE70" w14:textId="77777777" w:rsidR="0027745A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7C577E1F" w14:textId="77777777" w:rsidR="0027745A" w:rsidRPr="00DF041B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01D6C45E" w14:textId="77777777" w:rsidR="0027745A" w:rsidRPr="00DF041B" w:rsidRDefault="0027745A" w:rsidP="0027745A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91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5F6C1" w14:textId="77777777" w:rsidR="00DE00A4" w:rsidRDefault="00DE00A4">
      <w:r>
        <w:separator/>
      </w:r>
    </w:p>
  </w:endnote>
  <w:endnote w:type="continuationSeparator" w:id="0">
    <w:p w14:paraId="325C27DB" w14:textId="77777777" w:rsidR="00DE00A4" w:rsidRDefault="00DE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8AC99" w14:textId="77777777" w:rsidR="00DE00A4" w:rsidRDefault="00DE00A4">
      <w:r>
        <w:separator/>
      </w:r>
    </w:p>
  </w:footnote>
  <w:footnote w:type="continuationSeparator" w:id="0">
    <w:p w14:paraId="1386B74A" w14:textId="77777777" w:rsidR="00DE00A4" w:rsidRDefault="00DE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0959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1467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C36C3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5680F"/>
    <w:rsid w:val="002570A8"/>
    <w:rsid w:val="00260773"/>
    <w:rsid w:val="002630A9"/>
    <w:rsid w:val="0027745A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C2E0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25B29"/>
    <w:rsid w:val="00450C82"/>
    <w:rsid w:val="00454C23"/>
    <w:rsid w:val="00486959"/>
    <w:rsid w:val="004876BF"/>
    <w:rsid w:val="0049223E"/>
    <w:rsid w:val="004A2685"/>
    <w:rsid w:val="004B4119"/>
    <w:rsid w:val="004C07E0"/>
    <w:rsid w:val="004C5A95"/>
    <w:rsid w:val="004E4142"/>
    <w:rsid w:val="004F0603"/>
    <w:rsid w:val="00511609"/>
    <w:rsid w:val="00527028"/>
    <w:rsid w:val="0054338F"/>
    <w:rsid w:val="0054787A"/>
    <w:rsid w:val="00550D94"/>
    <w:rsid w:val="00563E58"/>
    <w:rsid w:val="0057489C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B2D66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0EF5"/>
    <w:rsid w:val="008E4069"/>
    <w:rsid w:val="008F1430"/>
    <w:rsid w:val="00916D5D"/>
    <w:rsid w:val="00920059"/>
    <w:rsid w:val="00927CB6"/>
    <w:rsid w:val="00930F3A"/>
    <w:rsid w:val="0094395C"/>
    <w:rsid w:val="00953557"/>
    <w:rsid w:val="0096209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5F08"/>
    <w:rsid w:val="00AB76C5"/>
    <w:rsid w:val="00AC04FF"/>
    <w:rsid w:val="00AC0B98"/>
    <w:rsid w:val="00AC1EF7"/>
    <w:rsid w:val="00AD081E"/>
    <w:rsid w:val="00AD3217"/>
    <w:rsid w:val="00AD4E21"/>
    <w:rsid w:val="00AE0FE6"/>
    <w:rsid w:val="00AF0919"/>
    <w:rsid w:val="00B209FF"/>
    <w:rsid w:val="00B3578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278E1"/>
    <w:rsid w:val="00C40FD3"/>
    <w:rsid w:val="00C4767D"/>
    <w:rsid w:val="00C52416"/>
    <w:rsid w:val="00C53C03"/>
    <w:rsid w:val="00C5422D"/>
    <w:rsid w:val="00C61503"/>
    <w:rsid w:val="00C630AB"/>
    <w:rsid w:val="00C73F12"/>
    <w:rsid w:val="00C8511C"/>
    <w:rsid w:val="00C950BA"/>
    <w:rsid w:val="00CA05CB"/>
    <w:rsid w:val="00CA52E9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00A4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85C53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9</TotalTime>
  <Pages>2</Pages>
  <Words>66</Words>
  <Characters>639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2024-06-04T12:04:00Z</dcterms:created>
  <dcterms:modified xsi:type="dcterms:W3CDTF">2024-06-04T12:04:00Z</dcterms:modified>
</cp:coreProperties>
</file>