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E8CE1EE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54338F" w:rsidRPr="0054338F">
        <w:rPr>
          <w:rFonts w:ascii="Times New Roman" w:hAnsi="Times New Roman"/>
          <w:b/>
          <w:color w:val="000000"/>
          <w:sz w:val="24"/>
          <w:szCs w:val="24"/>
        </w:rPr>
        <w:t>BRONIAUS VAIDUČIO KUTAVIČIAUS MUZIKOS MOKYKLOS</w:t>
      </w:r>
      <w:r w:rsidR="0054338F" w:rsidRPr="003F3C97">
        <w:rPr>
          <w:b/>
          <w:bCs/>
          <w:color w:val="FF0000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3F63C236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27745A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B35788">
        <w:rPr>
          <w:color w:val="000000"/>
          <w:szCs w:val="24"/>
        </w:rPr>
        <w:t xml:space="preserve">Panevėžio </w:t>
      </w:r>
      <w:r w:rsidR="0054338F">
        <w:rPr>
          <w:color w:val="000000"/>
          <w:szCs w:val="24"/>
        </w:rPr>
        <w:t>B</w:t>
      </w:r>
      <w:r w:rsidR="0054338F" w:rsidRPr="0054338F">
        <w:rPr>
          <w:color w:val="000000"/>
          <w:szCs w:val="24"/>
        </w:rPr>
        <w:t xml:space="preserve">roniaus </w:t>
      </w:r>
      <w:r w:rsidR="0054338F">
        <w:rPr>
          <w:color w:val="000000"/>
          <w:szCs w:val="24"/>
        </w:rPr>
        <w:t>V</w:t>
      </w:r>
      <w:r w:rsidR="0054338F" w:rsidRPr="0054338F">
        <w:rPr>
          <w:color w:val="000000"/>
          <w:szCs w:val="24"/>
        </w:rPr>
        <w:t xml:space="preserve">aidučio </w:t>
      </w:r>
      <w:r w:rsidR="0054338F">
        <w:rPr>
          <w:color w:val="000000"/>
          <w:szCs w:val="24"/>
        </w:rPr>
        <w:t>K</w:t>
      </w:r>
      <w:r w:rsidR="0054338F" w:rsidRPr="0054338F">
        <w:rPr>
          <w:color w:val="000000"/>
          <w:szCs w:val="24"/>
        </w:rPr>
        <w:t>utavičiaus muzikos mokyklos</w:t>
      </w:r>
      <w:r w:rsidR="0054338F">
        <w:rPr>
          <w:b/>
          <w:bCs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1BCD5EB2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54338F">
        <w:rPr>
          <w:color w:val="000000"/>
          <w:szCs w:val="24"/>
        </w:rPr>
        <w:t>B</w:t>
      </w:r>
      <w:r w:rsidR="0054338F" w:rsidRPr="0054338F">
        <w:rPr>
          <w:color w:val="000000"/>
          <w:szCs w:val="24"/>
        </w:rPr>
        <w:t xml:space="preserve">roniaus </w:t>
      </w:r>
      <w:r w:rsidR="0054338F">
        <w:rPr>
          <w:color w:val="000000"/>
          <w:szCs w:val="24"/>
        </w:rPr>
        <w:t>V</w:t>
      </w:r>
      <w:r w:rsidR="0054338F" w:rsidRPr="0054338F">
        <w:rPr>
          <w:color w:val="000000"/>
          <w:szCs w:val="24"/>
        </w:rPr>
        <w:t xml:space="preserve">aidučio </w:t>
      </w:r>
      <w:r w:rsidR="0054338F">
        <w:rPr>
          <w:color w:val="000000"/>
          <w:szCs w:val="24"/>
        </w:rPr>
        <w:t>K</w:t>
      </w:r>
      <w:r w:rsidR="0054338F" w:rsidRPr="0054338F">
        <w:rPr>
          <w:color w:val="000000"/>
          <w:szCs w:val="24"/>
        </w:rPr>
        <w:t>utavičiaus muzikos mokyklos</w:t>
      </w:r>
      <w:r w:rsidR="0054338F">
        <w:rPr>
          <w:b/>
          <w:bCs/>
          <w:szCs w:val="24"/>
        </w:rPr>
        <w:t xml:space="preserve"> </w:t>
      </w:r>
      <w:r w:rsidR="001D7AFB">
        <w:rPr>
          <w:color w:val="000000"/>
          <w:szCs w:val="24"/>
        </w:rPr>
        <w:t>nuostatų</w:t>
      </w:r>
      <w:r w:rsidR="00844E2B">
        <w:rPr>
          <w:noProof/>
          <w:szCs w:val="24"/>
        </w:rPr>
        <w:t xml:space="preserve"> projektas, </w:t>
      </w:r>
      <w:r w:rsidR="0054338F">
        <w:rPr>
          <w:noProof/>
          <w:szCs w:val="24"/>
        </w:rPr>
        <w:t>9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EC677F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E13AE70" w14:textId="77777777" w:rsidR="0027745A" w:rsidRDefault="0027745A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7C577E1F" w14:textId="77777777" w:rsidR="0027745A" w:rsidRPr="00DF041B" w:rsidRDefault="0027745A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01D6C45E" w14:textId="77777777" w:rsidR="0027745A" w:rsidRPr="00DF041B" w:rsidRDefault="0027745A" w:rsidP="0027745A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lastRenderedPageBreak/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192919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A4F19" w14:textId="77777777" w:rsidR="008E0EF5" w:rsidRDefault="008E0EF5">
      <w:r>
        <w:separator/>
      </w:r>
    </w:p>
  </w:endnote>
  <w:endnote w:type="continuationSeparator" w:id="0">
    <w:p w14:paraId="193B8627" w14:textId="77777777" w:rsidR="008E0EF5" w:rsidRDefault="008E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BC182" w14:textId="77777777" w:rsidR="008E0EF5" w:rsidRDefault="008E0EF5">
      <w:r>
        <w:separator/>
      </w:r>
    </w:p>
  </w:footnote>
  <w:footnote w:type="continuationSeparator" w:id="0">
    <w:p w14:paraId="1BCAD578" w14:textId="77777777" w:rsidR="008E0EF5" w:rsidRDefault="008E0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64B93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1467"/>
    <w:rsid w:val="00124440"/>
    <w:rsid w:val="00124B60"/>
    <w:rsid w:val="00133694"/>
    <w:rsid w:val="00144375"/>
    <w:rsid w:val="00163CF7"/>
    <w:rsid w:val="00183362"/>
    <w:rsid w:val="00186ED3"/>
    <w:rsid w:val="001927E2"/>
    <w:rsid w:val="00192919"/>
    <w:rsid w:val="0019462C"/>
    <w:rsid w:val="001B54AA"/>
    <w:rsid w:val="001C36C3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5680F"/>
    <w:rsid w:val="002570A8"/>
    <w:rsid w:val="00260773"/>
    <w:rsid w:val="002630A9"/>
    <w:rsid w:val="0027745A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C2E0A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25B29"/>
    <w:rsid w:val="00450C82"/>
    <w:rsid w:val="00454C23"/>
    <w:rsid w:val="00486959"/>
    <w:rsid w:val="004876BF"/>
    <w:rsid w:val="0049223E"/>
    <w:rsid w:val="004A2685"/>
    <w:rsid w:val="004B4119"/>
    <w:rsid w:val="004C07E0"/>
    <w:rsid w:val="004C5A95"/>
    <w:rsid w:val="004E4142"/>
    <w:rsid w:val="004F0603"/>
    <w:rsid w:val="00511609"/>
    <w:rsid w:val="00527028"/>
    <w:rsid w:val="0054338F"/>
    <w:rsid w:val="0054787A"/>
    <w:rsid w:val="00550D94"/>
    <w:rsid w:val="00563E58"/>
    <w:rsid w:val="00564B93"/>
    <w:rsid w:val="0057489C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8743B"/>
    <w:rsid w:val="00694541"/>
    <w:rsid w:val="006968D2"/>
    <w:rsid w:val="006A3958"/>
    <w:rsid w:val="006B2D66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0EF5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75F08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35788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278E1"/>
    <w:rsid w:val="00C40FD3"/>
    <w:rsid w:val="00C4767D"/>
    <w:rsid w:val="00C52416"/>
    <w:rsid w:val="00C53C03"/>
    <w:rsid w:val="00C5422D"/>
    <w:rsid w:val="00C61503"/>
    <w:rsid w:val="00C630AB"/>
    <w:rsid w:val="00C73F12"/>
    <w:rsid w:val="00C8511C"/>
    <w:rsid w:val="00C950BA"/>
    <w:rsid w:val="00CA05CB"/>
    <w:rsid w:val="00CA52E9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85C53"/>
    <w:rsid w:val="00EA18B9"/>
    <w:rsid w:val="00EA2453"/>
    <w:rsid w:val="00EA3E8C"/>
    <w:rsid w:val="00EA6DBD"/>
    <w:rsid w:val="00EC43AB"/>
    <w:rsid w:val="00EC4E26"/>
    <w:rsid w:val="00EC677F"/>
    <w:rsid w:val="00F06E62"/>
    <w:rsid w:val="00F112B2"/>
    <w:rsid w:val="00F3799B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75</Words>
  <Characters>723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2024-06-05T10:35:00Z</dcterms:created>
  <dcterms:modified xsi:type="dcterms:W3CDTF">2024-06-05T10:35:00Z</dcterms:modified>
</cp:coreProperties>
</file>