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26BF02D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1B4CCE" w:rsidRPr="001B4CCE">
        <w:rPr>
          <w:rFonts w:ascii="Times New Roman" w:hAnsi="Times New Roman"/>
          <w:b/>
          <w:color w:val="000000"/>
          <w:sz w:val="24"/>
          <w:szCs w:val="24"/>
        </w:rPr>
        <w:t>SPECIALIOSIOS MOKYKLOS-DAUGIAFUNKCIO CENTRO</w:t>
      </w:r>
      <w:r w:rsidR="001B4CCE" w:rsidRPr="00BD2EF4">
        <w:rPr>
          <w:rFonts w:eastAsia="Calibri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91AA73A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1B4CCE" w:rsidRPr="001B4CCE">
        <w:rPr>
          <w:noProof/>
          <w:szCs w:val="24"/>
        </w:rPr>
        <w:t xml:space="preserve">Panevėžio specialiosios mokyklos-daugiafunkcio centro </w:t>
      </w:r>
      <w:r w:rsidR="008B1422" w:rsidRPr="001B4CCE">
        <w:rPr>
          <w:noProof/>
          <w:szCs w:val="24"/>
        </w:rPr>
        <w:t>nuostatus.</w:t>
      </w:r>
    </w:p>
    <w:p w14:paraId="7C1D444E" w14:textId="6065A45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1B4CCE" w:rsidRPr="00BD2EF4">
        <w:rPr>
          <w:rFonts w:eastAsia="Calibri"/>
          <w:szCs w:val="24"/>
        </w:rPr>
        <w:t xml:space="preserve">specialiosios mokyklos-daugiafunkcio centro </w:t>
      </w:r>
      <w:r w:rsidR="00844E2B">
        <w:rPr>
          <w:noProof/>
          <w:szCs w:val="24"/>
        </w:rPr>
        <w:t xml:space="preserve">projektas, </w:t>
      </w:r>
      <w:r w:rsidR="005655DF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655DF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2F41EDC1" w14:textId="77777777" w:rsidR="000B25E0" w:rsidRDefault="000B25E0" w:rsidP="000B25E0">
      <w:pPr>
        <w:pStyle w:val="Antrats"/>
        <w:tabs>
          <w:tab w:val="clear" w:pos="4320"/>
          <w:tab w:val="clear" w:pos="8640"/>
        </w:tabs>
      </w:pPr>
      <w:r w:rsidRPr="0080125B">
        <w:t xml:space="preserve">Savivaldybės </w:t>
      </w:r>
      <w:r>
        <w:t xml:space="preserve">vicemerė, </w:t>
      </w:r>
    </w:p>
    <w:p w14:paraId="1590D52C" w14:textId="266E0B23" w:rsidR="006A3958" w:rsidRPr="00DF041B" w:rsidRDefault="000B25E0" w:rsidP="000B25E0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pavaduojanti Savivaldybės merą</w:t>
      </w:r>
      <w:r w:rsidR="006A3958" w:rsidRPr="00DF041B">
        <w:rPr>
          <w:noProof/>
          <w:szCs w:val="24"/>
        </w:rPr>
        <w:tab/>
      </w:r>
      <w:r w:rsidR="006A3958" w:rsidRPr="00DF041B">
        <w:rPr>
          <w:noProof/>
          <w:szCs w:val="24"/>
        </w:rPr>
        <w:tab/>
      </w:r>
      <w:r w:rsidR="006A3958">
        <w:rPr>
          <w:noProof/>
          <w:szCs w:val="24"/>
        </w:rPr>
        <w:t xml:space="preserve">                </w:t>
      </w:r>
      <w:r>
        <w:rPr>
          <w:noProof/>
          <w:szCs w:val="24"/>
        </w:rPr>
        <w:t xml:space="preserve">  </w:t>
      </w:r>
      <w:r w:rsidR="006A3958">
        <w:rPr>
          <w:noProof/>
          <w:szCs w:val="24"/>
        </w:rPr>
        <w:t xml:space="preserve">                          </w:t>
      </w:r>
      <w:r>
        <w:t>Žibutė Gaivenienė</w:t>
      </w:r>
      <w:r w:rsidR="006A3958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lastRenderedPageBreak/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FC3A55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4B644" w14:textId="77777777" w:rsidR="000E1485" w:rsidRDefault="000E1485">
      <w:r>
        <w:separator/>
      </w:r>
    </w:p>
  </w:endnote>
  <w:endnote w:type="continuationSeparator" w:id="0">
    <w:p w14:paraId="2F3260FA" w14:textId="77777777" w:rsidR="000E1485" w:rsidRDefault="000E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D0FC4" w14:textId="77777777" w:rsidR="000E1485" w:rsidRDefault="000E1485">
      <w:r>
        <w:separator/>
      </w:r>
    </w:p>
  </w:footnote>
  <w:footnote w:type="continuationSeparator" w:id="0">
    <w:p w14:paraId="4B04C3F6" w14:textId="77777777" w:rsidR="000E1485" w:rsidRDefault="000E1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853F8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469F9"/>
    <w:rsid w:val="00051271"/>
    <w:rsid w:val="000624C0"/>
    <w:rsid w:val="00063013"/>
    <w:rsid w:val="00065A6F"/>
    <w:rsid w:val="00065D5D"/>
    <w:rsid w:val="000811E1"/>
    <w:rsid w:val="00084AF3"/>
    <w:rsid w:val="000B25E0"/>
    <w:rsid w:val="000D0DA9"/>
    <w:rsid w:val="000D31B7"/>
    <w:rsid w:val="000E1485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4CCE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A7A1C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53F8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C3A55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70</Words>
  <Characters>741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2024-06-11T07:55:00Z</dcterms:created>
  <dcterms:modified xsi:type="dcterms:W3CDTF">2024-06-11T07:55:00Z</dcterms:modified>
</cp:coreProperties>
</file>