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B70D6" w14:textId="77777777" w:rsidR="005304EB" w:rsidRPr="005C41AC" w:rsidRDefault="005304EB" w:rsidP="005304EB">
      <w:pPr>
        <w:jc w:val="center"/>
        <w:rPr>
          <w:szCs w:val="24"/>
        </w:rPr>
      </w:pPr>
      <w:bookmarkStart w:id="0" w:name="_GoBack"/>
      <w:bookmarkEnd w:id="0"/>
      <w:r>
        <w:rPr>
          <w:noProof/>
          <w:lang w:eastAsia="lt-LT"/>
        </w:rPr>
        <w:drawing>
          <wp:inline distT="0" distB="0" distL="0" distR="0" wp14:anchorId="78DB9002" wp14:editId="1A30843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F464F6" w14:textId="77777777" w:rsidR="005304EB" w:rsidRPr="005C41AC" w:rsidRDefault="005304EB" w:rsidP="005304EB">
      <w:pPr>
        <w:jc w:val="center"/>
        <w:rPr>
          <w:szCs w:val="24"/>
        </w:rPr>
      </w:pPr>
    </w:p>
    <w:p w14:paraId="39D1F315" w14:textId="77777777" w:rsidR="005304EB" w:rsidRPr="00A562AA" w:rsidRDefault="005304EB" w:rsidP="005304EB">
      <w:pPr>
        <w:jc w:val="center"/>
        <w:rPr>
          <w:b/>
          <w:sz w:val="28"/>
        </w:rPr>
      </w:pPr>
      <w:r w:rsidRPr="00A562AA">
        <w:rPr>
          <w:b/>
          <w:sz w:val="28"/>
        </w:rPr>
        <w:t xml:space="preserve">PANEVĖŽIO MIESTO SAVIVALDYBĖS </w:t>
      </w:r>
      <w:r>
        <w:rPr>
          <w:b/>
          <w:sz w:val="28"/>
        </w:rPr>
        <w:t>TARYBA</w:t>
      </w:r>
    </w:p>
    <w:p w14:paraId="46674290" w14:textId="77777777" w:rsidR="005304EB" w:rsidRPr="005C41AC" w:rsidRDefault="005304EB" w:rsidP="005304EB">
      <w:pPr>
        <w:keepNext/>
        <w:jc w:val="center"/>
        <w:outlineLvl w:val="1"/>
      </w:pPr>
    </w:p>
    <w:p w14:paraId="027165FC" w14:textId="77777777" w:rsidR="005304EB" w:rsidRPr="005C41AC" w:rsidRDefault="005304EB" w:rsidP="005304EB">
      <w:pPr>
        <w:keepNext/>
        <w:jc w:val="center"/>
        <w:outlineLvl w:val="1"/>
      </w:pPr>
    </w:p>
    <w:p w14:paraId="53621597" w14:textId="77777777" w:rsidR="005304EB" w:rsidRPr="00A562AA" w:rsidRDefault="005304EB" w:rsidP="005304EB">
      <w:pPr>
        <w:keepNext/>
        <w:jc w:val="center"/>
        <w:outlineLvl w:val="1"/>
        <w:rPr>
          <w:b/>
        </w:rPr>
      </w:pPr>
      <w:r>
        <w:rPr>
          <w:b/>
        </w:rPr>
        <w:t>SPRENDIMAS</w:t>
      </w:r>
    </w:p>
    <w:p w14:paraId="74E31FAA" w14:textId="319B0F3E" w:rsidR="005304EB" w:rsidRPr="00DD2991" w:rsidRDefault="005304EB" w:rsidP="005304EB">
      <w:pPr>
        <w:jc w:val="center"/>
        <w:rPr>
          <w:b/>
        </w:rPr>
      </w:pPr>
      <w:bookmarkStart w:id="1" w:name="_Hlk168585457"/>
      <w:r w:rsidRPr="00DD2991">
        <w:rPr>
          <w:b/>
        </w:rPr>
        <w:t>DĖL</w:t>
      </w:r>
      <w:r w:rsidR="00E20767" w:rsidRPr="00E20767">
        <w:rPr>
          <w:b/>
        </w:rPr>
        <w:t xml:space="preserve"> </w:t>
      </w:r>
      <w:r w:rsidR="009A15E7" w:rsidRPr="009A15E7">
        <w:rPr>
          <w:b/>
        </w:rPr>
        <w:t xml:space="preserve">PANEVĖŽIO MIESTO </w:t>
      </w:r>
      <w:r w:rsidR="00BA039F">
        <w:rPr>
          <w:b/>
        </w:rPr>
        <w:t xml:space="preserve">SAVIVALDYBĖS VISUOMENĖS SVEIKATOS BIURO </w:t>
      </w:r>
      <w:r w:rsidR="00E20767" w:rsidRPr="00E20767">
        <w:rPr>
          <w:b/>
        </w:rPr>
        <w:t>VISUOMENĖS SVEIKATOS SPECIALIST</w:t>
      </w:r>
      <w:r w:rsidR="00BA039F">
        <w:rPr>
          <w:b/>
        </w:rPr>
        <w:t>Ų PAREIGYB</w:t>
      </w:r>
      <w:r w:rsidR="00625810">
        <w:rPr>
          <w:b/>
        </w:rPr>
        <w:t>IŲ SKAIČIAUS NUSTATYMO</w:t>
      </w:r>
    </w:p>
    <w:bookmarkEnd w:id="1"/>
    <w:p w14:paraId="4842BD7C" w14:textId="77777777" w:rsidR="005304EB" w:rsidRDefault="005304EB" w:rsidP="005304EB">
      <w:pPr>
        <w:jc w:val="center"/>
      </w:pPr>
    </w:p>
    <w:p w14:paraId="4B69DFA0" w14:textId="77777777" w:rsidR="00CC4655" w:rsidRPr="00A562AA" w:rsidRDefault="00CC4655" w:rsidP="00CC4655">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birželio 11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TSP-362</w:t>
      </w:r>
      <w:r>
        <w:fldChar w:fldCharType="end"/>
      </w:r>
      <w:bookmarkEnd w:id="3"/>
    </w:p>
    <w:p w14:paraId="25392D00" w14:textId="77777777" w:rsidR="005304EB" w:rsidRPr="00A562AA" w:rsidRDefault="005304EB" w:rsidP="005304EB">
      <w:pPr>
        <w:keepNext/>
        <w:jc w:val="center"/>
        <w:outlineLvl w:val="2"/>
        <w:rPr>
          <w:b/>
        </w:rPr>
      </w:pPr>
      <w:r w:rsidRPr="00A562AA">
        <w:t>Panevėžys</w:t>
      </w:r>
    </w:p>
    <w:p w14:paraId="1D80219C" w14:textId="77777777" w:rsidR="005304EB" w:rsidRDefault="005304EB" w:rsidP="009A15E7">
      <w:pPr>
        <w:jc w:val="center"/>
      </w:pPr>
    </w:p>
    <w:p w14:paraId="0D35244C" w14:textId="77777777" w:rsidR="009A15E7" w:rsidRDefault="009A15E7" w:rsidP="009A15E7">
      <w:pPr>
        <w:jc w:val="center"/>
      </w:pPr>
    </w:p>
    <w:p w14:paraId="57961185" w14:textId="7B206CD4" w:rsidR="005304EB" w:rsidRPr="00DD2991" w:rsidRDefault="005304EB" w:rsidP="009A15E7">
      <w:pPr>
        <w:spacing w:line="360" w:lineRule="auto"/>
        <w:ind w:firstLine="851"/>
        <w:jc w:val="both"/>
      </w:pPr>
      <w:r w:rsidRPr="00DD2991">
        <w:t>Vadovaudamasi</w:t>
      </w:r>
      <w:r w:rsidR="00814F06" w:rsidRPr="00E63E4F">
        <w:rPr>
          <w:szCs w:val="24"/>
          <w:lang w:eastAsia="lt-LT"/>
        </w:rPr>
        <w:t xml:space="preserve"> Lietuvos Respublikos vietos savivaldos įstatymo </w:t>
      </w:r>
      <w:r w:rsidR="009A15E7">
        <w:rPr>
          <w:szCs w:val="24"/>
          <w:lang w:eastAsia="lt-LT"/>
        </w:rPr>
        <w:t xml:space="preserve">7 </w:t>
      </w:r>
      <w:r w:rsidR="009A15E7" w:rsidRPr="00E63E4F">
        <w:rPr>
          <w:szCs w:val="24"/>
          <w:lang w:eastAsia="lt-LT"/>
        </w:rPr>
        <w:t xml:space="preserve">straipsnio </w:t>
      </w:r>
      <w:r w:rsidR="009A15E7">
        <w:rPr>
          <w:szCs w:val="24"/>
          <w:lang w:eastAsia="lt-LT"/>
        </w:rPr>
        <w:t>35</w:t>
      </w:r>
      <w:r w:rsidR="009A15E7" w:rsidRPr="00E63E4F">
        <w:rPr>
          <w:szCs w:val="24"/>
          <w:lang w:eastAsia="lt-LT"/>
        </w:rPr>
        <w:t xml:space="preserve"> punktu</w:t>
      </w:r>
      <w:r w:rsidR="009A15E7">
        <w:rPr>
          <w:szCs w:val="24"/>
          <w:lang w:eastAsia="lt-LT"/>
        </w:rPr>
        <w:t xml:space="preserve">, </w:t>
      </w:r>
      <w:r w:rsidR="00814F06" w:rsidRPr="00E63E4F">
        <w:rPr>
          <w:szCs w:val="24"/>
          <w:lang w:eastAsia="lt-LT"/>
        </w:rPr>
        <w:t>15</w:t>
      </w:r>
      <w:r w:rsidR="009A15E7">
        <w:rPr>
          <w:szCs w:val="24"/>
          <w:lang w:eastAsia="lt-LT"/>
        </w:rPr>
        <w:t> </w:t>
      </w:r>
      <w:r w:rsidR="00814F06" w:rsidRPr="00E63E4F">
        <w:rPr>
          <w:szCs w:val="24"/>
          <w:lang w:eastAsia="lt-LT"/>
        </w:rPr>
        <w:t>straipsnio 4 punktu</w:t>
      </w:r>
      <w:r w:rsidR="00814F06">
        <w:rPr>
          <w:szCs w:val="24"/>
          <w:lang w:eastAsia="lt-LT"/>
        </w:rPr>
        <w:t xml:space="preserve">, </w:t>
      </w:r>
      <w:r w:rsidR="00814F06" w:rsidRPr="00907A88">
        <w:t>Visuomenės sveikatos priežiūros organizavimo mokykloje tvarkos aprašo, patvirtinto Lietuvos Respublikos sveikatos apsaugos ministro ir Lietuvos Respublikos švietimo ir mokslo ministro 2005 m. gruodžio 30 d. įsakymu Nr. V-1035/ISAK-2680 „Dėl Visuomenės sveikatos priežiūros organizavimo mokykloje tvarkos aprašo patvirtinimo“</w:t>
      </w:r>
      <w:r w:rsidR="00625810">
        <w:t>,</w:t>
      </w:r>
      <w:r w:rsidR="00814F06" w:rsidRPr="00907A88">
        <w:t xml:space="preserve"> 10 punktu</w:t>
      </w:r>
      <w:r w:rsidR="009A15E7">
        <w:t>,</w:t>
      </w:r>
      <w:r w:rsidR="00814F06">
        <w:t xml:space="preserve"> Lietuvos Respublikos sveikatos apsaugos ministro </w:t>
      </w:r>
      <w:r w:rsidR="00814F06" w:rsidRPr="00814F06">
        <w:t>2018 m. sausio 23 d. įsakymo Nr. V-70 „</w:t>
      </w:r>
      <w:r w:rsidR="00814F06">
        <w:t>D</w:t>
      </w:r>
      <w:r w:rsidR="00814F06" w:rsidRPr="00814F06">
        <w:t>ėl rekomenduojamų visuomenės sveikatos specialistų pareigybių steigimo savivaldybėse</w:t>
      </w:r>
      <w:r w:rsidR="00814F06">
        <w:t>“ 1.1</w:t>
      </w:r>
      <w:r w:rsidR="009A15E7">
        <w:t xml:space="preserve"> </w:t>
      </w:r>
      <w:r w:rsidR="00814F06">
        <w:t>papunk</w:t>
      </w:r>
      <w:r w:rsidR="009A15E7">
        <w:t>čiu</w:t>
      </w:r>
      <w:r w:rsidR="00625810">
        <w:t xml:space="preserve"> ir </w:t>
      </w:r>
      <w:bookmarkStart w:id="4" w:name="_Hlk168585522"/>
      <w:r w:rsidR="009A15E7" w:rsidRPr="001E6C4B">
        <w:t xml:space="preserve">atsižvelgdama </w:t>
      </w:r>
      <w:r w:rsidR="009A15E7">
        <w:t xml:space="preserve">į </w:t>
      </w:r>
      <w:r w:rsidR="00625810">
        <w:t>Panevėžio miesto savivaldybės visuomenės sveikatos biuro 2024 m. birželio 6 d. raštą Nr. SD-107 „Dėl visuomenės sveikatos specialistų, dirbančių ugdymo įstaigose“,</w:t>
      </w:r>
      <w:r w:rsidR="00814F06" w:rsidRPr="00DD2991">
        <w:t xml:space="preserve"> </w:t>
      </w:r>
      <w:bookmarkEnd w:id="4"/>
      <w:r w:rsidRPr="00DD2991">
        <w:t xml:space="preserve">Panevėžio miesto savivaldybės taryba </w:t>
      </w:r>
      <w:r w:rsidR="00622A23">
        <w:t xml:space="preserve"> </w:t>
      </w:r>
      <w:r w:rsidRPr="00DD2991">
        <w:t>n u s p r e n d ž i a:</w:t>
      </w:r>
    </w:p>
    <w:p w14:paraId="3201B32C" w14:textId="4856F10A" w:rsidR="00934378" w:rsidRDefault="00BA039F" w:rsidP="009A15E7">
      <w:pPr>
        <w:pStyle w:val="Sraopastraipa"/>
        <w:numPr>
          <w:ilvl w:val="0"/>
          <w:numId w:val="7"/>
        </w:numPr>
        <w:tabs>
          <w:tab w:val="left" w:pos="1134"/>
        </w:tabs>
        <w:spacing w:line="360" w:lineRule="auto"/>
        <w:ind w:left="0" w:firstLine="851"/>
        <w:jc w:val="both"/>
      </w:pPr>
      <w:r>
        <w:t xml:space="preserve">Nustatyti </w:t>
      </w:r>
      <w:r w:rsidR="00E20767" w:rsidRPr="00E20767">
        <w:t>Panevėžio miesto savivaldybės visuomenės sveikatos biure dirbanči</w:t>
      </w:r>
      <w:r w:rsidR="006A17C4">
        <w:t>ų</w:t>
      </w:r>
      <w:r>
        <w:t xml:space="preserve"> </w:t>
      </w:r>
      <w:r w:rsidR="00E20767" w:rsidRPr="00E20767">
        <w:t>visuomenės sveikatos specialist</w:t>
      </w:r>
      <w:r w:rsidR="006A17C4">
        <w:t>ų</w:t>
      </w:r>
      <w:r w:rsidR="00E20767" w:rsidRPr="00E20767">
        <w:t xml:space="preserve"> (sveikatos priežiūrai mokykloje) </w:t>
      </w:r>
      <w:r w:rsidR="006A17C4">
        <w:t>pareigybių skaičių – 25,75</w:t>
      </w:r>
      <w:r w:rsidR="009A15E7">
        <w:t>.</w:t>
      </w:r>
    </w:p>
    <w:p w14:paraId="1C195B86" w14:textId="690C961F" w:rsidR="00934378" w:rsidRPr="00934378" w:rsidRDefault="00934378" w:rsidP="009A15E7">
      <w:pPr>
        <w:pStyle w:val="Sraopastraipa"/>
        <w:numPr>
          <w:ilvl w:val="0"/>
          <w:numId w:val="7"/>
        </w:numPr>
        <w:tabs>
          <w:tab w:val="left" w:pos="1134"/>
        </w:tabs>
        <w:spacing w:line="360" w:lineRule="auto"/>
        <w:ind w:left="0" w:firstLine="851"/>
        <w:jc w:val="both"/>
      </w:pPr>
      <w:r w:rsidRPr="009A15E7">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67CA9D6" w14:textId="77777777" w:rsidR="00BA039F" w:rsidRPr="00A562AA" w:rsidRDefault="00BA039F" w:rsidP="005304EB">
      <w:pPr>
        <w:jc w:val="both"/>
        <w:rPr>
          <w:szCs w:val="24"/>
        </w:rPr>
      </w:pPr>
    </w:p>
    <w:p w14:paraId="5FB50BB7" w14:textId="77777777" w:rsidR="005304EB" w:rsidRDefault="005304EB" w:rsidP="005304EB">
      <w:pPr>
        <w:jc w:val="both"/>
        <w:rPr>
          <w:szCs w:val="24"/>
        </w:rPr>
      </w:pPr>
    </w:p>
    <w:p w14:paraId="3F8F55CE" w14:textId="77777777" w:rsidR="005304EB" w:rsidRDefault="005304EB" w:rsidP="009A15E7">
      <w:pPr>
        <w:tabs>
          <w:tab w:val="left" w:pos="6663"/>
        </w:tabs>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sectPr w:rsidR="005304EB" w:rsidSect="009A15E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5540A" w14:textId="77777777" w:rsidR="001B4578" w:rsidRDefault="001B4578">
      <w:r>
        <w:separator/>
      </w:r>
    </w:p>
  </w:endnote>
  <w:endnote w:type="continuationSeparator" w:id="0">
    <w:p w14:paraId="30ED4820" w14:textId="77777777" w:rsidR="001B4578" w:rsidRDefault="001B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9AC5A" w14:textId="77777777" w:rsidR="0062551B" w:rsidRDefault="0062551B" w:rsidP="00BE4566">
    <w:pPr>
      <w:tabs>
        <w:tab w:val="left" w:pos="8445"/>
      </w:tabs>
    </w:pPr>
    <w:r>
      <w:tab/>
    </w:r>
  </w:p>
  <w:p w14:paraId="2ED5CF17" w14:textId="77777777" w:rsidR="0062551B" w:rsidRDefault="0062551B"/>
  <w:p w14:paraId="5B7669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F6F3" w14:textId="77777777" w:rsidR="0062551B" w:rsidRDefault="0062551B" w:rsidP="00DD20B8">
    <w:pPr>
      <w:pStyle w:val="Porat"/>
    </w:pPr>
  </w:p>
  <w:p w14:paraId="21539C93" w14:textId="77777777" w:rsidR="0062551B" w:rsidRDefault="0062551B" w:rsidP="00DD20B8">
    <w:pPr>
      <w:pStyle w:val="Porat"/>
    </w:pPr>
  </w:p>
  <w:p w14:paraId="1FAA7425" w14:textId="77777777" w:rsidR="0062551B" w:rsidRDefault="0062551B" w:rsidP="00DD20B8">
    <w:pPr>
      <w:pStyle w:val="Porat"/>
    </w:pPr>
  </w:p>
  <w:p w14:paraId="6936608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25F36" w14:textId="77777777" w:rsidR="001B4578" w:rsidRDefault="001B4578">
      <w:r>
        <w:separator/>
      </w:r>
    </w:p>
  </w:footnote>
  <w:footnote w:type="continuationSeparator" w:id="0">
    <w:p w14:paraId="1D524D7F" w14:textId="77777777" w:rsidR="001B4578" w:rsidRDefault="001B4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68299" w14:textId="77777777" w:rsidR="0062551B" w:rsidRDefault="0062551B">
    <w:pPr>
      <w:pStyle w:val="Antrats"/>
      <w:jc w:val="center"/>
    </w:pPr>
  </w:p>
  <w:p w14:paraId="6ABD0F95" w14:textId="77777777" w:rsidR="0062551B" w:rsidRDefault="0062551B">
    <w:pPr>
      <w:pStyle w:val="Antrats"/>
      <w:jc w:val="center"/>
    </w:pPr>
  </w:p>
  <w:p w14:paraId="720BA576" w14:textId="77777777" w:rsidR="0062551B" w:rsidRDefault="002E4357">
    <w:pPr>
      <w:pStyle w:val="Antrats"/>
      <w:jc w:val="center"/>
    </w:pPr>
    <w:r>
      <w:fldChar w:fldCharType="begin"/>
    </w:r>
    <w:r>
      <w:instrText xml:space="preserve"> PAGE   \* MERGEFORMAT </w:instrText>
    </w:r>
    <w:r>
      <w:fldChar w:fldCharType="separate"/>
    </w:r>
    <w:r w:rsidR="00312125">
      <w:rPr>
        <w:noProof/>
      </w:rPr>
      <w:t>6</w:t>
    </w:r>
    <w:r>
      <w:rPr>
        <w:noProof/>
      </w:rPr>
      <w:fldChar w:fldCharType="end"/>
    </w:r>
  </w:p>
  <w:p w14:paraId="43D7940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3C6B"/>
    <w:multiLevelType w:val="multilevel"/>
    <w:tmpl w:val="2A009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957B68"/>
    <w:multiLevelType w:val="multilevel"/>
    <w:tmpl w:val="40F0CCF6"/>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E1F2519"/>
    <w:multiLevelType w:val="hybridMultilevel"/>
    <w:tmpl w:val="ECFE5A56"/>
    <w:lvl w:ilvl="0" w:tplc="40684D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A850280"/>
    <w:multiLevelType w:val="multilevel"/>
    <w:tmpl w:val="4976CBD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4D1454"/>
    <w:multiLevelType w:val="hybridMultilevel"/>
    <w:tmpl w:val="D5C20D62"/>
    <w:lvl w:ilvl="0" w:tplc="ED3EF9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5241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44"/>
    <w:rsid w:val="00000E6E"/>
    <w:rsid w:val="000030AF"/>
    <w:rsid w:val="00003A8F"/>
    <w:rsid w:val="0000677E"/>
    <w:rsid w:val="0001092C"/>
    <w:rsid w:val="00010E7E"/>
    <w:rsid w:val="00012976"/>
    <w:rsid w:val="0001566B"/>
    <w:rsid w:val="000179CC"/>
    <w:rsid w:val="00021245"/>
    <w:rsid w:val="0002192F"/>
    <w:rsid w:val="00045D42"/>
    <w:rsid w:val="0005169C"/>
    <w:rsid w:val="00051B05"/>
    <w:rsid w:val="00057527"/>
    <w:rsid w:val="00062C2D"/>
    <w:rsid w:val="00075594"/>
    <w:rsid w:val="00075D5A"/>
    <w:rsid w:val="000811E1"/>
    <w:rsid w:val="0009643B"/>
    <w:rsid w:val="000A5566"/>
    <w:rsid w:val="000B0D30"/>
    <w:rsid w:val="000C4D83"/>
    <w:rsid w:val="000D3617"/>
    <w:rsid w:val="000E5933"/>
    <w:rsid w:val="000E7131"/>
    <w:rsid w:val="00101F07"/>
    <w:rsid w:val="00124145"/>
    <w:rsid w:val="00124B60"/>
    <w:rsid w:val="0012585A"/>
    <w:rsid w:val="00132ABE"/>
    <w:rsid w:val="00153B94"/>
    <w:rsid w:val="0019085A"/>
    <w:rsid w:val="001A7DDD"/>
    <w:rsid w:val="001B1FE3"/>
    <w:rsid w:val="001B4578"/>
    <w:rsid w:val="001D1AC1"/>
    <w:rsid w:val="001D3CB6"/>
    <w:rsid w:val="001E4DFD"/>
    <w:rsid w:val="001F7914"/>
    <w:rsid w:val="0020204A"/>
    <w:rsid w:val="00206FC7"/>
    <w:rsid w:val="0021601F"/>
    <w:rsid w:val="0023417F"/>
    <w:rsid w:val="00234FD8"/>
    <w:rsid w:val="0024706D"/>
    <w:rsid w:val="002526D2"/>
    <w:rsid w:val="00260DA4"/>
    <w:rsid w:val="002630A9"/>
    <w:rsid w:val="002658A0"/>
    <w:rsid w:val="00271BAA"/>
    <w:rsid w:val="00276412"/>
    <w:rsid w:val="00277CA8"/>
    <w:rsid w:val="00284736"/>
    <w:rsid w:val="002915B5"/>
    <w:rsid w:val="00291649"/>
    <w:rsid w:val="00293059"/>
    <w:rsid w:val="002A2097"/>
    <w:rsid w:val="002B7966"/>
    <w:rsid w:val="002D0B3C"/>
    <w:rsid w:val="002D57F9"/>
    <w:rsid w:val="002D5D61"/>
    <w:rsid w:val="002D75F0"/>
    <w:rsid w:val="002D7E2D"/>
    <w:rsid w:val="002E2386"/>
    <w:rsid w:val="002E4357"/>
    <w:rsid w:val="002E68F1"/>
    <w:rsid w:val="002E6E9A"/>
    <w:rsid w:val="002F7001"/>
    <w:rsid w:val="00303346"/>
    <w:rsid w:val="00305610"/>
    <w:rsid w:val="00312125"/>
    <w:rsid w:val="00312A5C"/>
    <w:rsid w:val="00325CF1"/>
    <w:rsid w:val="00337555"/>
    <w:rsid w:val="0034331B"/>
    <w:rsid w:val="003534B0"/>
    <w:rsid w:val="00355495"/>
    <w:rsid w:val="00355EE8"/>
    <w:rsid w:val="00356E3F"/>
    <w:rsid w:val="00376FCC"/>
    <w:rsid w:val="00392558"/>
    <w:rsid w:val="00394C20"/>
    <w:rsid w:val="0039707D"/>
    <w:rsid w:val="003A3559"/>
    <w:rsid w:val="003D113C"/>
    <w:rsid w:val="003D6535"/>
    <w:rsid w:val="003E0222"/>
    <w:rsid w:val="003E58F0"/>
    <w:rsid w:val="003F206A"/>
    <w:rsid w:val="003F3684"/>
    <w:rsid w:val="004014AB"/>
    <w:rsid w:val="0040471A"/>
    <w:rsid w:val="004061B3"/>
    <w:rsid w:val="004100D4"/>
    <w:rsid w:val="0041547A"/>
    <w:rsid w:val="00420850"/>
    <w:rsid w:val="00421D43"/>
    <w:rsid w:val="00426C4D"/>
    <w:rsid w:val="00433063"/>
    <w:rsid w:val="004376E8"/>
    <w:rsid w:val="00441A95"/>
    <w:rsid w:val="00443D25"/>
    <w:rsid w:val="004564CD"/>
    <w:rsid w:val="00464BB1"/>
    <w:rsid w:val="00480D2E"/>
    <w:rsid w:val="004849ED"/>
    <w:rsid w:val="004910FD"/>
    <w:rsid w:val="004912B3"/>
    <w:rsid w:val="004A3610"/>
    <w:rsid w:val="004C07E0"/>
    <w:rsid w:val="004D35C5"/>
    <w:rsid w:val="004D4927"/>
    <w:rsid w:val="004E4142"/>
    <w:rsid w:val="004E6E2D"/>
    <w:rsid w:val="004F4018"/>
    <w:rsid w:val="00510DE4"/>
    <w:rsid w:val="005126B7"/>
    <w:rsid w:val="005166E3"/>
    <w:rsid w:val="0052387D"/>
    <w:rsid w:val="00524D2D"/>
    <w:rsid w:val="0052583C"/>
    <w:rsid w:val="005304EB"/>
    <w:rsid w:val="00533646"/>
    <w:rsid w:val="005427D1"/>
    <w:rsid w:val="00562BCD"/>
    <w:rsid w:val="00566FC8"/>
    <w:rsid w:val="00571BF3"/>
    <w:rsid w:val="00571F50"/>
    <w:rsid w:val="005772C8"/>
    <w:rsid w:val="00584C4D"/>
    <w:rsid w:val="00595F80"/>
    <w:rsid w:val="005978BD"/>
    <w:rsid w:val="005B1469"/>
    <w:rsid w:val="005B6C05"/>
    <w:rsid w:val="005B727C"/>
    <w:rsid w:val="005C2BE5"/>
    <w:rsid w:val="005C41AC"/>
    <w:rsid w:val="005C4460"/>
    <w:rsid w:val="005C605B"/>
    <w:rsid w:val="005C6C38"/>
    <w:rsid w:val="005F44E3"/>
    <w:rsid w:val="005F6353"/>
    <w:rsid w:val="005F7AE4"/>
    <w:rsid w:val="0060717D"/>
    <w:rsid w:val="0061188A"/>
    <w:rsid w:val="00611EE0"/>
    <w:rsid w:val="006127B2"/>
    <w:rsid w:val="006128BC"/>
    <w:rsid w:val="0061401B"/>
    <w:rsid w:val="00614500"/>
    <w:rsid w:val="00622A23"/>
    <w:rsid w:val="006243EE"/>
    <w:rsid w:val="006244B6"/>
    <w:rsid w:val="0062551B"/>
    <w:rsid w:val="00625810"/>
    <w:rsid w:val="00625C86"/>
    <w:rsid w:val="00630B08"/>
    <w:rsid w:val="00650B1C"/>
    <w:rsid w:val="00650DC1"/>
    <w:rsid w:val="00655408"/>
    <w:rsid w:val="00655E6A"/>
    <w:rsid w:val="00662FB1"/>
    <w:rsid w:val="006660B4"/>
    <w:rsid w:val="0068030A"/>
    <w:rsid w:val="006A17C4"/>
    <w:rsid w:val="006A7D3E"/>
    <w:rsid w:val="006A7ED0"/>
    <w:rsid w:val="006B0BC0"/>
    <w:rsid w:val="006B26F8"/>
    <w:rsid w:val="006C67A5"/>
    <w:rsid w:val="006D0ED7"/>
    <w:rsid w:val="006D107B"/>
    <w:rsid w:val="006D6344"/>
    <w:rsid w:val="006D7A59"/>
    <w:rsid w:val="006E1B65"/>
    <w:rsid w:val="006F1F30"/>
    <w:rsid w:val="00701945"/>
    <w:rsid w:val="007129E5"/>
    <w:rsid w:val="007346D9"/>
    <w:rsid w:val="00736F44"/>
    <w:rsid w:val="00740946"/>
    <w:rsid w:val="00743B7D"/>
    <w:rsid w:val="007452C6"/>
    <w:rsid w:val="007476A9"/>
    <w:rsid w:val="00780E8C"/>
    <w:rsid w:val="00785145"/>
    <w:rsid w:val="00793437"/>
    <w:rsid w:val="00796E6A"/>
    <w:rsid w:val="007978F3"/>
    <w:rsid w:val="007A38DC"/>
    <w:rsid w:val="007B0A11"/>
    <w:rsid w:val="007C31F7"/>
    <w:rsid w:val="007D0A83"/>
    <w:rsid w:val="007D3F07"/>
    <w:rsid w:val="007E2B12"/>
    <w:rsid w:val="007F1F9E"/>
    <w:rsid w:val="007F2ABF"/>
    <w:rsid w:val="007F3F25"/>
    <w:rsid w:val="00801899"/>
    <w:rsid w:val="00801DD2"/>
    <w:rsid w:val="00811E67"/>
    <w:rsid w:val="008122BE"/>
    <w:rsid w:val="00814F06"/>
    <w:rsid w:val="008212D1"/>
    <w:rsid w:val="0083407F"/>
    <w:rsid w:val="008608CB"/>
    <w:rsid w:val="0086111D"/>
    <w:rsid w:val="00876E15"/>
    <w:rsid w:val="00882503"/>
    <w:rsid w:val="0088367B"/>
    <w:rsid w:val="00883F12"/>
    <w:rsid w:val="00895637"/>
    <w:rsid w:val="008A2000"/>
    <w:rsid w:val="008B28AB"/>
    <w:rsid w:val="008B3D51"/>
    <w:rsid w:val="008C3FD0"/>
    <w:rsid w:val="008D7F28"/>
    <w:rsid w:val="008F0531"/>
    <w:rsid w:val="008F1635"/>
    <w:rsid w:val="008F62A9"/>
    <w:rsid w:val="00902920"/>
    <w:rsid w:val="00906240"/>
    <w:rsid w:val="009111D4"/>
    <w:rsid w:val="00916D5D"/>
    <w:rsid w:val="00920685"/>
    <w:rsid w:val="009276F5"/>
    <w:rsid w:val="00931ACB"/>
    <w:rsid w:val="00934378"/>
    <w:rsid w:val="009376C9"/>
    <w:rsid w:val="00942B11"/>
    <w:rsid w:val="00956EFA"/>
    <w:rsid w:val="00976276"/>
    <w:rsid w:val="00983960"/>
    <w:rsid w:val="00990196"/>
    <w:rsid w:val="0099046B"/>
    <w:rsid w:val="00990645"/>
    <w:rsid w:val="009928D6"/>
    <w:rsid w:val="0099610B"/>
    <w:rsid w:val="009A0B5F"/>
    <w:rsid w:val="009A15E7"/>
    <w:rsid w:val="009A4733"/>
    <w:rsid w:val="009B542B"/>
    <w:rsid w:val="009C2C78"/>
    <w:rsid w:val="009C3C68"/>
    <w:rsid w:val="009C55DF"/>
    <w:rsid w:val="009D1163"/>
    <w:rsid w:val="009D4140"/>
    <w:rsid w:val="009E3CAE"/>
    <w:rsid w:val="009E5C02"/>
    <w:rsid w:val="009F5E68"/>
    <w:rsid w:val="00A0004E"/>
    <w:rsid w:val="00A11011"/>
    <w:rsid w:val="00A11511"/>
    <w:rsid w:val="00A3474A"/>
    <w:rsid w:val="00A34AE1"/>
    <w:rsid w:val="00A36213"/>
    <w:rsid w:val="00A37460"/>
    <w:rsid w:val="00A37670"/>
    <w:rsid w:val="00A562AA"/>
    <w:rsid w:val="00A57683"/>
    <w:rsid w:val="00A6068C"/>
    <w:rsid w:val="00A61C6D"/>
    <w:rsid w:val="00A65BE3"/>
    <w:rsid w:val="00A7057E"/>
    <w:rsid w:val="00A72F74"/>
    <w:rsid w:val="00A81759"/>
    <w:rsid w:val="00A8204A"/>
    <w:rsid w:val="00A83444"/>
    <w:rsid w:val="00A84DDD"/>
    <w:rsid w:val="00A90AC8"/>
    <w:rsid w:val="00A94CAB"/>
    <w:rsid w:val="00A97838"/>
    <w:rsid w:val="00A97B2B"/>
    <w:rsid w:val="00AB02B7"/>
    <w:rsid w:val="00AB0E39"/>
    <w:rsid w:val="00AC06BD"/>
    <w:rsid w:val="00AD3E4E"/>
    <w:rsid w:val="00AD778C"/>
    <w:rsid w:val="00AE10D1"/>
    <w:rsid w:val="00AE4286"/>
    <w:rsid w:val="00AE7B0F"/>
    <w:rsid w:val="00AF1BC8"/>
    <w:rsid w:val="00B05FC9"/>
    <w:rsid w:val="00B14AEE"/>
    <w:rsid w:val="00B15B15"/>
    <w:rsid w:val="00B26FBB"/>
    <w:rsid w:val="00B408ED"/>
    <w:rsid w:val="00B44F79"/>
    <w:rsid w:val="00B52FFC"/>
    <w:rsid w:val="00B61A88"/>
    <w:rsid w:val="00B64A0C"/>
    <w:rsid w:val="00B6518B"/>
    <w:rsid w:val="00B664FD"/>
    <w:rsid w:val="00B740B8"/>
    <w:rsid w:val="00B75F06"/>
    <w:rsid w:val="00B83E18"/>
    <w:rsid w:val="00B92EBF"/>
    <w:rsid w:val="00BA039F"/>
    <w:rsid w:val="00BA1364"/>
    <w:rsid w:val="00BA458B"/>
    <w:rsid w:val="00BA4A10"/>
    <w:rsid w:val="00BB0318"/>
    <w:rsid w:val="00BB130F"/>
    <w:rsid w:val="00BB1E0E"/>
    <w:rsid w:val="00BB6886"/>
    <w:rsid w:val="00BD2621"/>
    <w:rsid w:val="00BD5C3A"/>
    <w:rsid w:val="00BD75E0"/>
    <w:rsid w:val="00BE4566"/>
    <w:rsid w:val="00BF06D7"/>
    <w:rsid w:val="00BF0A1B"/>
    <w:rsid w:val="00C008EA"/>
    <w:rsid w:val="00C13EA5"/>
    <w:rsid w:val="00C14F8B"/>
    <w:rsid w:val="00C40FD3"/>
    <w:rsid w:val="00C420AA"/>
    <w:rsid w:val="00C4244A"/>
    <w:rsid w:val="00C52416"/>
    <w:rsid w:val="00C72861"/>
    <w:rsid w:val="00C72CB4"/>
    <w:rsid w:val="00C75F05"/>
    <w:rsid w:val="00C774BA"/>
    <w:rsid w:val="00C840FB"/>
    <w:rsid w:val="00C9091E"/>
    <w:rsid w:val="00CC23E4"/>
    <w:rsid w:val="00CC4655"/>
    <w:rsid w:val="00CC5B6A"/>
    <w:rsid w:val="00CD5CCA"/>
    <w:rsid w:val="00CE1C5C"/>
    <w:rsid w:val="00CE3CFD"/>
    <w:rsid w:val="00CF4026"/>
    <w:rsid w:val="00CF7025"/>
    <w:rsid w:val="00D076DC"/>
    <w:rsid w:val="00D16849"/>
    <w:rsid w:val="00D2350A"/>
    <w:rsid w:val="00D25AF1"/>
    <w:rsid w:val="00D25F2C"/>
    <w:rsid w:val="00D33742"/>
    <w:rsid w:val="00D33FAE"/>
    <w:rsid w:val="00D625ED"/>
    <w:rsid w:val="00D66305"/>
    <w:rsid w:val="00D679FC"/>
    <w:rsid w:val="00DB56CD"/>
    <w:rsid w:val="00DB5818"/>
    <w:rsid w:val="00DC75E0"/>
    <w:rsid w:val="00DD20B8"/>
    <w:rsid w:val="00DD2991"/>
    <w:rsid w:val="00DD604F"/>
    <w:rsid w:val="00DD749E"/>
    <w:rsid w:val="00DE0D95"/>
    <w:rsid w:val="00DE239D"/>
    <w:rsid w:val="00DF0496"/>
    <w:rsid w:val="00DF5606"/>
    <w:rsid w:val="00E00B4D"/>
    <w:rsid w:val="00E102D7"/>
    <w:rsid w:val="00E20767"/>
    <w:rsid w:val="00E21A77"/>
    <w:rsid w:val="00E347BD"/>
    <w:rsid w:val="00E34BFA"/>
    <w:rsid w:val="00E429EE"/>
    <w:rsid w:val="00E60928"/>
    <w:rsid w:val="00E6329A"/>
    <w:rsid w:val="00E7332B"/>
    <w:rsid w:val="00E73C7C"/>
    <w:rsid w:val="00E81C99"/>
    <w:rsid w:val="00E874D4"/>
    <w:rsid w:val="00E9055A"/>
    <w:rsid w:val="00E94693"/>
    <w:rsid w:val="00E94E7A"/>
    <w:rsid w:val="00EA2453"/>
    <w:rsid w:val="00EA6182"/>
    <w:rsid w:val="00EA6A5E"/>
    <w:rsid w:val="00EA7EC1"/>
    <w:rsid w:val="00EB01E1"/>
    <w:rsid w:val="00EB12DD"/>
    <w:rsid w:val="00EB5E4C"/>
    <w:rsid w:val="00EC4E26"/>
    <w:rsid w:val="00ED0DD6"/>
    <w:rsid w:val="00ED1A97"/>
    <w:rsid w:val="00ED6339"/>
    <w:rsid w:val="00EE3ED6"/>
    <w:rsid w:val="00EF781D"/>
    <w:rsid w:val="00F0681D"/>
    <w:rsid w:val="00F11752"/>
    <w:rsid w:val="00F227FE"/>
    <w:rsid w:val="00F305AD"/>
    <w:rsid w:val="00F43577"/>
    <w:rsid w:val="00F47074"/>
    <w:rsid w:val="00F5146C"/>
    <w:rsid w:val="00F51B6C"/>
    <w:rsid w:val="00F83894"/>
    <w:rsid w:val="00F86B18"/>
    <w:rsid w:val="00F9348D"/>
    <w:rsid w:val="00F97C2A"/>
    <w:rsid w:val="00FA5FAE"/>
    <w:rsid w:val="00FB6C36"/>
    <w:rsid w:val="00FC1FBA"/>
    <w:rsid w:val="00FC663F"/>
    <w:rsid w:val="00FC71D1"/>
    <w:rsid w:val="00FD412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CB1BE"/>
  <w15:docId w15:val="{1D35C961-E5CD-43A1-87C2-F8F9F74C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8F1"/>
    <w:pPr>
      <w:ind w:left="720"/>
      <w:contextualSpacing/>
    </w:pPr>
  </w:style>
  <w:style w:type="character" w:customStyle="1" w:styleId="InternetLink">
    <w:name w:val="Internet Link"/>
    <w:rsid w:val="00BB1E0E"/>
    <w:rPr>
      <w:color w:val="0000FF"/>
      <w:u w:val="single"/>
    </w:rPr>
  </w:style>
  <w:style w:type="paragraph" w:styleId="prastasiniatinklio">
    <w:name w:val="Normal (Web)"/>
    <w:basedOn w:val="prastasis"/>
    <w:uiPriority w:val="99"/>
    <w:semiHidden/>
    <w:unhideWhenUsed/>
    <w:rsid w:val="00E347BD"/>
    <w:pPr>
      <w:spacing w:before="100" w:beforeAutospacing="1" w:after="100" w:afterAutospacing="1"/>
    </w:pPr>
    <w:rPr>
      <w:szCs w:val="24"/>
      <w:lang w:eastAsia="lt-LT"/>
    </w:rPr>
  </w:style>
  <w:style w:type="character" w:customStyle="1" w:styleId="Neapdorotaspaminjimas1">
    <w:name w:val="Neapdorotas paminėjimas1"/>
    <w:basedOn w:val="Numatytasispastraiposriftas"/>
    <w:uiPriority w:val="99"/>
    <w:semiHidden/>
    <w:unhideWhenUsed/>
    <w:rsid w:val="00F11752"/>
    <w:rPr>
      <w:color w:val="605E5C"/>
      <w:shd w:val="clear" w:color="auto" w:fill="E1DFDD"/>
    </w:rPr>
  </w:style>
  <w:style w:type="paragraph" w:customStyle="1" w:styleId="prastasis1">
    <w:name w:val="Įprastasis1"/>
    <w:rsid w:val="00E7332B"/>
    <w:pPr>
      <w:spacing w:after="200" w:line="276" w:lineRule="auto"/>
    </w:pPr>
    <w:rPr>
      <w:rFonts w:ascii="Calibri" w:eastAsia="Calibri" w:hAnsi="Calibri" w:cs="Calibri"/>
    </w:rPr>
  </w:style>
  <w:style w:type="paragraph" w:customStyle="1" w:styleId="prastasis2">
    <w:name w:val="Įprastasis2"/>
    <w:rsid w:val="00D076DC"/>
    <w:pPr>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02341">
      <w:bodyDiv w:val="1"/>
      <w:marLeft w:val="0"/>
      <w:marRight w:val="0"/>
      <w:marTop w:val="0"/>
      <w:marBottom w:val="0"/>
      <w:divBdr>
        <w:top w:val="none" w:sz="0" w:space="0" w:color="auto"/>
        <w:left w:val="none" w:sz="0" w:space="0" w:color="auto"/>
        <w:bottom w:val="none" w:sz="0" w:space="0" w:color="auto"/>
        <w:right w:val="none" w:sz="0" w:space="0" w:color="auto"/>
      </w:divBdr>
    </w:div>
    <w:div w:id="601956633">
      <w:bodyDiv w:val="1"/>
      <w:marLeft w:val="0"/>
      <w:marRight w:val="0"/>
      <w:marTop w:val="0"/>
      <w:marBottom w:val="0"/>
      <w:divBdr>
        <w:top w:val="none" w:sz="0" w:space="0" w:color="auto"/>
        <w:left w:val="none" w:sz="0" w:space="0" w:color="auto"/>
        <w:bottom w:val="none" w:sz="0" w:space="0" w:color="auto"/>
        <w:right w:val="none" w:sz="0" w:space="0" w:color="auto"/>
      </w:divBdr>
    </w:div>
    <w:div w:id="1607427120">
      <w:bodyDiv w:val="1"/>
      <w:marLeft w:val="0"/>
      <w:marRight w:val="0"/>
      <w:marTop w:val="0"/>
      <w:marBottom w:val="0"/>
      <w:divBdr>
        <w:top w:val="none" w:sz="0" w:space="0" w:color="auto"/>
        <w:left w:val="none" w:sz="0" w:space="0" w:color="auto"/>
        <w:bottom w:val="none" w:sz="0" w:space="0" w:color="auto"/>
        <w:right w:val="none" w:sz="0" w:space="0" w:color="auto"/>
      </w:divBdr>
      <w:divsChild>
        <w:div w:id="422260325">
          <w:marLeft w:val="0"/>
          <w:marRight w:val="0"/>
          <w:marTop w:val="0"/>
          <w:marBottom w:val="0"/>
          <w:divBdr>
            <w:top w:val="none" w:sz="0" w:space="0" w:color="auto"/>
            <w:left w:val="none" w:sz="0" w:space="0" w:color="auto"/>
            <w:bottom w:val="none" w:sz="0" w:space="0" w:color="auto"/>
            <w:right w:val="none" w:sz="0" w:space="0" w:color="auto"/>
          </w:divBdr>
        </w:div>
      </w:divsChild>
    </w:div>
    <w:div w:id="1657222558">
      <w:bodyDiv w:val="1"/>
      <w:marLeft w:val="0"/>
      <w:marRight w:val="0"/>
      <w:marTop w:val="0"/>
      <w:marBottom w:val="0"/>
      <w:divBdr>
        <w:top w:val="none" w:sz="0" w:space="0" w:color="auto"/>
        <w:left w:val="none" w:sz="0" w:space="0" w:color="auto"/>
        <w:bottom w:val="none" w:sz="0" w:space="0" w:color="auto"/>
        <w:right w:val="none" w:sz="0" w:space="0" w:color="auto"/>
      </w:divBdr>
      <w:divsChild>
        <w:div w:id="128019629">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215</Words>
  <Characters>1576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2024-06-11T07:56:00Z</dcterms:created>
  <dcterms:modified xsi:type="dcterms:W3CDTF">2024-06-11T07:56:00Z</dcterms:modified>
</cp:coreProperties>
</file>