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5B0B4" w14:textId="77777777" w:rsidR="00214716" w:rsidRPr="00E40C89" w:rsidRDefault="00214716" w:rsidP="00214716">
      <w:pPr>
        <w:jc w:val="center"/>
        <w:rPr>
          <w:szCs w:val="24"/>
        </w:rPr>
      </w:pPr>
      <w:bookmarkStart w:id="0" w:name="_GoBack"/>
      <w:bookmarkEnd w:id="0"/>
      <w:r w:rsidRPr="00E40C89">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E40C89" w:rsidRDefault="00214716" w:rsidP="00214716">
      <w:pPr>
        <w:jc w:val="center"/>
        <w:rPr>
          <w:szCs w:val="24"/>
        </w:rPr>
      </w:pPr>
    </w:p>
    <w:p w14:paraId="1F44316C" w14:textId="77777777" w:rsidR="00214716" w:rsidRPr="00E40C89" w:rsidRDefault="00214716" w:rsidP="00214716">
      <w:pPr>
        <w:jc w:val="center"/>
        <w:rPr>
          <w:b/>
          <w:sz w:val="28"/>
        </w:rPr>
      </w:pPr>
      <w:r w:rsidRPr="00E40C89">
        <w:rPr>
          <w:b/>
          <w:sz w:val="28"/>
        </w:rPr>
        <w:t>PANEVĖŽIO MIESTO SAVIVALDYBĖS TARYBA</w:t>
      </w:r>
    </w:p>
    <w:p w14:paraId="1628B7CE" w14:textId="77777777" w:rsidR="00214716" w:rsidRPr="00E40C89" w:rsidRDefault="00214716" w:rsidP="00214716">
      <w:pPr>
        <w:keepNext/>
        <w:jc w:val="center"/>
        <w:outlineLvl w:val="1"/>
      </w:pPr>
    </w:p>
    <w:p w14:paraId="05F9F891" w14:textId="77777777" w:rsidR="00D26BE8" w:rsidRDefault="00D26BE8" w:rsidP="009474C6">
      <w:pPr>
        <w:keepNext/>
        <w:jc w:val="center"/>
        <w:outlineLvl w:val="2"/>
        <w:rPr>
          <w:b/>
          <w:bCs/>
          <w:sz w:val="28"/>
        </w:rPr>
      </w:pPr>
    </w:p>
    <w:p w14:paraId="3F8E6DB5" w14:textId="77777777" w:rsidR="00D26BE8" w:rsidRDefault="00D26BE8" w:rsidP="00D26BE8">
      <w:pPr>
        <w:keepNext/>
        <w:jc w:val="center"/>
        <w:outlineLvl w:val="1"/>
        <w:rPr>
          <w:b/>
          <w:bCs/>
        </w:rPr>
      </w:pPr>
      <w:r>
        <w:rPr>
          <w:b/>
          <w:bCs/>
        </w:rPr>
        <w:t>SPRENDIMAS</w:t>
      </w:r>
    </w:p>
    <w:p w14:paraId="3B4CFC5C" w14:textId="3C273B6A" w:rsidR="00A752FE" w:rsidRDefault="00A752FE" w:rsidP="00A752FE">
      <w:pPr>
        <w:jc w:val="center"/>
        <w:rPr>
          <w:b/>
          <w:szCs w:val="24"/>
        </w:rPr>
      </w:pPr>
      <w:r w:rsidRPr="00D73D5C">
        <w:rPr>
          <w:b/>
          <w:szCs w:val="24"/>
          <w:lang w:eastAsia="lt-LT"/>
        </w:rPr>
        <w:t xml:space="preserve">DĖL </w:t>
      </w:r>
      <w:r w:rsidR="00E225D1">
        <w:rPr>
          <w:b/>
          <w:bCs/>
          <w:color w:val="000000"/>
          <w:szCs w:val="24"/>
        </w:rPr>
        <w:t xml:space="preserve">PRITARIMO TARPTAUTINIO BAKALAUREATO </w:t>
      </w:r>
      <w:r w:rsidR="0070308D">
        <w:rPr>
          <w:b/>
          <w:bCs/>
          <w:color w:val="000000"/>
          <w:szCs w:val="24"/>
        </w:rPr>
        <w:t xml:space="preserve">VIDURINIO UGDYMO </w:t>
      </w:r>
      <w:r w:rsidR="00E225D1">
        <w:rPr>
          <w:b/>
          <w:bCs/>
          <w:color w:val="000000"/>
          <w:szCs w:val="24"/>
        </w:rPr>
        <w:t>PROGRAMOS</w:t>
      </w:r>
      <w:r w:rsidR="0070308D">
        <w:rPr>
          <w:b/>
          <w:bCs/>
          <w:color w:val="000000"/>
          <w:szCs w:val="24"/>
        </w:rPr>
        <w:t xml:space="preserve"> DIEGIMUI PANEVĖŽIO 5-OJOJE GIMNAZIJOJE</w:t>
      </w:r>
    </w:p>
    <w:p w14:paraId="005B7141" w14:textId="77777777" w:rsidR="00CC5028" w:rsidRPr="0087562B" w:rsidRDefault="00CC5028" w:rsidP="00A752FE">
      <w:pPr>
        <w:jc w:val="center"/>
        <w:rPr>
          <w:b/>
          <w:color w:val="000000"/>
          <w:szCs w:val="24"/>
        </w:rPr>
      </w:pPr>
    </w:p>
    <w:p w14:paraId="19F9A46E" w14:textId="77777777" w:rsidR="00C847CB" w:rsidRDefault="00C847CB" w:rsidP="00D26BE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birželio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TSP-364</w:t>
      </w:r>
      <w:r>
        <w:fldChar w:fldCharType="end"/>
      </w:r>
      <w:bookmarkEnd w:id="2"/>
    </w:p>
    <w:p w14:paraId="340D1743" w14:textId="2C7830EC" w:rsidR="00D26BE8" w:rsidRDefault="00D26BE8" w:rsidP="00D26BE8">
      <w:pPr>
        <w:jc w:val="center"/>
      </w:pPr>
      <w:r>
        <w:t>Panevėžys</w:t>
      </w:r>
    </w:p>
    <w:p w14:paraId="75423416" w14:textId="77777777" w:rsidR="00D26BE8" w:rsidRDefault="00D26BE8" w:rsidP="00D26BE8">
      <w:pPr>
        <w:jc w:val="center"/>
      </w:pPr>
    </w:p>
    <w:p w14:paraId="70B7B614" w14:textId="77777777" w:rsidR="0075738D" w:rsidRDefault="0075738D" w:rsidP="00D26BE8">
      <w:pPr>
        <w:jc w:val="center"/>
      </w:pPr>
    </w:p>
    <w:p w14:paraId="205F4E90" w14:textId="7866DE30" w:rsidR="002D5620" w:rsidRPr="0075738D" w:rsidRDefault="0070308D" w:rsidP="002D5620">
      <w:pPr>
        <w:spacing w:line="360" w:lineRule="auto"/>
        <w:ind w:firstLine="851"/>
        <w:jc w:val="both"/>
      </w:pPr>
      <w:r w:rsidRPr="0075738D">
        <w:rPr>
          <w:szCs w:val="24"/>
          <w:lang w:eastAsia="ar-SA"/>
        </w:rPr>
        <w:t>Vadovaudamasis Lietuvos Respublikos vietos savivaldos įstatymo 7 straipsnio 1 dalies 6</w:t>
      </w:r>
      <w:r w:rsidR="009474C6" w:rsidRPr="0075738D">
        <w:rPr>
          <w:szCs w:val="24"/>
          <w:lang w:eastAsia="ar-SA"/>
        </w:rPr>
        <w:t> </w:t>
      </w:r>
      <w:r w:rsidRPr="0075738D">
        <w:rPr>
          <w:szCs w:val="24"/>
          <w:lang w:eastAsia="ar-SA"/>
        </w:rPr>
        <w:t xml:space="preserve">punktu, </w:t>
      </w:r>
      <w:r w:rsidR="009474C6" w:rsidRPr="0075738D">
        <w:rPr>
          <w:szCs w:val="24"/>
          <w:lang w:eastAsia="ar-SA"/>
        </w:rPr>
        <w:t>Lietuvos Respublikos š</w:t>
      </w:r>
      <w:r w:rsidRPr="0075738D">
        <w:rPr>
          <w:szCs w:val="24"/>
          <w:shd w:val="clear" w:color="auto" w:fill="FFFFFF"/>
          <w:lang w:eastAsia="ar-SA"/>
        </w:rPr>
        <w:t xml:space="preserve">vietimo įstatymo </w:t>
      </w:r>
      <w:r w:rsidR="00DE25D9">
        <w:rPr>
          <w:szCs w:val="24"/>
          <w:shd w:val="clear" w:color="auto" w:fill="FFFFFF"/>
          <w:lang w:eastAsia="ar-SA"/>
        </w:rPr>
        <w:t>43 straipsnio 18 dalies 1</w:t>
      </w:r>
      <w:r w:rsidR="00833CCC">
        <w:rPr>
          <w:szCs w:val="24"/>
          <w:shd w:val="clear" w:color="auto" w:fill="FFFFFF"/>
          <w:lang w:eastAsia="ar-SA"/>
        </w:rPr>
        <w:t xml:space="preserve"> punktu,</w:t>
      </w:r>
      <w:r w:rsidR="00DE25D9">
        <w:rPr>
          <w:szCs w:val="24"/>
          <w:shd w:val="clear" w:color="auto" w:fill="FFFFFF"/>
          <w:lang w:eastAsia="ar-SA"/>
        </w:rPr>
        <w:t xml:space="preserve"> </w:t>
      </w:r>
      <w:r w:rsidRPr="0075738D">
        <w:rPr>
          <w:szCs w:val="24"/>
          <w:shd w:val="clear" w:color="auto" w:fill="FFFFFF"/>
          <w:lang w:eastAsia="ar-SA"/>
        </w:rPr>
        <w:t xml:space="preserve">71 straipsnio 1 dalimi, 72 straipsniu, </w:t>
      </w:r>
      <w:r w:rsidRPr="0075738D">
        <w:rPr>
          <w:szCs w:val="24"/>
          <w:lang w:eastAsia="ar-SA"/>
        </w:rPr>
        <w:t xml:space="preserve">Lietuvos Respublikos Vyriausybės 2012 m. birželio 6 d. nutarimu Nr. 649 „Dėl Sutikimo vykdyti užsienio valstybių ir tarptautinių organizacijų švietimo programas (išskyrus aukštojo mokslo studijų programas) išdavimo, galiojimo sustabdymo ir galiojimo panaikinimo tvarkos aprašo patvirtinimo“, </w:t>
      </w:r>
      <w:r w:rsidRPr="0075738D">
        <w:rPr>
          <w:szCs w:val="24"/>
          <w:shd w:val="clear" w:color="auto" w:fill="FFFFFF"/>
          <w:lang w:eastAsia="ar-SA"/>
        </w:rPr>
        <w:t xml:space="preserve">atsižvelgdama į </w:t>
      </w:r>
      <w:r w:rsidRPr="0075738D">
        <w:rPr>
          <w:szCs w:val="24"/>
          <w:lang w:eastAsia="ar-SA"/>
        </w:rPr>
        <w:t xml:space="preserve">Panevėžio 5-osios </w:t>
      </w:r>
      <w:r w:rsidRPr="0075738D">
        <w:rPr>
          <w:szCs w:val="24"/>
          <w:shd w:val="clear" w:color="auto" w:fill="FFFFFF"/>
          <w:lang w:eastAsia="ar-SA"/>
        </w:rPr>
        <w:t xml:space="preserve">gimnazijos </w:t>
      </w:r>
      <w:r w:rsidR="00360959" w:rsidRPr="00360959">
        <w:rPr>
          <w:szCs w:val="24"/>
          <w:shd w:val="clear" w:color="auto" w:fill="FFFFFF"/>
          <w:lang w:eastAsia="ar-SA"/>
        </w:rPr>
        <w:t>2024 m. birželio</w:t>
      </w:r>
      <w:r w:rsidR="009474C6" w:rsidRPr="00360959">
        <w:rPr>
          <w:szCs w:val="24"/>
          <w:shd w:val="clear" w:color="auto" w:fill="FFFFFF"/>
          <w:lang w:eastAsia="ar-SA"/>
        </w:rPr>
        <w:t xml:space="preserve"> </w:t>
      </w:r>
      <w:r w:rsidR="00360959" w:rsidRPr="00360959">
        <w:rPr>
          <w:szCs w:val="24"/>
          <w:shd w:val="clear" w:color="auto" w:fill="FFFFFF"/>
          <w:lang w:eastAsia="ar-SA"/>
        </w:rPr>
        <w:t>5</w:t>
      </w:r>
      <w:r w:rsidRPr="00360959">
        <w:rPr>
          <w:szCs w:val="24"/>
          <w:shd w:val="clear" w:color="auto" w:fill="FFFFFF"/>
          <w:lang w:eastAsia="ar-SA"/>
        </w:rPr>
        <w:t xml:space="preserve"> </w:t>
      </w:r>
      <w:r w:rsidR="009474C6" w:rsidRPr="00360959">
        <w:rPr>
          <w:szCs w:val="24"/>
          <w:shd w:val="clear" w:color="auto" w:fill="FFFFFF"/>
          <w:lang w:eastAsia="ar-SA"/>
        </w:rPr>
        <w:t xml:space="preserve">d. </w:t>
      </w:r>
      <w:r w:rsidR="00360959" w:rsidRPr="00360959">
        <w:rPr>
          <w:szCs w:val="24"/>
          <w:shd w:val="clear" w:color="auto" w:fill="FFFFFF"/>
          <w:lang w:eastAsia="ar-SA"/>
        </w:rPr>
        <w:t>raštą Nr. IS-126 „Dėl pasirengimo vykdyti tarptautinio bakalaureato DIPLOMO</w:t>
      </w:r>
      <w:r w:rsidRPr="00360959">
        <w:rPr>
          <w:szCs w:val="24"/>
          <w:shd w:val="clear" w:color="auto" w:fill="FFFFFF"/>
          <w:lang w:eastAsia="ar-SA"/>
        </w:rPr>
        <w:t xml:space="preserve"> programą“</w:t>
      </w:r>
      <w:r w:rsidRPr="00360959">
        <w:rPr>
          <w:szCs w:val="24"/>
          <w:lang w:eastAsia="ar-SA"/>
        </w:rPr>
        <w:t xml:space="preserve">, </w:t>
      </w:r>
      <w:r w:rsidR="002D5620" w:rsidRPr="0075738D">
        <w:t>Panevėžio miesto savivaldybės taryba</w:t>
      </w:r>
      <w:r w:rsidR="00253BCC">
        <w:t xml:space="preserve"> </w:t>
      </w:r>
      <w:r w:rsidR="002D5620" w:rsidRPr="0075738D">
        <w:t xml:space="preserve"> n u s p r e n d ž i a:</w:t>
      </w:r>
    </w:p>
    <w:p w14:paraId="4DE43AD0" w14:textId="293AF7C8" w:rsidR="00772597" w:rsidRDefault="00772597" w:rsidP="009474C6">
      <w:pPr>
        <w:pStyle w:val="Sraopastraipa"/>
        <w:numPr>
          <w:ilvl w:val="0"/>
          <w:numId w:val="12"/>
        </w:numPr>
        <w:tabs>
          <w:tab w:val="left" w:pos="284"/>
          <w:tab w:val="left" w:pos="1134"/>
        </w:tabs>
        <w:spacing w:line="360" w:lineRule="auto"/>
        <w:ind w:left="0" w:firstLine="851"/>
        <w:jc w:val="both"/>
        <w:rPr>
          <w:szCs w:val="24"/>
          <w:lang w:eastAsia="lt-LT"/>
        </w:rPr>
      </w:pPr>
      <w:r w:rsidRPr="0075738D">
        <w:rPr>
          <w:szCs w:val="24"/>
          <w:lang w:eastAsia="lt-LT"/>
        </w:rPr>
        <w:t xml:space="preserve">Pritarti Tarptautinio bakalaureato vidurinio </w:t>
      </w:r>
      <w:r w:rsidRPr="00772597">
        <w:rPr>
          <w:szCs w:val="24"/>
          <w:lang w:eastAsia="lt-LT"/>
        </w:rPr>
        <w:t xml:space="preserve">ugdymo programos diegimui </w:t>
      </w:r>
      <w:r>
        <w:rPr>
          <w:szCs w:val="24"/>
          <w:lang w:eastAsia="lt-LT"/>
        </w:rPr>
        <w:t xml:space="preserve">Panevėžio </w:t>
      </w:r>
      <w:r w:rsidR="009474C6">
        <w:rPr>
          <w:szCs w:val="24"/>
          <w:lang w:eastAsia="lt-LT"/>
        </w:rPr>
        <w:t xml:space="preserve">     </w:t>
      </w:r>
      <w:r>
        <w:rPr>
          <w:szCs w:val="24"/>
          <w:lang w:eastAsia="lt-LT"/>
        </w:rPr>
        <w:t xml:space="preserve">5-ojoje </w:t>
      </w:r>
      <w:r w:rsidRPr="00772597">
        <w:rPr>
          <w:szCs w:val="24"/>
          <w:lang w:eastAsia="lt-LT"/>
        </w:rPr>
        <w:t>gimnazijoje.</w:t>
      </w:r>
    </w:p>
    <w:p w14:paraId="5DB3AD94" w14:textId="62841242" w:rsidR="00772597" w:rsidRPr="00772597" w:rsidRDefault="00772597" w:rsidP="009474C6">
      <w:pPr>
        <w:pStyle w:val="Sraopastraipa"/>
        <w:numPr>
          <w:ilvl w:val="0"/>
          <w:numId w:val="12"/>
        </w:numPr>
        <w:tabs>
          <w:tab w:val="left" w:pos="284"/>
          <w:tab w:val="left" w:pos="1134"/>
        </w:tabs>
        <w:spacing w:line="360" w:lineRule="auto"/>
        <w:ind w:left="0" w:firstLine="851"/>
        <w:jc w:val="both"/>
        <w:rPr>
          <w:szCs w:val="24"/>
        </w:rPr>
      </w:pPr>
      <w:r w:rsidRPr="00772597">
        <w:rPr>
          <w:color w:val="00000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0CA1DF1" w14:textId="77777777" w:rsidR="00772597" w:rsidRDefault="00772597" w:rsidP="00A773ED">
      <w:pPr>
        <w:tabs>
          <w:tab w:val="left" w:pos="5385"/>
        </w:tabs>
        <w:jc w:val="both"/>
        <w:rPr>
          <w:rFonts w:eastAsia="Calibri"/>
          <w:szCs w:val="24"/>
        </w:rPr>
      </w:pPr>
    </w:p>
    <w:p w14:paraId="64EB5155" w14:textId="77777777" w:rsidR="00772597" w:rsidRDefault="00772597" w:rsidP="00A773ED">
      <w:pPr>
        <w:tabs>
          <w:tab w:val="left" w:pos="5385"/>
        </w:tabs>
        <w:jc w:val="both"/>
        <w:rPr>
          <w:rFonts w:eastAsia="Calibri"/>
          <w:szCs w:val="24"/>
        </w:rPr>
      </w:pPr>
    </w:p>
    <w:p w14:paraId="51F2BDE5" w14:textId="7B1E8404" w:rsidR="006E206B" w:rsidRPr="00E40C89" w:rsidRDefault="00A773ED" w:rsidP="009474C6">
      <w:pPr>
        <w:tabs>
          <w:tab w:val="left" w:pos="5385"/>
        </w:tabs>
        <w:jc w:val="both"/>
        <w:rPr>
          <w:szCs w:val="24"/>
        </w:rPr>
      </w:pPr>
      <w:r w:rsidRPr="00E40C89">
        <w:rPr>
          <w:rFonts w:eastAsia="Calibri"/>
          <w:szCs w:val="24"/>
        </w:rPr>
        <w:t>Savivaldybės meras</w:t>
      </w:r>
      <w:r w:rsidRPr="00E40C89">
        <w:rPr>
          <w:rFonts w:eastAsia="Calibri"/>
          <w:szCs w:val="24"/>
        </w:rPr>
        <w:tab/>
        <w:t xml:space="preserve">                       Rytis Mykolas Račkauskas</w:t>
      </w:r>
    </w:p>
    <w:sectPr w:rsidR="006E206B" w:rsidRPr="00E40C89"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61EC0" w14:textId="77777777" w:rsidR="008831AD" w:rsidRDefault="008831AD">
      <w:r>
        <w:separator/>
      </w:r>
    </w:p>
  </w:endnote>
  <w:endnote w:type="continuationSeparator" w:id="0">
    <w:p w14:paraId="05874F6E" w14:textId="77777777" w:rsidR="008831AD" w:rsidRDefault="0088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58B56" w14:textId="77777777" w:rsidR="008831AD" w:rsidRDefault="008831AD">
      <w:r>
        <w:separator/>
      </w:r>
    </w:p>
  </w:footnote>
  <w:footnote w:type="continuationSeparator" w:id="0">
    <w:p w14:paraId="2DE842F9" w14:textId="77777777" w:rsidR="008831AD" w:rsidRDefault="00883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0D454A">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B8160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2C0E9C"/>
    <w:multiLevelType w:val="multilevel"/>
    <w:tmpl w:val="44C6AAE0"/>
    <w:lvl w:ilvl="0">
      <w:start w:val="3"/>
      <w:numFmt w:val="decimal"/>
      <w:lvlText w:val="%1"/>
      <w:lvlJc w:val="left"/>
      <w:pPr>
        <w:ind w:left="360" w:hanging="360"/>
      </w:pPr>
      <w:rPr>
        <w:rFonts w:hint="default"/>
      </w:rPr>
    </w:lvl>
    <w:lvl w:ilvl="1">
      <w:start w:val="3"/>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2ED86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B560A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8241C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B2EC6"/>
    <w:multiLevelType w:val="hybridMultilevel"/>
    <w:tmpl w:val="2BDE5864"/>
    <w:lvl w:ilvl="0" w:tplc="2B4ED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5AB450C"/>
    <w:multiLevelType w:val="hybridMultilevel"/>
    <w:tmpl w:val="63F670B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9"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4"/>
  </w:num>
  <w:num w:numId="9">
    <w:abstractNumId w:val="5"/>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82A"/>
    <w:rsid w:val="00003A8F"/>
    <w:rsid w:val="00012976"/>
    <w:rsid w:val="0001566B"/>
    <w:rsid w:val="000167BC"/>
    <w:rsid w:val="0002192F"/>
    <w:rsid w:val="000317FA"/>
    <w:rsid w:val="000349F5"/>
    <w:rsid w:val="0005169C"/>
    <w:rsid w:val="00075594"/>
    <w:rsid w:val="00075CC1"/>
    <w:rsid w:val="00075D5A"/>
    <w:rsid w:val="000767E0"/>
    <w:rsid w:val="000811E1"/>
    <w:rsid w:val="00084118"/>
    <w:rsid w:val="00084A38"/>
    <w:rsid w:val="000946AA"/>
    <w:rsid w:val="000B6C06"/>
    <w:rsid w:val="000C6A55"/>
    <w:rsid w:val="000D454A"/>
    <w:rsid w:val="000E3FCD"/>
    <w:rsid w:val="000E5933"/>
    <w:rsid w:val="000E7131"/>
    <w:rsid w:val="000E7685"/>
    <w:rsid w:val="000F254F"/>
    <w:rsid w:val="000F5C25"/>
    <w:rsid w:val="000F73EF"/>
    <w:rsid w:val="00101F07"/>
    <w:rsid w:val="0010636E"/>
    <w:rsid w:val="00124B60"/>
    <w:rsid w:val="001305C4"/>
    <w:rsid w:val="00132ABE"/>
    <w:rsid w:val="00133EB8"/>
    <w:rsid w:val="00136494"/>
    <w:rsid w:val="00144535"/>
    <w:rsid w:val="00153B94"/>
    <w:rsid w:val="0016638B"/>
    <w:rsid w:val="001714CF"/>
    <w:rsid w:val="0017737C"/>
    <w:rsid w:val="001864C4"/>
    <w:rsid w:val="001A2D94"/>
    <w:rsid w:val="001B1FE3"/>
    <w:rsid w:val="001B63F8"/>
    <w:rsid w:val="001D1AC1"/>
    <w:rsid w:val="001D3CB6"/>
    <w:rsid w:val="001D45A3"/>
    <w:rsid w:val="001D5F26"/>
    <w:rsid w:val="001E4DFD"/>
    <w:rsid w:val="001E6EA4"/>
    <w:rsid w:val="001F7914"/>
    <w:rsid w:val="0020128E"/>
    <w:rsid w:val="0020204A"/>
    <w:rsid w:val="00206AC7"/>
    <w:rsid w:val="00206FC7"/>
    <w:rsid w:val="00214716"/>
    <w:rsid w:val="00230FB9"/>
    <w:rsid w:val="00232ADC"/>
    <w:rsid w:val="0023417F"/>
    <w:rsid w:val="00234FD8"/>
    <w:rsid w:val="0024706D"/>
    <w:rsid w:val="002526D2"/>
    <w:rsid w:val="00252CA4"/>
    <w:rsid w:val="00253BCC"/>
    <w:rsid w:val="002620A7"/>
    <w:rsid w:val="002630A9"/>
    <w:rsid w:val="002658A0"/>
    <w:rsid w:val="00276412"/>
    <w:rsid w:val="0028049B"/>
    <w:rsid w:val="00281572"/>
    <w:rsid w:val="00285127"/>
    <w:rsid w:val="002915B5"/>
    <w:rsid w:val="00291649"/>
    <w:rsid w:val="00291B7D"/>
    <w:rsid w:val="00293059"/>
    <w:rsid w:val="00294003"/>
    <w:rsid w:val="002A2097"/>
    <w:rsid w:val="002A51FF"/>
    <w:rsid w:val="002A70FF"/>
    <w:rsid w:val="002A741F"/>
    <w:rsid w:val="002B066D"/>
    <w:rsid w:val="002B558B"/>
    <w:rsid w:val="002C39B7"/>
    <w:rsid w:val="002D0B3C"/>
    <w:rsid w:val="002D5620"/>
    <w:rsid w:val="002D57F9"/>
    <w:rsid w:val="002D75F0"/>
    <w:rsid w:val="002D7E2D"/>
    <w:rsid w:val="002E2386"/>
    <w:rsid w:val="002E4357"/>
    <w:rsid w:val="002E6DB9"/>
    <w:rsid w:val="002E7074"/>
    <w:rsid w:val="002F0DC7"/>
    <w:rsid w:val="002F7001"/>
    <w:rsid w:val="00303346"/>
    <w:rsid w:val="0031093A"/>
    <w:rsid w:val="00312627"/>
    <w:rsid w:val="00312A5C"/>
    <w:rsid w:val="00317B2A"/>
    <w:rsid w:val="00325CF1"/>
    <w:rsid w:val="00337555"/>
    <w:rsid w:val="00351DFA"/>
    <w:rsid w:val="00355495"/>
    <w:rsid w:val="00355EE8"/>
    <w:rsid w:val="00360959"/>
    <w:rsid w:val="00365986"/>
    <w:rsid w:val="0036656C"/>
    <w:rsid w:val="003723E8"/>
    <w:rsid w:val="003850C6"/>
    <w:rsid w:val="00386DDD"/>
    <w:rsid w:val="00392558"/>
    <w:rsid w:val="0039707D"/>
    <w:rsid w:val="003A28EA"/>
    <w:rsid w:val="003A33F9"/>
    <w:rsid w:val="003A3559"/>
    <w:rsid w:val="003A605D"/>
    <w:rsid w:val="003B1140"/>
    <w:rsid w:val="003B7B7B"/>
    <w:rsid w:val="003C3876"/>
    <w:rsid w:val="003D113C"/>
    <w:rsid w:val="003D11BE"/>
    <w:rsid w:val="003D3A89"/>
    <w:rsid w:val="003D6535"/>
    <w:rsid w:val="003E298E"/>
    <w:rsid w:val="003E58F0"/>
    <w:rsid w:val="003E5F5D"/>
    <w:rsid w:val="003E6EDD"/>
    <w:rsid w:val="003F3684"/>
    <w:rsid w:val="003F39A7"/>
    <w:rsid w:val="004014AB"/>
    <w:rsid w:val="004067F5"/>
    <w:rsid w:val="004100D4"/>
    <w:rsid w:val="004160DA"/>
    <w:rsid w:val="00420850"/>
    <w:rsid w:val="00421D43"/>
    <w:rsid w:val="00435E66"/>
    <w:rsid w:val="004372D3"/>
    <w:rsid w:val="004376E8"/>
    <w:rsid w:val="004411AE"/>
    <w:rsid w:val="0045561F"/>
    <w:rsid w:val="004564CD"/>
    <w:rsid w:val="004628F8"/>
    <w:rsid w:val="00463EC5"/>
    <w:rsid w:val="00464BB1"/>
    <w:rsid w:val="00480B4C"/>
    <w:rsid w:val="00480D2E"/>
    <w:rsid w:val="004849ED"/>
    <w:rsid w:val="0049621B"/>
    <w:rsid w:val="004A0265"/>
    <w:rsid w:val="004A3610"/>
    <w:rsid w:val="004C07E0"/>
    <w:rsid w:val="004D35C5"/>
    <w:rsid w:val="004E4142"/>
    <w:rsid w:val="004F1EB6"/>
    <w:rsid w:val="004F3A26"/>
    <w:rsid w:val="004F7C82"/>
    <w:rsid w:val="00501175"/>
    <w:rsid w:val="00510DE4"/>
    <w:rsid w:val="00512A41"/>
    <w:rsid w:val="005166E3"/>
    <w:rsid w:val="0052387D"/>
    <w:rsid w:val="00524D2D"/>
    <w:rsid w:val="00525709"/>
    <w:rsid w:val="00533646"/>
    <w:rsid w:val="00535447"/>
    <w:rsid w:val="005369AE"/>
    <w:rsid w:val="005504A4"/>
    <w:rsid w:val="00562BCD"/>
    <w:rsid w:val="00566FC8"/>
    <w:rsid w:val="00567599"/>
    <w:rsid w:val="00571BF3"/>
    <w:rsid w:val="00577E70"/>
    <w:rsid w:val="00582CD5"/>
    <w:rsid w:val="00584C4D"/>
    <w:rsid w:val="00595F80"/>
    <w:rsid w:val="005A174D"/>
    <w:rsid w:val="005A3174"/>
    <w:rsid w:val="005B1469"/>
    <w:rsid w:val="005B727C"/>
    <w:rsid w:val="005C41AC"/>
    <w:rsid w:val="005C605B"/>
    <w:rsid w:val="005C6D64"/>
    <w:rsid w:val="005E4160"/>
    <w:rsid w:val="005F44E3"/>
    <w:rsid w:val="005F6353"/>
    <w:rsid w:val="00603B83"/>
    <w:rsid w:val="0060717D"/>
    <w:rsid w:val="00610910"/>
    <w:rsid w:val="00611EE0"/>
    <w:rsid w:val="006127B2"/>
    <w:rsid w:val="006128BC"/>
    <w:rsid w:val="0061401B"/>
    <w:rsid w:val="0062075B"/>
    <w:rsid w:val="006244B6"/>
    <w:rsid w:val="0062551B"/>
    <w:rsid w:val="00625C86"/>
    <w:rsid w:val="00630B08"/>
    <w:rsid w:val="00634080"/>
    <w:rsid w:val="00655408"/>
    <w:rsid w:val="00655E6A"/>
    <w:rsid w:val="006627E1"/>
    <w:rsid w:val="00662FB1"/>
    <w:rsid w:val="00666D57"/>
    <w:rsid w:val="00670FFD"/>
    <w:rsid w:val="0068030A"/>
    <w:rsid w:val="00684BAD"/>
    <w:rsid w:val="006B0BC0"/>
    <w:rsid w:val="006B3FEA"/>
    <w:rsid w:val="006C30AC"/>
    <w:rsid w:val="006D107B"/>
    <w:rsid w:val="006D6344"/>
    <w:rsid w:val="006D7269"/>
    <w:rsid w:val="006D7A59"/>
    <w:rsid w:val="006E206B"/>
    <w:rsid w:val="006E23CE"/>
    <w:rsid w:val="006E60BF"/>
    <w:rsid w:val="006E78A1"/>
    <w:rsid w:val="006F046D"/>
    <w:rsid w:val="00701945"/>
    <w:rsid w:val="0070308D"/>
    <w:rsid w:val="007129E5"/>
    <w:rsid w:val="007241AF"/>
    <w:rsid w:val="00727CFA"/>
    <w:rsid w:val="00740946"/>
    <w:rsid w:val="00743B7D"/>
    <w:rsid w:val="007452C6"/>
    <w:rsid w:val="0075738D"/>
    <w:rsid w:val="00772597"/>
    <w:rsid w:val="00780E8C"/>
    <w:rsid w:val="00785145"/>
    <w:rsid w:val="0078597C"/>
    <w:rsid w:val="00790A5D"/>
    <w:rsid w:val="00791FEF"/>
    <w:rsid w:val="0079313E"/>
    <w:rsid w:val="00793437"/>
    <w:rsid w:val="00796E6A"/>
    <w:rsid w:val="007978F3"/>
    <w:rsid w:val="007A1E95"/>
    <w:rsid w:val="007A38DC"/>
    <w:rsid w:val="007A7694"/>
    <w:rsid w:val="007B3129"/>
    <w:rsid w:val="007B5BA4"/>
    <w:rsid w:val="007B7D90"/>
    <w:rsid w:val="007C0E4A"/>
    <w:rsid w:val="007D0124"/>
    <w:rsid w:val="007D3F07"/>
    <w:rsid w:val="007D5766"/>
    <w:rsid w:val="007E003F"/>
    <w:rsid w:val="007E2B12"/>
    <w:rsid w:val="007F0A0D"/>
    <w:rsid w:val="007F1F9E"/>
    <w:rsid w:val="007F2ABF"/>
    <w:rsid w:val="007F3F25"/>
    <w:rsid w:val="007F79A7"/>
    <w:rsid w:val="00801DD2"/>
    <w:rsid w:val="00811E67"/>
    <w:rsid w:val="008212D1"/>
    <w:rsid w:val="00832126"/>
    <w:rsid w:val="00833CCC"/>
    <w:rsid w:val="00845089"/>
    <w:rsid w:val="0085366D"/>
    <w:rsid w:val="008608CB"/>
    <w:rsid w:val="0086111D"/>
    <w:rsid w:val="00866BA3"/>
    <w:rsid w:val="00876E15"/>
    <w:rsid w:val="008831AD"/>
    <w:rsid w:val="0088367B"/>
    <w:rsid w:val="00883F12"/>
    <w:rsid w:val="00885F45"/>
    <w:rsid w:val="00895637"/>
    <w:rsid w:val="008A2000"/>
    <w:rsid w:val="008A2102"/>
    <w:rsid w:val="008A3B45"/>
    <w:rsid w:val="008B28AB"/>
    <w:rsid w:val="008B3D51"/>
    <w:rsid w:val="008D2CE8"/>
    <w:rsid w:val="008D7F28"/>
    <w:rsid w:val="008E36C2"/>
    <w:rsid w:val="008E36F8"/>
    <w:rsid w:val="008F1635"/>
    <w:rsid w:val="008F4AFB"/>
    <w:rsid w:val="008F62A9"/>
    <w:rsid w:val="008F7976"/>
    <w:rsid w:val="00903E3F"/>
    <w:rsid w:val="009111D4"/>
    <w:rsid w:val="00916D5D"/>
    <w:rsid w:val="0091708D"/>
    <w:rsid w:val="00917E9F"/>
    <w:rsid w:val="0092403B"/>
    <w:rsid w:val="00931ACB"/>
    <w:rsid w:val="009365BE"/>
    <w:rsid w:val="00942B11"/>
    <w:rsid w:val="0094478A"/>
    <w:rsid w:val="009474C6"/>
    <w:rsid w:val="00956EFA"/>
    <w:rsid w:val="00971C71"/>
    <w:rsid w:val="00976276"/>
    <w:rsid w:val="00983960"/>
    <w:rsid w:val="0099046B"/>
    <w:rsid w:val="00990645"/>
    <w:rsid w:val="009A4733"/>
    <w:rsid w:val="009B542B"/>
    <w:rsid w:val="009C07CA"/>
    <w:rsid w:val="009C3C68"/>
    <w:rsid w:val="009C55DF"/>
    <w:rsid w:val="009D1163"/>
    <w:rsid w:val="009D3F1F"/>
    <w:rsid w:val="009D4140"/>
    <w:rsid w:val="009E113E"/>
    <w:rsid w:val="009E387E"/>
    <w:rsid w:val="009E5C02"/>
    <w:rsid w:val="009F5E68"/>
    <w:rsid w:val="00A0004E"/>
    <w:rsid w:val="00A016E0"/>
    <w:rsid w:val="00A01E11"/>
    <w:rsid w:val="00A035E0"/>
    <w:rsid w:val="00A10778"/>
    <w:rsid w:val="00A11511"/>
    <w:rsid w:val="00A263D3"/>
    <w:rsid w:val="00A26573"/>
    <w:rsid w:val="00A3474A"/>
    <w:rsid w:val="00A36213"/>
    <w:rsid w:val="00A37297"/>
    <w:rsid w:val="00A37460"/>
    <w:rsid w:val="00A562AA"/>
    <w:rsid w:val="00A57683"/>
    <w:rsid w:val="00A72F74"/>
    <w:rsid w:val="00A752FE"/>
    <w:rsid w:val="00A773ED"/>
    <w:rsid w:val="00A81759"/>
    <w:rsid w:val="00A83444"/>
    <w:rsid w:val="00A84DDD"/>
    <w:rsid w:val="00A90AC8"/>
    <w:rsid w:val="00A949C1"/>
    <w:rsid w:val="00A97838"/>
    <w:rsid w:val="00AB02B7"/>
    <w:rsid w:val="00AB0E39"/>
    <w:rsid w:val="00AD3E4E"/>
    <w:rsid w:val="00AD778C"/>
    <w:rsid w:val="00AE32FB"/>
    <w:rsid w:val="00AE728F"/>
    <w:rsid w:val="00B05FC9"/>
    <w:rsid w:val="00B14AEE"/>
    <w:rsid w:val="00B14BF1"/>
    <w:rsid w:val="00B15C9D"/>
    <w:rsid w:val="00B21F7D"/>
    <w:rsid w:val="00B408ED"/>
    <w:rsid w:val="00B41E4B"/>
    <w:rsid w:val="00B44F79"/>
    <w:rsid w:val="00B52FFC"/>
    <w:rsid w:val="00B61A88"/>
    <w:rsid w:val="00B6518B"/>
    <w:rsid w:val="00B664FD"/>
    <w:rsid w:val="00B83E18"/>
    <w:rsid w:val="00B92EBF"/>
    <w:rsid w:val="00BA0A07"/>
    <w:rsid w:val="00BA1090"/>
    <w:rsid w:val="00BA401F"/>
    <w:rsid w:val="00BA458B"/>
    <w:rsid w:val="00BB0318"/>
    <w:rsid w:val="00BB130F"/>
    <w:rsid w:val="00BB4923"/>
    <w:rsid w:val="00BB6886"/>
    <w:rsid w:val="00BC24F8"/>
    <w:rsid w:val="00BC52A5"/>
    <w:rsid w:val="00BD0C11"/>
    <w:rsid w:val="00BD5C3A"/>
    <w:rsid w:val="00BE2057"/>
    <w:rsid w:val="00BE2762"/>
    <w:rsid w:val="00BE4566"/>
    <w:rsid w:val="00BE5E10"/>
    <w:rsid w:val="00BF06D7"/>
    <w:rsid w:val="00BF0A1B"/>
    <w:rsid w:val="00BF476F"/>
    <w:rsid w:val="00C008EA"/>
    <w:rsid w:val="00C05DD1"/>
    <w:rsid w:val="00C12C9A"/>
    <w:rsid w:val="00C13EA5"/>
    <w:rsid w:val="00C14F8B"/>
    <w:rsid w:val="00C40FD3"/>
    <w:rsid w:val="00C420AA"/>
    <w:rsid w:val="00C442B7"/>
    <w:rsid w:val="00C502F4"/>
    <w:rsid w:val="00C507EA"/>
    <w:rsid w:val="00C52416"/>
    <w:rsid w:val="00C565AA"/>
    <w:rsid w:val="00C72861"/>
    <w:rsid w:val="00C72B75"/>
    <w:rsid w:val="00C72CB4"/>
    <w:rsid w:val="00C75F05"/>
    <w:rsid w:val="00C847CB"/>
    <w:rsid w:val="00C9091E"/>
    <w:rsid w:val="00CB5D6D"/>
    <w:rsid w:val="00CC23E4"/>
    <w:rsid w:val="00CC5028"/>
    <w:rsid w:val="00CC5B6A"/>
    <w:rsid w:val="00CD5CCA"/>
    <w:rsid w:val="00CE1C5C"/>
    <w:rsid w:val="00CE1FE1"/>
    <w:rsid w:val="00CF4026"/>
    <w:rsid w:val="00CF4A1C"/>
    <w:rsid w:val="00CF6A82"/>
    <w:rsid w:val="00D122C4"/>
    <w:rsid w:val="00D16849"/>
    <w:rsid w:val="00D1694D"/>
    <w:rsid w:val="00D25AF1"/>
    <w:rsid w:val="00D25F2C"/>
    <w:rsid w:val="00D26BE8"/>
    <w:rsid w:val="00D314AF"/>
    <w:rsid w:val="00D33742"/>
    <w:rsid w:val="00D33EA4"/>
    <w:rsid w:val="00D465FB"/>
    <w:rsid w:val="00D56573"/>
    <w:rsid w:val="00D625ED"/>
    <w:rsid w:val="00D65837"/>
    <w:rsid w:val="00D66C34"/>
    <w:rsid w:val="00D679FC"/>
    <w:rsid w:val="00D72B1A"/>
    <w:rsid w:val="00D73D5C"/>
    <w:rsid w:val="00D81501"/>
    <w:rsid w:val="00D82033"/>
    <w:rsid w:val="00D911CB"/>
    <w:rsid w:val="00D91904"/>
    <w:rsid w:val="00D93C58"/>
    <w:rsid w:val="00D95418"/>
    <w:rsid w:val="00D96CA1"/>
    <w:rsid w:val="00D97CD4"/>
    <w:rsid w:val="00DB3BF4"/>
    <w:rsid w:val="00DB5818"/>
    <w:rsid w:val="00DC4D40"/>
    <w:rsid w:val="00DC639E"/>
    <w:rsid w:val="00DC7179"/>
    <w:rsid w:val="00DC75E0"/>
    <w:rsid w:val="00DD20B8"/>
    <w:rsid w:val="00DE0D95"/>
    <w:rsid w:val="00DE129E"/>
    <w:rsid w:val="00DE1C3A"/>
    <w:rsid w:val="00DE25D9"/>
    <w:rsid w:val="00DE5CCB"/>
    <w:rsid w:val="00DF7E6D"/>
    <w:rsid w:val="00E0064F"/>
    <w:rsid w:val="00E00B4D"/>
    <w:rsid w:val="00E16A02"/>
    <w:rsid w:val="00E21A77"/>
    <w:rsid w:val="00E225D1"/>
    <w:rsid w:val="00E2523E"/>
    <w:rsid w:val="00E34BFA"/>
    <w:rsid w:val="00E40C89"/>
    <w:rsid w:val="00E429EE"/>
    <w:rsid w:val="00E51570"/>
    <w:rsid w:val="00E5759C"/>
    <w:rsid w:val="00E60928"/>
    <w:rsid w:val="00E6329A"/>
    <w:rsid w:val="00E7137A"/>
    <w:rsid w:val="00E73C7C"/>
    <w:rsid w:val="00E81C99"/>
    <w:rsid w:val="00E83BC2"/>
    <w:rsid w:val="00E874D4"/>
    <w:rsid w:val="00E9055A"/>
    <w:rsid w:val="00E94693"/>
    <w:rsid w:val="00E94E7A"/>
    <w:rsid w:val="00EA09DB"/>
    <w:rsid w:val="00EA2453"/>
    <w:rsid w:val="00EA6A5E"/>
    <w:rsid w:val="00EA76C7"/>
    <w:rsid w:val="00EB01E1"/>
    <w:rsid w:val="00EC4BE1"/>
    <w:rsid w:val="00EC4E26"/>
    <w:rsid w:val="00ED6339"/>
    <w:rsid w:val="00EE4C19"/>
    <w:rsid w:val="00EF65EB"/>
    <w:rsid w:val="00F0088A"/>
    <w:rsid w:val="00F0681D"/>
    <w:rsid w:val="00F131E2"/>
    <w:rsid w:val="00F23336"/>
    <w:rsid w:val="00F43577"/>
    <w:rsid w:val="00F44F7D"/>
    <w:rsid w:val="00F47074"/>
    <w:rsid w:val="00F47154"/>
    <w:rsid w:val="00F51B6C"/>
    <w:rsid w:val="00F643E8"/>
    <w:rsid w:val="00F7194F"/>
    <w:rsid w:val="00F83894"/>
    <w:rsid w:val="00F86282"/>
    <w:rsid w:val="00F86B18"/>
    <w:rsid w:val="00F9348D"/>
    <w:rsid w:val="00F97C2A"/>
    <w:rsid w:val="00FA5FAE"/>
    <w:rsid w:val="00FA67D9"/>
    <w:rsid w:val="00FA67EE"/>
    <w:rsid w:val="00FB30A7"/>
    <w:rsid w:val="00FB37F0"/>
    <w:rsid w:val="00FB6C36"/>
    <w:rsid w:val="00FC1FBA"/>
    <w:rsid w:val="00FD6215"/>
    <w:rsid w:val="00FD65A6"/>
    <w:rsid w:val="00FD7127"/>
    <w:rsid w:val="00FD7B4A"/>
    <w:rsid w:val="00FE4E52"/>
    <w:rsid w:val="00FE671D"/>
    <w:rsid w:val="00FF1CA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 w:type="character" w:styleId="Grietas">
    <w:name w:val="Strong"/>
    <w:uiPriority w:val="22"/>
    <w:qFormat/>
    <w:locked/>
    <w:rsid w:val="007A7694"/>
    <w:rPr>
      <w:b/>
      <w:bCs/>
    </w:rPr>
  </w:style>
  <w:style w:type="table" w:styleId="Lentelstinklelis">
    <w:name w:val="Table Grid"/>
    <w:basedOn w:val="prastojilentel"/>
    <w:uiPriority w:val="39"/>
    <w:locked/>
    <w:rsid w:val="0028049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C502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124580178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189</Words>
  <Characters>1378</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2024-01-26T12:00:00Z</cp:lastPrinted>
  <dcterms:created xsi:type="dcterms:W3CDTF">2024-06-11T08:10:00Z</dcterms:created>
  <dcterms:modified xsi:type="dcterms:W3CDTF">2024-06-11T08:10:00Z</dcterms:modified>
</cp:coreProperties>
</file>