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4CC11D56" w:rsidR="0025217D" w:rsidRPr="00127E30" w:rsidRDefault="0025217D" w:rsidP="00C0349D">
      <w:pPr>
        <w:ind w:left="360"/>
        <w:jc w:val="center"/>
        <w:outlineLvl w:val="0"/>
      </w:pPr>
      <w:bookmarkStart w:id="1" w:name="_Hlk70341645"/>
      <w:r w:rsidRPr="00445E16">
        <w:rPr>
          <w:b/>
          <w:bCs/>
          <w:szCs w:val="24"/>
        </w:rPr>
        <w:t>DĖL LEIDIMO VYKDYTI VIEŠĄJĮ PIRKIMĄ „</w:t>
      </w:r>
      <w:r w:rsidR="00B664E6">
        <w:rPr>
          <w:b/>
          <w:bCs/>
          <w:caps/>
        </w:rPr>
        <w:t>MOKSLO PASKIRTIES PASTATO (UN. NR. 2793-0006-2012) DALIES PATALPŲ</w:t>
      </w:r>
      <w:r w:rsidR="00C80362">
        <w:rPr>
          <w:b/>
          <w:bCs/>
          <w:caps/>
        </w:rPr>
        <w:t>,</w:t>
      </w:r>
      <w:r w:rsidR="00B664E6">
        <w:rPr>
          <w:b/>
          <w:bCs/>
          <w:caps/>
        </w:rPr>
        <w:t xml:space="preserve"> SMĖLYNĖS G. 29, PANEVĖŽYJE</w:t>
      </w:r>
      <w:r w:rsidR="00C80362">
        <w:rPr>
          <w:b/>
          <w:bCs/>
          <w:caps/>
        </w:rPr>
        <w:t>,</w:t>
      </w:r>
      <w:r w:rsidR="00B664E6">
        <w:rPr>
          <w:b/>
          <w:bCs/>
          <w:caps/>
        </w:rPr>
        <w:t xml:space="preserve"> PAPRASTOJO REMONTO </w:t>
      </w:r>
      <w:r w:rsidR="00586F67">
        <w:rPr>
          <w:b/>
          <w:bCs/>
          <w:caps/>
        </w:rPr>
        <w:t>RANGOS DARBai</w:t>
      </w:r>
      <w:r w:rsidRPr="00C0349D">
        <w:rPr>
          <w:b/>
          <w:bCs/>
        </w:rPr>
        <w:t>“ IR ADMINISTRACIJOS DIREKTORIUI PASIRAŠYTI SUTARTĮ</w:t>
      </w:r>
    </w:p>
    <w:bookmarkEnd w:id="1"/>
    <w:p w14:paraId="0E54DD21" w14:textId="77777777" w:rsidR="0062551B" w:rsidRDefault="0062551B" w:rsidP="003E58F0">
      <w:pPr>
        <w:jc w:val="center"/>
      </w:pPr>
    </w:p>
    <w:p w14:paraId="5D3371D9" w14:textId="77777777" w:rsidR="00C80362" w:rsidRPr="00A562AA" w:rsidRDefault="00C80362" w:rsidP="00C80362">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birželio 11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TSP-368</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8FF325F" w:rsidR="00FA7504" w:rsidRPr="00D058FB" w:rsidRDefault="00EB39B2" w:rsidP="00FA7504">
      <w:pPr>
        <w:spacing w:line="360" w:lineRule="auto"/>
        <w:ind w:firstLine="720"/>
        <w:jc w:val="both"/>
      </w:pPr>
      <w:bookmarkStart w:id="4" w:name="_Hlk142461954"/>
      <w:r w:rsidRPr="00CC7D43">
        <w:rPr>
          <w:color w:val="000000"/>
          <w:lang w:eastAsia="lt-LT"/>
        </w:rPr>
        <w:t xml:space="preserve">Vadovaudamasi Lietuvos Respublikos vietos savivaldos įstatymo </w:t>
      </w:r>
      <w:r w:rsidR="00C61DCA">
        <w:rPr>
          <w:color w:val="000000"/>
          <w:lang w:eastAsia="lt-LT"/>
        </w:rPr>
        <w:t>6</w:t>
      </w:r>
      <w:r w:rsidRPr="00CC7D43">
        <w:rPr>
          <w:color w:val="000000"/>
          <w:lang w:eastAsia="lt-LT"/>
        </w:rPr>
        <w:t xml:space="preserve"> straipsnio </w:t>
      </w:r>
      <w:r w:rsidR="00C61DCA">
        <w:rPr>
          <w:color w:val="000000"/>
          <w:lang w:eastAsia="lt-LT"/>
        </w:rPr>
        <w:t>5</w:t>
      </w:r>
      <w:r w:rsidRPr="00CC7D43">
        <w:rPr>
          <w:color w:val="000000"/>
          <w:lang w:eastAsia="lt-LT"/>
        </w:rPr>
        <w:t xml:space="preserve">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87130C">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580E61EC" w14:textId="683E042B" w:rsidR="00B664E6" w:rsidRPr="00C85682" w:rsidRDefault="00B664E6" w:rsidP="00B664E6">
      <w:pPr>
        <w:numPr>
          <w:ilvl w:val="0"/>
          <w:numId w:val="1"/>
        </w:numPr>
        <w:tabs>
          <w:tab w:val="left" w:pos="851"/>
        </w:tabs>
        <w:spacing w:line="360" w:lineRule="auto"/>
        <w:ind w:left="0" w:firstLine="851"/>
        <w:jc w:val="both"/>
      </w:pPr>
      <w:r w:rsidRPr="00C85682">
        <w:t xml:space="preserve">Leisti vykdyti viešąjį pirkimą </w:t>
      </w:r>
      <w:r>
        <w:t>„</w:t>
      </w:r>
      <w:bookmarkStart w:id="6" w:name="_Hlk66958755"/>
      <w:r w:rsidR="00586F67">
        <w:t>Mokslo paskirties pastato (</w:t>
      </w:r>
      <w:r w:rsidR="00C80362">
        <w:t>u</w:t>
      </w:r>
      <w:r w:rsidR="00586F67">
        <w:t>n. Nr. 2793-0006-2012) dalies patalpų</w:t>
      </w:r>
      <w:r w:rsidR="00C80362">
        <w:t>,</w:t>
      </w:r>
      <w:r w:rsidR="00586F67">
        <w:t xml:space="preserve"> Smėlynės g. 29, Panevėžyje, paprastojo remonto</w:t>
      </w:r>
      <w:r>
        <w:rPr>
          <w:szCs w:val="24"/>
        </w:rPr>
        <w:t xml:space="preserve"> rangos darbai</w:t>
      </w:r>
      <w:bookmarkEnd w:id="6"/>
      <w:r>
        <w:rPr>
          <w:szCs w:val="24"/>
        </w:rPr>
        <w:t>“</w:t>
      </w:r>
      <w:r w:rsidRPr="00C85682">
        <w:rPr>
          <w:szCs w:val="24"/>
        </w:rPr>
        <w:t xml:space="preserve"> </w:t>
      </w:r>
      <w:r>
        <w:t>numatant</w:t>
      </w:r>
      <w:r w:rsidRPr="00C85682">
        <w:t xml:space="preserve"> finansavim</w:t>
      </w:r>
      <w:r>
        <w:t>ą</w:t>
      </w:r>
      <w:r w:rsidRPr="00C85682">
        <w:rPr>
          <w:szCs w:val="24"/>
        </w:rPr>
        <w:t xml:space="preserve"> statybos darbams</w:t>
      </w:r>
      <w:r w:rsidRPr="00C85682">
        <w:t xml:space="preserve"> </w:t>
      </w:r>
      <w:r>
        <w:t>atlikti</w:t>
      </w:r>
      <w:r w:rsidRPr="00C85682">
        <w:t>.</w:t>
      </w:r>
    </w:p>
    <w:p w14:paraId="2D9D6B1C" w14:textId="7D93C21D" w:rsidR="00B83CC1" w:rsidRPr="00C85682" w:rsidRDefault="00C61DCA" w:rsidP="008E7592">
      <w:pPr>
        <w:numPr>
          <w:ilvl w:val="0"/>
          <w:numId w:val="1"/>
        </w:numPr>
        <w:tabs>
          <w:tab w:val="left" w:pos="851"/>
        </w:tabs>
        <w:spacing w:line="360" w:lineRule="auto"/>
        <w:ind w:left="0" w:firstLine="851"/>
        <w:jc w:val="both"/>
      </w:pPr>
      <w:r>
        <w:t>Įgalioti</w:t>
      </w:r>
      <w:r w:rsidR="00B83CC1" w:rsidRPr="00C85682">
        <w:t xml:space="preserve"> Savivaldybės administracijos direktori</w:t>
      </w:r>
      <w:r w:rsidR="001C1FDD">
        <w:t>ų</w:t>
      </w:r>
      <w:r w:rsidR="00B83CC1" w:rsidRPr="00C85682">
        <w:t xml:space="preserve"> pasirašyti sutartį.</w:t>
      </w:r>
    </w:p>
    <w:p w14:paraId="0B22D0A4" w14:textId="6F289015"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960089">
        <w:t>–</w:t>
      </w:r>
      <w:r w:rsidR="002D2C51">
        <w:t>2025</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01E4A" w14:textId="77777777" w:rsidR="00ED4400" w:rsidRDefault="00ED4400">
      <w:r>
        <w:separator/>
      </w:r>
    </w:p>
  </w:endnote>
  <w:endnote w:type="continuationSeparator" w:id="0">
    <w:p w14:paraId="45B80CD1" w14:textId="77777777" w:rsidR="00ED4400" w:rsidRDefault="00ED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E3BC7" w14:textId="77777777" w:rsidR="00ED4400" w:rsidRDefault="00ED4400">
      <w:r>
        <w:separator/>
      </w:r>
    </w:p>
  </w:footnote>
  <w:footnote w:type="continuationSeparator" w:id="0">
    <w:p w14:paraId="09A302EB" w14:textId="77777777" w:rsidR="00ED4400" w:rsidRDefault="00ED4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93A31"/>
    <w:rsid w:val="001B1FE3"/>
    <w:rsid w:val="001C1FDD"/>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3E7A"/>
    <w:rsid w:val="00391218"/>
    <w:rsid w:val="00392558"/>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27BED"/>
    <w:rsid w:val="00533646"/>
    <w:rsid w:val="0053783A"/>
    <w:rsid w:val="0053783B"/>
    <w:rsid w:val="00541823"/>
    <w:rsid w:val="00562BCD"/>
    <w:rsid w:val="00566FC8"/>
    <w:rsid w:val="00571BF3"/>
    <w:rsid w:val="005728BB"/>
    <w:rsid w:val="00584C4D"/>
    <w:rsid w:val="00586F67"/>
    <w:rsid w:val="005924F0"/>
    <w:rsid w:val="00595F80"/>
    <w:rsid w:val="005B1469"/>
    <w:rsid w:val="005B727C"/>
    <w:rsid w:val="005C41AC"/>
    <w:rsid w:val="005C605B"/>
    <w:rsid w:val="005E0965"/>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4D7E"/>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37468"/>
    <w:rsid w:val="008608CB"/>
    <w:rsid w:val="0086111D"/>
    <w:rsid w:val="0087130C"/>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45D"/>
    <w:rsid w:val="00A81759"/>
    <w:rsid w:val="00A83444"/>
    <w:rsid w:val="00A84DDD"/>
    <w:rsid w:val="00A90AC8"/>
    <w:rsid w:val="00A97838"/>
    <w:rsid w:val="00AB02B7"/>
    <w:rsid w:val="00AB0E39"/>
    <w:rsid w:val="00AC270D"/>
    <w:rsid w:val="00AD1D57"/>
    <w:rsid w:val="00AD3E4E"/>
    <w:rsid w:val="00AD778C"/>
    <w:rsid w:val="00AE22BE"/>
    <w:rsid w:val="00AF491B"/>
    <w:rsid w:val="00B00A09"/>
    <w:rsid w:val="00B05FC9"/>
    <w:rsid w:val="00B14AEE"/>
    <w:rsid w:val="00B348D0"/>
    <w:rsid w:val="00B408ED"/>
    <w:rsid w:val="00B44F79"/>
    <w:rsid w:val="00B471EB"/>
    <w:rsid w:val="00B52FFC"/>
    <w:rsid w:val="00B61A88"/>
    <w:rsid w:val="00B6518B"/>
    <w:rsid w:val="00B664E6"/>
    <w:rsid w:val="00B664FD"/>
    <w:rsid w:val="00B8004B"/>
    <w:rsid w:val="00B83CC1"/>
    <w:rsid w:val="00B83E18"/>
    <w:rsid w:val="00B92EBF"/>
    <w:rsid w:val="00BA458B"/>
    <w:rsid w:val="00BB0318"/>
    <w:rsid w:val="00BB130F"/>
    <w:rsid w:val="00BB6886"/>
    <w:rsid w:val="00BD3087"/>
    <w:rsid w:val="00BD5C3A"/>
    <w:rsid w:val="00BE4566"/>
    <w:rsid w:val="00BF06D7"/>
    <w:rsid w:val="00BF0A1B"/>
    <w:rsid w:val="00C008EA"/>
    <w:rsid w:val="00C0349D"/>
    <w:rsid w:val="00C13EA5"/>
    <w:rsid w:val="00C14F8B"/>
    <w:rsid w:val="00C222EC"/>
    <w:rsid w:val="00C40FD3"/>
    <w:rsid w:val="00C420AA"/>
    <w:rsid w:val="00C52416"/>
    <w:rsid w:val="00C61DCA"/>
    <w:rsid w:val="00C72861"/>
    <w:rsid w:val="00C72CB4"/>
    <w:rsid w:val="00C747B0"/>
    <w:rsid w:val="00C75F05"/>
    <w:rsid w:val="00C80362"/>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1A9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A7613"/>
    <w:rsid w:val="00EB01E1"/>
    <w:rsid w:val="00EB39B2"/>
    <w:rsid w:val="00EC4E26"/>
    <w:rsid w:val="00ED4400"/>
    <w:rsid w:val="00ED6339"/>
    <w:rsid w:val="00EF2DE0"/>
    <w:rsid w:val="00EF3A83"/>
    <w:rsid w:val="00F0681D"/>
    <w:rsid w:val="00F43577"/>
    <w:rsid w:val="00F44715"/>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7127"/>
    <w:rsid w:val="00FE4E52"/>
    <w:rsid w:val="00FE4EF4"/>
    <w:rsid w:val="00FF3700"/>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244</Words>
  <Characters>1687</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2024-06-11T12:19:00Z</dcterms:created>
  <dcterms:modified xsi:type="dcterms:W3CDTF">2024-06-11T12:19:00Z</dcterms:modified>
</cp:coreProperties>
</file>