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10D43511" w:rsidR="0062551B" w:rsidRPr="00A562AA" w:rsidRDefault="006127B2" w:rsidP="005F44E3">
      <w:pPr>
        <w:pStyle w:val="Antrat1"/>
      </w:pPr>
      <w:r>
        <w:t>DĖL</w:t>
      </w:r>
      <w:r w:rsidR="004A0A03" w:rsidRPr="004A0A03">
        <w:rPr>
          <w:b w:val="0"/>
        </w:rPr>
        <w:t xml:space="preserve"> </w:t>
      </w:r>
      <w:r w:rsidR="003614D2">
        <w:t xml:space="preserve">SAVIVALDYBĖS </w:t>
      </w:r>
      <w:r w:rsidR="00885AF3">
        <w:t>TARYBOS 2024 M. GEGUŽĖS 30 D. SPRENDIMO NR. 1-224 „DĖL SAVIVALDYBĖS BŪSTO PARDAVIMO“ PAKEITI</w:t>
      </w:r>
      <w:r w:rsidR="004A0A03" w:rsidRPr="004A0A03">
        <w:t>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E185366" w:rsidR="004A0A03" w:rsidRDefault="0062551B" w:rsidP="00582F39">
      <w:pPr>
        <w:pStyle w:val="Antrat1"/>
        <w:spacing w:line="360" w:lineRule="auto"/>
        <w:ind w:firstLine="851"/>
        <w:jc w:val="both"/>
        <w:rPr>
          <w:b w:val="0"/>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885AF3" w:rsidRPr="00885AF3">
        <w:rPr>
          <w:b w:val="0"/>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88430D" w:rsidRPr="00885AF3">
        <w:rPr>
          <w:b w:val="0"/>
          <w:shd w:val="clear" w:color="auto" w:fill="FFFFFF"/>
        </w:rPr>
        <w:t xml:space="preserve"> </w:t>
      </w:r>
      <w:r w:rsidR="00582F39" w:rsidRPr="00C06C8D">
        <w:rPr>
          <w:b w:val="0"/>
          <w:szCs w:val="24"/>
        </w:rPr>
        <w:t xml:space="preserve">Panevėžio miesto savivaldybės tarybos </w:t>
      </w:r>
      <w:r w:rsidR="00582F39" w:rsidRPr="00C06C8D">
        <w:rPr>
          <w:b w:val="0"/>
          <w:shd w:val="clear" w:color="auto" w:fill="FFFFFF"/>
        </w:rPr>
        <w:t>2023 m. rugpjūčio 24 d. sprendimu Nr.</w:t>
      </w:r>
      <w:r w:rsidR="00582F39">
        <w:rPr>
          <w:b w:val="0"/>
          <w:shd w:val="clear" w:color="auto" w:fill="FFFFFF"/>
        </w:rPr>
        <w:t xml:space="preserve"> </w:t>
      </w:r>
      <w:r w:rsidR="00582F39" w:rsidRPr="00C06C8D">
        <w:rPr>
          <w:b w:val="0"/>
          <w:shd w:val="clear" w:color="auto" w:fill="FFFFFF"/>
        </w:rPr>
        <w:t>1-252 „Dėl Savivaldybės tarybos 2019 m. gegužės 30</w:t>
      </w:r>
      <w:r w:rsidR="00D57F42">
        <w:rPr>
          <w:b w:val="0"/>
          <w:shd w:val="clear" w:color="auto" w:fill="FFFFFF"/>
        </w:rPr>
        <w:t> </w:t>
      </w:r>
      <w:r w:rsidR="00582F39" w:rsidRPr="00C06C8D">
        <w:rPr>
          <w:b w:val="0"/>
          <w:shd w:val="clear" w:color="auto" w:fill="FFFFFF"/>
        </w:rPr>
        <w:t>d. sprendimo Nr. 1-188 „Dėl Parduodamų savivaldybės būstų ir pagalbinio ūkio pa</w:t>
      </w:r>
      <w:r w:rsidR="00582F39">
        <w:rPr>
          <w:b w:val="0"/>
          <w:shd w:val="clear" w:color="auto" w:fill="FFFFFF"/>
        </w:rPr>
        <w:t>s</w:t>
      </w:r>
      <w:r w:rsidR="00582F39" w:rsidRPr="00C06C8D">
        <w:rPr>
          <w:b w:val="0"/>
          <w:shd w:val="clear" w:color="auto" w:fill="FFFFFF"/>
        </w:rPr>
        <w:t>kirties pastatų sąrašo patvirtinimo ir Savivaldybės tarybos 2018 m. sausio 25 d. sprendimo Nr. 1-16 pripažinimo netekusiu galios“ pakeitimo</w:t>
      </w:r>
      <w:r w:rsidR="00582F39">
        <w:rPr>
          <w:b w:val="0"/>
          <w:shd w:val="clear" w:color="auto" w:fill="FFFFFF"/>
        </w:rPr>
        <w:t>“</w:t>
      </w:r>
      <w:r w:rsidR="00582F39" w:rsidRPr="00C06C8D">
        <w:rPr>
          <w:b w:val="0"/>
          <w:shd w:val="clear" w:color="auto" w:fill="FFFFFF"/>
        </w:rPr>
        <w:t xml:space="preserve">, </w:t>
      </w:r>
      <w:r w:rsidR="004A0A03" w:rsidRPr="00885AF3">
        <w:rPr>
          <w:b w:val="0"/>
        </w:rPr>
        <w:t>Panevėžio miesto s</w:t>
      </w:r>
      <w:r w:rsidR="004A0A03" w:rsidRPr="00C06C8D">
        <w:rPr>
          <w:b w:val="0"/>
        </w:rPr>
        <w:t>avivaldybės taryba n u s p r e n d ž i a:</w:t>
      </w:r>
    </w:p>
    <w:p w14:paraId="325DDF72" w14:textId="3DEDC30A" w:rsidR="008373FB" w:rsidRPr="008373FB" w:rsidRDefault="008373FB" w:rsidP="00582F39">
      <w:pPr>
        <w:spacing w:line="360" w:lineRule="auto"/>
        <w:ind w:firstLine="851"/>
        <w:jc w:val="both"/>
      </w:pPr>
      <w:r>
        <w:t xml:space="preserve">1. </w:t>
      </w:r>
      <w:r w:rsidRPr="008373FB">
        <w:t>Pakeisti Panevėžio miesto savivaldybės tarybos</w:t>
      </w:r>
      <w:r w:rsidR="00582F39">
        <w:t xml:space="preserve"> </w:t>
      </w:r>
      <w:r w:rsidR="00582F39" w:rsidRPr="008373FB">
        <w:t>2024 m. gegužės 30 d.</w:t>
      </w:r>
      <w:r w:rsidRPr="008373FB">
        <w:t xml:space="preserve"> sprendimo Nr. 1-224 </w:t>
      </w:r>
      <w:r w:rsidR="00582F39" w:rsidRPr="00582F39">
        <w:t>„</w:t>
      </w:r>
      <w:r w:rsidR="00582F39">
        <w:t>D</w:t>
      </w:r>
      <w:r w:rsidR="00582F39" w:rsidRPr="00582F39">
        <w:t xml:space="preserve">ėl savivaldybės būsto pardavimo“ </w:t>
      </w:r>
      <w:r w:rsidRPr="008373FB">
        <w:t xml:space="preserve">1 punktą ir </w:t>
      </w:r>
      <w:r w:rsidR="00582F39" w:rsidRPr="008373FB">
        <w:t xml:space="preserve">jį </w:t>
      </w:r>
      <w:r w:rsidRPr="008373FB">
        <w:t>išdėstyti taip:</w:t>
      </w:r>
    </w:p>
    <w:p w14:paraId="1058D777" w14:textId="7A92E063" w:rsidR="00CD31DF" w:rsidRPr="00843222" w:rsidRDefault="000B3FFD" w:rsidP="00582F39">
      <w:pPr>
        <w:spacing w:line="360" w:lineRule="auto"/>
        <w:ind w:firstLine="851"/>
        <w:jc w:val="both"/>
      </w:pPr>
      <w:r>
        <w:rPr>
          <w:szCs w:val="24"/>
        </w:rPr>
        <w:t xml:space="preserve">„1. </w:t>
      </w:r>
      <w:r w:rsidR="004A0A03" w:rsidRPr="00FD74C4">
        <w:rPr>
          <w:szCs w:val="24"/>
        </w:rPr>
        <w:t>Parduoti</w:t>
      </w:r>
      <w:r w:rsidR="001F04D2">
        <w:rPr>
          <w:szCs w:val="24"/>
        </w:rPr>
        <w:t xml:space="preserve"> (asmens duomenys neskelbtini</w:t>
      </w:r>
      <w:r w:rsidR="004A0A03" w:rsidRPr="00845C4C">
        <w:rPr>
          <w:szCs w:val="24"/>
        </w:rPr>
        <w:t xml:space="preserve">) </w:t>
      </w:r>
      <w:r w:rsidR="00083FE3">
        <w:rPr>
          <w:szCs w:val="24"/>
        </w:rPr>
        <w:t>50</w:t>
      </w:r>
      <w:r w:rsidR="00CD31DF">
        <w:rPr>
          <w:szCs w:val="24"/>
        </w:rPr>
        <w:t>,</w:t>
      </w:r>
      <w:r w:rsidR="00083FE3">
        <w:rPr>
          <w:szCs w:val="24"/>
        </w:rPr>
        <w:t>14</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083FE3">
        <w:rPr>
          <w:szCs w:val="24"/>
        </w:rPr>
        <w:t>2796</w:t>
      </w:r>
      <w:r w:rsidR="00CD4F7A" w:rsidRPr="00E83771">
        <w:rPr>
          <w:szCs w:val="24"/>
        </w:rPr>
        <w:t>-</w:t>
      </w:r>
      <w:r w:rsidR="00083FE3">
        <w:rPr>
          <w:szCs w:val="24"/>
        </w:rPr>
        <w:t>7000</w:t>
      </w:r>
      <w:r w:rsidR="00CD4F7A" w:rsidRPr="00E83771">
        <w:rPr>
          <w:szCs w:val="24"/>
        </w:rPr>
        <w:t>-</w:t>
      </w:r>
      <w:r w:rsidR="00083FE3">
        <w:rPr>
          <w:szCs w:val="24"/>
        </w:rPr>
        <w:t>8017</w:t>
      </w:r>
      <w:r w:rsidR="00CD4F7A" w:rsidRPr="00E83771">
        <w:rPr>
          <w:szCs w:val="24"/>
        </w:rPr>
        <w:t>:</w:t>
      </w:r>
      <w:r w:rsidR="00083FE3">
        <w:rPr>
          <w:szCs w:val="24"/>
        </w:rPr>
        <w:t>0119</w:t>
      </w:r>
      <w:r w:rsidR="00B85F3A">
        <w:rPr>
          <w:szCs w:val="24"/>
        </w:rPr>
        <w:t>)</w:t>
      </w:r>
      <w:r w:rsidR="00F50FBC">
        <w:rPr>
          <w:szCs w:val="24"/>
        </w:rPr>
        <w:t xml:space="preserve"> </w:t>
      </w:r>
      <w:r w:rsidR="00CD31DF" w:rsidRPr="00845C4C">
        <w:rPr>
          <w:szCs w:val="24"/>
        </w:rPr>
        <w:t>adresu</w:t>
      </w:r>
      <w:r w:rsidR="001F04D2">
        <w:rPr>
          <w:szCs w:val="24"/>
        </w:rPr>
        <w:t xml:space="preserve"> (</w:t>
      </w:r>
      <w:bookmarkStart w:id="2" w:name="_GoBack"/>
      <w:bookmarkEnd w:id="2"/>
      <w:r w:rsidR="001F04D2">
        <w:rPr>
          <w:szCs w:val="24"/>
        </w:rPr>
        <w:t>neskelbiama)</w:t>
      </w:r>
      <w:r w:rsidR="00CD31DF" w:rsidRPr="00845C4C">
        <w:rPr>
          <w:szCs w:val="24"/>
        </w:rPr>
        <w:t xml:space="preserve">, Panevėžys. Buto pardavimo </w:t>
      </w:r>
      <w:r w:rsidR="00CD31DF" w:rsidRPr="00843222">
        <w:rPr>
          <w:szCs w:val="24"/>
        </w:rPr>
        <w:t>kaina –</w:t>
      </w:r>
      <w:r w:rsidR="00CD31DF" w:rsidRPr="00843222">
        <w:t xml:space="preserve"> </w:t>
      </w:r>
      <w:r w:rsidR="00083FE3">
        <w:t>44</w:t>
      </w:r>
      <w:r w:rsidR="00BB037B">
        <w:t> </w:t>
      </w:r>
      <w:r w:rsidR="00083FE3">
        <w:t>9</w:t>
      </w:r>
      <w:r w:rsidR="00D71326">
        <w:t>0</w:t>
      </w:r>
      <w:r w:rsidR="00843222" w:rsidRPr="00843222">
        <w:t>0</w:t>
      </w:r>
      <w:r w:rsidR="00BB037B">
        <w:t> </w:t>
      </w:r>
      <w:r w:rsidR="00843222" w:rsidRPr="00843222">
        <w:t>Eur (</w:t>
      </w:r>
      <w:r w:rsidR="00083FE3">
        <w:t>keturiasdešimt ketur</w:t>
      </w:r>
      <w:r w:rsidR="00F50FBC">
        <w:t>i</w:t>
      </w:r>
      <w:r w:rsidR="00CD31DF" w:rsidRPr="00843222">
        <w:t xml:space="preserve"> </w:t>
      </w:r>
      <w:r w:rsidR="00CD31DF" w:rsidRPr="00843222">
        <w:rPr>
          <w:bCs/>
          <w:szCs w:val="24"/>
        </w:rPr>
        <w:t xml:space="preserve">tūkstančiai </w:t>
      </w:r>
      <w:r w:rsidR="00083FE3">
        <w:rPr>
          <w:bCs/>
          <w:szCs w:val="24"/>
        </w:rPr>
        <w:t>devyni</w:t>
      </w:r>
      <w:r w:rsidR="00F50FBC">
        <w:rPr>
          <w:bCs/>
          <w:szCs w:val="24"/>
        </w:rPr>
        <w:t xml:space="preserve"> šimta</w:t>
      </w:r>
      <w:r w:rsidR="00083FE3">
        <w:rPr>
          <w:bCs/>
          <w:szCs w:val="24"/>
        </w:rPr>
        <w:t>i</w:t>
      </w:r>
      <w:r w:rsidR="00F50FBC">
        <w:rPr>
          <w:bCs/>
          <w:szCs w:val="24"/>
        </w:rPr>
        <w:t xml:space="preserve"> </w:t>
      </w:r>
      <w:r w:rsidR="00CD31DF" w:rsidRPr="00843222">
        <w:rPr>
          <w:bCs/>
          <w:szCs w:val="24"/>
        </w:rPr>
        <w:t>eurų)</w:t>
      </w:r>
      <w:r w:rsidR="00D57F42">
        <w:rPr>
          <w:bCs/>
          <w:szCs w:val="24"/>
        </w:rPr>
        <w:t>.</w:t>
      </w:r>
      <w:r w:rsidR="001C20AC">
        <w:rPr>
          <w:bCs/>
          <w:szCs w:val="24"/>
        </w:rPr>
        <w:t>“</w:t>
      </w:r>
    </w:p>
    <w:p w14:paraId="2F420E27" w14:textId="7CAEEF7A" w:rsidR="004A0A03" w:rsidRPr="00F67639" w:rsidRDefault="000B3FFD" w:rsidP="00582F39">
      <w:pPr>
        <w:pStyle w:val="Sraopastraipa"/>
        <w:tabs>
          <w:tab w:val="left" w:pos="1134"/>
        </w:tabs>
        <w:spacing w:line="360" w:lineRule="auto"/>
        <w:ind w:left="0" w:firstLine="851"/>
        <w:jc w:val="both"/>
        <w:rPr>
          <w:szCs w:val="24"/>
        </w:rPr>
      </w:pPr>
      <w:r>
        <w:rPr>
          <w:color w:val="000000"/>
          <w:szCs w:val="24"/>
        </w:rPr>
        <w:t xml:space="preserve">2. </w:t>
      </w:r>
      <w:r w:rsidR="00F67639">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582F39">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8FC84" w14:textId="77777777" w:rsidR="000673B2" w:rsidRDefault="000673B2">
      <w:r>
        <w:separator/>
      </w:r>
    </w:p>
  </w:endnote>
  <w:endnote w:type="continuationSeparator" w:id="0">
    <w:p w14:paraId="10CB9CA1" w14:textId="77777777" w:rsidR="000673B2" w:rsidRDefault="0006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CC93B" w14:textId="77777777" w:rsidR="000673B2" w:rsidRDefault="000673B2">
      <w:r>
        <w:separator/>
      </w:r>
    </w:p>
  </w:footnote>
  <w:footnote w:type="continuationSeparator" w:id="0">
    <w:p w14:paraId="634814EF" w14:textId="77777777" w:rsidR="000673B2" w:rsidRDefault="0006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8373F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281F"/>
    <w:rsid w:val="00046A2B"/>
    <w:rsid w:val="00051135"/>
    <w:rsid w:val="0005169C"/>
    <w:rsid w:val="000673B2"/>
    <w:rsid w:val="000719F4"/>
    <w:rsid w:val="00075594"/>
    <w:rsid w:val="00075D5A"/>
    <w:rsid w:val="0007605F"/>
    <w:rsid w:val="000811E1"/>
    <w:rsid w:val="00083FE3"/>
    <w:rsid w:val="00087022"/>
    <w:rsid w:val="000B3FFD"/>
    <w:rsid w:val="000E2505"/>
    <w:rsid w:val="000E5933"/>
    <w:rsid w:val="000E7131"/>
    <w:rsid w:val="00101F07"/>
    <w:rsid w:val="00124B60"/>
    <w:rsid w:val="00127666"/>
    <w:rsid w:val="00132ABE"/>
    <w:rsid w:val="001532B4"/>
    <w:rsid w:val="00153B94"/>
    <w:rsid w:val="00154A5A"/>
    <w:rsid w:val="0015712D"/>
    <w:rsid w:val="00184FD9"/>
    <w:rsid w:val="001870BA"/>
    <w:rsid w:val="00187245"/>
    <w:rsid w:val="00195204"/>
    <w:rsid w:val="001A0034"/>
    <w:rsid w:val="001A02DB"/>
    <w:rsid w:val="001B1FE3"/>
    <w:rsid w:val="001C20AC"/>
    <w:rsid w:val="001C3163"/>
    <w:rsid w:val="001C63FF"/>
    <w:rsid w:val="001D1AC1"/>
    <w:rsid w:val="001D3CB6"/>
    <w:rsid w:val="001E4DFD"/>
    <w:rsid w:val="001F04D2"/>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2127"/>
    <w:rsid w:val="00303346"/>
    <w:rsid w:val="00312A5C"/>
    <w:rsid w:val="00320F64"/>
    <w:rsid w:val="00325CF1"/>
    <w:rsid w:val="003324E3"/>
    <w:rsid w:val="00337555"/>
    <w:rsid w:val="00355495"/>
    <w:rsid w:val="00355EE8"/>
    <w:rsid w:val="003614D2"/>
    <w:rsid w:val="0037009D"/>
    <w:rsid w:val="00387D3B"/>
    <w:rsid w:val="00392558"/>
    <w:rsid w:val="00395630"/>
    <w:rsid w:val="0039707D"/>
    <w:rsid w:val="003A3559"/>
    <w:rsid w:val="003A5AED"/>
    <w:rsid w:val="003C4159"/>
    <w:rsid w:val="003D113C"/>
    <w:rsid w:val="003D4F68"/>
    <w:rsid w:val="003D6535"/>
    <w:rsid w:val="003E58F0"/>
    <w:rsid w:val="003F3684"/>
    <w:rsid w:val="004014AB"/>
    <w:rsid w:val="004100D4"/>
    <w:rsid w:val="00420850"/>
    <w:rsid w:val="00421D43"/>
    <w:rsid w:val="00434478"/>
    <w:rsid w:val="004376E8"/>
    <w:rsid w:val="004422DD"/>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418C"/>
    <w:rsid w:val="005166E3"/>
    <w:rsid w:val="0052387D"/>
    <w:rsid w:val="00524D2D"/>
    <w:rsid w:val="00533646"/>
    <w:rsid w:val="00536793"/>
    <w:rsid w:val="005448BD"/>
    <w:rsid w:val="00562BCD"/>
    <w:rsid w:val="00564A15"/>
    <w:rsid w:val="00566FC8"/>
    <w:rsid w:val="00571BF3"/>
    <w:rsid w:val="00582F39"/>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8694E"/>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0180"/>
    <w:rsid w:val="008212D1"/>
    <w:rsid w:val="008373FB"/>
    <w:rsid w:val="008401CF"/>
    <w:rsid w:val="00840AD4"/>
    <w:rsid w:val="00843222"/>
    <w:rsid w:val="00845C4C"/>
    <w:rsid w:val="008608CB"/>
    <w:rsid w:val="0086111D"/>
    <w:rsid w:val="00876E15"/>
    <w:rsid w:val="008806B4"/>
    <w:rsid w:val="008810C6"/>
    <w:rsid w:val="0088367B"/>
    <w:rsid w:val="00883F12"/>
    <w:rsid w:val="0088430D"/>
    <w:rsid w:val="00885AF3"/>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4381A"/>
    <w:rsid w:val="00A562AA"/>
    <w:rsid w:val="00A57683"/>
    <w:rsid w:val="00A72F74"/>
    <w:rsid w:val="00A81759"/>
    <w:rsid w:val="00A83444"/>
    <w:rsid w:val="00A8376F"/>
    <w:rsid w:val="00A84DDD"/>
    <w:rsid w:val="00A90AC8"/>
    <w:rsid w:val="00A97838"/>
    <w:rsid w:val="00AB02B7"/>
    <w:rsid w:val="00AB0E39"/>
    <w:rsid w:val="00AB30BC"/>
    <w:rsid w:val="00AC254A"/>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C5C23"/>
    <w:rsid w:val="00BD5C3A"/>
    <w:rsid w:val="00BE0DC3"/>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57F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0FBC"/>
    <w:rsid w:val="00F51B6C"/>
    <w:rsid w:val="00F53C7F"/>
    <w:rsid w:val="00F67639"/>
    <w:rsid w:val="00F7016F"/>
    <w:rsid w:val="00F83894"/>
    <w:rsid w:val="00F86B18"/>
    <w:rsid w:val="00F90F69"/>
    <w:rsid w:val="00F9348D"/>
    <w:rsid w:val="00F97C2A"/>
    <w:rsid w:val="00FA1028"/>
    <w:rsid w:val="00FA5FAE"/>
    <w:rsid w:val="00FB6C36"/>
    <w:rsid w:val="00FC1FBA"/>
    <w:rsid w:val="00FD6215"/>
    <w:rsid w:val="00FD7127"/>
    <w:rsid w:val="00FD74C4"/>
    <w:rsid w:val="00FE4E52"/>
    <w:rsid w:val="00FF00F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 w:type="paragraph" w:customStyle="1" w:styleId="Char">
    <w:name w:val="Char"/>
    <w:basedOn w:val="prastasis"/>
    <w:rsid w:val="008373FB"/>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1347</Words>
  <Characters>769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Rima Čiurlienė</cp:lastModifiedBy>
  <cp:revision>3</cp:revision>
  <cp:lastPrinted>2016-01-28T10:29:00Z</cp:lastPrinted>
  <dcterms:created xsi:type="dcterms:W3CDTF">2024-06-12T05:25:00Z</dcterms:created>
  <dcterms:modified xsi:type="dcterms:W3CDTF">2024-06-12T05:26:00Z</dcterms:modified>
</cp:coreProperties>
</file>