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7DA6F" w14:textId="77777777" w:rsidR="005C41AC" w:rsidRPr="00BE00F6" w:rsidRDefault="001D3CB6" w:rsidP="009765DD">
      <w:pPr>
        <w:jc w:val="center"/>
        <w:rPr>
          <w:szCs w:val="24"/>
        </w:rPr>
      </w:pPr>
      <w:bookmarkStart w:id="0" w:name="_GoBack"/>
      <w:bookmarkEnd w:id="0"/>
      <w:r w:rsidRPr="00BE00F6">
        <w:rPr>
          <w:noProof/>
          <w:lang w:eastAsia="lt-LT"/>
        </w:rPr>
        <w:drawing>
          <wp:inline distT="0" distB="0" distL="0" distR="0" wp14:anchorId="07D7DBFD" wp14:editId="07D7DBF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D7DA70" w14:textId="77777777" w:rsidR="005C41AC" w:rsidRPr="00BE00F6" w:rsidRDefault="005C41AC" w:rsidP="009765DD">
      <w:pPr>
        <w:jc w:val="center"/>
        <w:rPr>
          <w:szCs w:val="24"/>
        </w:rPr>
      </w:pPr>
    </w:p>
    <w:p w14:paraId="07D7DA71" w14:textId="77777777" w:rsidR="0062551B" w:rsidRPr="00BE00F6" w:rsidRDefault="0062551B" w:rsidP="009765DD">
      <w:pPr>
        <w:jc w:val="center"/>
        <w:rPr>
          <w:b/>
          <w:sz w:val="28"/>
        </w:rPr>
      </w:pPr>
      <w:r w:rsidRPr="00BE00F6">
        <w:rPr>
          <w:b/>
          <w:sz w:val="28"/>
        </w:rPr>
        <w:t xml:space="preserve">PANEVĖŽIO MIESTO SAVIVALDYBĖS </w:t>
      </w:r>
      <w:r w:rsidR="00A11511" w:rsidRPr="00BE00F6">
        <w:rPr>
          <w:b/>
          <w:sz w:val="28"/>
        </w:rPr>
        <w:t>TARYBA</w:t>
      </w:r>
    </w:p>
    <w:p w14:paraId="2FA2D80F" w14:textId="77777777" w:rsidR="00B2383A" w:rsidRPr="00BE00F6" w:rsidRDefault="00B2383A" w:rsidP="009765DD">
      <w:pPr>
        <w:keepNext/>
        <w:jc w:val="center"/>
        <w:outlineLvl w:val="1"/>
      </w:pPr>
    </w:p>
    <w:p w14:paraId="07D7DA74" w14:textId="77777777" w:rsidR="0062551B" w:rsidRPr="00BE00F6" w:rsidRDefault="00A11511" w:rsidP="009765DD">
      <w:pPr>
        <w:keepNext/>
        <w:jc w:val="center"/>
        <w:outlineLvl w:val="1"/>
        <w:rPr>
          <w:b/>
        </w:rPr>
      </w:pPr>
      <w:r w:rsidRPr="00BE00F6">
        <w:rPr>
          <w:b/>
        </w:rPr>
        <w:t>SPRENDIMAS</w:t>
      </w:r>
    </w:p>
    <w:p w14:paraId="07D7DA76" w14:textId="56544443" w:rsidR="0062551B" w:rsidRPr="00BE00F6" w:rsidRDefault="00FC0C86" w:rsidP="009765DD">
      <w:pPr>
        <w:jc w:val="center"/>
        <w:rPr>
          <w:b/>
        </w:rPr>
      </w:pPr>
      <w:bookmarkStart w:id="1" w:name="_Hlk71892109"/>
      <w:r w:rsidRPr="00BE00F6">
        <w:rPr>
          <w:b/>
          <w:szCs w:val="24"/>
        </w:rPr>
        <w:t>DĖL SAVIVALDYBĖS TARYBOS 2013 M. LIEPOS 25 D. SPRENDIM</w:t>
      </w:r>
      <w:r w:rsidR="00B2383A" w:rsidRPr="00BE00F6">
        <w:rPr>
          <w:b/>
          <w:szCs w:val="24"/>
        </w:rPr>
        <w:t>O</w:t>
      </w:r>
      <w:r w:rsidRPr="00BE00F6">
        <w:rPr>
          <w:b/>
          <w:szCs w:val="24"/>
        </w:rPr>
        <w:t xml:space="preserve"> NR. 1-236</w:t>
      </w:r>
      <w:r w:rsidR="00B2383A" w:rsidRPr="00BE00F6">
        <w:rPr>
          <w:b/>
          <w:szCs w:val="24"/>
        </w:rPr>
        <w:t xml:space="preserve"> </w:t>
      </w:r>
      <w:bookmarkStart w:id="2" w:name="_Hlk74754323"/>
      <w:r w:rsidR="00B2383A" w:rsidRPr="00BE00F6">
        <w:rPr>
          <w:b/>
          <w:szCs w:val="24"/>
        </w:rPr>
        <w:t>„</w:t>
      </w:r>
      <w:r w:rsidR="00B2383A" w:rsidRPr="00BE00F6">
        <w:rPr>
          <w:b/>
          <w:bCs/>
        </w:rPr>
        <w:t>DĖL SAVIVALDYBĖS ENERGINIO EFEKTYVUMO DIDINIMO DAUGIABUČIUOSE NAMUOSE PROGRAMOS PATVIRTINIMO, JOS ĮGYVENDINIMO ADMINISTRATORIŲ PASKYRIMO IR ĮPAREIGOJIMO SAVIVALDYBĖS ADMINISTRACIJOS DIREKTORIUI“</w:t>
      </w:r>
      <w:r w:rsidRPr="00BE00F6">
        <w:rPr>
          <w:b/>
          <w:szCs w:val="24"/>
        </w:rPr>
        <w:t xml:space="preserve"> </w:t>
      </w:r>
      <w:bookmarkEnd w:id="2"/>
      <w:r w:rsidRPr="00BE00F6">
        <w:rPr>
          <w:b/>
          <w:szCs w:val="24"/>
        </w:rPr>
        <w:t>PAKEITIMO</w:t>
      </w:r>
      <w:r w:rsidRPr="00BE00F6">
        <w:rPr>
          <w:b/>
        </w:rPr>
        <w:t xml:space="preserve"> </w:t>
      </w:r>
      <w:r w:rsidR="001439C4" w:rsidRPr="00BE00F6">
        <w:rPr>
          <w:b/>
        </w:rPr>
        <w:t xml:space="preserve">IR </w:t>
      </w:r>
      <w:r w:rsidR="001439C4" w:rsidRPr="00BE00F6">
        <w:rPr>
          <w:b/>
          <w:bCs/>
        </w:rPr>
        <w:t>SAVIVALDYBĖS TARYBOS</w:t>
      </w:r>
      <w:r w:rsidR="00833AB3" w:rsidRPr="00BE00F6">
        <w:rPr>
          <w:b/>
          <w:bCs/>
        </w:rPr>
        <w:t xml:space="preserve"> </w:t>
      </w:r>
      <w:r w:rsidR="00B2383A" w:rsidRPr="00BE00F6">
        <w:rPr>
          <w:b/>
          <w:szCs w:val="24"/>
        </w:rPr>
        <w:t>2015 M. SPALIO 22 D. SPRENDIMO NR. 1-264</w:t>
      </w:r>
      <w:r w:rsidR="001439C4" w:rsidRPr="00BE00F6">
        <w:rPr>
          <w:b/>
          <w:bCs/>
        </w:rPr>
        <w:t xml:space="preserve"> PRIPAŽINIMO NETEKUSI</w:t>
      </w:r>
      <w:r w:rsidR="00B2383A" w:rsidRPr="00BE00F6">
        <w:rPr>
          <w:b/>
          <w:bCs/>
        </w:rPr>
        <w:t>U</w:t>
      </w:r>
      <w:r w:rsidR="001439C4" w:rsidRPr="00BE00F6">
        <w:rPr>
          <w:b/>
          <w:bCs/>
        </w:rPr>
        <w:t xml:space="preserve"> GALIOS</w:t>
      </w:r>
    </w:p>
    <w:bookmarkEnd w:id="1"/>
    <w:p w14:paraId="1AA467E5" w14:textId="77777777" w:rsidR="00130FD4" w:rsidRPr="00BE00F6" w:rsidRDefault="00130FD4" w:rsidP="009765DD">
      <w:pPr>
        <w:jc w:val="center"/>
      </w:pPr>
    </w:p>
    <w:p w14:paraId="151842BE" w14:textId="5CC45FF5" w:rsidR="009765DD" w:rsidRDefault="009765DD" w:rsidP="009765DD">
      <w:pPr>
        <w:keepNext/>
        <w:jc w:val="center"/>
        <w:outlineLvl w:val="2"/>
        <w:rPr>
          <w:rStyle w:val="Style3"/>
        </w:rPr>
      </w:pPr>
      <w:r w:rsidRPr="009765DD">
        <w:rPr>
          <w:rStyle w:val="Style3"/>
        </w:rPr>
        <w:t xml:space="preserve">2021 m. </w:t>
      </w:r>
      <w:r>
        <w:rPr>
          <w:rStyle w:val="Style3"/>
        </w:rPr>
        <w:t>liepos 1</w:t>
      </w:r>
      <w:r w:rsidRPr="009765DD">
        <w:rPr>
          <w:rStyle w:val="Style3"/>
        </w:rPr>
        <w:t xml:space="preserve"> d. Nr. </w:t>
      </w:r>
      <w:r>
        <w:rPr>
          <w:rStyle w:val="Style3"/>
        </w:rPr>
        <w:t>1</w:t>
      </w:r>
      <w:r w:rsidRPr="009765DD">
        <w:rPr>
          <w:rStyle w:val="Style3"/>
        </w:rPr>
        <w:t>-2</w:t>
      </w:r>
      <w:r w:rsidR="00F36432">
        <w:rPr>
          <w:rStyle w:val="Style3"/>
        </w:rPr>
        <w:t>2</w:t>
      </w:r>
      <w:r w:rsidR="00BA2059">
        <w:rPr>
          <w:rStyle w:val="Style3"/>
        </w:rPr>
        <w:t>8</w:t>
      </w:r>
    </w:p>
    <w:p w14:paraId="07D7DA78" w14:textId="5EC53E7A" w:rsidR="0062551B" w:rsidRPr="00BE00F6" w:rsidRDefault="0062551B" w:rsidP="009765DD">
      <w:pPr>
        <w:keepNext/>
        <w:jc w:val="center"/>
        <w:outlineLvl w:val="2"/>
        <w:rPr>
          <w:b/>
        </w:rPr>
      </w:pPr>
      <w:r w:rsidRPr="00BE00F6">
        <w:t>Panevėžys</w:t>
      </w:r>
    </w:p>
    <w:p w14:paraId="07D7DA79" w14:textId="77777777" w:rsidR="0062551B" w:rsidRDefault="0062551B" w:rsidP="009765DD">
      <w:pPr>
        <w:jc w:val="center"/>
      </w:pPr>
    </w:p>
    <w:p w14:paraId="4FFAA4C9" w14:textId="77777777" w:rsidR="009765DD" w:rsidRPr="00BE00F6" w:rsidRDefault="009765DD" w:rsidP="009765DD">
      <w:pPr>
        <w:jc w:val="center"/>
      </w:pPr>
    </w:p>
    <w:p w14:paraId="36EF17A0" w14:textId="5AC1259C" w:rsidR="009223AA" w:rsidRPr="00BE00F6" w:rsidRDefault="009223AA" w:rsidP="00C96D0E">
      <w:pPr>
        <w:spacing w:line="360" w:lineRule="auto"/>
        <w:ind w:firstLine="851"/>
        <w:jc w:val="both"/>
      </w:pPr>
      <w:r w:rsidRPr="00BE00F6">
        <w:t>Vadovaudamasi Lietuvos Respublikos vietos savivaldos įstatymo 18 straipsnio 1 dalimi, Panevėžio miesto savivaldybės taryba  n u s p r e n d ž i a:</w:t>
      </w:r>
    </w:p>
    <w:p w14:paraId="0D6A181D" w14:textId="1FE43E88" w:rsidR="009223AA" w:rsidRPr="00BE00F6" w:rsidRDefault="00FC0C86" w:rsidP="00B2383A">
      <w:pPr>
        <w:numPr>
          <w:ilvl w:val="0"/>
          <w:numId w:val="1"/>
        </w:numPr>
        <w:tabs>
          <w:tab w:val="left" w:pos="1134"/>
        </w:tabs>
        <w:spacing w:line="360" w:lineRule="auto"/>
        <w:ind w:left="0" w:firstLine="851"/>
        <w:jc w:val="both"/>
      </w:pPr>
      <w:r w:rsidRPr="00BE00F6">
        <w:rPr>
          <w:szCs w:val="24"/>
        </w:rPr>
        <w:t>Pakeisti Panevėžio miesto savivaldybės energinio efektyvumo didinimo daugiabučiuose namuose programą, patvirtintą Panevėžio miesto savivaldybės tarybos 2013 m. liepos 25 d. sprendimu Nr. 1-236</w:t>
      </w:r>
      <w:r w:rsidR="00B2383A" w:rsidRPr="00BE00F6">
        <w:rPr>
          <w:szCs w:val="24"/>
        </w:rPr>
        <w:t xml:space="preserve"> „Dėl Savivaldybės energinio efektyvumo didinimo daugiabučiuose namuose programos patvirtinimo, jos įgyvendinimo administratorių paskyrimo ir įpareigojimo Savivaldybės administracijos direktoriui“</w:t>
      </w:r>
      <w:r w:rsidRPr="00BE00F6">
        <w:rPr>
          <w:szCs w:val="24"/>
        </w:rPr>
        <w:t xml:space="preserve">, ir </w:t>
      </w:r>
      <w:r w:rsidR="00B2383A" w:rsidRPr="00BE00F6">
        <w:rPr>
          <w:szCs w:val="24"/>
        </w:rPr>
        <w:t xml:space="preserve">ją </w:t>
      </w:r>
      <w:r w:rsidRPr="00BE00F6">
        <w:rPr>
          <w:szCs w:val="24"/>
        </w:rPr>
        <w:t>išdėstyti nauja redakcija (pridedama).</w:t>
      </w:r>
    </w:p>
    <w:p w14:paraId="524FD964" w14:textId="583D827E" w:rsidR="00FC0C86" w:rsidRPr="00BE00F6" w:rsidRDefault="009223AA" w:rsidP="00B2383A">
      <w:pPr>
        <w:numPr>
          <w:ilvl w:val="0"/>
          <w:numId w:val="1"/>
        </w:numPr>
        <w:tabs>
          <w:tab w:val="left" w:pos="1134"/>
        </w:tabs>
        <w:spacing w:line="360" w:lineRule="auto"/>
        <w:ind w:left="0" w:firstLine="851"/>
        <w:jc w:val="both"/>
        <w:rPr>
          <w:b/>
          <w:color w:val="FF0000"/>
          <w:szCs w:val="24"/>
        </w:rPr>
      </w:pPr>
      <w:bookmarkStart w:id="3" w:name="_Hlk71818120"/>
      <w:r w:rsidRPr="00BE00F6">
        <w:t>Pripažinti netekusi</w:t>
      </w:r>
      <w:r w:rsidR="00C96D0E" w:rsidRPr="00BE00F6">
        <w:t>u</w:t>
      </w:r>
      <w:r w:rsidRPr="00BE00F6">
        <w:t xml:space="preserve"> galios</w:t>
      </w:r>
      <w:r w:rsidR="00833AB3" w:rsidRPr="00BE00F6">
        <w:rPr>
          <w:szCs w:val="24"/>
        </w:rPr>
        <w:t xml:space="preserve"> </w:t>
      </w:r>
      <w:bookmarkStart w:id="4" w:name="_Hlk71818379"/>
      <w:bookmarkEnd w:id="3"/>
      <w:r w:rsidR="00C96D0E" w:rsidRPr="00BE00F6">
        <w:rPr>
          <w:szCs w:val="24"/>
        </w:rPr>
        <w:t xml:space="preserve">Panevėžio miesto savivaldybės tarybos </w:t>
      </w:r>
      <w:r w:rsidR="00B2383A" w:rsidRPr="00BE00F6">
        <w:rPr>
          <w:szCs w:val="24"/>
        </w:rPr>
        <w:t xml:space="preserve">2015 m. spalio 22 d. </w:t>
      </w:r>
      <w:r w:rsidRPr="00BE00F6">
        <w:rPr>
          <w:szCs w:val="24"/>
        </w:rPr>
        <w:t>sprendimą Nr. 1-</w:t>
      </w:r>
      <w:r w:rsidR="00FC0C86" w:rsidRPr="00BE00F6">
        <w:rPr>
          <w:szCs w:val="24"/>
        </w:rPr>
        <w:t>264</w:t>
      </w:r>
      <w:r w:rsidRPr="00BE00F6">
        <w:rPr>
          <w:szCs w:val="24"/>
        </w:rPr>
        <w:t xml:space="preserve"> „</w:t>
      </w:r>
      <w:r w:rsidR="00FC0C86" w:rsidRPr="00BE00F6">
        <w:rPr>
          <w:szCs w:val="24"/>
        </w:rPr>
        <w:t>D</w:t>
      </w:r>
      <w:r w:rsidR="00FC0C86" w:rsidRPr="00BE00F6">
        <w:rPr>
          <w:bCs/>
          <w:szCs w:val="24"/>
        </w:rPr>
        <w:t xml:space="preserve">ėl Panevėžio miesto savivaldybės energinio efektyvumo didinimo daugiabučiuose namuose programos, patvirtintos </w:t>
      </w:r>
      <w:r w:rsidR="00B2383A" w:rsidRPr="00BE00F6">
        <w:rPr>
          <w:bCs/>
          <w:szCs w:val="24"/>
        </w:rPr>
        <w:t>S</w:t>
      </w:r>
      <w:r w:rsidR="00FC0C86" w:rsidRPr="00BE00F6">
        <w:rPr>
          <w:bCs/>
          <w:szCs w:val="24"/>
        </w:rPr>
        <w:t xml:space="preserve">avivaldybės tarybos 2013 m. liepos 25 d. sprendimu Nr. 1-236, pakeitimo ir </w:t>
      </w:r>
      <w:r w:rsidR="00B2383A" w:rsidRPr="00BE00F6">
        <w:rPr>
          <w:bCs/>
          <w:szCs w:val="24"/>
        </w:rPr>
        <w:t>S</w:t>
      </w:r>
      <w:r w:rsidR="00FC0C86" w:rsidRPr="00BE00F6">
        <w:rPr>
          <w:bCs/>
          <w:szCs w:val="24"/>
        </w:rPr>
        <w:t>avivaldybės tarybos 2014 m. vasario 24 d. sprendimo Nr. 1-58, 2014 m. liepos 24 d. sprendimo Nr. 1-217 pripažinimo netekusiais galios“</w:t>
      </w:r>
      <w:r w:rsidR="00FC0C86" w:rsidRPr="00BE00F6">
        <w:rPr>
          <w:szCs w:val="24"/>
        </w:rPr>
        <w:t xml:space="preserve"> </w:t>
      </w:r>
      <w:r w:rsidR="00FC0C86" w:rsidRPr="00AE3D40">
        <w:rPr>
          <w:szCs w:val="24"/>
        </w:rPr>
        <w:t>su vėlesniais jo pakeitimais ir papildymais.</w:t>
      </w:r>
    </w:p>
    <w:bookmarkEnd w:id="4"/>
    <w:p w14:paraId="69A96FCE" w14:textId="2C473190" w:rsidR="009223AA" w:rsidRPr="00BE00F6" w:rsidRDefault="00130FD4" w:rsidP="00B2383A">
      <w:pPr>
        <w:pStyle w:val="Sraopastraipa"/>
        <w:numPr>
          <w:ilvl w:val="0"/>
          <w:numId w:val="1"/>
        </w:numPr>
        <w:tabs>
          <w:tab w:val="left" w:pos="1134"/>
        </w:tabs>
        <w:spacing w:line="360" w:lineRule="auto"/>
        <w:ind w:left="0" w:firstLine="851"/>
        <w:jc w:val="both"/>
        <w:rPr>
          <w:sz w:val="24"/>
          <w:szCs w:val="24"/>
        </w:rPr>
      </w:pPr>
      <w:r w:rsidRPr="00BE00F6">
        <w:rPr>
          <w:sz w:val="24"/>
          <w:szCs w:val="24"/>
        </w:rPr>
        <w:t xml:space="preserve">Nurodyti, </w:t>
      </w:r>
      <w:r w:rsidR="00F73797" w:rsidRPr="00BE00F6">
        <w:rPr>
          <w:sz w:val="24"/>
          <w:szCs w:val="24"/>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6309A93" w14:textId="059E5150" w:rsidR="00130FD4" w:rsidRPr="009765DD" w:rsidRDefault="00130FD4" w:rsidP="009765DD">
      <w:pPr>
        <w:tabs>
          <w:tab w:val="left" w:pos="6974"/>
        </w:tabs>
        <w:jc w:val="both"/>
        <w:rPr>
          <w:szCs w:val="24"/>
        </w:rPr>
      </w:pPr>
    </w:p>
    <w:p w14:paraId="25A2148C" w14:textId="77777777" w:rsidR="00B2383A" w:rsidRDefault="00B2383A" w:rsidP="009765DD">
      <w:pPr>
        <w:tabs>
          <w:tab w:val="left" w:pos="6974"/>
        </w:tabs>
        <w:jc w:val="both"/>
        <w:rPr>
          <w:szCs w:val="24"/>
        </w:rPr>
      </w:pPr>
    </w:p>
    <w:p w14:paraId="76D5B07E" w14:textId="77777777" w:rsidR="009765DD" w:rsidRPr="009765DD" w:rsidRDefault="009765DD" w:rsidP="009765DD">
      <w:pPr>
        <w:tabs>
          <w:tab w:val="left" w:pos="6974"/>
        </w:tabs>
        <w:jc w:val="both"/>
        <w:rPr>
          <w:szCs w:val="24"/>
        </w:rPr>
      </w:pPr>
    </w:p>
    <w:p w14:paraId="07D7DA83" w14:textId="47A3ED5C" w:rsidR="00B2383A" w:rsidRPr="00BE00F6" w:rsidRDefault="00B768CD" w:rsidP="009765DD">
      <w:pPr>
        <w:tabs>
          <w:tab w:val="left" w:pos="6974"/>
        </w:tabs>
        <w:rPr>
          <w:rFonts w:eastAsia="Calibri"/>
          <w:szCs w:val="24"/>
        </w:rPr>
      </w:pPr>
      <w:r w:rsidRPr="00BE00F6">
        <w:rPr>
          <w:rFonts w:eastAsia="Calibri"/>
          <w:szCs w:val="24"/>
        </w:rPr>
        <w:t>Savivaldybės meras</w:t>
      </w:r>
      <w:r w:rsidR="009765DD">
        <w:rPr>
          <w:rFonts w:eastAsia="Calibri"/>
          <w:szCs w:val="24"/>
        </w:rPr>
        <w:tab/>
      </w:r>
      <w:r w:rsidRPr="00BE00F6">
        <w:rPr>
          <w:rFonts w:eastAsia="Calibri"/>
          <w:szCs w:val="24"/>
        </w:rPr>
        <w:t>Rytis Mykolas Račkauskas</w:t>
      </w:r>
    </w:p>
    <w:p w14:paraId="77049392" w14:textId="77777777" w:rsidR="00B2383A" w:rsidRPr="00BE00F6" w:rsidRDefault="00B2383A" w:rsidP="00B2383A">
      <w:pPr>
        <w:rPr>
          <w:rFonts w:eastAsia="Calibri"/>
          <w:szCs w:val="24"/>
        </w:rPr>
      </w:pPr>
      <w:r w:rsidRPr="00BE00F6">
        <w:rPr>
          <w:rFonts w:eastAsia="Calibri"/>
          <w:szCs w:val="24"/>
        </w:rPr>
        <w:br w:type="page"/>
      </w:r>
    </w:p>
    <w:p w14:paraId="4F43CD45" w14:textId="77777777" w:rsidR="00952FA3" w:rsidRPr="00BE00F6" w:rsidRDefault="00952FA3" w:rsidP="009765DD">
      <w:pPr>
        <w:widowControl w:val="0"/>
        <w:autoSpaceDE w:val="0"/>
        <w:autoSpaceDN w:val="0"/>
        <w:adjustRightInd w:val="0"/>
        <w:spacing w:line="252" w:lineRule="auto"/>
        <w:ind w:left="4678" w:firstLine="709"/>
        <w:rPr>
          <w:szCs w:val="24"/>
        </w:rPr>
      </w:pPr>
      <w:r w:rsidRPr="00BE00F6">
        <w:rPr>
          <w:szCs w:val="24"/>
        </w:rPr>
        <w:lastRenderedPageBreak/>
        <w:t>PATVIRT</w:t>
      </w:r>
      <w:r w:rsidRPr="00BE00F6">
        <w:rPr>
          <w:spacing w:val="2"/>
          <w:szCs w:val="24"/>
        </w:rPr>
        <w:t>I</w:t>
      </w:r>
      <w:r w:rsidRPr="00BE00F6">
        <w:rPr>
          <w:szCs w:val="24"/>
        </w:rPr>
        <w:t>NTA</w:t>
      </w:r>
    </w:p>
    <w:p w14:paraId="7726BC30" w14:textId="77777777" w:rsidR="00952FA3" w:rsidRPr="00BE00F6" w:rsidRDefault="00952FA3" w:rsidP="009765DD">
      <w:pPr>
        <w:widowControl w:val="0"/>
        <w:autoSpaceDE w:val="0"/>
        <w:autoSpaceDN w:val="0"/>
        <w:adjustRightInd w:val="0"/>
        <w:spacing w:line="252" w:lineRule="auto"/>
        <w:ind w:left="4678" w:firstLine="709"/>
        <w:rPr>
          <w:szCs w:val="24"/>
        </w:rPr>
      </w:pPr>
      <w:r w:rsidRPr="00BE00F6">
        <w:rPr>
          <w:szCs w:val="24"/>
        </w:rPr>
        <w:t>Panevėžio miesto savivaldy</w:t>
      </w:r>
      <w:r w:rsidRPr="00BE00F6">
        <w:rPr>
          <w:spacing w:val="-1"/>
          <w:szCs w:val="24"/>
        </w:rPr>
        <w:t>b</w:t>
      </w:r>
      <w:r w:rsidRPr="00BE00F6">
        <w:rPr>
          <w:szCs w:val="24"/>
        </w:rPr>
        <w:t>ės tarybos</w:t>
      </w:r>
    </w:p>
    <w:p w14:paraId="240E7267" w14:textId="77777777" w:rsidR="00952FA3" w:rsidRPr="00BE00F6" w:rsidRDefault="00952FA3" w:rsidP="009765DD">
      <w:pPr>
        <w:widowControl w:val="0"/>
        <w:autoSpaceDE w:val="0"/>
        <w:autoSpaceDN w:val="0"/>
        <w:adjustRightInd w:val="0"/>
        <w:spacing w:line="252" w:lineRule="auto"/>
        <w:ind w:left="4678" w:firstLine="709"/>
        <w:rPr>
          <w:szCs w:val="24"/>
        </w:rPr>
      </w:pPr>
      <w:r w:rsidRPr="00BE00F6">
        <w:rPr>
          <w:szCs w:val="24"/>
        </w:rPr>
        <w:t xml:space="preserve">2013 </w:t>
      </w:r>
      <w:r w:rsidRPr="00BE00F6">
        <w:rPr>
          <w:spacing w:val="-2"/>
          <w:szCs w:val="24"/>
        </w:rPr>
        <w:t>m</w:t>
      </w:r>
      <w:r w:rsidRPr="00BE00F6">
        <w:rPr>
          <w:szCs w:val="24"/>
        </w:rPr>
        <w:t>. liepos 25 d. sprendi</w:t>
      </w:r>
      <w:r w:rsidRPr="00BE00F6">
        <w:rPr>
          <w:spacing w:val="-2"/>
          <w:szCs w:val="24"/>
        </w:rPr>
        <w:t>m</w:t>
      </w:r>
      <w:r w:rsidRPr="00BE00F6">
        <w:rPr>
          <w:szCs w:val="24"/>
        </w:rPr>
        <w:t>u Nr. 1-236</w:t>
      </w:r>
    </w:p>
    <w:p w14:paraId="5947A1B9" w14:textId="77777777" w:rsidR="00952FA3" w:rsidRPr="00BE00F6" w:rsidRDefault="00952FA3" w:rsidP="009765DD">
      <w:pPr>
        <w:widowControl w:val="0"/>
        <w:autoSpaceDE w:val="0"/>
        <w:autoSpaceDN w:val="0"/>
        <w:adjustRightInd w:val="0"/>
        <w:spacing w:line="252" w:lineRule="auto"/>
        <w:ind w:left="4678" w:firstLine="709"/>
        <w:rPr>
          <w:szCs w:val="24"/>
        </w:rPr>
      </w:pPr>
      <w:r w:rsidRPr="00BE00F6">
        <w:rPr>
          <w:szCs w:val="24"/>
        </w:rPr>
        <w:t>(Panevėžio miesto savivaldy</w:t>
      </w:r>
      <w:r w:rsidRPr="00BE00F6">
        <w:rPr>
          <w:spacing w:val="-1"/>
          <w:szCs w:val="24"/>
        </w:rPr>
        <w:t>b</w:t>
      </w:r>
      <w:r w:rsidRPr="00BE00F6">
        <w:rPr>
          <w:szCs w:val="24"/>
        </w:rPr>
        <w:t>ės tarybos</w:t>
      </w:r>
    </w:p>
    <w:p w14:paraId="2C141AEA" w14:textId="0D6962E5" w:rsidR="00952FA3" w:rsidRPr="00BE00F6" w:rsidRDefault="00952FA3" w:rsidP="009765DD">
      <w:pPr>
        <w:widowControl w:val="0"/>
        <w:autoSpaceDE w:val="0"/>
        <w:autoSpaceDN w:val="0"/>
        <w:adjustRightInd w:val="0"/>
        <w:spacing w:line="252" w:lineRule="auto"/>
        <w:ind w:left="5387"/>
        <w:rPr>
          <w:szCs w:val="24"/>
        </w:rPr>
      </w:pPr>
      <w:r w:rsidRPr="00BE00F6">
        <w:rPr>
          <w:szCs w:val="24"/>
        </w:rPr>
        <w:t xml:space="preserve">2021 </w:t>
      </w:r>
      <w:r w:rsidRPr="00BE00F6">
        <w:rPr>
          <w:spacing w:val="-2"/>
          <w:szCs w:val="24"/>
        </w:rPr>
        <w:t>m</w:t>
      </w:r>
      <w:r w:rsidRPr="00BE00F6">
        <w:rPr>
          <w:szCs w:val="24"/>
        </w:rPr>
        <w:t xml:space="preserve">. </w:t>
      </w:r>
      <w:r w:rsidR="009765DD">
        <w:rPr>
          <w:szCs w:val="24"/>
        </w:rPr>
        <w:t>liepos 1</w:t>
      </w:r>
      <w:r w:rsidR="005E69A9" w:rsidRPr="00BE00F6">
        <w:rPr>
          <w:szCs w:val="24"/>
        </w:rPr>
        <w:t xml:space="preserve"> </w:t>
      </w:r>
      <w:r w:rsidRPr="00BE00F6">
        <w:rPr>
          <w:szCs w:val="24"/>
        </w:rPr>
        <w:t>d. sprendi</w:t>
      </w:r>
      <w:r w:rsidRPr="00BE00F6">
        <w:rPr>
          <w:spacing w:val="-2"/>
          <w:szCs w:val="24"/>
        </w:rPr>
        <w:t>m</w:t>
      </w:r>
      <w:r w:rsidRPr="00BE00F6">
        <w:rPr>
          <w:szCs w:val="24"/>
        </w:rPr>
        <w:t xml:space="preserve">o Nr. </w:t>
      </w:r>
      <w:r w:rsidR="009765DD">
        <w:rPr>
          <w:szCs w:val="24"/>
        </w:rPr>
        <w:t>1-2</w:t>
      </w:r>
      <w:r w:rsidR="00F36432">
        <w:rPr>
          <w:szCs w:val="24"/>
        </w:rPr>
        <w:t>2</w:t>
      </w:r>
      <w:r w:rsidR="00BA2059">
        <w:rPr>
          <w:szCs w:val="24"/>
        </w:rPr>
        <w:t>8</w:t>
      </w:r>
      <w:r w:rsidR="009765DD">
        <w:rPr>
          <w:szCs w:val="24"/>
        </w:rPr>
        <w:t xml:space="preserve"> </w:t>
      </w:r>
      <w:r w:rsidRPr="00BE00F6">
        <w:rPr>
          <w:szCs w:val="24"/>
        </w:rPr>
        <w:t>redakcija)</w:t>
      </w:r>
    </w:p>
    <w:p w14:paraId="295A1E42" w14:textId="77777777" w:rsidR="00952FA3" w:rsidRPr="00BE00F6" w:rsidRDefault="00952FA3" w:rsidP="009765DD">
      <w:pPr>
        <w:spacing w:line="252" w:lineRule="auto"/>
        <w:jc w:val="center"/>
        <w:rPr>
          <w:b/>
        </w:rPr>
      </w:pPr>
    </w:p>
    <w:p w14:paraId="2EFDB8CE" w14:textId="77777777" w:rsidR="00952FA3" w:rsidRPr="00BE00F6" w:rsidRDefault="00952FA3" w:rsidP="009765DD">
      <w:pPr>
        <w:jc w:val="center"/>
        <w:rPr>
          <w:b/>
        </w:rPr>
      </w:pPr>
    </w:p>
    <w:p w14:paraId="6DC335AE" w14:textId="01477FC7" w:rsidR="003E119E" w:rsidRPr="00BE00F6" w:rsidRDefault="003E119E" w:rsidP="009765DD">
      <w:pPr>
        <w:ind w:firstLine="720"/>
        <w:jc w:val="center"/>
      </w:pPr>
      <w:r w:rsidRPr="00BE00F6">
        <w:rPr>
          <w:b/>
        </w:rPr>
        <w:t xml:space="preserve">PANEVĖŽIO MIESTO SAVIVALDYBĖS </w:t>
      </w:r>
      <w:r w:rsidRPr="00BE00F6">
        <w:rPr>
          <w:b/>
          <w:bCs/>
        </w:rPr>
        <w:t>ENERGINIO EFEKTYVUMO DIDINIMO DAUGIABUČIUOSE NAMUOSE PROGRAMA</w:t>
      </w:r>
    </w:p>
    <w:p w14:paraId="74EF3E15" w14:textId="77777777" w:rsidR="003E119E" w:rsidRPr="00BE00F6" w:rsidRDefault="003E119E" w:rsidP="009765DD">
      <w:pPr>
        <w:jc w:val="center"/>
        <w:rPr>
          <w:b/>
          <w:bCs/>
        </w:rPr>
      </w:pPr>
    </w:p>
    <w:p w14:paraId="5A457938" w14:textId="77777777" w:rsidR="004776F9" w:rsidRPr="00BE00F6" w:rsidRDefault="004776F9" w:rsidP="009765DD">
      <w:pPr>
        <w:jc w:val="center"/>
        <w:rPr>
          <w:b/>
          <w:spacing w:val="5"/>
          <w:szCs w:val="52"/>
          <w:lang w:eastAsia="ar-SA"/>
        </w:rPr>
      </w:pPr>
      <w:r w:rsidRPr="00BE00F6">
        <w:rPr>
          <w:b/>
          <w:spacing w:val="5"/>
          <w:szCs w:val="52"/>
          <w:lang w:eastAsia="ar-SA"/>
        </w:rPr>
        <w:t>I SKYRIUS</w:t>
      </w:r>
    </w:p>
    <w:p w14:paraId="0631B2A2" w14:textId="0F6A8DF0" w:rsidR="003E119E" w:rsidRPr="00BE00F6" w:rsidRDefault="003E119E" w:rsidP="009765DD">
      <w:pPr>
        <w:jc w:val="center"/>
        <w:rPr>
          <w:b/>
          <w:spacing w:val="5"/>
          <w:szCs w:val="52"/>
          <w:lang w:eastAsia="ar-SA"/>
        </w:rPr>
      </w:pPr>
      <w:r w:rsidRPr="00BE00F6">
        <w:rPr>
          <w:b/>
          <w:spacing w:val="5"/>
          <w:szCs w:val="52"/>
          <w:lang w:eastAsia="ar-SA"/>
        </w:rPr>
        <w:t>BENDROSIOS NUOSTATOS</w:t>
      </w:r>
    </w:p>
    <w:p w14:paraId="05D3F9EC" w14:textId="77777777" w:rsidR="004776F9" w:rsidRPr="00BE00F6" w:rsidRDefault="004776F9" w:rsidP="009765DD">
      <w:pPr>
        <w:jc w:val="center"/>
      </w:pPr>
    </w:p>
    <w:p w14:paraId="4F46E55E" w14:textId="3278F867" w:rsidR="003E119E" w:rsidRPr="00BE00F6" w:rsidRDefault="003E119E" w:rsidP="004776F9">
      <w:pPr>
        <w:tabs>
          <w:tab w:val="left" w:pos="900"/>
          <w:tab w:val="left" w:pos="1135"/>
        </w:tabs>
        <w:ind w:firstLine="851"/>
        <w:jc w:val="both"/>
      </w:pPr>
      <w:r w:rsidRPr="00BE00F6">
        <w:rPr>
          <w:bCs/>
          <w:szCs w:val="24"/>
        </w:rPr>
        <w:t>1.</w:t>
      </w:r>
      <w:r w:rsidRPr="00BE00F6">
        <w:rPr>
          <w:szCs w:val="24"/>
        </w:rPr>
        <w:t xml:space="preserve"> Panevėžio miesto savivaldybės</w:t>
      </w:r>
      <w:r w:rsidR="00D34281" w:rsidRPr="00BE00F6">
        <w:rPr>
          <w:szCs w:val="24"/>
        </w:rPr>
        <w:t xml:space="preserve"> (toliau – Savivaldybė)</w:t>
      </w:r>
      <w:r w:rsidRPr="00BE00F6">
        <w:rPr>
          <w:szCs w:val="24"/>
        </w:rPr>
        <w:t xml:space="preserve"> </w:t>
      </w:r>
      <w:r w:rsidRPr="00BE00F6">
        <w:t>energinio efektyvumo didinimo daugiabučiuose namuose programos (toliau – Programa) paskirtis</w:t>
      </w:r>
      <w:r w:rsidRPr="00BE00F6">
        <w:rPr>
          <w:szCs w:val="24"/>
        </w:rPr>
        <w:t xml:space="preserve"> – atkurti ar pagerinti Panevėžio mieste esančių daugiabučių namų technines ir energines normatyvines savybes, siekiant esminių statinio reikalavimų visumos išlaikymo, šiluminės energijos sąnaudų mažinimo ir racionalaus energinių išteklių naudojimo, gyventojų išlaidų šildymui mažinimo ir gyvenimo kokybės gerinimo.</w:t>
      </w:r>
    </w:p>
    <w:p w14:paraId="67B9D2D8" w14:textId="26A2E34E" w:rsidR="003E119E" w:rsidRPr="00BE00F6" w:rsidRDefault="003E119E" w:rsidP="004776F9">
      <w:pPr>
        <w:tabs>
          <w:tab w:val="left" w:pos="915"/>
          <w:tab w:val="left" w:pos="1135"/>
        </w:tabs>
        <w:ind w:firstLine="851"/>
        <w:jc w:val="both"/>
        <w:rPr>
          <w:szCs w:val="24"/>
        </w:rPr>
      </w:pPr>
      <w:r w:rsidRPr="00BE00F6">
        <w:rPr>
          <w:bCs/>
          <w:szCs w:val="22"/>
        </w:rPr>
        <w:t>2.</w:t>
      </w:r>
      <w:r w:rsidR="00466EBE" w:rsidRPr="00BE00F6">
        <w:rPr>
          <w:bCs/>
          <w:szCs w:val="22"/>
        </w:rPr>
        <w:t xml:space="preserve"> </w:t>
      </w:r>
      <w:r w:rsidR="00303341" w:rsidRPr="00BE00F6">
        <w:rPr>
          <w:szCs w:val="24"/>
        </w:rPr>
        <w:t>Programa parengta, įgyvendinant vieną iš Lietuvos būsto strategijos tikslų – užtikrinti efektyvų esamo būsto naudojimą, priežiūrą, atnaujinimą ir modernizavimą bei racionalų energijos išteklių naudojimą,</w:t>
      </w:r>
      <w:r w:rsidRPr="00BE00F6">
        <w:rPr>
          <w:szCs w:val="24"/>
        </w:rPr>
        <w:t xml:space="preserve"> </w:t>
      </w:r>
      <w:r w:rsidR="00303341" w:rsidRPr="00BE00F6">
        <w:rPr>
          <w:szCs w:val="24"/>
        </w:rPr>
        <w:t xml:space="preserve">taip pat vadovaujantis Lietuvos Respublikos statybos įstatymu, Lietuvos Respublikos vietos savivaldos įstatymu, Lietuvos Respublikos valstybės paramos daugiabučiams namams atnaujinti (modernizuoti) įstatymu. </w:t>
      </w:r>
      <w:r w:rsidRPr="00BE00F6">
        <w:rPr>
          <w:szCs w:val="24"/>
        </w:rPr>
        <w:t>Programa bus įgyvendinama</w:t>
      </w:r>
      <w:r w:rsidR="00303341" w:rsidRPr="00BE00F6">
        <w:rPr>
          <w:szCs w:val="24"/>
        </w:rPr>
        <w:t>,</w:t>
      </w:r>
      <w:r w:rsidRPr="00BE00F6">
        <w:rPr>
          <w:szCs w:val="24"/>
        </w:rPr>
        <w:t xml:space="preserve"> remiantis </w:t>
      </w:r>
      <w:r w:rsidR="00466EBE" w:rsidRPr="00BE00F6">
        <w:rPr>
          <w:szCs w:val="24"/>
        </w:rPr>
        <w:t>s</w:t>
      </w:r>
      <w:r w:rsidRPr="00BE00F6">
        <w:rPr>
          <w:szCs w:val="24"/>
        </w:rPr>
        <w:t xml:space="preserve">tatybos techniniu reglamentu STR 2.01.02:2016 „Pastatų energinio naudingumo projektavimas ir sertifikavimas“, </w:t>
      </w:r>
      <w:r w:rsidR="00466EBE" w:rsidRPr="00BE00F6">
        <w:rPr>
          <w:szCs w:val="24"/>
        </w:rPr>
        <w:t>s</w:t>
      </w:r>
      <w:r w:rsidRPr="00BE00F6">
        <w:rPr>
          <w:szCs w:val="24"/>
        </w:rPr>
        <w:t>tatybos techniniu reglamentu STR 2.01.01(6):2008 „Esminis statinio reikalavimas „Energijos taupymas ir šilumos išsaugojimas“</w:t>
      </w:r>
      <w:r w:rsidR="00303341" w:rsidRPr="00BE00F6">
        <w:rPr>
          <w:szCs w:val="24"/>
        </w:rPr>
        <w:t xml:space="preserve"> </w:t>
      </w:r>
      <w:r w:rsidRPr="00BE00F6">
        <w:rPr>
          <w:szCs w:val="24"/>
        </w:rPr>
        <w:t xml:space="preserve">ir kitais teisės aktais. </w:t>
      </w:r>
    </w:p>
    <w:p w14:paraId="3E2AAE42" w14:textId="78BA15FF" w:rsidR="006C2FE1" w:rsidRPr="00BE00F6" w:rsidRDefault="006C2FE1" w:rsidP="004776F9">
      <w:pPr>
        <w:tabs>
          <w:tab w:val="left" w:pos="915"/>
          <w:tab w:val="left" w:pos="1135"/>
        </w:tabs>
        <w:ind w:firstLine="851"/>
        <w:jc w:val="both"/>
        <w:rPr>
          <w:szCs w:val="24"/>
        </w:rPr>
      </w:pPr>
      <w:r w:rsidRPr="00BE00F6">
        <w:rPr>
          <w:bCs/>
          <w:szCs w:val="24"/>
        </w:rPr>
        <w:t xml:space="preserve">3. Programa </w:t>
      </w:r>
      <w:r w:rsidR="00130C97" w:rsidRPr="00BE00F6">
        <w:rPr>
          <w:spacing w:val="1"/>
          <w:szCs w:val="24"/>
        </w:rPr>
        <w:t xml:space="preserve">skirta sumažinti šiluminės </w:t>
      </w:r>
      <w:r w:rsidR="00130C97" w:rsidRPr="00BE00F6">
        <w:rPr>
          <w:szCs w:val="24"/>
        </w:rPr>
        <w:t>energijos sąnaudas</w:t>
      </w:r>
      <w:r w:rsidR="00130C97" w:rsidRPr="00BE00F6">
        <w:rPr>
          <w:spacing w:val="1"/>
          <w:szCs w:val="24"/>
        </w:rPr>
        <w:t xml:space="preserve"> </w:t>
      </w:r>
      <w:r w:rsidR="00130C97" w:rsidRPr="00BE00F6">
        <w:rPr>
          <w:szCs w:val="24"/>
        </w:rPr>
        <w:t>daugiabu</w:t>
      </w:r>
      <w:r w:rsidR="00130C97" w:rsidRPr="00BE00F6">
        <w:rPr>
          <w:spacing w:val="-1"/>
          <w:szCs w:val="24"/>
        </w:rPr>
        <w:t>č</w:t>
      </w:r>
      <w:r w:rsidR="00130C97" w:rsidRPr="00BE00F6">
        <w:rPr>
          <w:szCs w:val="24"/>
        </w:rPr>
        <w:t>i</w:t>
      </w:r>
      <w:r w:rsidR="00130C97" w:rsidRPr="00BE00F6">
        <w:rPr>
          <w:spacing w:val="-1"/>
          <w:szCs w:val="24"/>
        </w:rPr>
        <w:t>uose</w:t>
      </w:r>
      <w:r w:rsidR="00130C97" w:rsidRPr="00BE00F6">
        <w:rPr>
          <w:spacing w:val="1"/>
          <w:szCs w:val="24"/>
        </w:rPr>
        <w:t xml:space="preserve"> </w:t>
      </w:r>
      <w:r w:rsidR="00130C97" w:rsidRPr="00BE00F6">
        <w:rPr>
          <w:szCs w:val="24"/>
        </w:rPr>
        <w:t>na</w:t>
      </w:r>
      <w:r w:rsidR="00130C97" w:rsidRPr="00BE00F6">
        <w:rPr>
          <w:spacing w:val="-2"/>
          <w:szCs w:val="24"/>
        </w:rPr>
        <w:t>m</w:t>
      </w:r>
      <w:r w:rsidR="00130C97" w:rsidRPr="00BE00F6">
        <w:rPr>
          <w:szCs w:val="24"/>
        </w:rPr>
        <w:t>uose.</w:t>
      </w:r>
      <w:r w:rsidR="00130C97" w:rsidRPr="00BE00F6">
        <w:rPr>
          <w:spacing w:val="1"/>
          <w:szCs w:val="24"/>
        </w:rPr>
        <w:t xml:space="preserve"> </w:t>
      </w:r>
      <w:r w:rsidR="00130C97" w:rsidRPr="00BE00F6">
        <w:rPr>
          <w:szCs w:val="24"/>
        </w:rPr>
        <w:t>Įgyvendinus ją,</w:t>
      </w:r>
      <w:r w:rsidR="00130C97" w:rsidRPr="00BE00F6">
        <w:rPr>
          <w:spacing w:val="1"/>
          <w:szCs w:val="24"/>
        </w:rPr>
        <w:t xml:space="preserve"> </w:t>
      </w:r>
      <w:r w:rsidR="00130C97" w:rsidRPr="00BE00F6">
        <w:rPr>
          <w:szCs w:val="24"/>
        </w:rPr>
        <w:t>bus</w:t>
      </w:r>
      <w:r w:rsidR="00130C97" w:rsidRPr="00BE00F6">
        <w:rPr>
          <w:spacing w:val="1"/>
          <w:szCs w:val="24"/>
        </w:rPr>
        <w:t xml:space="preserve"> </w:t>
      </w:r>
      <w:r w:rsidR="00130C97" w:rsidRPr="00BE00F6">
        <w:rPr>
          <w:szCs w:val="24"/>
        </w:rPr>
        <w:t>galima</w:t>
      </w:r>
      <w:r w:rsidR="00130C97" w:rsidRPr="00BE00F6">
        <w:rPr>
          <w:spacing w:val="1"/>
          <w:szCs w:val="24"/>
        </w:rPr>
        <w:t xml:space="preserve"> </w:t>
      </w:r>
      <w:r w:rsidR="00130C97" w:rsidRPr="00BE00F6">
        <w:rPr>
          <w:szCs w:val="24"/>
        </w:rPr>
        <w:t>spręsti</w:t>
      </w:r>
      <w:r w:rsidR="00130C97" w:rsidRPr="00BE00F6">
        <w:rPr>
          <w:spacing w:val="1"/>
          <w:szCs w:val="24"/>
        </w:rPr>
        <w:t xml:space="preserve"> </w:t>
      </w:r>
      <w:r w:rsidR="00130C97" w:rsidRPr="00BE00F6">
        <w:rPr>
          <w:szCs w:val="24"/>
        </w:rPr>
        <w:t>žmonių</w:t>
      </w:r>
      <w:r w:rsidR="00130C97" w:rsidRPr="00BE00F6">
        <w:rPr>
          <w:spacing w:val="1"/>
          <w:szCs w:val="24"/>
        </w:rPr>
        <w:t xml:space="preserve"> </w:t>
      </w:r>
      <w:r w:rsidR="00130C97" w:rsidRPr="00BE00F6">
        <w:rPr>
          <w:szCs w:val="24"/>
        </w:rPr>
        <w:t>socialines</w:t>
      </w:r>
      <w:r w:rsidR="00130C97" w:rsidRPr="00BE00F6">
        <w:rPr>
          <w:spacing w:val="1"/>
          <w:szCs w:val="24"/>
        </w:rPr>
        <w:t xml:space="preserve"> </w:t>
      </w:r>
      <w:r w:rsidR="00130C97" w:rsidRPr="00BE00F6">
        <w:rPr>
          <w:szCs w:val="24"/>
        </w:rPr>
        <w:t>proble</w:t>
      </w:r>
      <w:r w:rsidR="00130C97" w:rsidRPr="00BE00F6">
        <w:rPr>
          <w:spacing w:val="-2"/>
          <w:szCs w:val="24"/>
        </w:rPr>
        <w:t>m</w:t>
      </w:r>
      <w:r w:rsidR="00130C97" w:rsidRPr="00BE00F6">
        <w:rPr>
          <w:szCs w:val="24"/>
        </w:rPr>
        <w:t xml:space="preserve">as </w:t>
      </w:r>
      <w:r w:rsidR="00130C97" w:rsidRPr="00BE00F6">
        <w:rPr>
          <w:spacing w:val="-2"/>
          <w:szCs w:val="24"/>
        </w:rPr>
        <w:t>m</w:t>
      </w:r>
      <w:r w:rsidR="00130C97" w:rsidRPr="00BE00F6">
        <w:rPr>
          <w:szCs w:val="24"/>
        </w:rPr>
        <w:t>ažinant</w:t>
      </w:r>
      <w:r w:rsidR="00130C97" w:rsidRPr="00BE00F6">
        <w:rPr>
          <w:spacing w:val="1"/>
          <w:szCs w:val="24"/>
        </w:rPr>
        <w:t xml:space="preserve"> </w:t>
      </w:r>
      <w:r w:rsidR="00130C97" w:rsidRPr="00BE00F6">
        <w:rPr>
          <w:szCs w:val="24"/>
        </w:rPr>
        <w:t>sąskaitų už energijos išteklius dydį, užtikrinti es</w:t>
      </w:r>
      <w:r w:rsidR="00130C97" w:rsidRPr="00BE00F6">
        <w:rPr>
          <w:spacing w:val="-2"/>
          <w:szCs w:val="24"/>
        </w:rPr>
        <w:t>m</w:t>
      </w:r>
      <w:r w:rsidR="00130C97" w:rsidRPr="00BE00F6">
        <w:rPr>
          <w:spacing w:val="1"/>
          <w:szCs w:val="24"/>
        </w:rPr>
        <w:t>i</w:t>
      </w:r>
      <w:r w:rsidR="00130C97" w:rsidRPr="00BE00F6">
        <w:rPr>
          <w:szCs w:val="24"/>
        </w:rPr>
        <w:t>n</w:t>
      </w:r>
      <w:r w:rsidR="00130C97" w:rsidRPr="00BE00F6">
        <w:rPr>
          <w:spacing w:val="1"/>
          <w:szCs w:val="24"/>
        </w:rPr>
        <w:t>i</w:t>
      </w:r>
      <w:r w:rsidR="00130C97" w:rsidRPr="00BE00F6">
        <w:rPr>
          <w:szCs w:val="24"/>
        </w:rPr>
        <w:t>ų statinio</w:t>
      </w:r>
      <w:r w:rsidR="00130C97" w:rsidRPr="00BE00F6">
        <w:rPr>
          <w:spacing w:val="1"/>
          <w:szCs w:val="24"/>
        </w:rPr>
        <w:t xml:space="preserve"> </w:t>
      </w:r>
      <w:r w:rsidR="00130C97" w:rsidRPr="00BE00F6">
        <w:rPr>
          <w:spacing w:val="-1"/>
          <w:szCs w:val="24"/>
        </w:rPr>
        <w:t>r</w:t>
      </w:r>
      <w:r w:rsidR="00130C97" w:rsidRPr="00BE00F6">
        <w:rPr>
          <w:szCs w:val="24"/>
        </w:rPr>
        <w:t>eik</w:t>
      </w:r>
      <w:r w:rsidR="00130C97" w:rsidRPr="00BE00F6">
        <w:rPr>
          <w:spacing w:val="-1"/>
          <w:szCs w:val="24"/>
        </w:rPr>
        <w:t>a</w:t>
      </w:r>
      <w:r w:rsidR="00130C97" w:rsidRPr="00BE00F6">
        <w:rPr>
          <w:spacing w:val="1"/>
          <w:szCs w:val="24"/>
        </w:rPr>
        <w:t>l</w:t>
      </w:r>
      <w:r w:rsidR="00130C97" w:rsidRPr="00BE00F6">
        <w:rPr>
          <w:spacing w:val="-1"/>
          <w:szCs w:val="24"/>
        </w:rPr>
        <w:t>a</w:t>
      </w:r>
      <w:r w:rsidR="00130C97" w:rsidRPr="00BE00F6">
        <w:rPr>
          <w:szCs w:val="24"/>
        </w:rPr>
        <w:t>vi</w:t>
      </w:r>
      <w:r w:rsidR="00130C97" w:rsidRPr="00BE00F6">
        <w:rPr>
          <w:spacing w:val="-3"/>
          <w:szCs w:val="24"/>
        </w:rPr>
        <w:t>m</w:t>
      </w:r>
      <w:r w:rsidR="00130C97" w:rsidRPr="00BE00F6">
        <w:rPr>
          <w:szCs w:val="24"/>
        </w:rPr>
        <w:t>ų visumos išl</w:t>
      </w:r>
      <w:r w:rsidR="00130C97" w:rsidRPr="00BE00F6">
        <w:rPr>
          <w:spacing w:val="-1"/>
          <w:szCs w:val="24"/>
        </w:rPr>
        <w:t>a</w:t>
      </w:r>
      <w:r w:rsidR="00130C97" w:rsidRPr="00BE00F6">
        <w:rPr>
          <w:szCs w:val="24"/>
        </w:rPr>
        <w:t>iky</w:t>
      </w:r>
      <w:r w:rsidR="00130C97" w:rsidRPr="00BE00F6">
        <w:rPr>
          <w:spacing w:val="-2"/>
          <w:szCs w:val="24"/>
        </w:rPr>
        <w:t>m</w:t>
      </w:r>
      <w:r w:rsidR="00130C97" w:rsidRPr="00BE00F6">
        <w:rPr>
          <w:szCs w:val="24"/>
        </w:rPr>
        <w:t>ą daugiabu</w:t>
      </w:r>
      <w:r w:rsidR="00130C97" w:rsidRPr="00BE00F6">
        <w:rPr>
          <w:spacing w:val="-1"/>
          <w:szCs w:val="24"/>
        </w:rPr>
        <w:t>č</w:t>
      </w:r>
      <w:r w:rsidR="00130C97" w:rsidRPr="00BE00F6">
        <w:rPr>
          <w:szCs w:val="24"/>
        </w:rPr>
        <w:t>iuose na</w:t>
      </w:r>
      <w:r w:rsidR="00130C97" w:rsidRPr="00BE00F6">
        <w:rPr>
          <w:spacing w:val="-2"/>
          <w:szCs w:val="24"/>
        </w:rPr>
        <w:t>m</w:t>
      </w:r>
      <w:r w:rsidR="00130C97" w:rsidRPr="00BE00F6">
        <w:rPr>
          <w:szCs w:val="24"/>
        </w:rPr>
        <w:t>uose, gerinti vidaus patal</w:t>
      </w:r>
      <w:r w:rsidR="00130C97" w:rsidRPr="00BE00F6">
        <w:rPr>
          <w:spacing w:val="-2"/>
          <w:szCs w:val="24"/>
        </w:rPr>
        <w:t>p</w:t>
      </w:r>
      <w:r w:rsidR="00130C97" w:rsidRPr="00BE00F6">
        <w:rPr>
          <w:szCs w:val="24"/>
        </w:rPr>
        <w:t xml:space="preserve">ų higienos sąlygas, skatinti </w:t>
      </w:r>
      <w:r w:rsidR="00B95714" w:rsidRPr="00BE00F6">
        <w:rPr>
          <w:szCs w:val="24"/>
        </w:rPr>
        <w:t xml:space="preserve">daugiabučių namų butų ir kitų patalpų savininkus (toliau – </w:t>
      </w:r>
      <w:r w:rsidR="001D5664" w:rsidRPr="00BE00F6">
        <w:rPr>
          <w:szCs w:val="24"/>
        </w:rPr>
        <w:t>s</w:t>
      </w:r>
      <w:r w:rsidR="00B95714" w:rsidRPr="00BE00F6">
        <w:rPr>
          <w:szCs w:val="24"/>
        </w:rPr>
        <w:t>avininkai)</w:t>
      </w:r>
      <w:r w:rsidR="00130C97" w:rsidRPr="00BE00F6">
        <w:rPr>
          <w:spacing w:val="2"/>
          <w:szCs w:val="24"/>
        </w:rPr>
        <w:t xml:space="preserve"> </w:t>
      </w:r>
      <w:r w:rsidR="00130C97" w:rsidRPr="00BE00F6">
        <w:rPr>
          <w:szCs w:val="24"/>
        </w:rPr>
        <w:t>racionaliai</w:t>
      </w:r>
      <w:r w:rsidR="00130C97" w:rsidRPr="00BE00F6">
        <w:rPr>
          <w:spacing w:val="2"/>
          <w:szCs w:val="24"/>
        </w:rPr>
        <w:t xml:space="preserve"> </w:t>
      </w:r>
      <w:r w:rsidR="00130C97" w:rsidRPr="00BE00F6">
        <w:rPr>
          <w:szCs w:val="24"/>
        </w:rPr>
        <w:t>vartoti</w:t>
      </w:r>
      <w:r w:rsidR="00130C97" w:rsidRPr="00BE00F6">
        <w:rPr>
          <w:spacing w:val="2"/>
          <w:szCs w:val="24"/>
        </w:rPr>
        <w:t xml:space="preserve"> </w:t>
      </w:r>
      <w:r w:rsidR="00130C97" w:rsidRPr="00BE00F6">
        <w:rPr>
          <w:szCs w:val="24"/>
        </w:rPr>
        <w:t>energiją, t</w:t>
      </w:r>
      <w:r w:rsidR="00130C97" w:rsidRPr="00BE00F6">
        <w:rPr>
          <w:spacing w:val="-1"/>
          <w:szCs w:val="24"/>
        </w:rPr>
        <w:t>a</w:t>
      </w:r>
      <w:r w:rsidR="00130C97" w:rsidRPr="00BE00F6">
        <w:rPr>
          <w:szCs w:val="24"/>
        </w:rPr>
        <w:t>ip</w:t>
      </w:r>
      <w:r w:rsidR="00130C97" w:rsidRPr="00BE00F6">
        <w:rPr>
          <w:spacing w:val="2"/>
          <w:szCs w:val="24"/>
        </w:rPr>
        <w:t xml:space="preserve"> </w:t>
      </w:r>
      <w:r w:rsidR="00130C97" w:rsidRPr="00BE00F6">
        <w:rPr>
          <w:szCs w:val="24"/>
        </w:rPr>
        <w:t>p</w:t>
      </w:r>
      <w:r w:rsidR="00130C97" w:rsidRPr="00BE00F6">
        <w:rPr>
          <w:spacing w:val="-1"/>
          <w:szCs w:val="24"/>
        </w:rPr>
        <w:t>a</w:t>
      </w:r>
      <w:r w:rsidR="00130C97" w:rsidRPr="00BE00F6">
        <w:rPr>
          <w:szCs w:val="24"/>
        </w:rPr>
        <w:t>t</w:t>
      </w:r>
      <w:r w:rsidR="00130C97" w:rsidRPr="00BE00F6">
        <w:rPr>
          <w:spacing w:val="2"/>
          <w:szCs w:val="24"/>
        </w:rPr>
        <w:t xml:space="preserve"> </w:t>
      </w:r>
      <w:r w:rsidR="00130C97" w:rsidRPr="00BE00F6">
        <w:rPr>
          <w:szCs w:val="24"/>
        </w:rPr>
        <w:t>p</w:t>
      </w:r>
      <w:r w:rsidR="00130C97" w:rsidRPr="00BE00F6">
        <w:rPr>
          <w:spacing w:val="-1"/>
          <w:szCs w:val="24"/>
        </w:rPr>
        <w:t>r</w:t>
      </w:r>
      <w:r w:rsidR="00130C97" w:rsidRPr="00BE00F6">
        <w:rPr>
          <w:szCs w:val="24"/>
        </w:rPr>
        <w:t>i</w:t>
      </w:r>
      <w:r w:rsidR="00130C97" w:rsidRPr="00BE00F6">
        <w:rPr>
          <w:spacing w:val="-1"/>
          <w:szCs w:val="24"/>
        </w:rPr>
        <w:t>s</w:t>
      </w:r>
      <w:r w:rsidR="00130C97" w:rsidRPr="00BE00F6">
        <w:rPr>
          <w:szCs w:val="24"/>
        </w:rPr>
        <w:t>idėti</w:t>
      </w:r>
      <w:r w:rsidR="00130C97" w:rsidRPr="00BE00F6">
        <w:rPr>
          <w:spacing w:val="2"/>
          <w:szCs w:val="24"/>
        </w:rPr>
        <w:t xml:space="preserve"> </w:t>
      </w:r>
      <w:r w:rsidR="00130C97" w:rsidRPr="00BE00F6">
        <w:rPr>
          <w:szCs w:val="24"/>
        </w:rPr>
        <w:t>prie</w:t>
      </w:r>
      <w:r w:rsidR="00130C97" w:rsidRPr="00BE00F6">
        <w:rPr>
          <w:spacing w:val="2"/>
          <w:szCs w:val="24"/>
        </w:rPr>
        <w:t xml:space="preserve"> </w:t>
      </w:r>
      <w:r w:rsidR="00130C97" w:rsidRPr="00BE00F6">
        <w:rPr>
          <w:szCs w:val="24"/>
        </w:rPr>
        <w:t>kli</w:t>
      </w:r>
      <w:r w:rsidR="00130C97" w:rsidRPr="00BE00F6">
        <w:rPr>
          <w:spacing w:val="-2"/>
          <w:szCs w:val="24"/>
        </w:rPr>
        <w:t>m</w:t>
      </w:r>
      <w:r w:rsidR="00130C97" w:rsidRPr="00BE00F6">
        <w:rPr>
          <w:szCs w:val="24"/>
        </w:rPr>
        <w:t>ato</w:t>
      </w:r>
      <w:r w:rsidR="00130C97" w:rsidRPr="00BE00F6">
        <w:rPr>
          <w:spacing w:val="2"/>
          <w:szCs w:val="24"/>
        </w:rPr>
        <w:t xml:space="preserve"> </w:t>
      </w:r>
      <w:r w:rsidR="00130C97" w:rsidRPr="00BE00F6">
        <w:rPr>
          <w:szCs w:val="24"/>
        </w:rPr>
        <w:t>taršos</w:t>
      </w:r>
      <w:r w:rsidR="00130C97" w:rsidRPr="00BE00F6">
        <w:rPr>
          <w:spacing w:val="2"/>
          <w:szCs w:val="24"/>
        </w:rPr>
        <w:t xml:space="preserve"> </w:t>
      </w:r>
      <w:r w:rsidR="00130C97" w:rsidRPr="00BE00F6">
        <w:rPr>
          <w:spacing w:val="-2"/>
          <w:szCs w:val="24"/>
        </w:rPr>
        <w:t>m</w:t>
      </w:r>
      <w:r w:rsidR="00130C97" w:rsidRPr="00BE00F6">
        <w:rPr>
          <w:szCs w:val="24"/>
        </w:rPr>
        <w:t>ažini</w:t>
      </w:r>
      <w:r w:rsidR="00130C97" w:rsidRPr="00BE00F6">
        <w:rPr>
          <w:spacing w:val="-2"/>
          <w:szCs w:val="24"/>
        </w:rPr>
        <w:t>m</w:t>
      </w:r>
      <w:r w:rsidR="00130C97" w:rsidRPr="00BE00F6">
        <w:rPr>
          <w:szCs w:val="24"/>
        </w:rPr>
        <w:t>o</w:t>
      </w:r>
      <w:r w:rsidR="00130C97" w:rsidRPr="00BE00F6">
        <w:rPr>
          <w:spacing w:val="2"/>
          <w:szCs w:val="24"/>
        </w:rPr>
        <w:t>,</w:t>
      </w:r>
      <w:r w:rsidR="00130C97" w:rsidRPr="00BE00F6">
        <w:rPr>
          <w:szCs w:val="24"/>
        </w:rPr>
        <w:t xml:space="preserve"> aplinkos tausoji</w:t>
      </w:r>
      <w:r w:rsidR="00130C97" w:rsidRPr="00BE00F6">
        <w:rPr>
          <w:spacing w:val="-2"/>
          <w:szCs w:val="24"/>
        </w:rPr>
        <w:t>m</w:t>
      </w:r>
      <w:r w:rsidR="00130C97" w:rsidRPr="00BE00F6">
        <w:rPr>
          <w:szCs w:val="24"/>
        </w:rPr>
        <w:t>o, gerinti pastatų techninę bū</w:t>
      </w:r>
      <w:r w:rsidR="00130C97" w:rsidRPr="00BE00F6">
        <w:rPr>
          <w:spacing w:val="-1"/>
          <w:szCs w:val="24"/>
        </w:rPr>
        <w:t>k</w:t>
      </w:r>
      <w:r w:rsidR="00130C97" w:rsidRPr="00BE00F6">
        <w:rPr>
          <w:spacing w:val="1"/>
          <w:szCs w:val="24"/>
        </w:rPr>
        <w:t>l</w:t>
      </w:r>
      <w:r w:rsidR="00130C97" w:rsidRPr="00BE00F6">
        <w:rPr>
          <w:szCs w:val="24"/>
        </w:rPr>
        <w:t>ę, e</w:t>
      </w:r>
      <w:r w:rsidR="00130C97" w:rsidRPr="00BE00F6">
        <w:rPr>
          <w:spacing w:val="-1"/>
          <w:szCs w:val="24"/>
        </w:rPr>
        <w:t>s</w:t>
      </w:r>
      <w:r w:rsidR="00130C97" w:rsidRPr="00BE00F6">
        <w:rPr>
          <w:szCs w:val="24"/>
        </w:rPr>
        <w:t xml:space="preserve">tetinį </w:t>
      </w:r>
      <w:r w:rsidR="00130C97" w:rsidRPr="00BE00F6">
        <w:rPr>
          <w:spacing w:val="-2"/>
          <w:szCs w:val="24"/>
        </w:rPr>
        <w:t>m</w:t>
      </w:r>
      <w:r w:rsidR="00130C97" w:rsidRPr="00BE00F6">
        <w:rPr>
          <w:spacing w:val="1"/>
          <w:szCs w:val="24"/>
        </w:rPr>
        <w:t>i</w:t>
      </w:r>
      <w:r w:rsidR="00130C97" w:rsidRPr="00BE00F6">
        <w:rPr>
          <w:szCs w:val="24"/>
        </w:rPr>
        <w:t xml:space="preserve">esto </w:t>
      </w:r>
      <w:r w:rsidR="00130C97" w:rsidRPr="00BE00F6">
        <w:rPr>
          <w:spacing w:val="-1"/>
          <w:szCs w:val="24"/>
        </w:rPr>
        <w:t>v</w:t>
      </w:r>
      <w:r w:rsidR="00130C97" w:rsidRPr="00BE00F6">
        <w:rPr>
          <w:szCs w:val="24"/>
        </w:rPr>
        <w:t xml:space="preserve">aizdą, didinti nekilnojamojo turto </w:t>
      </w:r>
      <w:r w:rsidR="00130C97" w:rsidRPr="00BE00F6">
        <w:rPr>
          <w:spacing w:val="-1"/>
          <w:szCs w:val="24"/>
        </w:rPr>
        <w:t>v</w:t>
      </w:r>
      <w:r w:rsidR="00130C97" w:rsidRPr="00BE00F6">
        <w:rPr>
          <w:szCs w:val="24"/>
        </w:rPr>
        <w:t>er</w:t>
      </w:r>
      <w:r w:rsidR="00130C97" w:rsidRPr="00BE00F6">
        <w:rPr>
          <w:spacing w:val="-1"/>
          <w:szCs w:val="24"/>
        </w:rPr>
        <w:t>t</w:t>
      </w:r>
      <w:r w:rsidR="00130C97" w:rsidRPr="00BE00F6">
        <w:rPr>
          <w:szCs w:val="24"/>
        </w:rPr>
        <w:t>ę.</w:t>
      </w:r>
    </w:p>
    <w:p w14:paraId="5EAAD9AF" w14:textId="4E84AB35" w:rsidR="00D34281" w:rsidRPr="00BE00F6" w:rsidRDefault="006C2FE1" w:rsidP="004776F9">
      <w:pPr>
        <w:tabs>
          <w:tab w:val="left" w:pos="945"/>
          <w:tab w:val="left" w:pos="1135"/>
        </w:tabs>
        <w:ind w:firstLine="851"/>
        <w:jc w:val="both"/>
        <w:rPr>
          <w:szCs w:val="24"/>
        </w:rPr>
      </w:pPr>
      <w:r w:rsidRPr="00BE00F6">
        <w:rPr>
          <w:szCs w:val="24"/>
        </w:rPr>
        <w:t xml:space="preserve">4. </w:t>
      </w:r>
      <w:r w:rsidR="00D34281" w:rsidRPr="00BE00F6">
        <w:rPr>
          <w:szCs w:val="24"/>
        </w:rPr>
        <w:t xml:space="preserve">Programa atitinka Lietuvos Respublikos Vyriausybės </w:t>
      </w:r>
      <w:r w:rsidR="00E151B1" w:rsidRPr="00BE00F6">
        <w:rPr>
          <w:szCs w:val="24"/>
        </w:rPr>
        <w:t xml:space="preserve">2004 metų rugsėjo 23 d. nutarimu Nr. 1213 </w:t>
      </w:r>
      <w:r w:rsidR="00466EBE" w:rsidRPr="00BE00F6">
        <w:t xml:space="preserve">„Dėl Daugiabučių namų atnaujinimo (modernizavimo) programos patvirtinimo“ </w:t>
      </w:r>
      <w:r w:rsidR="00D34281" w:rsidRPr="00BE00F6">
        <w:rPr>
          <w:szCs w:val="24"/>
        </w:rPr>
        <w:t>patvirtintą Daugiabučių namų atnaujinimo (modernizavimo) programą.</w:t>
      </w:r>
    </w:p>
    <w:p w14:paraId="50DD4EFD" w14:textId="77777777" w:rsidR="004776F9" w:rsidRPr="00BE00F6" w:rsidRDefault="004776F9" w:rsidP="009765DD">
      <w:pPr>
        <w:tabs>
          <w:tab w:val="left" w:pos="945"/>
          <w:tab w:val="left" w:pos="1135"/>
        </w:tabs>
        <w:jc w:val="center"/>
      </w:pPr>
    </w:p>
    <w:p w14:paraId="126D1500" w14:textId="7DCB6016" w:rsidR="004776F9" w:rsidRPr="00BE00F6" w:rsidRDefault="004776F9" w:rsidP="009765DD">
      <w:pPr>
        <w:jc w:val="center"/>
        <w:rPr>
          <w:b/>
          <w:spacing w:val="5"/>
          <w:szCs w:val="52"/>
          <w:lang w:eastAsia="ar-SA"/>
        </w:rPr>
      </w:pPr>
      <w:r w:rsidRPr="00BE00F6">
        <w:rPr>
          <w:b/>
          <w:spacing w:val="5"/>
          <w:szCs w:val="52"/>
          <w:lang w:eastAsia="ar-SA"/>
        </w:rPr>
        <w:t>II SKYRIUS</w:t>
      </w:r>
    </w:p>
    <w:p w14:paraId="1E6B3598" w14:textId="552C18D9" w:rsidR="00303341" w:rsidRPr="00BE00F6" w:rsidRDefault="00303341" w:rsidP="009765DD">
      <w:pPr>
        <w:widowControl w:val="0"/>
        <w:tabs>
          <w:tab w:val="left" w:pos="9639"/>
        </w:tabs>
        <w:autoSpaceDE w:val="0"/>
        <w:autoSpaceDN w:val="0"/>
        <w:adjustRightInd w:val="0"/>
        <w:jc w:val="center"/>
        <w:rPr>
          <w:b/>
          <w:bCs/>
          <w:szCs w:val="24"/>
        </w:rPr>
      </w:pPr>
      <w:r w:rsidRPr="00BE00F6">
        <w:rPr>
          <w:b/>
          <w:bCs/>
          <w:szCs w:val="24"/>
        </w:rPr>
        <w:t xml:space="preserve">ESAMOS </w:t>
      </w:r>
      <w:r w:rsidRPr="00BE00F6">
        <w:rPr>
          <w:b/>
          <w:bCs/>
          <w:spacing w:val="-1"/>
          <w:szCs w:val="24"/>
        </w:rPr>
        <w:t>B</w:t>
      </w:r>
      <w:r w:rsidRPr="00BE00F6">
        <w:rPr>
          <w:b/>
          <w:bCs/>
          <w:szCs w:val="24"/>
        </w:rPr>
        <w:t>Ū</w:t>
      </w:r>
      <w:r w:rsidRPr="00BE00F6">
        <w:rPr>
          <w:b/>
          <w:bCs/>
          <w:spacing w:val="1"/>
          <w:szCs w:val="24"/>
        </w:rPr>
        <w:t>K</w:t>
      </w:r>
      <w:r w:rsidRPr="00BE00F6">
        <w:rPr>
          <w:b/>
          <w:bCs/>
          <w:szCs w:val="24"/>
        </w:rPr>
        <w:t>L</w:t>
      </w:r>
      <w:r w:rsidRPr="00BE00F6">
        <w:rPr>
          <w:b/>
          <w:bCs/>
          <w:spacing w:val="1"/>
          <w:szCs w:val="24"/>
        </w:rPr>
        <w:t>Ė</w:t>
      </w:r>
      <w:r w:rsidRPr="00BE00F6">
        <w:rPr>
          <w:b/>
          <w:bCs/>
          <w:szCs w:val="24"/>
        </w:rPr>
        <w:t>S</w:t>
      </w:r>
      <w:r w:rsidRPr="00BE00F6">
        <w:rPr>
          <w:b/>
          <w:bCs/>
          <w:spacing w:val="1"/>
          <w:szCs w:val="24"/>
        </w:rPr>
        <w:t xml:space="preserve"> A</w:t>
      </w:r>
      <w:r w:rsidRPr="00BE00F6">
        <w:rPr>
          <w:b/>
          <w:bCs/>
          <w:szCs w:val="24"/>
        </w:rPr>
        <w:t>NAL</w:t>
      </w:r>
      <w:r w:rsidRPr="00BE00F6">
        <w:rPr>
          <w:b/>
          <w:bCs/>
          <w:spacing w:val="1"/>
          <w:szCs w:val="24"/>
        </w:rPr>
        <w:t>I</w:t>
      </w:r>
      <w:r w:rsidRPr="00BE00F6">
        <w:rPr>
          <w:b/>
          <w:bCs/>
          <w:spacing w:val="-1"/>
          <w:szCs w:val="24"/>
        </w:rPr>
        <w:t>Z</w:t>
      </w:r>
      <w:r w:rsidRPr="00BE00F6">
        <w:rPr>
          <w:b/>
          <w:bCs/>
          <w:szCs w:val="24"/>
        </w:rPr>
        <w:t>Ė</w:t>
      </w:r>
    </w:p>
    <w:p w14:paraId="17C22DFA" w14:textId="77777777" w:rsidR="004776F9" w:rsidRPr="00BE00F6" w:rsidRDefault="004776F9" w:rsidP="009765DD">
      <w:pPr>
        <w:widowControl w:val="0"/>
        <w:tabs>
          <w:tab w:val="left" w:pos="9639"/>
        </w:tabs>
        <w:autoSpaceDE w:val="0"/>
        <w:autoSpaceDN w:val="0"/>
        <w:adjustRightInd w:val="0"/>
        <w:jc w:val="center"/>
        <w:rPr>
          <w:szCs w:val="24"/>
        </w:rPr>
      </w:pPr>
    </w:p>
    <w:p w14:paraId="44A57154" w14:textId="2237C28B" w:rsidR="00303341" w:rsidRPr="00BE00F6" w:rsidRDefault="00246160" w:rsidP="004776F9">
      <w:pPr>
        <w:ind w:firstLine="851"/>
        <w:jc w:val="both"/>
        <w:rPr>
          <w:szCs w:val="24"/>
        </w:rPr>
      </w:pPr>
      <w:r w:rsidRPr="00BE00F6">
        <w:rPr>
          <w:szCs w:val="24"/>
        </w:rPr>
        <w:t>5</w:t>
      </w:r>
      <w:r w:rsidR="00303341" w:rsidRPr="00BE00F6">
        <w:rPr>
          <w:szCs w:val="24"/>
        </w:rPr>
        <w:t xml:space="preserve">. Panevėžio miesto statinių naudotojų sąraše – </w:t>
      </w:r>
      <w:r w:rsidR="008B73B1" w:rsidRPr="00BE00F6">
        <w:rPr>
          <w:szCs w:val="24"/>
        </w:rPr>
        <w:t>94</w:t>
      </w:r>
      <w:r w:rsidR="00720E0C" w:rsidRPr="00BE00F6">
        <w:rPr>
          <w:szCs w:val="24"/>
        </w:rPr>
        <w:t>7</w:t>
      </w:r>
      <w:r w:rsidR="00303341" w:rsidRPr="00BE00F6">
        <w:rPr>
          <w:szCs w:val="24"/>
        </w:rPr>
        <w:t xml:space="preserve"> daugiabučiai namai, iš jų: </w:t>
      </w:r>
      <w:r w:rsidR="00720E0C" w:rsidRPr="00BE00F6">
        <w:rPr>
          <w:szCs w:val="24"/>
        </w:rPr>
        <w:t>670</w:t>
      </w:r>
      <w:r w:rsidR="00303341" w:rsidRPr="00BE00F6">
        <w:rPr>
          <w:szCs w:val="24"/>
        </w:rPr>
        <w:t xml:space="preserve"> namai yra įkūrę daugiabučių namų savininkų bendrijas, 1</w:t>
      </w:r>
      <w:r w:rsidR="00720E0C" w:rsidRPr="00BE00F6">
        <w:rPr>
          <w:szCs w:val="24"/>
        </w:rPr>
        <w:t>20</w:t>
      </w:r>
      <w:r w:rsidR="00303341" w:rsidRPr="00BE00F6">
        <w:rPr>
          <w:szCs w:val="24"/>
        </w:rPr>
        <w:t xml:space="preserve"> namų valdomi pagal jungtinės veiklos sutartis, </w:t>
      </w:r>
      <w:r w:rsidR="00720E0C" w:rsidRPr="00BE00F6">
        <w:rPr>
          <w:szCs w:val="24"/>
        </w:rPr>
        <w:t>9</w:t>
      </w:r>
      <w:r w:rsidR="00303341" w:rsidRPr="00BE00F6">
        <w:rPr>
          <w:szCs w:val="24"/>
        </w:rPr>
        <w:t xml:space="preserve"> namams paskirt</w:t>
      </w:r>
      <w:r w:rsidR="00720E0C" w:rsidRPr="00BE00F6">
        <w:rPr>
          <w:szCs w:val="24"/>
        </w:rPr>
        <w:t xml:space="preserve">i bendrojo naudojimo objektų administratoriai. </w:t>
      </w:r>
      <w:r w:rsidR="00303341" w:rsidRPr="00BE00F6">
        <w:rPr>
          <w:szCs w:val="24"/>
        </w:rPr>
        <w:t xml:space="preserve">Didžioji dauguma daugiabučių namų pastatyta iki </w:t>
      </w:r>
      <w:smartTag w:uri="urn:schemas-microsoft-com:office:smarttags" w:element="metricconverter">
        <w:smartTagPr>
          <w:attr w:name="ProductID" w:val="1993 m"/>
        </w:smartTagPr>
        <w:r w:rsidR="00303341" w:rsidRPr="00BE00F6">
          <w:rPr>
            <w:szCs w:val="24"/>
          </w:rPr>
          <w:t>1993 m</w:t>
        </w:r>
      </w:smartTag>
      <w:r w:rsidR="00303341" w:rsidRPr="00BE00F6">
        <w:rPr>
          <w:szCs w:val="24"/>
        </w:rPr>
        <w:t>. pagal žemus energinio naudingumo standartus. Dėl nepakankamų investicijų, vis didėjančių energijos kainų pastaraisiais metais efektyvaus energijos vartojimo klausimai šių namų savininkams tapo labai aktualūs. Panevėžio mieste vyrauja stambiaplokščiai ir plytų mūro daugiabučiai namai.</w:t>
      </w:r>
    </w:p>
    <w:p w14:paraId="1622D681" w14:textId="7EB041DF" w:rsidR="00303341" w:rsidRPr="00BE00F6" w:rsidRDefault="00246160" w:rsidP="004776F9">
      <w:pPr>
        <w:ind w:firstLine="851"/>
        <w:jc w:val="both"/>
        <w:rPr>
          <w:szCs w:val="24"/>
        </w:rPr>
      </w:pPr>
      <w:r w:rsidRPr="00BE00F6">
        <w:rPr>
          <w:szCs w:val="24"/>
        </w:rPr>
        <w:t>6</w:t>
      </w:r>
      <w:r w:rsidR="00303341" w:rsidRPr="00BE00F6">
        <w:rPr>
          <w:szCs w:val="24"/>
        </w:rPr>
        <w:t>. Buvusios santykinai žemos šilumos kainos, valstybės mokesčių politika (mokestinės lengvatos nepasiturintiems gyventojams) neskatino taupyti energijos. Gyventojai neturi efektyvaus energijos vartojimo patirties ir dėl nepakankamų ar nenuolatinių pajamų iki šiol retai savarankiškai investuoja į energijos taupymo priemones savo būstuose.</w:t>
      </w:r>
    </w:p>
    <w:p w14:paraId="34302613" w14:textId="5F785C17" w:rsidR="008B73B1" w:rsidRPr="00BE00F6" w:rsidRDefault="00246160" w:rsidP="004776F9">
      <w:pPr>
        <w:ind w:firstLine="851"/>
        <w:jc w:val="both"/>
        <w:rPr>
          <w:szCs w:val="24"/>
        </w:rPr>
      </w:pPr>
      <w:r w:rsidRPr="00BE00F6">
        <w:rPr>
          <w:szCs w:val="24"/>
        </w:rPr>
        <w:lastRenderedPageBreak/>
        <w:t>7</w:t>
      </w:r>
      <w:r w:rsidR="008B73B1" w:rsidRPr="00BE00F6">
        <w:rPr>
          <w:szCs w:val="24"/>
        </w:rPr>
        <w:t xml:space="preserve">. </w:t>
      </w:r>
      <w:r w:rsidR="0002447C" w:rsidRPr="00BE00F6">
        <w:rPr>
          <w:szCs w:val="24"/>
        </w:rPr>
        <w:t xml:space="preserve">Iš 944 daugiabučių namų Panevėžyje </w:t>
      </w:r>
      <w:r w:rsidR="0097590C" w:rsidRPr="00BE00F6">
        <w:rPr>
          <w:szCs w:val="24"/>
        </w:rPr>
        <w:t>152</w:t>
      </w:r>
      <w:r w:rsidR="0002447C" w:rsidRPr="00BE00F6">
        <w:rPr>
          <w:szCs w:val="24"/>
        </w:rPr>
        <w:t xml:space="preserve"> namai atnaujinti (</w:t>
      </w:r>
      <w:r w:rsidR="0097590C" w:rsidRPr="00BE00F6">
        <w:rPr>
          <w:szCs w:val="24"/>
        </w:rPr>
        <w:t>modernizuoti</w:t>
      </w:r>
      <w:r w:rsidR="0002447C" w:rsidRPr="00BE00F6">
        <w:rPr>
          <w:szCs w:val="24"/>
        </w:rPr>
        <w:t>). Įgyvendinus energinio efektyvumo didinimo priemones daugiabučiuose namuose sutaupoma</w:t>
      </w:r>
      <w:r w:rsidR="00023FA7" w:rsidRPr="00BE00F6">
        <w:rPr>
          <w:szCs w:val="24"/>
        </w:rPr>
        <w:t xml:space="preserve"> vidutiniškai</w:t>
      </w:r>
      <w:r w:rsidR="0002447C" w:rsidRPr="00BE00F6">
        <w:rPr>
          <w:szCs w:val="24"/>
        </w:rPr>
        <w:t xml:space="preserve"> apie </w:t>
      </w:r>
      <w:r w:rsidR="00506530" w:rsidRPr="00BE00F6">
        <w:rPr>
          <w:szCs w:val="24"/>
        </w:rPr>
        <w:t>5</w:t>
      </w:r>
      <w:r w:rsidR="0002447C" w:rsidRPr="00BE00F6">
        <w:rPr>
          <w:szCs w:val="24"/>
        </w:rPr>
        <w:t>0 proc. energijos, palyginti su energijos sąnaudomis iki minimų priemonių įgyvendinimo, sutaupytos lėšos dėl sumažėjusių šildymo išlaidų</w:t>
      </w:r>
      <w:r w:rsidR="00155EC5" w:rsidRPr="00BE00F6">
        <w:rPr>
          <w:szCs w:val="24"/>
        </w:rPr>
        <w:t xml:space="preserve"> </w:t>
      </w:r>
      <w:r w:rsidR="0002447C" w:rsidRPr="00BE00F6">
        <w:rPr>
          <w:szCs w:val="24"/>
        </w:rPr>
        <w:t>dažniausiai skiriamos investicijoms padengti.</w:t>
      </w:r>
    </w:p>
    <w:p w14:paraId="2771B859" w14:textId="77777777" w:rsidR="004776F9" w:rsidRPr="00BE00F6" w:rsidRDefault="004776F9" w:rsidP="009765DD">
      <w:pPr>
        <w:jc w:val="center"/>
        <w:rPr>
          <w:szCs w:val="24"/>
        </w:rPr>
      </w:pPr>
    </w:p>
    <w:p w14:paraId="510BFE8A" w14:textId="73348EC4" w:rsidR="004776F9" w:rsidRPr="00BE00F6" w:rsidRDefault="004776F9" w:rsidP="009765DD">
      <w:pPr>
        <w:jc w:val="center"/>
        <w:rPr>
          <w:b/>
          <w:spacing w:val="5"/>
          <w:szCs w:val="52"/>
          <w:lang w:eastAsia="ar-SA"/>
        </w:rPr>
      </w:pPr>
      <w:r w:rsidRPr="00BE00F6">
        <w:rPr>
          <w:b/>
          <w:bCs/>
          <w:szCs w:val="24"/>
        </w:rPr>
        <w:t xml:space="preserve">III </w:t>
      </w:r>
      <w:r w:rsidRPr="00BE00F6">
        <w:rPr>
          <w:b/>
          <w:spacing w:val="5"/>
          <w:szCs w:val="52"/>
          <w:lang w:eastAsia="ar-SA"/>
        </w:rPr>
        <w:t>SKYRIUS</w:t>
      </w:r>
    </w:p>
    <w:p w14:paraId="7EFE735F" w14:textId="21B0EDEE" w:rsidR="003E119E" w:rsidRPr="00BE00F6" w:rsidRDefault="003E119E" w:rsidP="009765DD">
      <w:pPr>
        <w:widowControl w:val="0"/>
        <w:tabs>
          <w:tab w:val="left" w:pos="9639"/>
        </w:tabs>
        <w:autoSpaceDE w:val="0"/>
        <w:autoSpaceDN w:val="0"/>
        <w:adjustRightInd w:val="0"/>
        <w:jc w:val="center"/>
        <w:rPr>
          <w:b/>
          <w:bCs/>
          <w:szCs w:val="24"/>
        </w:rPr>
      </w:pPr>
      <w:r w:rsidRPr="00BE00F6">
        <w:rPr>
          <w:b/>
          <w:bCs/>
          <w:szCs w:val="24"/>
        </w:rPr>
        <w:t>PROGRAMOS TIKSLAI IR UŽDAVINIAI</w:t>
      </w:r>
    </w:p>
    <w:p w14:paraId="1BA480C1" w14:textId="77777777" w:rsidR="004776F9" w:rsidRPr="00BE00F6" w:rsidRDefault="004776F9" w:rsidP="009765DD">
      <w:pPr>
        <w:widowControl w:val="0"/>
        <w:tabs>
          <w:tab w:val="left" w:pos="9639"/>
        </w:tabs>
        <w:autoSpaceDE w:val="0"/>
        <w:autoSpaceDN w:val="0"/>
        <w:adjustRightInd w:val="0"/>
        <w:jc w:val="center"/>
        <w:rPr>
          <w:b/>
          <w:bCs/>
          <w:szCs w:val="24"/>
        </w:rPr>
      </w:pPr>
    </w:p>
    <w:p w14:paraId="59882483" w14:textId="38C422E1" w:rsidR="003E119E" w:rsidRPr="00BE00F6" w:rsidRDefault="00246160" w:rsidP="004776F9">
      <w:pPr>
        <w:tabs>
          <w:tab w:val="left" w:pos="1080"/>
          <w:tab w:val="left" w:pos="1135"/>
        </w:tabs>
        <w:ind w:firstLine="851"/>
        <w:jc w:val="both"/>
      </w:pPr>
      <w:r w:rsidRPr="00BE00F6">
        <w:rPr>
          <w:bCs/>
        </w:rPr>
        <w:t>8</w:t>
      </w:r>
      <w:r w:rsidR="003E119E" w:rsidRPr="00BE00F6">
        <w:rPr>
          <w:bCs/>
        </w:rPr>
        <w:t>.</w:t>
      </w:r>
      <w:r w:rsidRPr="00BE00F6">
        <w:rPr>
          <w:bCs/>
        </w:rPr>
        <w:t xml:space="preserve"> </w:t>
      </w:r>
      <w:r w:rsidR="003E119E" w:rsidRPr="00BE00F6">
        <w:rPr>
          <w:szCs w:val="24"/>
        </w:rPr>
        <w:t>Programos įgyvendinimo tikslai</w:t>
      </w:r>
      <w:r w:rsidR="003E119E" w:rsidRPr="00BE00F6">
        <w:t>:</w:t>
      </w:r>
    </w:p>
    <w:p w14:paraId="56EDAAEE" w14:textId="0F8A540B" w:rsidR="003E119E" w:rsidRPr="00BE00F6" w:rsidRDefault="00246160" w:rsidP="004776F9">
      <w:pPr>
        <w:tabs>
          <w:tab w:val="left" w:pos="555"/>
        </w:tabs>
        <w:ind w:firstLine="851"/>
        <w:jc w:val="both"/>
      </w:pPr>
      <w:r w:rsidRPr="00BE00F6">
        <w:t>8</w:t>
      </w:r>
      <w:r w:rsidR="003E119E" w:rsidRPr="00BE00F6">
        <w:t>.1.</w:t>
      </w:r>
      <w:r w:rsidRPr="00BE00F6">
        <w:t xml:space="preserve"> </w:t>
      </w:r>
      <w:r w:rsidR="003E119E" w:rsidRPr="00BE00F6">
        <w:t xml:space="preserve">nustatyti technines, organizacines, teisines ir finansines priemones Programai, užtikrinančiai efektyvų energijos vartojimą </w:t>
      </w:r>
      <w:r w:rsidR="00506530" w:rsidRPr="00BE00F6">
        <w:t>daugiabučiuose namuose</w:t>
      </w:r>
      <w:r w:rsidR="003E119E" w:rsidRPr="00BE00F6">
        <w:t xml:space="preserve">, sistemingai įgyvendinti; </w:t>
      </w:r>
    </w:p>
    <w:p w14:paraId="76C3482C" w14:textId="577AD89F" w:rsidR="003E119E" w:rsidRPr="00BE00F6" w:rsidRDefault="00246160" w:rsidP="004776F9">
      <w:pPr>
        <w:tabs>
          <w:tab w:val="left" w:pos="540"/>
        </w:tabs>
        <w:ind w:firstLine="851"/>
        <w:jc w:val="both"/>
      </w:pPr>
      <w:r w:rsidRPr="00BE00F6">
        <w:t>8</w:t>
      </w:r>
      <w:r w:rsidR="003E119E" w:rsidRPr="00BE00F6">
        <w:t>.2.</w:t>
      </w:r>
      <w:r w:rsidRPr="00BE00F6">
        <w:t xml:space="preserve"> </w:t>
      </w:r>
      <w:r w:rsidR="003E119E" w:rsidRPr="00BE00F6">
        <w:t>sumažinti daugiausia energijos vartojančiuose Panevėžio miesto daugiabučiuose namuose suvartojamos šiluminės energijos sąnaudas, pasiekiant ne mažesnę kaip C daugiabučių namų energinio naudingumo klasę;</w:t>
      </w:r>
    </w:p>
    <w:p w14:paraId="3CB4A669" w14:textId="4D96E0EF" w:rsidR="003E119E" w:rsidRPr="00BE00F6" w:rsidRDefault="00246160" w:rsidP="004776F9">
      <w:pPr>
        <w:tabs>
          <w:tab w:val="left" w:pos="540"/>
        </w:tabs>
        <w:ind w:firstLine="851"/>
        <w:jc w:val="both"/>
      </w:pPr>
      <w:r w:rsidRPr="00BE00F6">
        <w:t>8</w:t>
      </w:r>
      <w:r w:rsidR="003E119E" w:rsidRPr="00BE00F6">
        <w:t>.3.</w:t>
      </w:r>
      <w:r w:rsidR="004A0085" w:rsidRPr="00BE00F6">
        <w:t xml:space="preserve"> </w:t>
      </w:r>
      <w:r w:rsidR="003E119E" w:rsidRPr="00BE00F6">
        <w:t>skaičiuojamąsias šiluminės energijos sąnaudas sumažinti ne mažiau kaip 40 procentų, palyginti su skaičiuojamosiomis šiluminės energijos sąnaudomis iki atnaujinimo projekto įgyvendinimo daugiabučiams namams, kuriems minimalūs privalomi pastatų energinio naudingumo reikalavimai nustatomi;</w:t>
      </w:r>
    </w:p>
    <w:p w14:paraId="7960EFAB" w14:textId="689CF0B8" w:rsidR="003E119E" w:rsidRPr="00BE00F6" w:rsidRDefault="00246160" w:rsidP="004776F9">
      <w:pPr>
        <w:tabs>
          <w:tab w:val="left" w:pos="540"/>
        </w:tabs>
        <w:ind w:firstLine="851"/>
        <w:jc w:val="both"/>
      </w:pPr>
      <w:r w:rsidRPr="00BE00F6">
        <w:t>8</w:t>
      </w:r>
      <w:r w:rsidR="003E119E" w:rsidRPr="00BE00F6">
        <w:t>.4.</w:t>
      </w:r>
      <w:r w:rsidR="004A0085" w:rsidRPr="00BE00F6">
        <w:t xml:space="preserve"> </w:t>
      </w:r>
      <w:r w:rsidR="003E119E" w:rsidRPr="00BE00F6">
        <w:t>skaičiuojamąsias šiluminės energijos sąnaudas sumažinti ne mažiau kaip 25 procentais, palyginti su skaičiuojamosiomis šiluminės energijos sąnaudomis iki atnaujinimo projekto įgyvendinimo daugiabučiams namams, kuriems minimalūs privalomi pastatų energinio naudingumo reikalavimai nenustatomi;</w:t>
      </w:r>
    </w:p>
    <w:p w14:paraId="16D7780C" w14:textId="099A1380" w:rsidR="003E119E" w:rsidRPr="00BE00F6" w:rsidRDefault="00246160" w:rsidP="004776F9">
      <w:pPr>
        <w:tabs>
          <w:tab w:val="left" w:pos="570"/>
        </w:tabs>
        <w:ind w:firstLine="851"/>
        <w:jc w:val="both"/>
      </w:pPr>
      <w:r w:rsidRPr="00BE00F6">
        <w:t>8</w:t>
      </w:r>
      <w:r w:rsidR="003E119E" w:rsidRPr="00BE00F6">
        <w:t>.5.</w:t>
      </w:r>
      <w:r w:rsidR="004A0085" w:rsidRPr="00BE00F6">
        <w:t xml:space="preserve"> </w:t>
      </w:r>
      <w:r w:rsidR="003E119E" w:rsidRPr="00BE00F6">
        <w:t>gerinti gyventojų gyvenimo kokybę ir komforto sąlygas;</w:t>
      </w:r>
    </w:p>
    <w:p w14:paraId="632520D3" w14:textId="277218E6" w:rsidR="003E119E" w:rsidRPr="00BE00F6" w:rsidRDefault="00246160" w:rsidP="004776F9">
      <w:pPr>
        <w:tabs>
          <w:tab w:val="left" w:pos="570"/>
        </w:tabs>
        <w:ind w:firstLine="851"/>
        <w:jc w:val="both"/>
      </w:pPr>
      <w:r w:rsidRPr="00BE00F6">
        <w:t>8</w:t>
      </w:r>
      <w:r w:rsidR="003E119E" w:rsidRPr="00BE00F6">
        <w:t>.6.</w:t>
      </w:r>
      <w:r w:rsidR="004A0085" w:rsidRPr="00BE00F6">
        <w:t xml:space="preserve"> </w:t>
      </w:r>
      <w:r w:rsidR="003E119E" w:rsidRPr="00BE00F6">
        <w:t>gerinti miesto estetinį vaizdą ir gyvenamąją aplinką;</w:t>
      </w:r>
    </w:p>
    <w:p w14:paraId="22692EE6" w14:textId="1D76FB2D" w:rsidR="003E119E" w:rsidRPr="00BE00F6" w:rsidRDefault="00246160" w:rsidP="004776F9">
      <w:pPr>
        <w:tabs>
          <w:tab w:val="left" w:pos="585"/>
        </w:tabs>
        <w:ind w:firstLine="851"/>
        <w:jc w:val="both"/>
      </w:pPr>
      <w:r w:rsidRPr="00BE00F6">
        <w:t>8</w:t>
      </w:r>
      <w:r w:rsidR="003E119E" w:rsidRPr="00BE00F6">
        <w:t>.7.</w:t>
      </w:r>
      <w:r w:rsidR="004A0085" w:rsidRPr="00BE00F6">
        <w:t xml:space="preserve"> </w:t>
      </w:r>
      <w:r w:rsidR="003E119E" w:rsidRPr="00BE00F6">
        <w:t>užtikrinti, kad daugiabučiai namai atitiktų teisės aktuose numatytų esminių statinio reikalavimų visumą, ir sunaudojamos šiluminės energijos kiekis, atsižvelgiant į vietovės klimato sąlygas ir gyventojų poreikius, neviršytų reikiamos ribos;</w:t>
      </w:r>
    </w:p>
    <w:p w14:paraId="3838E4C7" w14:textId="1590EFBD" w:rsidR="003E119E" w:rsidRPr="00BE00F6" w:rsidRDefault="00246160" w:rsidP="004776F9">
      <w:pPr>
        <w:tabs>
          <w:tab w:val="left" w:pos="600"/>
        </w:tabs>
        <w:ind w:firstLine="851"/>
        <w:jc w:val="both"/>
      </w:pPr>
      <w:r w:rsidRPr="00BE00F6">
        <w:t>8</w:t>
      </w:r>
      <w:r w:rsidR="003E119E" w:rsidRPr="00BE00F6">
        <w:t>.8.</w:t>
      </w:r>
      <w:r w:rsidR="004A0085" w:rsidRPr="00BE00F6">
        <w:t xml:space="preserve"> </w:t>
      </w:r>
      <w:r w:rsidR="003E119E" w:rsidRPr="00BE00F6">
        <w:t>užtikrinti racionalų energinių išteklių naudojimą ir sumažinti išmetamų šiltnamio efektą sukeliančių dujų kiekį.</w:t>
      </w:r>
    </w:p>
    <w:p w14:paraId="79AD7B1C" w14:textId="4FA8EA8F" w:rsidR="003E119E" w:rsidRPr="00BE00F6" w:rsidRDefault="00246160" w:rsidP="004776F9">
      <w:pPr>
        <w:tabs>
          <w:tab w:val="left" w:pos="1065"/>
          <w:tab w:val="left" w:pos="1135"/>
        </w:tabs>
        <w:ind w:firstLine="851"/>
        <w:jc w:val="both"/>
      </w:pPr>
      <w:r w:rsidRPr="00BE00F6">
        <w:rPr>
          <w:bCs/>
        </w:rPr>
        <w:t>9</w:t>
      </w:r>
      <w:r w:rsidR="003E119E" w:rsidRPr="00BE00F6">
        <w:rPr>
          <w:bCs/>
        </w:rPr>
        <w:t>.</w:t>
      </w:r>
      <w:r w:rsidR="004A0085" w:rsidRPr="00BE00F6">
        <w:rPr>
          <w:szCs w:val="24"/>
        </w:rPr>
        <w:t xml:space="preserve"> </w:t>
      </w:r>
      <w:r w:rsidR="003E119E" w:rsidRPr="00BE00F6">
        <w:rPr>
          <w:szCs w:val="24"/>
        </w:rPr>
        <w:t>Program</w:t>
      </w:r>
      <w:r w:rsidR="003E119E" w:rsidRPr="00BE00F6">
        <w:t>os tikslams įgyvendinti numatomi uždaviniai:</w:t>
      </w:r>
    </w:p>
    <w:p w14:paraId="0F58D2B1" w14:textId="1ED51F29" w:rsidR="003E119E" w:rsidRPr="00BE00F6" w:rsidRDefault="00246160" w:rsidP="004776F9">
      <w:pPr>
        <w:tabs>
          <w:tab w:val="left" w:pos="142"/>
        </w:tabs>
        <w:ind w:firstLine="851"/>
        <w:jc w:val="both"/>
      </w:pPr>
      <w:r w:rsidRPr="00BE00F6">
        <w:t>9</w:t>
      </w:r>
      <w:r w:rsidR="003E119E" w:rsidRPr="00BE00F6">
        <w:t>.1.</w:t>
      </w:r>
      <w:r w:rsidR="004A0085" w:rsidRPr="00BE00F6">
        <w:t xml:space="preserve"> </w:t>
      </w:r>
      <w:r w:rsidR="003E119E" w:rsidRPr="00BE00F6">
        <w:t>sukurti organizacinę struktūrą, kuri efektyviai veiktų įgyvendinant Programą, teikiant organizacinę, teisinę, techninę paramą daugiabučių namų atnaujinimo (modernizavimo) projektams įgyvendinti, atnaujinti daugiausiai šiluminės energijos suvartojančius daugiabučius namus;</w:t>
      </w:r>
    </w:p>
    <w:p w14:paraId="5D978AF8" w14:textId="7097DA8D" w:rsidR="003E119E" w:rsidRPr="00BE00F6" w:rsidRDefault="00246160" w:rsidP="004776F9">
      <w:pPr>
        <w:tabs>
          <w:tab w:val="left" w:pos="585"/>
        </w:tabs>
        <w:ind w:firstLine="851"/>
        <w:jc w:val="both"/>
      </w:pPr>
      <w:r w:rsidRPr="00BE00F6">
        <w:t>9</w:t>
      </w:r>
      <w:r w:rsidR="003E119E" w:rsidRPr="00BE00F6">
        <w:t>.2.</w:t>
      </w:r>
      <w:r w:rsidR="004A0085" w:rsidRPr="00BE00F6">
        <w:t xml:space="preserve"> </w:t>
      </w:r>
      <w:r w:rsidR="003E119E" w:rsidRPr="00BE00F6">
        <w:t xml:space="preserve">atlikti Panevėžio mieste esančiuose daugiabučiuose namuose statybos darbus, kurie yra būtini siekiant užtikrinti šių namų atitiktį teisės aktuose nustatytų privalomųjų (esminių) statinių naudojimo ir priežiūros reikalavimų visumai; </w:t>
      </w:r>
    </w:p>
    <w:p w14:paraId="19BB2E8D" w14:textId="30DA4B3E" w:rsidR="003E119E" w:rsidRPr="00BE00F6" w:rsidRDefault="00246160" w:rsidP="004776F9">
      <w:pPr>
        <w:tabs>
          <w:tab w:val="left" w:pos="570"/>
        </w:tabs>
        <w:ind w:firstLine="851"/>
        <w:jc w:val="both"/>
      </w:pPr>
      <w:r w:rsidRPr="00BE00F6">
        <w:t>9</w:t>
      </w:r>
      <w:r w:rsidR="003E119E" w:rsidRPr="00BE00F6">
        <w:t>.3.</w:t>
      </w:r>
      <w:r w:rsidR="004A0085" w:rsidRPr="00BE00F6">
        <w:t xml:space="preserve"> </w:t>
      </w:r>
      <w:r w:rsidR="003E119E" w:rsidRPr="00BE00F6">
        <w:t>užtikrinti, kad būtų sumažintas suvartojamas šiluminės energijos kiekis, įdiegtos priemonės, reikalingos efektyvinti šilumos tiekimo sistemos darbą ir užtikrinančios mažiausią neigiamą poveikį šilumos vartotojams po Programos įgyvendinimo;</w:t>
      </w:r>
    </w:p>
    <w:p w14:paraId="36B959F4" w14:textId="6C1DF19F" w:rsidR="003E119E" w:rsidRPr="00BE00F6" w:rsidRDefault="00246160" w:rsidP="004776F9">
      <w:pPr>
        <w:tabs>
          <w:tab w:val="left" w:pos="585"/>
        </w:tabs>
        <w:ind w:firstLine="851"/>
        <w:jc w:val="both"/>
      </w:pPr>
      <w:r w:rsidRPr="00BE00F6">
        <w:t>9</w:t>
      </w:r>
      <w:r w:rsidR="003E119E" w:rsidRPr="00BE00F6">
        <w:t>.4.</w:t>
      </w:r>
      <w:r w:rsidR="004A0085" w:rsidRPr="00BE00F6">
        <w:t xml:space="preserve"> </w:t>
      </w:r>
      <w:r w:rsidR="003E119E" w:rsidRPr="00BE00F6">
        <w:t>nuolat informuoti visuomenę energinio efektyvumo didinimo daugiabučiuose namuose klausimais.</w:t>
      </w:r>
    </w:p>
    <w:p w14:paraId="53CB5294" w14:textId="77777777" w:rsidR="004776F9" w:rsidRPr="00BE00F6" w:rsidRDefault="004776F9" w:rsidP="009765DD">
      <w:pPr>
        <w:tabs>
          <w:tab w:val="left" w:pos="585"/>
        </w:tabs>
        <w:jc w:val="center"/>
      </w:pPr>
    </w:p>
    <w:p w14:paraId="4255FAE0" w14:textId="25BEB544" w:rsidR="004776F9" w:rsidRPr="00BE00F6" w:rsidRDefault="004776F9" w:rsidP="009765DD">
      <w:pPr>
        <w:jc w:val="center"/>
        <w:rPr>
          <w:b/>
          <w:spacing w:val="5"/>
          <w:szCs w:val="52"/>
          <w:lang w:eastAsia="ar-SA"/>
        </w:rPr>
      </w:pPr>
      <w:r w:rsidRPr="00BE00F6">
        <w:rPr>
          <w:b/>
          <w:spacing w:val="5"/>
          <w:szCs w:val="52"/>
          <w:lang w:eastAsia="ar-SA"/>
        </w:rPr>
        <w:t>IV SKYRIUS</w:t>
      </w:r>
    </w:p>
    <w:p w14:paraId="06022F42" w14:textId="3A2BE53D" w:rsidR="003E119E" w:rsidRPr="00BE00F6" w:rsidRDefault="00D2423B" w:rsidP="009765DD">
      <w:pPr>
        <w:widowControl w:val="0"/>
        <w:tabs>
          <w:tab w:val="left" w:pos="9639"/>
        </w:tabs>
        <w:autoSpaceDE w:val="0"/>
        <w:autoSpaceDN w:val="0"/>
        <w:adjustRightInd w:val="0"/>
        <w:jc w:val="center"/>
        <w:rPr>
          <w:b/>
          <w:bCs/>
          <w:szCs w:val="24"/>
        </w:rPr>
      </w:pPr>
      <w:r w:rsidRPr="00BE00F6">
        <w:rPr>
          <w:b/>
          <w:bCs/>
          <w:szCs w:val="24"/>
        </w:rPr>
        <w:t>PROGRAMOS ĮGYVENDINIMO</w:t>
      </w:r>
      <w:r w:rsidR="003E119E" w:rsidRPr="00BE00F6">
        <w:rPr>
          <w:b/>
          <w:bCs/>
          <w:szCs w:val="24"/>
        </w:rPr>
        <w:t xml:space="preserve"> </w:t>
      </w:r>
      <w:r w:rsidR="009826AD" w:rsidRPr="00BE00F6">
        <w:rPr>
          <w:b/>
          <w:bCs/>
          <w:szCs w:val="24"/>
        </w:rPr>
        <w:t>PRIEMONĖS</w:t>
      </w:r>
    </w:p>
    <w:p w14:paraId="41061719" w14:textId="77777777" w:rsidR="004776F9" w:rsidRPr="00BE00F6" w:rsidRDefault="004776F9" w:rsidP="009765DD">
      <w:pPr>
        <w:widowControl w:val="0"/>
        <w:tabs>
          <w:tab w:val="left" w:pos="9639"/>
        </w:tabs>
        <w:autoSpaceDE w:val="0"/>
        <w:autoSpaceDN w:val="0"/>
        <w:adjustRightInd w:val="0"/>
        <w:jc w:val="center"/>
        <w:rPr>
          <w:b/>
          <w:bCs/>
          <w:szCs w:val="24"/>
        </w:rPr>
      </w:pPr>
    </w:p>
    <w:p w14:paraId="316EFE17" w14:textId="2117CEAA" w:rsidR="003E119E" w:rsidRPr="00BE00F6" w:rsidRDefault="004A0085" w:rsidP="004776F9">
      <w:pPr>
        <w:tabs>
          <w:tab w:val="left" w:pos="1050"/>
        </w:tabs>
        <w:ind w:firstLine="851"/>
        <w:jc w:val="both"/>
      </w:pPr>
      <w:r w:rsidRPr="00BE00F6">
        <w:rPr>
          <w:bCs/>
        </w:rPr>
        <w:t xml:space="preserve">10. </w:t>
      </w:r>
      <w:r w:rsidR="003E119E" w:rsidRPr="00BE00F6">
        <w:t>Siekiant gerinti gyvenamąją aplinką, mažinti energinių išteklių sąnaudas ir užtikrinti daugiabučių namų atitiktį esminiams statinio reikalavimams, daugiabučiuose namuose numatoma įgyvendinti energinį efektyvumą didinančias priemones</w:t>
      </w:r>
      <w:r w:rsidR="009826AD" w:rsidRPr="00BE00F6">
        <w:t>,</w:t>
      </w:r>
      <w:r w:rsidR="003E119E" w:rsidRPr="00BE00F6">
        <w:t xml:space="preserve"> būtinas statinių naudojimo ir priežiūros esminiams reikalavimams užtikrinti ir leisiančias sumažinti bendras visų daugiabučių namų energijos sąnaudas.</w:t>
      </w:r>
    </w:p>
    <w:p w14:paraId="41B22D72" w14:textId="0F8B1F0B" w:rsidR="00130C97" w:rsidRPr="00BE00F6" w:rsidRDefault="00393059" w:rsidP="004776F9">
      <w:pPr>
        <w:tabs>
          <w:tab w:val="left" w:pos="1050"/>
          <w:tab w:val="left" w:pos="1135"/>
        </w:tabs>
        <w:ind w:firstLine="851"/>
        <w:jc w:val="both"/>
        <w:rPr>
          <w:szCs w:val="24"/>
          <w:lang w:eastAsia="lt-LT"/>
        </w:rPr>
      </w:pPr>
      <w:r w:rsidRPr="00BE00F6">
        <w:rPr>
          <w:szCs w:val="24"/>
        </w:rPr>
        <w:t xml:space="preserve">11. </w:t>
      </w:r>
      <w:r w:rsidR="00130C97" w:rsidRPr="00BE00F6">
        <w:rPr>
          <w:szCs w:val="24"/>
        </w:rPr>
        <w:t>Pagal Programą numatomos valstybės remiamos daugiabučių namų atnaujinimo (modernizavimo) priemonės nurodytos lentelėje:</w:t>
      </w:r>
      <w:r w:rsidR="00130C97" w:rsidRPr="00BE00F6">
        <w:rPr>
          <w:szCs w:val="24"/>
          <w:lang w:eastAsia="lt-LT"/>
        </w:rPr>
        <w:t xml:space="preserve"> </w:t>
      </w:r>
    </w:p>
    <w:p w14:paraId="77387946" w14:textId="44EC3997" w:rsidR="0056683E" w:rsidRPr="00BE00F6" w:rsidRDefault="0056683E" w:rsidP="004776F9">
      <w:pPr>
        <w:tabs>
          <w:tab w:val="left" w:pos="1050"/>
          <w:tab w:val="left" w:pos="1135"/>
        </w:tabs>
        <w:ind w:firstLine="720"/>
        <w:jc w:val="both"/>
        <w:rPr>
          <w:szCs w:val="24"/>
          <w:lang w:eastAsia="lt-LT"/>
        </w:rPr>
      </w:pPr>
    </w:p>
    <w:tbl>
      <w:tblPr>
        <w:tblW w:w="9639" w:type="dxa"/>
        <w:tblInd w:w="-5" w:type="dxa"/>
        <w:tblCellMar>
          <w:left w:w="10" w:type="dxa"/>
          <w:right w:w="10" w:type="dxa"/>
        </w:tblCellMar>
        <w:tblLook w:val="04A0" w:firstRow="1" w:lastRow="0" w:firstColumn="1" w:lastColumn="0" w:noHBand="0" w:noVBand="1"/>
      </w:tblPr>
      <w:tblGrid>
        <w:gridCol w:w="689"/>
        <w:gridCol w:w="8950"/>
      </w:tblGrid>
      <w:tr w:rsidR="00393059" w:rsidRPr="00BE00F6" w14:paraId="074D09A8" w14:textId="77777777" w:rsidTr="00B2383A">
        <w:trPr>
          <w:trHeight w:val="23"/>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ABCF" w14:textId="1AD24AD1" w:rsidR="00393059" w:rsidRPr="00BE00F6" w:rsidRDefault="00393059" w:rsidP="004776F9">
            <w:pPr>
              <w:suppressAutoHyphens/>
              <w:autoSpaceDN w:val="0"/>
              <w:jc w:val="center"/>
              <w:textAlignment w:val="baseline"/>
              <w:rPr>
                <w:szCs w:val="24"/>
              </w:rPr>
            </w:pPr>
            <w:r w:rsidRPr="00BE00F6">
              <w:rPr>
                <w:szCs w:val="24"/>
              </w:rPr>
              <w:t>ENERGINĮ EFEKTYVUMĄ DIDINANČIOS PRIEMONĖS</w:t>
            </w:r>
          </w:p>
        </w:tc>
      </w:tr>
      <w:tr w:rsidR="0056683E" w:rsidRPr="00BE00F6" w14:paraId="7A989139"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82343" w14:textId="77777777" w:rsidR="0056683E" w:rsidRPr="00BE00F6" w:rsidRDefault="0056683E" w:rsidP="004776F9">
            <w:pPr>
              <w:suppressAutoHyphens/>
              <w:autoSpaceDN w:val="0"/>
              <w:jc w:val="both"/>
              <w:textAlignment w:val="baseline"/>
              <w:rPr>
                <w:szCs w:val="24"/>
              </w:rPr>
            </w:pPr>
            <w:r w:rsidRPr="00BE00F6">
              <w:rPr>
                <w:szCs w:val="24"/>
              </w:rPr>
              <w:t>1.</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81C7" w14:textId="77777777" w:rsidR="0056683E" w:rsidRPr="00BE00F6" w:rsidRDefault="0056683E" w:rsidP="004776F9">
            <w:pPr>
              <w:suppressAutoHyphens/>
              <w:autoSpaceDN w:val="0"/>
              <w:jc w:val="both"/>
              <w:textAlignment w:val="baseline"/>
              <w:rPr>
                <w:szCs w:val="24"/>
              </w:rPr>
            </w:pPr>
            <w:r w:rsidRPr="00BE00F6">
              <w:rPr>
                <w:szCs w:val="24"/>
              </w:rPr>
              <w:t>Šildymo ir (ar) karšto vandens sistemų atnaujinimas (modernizavimas):</w:t>
            </w:r>
          </w:p>
        </w:tc>
      </w:tr>
      <w:tr w:rsidR="0056683E" w:rsidRPr="00BE00F6" w14:paraId="69880EE7"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8210E" w14:textId="77777777" w:rsidR="0056683E" w:rsidRPr="00BE00F6" w:rsidRDefault="0056683E" w:rsidP="004776F9">
            <w:pPr>
              <w:suppressAutoHyphens/>
              <w:autoSpaceDN w:val="0"/>
              <w:jc w:val="both"/>
              <w:textAlignment w:val="baseline"/>
              <w:rPr>
                <w:szCs w:val="24"/>
              </w:rPr>
            </w:pPr>
            <w:r w:rsidRPr="00BE00F6">
              <w:rPr>
                <w:szCs w:val="24"/>
              </w:rPr>
              <w:t>1.1.</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FEE9" w14:textId="77777777" w:rsidR="0056683E" w:rsidRPr="00BE00F6" w:rsidRDefault="0056683E" w:rsidP="004776F9">
            <w:pPr>
              <w:suppressAutoHyphens/>
              <w:autoSpaceDN w:val="0"/>
              <w:jc w:val="both"/>
              <w:textAlignment w:val="baseline"/>
            </w:pPr>
            <w:r w:rsidRPr="00BE00F6">
              <w:t>šilumos punkto ir (ar) karšto vandens ruošimo įrenginių įrengimas, keitimas ar pertvarkymas; arba biokuro katilinių ar katilų šilumos energijai gaminti ir (ar) karštam vandeniui ruošti įrengimas ar keitimas, jeigu daugiabutis namas nepatenka į savivaldybės šilumos ūkio specialiajame plane numatytą centralizuoto šilumos tiekimo teritoriją</w:t>
            </w:r>
          </w:p>
        </w:tc>
      </w:tr>
      <w:tr w:rsidR="0056683E" w:rsidRPr="00BE00F6" w14:paraId="392E64B4"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117" w14:textId="77777777" w:rsidR="0056683E" w:rsidRPr="00BE00F6" w:rsidRDefault="0056683E" w:rsidP="004776F9">
            <w:pPr>
              <w:suppressAutoHyphens/>
              <w:autoSpaceDN w:val="0"/>
              <w:jc w:val="both"/>
              <w:textAlignment w:val="baseline"/>
              <w:rPr>
                <w:szCs w:val="24"/>
              </w:rPr>
            </w:pPr>
            <w:r w:rsidRPr="00BE00F6">
              <w:rPr>
                <w:szCs w:val="24"/>
              </w:rPr>
              <w:t>1.2.</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0CBFC" w14:textId="77777777" w:rsidR="0056683E" w:rsidRPr="00BE00F6" w:rsidRDefault="0056683E" w:rsidP="004776F9">
            <w:pPr>
              <w:suppressAutoHyphens/>
              <w:autoSpaceDN w:val="0"/>
              <w:jc w:val="both"/>
              <w:textAlignment w:val="baseline"/>
              <w:rPr>
                <w:szCs w:val="24"/>
              </w:rPr>
            </w:pPr>
            <w:r w:rsidRPr="00BE00F6">
              <w:rPr>
                <w:szCs w:val="24"/>
              </w:rPr>
              <w:t>šildymo sistemos atnaujinimas ar pertvarkymas ir (ar) balansinių ventilių ant stovų įrengimas, ir (ar) šildymo sistemos balansavimas, ir (ar) šildymo prietaisų ir (ar) vamzdynų keitimas, ir (ar) vamzdynų izoliavimas, ir (ar) termostatinių ventilių įrengimas, ir (ar) individualių šilumos apskaitos prietaisų ar daliklių sistemos įrengimas</w:t>
            </w:r>
          </w:p>
        </w:tc>
      </w:tr>
      <w:tr w:rsidR="0056683E" w:rsidRPr="00BE00F6" w14:paraId="63F2280A"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2548" w14:textId="77777777" w:rsidR="0056683E" w:rsidRPr="00BE00F6" w:rsidRDefault="0056683E" w:rsidP="004776F9">
            <w:pPr>
              <w:suppressAutoHyphens/>
              <w:autoSpaceDN w:val="0"/>
              <w:jc w:val="both"/>
              <w:textAlignment w:val="baseline"/>
              <w:rPr>
                <w:szCs w:val="24"/>
              </w:rPr>
            </w:pPr>
            <w:r w:rsidRPr="00BE00F6">
              <w:rPr>
                <w:szCs w:val="24"/>
              </w:rPr>
              <w:t>1.3.</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1778" w14:textId="77777777" w:rsidR="0056683E" w:rsidRPr="00BE00F6" w:rsidRDefault="0056683E" w:rsidP="004776F9">
            <w:pPr>
              <w:suppressAutoHyphens/>
              <w:autoSpaceDN w:val="0"/>
              <w:jc w:val="both"/>
              <w:textAlignment w:val="baseline"/>
              <w:rPr>
                <w:szCs w:val="24"/>
              </w:rPr>
            </w:pPr>
            <w:r w:rsidRPr="00BE00F6">
              <w:rPr>
                <w:szCs w:val="24"/>
              </w:rPr>
              <w:t>karšto vandens sistemos pertvarkymas, atnaujinimas, vamzdynų keitimas ir (ar) izoliavimas</w:t>
            </w:r>
          </w:p>
        </w:tc>
      </w:tr>
      <w:tr w:rsidR="0056683E" w:rsidRPr="00BE00F6" w14:paraId="718C48FD"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6F27B" w14:textId="5AA261EF" w:rsidR="0056683E" w:rsidRPr="00BE00F6" w:rsidRDefault="004B2D3A" w:rsidP="004776F9">
            <w:pPr>
              <w:tabs>
                <w:tab w:val="center" w:pos="4153"/>
                <w:tab w:val="right" w:pos="8306"/>
              </w:tabs>
              <w:suppressAutoHyphens/>
              <w:autoSpaceDN w:val="0"/>
              <w:jc w:val="both"/>
              <w:textAlignment w:val="baseline"/>
            </w:pPr>
            <w:r w:rsidRPr="00BE00F6">
              <w:rPr>
                <w:szCs w:val="24"/>
                <w:lang w:eastAsia="lt-LT"/>
              </w:rPr>
              <w:t>2</w:t>
            </w:r>
            <w:r w:rsidR="0056683E" w:rsidRPr="00BE00F6">
              <w:rPr>
                <w:szCs w:val="24"/>
                <w:lang w:eastAsia="lt-LT"/>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F0F" w14:textId="0D8B24E4" w:rsidR="0056683E" w:rsidRPr="00BE00F6" w:rsidRDefault="00B97339" w:rsidP="004776F9">
            <w:pPr>
              <w:suppressAutoHyphens/>
              <w:autoSpaceDN w:val="0"/>
              <w:jc w:val="both"/>
              <w:textAlignment w:val="baseline"/>
            </w:pPr>
            <w:r w:rsidRPr="00BE00F6">
              <w:rPr>
                <w:szCs w:val="24"/>
              </w:rPr>
              <w:t>E</w:t>
            </w:r>
            <w:r w:rsidR="0056683E" w:rsidRPr="00BE00F6">
              <w:rPr>
                <w:szCs w:val="24"/>
              </w:rPr>
              <w:t xml:space="preserve">nergijos iš atsinaujinančių išteklių gamybos įrenginių (saulės, vėjo, geoterminės ar aeroterminės energijos) įrengimas šilumos ir (ar) elektros, </w:t>
            </w:r>
            <w:r w:rsidR="0056683E" w:rsidRPr="00BE00F6">
              <w:t xml:space="preserve">ir (ar) vėsumos </w:t>
            </w:r>
            <w:r w:rsidR="0056683E" w:rsidRPr="00BE00F6">
              <w:rPr>
                <w:szCs w:val="24"/>
              </w:rPr>
              <w:t>energijai gaminti, ir (ar) karštam vandeniui ruošti</w:t>
            </w:r>
          </w:p>
        </w:tc>
      </w:tr>
      <w:tr w:rsidR="0056683E" w:rsidRPr="00BE00F6" w14:paraId="716A7FDD"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90A3F" w14:textId="1FB53039" w:rsidR="0056683E" w:rsidRPr="00BE00F6" w:rsidRDefault="004B2D3A" w:rsidP="004776F9">
            <w:pPr>
              <w:suppressAutoHyphens/>
              <w:autoSpaceDN w:val="0"/>
              <w:jc w:val="both"/>
              <w:textAlignment w:val="baseline"/>
              <w:rPr>
                <w:szCs w:val="24"/>
              </w:rPr>
            </w:pPr>
            <w:r w:rsidRPr="00BE00F6">
              <w:rPr>
                <w:szCs w:val="24"/>
              </w:rPr>
              <w:t>3</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AE1EF" w14:textId="77777777" w:rsidR="0056683E" w:rsidRPr="00BE00F6" w:rsidRDefault="0056683E" w:rsidP="004776F9">
            <w:pPr>
              <w:suppressAutoHyphens/>
              <w:autoSpaceDN w:val="0"/>
              <w:jc w:val="both"/>
              <w:textAlignment w:val="baseline"/>
            </w:pPr>
            <w:r w:rsidRPr="00BE00F6">
              <w:rPr>
                <w:szCs w:val="24"/>
              </w:rPr>
              <w:t>Vėdinimo sistemos sutvarkymas arba pertvarkymas, įskaitant</w:t>
            </w:r>
            <w:r w:rsidRPr="00BE00F6">
              <w:rPr>
                <w:b/>
                <w:caps/>
                <w:lang w:eastAsia="lt-LT"/>
              </w:rPr>
              <w:t xml:space="preserve"> </w:t>
            </w:r>
            <w:r w:rsidRPr="00BE00F6">
              <w:rPr>
                <w:i/>
              </w:rPr>
              <w:t xml:space="preserve">mechaninio vėdinimo sistemos su šilumogrąžos </w:t>
            </w:r>
            <w:r w:rsidRPr="00BE00F6">
              <w:rPr>
                <w:szCs w:val="24"/>
              </w:rPr>
              <w:t>(rekuperacijos)</w:t>
            </w:r>
            <w:r w:rsidRPr="00BE00F6">
              <w:rPr>
                <w:i/>
                <w:szCs w:val="24"/>
              </w:rPr>
              <w:t xml:space="preserve"> </w:t>
            </w:r>
            <w:r w:rsidRPr="00BE00F6">
              <w:rPr>
                <w:szCs w:val="24"/>
              </w:rPr>
              <w:t>funkcija</w:t>
            </w:r>
            <w:r w:rsidRPr="00BE00F6">
              <w:rPr>
                <w:sz w:val="22"/>
                <w:szCs w:val="22"/>
              </w:rPr>
              <w:t xml:space="preserve"> </w:t>
            </w:r>
            <w:r w:rsidRPr="00BE00F6">
              <w:rPr>
                <w:szCs w:val="24"/>
              </w:rPr>
              <w:t>įrengimas</w:t>
            </w:r>
          </w:p>
        </w:tc>
      </w:tr>
      <w:tr w:rsidR="0056683E" w:rsidRPr="00BE00F6" w14:paraId="1D34F712"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82CCF" w14:textId="177A9BA8" w:rsidR="0056683E" w:rsidRPr="00BE00F6" w:rsidRDefault="004B2D3A" w:rsidP="004776F9">
            <w:pPr>
              <w:suppressAutoHyphens/>
              <w:autoSpaceDN w:val="0"/>
              <w:jc w:val="both"/>
              <w:textAlignment w:val="baseline"/>
              <w:rPr>
                <w:szCs w:val="24"/>
              </w:rPr>
            </w:pPr>
            <w:r w:rsidRPr="00BE00F6">
              <w:rPr>
                <w:szCs w:val="24"/>
              </w:rPr>
              <w:t>4</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CDDA" w14:textId="77777777" w:rsidR="0056683E" w:rsidRPr="00BE00F6" w:rsidRDefault="0056683E" w:rsidP="004776F9">
            <w:pPr>
              <w:suppressAutoHyphens/>
              <w:autoSpaceDN w:val="0"/>
              <w:jc w:val="both"/>
              <w:textAlignment w:val="baseline"/>
              <w:rPr>
                <w:szCs w:val="24"/>
              </w:rPr>
            </w:pPr>
            <w:r w:rsidRPr="00BE00F6">
              <w:rPr>
                <w:szCs w:val="24"/>
              </w:rPr>
              <w:t>Stogo ar perdangos pastogėje šiltinimas, įskaitant stogo konstrukcijos sustiprinimą ar deformacijų šalinimą, stogo dangos keitimą, lietaus nuvedimo sistemos sutvarkymą ar įrengimą, arba naujo šlaitinio stogo (be patalpų pastogėje) įrengimas (įskaitant kopėčias ar laiptus į pastogę), apšiltinant jį arba perdangą pastogėje</w:t>
            </w:r>
          </w:p>
        </w:tc>
      </w:tr>
      <w:tr w:rsidR="0056683E" w:rsidRPr="00BE00F6" w14:paraId="695F16EB"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1CF9" w14:textId="3122D0E6" w:rsidR="0056683E" w:rsidRPr="00BE00F6" w:rsidRDefault="004B2D3A" w:rsidP="004776F9">
            <w:pPr>
              <w:suppressAutoHyphens/>
              <w:autoSpaceDN w:val="0"/>
              <w:jc w:val="both"/>
              <w:textAlignment w:val="baseline"/>
              <w:rPr>
                <w:szCs w:val="24"/>
              </w:rPr>
            </w:pPr>
            <w:r w:rsidRPr="00BE00F6">
              <w:rPr>
                <w:szCs w:val="24"/>
              </w:rPr>
              <w:t>5</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2F1D" w14:textId="77777777" w:rsidR="0056683E" w:rsidRPr="00BE00F6" w:rsidRDefault="0056683E" w:rsidP="004776F9">
            <w:pPr>
              <w:suppressAutoHyphens/>
              <w:autoSpaceDN w:val="0"/>
              <w:jc w:val="both"/>
              <w:textAlignment w:val="baseline"/>
              <w:rPr>
                <w:szCs w:val="24"/>
              </w:rPr>
            </w:pPr>
            <w:r w:rsidRPr="00BE00F6">
              <w:rPr>
                <w:szCs w:val="24"/>
              </w:rPr>
              <w:t>Išorinių sienų (taip pat ir cokolio) šiltinimas, įskaitant sienų (cokolio) konstrukcijos defektų pašalinimą, esamų lietvamzdžių demontavimą, įrengimą ar keitimą, elektros, dujų ar kitų sistemų ar įrengimų nuo šiltinamos sienos (cokolio) atitraukimą (išskyrus keitimą naujais) ir nuogrindos sutvarkymą</w:t>
            </w:r>
          </w:p>
        </w:tc>
      </w:tr>
      <w:tr w:rsidR="0056683E" w:rsidRPr="00BE00F6" w14:paraId="048A58D7"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F15BA" w14:textId="768010A8" w:rsidR="0056683E" w:rsidRPr="00BE00F6" w:rsidRDefault="004B2D3A" w:rsidP="004776F9">
            <w:pPr>
              <w:suppressAutoHyphens/>
              <w:autoSpaceDN w:val="0"/>
              <w:jc w:val="both"/>
              <w:textAlignment w:val="baseline"/>
              <w:rPr>
                <w:szCs w:val="24"/>
              </w:rPr>
            </w:pPr>
            <w:r w:rsidRPr="00BE00F6">
              <w:rPr>
                <w:szCs w:val="24"/>
              </w:rPr>
              <w:t>6</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7109" w14:textId="77777777" w:rsidR="0056683E" w:rsidRPr="00BE00F6" w:rsidRDefault="0056683E" w:rsidP="004776F9">
            <w:pPr>
              <w:suppressAutoHyphens/>
              <w:autoSpaceDN w:val="0"/>
              <w:jc w:val="both"/>
              <w:textAlignment w:val="baseline"/>
              <w:rPr>
                <w:szCs w:val="24"/>
              </w:rPr>
            </w:pPr>
            <w:r w:rsidRPr="00BE00F6">
              <w:rPr>
                <w:szCs w:val="24"/>
              </w:rPr>
              <w:t>Balkonų ar lodžijų įstiklinimas, įskaitant esamos balkonų ar lodžijų konstrukcijos sustiprinimą ir (ar) naujos įstiklinimo konstrukcijos įrengimą pagal vieną projektą</w:t>
            </w:r>
          </w:p>
        </w:tc>
      </w:tr>
      <w:tr w:rsidR="0056683E" w:rsidRPr="00BE00F6" w14:paraId="44B028F3"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ED93E" w14:textId="28E7B994" w:rsidR="0056683E" w:rsidRPr="00BE00F6" w:rsidRDefault="004B2D3A" w:rsidP="004776F9">
            <w:pPr>
              <w:suppressAutoHyphens/>
              <w:autoSpaceDN w:val="0"/>
              <w:jc w:val="both"/>
              <w:textAlignment w:val="baseline"/>
              <w:rPr>
                <w:szCs w:val="24"/>
              </w:rPr>
            </w:pPr>
            <w:r w:rsidRPr="00BE00F6">
              <w:rPr>
                <w:szCs w:val="24"/>
              </w:rPr>
              <w:t>7</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EEA5" w14:textId="77777777" w:rsidR="0056683E" w:rsidRPr="00BE00F6" w:rsidRDefault="0056683E" w:rsidP="004776F9">
            <w:pPr>
              <w:suppressAutoHyphens/>
              <w:autoSpaceDN w:val="0"/>
              <w:jc w:val="both"/>
              <w:textAlignment w:val="baseline"/>
              <w:rPr>
                <w:szCs w:val="24"/>
              </w:rPr>
            </w:pPr>
            <w:r w:rsidRPr="00BE00F6">
              <w:rPr>
                <w:szCs w:val="24"/>
              </w:rPr>
              <w:t>Bendrojo naudojimo patalpose esančių langų keitimas ir (ar) bendrojo naudojimo lauko durų (įėjimo, tambūro, balkonų, rūsio, konteinerinės, šilumos punkto) keitimas (įskaitant susijusius apdailos darbus), įėjimo laiptų remontas ir pritaikymas neįgaliųjų poreikiams (panduso įrengimas)</w:t>
            </w:r>
          </w:p>
        </w:tc>
      </w:tr>
      <w:tr w:rsidR="0056683E" w:rsidRPr="00BE00F6" w14:paraId="6F626ABF"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FD99B" w14:textId="6297F60A" w:rsidR="0056683E" w:rsidRPr="00BE00F6" w:rsidRDefault="004B2D3A" w:rsidP="004776F9">
            <w:pPr>
              <w:suppressAutoHyphens/>
              <w:autoSpaceDN w:val="0"/>
              <w:jc w:val="both"/>
              <w:textAlignment w:val="baseline"/>
              <w:rPr>
                <w:szCs w:val="24"/>
              </w:rPr>
            </w:pPr>
            <w:r w:rsidRPr="00BE00F6">
              <w:rPr>
                <w:szCs w:val="24"/>
              </w:rPr>
              <w:t>8</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BD54B" w14:textId="77777777" w:rsidR="0056683E" w:rsidRPr="00BE00F6" w:rsidRDefault="0056683E" w:rsidP="004776F9">
            <w:pPr>
              <w:suppressAutoHyphens/>
              <w:autoSpaceDN w:val="0"/>
              <w:jc w:val="both"/>
              <w:textAlignment w:val="baseline"/>
              <w:rPr>
                <w:szCs w:val="24"/>
              </w:rPr>
            </w:pPr>
            <w:r w:rsidRPr="00BE00F6">
              <w:rPr>
                <w:szCs w:val="24"/>
              </w:rPr>
              <w:t>Butų ir kitų patalpų langų ir balkonų durų keitimas į mažesnio šilumos pralaidumo langus</w:t>
            </w:r>
          </w:p>
        </w:tc>
      </w:tr>
      <w:tr w:rsidR="0056683E" w:rsidRPr="00BE00F6" w14:paraId="27FCFFF0"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60CAF" w14:textId="36A435AB" w:rsidR="0056683E" w:rsidRPr="00BE00F6" w:rsidRDefault="004B2D3A" w:rsidP="004776F9">
            <w:pPr>
              <w:suppressAutoHyphens/>
              <w:autoSpaceDN w:val="0"/>
              <w:jc w:val="both"/>
              <w:textAlignment w:val="baseline"/>
              <w:rPr>
                <w:szCs w:val="24"/>
              </w:rPr>
            </w:pPr>
            <w:r w:rsidRPr="00BE00F6">
              <w:rPr>
                <w:szCs w:val="24"/>
              </w:rPr>
              <w:t>9</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739C" w14:textId="77777777" w:rsidR="0056683E" w:rsidRPr="00BE00F6" w:rsidRDefault="0056683E" w:rsidP="004776F9">
            <w:pPr>
              <w:suppressAutoHyphens/>
              <w:autoSpaceDN w:val="0"/>
              <w:jc w:val="both"/>
              <w:textAlignment w:val="baseline"/>
              <w:rPr>
                <w:szCs w:val="24"/>
              </w:rPr>
            </w:pPr>
            <w:r w:rsidRPr="00BE00F6">
              <w:rPr>
                <w:szCs w:val="24"/>
              </w:rPr>
              <w:t>Rūsio perdangos šiltinimas</w:t>
            </w:r>
          </w:p>
        </w:tc>
      </w:tr>
      <w:tr w:rsidR="0056683E" w:rsidRPr="00BE00F6" w14:paraId="650306E6"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372FB" w14:textId="418A8F97" w:rsidR="0056683E" w:rsidRPr="00BE00F6" w:rsidRDefault="004B2D3A" w:rsidP="004776F9">
            <w:pPr>
              <w:suppressAutoHyphens/>
              <w:autoSpaceDN w:val="0"/>
              <w:jc w:val="both"/>
              <w:textAlignment w:val="baseline"/>
              <w:rPr>
                <w:szCs w:val="24"/>
              </w:rPr>
            </w:pPr>
            <w:r w:rsidRPr="00BE00F6">
              <w:rPr>
                <w:szCs w:val="24"/>
              </w:rPr>
              <w:t>10</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C407" w14:textId="77777777" w:rsidR="0056683E" w:rsidRPr="00BE00F6" w:rsidRDefault="0056683E" w:rsidP="004776F9">
            <w:pPr>
              <w:suppressAutoHyphens/>
              <w:autoSpaceDN w:val="0"/>
              <w:jc w:val="both"/>
              <w:textAlignment w:val="baseline"/>
              <w:rPr>
                <w:szCs w:val="24"/>
              </w:rPr>
            </w:pPr>
            <w:r w:rsidRPr="00BE00F6">
              <w:rPr>
                <w:szCs w:val="24"/>
              </w:rPr>
              <w:t>Liftų atnaujinimas (modernizavimas) – jų keitimas techniniu energiniu požiūriu efektyvesniais liftais, įskaitant lifto ir priėjimo prie lifto pritaikymą neįgaliųjų poreikiams</w:t>
            </w:r>
          </w:p>
        </w:tc>
      </w:tr>
      <w:tr w:rsidR="0056683E" w:rsidRPr="00BE00F6" w14:paraId="391DDACC"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C94E6" w14:textId="2D6FF83E" w:rsidR="0056683E" w:rsidRPr="00BE00F6" w:rsidRDefault="0056683E" w:rsidP="004776F9">
            <w:pPr>
              <w:suppressAutoHyphens/>
              <w:autoSpaceDN w:val="0"/>
              <w:jc w:val="both"/>
              <w:textAlignment w:val="baseline"/>
              <w:rPr>
                <w:szCs w:val="24"/>
              </w:rPr>
            </w:pPr>
            <w:r w:rsidRPr="00BE00F6">
              <w:rPr>
                <w:szCs w:val="24"/>
              </w:rPr>
              <w:t>1</w:t>
            </w:r>
            <w:r w:rsidR="004B2D3A" w:rsidRPr="00BE00F6">
              <w:rPr>
                <w:szCs w:val="24"/>
              </w:rPr>
              <w:t>1</w:t>
            </w:r>
            <w:r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1240" w14:textId="77777777" w:rsidR="0056683E" w:rsidRPr="00BE00F6" w:rsidRDefault="0056683E" w:rsidP="004776F9">
            <w:pPr>
              <w:suppressAutoHyphens/>
              <w:autoSpaceDN w:val="0"/>
              <w:jc w:val="both"/>
              <w:textAlignment w:val="baseline"/>
              <w:rPr>
                <w:szCs w:val="24"/>
              </w:rPr>
            </w:pPr>
            <w:r w:rsidRPr="00BE00F6">
              <w:rPr>
                <w:szCs w:val="24"/>
              </w:rPr>
              <w:t>Bendrojo naudojimo elektros inžinerinės sistemos ir (ar) apšvietimo sistemos atnaujinimas (modernizavimas) (elektros kabelių keitimas, šviesos diodų (LED) apšvietimo ir automatinės apšvietimo valdymo sistemos įrengimas)</w:t>
            </w:r>
          </w:p>
        </w:tc>
      </w:tr>
      <w:tr w:rsidR="00393059" w:rsidRPr="00BE00F6" w14:paraId="5A6713A8" w14:textId="77777777" w:rsidTr="00B2383A">
        <w:trPr>
          <w:trHeight w:val="23"/>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660E" w14:textId="77777777" w:rsidR="00393059" w:rsidRPr="00BE00F6" w:rsidRDefault="00393059" w:rsidP="004776F9">
            <w:pPr>
              <w:suppressAutoHyphens/>
              <w:autoSpaceDN w:val="0"/>
              <w:jc w:val="both"/>
              <w:textAlignment w:val="baseline"/>
              <w:rPr>
                <w:szCs w:val="24"/>
              </w:rPr>
            </w:pPr>
            <w:r w:rsidRPr="00BE00F6">
              <w:rPr>
                <w:szCs w:val="24"/>
              </w:rPr>
              <w:t>KITOS NAMO ATNAUJINIMO (MODERNIZAVIMO) PRIEMONĖS</w:t>
            </w:r>
          </w:p>
        </w:tc>
      </w:tr>
      <w:tr w:rsidR="0056683E" w:rsidRPr="00BE00F6" w14:paraId="190D24D0"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9F583" w14:textId="19041E88" w:rsidR="0056683E" w:rsidRPr="00BE00F6" w:rsidRDefault="0056683E" w:rsidP="004776F9">
            <w:pPr>
              <w:suppressAutoHyphens/>
              <w:autoSpaceDN w:val="0"/>
              <w:jc w:val="both"/>
              <w:textAlignment w:val="baseline"/>
            </w:pPr>
            <w:r w:rsidRPr="00BE00F6">
              <w:rPr>
                <w:szCs w:val="24"/>
              </w:rPr>
              <w:t>1</w:t>
            </w:r>
            <w:r w:rsidR="004B2D3A" w:rsidRPr="00BE00F6">
              <w:rPr>
                <w:szCs w:val="24"/>
              </w:rPr>
              <w:t>2</w:t>
            </w:r>
            <w:r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887E" w14:textId="77777777" w:rsidR="0056683E" w:rsidRPr="00BE00F6" w:rsidRDefault="0056683E" w:rsidP="004776F9">
            <w:pPr>
              <w:suppressAutoHyphens/>
              <w:autoSpaceDN w:val="0"/>
              <w:jc w:val="both"/>
              <w:textAlignment w:val="baseline"/>
              <w:rPr>
                <w:szCs w:val="24"/>
              </w:rPr>
            </w:pPr>
            <w:r w:rsidRPr="00BE00F6">
              <w:rPr>
                <w:szCs w:val="24"/>
              </w:rPr>
              <w:t>Kitų pastato bendrojo naudojimo inžinerinių sistemų (priešgaisrinės saugos, geriamojo vandens, buitinių ir lietaus nuotekų, drenažo, taip pat ir namui priklausančių vietinių įrenginių) atnaujinimas ar keitimas</w:t>
            </w:r>
          </w:p>
        </w:tc>
      </w:tr>
      <w:tr w:rsidR="0056683E" w:rsidRPr="00BE00F6" w14:paraId="026D98EA"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0DA4" w14:textId="7083B6A6" w:rsidR="0056683E" w:rsidRPr="00BE00F6" w:rsidRDefault="0056683E" w:rsidP="004776F9">
            <w:pPr>
              <w:suppressAutoHyphens/>
              <w:autoSpaceDN w:val="0"/>
              <w:jc w:val="both"/>
              <w:textAlignment w:val="baseline"/>
              <w:rPr>
                <w:szCs w:val="24"/>
              </w:rPr>
            </w:pPr>
            <w:r w:rsidRPr="00BE00F6">
              <w:rPr>
                <w:szCs w:val="24"/>
              </w:rPr>
              <w:t>1</w:t>
            </w:r>
            <w:r w:rsidR="004B2D3A" w:rsidRPr="00BE00F6">
              <w:rPr>
                <w:szCs w:val="24"/>
              </w:rPr>
              <w:t>3</w:t>
            </w:r>
            <w:r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A65" w14:textId="77777777" w:rsidR="0056683E" w:rsidRPr="00BE00F6" w:rsidRDefault="0056683E" w:rsidP="004776F9">
            <w:pPr>
              <w:suppressAutoHyphens/>
              <w:autoSpaceDN w:val="0"/>
              <w:jc w:val="both"/>
              <w:textAlignment w:val="baseline"/>
              <w:rPr>
                <w:szCs w:val="24"/>
              </w:rPr>
            </w:pPr>
            <w:r w:rsidRPr="00BE00F6">
              <w:rPr>
                <w:szCs w:val="24"/>
              </w:rPr>
              <w:t>Konstrukcijų (balkonų laikančiųjų konstrukcijų ir saugos aptvarų, stogelių virš įėjimo į pastatą), kurios nesusijusios su energinį efektyvumą didinančiomis priemonėmis, nurodytomis pirmajame šios lentelės skyriuje, keitimas – teisės aktų nustatyta tvarka pripažintos jų avarinės būklės likvidavimas</w:t>
            </w:r>
          </w:p>
        </w:tc>
      </w:tr>
      <w:tr w:rsidR="0056683E" w:rsidRPr="00BE00F6" w14:paraId="18E82C0E"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002C7" w14:textId="747AA386" w:rsidR="0056683E" w:rsidRPr="00BE00F6" w:rsidRDefault="0056683E" w:rsidP="004776F9">
            <w:pPr>
              <w:suppressAutoHyphens/>
              <w:autoSpaceDN w:val="0"/>
              <w:jc w:val="both"/>
              <w:textAlignment w:val="baseline"/>
              <w:rPr>
                <w:szCs w:val="24"/>
              </w:rPr>
            </w:pPr>
            <w:r w:rsidRPr="00BE00F6">
              <w:rPr>
                <w:szCs w:val="24"/>
              </w:rPr>
              <w:t>1</w:t>
            </w:r>
            <w:r w:rsidR="004B2D3A" w:rsidRPr="00BE00F6">
              <w:rPr>
                <w:szCs w:val="24"/>
              </w:rPr>
              <w:t>4</w:t>
            </w:r>
            <w:r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767DB" w14:textId="77777777" w:rsidR="0056683E" w:rsidRPr="00BE00F6" w:rsidRDefault="0056683E" w:rsidP="004776F9">
            <w:pPr>
              <w:suppressAutoHyphens/>
              <w:autoSpaceDN w:val="0"/>
              <w:jc w:val="both"/>
              <w:textAlignment w:val="baseline"/>
            </w:pPr>
            <w:r w:rsidRPr="00BE00F6">
              <w:rPr>
                <w:szCs w:val="24"/>
                <w:lang w:eastAsia="ar-SA"/>
              </w:rPr>
              <w:t>Bendrojo naudojimo laiptinių paprastasis remontas (vidaus sienų, lubų, grindų paruošimas dažymui ir dažymas ir laiptų, laiptų turėklų atnaujinimas ir dažymas)</w:t>
            </w:r>
          </w:p>
        </w:tc>
      </w:tr>
      <w:tr w:rsidR="0056683E" w:rsidRPr="00BE00F6" w14:paraId="4CE204C1" w14:textId="77777777" w:rsidTr="0056683E">
        <w:trPr>
          <w:trHeight w:val="23"/>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D35B" w14:textId="77777777" w:rsidR="0056683E" w:rsidRPr="00BE00F6" w:rsidRDefault="0056683E" w:rsidP="004776F9">
            <w:pPr>
              <w:suppressAutoHyphens/>
              <w:autoSpaceDN w:val="0"/>
              <w:ind w:firstLine="720"/>
              <w:jc w:val="both"/>
              <w:textAlignment w:val="baseline"/>
            </w:pPr>
            <w:r w:rsidRPr="00BE00F6">
              <w:rPr>
                <w:b/>
                <w:szCs w:val="24"/>
              </w:rPr>
              <w:t>Pastabos:</w:t>
            </w:r>
            <w:r w:rsidRPr="00BE00F6">
              <w:rPr>
                <w:szCs w:val="24"/>
              </w:rPr>
              <w:t xml:space="preserve"> </w:t>
            </w:r>
          </w:p>
          <w:p w14:paraId="6E2EFB5C" w14:textId="77777777" w:rsidR="0056683E" w:rsidRPr="00BE00F6" w:rsidRDefault="0056683E" w:rsidP="004776F9">
            <w:pPr>
              <w:suppressAutoHyphens/>
              <w:autoSpaceDN w:val="0"/>
              <w:ind w:firstLine="720"/>
              <w:jc w:val="both"/>
              <w:textAlignment w:val="baseline"/>
            </w:pPr>
            <w:r w:rsidRPr="00BE00F6">
              <w:rPr>
                <w:szCs w:val="24"/>
              </w:rPr>
              <w:t>1. lentelėje nurodytos priemonės pasirenkamos atsižvelgiant į namo būklę ir siektiną energijos sutaupymo rezultatą;</w:t>
            </w:r>
          </w:p>
          <w:p w14:paraId="1B6DE632" w14:textId="77777777" w:rsidR="0056683E" w:rsidRPr="00BE00F6" w:rsidRDefault="0056683E" w:rsidP="004776F9">
            <w:pPr>
              <w:suppressAutoHyphens/>
              <w:autoSpaceDN w:val="0"/>
              <w:ind w:firstLine="720"/>
              <w:jc w:val="both"/>
              <w:textAlignment w:val="baseline"/>
            </w:pPr>
            <w:r w:rsidRPr="00BE00F6">
              <w:rPr>
                <w:szCs w:val="24"/>
              </w:rPr>
              <w:t xml:space="preserve">2. </w:t>
            </w:r>
            <w:r w:rsidRPr="00BE00F6">
              <w:rPr>
                <w:bCs/>
                <w:szCs w:val="24"/>
              </w:rPr>
              <w:t>jeigu numatoma šiltinti išorines sienas, keisti langus, Projekte turi būti numatyta, kaip derinti pastato šildymo sistemą pagal pakitusį šilumos poreikį ir sutvarkyti patalpų vėdinimą;</w:t>
            </w:r>
          </w:p>
          <w:p w14:paraId="6224C3AF" w14:textId="77777777" w:rsidR="0056683E" w:rsidRPr="00BE00F6" w:rsidRDefault="0056683E" w:rsidP="004776F9">
            <w:pPr>
              <w:suppressAutoHyphens/>
              <w:autoSpaceDN w:val="0"/>
              <w:ind w:firstLine="720"/>
              <w:jc w:val="both"/>
              <w:textAlignment w:val="baseline"/>
            </w:pPr>
            <w:r w:rsidRPr="00BE00F6">
              <w:rPr>
                <w:bCs/>
                <w:szCs w:val="24"/>
              </w:rPr>
              <w:t>3. projekte turi būti numatyta įrengti pandusą, kad į pastatą galėtų patekti neįgalieji, išskyrus tuos atvejus, kai pandusą įrengti nėra techninių galimybių;</w:t>
            </w:r>
          </w:p>
          <w:p w14:paraId="37740144" w14:textId="76D4AB5F" w:rsidR="0056683E" w:rsidRPr="00BE00F6" w:rsidRDefault="0056683E" w:rsidP="004776F9">
            <w:pPr>
              <w:suppressAutoHyphens/>
              <w:autoSpaceDN w:val="0"/>
              <w:ind w:firstLine="720"/>
              <w:jc w:val="both"/>
              <w:textAlignment w:val="baseline"/>
            </w:pPr>
            <w:r w:rsidRPr="00BE00F6">
              <w:rPr>
                <w:bCs/>
                <w:szCs w:val="24"/>
              </w:rPr>
              <w:t>4. investicijų dalis, tenkanti kitoms (ne energinį efektyvumą didinančioms) priemonėms, nurodytoms šio priedo lentelės antrajame skyriuje, neturi viršyti 20 procentų visos investicijų sumos</w:t>
            </w:r>
            <w:r w:rsidR="00B97339" w:rsidRPr="00BE00F6">
              <w:rPr>
                <w:bCs/>
                <w:szCs w:val="24"/>
              </w:rPr>
              <w:t>;</w:t>
            </w:r>
          </w:p>
          <w:p w14:paraId="78616EBB" w14:textId="77777777" w:rsidR="0056683E" w:rsidRPr="00BE00F6" w:rsidRDefault="0056683E" w:rsidP="004776F9">
            <w:pPr>
              <w:widowControl w:val="0"/>
              <w:tabs>
                <w:tab w:val="left" w:pos="9639"/>
              </w:tabs>
              <w:autoSpaceDE w:val="0"/>
              <w:autoSpaceDN w:val="0"/>
              <w:adjustRightInd w:val="0"/>
              <w:ind w:firstLine="720"/>
              <w:jc w:val="both"/>
              <w:rPr>
                <w:szCs w:val="24"/>
                <w:lang w:eastAsia="ar-SA"/>
              </w:rPr>
            </w:pPr>
            <w:r w:rsidRPr="00BE00F6">
              <w:rPr>
                <w:bCs/>
                <w:szCs w:val="24"/>
              </w:rPr>
              <w:t xml:space="preserve">5. </w:t>
            </w:r>
            <w:r w:rsidRPr="00BE00F6">
              <w:rPr>
                <w:szCs w:val="24"/>
              </w:rPr>
              <w:t>kai atnaujinamo (modernizuojamo) daugiabučio namo plotas daugiau kaip 1500 m²</w:t>
            </w:r>
            <w:r w:rsidRPr="00BE00F6">
              <w:rPr>
                <w:bCs/>
                <w:szCs w:val="24"/>
              </w:rPr>
              <w:t xml:space="preserve">, projekte turi būti numatyta įrengti saulės šviesos energijos elektrinę bendrosioms pastato reikmėms, išskyrus </w:t>
            </w:r>
            <w:r w:rsidRPr="00BE00F6">
              <w:rPr>
                <w:szCs w:val="24"/>
              </w:rPr>
              <w:t>tuos atvejus, kai elektrinei įrengti nėra techninių galimybių.</w:t>
            </w:r>
          </w:p>
        </w:tc>
      </w:tr>
    </w:tbl>
    <w:p w14:paraId="74608316" w14:textId="77777777" w:rsidR="00860B87" w:rsidRPr="00BE00F6" w:rsidRDefault="00860B87" w:rsidP="009765DD">
      <w:pPr>
        <w:tabs>
          <w:tab w:val="left" w:pos="1050"/>
          <w:tab w:val="left" w:pos="1135"/>
        </w:tabs>
        <w:ind w:firstLine="851"/>
        <w:jc w:val="both"/>
        <w:rPr>
          <w:bCs/>
        </w:rPr>
      </w:pPr>
    </w:p>
    <w:p w14:paraId="51894BC9" w14:textId="31EF1E91" w:rsidR="003E119E" w:rsidRPr="00BE00F6" w:rsidRDefault="004A0085" w:rsidP="004776F9">
      <w:pPr>
        <w:tabs>
          <w:tab w:val="left" w:pos="1050"/>
          <w:tab w:val="left" w:pos="1135"/>
        </w:tabs>
        <w:ind w:firstLine="851"/>
        <w:jc w:val="both"/>
      </w:pPr>
      <w:r w:rsidRPr="00BE00F6">
        <w:rPr>
          <w:bCs/>
        </w:rPr>
        <w:t>1</w:t>
      </w:r>
      <w:r w:rsidR="0007637E" w:rsidRPr="00BE00F6">
        <w:rPr>
          <w:bCs/>
        </w:rPr>
        <w:t>2</w:t>
      </w:r>
      <w:r w:rsidR="003E119E" w:rsidRPr="00BE00F6">
        <w:rPr>
          <w:bCs/>
        </w:rPr>
        <w:t>.</w:t>
      </w:r>
      <w:r w:rsidRPr="00BE00F6">
        <w:rPr>
          <w:bCs/>
        </w:rPr>
        <w:t xml:space="preserve"> </w:t>
      </w:r>
      <w:r w:rsidR="003E119E" w:rsidRPr="00BE00F6">
        <w:t>Programoje numatytos priemonės konkrečiame daugiabučiame name numatomos įgyvendinti pagal Programos įgyvendinimo metu parengtą ar pakoreguotą investicijų projektą</w:t>
      </w:r>
      <w:r w:rsidR="00860B87" w:rsidRPr="00BE00F6">
        <w:t xml:space="preserve">, patvirtintą </w:t>
      </w:r>
      <w:r w:rsidR="008D7CF3" w:rsidRPr="00BE00F6">
        <w:t>s</w:t>
      </w:r>
      <w:r w:rsidR="00860B87" w:rsidRPr="00BE00F6">
        <w:t>avininkų sprendimu teisės aktų nustatyta tvarka.</w:t>
      </w:r>
    </w:p>
    <w:p w14:paraId="44EBD744" w14:textId="77777777" w:rsidR="004776F9" w:rsidRPr="00BE00F6" w:rsidRDefault="004776F9" w:rsidP="009765DD">
      <w:pPr>
        <w:tabs>
          <w:tab w:val="left" w:pos="1050"/>
          <w:tab w:val="left" w:pos="1135"/>
        </w:tabs>
        <w:jc w:val="center"/>
      </w:pPr>
    </w:p>
    <w:p w14:paraId="203CBF42" w14:textId="766F25F0" w:rsidR="004776F9" w:rsidRPr="00BE00F6" w:rsidRDefault="004776F9" w:rsidP="009765DD">
      <w:pPr>
        <w:jc w:val="center"/>
        <w:rPr>
          <w:b/>
          <w:spacing w:val="5"/>
          <w:szCs w:val="52"/>
          <w:lang w:eastAsia="ar-SA"/>
        </w:rPr>
      </w:pPr>
      <w:r w:rsidRPr="00BE00F6">
        <w:rPr>
          <w:b/>
          <w:spacing w:val="5"/>
          <w:szCs w:val="52"/>
          <w:lang w:eastAsia="ar-SA"/>
        </w:rPr>
        <w:t>V SKYRIUS</w:t>
      </w:r>
    </w:p>
    <w:p w14:paraId="0BA3B9D9" w14:textId="51CE770C" w:rsidR="003E119E" w:rsidRPr="00BE00F6" w:rsidRDefault="003E119E" w:rsidP="009765DD">
      <w:pPr>
        <w:widowControl w:val="0"/>
        <w:tabs>
          <w:tab w:val="left" w:pos="9639"/>
        </w:tabs>
        <w:autoSpaceDE w:val="0"/>
        <w:autoSpaceDN w:val="0"/>
        <w:adjustRightInd w:val="0"/>
        <w:jc w:val="center"/>
        <w:rPr>
          <w:b/>
          <w:bCs/>
          <w:szCs w:val="24"/>
        </w:rPr>
      </w:pPr>
      <w:r w:rsidRPr="00BE00F6">
        <w:rPr>
          <w:b/>
          <w:bCs/>
          <w:szCs w:val="24"/>
        </w:rPr>
        <w:t>PROGRAMOS ĮGYVENDINIMAS</w:t>
      </w:r>
    </w:p>
    <w:p w14:paraId="02F42AE3" w14:textId="77777777" w:rsidR="004776F9" w:rsidRPr="00BE00F6" w:rsidRDefault="004776F9" w:rsidP="009765DD">
      <w:pPr>
        <w:widowControl w:val="0"/>
        <w:tabs>
          <w:tab w:val="left" w:pos="9639"/>
        </w:tabs>
        <w:autoSpaceDE w:val="0"/>
        <w:autoSpaceDN w:val="0"/>
        <w:adjustRightInd w:val="0"/>
        <w:jc w:val="center"/>
        <w:rPr>
          <w:b/>
          <w:bCs/>
          <w:szCs w:val="24"/>
        </w:rPr>
      </w:pPr>
    </w:p>
    <w:p w14:paraId="5420E6C2" w14:textId="0466FD41" w:rsidR="001B5265" w:rsidRPr="00BE00F6" w:rsidRDefault="004A0085" w:rsidP="008D7CF3">
      <w:pPr>
        <w:tabs>
          <w:tab w:val="left" w:pos="1065"/>
          <w:tab w:val="left" w:pos="1135"/>
        </w:tabs>
        <w:ind w:firstLine="851"/>
        <w:jc w:val="both"/>
        <w:rPr>
          <w:bCs/>
          <w:szCs w:val="24"/>
        </w:rPr>
      </w:pPr>
      <w:r w:rsidRPr="00BE00F6">
        <w:rPr>
          <w:bCs/>
          <w:szCs w:val="24"/>
        </w:rPr>
        <w:t>1</w:t>
      </w:r>
      <w:r w:rsidR="0007637E" w:rsidRPr="00BE00F6">
        <w:rPr>
          <w:bCs/>
          <w:szCs w:val="24"/>
        </w:rPr>
        <w:t>3</w:t>
      </w:r>
      <w:r w:rsidRPr="00BE00F6">
        <w:rPr>
          <w:bCs/>
          <w:szCs w:val="24"/>
        </w:rPr>
        <w:t xml:space="preserve">. </w:t>
      </w:r>
      <w:r w:rsidR="001B5265" w:rsidRPr="00BE00F6">
        <w:rPr>
          <w:bCs/>
          <w:szCs w:val="24"/>
        </w:rPr>
        <w:t>Panevėžio miesto daugiabučių namų</w:t>
      </w:r>
      <w:r w:rsidR="008D7CF3" w:rsidRPr="00BE00F6">
        <w:rPr>
          <w:bCs/>
          <w:szCs w:val="24"/>
        </w:rPr>
        <w:t xml:space="preserve">, dalyvaujančių Savivaldybės energinio efektyvumo didinimo programoje, </w:t>
      </w:r>
      <w:r w:rsidR="001B5265" w:rsidRPr="00BE00F6">
        <w:rPr>
          <w:bCs/>
          <w:szCs w:val="24"/>
        </w:rPr>
        <w:t>sąrašas tvirtinamas Savivaldybės tarybos sprendimu kartu su Program</w:t>
      </w:r>
      <w:r w:rsidR="004B2D3A" w:rsidRPr="00BE00F6">
        <w:rPr>
          <w:bCs/>
          <w:szCs w:val="24"/>
        </w:rPr>
        <w:t xml:space="preserve">a </w:t>
      </w:r>
      <w:r w:rsidR="001B5265" w:rsidRPr="00BE00F6">
        <w:rPr>
          <w:bCs/>
          <w:szCs w:val="24"/>
        </w:rPr>
        <w:t>(</w:t>
      </w:r>
      <w:r w:rsidR="004B2D3A" w:rsidRPr="00BE00F6">
        <w:rPr>
          <w:bCs/>
          <w:szCs w:val="24"/>
        </w:rPr>
        <w:t>p</w:t>
      </w:r>
      <w:r w:rsidR="001B5265" w:rsidRPr="00BE00F6">
        <w:rPr>
          <w:bCs/>
          <w:szCs w:val="24"/>
        </w:rPr>
        <w:t xml:space="preserve">riedas). Sąrašas sudaromas, Savivaldybei atrenkant neefektyviausiai energiją vartojančius daugiabučius namus arba </w:t>
      </w:r>
      <w:r w:rsidR="001D5664" w:rsidRPr="00BE00F6">
        <w:rPr>
          <w:bCs/>
          <w:szCs w:val="24"/>
        </w:rPr>
        <w:t>s</w:t>
      </w:r>
      <w:r w:rsidR="001B5265" w:rsidRPr="00BE00F6">
        <w:rPr>
          <w:bCs/>
          <w:szCs w:val="24"/>
        </w:rPr>
        <w:t>avininkų sprendim</w:t>
      </w:r>
      <w:r w:rsidR="00B95714" w:rsidRPr="00BE00F6">
        <w:rPr>
          <w:bCs/>
          <w:szCs w:val="24"/>
        </w:rPr>
        <w:t>ų</w:t>
      </w:r>
      <w:r w:rsidR="00246160" w:rsidRPr="00BE00F6">
        <w:rPr>
          <w:bCs/>
          <w:szCs w:val="24"/>
        </w:rPr>
        <w:t xml:space="preserve"> įgyvendinti savo daugiabučių namų atnaujinimo (modernizavimo) projektus Programos apimtyje</w:t>
      </w:r>
      <w:r w:rsidR="00B95714" w:rsidRPr="00BE00F6">
        <w:rPr>
          <w:bCs/>
          <w:szCs w:val="24"/>
        </w:rPr>
        <w:t xml:space="preserve"> pagrindu</w:t>
      </w:r>
      <w:r w:rsidR="00246160" w:rsidRPr="00BE00F6">
        <w:rPr>
          <w:bCs/>
          <w:szCs w:val="24"/>
        </w:rPr>
        <w:t>.</w:t>
      </w:r>
    </w:p>
    <w:p w14:paraId="66406299" w14:textId="062B6186" w:rsidR="00246160" w:rsidRPr="00BE00F6" w:rsidRDefault="004A0085" w:rsidP="004776F9">
      <w:pPr>
        <w:tabs>
          <w:tab w:val="left" w:pos="1065"/>
          <w:tab w:val="left" w:pos="1135"/>
        </w:tabs>
        <w:ind w:firstLine="851"/>
        <w:jc w:val="both"/>
        <w:rPr>
          <w:bCs/>
          <w:szCs w:val="24"/>
        </w:rPr>
      </w:pPr>
      <w:r w:rsidRPr="00BE00F6">
        <w:rPr>
          <w:bCs/>
          <w:szCs w:val="24"/>
        </w:rPr>
        <w:t>1</w:t>
      </w:r>
      <w:r w:rsidR="0007637E" w:rsidRPr="00BE00F6">
        <w:rPr>
          <w:bCs/>
          <w:szCs w:val="24"/>
        </w:rPr>
        <w:t>4</w:t>
      </w:r>
      <w:r w:rsidRPr="00BE00F6">
        <w:rPr>
          <w:bCs/>
          <w:szCs w:val="24"/>
        </w:rPr>
        <w:t xml:space="preserve">. </w:t>
      </w:r>
      <w:r w:rsidR="00246160" w:rsidRPr="00BE00F6">
        <w:rPr>
          <w:bCs/>
          <w:szCs w:val="24"/>
        </w:rPr>
        <w:t>Programoje dalyvaujančių daugiabučių namų sąrašas gali būti pildomas atskirais Savivaldybės tarybos sprendimais.</w:t>
      </w:r>
    </w:p>
    <w:p w14:paraId="73EAE0ED" w14:textId="06DF7ED3" w:rsidR="0007637E" w:rsidRPr="00BE00F6" w:rsidRDefault="003E119E" w:rsidP="004776F9">
      <w:pPr>
        <w:tabs>
          <w:tab w:val="left" w:pos="1065"/>
          <w:tab w:val="left" w:pos="1135"/>
        </w:tabs>
        <w:ind w:firstLine="851"/>
        <w:jc w:val="both"/>
      </w:pPr>
      <w:r w:rsidRPr="00BE00F6">
        <w:rPr>
          <w:bCs/>
          <w:szCs w:val="24"/>
        </w:rPr>
        <w:t>1</w:t>
      </w:r>
      <w:r w:rsidR="0007637E" w:rsidRPr="00BE00F6">
        <w:rPr>
          <w:bCs/>
          <w:szCs w:val="24"/>
        </w:rPr>
        <w:t>5</w:t>
      </w:r>
      <w:r w:rsidR="004A0085" w:rsidRPr="00BE00F6">
        <w:rPr>
          <w:bCs/>
          <w:szCs w:val="24"/>
        </w:rPr>
        <w:t xml:space="preserve">. </w:t>
      </w:r>
      <w:r w:rsidRPr="00BE00F6">
        <w:t>Program</w:t>
      </w:r>
      <w:r w:rsidR="0007637E" w:rsidRPr="00BE00F6">
        <w:t xml:space="preserve">ą įgyvendina Savivaldybės tarybos paskirti </w:t>
      </w:r>
      <w:r w:rsidR="0007637E" w:rsidRPr="007C6C2F">
        <w:t>Programos įgyvendinimo administratoriai (toliau – Administratoriai),</w:t>
      </w:r>
      <w:r w:rsidR="0007637E" w:rsidRPr="00BE00F6">
        <w:t xml:space="preserve"> kuriems </w:t>
      </w:r>
      <w:r w:rsidR="001D5664" w:rsidRPr="00BE00F6">
        <w:t>s</w:t>
      </w:r>
      <w:r w:rsidR="0007637E" w:rsidRPr="00BE00F6">
        <w:t>avininkai pavedimo sutarčių pagrindu paveda įgyvendinti daugiabučių namų atnaujinimo (modernizavimo) projektus.</w:t>
      </w:r>
    </w:p>
    <w:p w14:paraId="03268CB9" w14:textId="10CADD29" w:rsidR="00A82EB4" w:rsidRPr="00BE00F6" w:rsidRDefault="00A82EB4" w:rsidP="004776F9">
      <w:pPr>
        <w:tabs>
          <w:tab w:val="left" w:pos="1065"/>
          <w:tab w:val="left" w:pos="1135"/>
        </w:tabs>
        <w:ind w:firstLine="851"/>
        <w:jc w:val="both"/>
      </w:pPr>
      <w:r w:rsidRPr="00BE00F6">
        <w:rPr>
          <w:bCs/>
        </w:rPr>
        <w:t xml:space="preserve">16. </w:t>
      </w:r>
      <w:r w:rsidR="00C96D0E" w:rsidRPr="00BE00F6">
        <w:t xml:space="preserve">Administratoriai yra </w:t>
      </w:r>
      <w:r w:rsidR="00B97339" w:rsidRPr="00BE00F6">
        <w:t>visiškai</w:t>
      </w:r>
      <w:r w:rsidR="00C96D0E" w:rsidRPr="00BE00F6">
        <w:t xml:space="preserve"> atsakingi už Programoje dalyvaujančių daugiabučių namų atnaujinimo (modernizavimo) projektų įgyvendinimą.</w:t>
      </w:r>
    </w:p>
    <w:p w14:paraId="78F1453C" w14:textId="431100DB" w:rsidR="00A82EB4" w:rsidRPr="00BE00F6" w:rsidRDefault="00A82EB4" w:rsidP="004776F9">
      <w:pPr>
        <w:tabs>
          <w:tab w:val="left" w:pos="1020"/>
          <w:tab w:val="left" w:pos="1135"/>
        </w:tabs>
        <w:ind w:firstLine="851"/>
        <w:jc w:val="both"/>
      </w:pPr>
      <w:r w:rsidRPr="00BE00F6">
        <w:rPr>
          <w:bCs/>
        </w:rPr>
        <w:t>17.</w:t>
      </w:r>
      <w:r w:rsidRPr="00BE00F6">
        <w:t xml:space="preserve"> </w:t>
      </w:r>
      <w:r w:rsidR="00C96D0E" w:rsidRPr="00BE00F6">
        <w:t>Programa įgyvendinama keturiais etapais:</w:t>
      </w:r>
    </w:p>
    <w:p w14:paraId="7C39978D" w14:textId="6853AB39" w:rsidR="00393059" w:rsidRPr="00BE00F6" w:rsidRDefault="00393059" w:rsidP="004776F9">
      <w:pPr>
        <w:tabs>
          <w:tab w:val="left" w:pos="1065"/>
          <w:tab w:val="left" w:pos="1135"/>
        </w:tabs>
        <w:ind w:firstLine="851"/>
        <w:jc w:val="both"/>
      </w:pPr>
      <w:r w:rsidRPr="00BE00F6">
        <w:t>1</w:t>
      </w:r>
      <w:r w:rsidR="00C96D0E" w:rsidRPr="00BE00F6">
        <w:t>7</w:t>
      </w:r>
      <w:r w:rsidR="00F00A3A" w:rsidRPr="00BE00F6">
        <w:t xml:space="preserve">.1. </w:t>
      </w:r>
      <w:r w:rsidRPr="00BE00F6">
        <w:t>Pirmajame Programos įgyvendinimo etap</w:t>
      </w:r>
      <w:r w:rsidR="006B6D89" w:rsidRPr="00BE00F6">
        <w:t xml:space="preserve">e </w:t>
      </w:r>
      <w:r w:rsidR="001D5664" w:rsidRPr="00BE00F6">
        <w:t>s</w:t>
      </w:r>
      <w:r w:rsidRPr="00BE00F6">
        <w:t xml:space="preserve">avininkų, Savivaldybės administracijos arba daugiabučių namų bendrojo naudojimo objektų administratorių iniciatyva </w:t>
      </w:r>
      <w:r w:rsidR="006B6D89" w:rsidRPr="00BE00F6">
        <w:t xml:space="preserve">surengtuose daugiabučių namų </w:t>
      </w:r>
      <w:r w:rsidR="001D5664" w:rsidRPr="00BE00F6">
        <w:t>s</w:t>
      </w:r>
      <w:r w:rsidR="006B6D89" w:rsidRPr="00BE00F6">
        <w:t>avininkų susirinkimuose priimami sprendimai dėl jų daugiabučių namų atnaujinimo (modernizavimo) Programos apimtyje, daugiabučių namų atnaujinimo (modernizavimo) investicijų planų parengimo, koregavimo</w:t>
      </w:r>
      <w:r w:rsidR="00F00A3A" w:rsidRPr="00BE00F6">
        <w:t xml:space="preserve"> ir priėmimo </w:t>
      </w:r>
      <w:r w:rsidR="001D5664" w:rsidRPr="00BE00F6">
        <w:t>s</w:t>
      </w:r>
      <w:r w:rsidR="00F00A3A" w:rsidRPr="00BE00F6">
        <w:t>avininkų susirinkimuose teisės aktuose nustatyta tvarka.</w:t>
      </w:r>
    </w:p>
    <w:p w14:paraId="7A286E2B" w14:textId="5FB0C3BC" w:rsidR="00393059" w:rsidRPr="00BE00F6" w:rsidRDefault="00F00A3A" w:rsidP="004776F9">
      <w:pPr>
        <w:tabs>
          <w:tab w:val="left" w:pos="1065"/>
          <w:tab w:val="left" w:pos="1135"/>
        </w:tabs>
        <w:ind w:firstLine="851"/>
        <w:jc w:val="both"/>
      </w:pPr>
      <w:r w:rsidRPr="00BE00F6">
        <w:t>1</w:t>
      </w:r>
      <w:r w:rsidR="00C96D0E" w:rsidRPr="00BE00F6">
        <w:t>7</w:t>
      </w:r>
      <w:r w:rsidRPr="00BE00F6">
        <w:t>.2.</w:t>
      </w:r>
      <w:r w:rsidR="00A61AB6" w:rsidRPr="00BE00F6">
        <w:t xml:space="preserve"> Antrajame Programos etape </w:t>
      </w:r>
      <w:r w:rsidR="001D5664" w:rsidRPr="00BE00F6">
        <w:t>s</w:t>
      </w:r>
      <w:r w:rsidR="00A61AB6" w:rsidRPr="00BE00F6">
        <w:t>avininkų patvirtintus investicijų planus patikrina ir suderina Daugiabučių namų atnaujinimo (modernizavimo) programos įgyvendinančioji institucija, sudarom</w:t>
      </w:r>
      <w:r w:rsidR="00AE3D40">
        <w:t>i</w:t>
      </w:r>
      <w:r w:rsidR="00A61AB6" w:rsidRPr="00BE00F6">
        <w:t xml:space="preserve"> </w:t>
      </w:r>
      <w:r w:rsidR="00AE3D40" w:rsidRPr="00BE00F6">
        <w:t xml:space="preserve">finansuojamų projektų </w:t>
      </w:r>
      <w:r w:rsidR="00AE3D40" w:rsidRPr="00AE3D40">
        <w:t>sąrašai</w:t>
      </w:r>
      <w:r w:rsidR="00AE3D40" w:rsidRPr="00BE00F6">
        <w:rPr>
          <w:color w:val="FF0000"/>
        </w:rPr>
        <w:t xml:space="preserve"> </w:t>
      </w:r>
      <w:r w:rsidR="00A61AB6" w:rsidRPr="00BE00F6">
        <w:t xml:space="preserve">pagal Lietuvos Respublikos aplinkos ministerijos paskelbtuose kvietimuose nurodytus kriterijus, pasirašomos valstybės paramos sutartys. </w:t>
      </w:r>
    </w:p>
    <w:p w14:paraId="6740A2D4" w14:textId="488EBD14" w:rsidR="00F00A3A" w:rsidRPr="00BE00F6" w:rsidRDefault="00F00A3A" w:rsidP="004776F9">
      <w:pPr>
        <w:tabs>
          <w:tab w:val="left" w:pos="1065"/>
          <w:tab w:val="left" w:pos="1135"/>
        </w:tabs>
        <w:ind w:firstLine="851"/>
        <w:jc w:val="both"/>
      </w:pPr>
      <w:r w:rsidRPr="00BE00F6">
        <w:t>1</w:t>
      </w:r>
      <w:r w:rsidR="00C96D0E" w:rsidRPr="00BE00F6">
        <w:t>7</w:t>
      </w:r>
      <w:r w:rsidRPr="00BE00F6">
        <w:t xml:space="preserve">.3. </w:t>
      </w:r>
      <w:r w:rsidR="0007637E" w:rsidRPr="00BE00F6">
        <w:t xml:space="preserve">Trečiajame Programos įgyvendinimo etape Administratoriai vykdo projektavimo, rangos darbų ir techninės priežiūros </w:t>
      </w:r>
      <w:r w:rsidR="00935F9B" w:rsidRPr="00BE00F6">
        <w:t xml:space="preserve">pirkimus, kreipiasi į finansines institucijas dėl kreditų suteikimo. Po rangos darbų sutarčių pasirašymo Administratoriai </w:t>
      </w:r>
      <w:r w:rsidR="001D5664" w:rsidRPr="00BE00F6">
        <w:t>s</w:t>
      </w:r>
      <w:r w:rsidR="00935F9B" w:rsidRPr="00BE00F6">
        <w:t>avininkų vardu ar projekto administratoriaus vardu pasirašomos paskolos sutartys.</w:t>
      </w:r>
    </w:p>
    <w:p w14:paraId="6A3E4C9B" w14:textId="24653159" w:rsidR="00935F9B" w:rsidRPr="00BE00F6" w:rsidRDefault="00935F9B" w:rsidP="004776F9">
      <w:pPr>
        <w:tabs>
          <w:tab w:val="left" w:pos="1065"/>
          <w:tab w:val="left" w:pos="1135"/>
        </w:tabs>
        <w:ind w:firstLine="851"/>
        <w:jc w:val="both"/>
      </w:pPr>
      <w:r w:rsidRPr="00BE00F6">
        <w:t>1</w:t>
      </w:r>
      <w:r w:rsidR="00C96D0E" w:rsidRPr="00BE00F6">
        <w:t>7</w:t>
      </w:r>
      <w:r w:rsidRPr="00BE00F6">
        <w:t xml:space="preserve">.4. Ketvirtajame Programos įgyvendinimo etape parengiamas daugiabučio namo atnaujinimo (modernizavimo) techninis darbo projektas, gaunamas </w:t>
      </w:r>
      <w:r w:rsidR="001D5664" w:rsidRPr="00BE00F6">
        <w:t>s</w:t>
      </w:r>
      <w:r w:rsidRPr="00BE00F6">
        <w:t>avininkų pritarimas projektiniams sprendiniams, atliekama techninio darbo projekto ekspertizė, gaunamas statybos leidimas, vykdomi rangos darbai. Po atliktų rangos darbų tinkamo įvertinimo gaunamas statybų užbaigimo aktas ir gaunama valstybės parama.</w:t>
      </w:r>
    </w:p>
    <w:p w14:paraId="7DB2735D" w14:textId="2160E6C7" w:rsidR="003E119E" w:rsidRPr="00AE3D40" w:rsidRDefault="00935F9B" w:rsidP="004776F9">
      <w:pPr>
        <w:tabs>
          <w:tab w:val="left" w:pos="1035"/>
          <w:tab w:val="left" w:pos="1135"/>
        </w:tabs>
        <w:ind w:firstLine="851"/>
        <w:jc w:val="both"/>
      </w:pPr>
      <w:r w:rsidRPr="00BE00F6">
        <w:rPr>
          <w:bCs/>
        </w:rPr>
        <w:t>1</w:t>
      </w:r>
      <w:r w:rsidR="00C96D0E" w:rsidRPr="00BE00F6">
        <w:rPr>
          <w:bCs/>
        </w:rPr>
        <w:t>8</w:t>
      </w:r>
      <w:r w:rsidR="004A0085" w:rsidRPr="00BE00F6">
        <w:rPr>
          <w:bCs/>
        </w:rPr>
        <w:t xml:space="preserve">. </w:t>
      </w:r>
      <w:r w:rsidR="00D2423B" w:rsidRPr="00BE00F6">
        <w:rPr>
          <w:szCs w:val="24"/>
        </w:rPr>
        <w:t xml:space="preserve">Programos įgyvendinimo stebėseną atlieka Savivaldybės administracija. </w:t>
      </w:r>
      <w:r w:rsidR="003E119E" w:rsidRPr="00BE00F6">
        <w:t xml:space="preserve">Savivaldybės administracija (jos padaliniai pagal savo kompetenciją) prižiūri ir kontroliuoja </w:t>
      </w:r>
      <w:r w:rsidR="00BE00F6" w:rsidRPr="00AE3D40">
        <w:t xml:space="preserve">Administratoriaus </w:t>
      </w:r>
      <w:r w:rsidR="003E119E" w:rsidRPr="00AE3D40">
        <w:t xml:space="preserve">vykdomą veiklą. Tuo atveju, jei gaunama informacija iš Programos finansavimą suteikusių bankų ar kitų finansų įstaigų, kad </w:t>
      </w:r>
      <w:r w:rsidR="00BE00F6" w:rsidRPr="00AE3D40">
        <w:t xml:space="preserve">Administratorius </w:t>
      </w:r>
      <w:r w:rsidR="003E119E" w:rsidRPr="00AE3D40">
        <w:t xml:space="preserve">nevykdo ar netinkamai vykdo savo įsipareigojimus pagal kredito sutartis, Savivaldybės administracija nedelsiant imasi veiksmų užtikrinti, kad </w:t>
      </w:r>
      <w:r w:rsidR="00BE00F6" w:rsidRPr="00AE3D40">
        <w:t>Administratorius</w:t>
      </w:r>
      <w:r w:rsidR="003E119E" w:rsidRPr="00AE3D40">
        <w:t xml:space="preserve"> laikytųsi įsipareigojimų.</w:t>
      </w:r>
    </w:p>
    <w:p w14:paraId="72CC8DCB" w14:textId="77777777" w:rsidR="004776F9" w:rsidRPr="00BE00F6" w:rsidRDefault="004776F9" w:rsidP="009765DD">
      <w:pPr>
        <w:tabs>
          <w:tab w:val="left" w:pos="1035"/>
          <w:tab w:val="left" w:pos="1135"/>
        </w:tabs>
        <w:jc w:val="center"/>
      </w:pPr>
    </w:p>
    <w:p w14:paraId="210F6C10" w14:textId="67B16FA9" w:rsidR="004776F9" w:rsidRPr="00BE00F6" w:rsidRDefault="004776F9" w:rsidP="004776F9">
      <w:pPr>
        <w:jc w:val="center"/>
        <w:rPr>
          <w:b/>
          <w:spacing w:val="5"/>
          <w:szCs w:val="52"/>
          <w:lang w:eastAsia="ar-SA"/>
        </w:rPr>
      </w:pPr>
      <w:r w:rsidRPr="00BE00F6">
        <w:rPr>
          <w:b/>
          <w:spacing w:val="5"/>
          <w:szCs w:val="52"/>
          <w:lang w:eastAsia="ar-SA"/>
        </w:rPr>
        <w:t>VI SKYRIUS</w:t>
      </w:r>
    </w:p>
    <w:p w14:paraId="24FFC6F8" w14:textId="2BFF6A9F" w:rsidR="003E119E" w:rsidRPr="00BE00F6" w:rsidRDefault="003E119E" w:rsidP="004776F9">
      <w:pPr>
        <w:widowControl w:val="0"/>
        <w:tabs>
          <w:tab w:val="left" w:pos="9639"/>
        </w:tabs>
        <w:autoSpaceDE w:val="0"/>
        <w:autoSpaceDN w:val="0"/>
        <w:adjustRightInd w:val="0"/>
        <w:jc w:val="center"/>
        <w:rPr>
          <w:b/>
          <w:bCs/>
          <w:szCs w:val="24"/>
        </w:rPr>
      </w:pPr>
      <w:r w:rsidRPr="00BE00F6">
        <w:rPr>
          <w:b/>
          <w:bCs/>
          <w:szCs w:val="24"/>
        </w:rPr>
        <w:t>PROGRAMOS FINANSAVIMAS</w:t>
      </w:r>
    </w:p>
    <w:p w14:paraId="00AA0FFC" w14:textId="77777777" w:rsidR="004776F9" w:rsidRPr="00BE00F6" w:rsidRDefault="004776F9" w:rsidP="004776F9">
      <w:pPr>
        <w:widowControl w:val="0"/>
        <w:tabs>
          <w:tab w:val="left" w:pos="9639"/>
        </w:tabs>
        <w:autoSpaceDE w:val="0"/>
        <w:autoSpaceDN w:val="0"/>
        <w:adjustRightInd w:val="0"/>
        <w:jc w:val="center"/>
        <w:rPr>
          <w:b/>
          <w:bCs/>
          <w:szCs w:val="24"/>
        </w:rPr>
      </w:pPr>
    </w:p>
    <w:p w14:paraId="42CC1D97" w14:textId="0B0D3A32" w:rsidR="00A82EB4" w:rsidRPr="00BE00F6" w:rsidRDefault="00C96D0E" w:rsidP="004776F9">
      <w:pPr>
        <w:tabs>
          <w:tab w:val="left" w:pos="1035"/>
          <w:tab w:val="left" w:pos="1135"/>
        </w:tabs>
        <w:ind w:firstLine="851"/>
        <w:jc w:val="both"/>
        <w:rPr>
          <w:bCs/>
        </w:rPr>
      </w:pPr>
      <w:r w:rsidRPr="00BE00F6">
        <w:rPr>
          <w:bCs/>
        </w:rPr>
        <w:t>19</w:t>
      </w:r>
      <w:r w:rsidR="004A0085" w:rsidRPr="00BE00F6">
        <w:rPr>
          <w:bCs/>
        </w:rPr>
        <w:t xml:space="preserve">. </w:t>
      </w:r>
      <w:r w:rsidR="00A82EB4" w:rsidRPr="00BE00F6">
        <w:rPr>
          <w:szCs w:val="24"/>
          <w:lang w:eastAsia="lt-LT"/>
        </w:rPr>
        <w:t xml:space="preserve">Programai įgyvendinti </w:t>
      </w:r>
      <w:r w:rsidR="007C6C2F">
        <w:rPr>
          <w:szCs w:val="24"/>
          <w:lang w:eastAsia="lt-LT"/>
        </w:rPr>
        <w:t>t</w:t>
      </w:r>
      <w:r w:rsidR="00A82EB4" w:rsidRPr="00BE00F6">
        <w:rPr>
          <w:szCs w:val="24"/>
          <w:lang w:eastAsia="lt-LT"/>
        </w:rPr>
        <w:t>eisės aktų nustatyta tvarka</w:t>
      </w:r>
      <w:r w:rsidR="007C6C2F">
        <w:rPr>
          <w:szCs w:val="24"/>
          <w:lang w:eastAsia="lt-LT"/>
        </w:rPr>
        <w:t xml:space="preserve"> </w:t>
      </w:r>
      <w:r w:rsidR="007C6C2F" w:rsidRPr="00BE00F6">
        <w:rPr>
          <w:szCs w:val="24"/>
          <w:lang w:eastAsia="lt-LT"/>
        </w:rPr>
        <w:t>numatoma</w:t>
      </w:r>
      <w:r w:rsidR="00A82EB4" w:rsidRPr="00BE00F6">
        <w:rPr>
          <w:szCs w:val="24"/>
          <w:lang w:eastAsia="lt-LT"/>
        </w:rPr>
        <w:t xml:space="preserve"> gauti finansavimą iš Daugiabučių namų atnaujinimo (modernizavimo) programos, Klimato kaitos specialiosios programos ir kitų teisėtų šaltinių.</w:t>
      </w:r>
    </w:p>
    <w:p w14:paraId="01B4D332" w14:textId="222ED070" w:rsidR="003E119E" w:rsidRPr="00BE00F6" w:rsidRDefault="00A82EB4" w:rsidP="004776F9">
      <w:pPr>
        <w:tabs>
          <w:tab w:val="left" w:pos="1035"/>
          <w:tab w:val="left" w:pos="1135"/>
        </w:tabs>
        <w:ind w:firstLine="851"/>
        <w:jc w:val="both"/>
      </w:pPr>
      <w:r w:rsidRPr="00BE00F6">
        <w:rPr>
          <w:bCs/>
        </w:rPr>
        <w:t>2</w:t>
      </w:r>
      <w:r w:rsidR="00C96D0E" w:rsidRPr="00BE00F6">
        <w:rPr>
          <w:bCs/>
        </w:rPr>
        <w:t>0</w:t>
      </w:r>
      <w:r w:rsidRPr="00BE00F6">
        <w:rPr>
          <w:bCs/>
        </w:rPr>
        <w:t xml:space="preserve">. </w:t>
      </w:r>
      <w:r w:rsidR="003E119E" w:rsidRPr="00BE00F6">
        <w:t xml:space="preserve">Lėšų poreikis </w:t>
      </w:r>
      <w:r w:rsidR="0016532C" w:rsidRPr="00BE00F6">
        <w:t>P</w:t>
      </w:r>
      <w:r w:rsidR="003E119E" w:rsidRPr="00BE00F6">
        <w:t xml:space="preserve">rogramai įgyvendinti nustatomas parengus </w:t>
      </w:r>
      <w:r w:rsidR="0016532C" w:rsidRPr="00BE00F6">
        <w:t xml:space="preserve">daugiabučių namų atnaujinimo (modernizavimo) </w:t>
      </w:r>
      <w:r w:rsidR="003E119E" w:rsidRPr="00BE00F6">
        <w:t>investicijų planus.</w:t>
      </w:r>
    </w:p>
    <w:p w14:paraId="1116CAB5" w14:textId="6F0BF031" w:rsidR="003E119E" w:rsidRPr="00BE00F6" w:rsidRDefault="004A0085" w:rsidP="004776F9">
      <w:pPr>
        <w:tabs>
          <w:tab w:val="left" w:pos="1065"/>
        </w:tabs>
        <w:ind w:firstLine="851"/>
        <w:jc w:val="both"/>
      </w:pPr>
      <w:r w:rsidRPr="00BE00F6">
        <w:t>2</w:t>
      </w:r>
      <w:r w:rsidR="00C96D0E" w:rsidRPr="00BE00F6">
        <w:t>1</w:t>
      </w:r>
      <w:r w:rsidR="003E119E" w:rsidRPr="00BE00F6">
        <w:t xml:space="preserve">. Valstybės parama teikiama šiems </w:t>
      </w:r>
      <w:r w:rsidR="0016532C" w:rsidRPr="00BE00F6">
        <w:t xml:space="preserve">daugiabučių namų atnaujinimo (modernizavimo) </w:t>
      </w:r>
      <w:r w:rsidR="003E119E" w:rsidRPr="00BE00F6">
        <w:t>projektams, kuriuos įgyvendinus:</w:t>
      </w:r>
    </w:p>
    <w:p w14:paraId="326B354F" w14:textId="0230D83E" w:rsidR="003E119E" w:rsidRPr="00BE00F6" w:rsidRDefault="004A0085" w:rsidP="004776F9">
      <w:pPr>
        <w:tabs>
          <w:tab w:val="left" w:pos="1065"/>
        </w:tabs>
        <w:ind w:firstLine="851"/>
        <w:jc w:val="both"/>
      </w:pPr>
      <w:r w:rsidRPr="00BE00F6">
        <w:t>2</w:t>
      </w:r>
      <w:r w:rsidR="00C96D0E" w:rsidRPr="00BE00F6">
        <w:t>1</w:t>
      </w:r>
      <w:r w:rsidR="003E119E" w:rsidRPr="00BE00F6">
        <w:t>.1. pasiekiama ne mažesnė nei C daugiabučio gyvenamojo namo energinio naudingumo klasė</w:t>
      </w:r>
      <w:r w:rsidR="0016532C" w:rsidRPr="00BE00F6">
        <w:t xml:space="preserve">, nustatoma pagal </w:t>
      </w:r>
      <w:r w:rsidR="0016532C" w:rsidRPr="00BE00F6">
        <w:rPr>
          <w:iCs/>
        </w:rPr>
        <w:t>Statybos įstatymą</w:t>
      </w:r>
      <w:r w:rsidR="0016532C" w:rsidRPr="00BE00F6">
        <w:t xml:space="preserve"> įgyvendinančius statybos techninius reglamentus</w:t>
      </w:r>
      <w:r w:rsidR="003E119E" w:rsidRPr="00BE00F6">
        <w:t>;</w:t>
      </w:r>
    </w:p>
    <w:p w14:paraId="55E8E0FA" w14:textId="245C1D84" w:rsidR="003E119E" w:rsidRPr="00BE00F6" w:rsidRDefault="004A0085" w:rsidP="004776F9">
      <w:pPr>
        <w:tabs>
          <w:tab w:val="left" w:pos="1065"/>
        </w:tabs>
        <w:ind w:firstLine="851"/>
        <w:jc w:val="both"/>
      </w:pPr>
      <w:r w:rsidRPr="00BE00F6">
        <w:t>2</w:t>
      </w:r>
      <w:r w:rsidR="00C96D0E" w:rsidRPr="00BE00F6">
        <w:t>1</w:t>
      </w:r>
      <w:r w:rsidR="003E119E" w:rsidRPr="00BE00F6">
        <w:t xml:space="preserve">.2. </w:t>
      </w:r>
      <w:r w:rsidR="0016532C" w:rsidRPr="00BE00F6">
        <w:t>skaičiuojamosios šiluminės energijos sąnaudos įgyvendinus atnaujinimo projektą sumažinamos ne mažiau kaip 40 procentų, palyginti su skaičiuojamosiomis šiluminės energijos sąnaudomis iki atnaujinimo projekto įgyvendinimo</w:t>
      </w:r>
      <w:r w:rsidR="003E119E" w:rsidRPr="00BE00F6">
        <w:t>;</w:t>
      </w:r>
    </w:p>
    <w:p w14:paraId="620BC962" w14:textId="79607C33" w:rsidR="003E119E" w:rsidRPr="00BE00F6" w:rsidRDefault="004A0085" w:rsidP="004776F9">
      <w:pPr>
        <w:tabs>
          <w:tab w:val="left" w:pos="1065"/>
        </w:tabs>
        <w:ind w:firstLine="851"/>
        <w:jc w:val="both"/>
      </w:pPr>
      <w:r w:rsidRPr="00BE00F6">
        <w:t>2</w:t>
      </w:r>
      <w:r w:rsidR="00C96D0E" w:rsidRPr="00BE00F6">
        <w:t>1</w:t>
      </w:r>
      <w:r w:rsidR="003E119E" w:rsidRPr="00BE00F6">
        <w:t xml:space="preserve">.3. </w:t>
      </w:r>
      <w:r w:rsidR="002D6AF7" w:rsidRPr="00BE00F6">
        <w:t>j</w:t>
      </w:r>
      <w:r w:rsidR="00BF5A97" w:rsidRPr="00BE00F6">
        <w:t>eigu atnaujinamas daugiabutis, kuriam pagal Statybos įstatymą minimalūs privalomi pastatų energinio naudingumo reikalavimai nenustatomi, valstybės parama pagal šį įstatymą teikiama, jeigu skaičiuojamosios šiluminės energijos sąnaudos sumažinamos ne mažiau kaip 25 procentais, palyginti su skaičiuojamosiomis šiluminės energijos sąnaudomis iki atnaujinimo projekto įgyvendinimo</w:t>
      </w:r>
      <w:r w:rsidR="003E119E" w:rsidRPr="00BE00F6">
        <w:t>;</w:t>
      </w:r>
    </w:p>
    <w:p w14:paraId="7939AA63" w14:textId="157E4C42" w:rsidR="003E119E" w:rsidRPr="00BE00F6" w:rsidRDefault="004A0085" w:rsidP="004776F9">
      <w:pPr>
        <w:widowControl w:val="0"/>
        <w:ind w:firstLine="851"/>
        <w:jc w:val="both"/>
      </w:pPr>
      <w:r w:rsidRPr="00BE00F6">
        <w:rPr>
          <w:rFonts w:eastAsia="HG Mincho Light J"/>
          <w:szCs w:val="24"/>
          <w:shd w:val="clear" w:color="auto" w:fill="FFFFFF"/>
          <w:lang w:eastAsia="ar-SA"/>
        </w:rPr>
        <w:t>2</w:t>
      </w:r>
      <w:r w:rsidR="00C96D0E" w:rsidRPr="00BE00F6">
        <w:rPr>
          <w:rFonts w:eastAsia="HG Mincho Light J"/>
          <w:szCs w:val="24"/>
          <w:shd w:val="clear" w:color="auto" w:fill="FFFFFF"/>
          <w:lang w:eastAsia="ar-SA"/>
        </w:rPr>
        <w:t>1</w:t>
      </w:r>
      <w:r w:rsidR="003E119E" w:rsidRPr="00BE00F6">
        <w:rPr>
          <w:rFonts w:eastAsia="HG Mincho Light J"/>
          <w:szCs w:val="24"/>
          <w:shd w:val="clear" w:color="auto" w:fill="FFFFFF"/>
          <w:lang w:eastAsia="ar-SA"/>
        </w:rPr>
        <w:t xml:space="preserve">.4. </w:t>
      </w:r>
      <w:r w:rsidR="003E119E" w:rsidRPr="00BE00F6">
        <w:rPr>
          <w:szCs w:val="24"/>
          <w:lang w:eastAsia="ar-SA"/>
        </w:rPr>
        <w:t>įrengta saulės šviesos energijos elektrinė bendrosioms pastato reikmėms (taikoma, kai atnaujinimo (modernizavimo) daugiabučio namo plotas didesnis kaip 1500 m</w:t>
      </w:r>
      <w:r w:rsidR="003E119E" w:rsidRPr="00BE00F6">
        <w:rPr>
          <w:szCs w:val="24"/>
          <w:vertAlign w:val="superscript"/>
          <w:lang w:eastAsia="ar-SA"/>
        </w:rPr>
        <w:t>2</w:t>
      </w:r>
      <w:r w:rsidR="003E119E" w:rsidRPr="00BE00F6">
        <w:rPr>
          <w:szCs w:val="24"/>
          <w:lang w:eastAsia="ar-SA"/>
        </w:rPr>
        <w:t>), išskyrus atvejus, kai elektrinę įrengti nėra techninių galimybių.</w:t>
      </w:r>
      <w:r w:rsidR="003E119E" w:rsidRPr="00BE00F6">
        <w:t xml:space="preserve"> </w:t>
      </w:r>
    </w:p>
    <w:p w14:paraId="344A867C" w14:textId="6C733ACD" w:rsidR="003E119E" w:rsidRPr="00BE00F6" w:rsidRDefault="003E119E" w:rsidP="004776F9">
      <w:pPr>
        <w:tabs>
          <w:tab w:val="left" w:pos="1065"/>
        </w:tabs>
        <w:ind w:firstLine="851"/>
        <w:jc w:val="both"/>
      </w:pPr>
      <w:r w:rsidRPr="00BE00F6">
        <w:t>2</w:t>
      </w:r>
      <w:r w:rsidR="00C96D0E" w:rsidRPr="00BE00F6">
        <w:t>2</w:t>
      </w:r>
      <w:r w:rsidRPr="00BE00F6">
        <w:t>. Valstybė 100 proc. kompensuoja šias faktines išlaidas, neviršijančias Lietuvos Respublikos Vyriausybės nustatytų dydžių:</w:t>
      </w:r>
    </w:p>
    <w:p w14:paraId="2A1619E4" w14:textId="714AB291" w:rsidR="003E119E" w:rsidRPr="00BE00F6" w:rsidRDefault="003E119E" w:rsidP="004776F9">
      <w:pPr>
        <w:tabs>
          <w:tab w:val="left" w:pos="1065"/>
        </w:tabs>
        <w:ind w:firstLine="851"/>
        <w:jc w:val="both"/>
      </w:pPr>
      <w:r w:rsidRPr="00BE00F6">
        <w:t>2</w:t>
      </w:r>
      <w:r w:rsidR="00C96D0E" w:rsidRPr="00BE00F6">
        <w:t>2</w:t>
      </w:r>
      <w:r w:rsidRPr="00BE00F6">
        <w:t xml:space="preserve">.1. </w:t>
      </w:r>
      <w:r w:rsidRPr="00BE00F6">
        <w:rPr>
          <w:lang w:eastAsia="lt-LT"/>
        </w:rPr>
        <w:t>investicijų plano parengimo ir ekspertizės išlaidas;</w:t>
      </w:r>
    </w:p>
    <w:p w14:paraId="2CEC0750" w14:textId="6AD31B42" w:rsidR="003E119E" w:rsidRPr="00BE00F6" w:rsidRDefault="003E119E" w:rsidP="004776F9">
      <w:pPr>
        <w:tabs>
          <w:tab w:val="left" w:pos="1065"/>
        </w:tabs>
        <w:ind w:firstLine="851"/>
        <w:jc w:val="both"/>
      </w:pPr>
      <w:r w:rsidRPr="00BE00F6">
        <w:rPr>
          <w:lang w:eastAsia="lt-LT"/>
        </w:rPr>
        <w:t>2</w:t>
      </w:r>
      <w:r w:rsidR="00C96D0E" w:rsidRPr="00BE00F6">
        <w:rPr>
          <w:lang w:eastAsia="lt-LT"/>
        </w:rPr>
        <w:t>2</w:t>
      </w:r>
      <w:r w:rsidRPr="00BE00F6">
        <w:rPr>
          <w:lang w:eastAsia="lt-LT"/>
        </w:rPr>
        <w:t>.2. pastato energinio naudingumo sertifikato, parengto ir išduoto prieš atnaujinimo (modernizavimo) priemonių įgyvendinimą, pastato energinio naudingumo sertifikato, parengto ir išduoto po atnaujinimo (modernizavimo) priemonių įgyvendinimo, parengimo išlaidas;</w:t>
      </w:r>
    </w:p>
    <w:p w14:paraId="75E1467A" w14:textId="32C738B1" w:rsidR="003E119E" w:rsidRPr="00BE00F6" w:rsidRDefault="003E119E" w:rsidP="004776F9">
      <w:pPr>
        <w:tabs>
          <w:tab w:val="left" w:pos="1065"/>
        </w:tabs>
        <w:ind w:firstLine="851"/>
        <w:jc w:val="both"/>
      </w:pPr>
      <w:r w:rsidRPr="00BE00F6">
        <w:rPr>
          <w:lang w:eastAsia="lt-LT"/>
        </w:rPr>
        <w:t>2</w:t>
      </w:r>
      <w:r w:rsidR="00C96D0E" w:rsidRPr="00BE00F6">
        <w:rPr>
          <w:lang w:eastAsia="lt-LT"/>
        </w:rPr>
        <w:t>2</w:t>
      </w:r>
      <w:r w:rsidRPr="00BE00F6">
        <w:rPr>
          <w:lang w:eastAsia="lt-LT"/>
        </w:rPr>
        <w:t xml:space="preserve">.3. </w:t>
      </w:r>
      <w:r w:rsidRPr="00BE00F6">
        <w:rPr>
          <w:szCs w:val="24"/>
          <w:lang w:eastAsia="lt-LT"/>
        </w:rPr>
        <w:t>atnaujinimo (modernizavimo) techninio darbo projekto parengimo išlaidas</w:t>
      </w:r>
      <w:r w:rsidR="002D6AF7" w:rsidRPr="00BE00F6">
        <w:rPr>
          <w:szCs w:val="24"/>
          <w:lang w:eastAsia="lt-LT"/>
        </w:rPr>
        <w:t>;</w:t>
      </w:r>
    </w:p>
    <w:p w14:paraId="5E599BEC" w14:textId="07C29887" w:rsidR="003E119E" w:rsidRPr="00BE00F6" w:rsidRDefault="003E119E" w:rsidP="004776F9">
      <w:pPr>
        <w:tabs>
          <w:tab w:val="left" w:pos="1065"/>
        </w:tabs>
        <w:ind w:firstLine="851"/>
        <w:jc w:val="both"/>
      </w:pPr>
      <w:r w:rsidRPr="00BE00F6">
        <w:t>2</w:t>
      </w:r>
      <w:r w:rsidR="00C96D0E" w:rsidRPr="00BE00F6">
        <w:t>2</w:t>
      </w:r>
      <w:r w:rsidRPr="00BE00F6">
        <w:t>.4. projekto įgyvendinimo administravimo išlaidas;</w:t>
      </w:r>
    </w:p>
    <w:p w14:paraId="2EBF9243" w14:textId="019DC2D0" w:rsidR="003E119E" w:rsidRPr="00BE00F6" w:rsidRDefault="003E119E" w:rsidP="004776F9">
      <w:pPr>
        <w:tabs>
          <w:tab w:val="left" w:pos="1065"/>
        </w:tabs>
        <w:ind w:firstLine="851"/>
        <w:jc w:val="both"/>
      </w:pPr>
      <w:r w:rsidRPr="00BE00F6">
        <w:t>2</w:t>
      </w:r>
      <w:r w:rsidR="00C96D0E" w:rsidRPr="00BE00F6">
        <w:t>2</w:t>
      </w:r>
      <w:r w:rsidRPr="00BE00F6">
        <w:t>.5. statybos techninės priežiūros išlaidas;</w:t>
      </w:r>
    </w:p>
    <w:p w14:paraId="065AF2E7" w14:textId="54F8954D" w:rsidR="003E119E" w:rsidRPr="00BE00F6" w:rsidRDefault="003E119E" w:rsidP="004776F9">
      <w:pPr>
        <w:tabs>
          <w:tab w:val="left" w:pos="1065"/>
        </w:tabs>
        <w:ind w:firstLine="851"/>
        <w:jc w:val="both"/>
      </w:pPr>
      <w:r w:rsidRPr="00BE00F6">
        <w:t>2</w:t>
      </w:r>
      <w:r w:rsidR="00C96D0E" w:rsidRPr="00BE00F6">
        <w:t>2</w:t>
      </w:r>
      <w:r w:rsidRPr="00BE00F6">
        <w:t>.6. nepasiturintiems gyventojams</w:t>
      </w:r>
      <w:r w:rsidR="00781E1C" w:rsidRPr="00BE00F6">
        <w:t xml:space="preserve"> – </w:t>
      </w:r>
      <w:r w:rsidRPr="00BE00F6">
        <w:t xml:space="preserve">visas </w:t>
      </w:r>
      <w:r w:rsidR="00781E1C" w:rsidRPr="00BE00F6">
        <w:t xml:space="preserve">jiems tenkančias </w:t>
      </w:r>
      <w:r w:rsidR="00C96D0E" w:rsidRPr="00BE00F6">
        <w:t xml:space="preserve">daugiabučio namo </w:t>
      </w:r>
      <w:r w:rsidR="00781E1C" w:rsidRPr="00BE00F6">
        <w:t xml:space="preserve">atnaujinimo (modernizavimo) </w:t>
      </w:r>
      <w:r w:rsidRPr="00BE00F6">
        <w:t>išlaidas.</w:t>
      </w:r>
    </w:p>
    <w:p w14:paraId="6A25443C" w14:textId="5C527262" w:rsidR="003E119E" w:rsidRPr="00BE00F6" w:rsidRDefault="003E119E" w:rsidP="004776F9">
      <w:pPr>
        <w:tabs>
          <w:tab w:val="left" w:pos="1065"/>
        </w:tabs>
        <w:ind w:firstLine="851"/>
        <w:jc w:val="both"/>
      </w:pPr>
      <w:r w:rsidRPr="00BE00F6">
        <w:t>2</w:t>
      </w:r>
      <w:r w:rsidR="00C96D0E" w:rsidRPr="00BE00F6">
        <w:t>3</w:t>
      </w:r>
      <w:r w:rsidRPr="00BE00F6">
        <w:t xml:space="preserve">. Įgyvendinus projektą, valstybė kompensuoja 30 proc. Lietuvos Respublikos Vyriausybės nustatytų energinio efektyvumo didinimo priemonių, nurodytų </w:t>
      </w:r>
      <w:r w:rsidR="00807946" w:rsidRPr="00BE00F6">
        <w:t>11 Programos punkte</w:t>
      </w:r>
      <w:r w:rsidRPr="00BE00F6">
        <w:t>, įgyvendinimo išlaidų.</w:t>
      </w:r>
    </w:p>
    <w:p w14:paraId="32B7941B" w14:textId="72E9ECC3" w:rsidR="003E119E" w:rsidRPr="00BE00F6" w:rsidRDefault="003E119E" w:rsidP="004776F9">
      <w:pPr>
        <w:tabs>
          <w:tab w:val="left" w:pos="1065"/>
        </w:tabs>
        <w:ind w:firstLine="851"/>
        <w:jc w:val="both"/>
      </w:pPr>
      <w:r w:rsidRPr="00BE00F6">
        <w:t>2</w:t>
      </w:r>
      <w:r w:rsidR="00C96D0E" w:rsidRPr="00BE00F6">
        <w:t>4</w:t>
      </w:r>
      <w:r w:rsidRPr="00BE00F6">
        <w:t>. Įgyvendinus projektą, valstybė papildomai kompensuoja 10 proc. įgyvendinimo išlaidų:</w:t>
      </w:r>
    </w:p>
    <w:p w14:paraId="47B98F46" w14:textId="3FC70D0D" w:rsidR="003E119E" w:rsidRPr="00BE00F6" w:rsidRDefault="003E119E" w:rsidP="004776F9">
      <w:pPr>
        <w:tabs>
          <w:tab w:val="left" w:pos="1065"/>
        </w:tabs>
        <w:ind w:firstLine="851"/>
        <w:jc w:val="both"/>
      </w:pPr>
      <w:r w:rsidRPr="00BE00F6">
        <w:t>2</w:t>
      </w:r>
      <w:r w:rsidR="00C96D0E" w:rsidRPr="00BE00F6">
        <w:t>4</w:t>
      </w:r>
      <w:r w:rsidRPr="00BE00F6">
        <w:t>.1. daugiabučiame name įrengus atskirą arba modernizavus esamą neautomatizuotą šilumos punktą ir įrengus balansinius ventilius ant stovų;</w:t>
      </w:r>
    </w:p>
    <w:p w14:paraId="34BA4480" w14:textId="5A3CF30C" w:rsidR="003E119E" w:rsidRPr="00BE00F6" w:rsidRDefault="003E119E" w:rsidP="004776F9">
      <w:pPr>
        <w:tabs>
          <w:tab w:val="left" w:pos="1065"/>
        </w:tabs>
        <w:ind w:firstLine="851"/>
        <w:jc w:val="both"/>
      </w:pPr>
      <w:r w:rsidRPr="00BE00F6">
        <w:t>2</w:t>
      </w:r>
      <w:r w:rsidR="00C96D0E" w:rsidRPr="00BE00F6">
        <w:t>4</w:t>
      </w:r>
      <w:r w:rsidRPr="00BE00F6">
        <w:t>.2. pertvarkius ar pakeitus šildymo sistemą (įskaitant šildymo sistemos balansavimo darbus), butuose ir kitose patalpose įrengus individualios šilumos apskaitos prietaisus ar daliklių sistemą ir (ar) termostatinius ventilius.</w:t>
      </w:r>
    </w:p>
    <w:p w14:paraId="68E2B4B2" w14:textId="44045B6A" w:rsidR="003E119E" w:rsidRPr="00BE00F6" w:rsidRDefault="003E119E" w:rsidP="004776F9">
      <w:pPr>
        <w:widowControl w:val="0"/>
        <w:tabs>
          <w:tab w:val="left" w:pos="1065"/>
        </w:tabs>
        <w:ind w:firstLine="851"/>
        <w:jc w:val="both"/>
      </w:pPr>
      <w:r w:rsidRPr="00BE00F6">
        <w:rPr>
          <w:szCs w:val="24"/>
          <w:lang w:eastAsia="ar-SA"/>
        </w:rPr>
        <w:t>2</w:t>
      </w:r>
      <w:r w:rsidR="00C96D0E" w:rsidRPr="00BE00F6">
        <w:rPr>
          <w:szCs w:val="24"/>
          <w:lang w:eastAsia="ar-SA"/>
        </w:rPr>
        <w:t>5</w:t>
      </w:r>
      <w:r w:rsidRPr="00BE00F6">
        <w:rPr>
          <w:szCs w:val="24"/>
          <w:lang w:eastAsia="ar-SA"/>
        </w:rPr>
        <w:t>. Valstybė papildomai teikia 30 proc. subsidiją už saulės energijos technologijų, šilumos siurblių ir šilumos saugyklų panaudojimą šilumos energijai gaminti, karštam vandeniui ruošti ir (ar) elektros energijai gaminti atnaujintuose (modernizuotuose) daugiabučiuose namuose, neprijungtuose prie centralizuotos šildymo sistemos, siekiant nulinio šiltnamio efektą sukeliančių dujų išmetimo lygio. Papildoma subsidija teikiama vadovaujantis </w:t>
      </w:r>
      <w:r w:rsidRPr="00BE00F6">
        <w:rPr>
          <w:szCs w:val="24"/>
          <w:shd w:val="clear" w:color="auto" w:fill="FFFFFF"/>
          <w:lang w:eastAsia="ar-SA"/>
        </w:rPr>
        <w:t>Klimato kaitos programos kompensacinių išmokų saulės energijos technologijų, šilumos siurblių ir šilumos saugyklų panaudojimas šilumos energijai gaminti, karštam vandeniui ruošti ir (ar) elektros energijai gaminti atnaujintuose (modernizuotuose) daugiabučiuose namuose, neprijungtuose prie centralizuotos šildymo sistemos, siekiant nulinio šiltnamio efektą sukeliančių dujų išmetimo lygio, skyrimo ir mokėjimo tvarkos aprašu, patvirtintu Lietuvos Respublikos aplinkos ministro 2020 m. gegužės 26 d. įsakymu Nr. 303 „Dėl Klimato kaitos programos kompensacinių išmokų saulės energijos technologijų, šilumos siurblių ir šilumos saugyklų panaudojimas šilumos energijai gaminti, karštam vandeniui ruošti ir (ar) elektros energijai gaminti atnaujintuose (modernizuotuose) daugiabučiuose namuose, neprijungtuose prie centralizuotos šildymo sistemos, siekiant nulinio šiltnamio efektą sukeliančių dujų išmetimo lygio, skyrimo ir mokėjimo tvarkos aprašo patvirtinimo“.</w:t>
      </w:r>
      <w:r w:rsidRPr="00BE00F6">
        <w:t xml:space="preserve"> </w:t>
      </w:r>
    </w:p>
    <w:p w14:paraId="3F229C55" w14:textId="77591AB2" w:rsidR="00781E1C" w:rsidRPr="00BE00F6" w:rsidRDefault="00781E1C" w:rsidP="004776F9">
      <w:pPr>
        <w:widowControl w:val="0"/>
        <w:tabs>
          <w:tab w:val="left" w:pos="1065"/>
        </w:tabs>
        <w:ind w:firstLine="851"/>
        <w:jc w:val="both"/>
      </w:pPr>
      <w:r w:rsidRPr="00BE00F6">
        <w:t>2</w:t>
      </w:r>
      <w:r w:rsidR="00C96D0E" w:rsidRPr="00BE00F6">
        <w:t>6</w:t>
      </w:r>
      <w:r w:rsidRPr="00BE00F6">
        <w:t>. Daugiabučio namo atnaujinimo (modernizavimo) projekt</w:t>
      </w:r>
      <w:r w:rsidR="007C6C2F">
        <w:t>ams</w:t>
      </w:r>
      <w:r w:rsidRPr="00BE00F6">
        <w:t xml:space="preserve"> įgyvendin</w:t>
      </w:r>
      <w:r w:rsidR="007C6C2F">
        <w:t>ti</w:t>
      </w:r>
      <w:r w:rsidRPr="00BE00F6">
        <w:t xml:space="preserve"> suteikiamas lengvatinis kreditas:</w:t>
      </w:r>
    </w:p>
    <w:p w14:paraId="7FA88F90" w14:textId="72770DD9" w:rsidR="00781E1C" w:rsidRPr="00BE00F6" w:rsidRDefault="00781E1C" w:rsidP="004776F9">
      <w:pPr>
        <w:widowControl w:val="0"/>
        <w:tabs>
          <w:tab w:val="left" w:pos="1065"/>
        </w:tabs>
        <w:ind w:firstLine="851"/>
        <w:jc w:val="both"/>
      </w:pPr>
      <w:r w:rsidRPr="00BE00F6">
        <w:t>2</w:t>
      </w:r>
      <w:r w:rsidR="00C96D0E" w:rsidRPr="00BE00F6">
        <w:t>6</w:t>
      </w:r>
      <w:r w:rsidRPr="00BE00F6">
        <w:t>.1. 3 % metinės palūkanos 5 metams (5 metus nuo pirmojo mokėjimo mokamos lengvatinės palūkanos, jeigu paskola imama ilgesniam laikotarpiui, po 5 metų mokamos su banku sutartos palūkanos);</w:t>
      </w:r>
    </w:p>
    <w:p w14:paraId="0ADC9A1B" w14:textId="2FA79C36" w:rsidR="00781E1C" w:rsidRPr="00BE00F6" w:rsidRDefault="00781E1C" w:rsidP="004776F9">
      <w:pPr>
        <w:widowControl w:val="0"/>
        <w:tabs>
          <w:tab w:val="left" w:pos="1065"/>
        </w:tabs>
        <w:ind w:firstLine="851"/>
        <w:jc w:val="both"/>
      </w:pPr>
      <w:r w:rsidRPr="00BE00F6">
        <w:t>2</w:t>
      </w:r>
      <w:r w:rsidR="00C96D0E" w:rsidRPr="00BE00F6">
        <w:t>6</w:t>
      </w:r>
      <w:r w:rsidRPr="00BE00F6">
        <w:t>.2. nereikia nekilnojamojo turto įkeitimo, garantijų ar laidavimo;</w:t>
      </w:r>
    </w:p>
    <w:p w14:paraId="27AD9EC0" w14:textId="1A8D3FF2" w:rsidR="00781E1C" w:rsidRPr="00BE00F6" w:rsidRDefault="00781E1C" w:rsidP="004776F9">
      <w:pPr>
        <w:widowControl w:val="0"/>
        <w:tabs>
          <w:tab w:val="left" w:pos="1065"/>
        </w:tabs>
        <w:ind w:firstLine="851"/>
        <w:jc w:val="both"/>
      </w:pPr>
      <w:r w:rsidRPr="00BE00F6">
        <w:t>2</w:t>
      </w:r>
      <w:r w:rsidR="00C96D0E" w:rsidRPr="00BE00F6">
        <w:t>6</w:t>
      </w:r>
      <w:r w:rsidRPr="00BE00F6">
        <w:t>.3. paskola ar jos dalis gali būti grąžinta anksčiau nustatyto laiko netaikant papildomų mokesčių;</w:t>
      </w:r>
    </w:p>
    <w:p w14:paraId="04629716" w14:textId="63B68BF4" w:rsidR="00781E1C" w:rsidRPr="00BE00F6" w:rsidRDefault="00781E1C" w:rsidP="004776F9">
      <w:pPr>
        <w:widowControl w:val="0"/>
        <w:tabs>
          <w:tab w:val="left" w:pos="1065"/>
        </w:tabs>
        <w:ind w:firstLine="851"/>
        <w:jc w:val="both"/>
      </w:pPr>
      <w:r w:rsidRPr="00BE00F6">
        <w:t>2</w:t>
      </w:r>
      <w:r w:rsidR="00C96D0E" w:rsidRPr="00BE00F6">
        <w:t>6</w:t>
      </w:r>
      <w:r w:rsidRPr="00BE00F6">
        <w:t>.4. galima atidėti paskolos grąžinimą ir palūkanų mokėjimą (t. y. paskola pradedama grąžinti tik pabaigus visus rangos darbus ir gavus valstybės paramą).</w:t>
      </w:r>
    </w:p>
    <w:p w14:paraId="5C3AF478" w14:textId="599B299B" w:rsidR="003E119E" w:rsidRPr="00BE00F6" w:rsidRDefault="003E119E" w:rsidP="004776F9">
      <w:pPr>
        <w:tabs>
          <w:tab w:val="left" w:pos="0"/>
          <w:tab w:val="left" w:pos="390"/>
          <w:tab w:val="left" w:pos="1230"/>
        </w:tabs>
        <w:ind w:firstLine="851"/>
        <w:jc w:val="both"/>
      </w:pPr>
      <w:r w:rsidRPr="00BE00F6">
        <w:t>2</w:t>
      </w:r>
      <w:r w:rsidR="00C96D0E" w:rsidRPr="00BE00F6">
        <w:t>7</w:t>
      </w:r>
      <w:r w:rsidRPr="00BE00F6">
        <w:t xml:space="preserve">. </w:t>
      </w:r>
      <w:r w:rsidR="008E6E25" w:rsidRPr="00BE00F6">
        <w:t>Administratoriai</w:t>
      </w:r>
      <w:r w:rsidRPr="00BE00F6">
        <w:t xml:space="preserve"> gali naudoti ir iš kitų teisėtų šaltinių gautas lėšas. </w:t>
      </w:r>
      <w:r w:rsidR="007C6C2F">
        <w:t>Tais a</w:t>
      </w:r>
      <w:r w:rsidRPr="00BE00F6">
        <w:t xml:space="preserve">tvejais, kai pagal preliminarų </w:t>
      </w:r>
      <w:r w:rsidR="001D5664" w:rsidRPr="00BE00F6">
        <w:t>s</w:t>
      </w:r>
      <w:r w:rsidR="00A82EB4" w:rsidRPr="00BE00F6">
        <w:t>avininkų</w:t>
      </w:r>
      <w:r w:rsidRPr="00BE00F6">
        <w:t xml:space="preserve"> sutikimą modernizuoti daugiabutį gyvenamąjį namą </w:t>
      </w:r>
      <w:r w:rsidR="00A82EB4" w:rsidRPr="00BE00F6">
        <w:t>A</w:t>
      </w:r>
      <w:r w:rsidRPr="00BE00F6">
        <w:t xml:space="preserve">dministratoriui parengus investicijų planą gyventojai atsisako (persigalvoja ar dėl kitų priežasčių) namo atnaujinimo ir dėl šios priežasties negaunamas investicijų plano parengimo išlaidų finansavimas valstybės lėšomis, investicijų plano parengimo išlaidas apmoka </w:t>
      </w:r>
      <w:r w:rsidR="001D5664" w:rsidRPr="00BE00F6">
        <w:t>s</w:t>
      </w:r>
      <w:r w:rsidR="00AE1EFE" w:rsidRPr="00BE00F6">
        <w:t>avininkai.</w:t>
      </w:r>
    </w:p>
    <w:p w14:paraId="5CC17755" w14:textId="642AC653" w:rsidR="003E119E" w:rsidRPr="00BE00F6" w:rsidRDefault="00781E1C" w:rsidP="004776F9">
      <w:pPr>
        <w:tabs>
          <w:tab w:val="left" w:pos="1065"/>
        </w:tabs>
        <w:ind w:firstLine="851"/>
        <w:jc w:val="both"/>
      </w:pPr>
      <w:r w:rsidRPr="00BE00F6">
        <w:t>2</w:t>
      </w:r>
      <w:r w:rsidR="00C96D0E" w:rsidRPr="00BE00F6">
        <w:t>8</w:t>
      </w:r>
      <w:r w:rsidR="003E119E" w:rsidRPr="00BE00F6">
        <w:t xml:space="preserve">. Visa šiame skyriuje nurodyta parama Programai įgyvendinti skiriama vadovaujantis paramą reglamentuojančiais teisės aktais </w:t>
      </w:r>
      <w:r w:rsidR="00AE1EFE" w:rsidRPr="00BE00F6">
        <w:t xml:space="preserve">– </w:t>
      </w:r>
      <w:r w:rsidR="003E119E" w:rsidRPr="00BE00F6">
        <w:t xml:space="preserve">Lietuvos Respublikos valstybės paramos </w:t>
      </w:r>
      <w:r w:rsidR="003E119E" w:rsidRPr="00BE00F6">
        <w:rPr>
          <w:bCs/>
        </w:rPr>
        <w:t>daugiabučiams namams atnaujinti (modernizuoti) įstatymu</w:t>
      </w:r>
      <w:r w:rsidR="003E119E" w:rsidRPr="00BE00F6">
        <w:rPr>
          <w:iCs/>
        </w:rPr>
        <w:t>, Lietuvos Respublikos p</w:t>
      </w:r>
      <w:r w:rsidR="003E119E" w:rsidRPr="00BE00F6">
        <w:t>iniginės socialinės paramos nepasiturintiems gyventojams įstatymu</w:t>
      </w:r>
      <w:r w:rsidR="00A82EB4" w:rsidRPr="00BE00F6">
        <w:t>, Valstybės paramos daugiabučiams namams atnaujinti (modernizuoti) teikimo daugiabučių namų atnaujinimo (modernizavimo) ir projektų įgyvendinimo priežiūros taisyklėmis</w:t>
      </w:r>
      <w:r w:rsidR="003E119E" w:rsidRPr="00BE00F6">
        <w:t xml:space="preserve"> ir kitais teisės aktais.</w:t>
      </w:r>
    </w:p>
    <w:p w14:paraId="580752BD" w14:textId="77777777" w:rsidR="004776F9" w:rsidRPr="00BE00F6" w:rsidRDefault="004776F9" w:rsidP="009765DD">
      <w:pPr>
        <w:tabs>
          <w:tab w:val="left" w:pos="1065"/>
        </w:tabs>
        <w:jc w:val="center"/>
      </w:pPr>
    </w:p>
    <w:p w14:paraId="1D159C09" w14:textId="3431FD6C" w:rsidR="004776F9" w:rsidRPr="00BE00F6" w:rsidRDefault="004776F9" w:rsidP="004776F9">
      <w:pPr>
        <w:jc w:val="center"/>
        <w:rPr>
          <w:b/>
          <w:spacing w:val="5"/>
          <w:szCs w:val="52"/>
          <w:lang w:eastAsia="ar-SA"/>
        </w:rPr>
      </w:pPr>
      <w:r w:rsidRPr="00BE00F6">
        <w:rPr>
          <w:b/>
          <w:spacing w:val="5"/>
          <w:szCs w:val="52"/>
          <w:lang w:eastAsia="ar-SA"/>
        </w:rPr>
        <w:t>VII SKYRIUS</w:t>
      </w:r>
    </w:p>
    <w:p w14:paraId="3AF78D17" w14:textId="2BFE0EC7" w:rsidR="003E119E" w:rsidRPr="00BE00F6" w:rsidRDefault="003E119E" w:rsidP="004776F9">
      <w:pPr>
        <w:widowControl w:val="0"/>
        <w:tabs>
          <w:tab w:val="left" w:pos="9639"/>
        </w:tabs>
        <w:autoSpaceDE w:val="0"/>
        <w:autoSpaceDN w:val="0"/>
        <w:adjustRightInd w:val="0"/>
        <w:jc w:val="center"/>
        <w:rPr>
          <w:b/>
          <w:bCs/>
          <w:szCs w:val="24"/>
        </w:rPr>
      </w:pPr>
      <w:r w:rsidRPr="00BE00F6">
        <w:rPr>
          <w:b/>
          <w:bCs/>
          <w:szCs w:val="24"/>
        </w:rPr>
        <w:t>BAIGIAMOSIOS NUOSTATOS</w:t>
      </w:r>
    </w:p>
    <w:p w14:paraId="4C89B445" w14:textId="77777777" w:rsidR="004776F9" w:rsidRPr="00BE00F6" w:rsidRDefault="004776F9" w:rsidP="004776F9">
      <w:pPr>
        <w:widowControl w:val="0"/>
        <w:tabs>
          <w:tab w:val="left" w:pos="9639"/>
        </w:tabs>
        <w:autoSpaceDE w:val="0"/>
        <w:autoSpaceDN w:val="0"/>
        <w:adjustRightInd w:val="0"/>
        <w:jc w:val="center"/>
        <w:rPr>
          <w:b/>
          <w:bCs/>
          <w:szCs w:val="24"/>
        </w:rPr>
      </w:pPr>
    </w:p>
    <w:p w14:paraId="1EE99363" w14:textId="1EC7536F" w:rsidR="003E119E" w:rsidRPr="00BE00F6" w:rsidRDefault="00C96D0E" w:rsidP="004776F9">
      <w:pPr>
        <w:tabs>
          <w:tab w:val="left" w:pos="1035"/>
        </w:tabs>
        <w:ind w:firstLine="851"/>
        <w:jc w:val="both"/>
      </w:pPr>
      <w:r w:rsidRPr="00BE00F6">
        <w:t>29</w:t>
      </w:r>
      <w:r w:rsidR="003E119E" w:rsidRPr="00BE00F6">
        <w:t>. Įgyvendinimo metu Programa gali būti koreguojama pagal poreikį ir įgyvendinančiųjų institucijų reikalavimus.</w:t>
      </w:r>
    </w:p>
    <w:p w14:paraId="024A7541" w14:textId="17B5109A" w:rsidR="004B2D3A" w:rsidRPr="00BE00F6" w:rsidRDefault="009765DD" w:rsidP="009765DD">
      <w:pPr>
        <w:tabs>
          <w:tab w:val="left" w:pos="4258"/>
        </w:tabs>
        <w:spacing w:line="276" w:lineRule="auto"/>
        <w:jc w:val="center"/>
      </w:pPr>
      <w:r>
        <w:t>__</w:t>
      </w:r>
      <w:r w:rsidR="004B2D3A" w:rsidRPr="00BE00F6">
        <w:t>______________________</w:t>
      </w:r>
    </w:p>
    <w:p w14:paraId="5901D4F0" w14:textId="7CD3D7FF" w:rsidR="004776F9" w:rsidRPr="00BE00F6" w:rsidRDefault="004776F9" w:rsidP="008D7CF3">
      <w:pPr>
        <w:spacing w:line="276" w:lineRule="auto"/>
      </w:pPr>
      <w:r w:rsidRPr="00BE00F6">
        <w:br w:type="page"/>
      </w:r>
    </w:p>
    <w:p w14:paraId="69A49BB0" w14:textId="77777777" w:rsidR="004B2D3A" w:rsidRPr="00BE00F6" w:rsidRDefault="004B2D3A" w:rsidP="009765DD">
      <w:pPr>
        <w:tabs>
          <w:tab w:val="left" w:pos="993"/>
        </w:tabs>
        <w:ind w:left="5245"/>
        <w:rPr>
          <w:szCs w:val="24"/>
        </w:rPr>
      </w:pPr>
      <w:r w:rsidRPr="00BE00F6">
        <w:rPr>
          <w:szCs w:val="24"/>
        </w:rPr>
        <w:t xml:space="preserve">Panevėžio miesto savivaldybės energinio efektyvumo didinimo daugiabučiuose namuose programos </w:t>
      </w:r>
    </w:p>
    <w:p w14:paraId="6AF5A5D9" w14:textId="77777777" w:rsidR="004B2D3A" w:rsidRPr="00BE00F6" w:rsidRDefault="004B2D3A" w:rsidP="009765DD">
      <w:pPr>
        <w:tabs>
          <w:tab w:val="left" w:pos="993"/>
        </w:tabs>
        <w:ind w:left="5245"/>
        <w:rPr>
          <w:szCs w:val="24"/>
        </w:rPr>
      </w:pPr>
      <w:r w:rsidRPr="00BE00F6">
        <w:rPr>
          <w:szCs w:val="24"/>
        </w:rPr>
        <w:t>priedas</w:t>
      </w:r>
    </w:p>
    <w:p w14:paraId="6CE859C9" w14:textId="77777777" w:rsidR="004B2D3A" w:rsidRPr="00BE00F6" w:rsidRDefault="004B2D3A" w:rsidP="009765DD">
      <w:pPr>
        <w:widowControl w:val="0"/>
        <w:autoSpaceDE w:val="0"/>
        <w:autoSpaceDN w:val="0"/>
        <w:adjustRightInd w:val="0"/>
        <w:spacing w:line="252" w:lineRule="auto"/>
        <w:jc w:val="both"/>
        <w:rPr>
          <w:b/>
          <w:bCs/>
          <w:szCs w:val="24"/>
        </w:rPr>
      </w:pPr>
    </w:p>
    <w:p w14:paraId="28C959D9" w14:textId="77777777" w:rsidR="004B2D3A" w:rsidRPr="00BE00F6" w:rsidRDefault="004B2D3A" w:rsidP="009765DD">
      <w:pPr>
        <w:widowControl w:val="0"/>
        <w:autoSpaceDE w:val="0"/>
        <w:autoSpaceDN w:val="0"/>
        <w:adjustRightInd w:val="0"/>
        <w:spacing w:line="252" w:lineRule="auto"/>
        <w:jc w:val="both"/>
        <w:rPr>
          <w:b/>
          <w:bCs/>
          <w:szCs w:val="24"/>
        </w:rPr>
      </w:pPr>
    </w:p>
    <w:p w14:paraId="613C2B3B" w14:textId="2D1828B1" w:rsidR="004B2D3A" w:rsidRPr="00BE00F6" w:rsidRDefault="004B2D3A" w:rsidP="00807946">
      <w:pPr>
        <w:widowControl w:val="0"/>
        <w:tabs>
          <w:tab w:val="left" w:pos="9639"/>
        </w:tabs>
        <w:autoSpaceDE w:val="0"/>
        <w:autoSpaceDN w:val="0"/>
        <w:adjustRightInd w:val="0"/>
        <w:spacing w:line="252" w:lineRule="auto"/>
        <w:jc w:val="center"/>
        <w:rPr>
          <w:b/>
          <w:bCs/>
          <w:szCs w:val="24"/>
        </w:rPr>
      </w:pPr>
      <w:r w:rsidRPr="00BE00F6">
        <w:rPr>
          <w:b/>
          <w:bCs/>
          <w:szCs w:val="24"/>
        </w:rPr>
        <w:t>PANEVĖŽIO MIESTO DAUGIABUČIŲ NAMŲ,</w:t>
      </w:r>
      <w:r w:rsidR="009765DD">
        <w:rPr>
          <w:b/>
          <w:bCs/>
          <w:szCs w:val="24"/>
        </w:rPr>
        <w:t xml:space="preserve"> </w:t>
      </w:r>
      <w:r w:rsidRPr="00BE00F6">
        <w:rPr>
          <w:b/>
          <w:bCs/>
          <w:szCs w:val="24"/>
        </w:rPr>
        <w:t>DALYVAUJANČIŲ SAVIVALDYBĖS ENERGINIO EFEKTYVUMO</w:t>
      </w:r>
      <w:r w:rsidR="009765DD">
        <w:rPr>
          <w:b/>
          <w:bCs/>
          <w:szCs w:val="24"/>
        </w:rPr>
        <w:t xml:space="preserve"> </w:t>
      </w:r>
      <w:r w:rsidRPr="00BE00F6">
        <w:rPr>
          <w:b/>
          <w:bCs/>
          <w:szCs w:val="24"/>
        </w:rPr>
        <w:t>DIDINIMO PROGRAMOJE, SĄRAŠAS</w:t>
      </w:r>
    </w:p>
    <w:p w14:paraId="5C534E8C" w14:textId="77777777" w:rsidR="004B2D3A" w:rsidRPr="00BE00F6" w:rsidRDefault="004B2D3A" w:rsidP="009765DD">
      <w:pPr>
        <w:widowControl w:val="0"/>
        <w:autoSpaceDE w:val="0"/>
        <w:autoSpaceDN w:val="0"/>
        <w:adjustRightInd w:val="0"/>
        <w:spacing w:line="252" w:lineRule="auto"/>
        <w:jc w:val="both"/>
        <w:rPr>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4001"/>
        <w:gridCol w:w="1418"/>
        <w:gridCol w:w="1418"/>
        <w:gridCol w:w="1418"/>
      </w:tblGrid>
      <w:tr w:rsidR="004B2D3A" w:rsidRPr="009765DD" w14:paraId="0D2077F7" w14:textId="77777777" w:rsidTr="00B3579C">
        <w:trPr>
          <w:trHeight w:val="567"/>
          <w:tblHeader/>
          <w:jc w:val="center"/>
        </w:trPr>
        <w:tc>
          <w:tcPr>
            <w:tcW w:w="806" w:type="dxa"/>
            <w:shd w:val="clear" w:color="auto" w:fill="auto"/>
            <w:vAlign w:val="center"/>
          </w:tcPr>
          <w:p w14:paraId="02F94214" w14:textId="77777777" w:rsidR="004B2D3A" w:rsidRPr="009765DD" w:rsidRDefault="004B2D3A" w:rsidP="00B3579C">
            <w:pPr>
              <w:spacing w:line="252" w:lineRule="auto"/>
              <w:jc w:val="center"/>
              <w:rPr>
                <w:szCs w:val="24"/>
              </w:rPr>
            </w:pPr>
            <w:r w:rsidRPr="009765DD">
              <w:rPr>
                <w:szCs w:val="24"/>
              </w:rPr>
              <w:t>Eil. Nr.</w:t>
            </w:r>
          </w:p>
        </w:tc>
        <w:tc>
          <w:tcPr>
            <w:tcW w:w="4001" w:type="dxa"/>
            <w:shd w:val="clear" w:color="auto" w:fill="auto"/>
            <w:vAlign w:val="center"/>
          </w:tcPr>
          <w:p w14:paraId="2F68BE5A" w14:textId="77777777" w:rsidR="004B2D3A" w:rsidRPr="009765DD" w:rsidRDefault="004B2D3A" w:rsidP="00B3579C">
            <w:pPr>
              <w:spacing w:line="252" w:lineRule="auto"/>
              <w:jc w:val="center"/>
              <w:rPr>
                <w:szCs w:val="24"/>
              </w:rPr>
            </w:pPr>
            <w:r w:rsidRPr="009765DD">
              <w:rPr>
                <w:szCs w:val="24"/>
              </w:rPr>
              <w:t>Adresas</w:t>
            </w:r>
          </w:p>
        </w:tc>
        <w:tc>
          <w:tcPr>
            <w:tcW w:w="1418" w:type="dxa"/>
            <w:shd w:val="clear" w:color="auto" w:fill="auto"/>
            <w:vAlign w:val="center"/>
          </w:tcPr>
          <w:p w14:paraId="605B484E" w14:textId="77777777" w:rsidR="004B2D3A" w:rsidRPr="009765DD" w:rsidRDefault="004B2D3A" w:rsidP="00B3579C">
            <w:pPr>
              <w:spacing w:line="252" w:lineRule="auto"/>
              <w:jc w:val="center"/>
              <w:rPr>
                <w:szCs w:val="24"/>
              </w:rPr>
            </w:pPr>
            <w:r w:rsidRPr="009765DD">
              <w:rPr>
                <w:szCs w:val="24"/>
              </w:rPr>
              <w:t>Aukštų skaičius</w:t>
            </w:r>
          </w:p>
        </w:tc>
        <w:tc>
          <w:tcPr>
            <w:tcW w:w="1418" w:type="dxa"/>
            <w:shd w:val="clear" w:color="auto" w:fill="auto"/>
            <w:vAlign w:val="center"/>
          </w:tcPr>
          <w:p w14:paraId="28F1BF5D" w14:textId="77777777" w:rsidR="004B2D3A" w:rsidRPr="009765DD" w:rsidRDefault="004B2D3A" w:rsidP="00B3579C">
            <w:pPr>
              <w:spacing w:line="252" w:lineRule="auto"/>
              <w:jc w:val="center"/>
              <w:rPr>
                <w:szCs w:val="24"/>
              </w:rPr>
            </w:pPr>
            <w:r w:rsidRPr="009765DD">
              <w:rPr>
                <w:szCs w:val="24"/>
              </w:rPr>
              <w:t>Butų ir kitų patalpų skaičius</w:t>
            </w:r>
          </w:p>
        </w:tc>
        <w:tc>
          <w:tcPr>
            <w:tcW w:w="1418" w:type="dxa"/>
            <w:shd w:val="clear" w:color="auto" w:fill="auto"/>
            <w:vAlign w:val="center"/>
          </w:tcPr>
          <w:p w14:paraId="5D472342" w14:textId="77777777" w:rsidR="004B2D3A" w:rsidRPr="009765DD" w:rsidRDefault="004B2D3A" w:rsidP="00B3579C">
            <w:pPr>
              <w:spacing w:line="252" w:lineRule="auto"/>
              <w:jc w:val="center"/>
              <w:rPr>
                <w:szCs w:val="24"/>
                <w:vertAlign w:val="superscript"/>
              </w:rPr>
            </w:pPr>
            <w:r w:rsidRPr="009765DD">
              <w:rPr>
                <w:szCs w:val="24"/>
              </w:rPr>
              <w:t>Naudingas plotas, m</w:t>
            </w:r>
            <w:r w:rsidRPr="009765DD">
              <w:rPr>
                <w:szCs w:val="24"/>
                <w:vertAlign w:val="superscript"/>
              </w:rPr>
              <w:t>2</w:t>
            </w:r>
          </w:p>
        </w:tc>
      </w:tr>
      <w:tr w:rsidR="004B2D3A" w:rsidRPr="00BE00F6" w14:paraId="1D719AED" w14:textId="77777777" w:rsidTr="00B3579C">
        <w:trPr>
          <w:jc w:val="center"/>
        </w:trPr>
        <w:tc>
          <w:tcPr>
            <w:tcW w:w="806" w:type="dxa"/>
            <w:vAlign w:val="center"/>
          </w:tcPr>
          <w:p w14:paraId="31A7022B" w14:textId="77777777" w:rsidR="004B2D3A" w:rsidRPr="00BE00F6" w:rsidRDefault="004B2D3A" w:rsidP="00B3579C">
            <w:pPr>
              <w:numPr>
                <w:ilvl w:val="0"/>
                <w:numId w:val="2"/>
              </w:numPr>
              <w:spacing w:line="252" w:lineRule="auto"/>
              <w:ind w:left="0" w:firstLine="0"/>
              <w:jc w:val="center"/>
              <w:rPr>
                <w:szCs w:val="24"/>
              </w:rPr>
            </w:pPr>
          </w:p>
        </w:tc>
        <w:tc>
          <w:tcPr>
            <w:tcW w:w="4001" w:type="dxa"/>
          </w:tcPr>
          <w:p w14:paraId="6F0AF160" w14:textId="77777777" w:rsidR="004B2D3A" w:rsidRPr="00BE00F6" w:rsidRDefault="004B2D3A" w:rsidP="00B3579C">
            <w:pPr>
              <w:spacing w:line="252" w:lineRule="auto"/>
              <w:jc w:val="both"/>
              <w:rPr>
                <w:szCs w:val="24"/>
              </w:rPr>
            </w:pPr>
            <w:r w:rsidRPr="00BE00F6">
              <w:rPr>
                <w:szCs w:val="24"/>
              </w:rPr>
              <w:t>Liepų al. 17</w:t>
            </w:r>
          </w:p>
        </w:tc>
        <w:tc>
          <w:tcPr>
            <w:tcW w:w="1418" w:type="dxa"/>
            <w:vAlign w:val="center"/>
          </w:tcPr>
          <w:p w14:paraId="11DAF434"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17D719FA" w14:textId="77777777" w:rsidR="004B2D3A" w:rsidRPr="00BE00F6" w:rsidRDefault="004B2D3A" w:rsidP="00B3579C">
            <w:pPr>
              <w:spacing w:line="252" w:lineRule="auto"/>
              <w:jc w:val="center"/>
              <w:rPr>
                <w:szCs w:val="24"/>
              </w:rPr>
            </w:pPr>
            <w:r w:rsidRPr="00BE00F6">
              <w:rPr>
                <w:szCs w:val="24"/>
              </w:rPr>
              <w:t>66</w:t>
            </w:r>
          </w:p>
        </w:tc>
        <w:tc>
          <w:tcPr>
            <w:tcW w:w="1418" w:type="dxa"/>
            <w:vAlign w:val="center"/>
          </w:tcPr>
          <w:p w14:paraId="320C504E" w14:textId="77777777" w:rsidR="004B2D3A" w:rsidRPr="00BE00F6" w:rsidRDefault="004B2D3A" w:rsidP="00B3579C">
            <w:pPr>
              <w:spacing w:line="252" w:lineRule="auto"/>
              <w:jc w:val="right"/>
              <w:rPr>
                <w:szCs w:val="24"/>
              </w:rPr>
            </w:pPr>
            <w:r w:rsidRPr="00BE00F6">
              <w:rPr>
                <w:szCs w:val="24"/>
              </w:rPr>
              <w:t>998</w:t>
            </w:r>
          </w:p>
        </w:tc>
      </w:tr>
      <w:tr w:rsidR="004B2D3A" w:rsidRPr="00BE00F6" w14:paraId="1D63080F" w14:textId="77777777" w:rsidTr="00B3579C">
        <w:trPr>
          <w:jc w:val="center"/>
        </w:trPr>
        <w:tc>
          <w:tcPr>
            <w:tcW w:w="806" w:type="dxa"/>
            <w:vAlign w:val="center"/>
          </w:tcPr>
          <w:p w14:paraId="2A5140B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A2CF61E" w14:textId="77777777" w:rsidR="004B2D3A" w:rsidRPr="00BE00F6" w:rsidRDefault="004B2D3A" w:rsidP="00B3579C">
            <w:pPr>
              <w:spacing w:line="252" w:lineRule="auto"/>
              <w:jc w:val="both"/>
              <w:rPr>
                <w:szCs w:val="24"/>
              </w:rPr>
            </w:pPr>
            <w:r w:rsidRPr="00BE00F6">
              <w:rPr>
                <w:szCs w:val="24"/>
              </w:rPr>
              <w:t>V. Kudirkos g. 3</w:t>
            </w:r>
          </w:p>
        </w:tc>
        <w:tc>
          <w:tcPr>
            <w:tcW w:w="1418" w:type="dxa"/>
            <w:vAlign w:val="center"/>
          </w:tcPr>
          <w:p w14:paraId="79EA8881"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3583B221" w14:textId="77777777" w:rsidR="004B2D3A" w:rsidRPr="00BE00F6" w:rsidRDefault="004B2D3A" w:rsidP="00B3579C">
            <w:pPr>
              <w:spacing w:line="252" w:lineRule="auto"/>
              <w:jc w:val="center"/>
              <w:rPr>
                <w:szCs w:val="24"/>
              </w:rPr>
            </w:pPr>
            <w:r w:rsidRPr="00BE00F6">
              <w:rPr>
                <w:szCs w:val="24"/>
              </w:rPr>
              <w:t>21</w:t>
            </w:r>
          </w:p>
        </w:tc>
        <w:tc>
          <w:tcPr>
            <w:tcW w:w="1418" w:type="dxa"/>
            <w:vAlign w:val="center"/>
          </w:tcPr>
          <w:p w14:paraId="185559CF" w14:textId="77777777" w:rsidR="004B2D3A" w:rsidRPr="00BE00F6" w:rsidRDefault="004B2D3A" w:rsidP="00B3579C">
            <w:pPr>
              <w:spacing w:line="252" w:lineRule="auto"/>
              <w:jc w:val="right"/>
              <w:rPr>
                <w:szCs w:val="24"/>
              </w:rPr>
            </w:pPr>
            <w:r w:rsidRPr="00BE00F6">
              <w:rPr>
                <w:szCs w:val="24"/>
              </w:rPr>
              <w:t>1119</w:t>
            </w:r>
          </w:p>
        </w:tc>
      </w:tr>
      <w:tr w:rsidR="004B2D3A" w:rsidRPr="00BE00F6" w14:paraId="740142F5" w14:textId="77777777" w:rsidTr="00B3579C">
        <w:trPr>
          <w:jc w:val="center"/>
        </w:trPr>
        <w:tc>
          <w:tcPr>
            <w:tcW w:w="806" w:type="dxa"/>
            <w:vAlign w:val="center"/>
          </w:tcPr>
          <w:p w14:paraId="7B38E137"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024FCE8" w14:textId="77777777" w:rsidR="004B2D3A" w:rsidRPr="00BE00F6" w:rsidRDefault="004B2D3A" w:rsidP="00B3579C">
            <w:pPr>
              <w:spacing w:line="252" w:lineRule="auto"/>
              <w:jc w:val="both"/>
              <w:rPr>
                <w:szCs w:val="24"/>
              </w:rPr>
            </w:pPr>
            <w:r w:rsidRPr="00BE00F6">
              <w:rPr>
                <w:szCs w:val="24"/>
              </w:rPr>
              <w:t>Kranto g. 2</w:t>
            </w:r>
          </w:p>
        </w:tc>
        <w:tc>
          <w:tcPr>
            <w:tcW w:w="1418" w:type="dxa"/>
            <w:vAlign w:val="center"/>
          </w:tcPr>
          <w:p w14:paraId="360728EC"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4BB9BB01" w14:textId="77777777" w:rsidR="004B2D3A" w:rsidRPr="00BE00F6" w:rsidRDefault="004B2D3A" w:rsidP="00B3579C">
            <w:pPr>
              <w:spacing w:line="252" w:lineRule="auto"/>
              <w:jc w:val="center"/>
              <w:rPr>
                <w:szCs w:val="24"/>
              </w:rPr>
            </w:pPr>
            <w:r w:rsidRPr="00BE00F6">
              <w:rPr>
                <w:szCs w:val="24"/>
              </w:rPr>
              <w:t>19</w:t>
            </w:r>
          </w:p>
        </w:tc>
        <w:tc>
          <w:tcPr>
            <w:tcW w:w="1418" w:type="dxa"/>
            <w:vAlign w:val="center"/>
          </w:tcPr>
          <w:p w14:paraId="2F47E3F7" w14:textId="77777777" w:rsidR="004B2D3A" w:rsidRPr="00BE00F6" w:rsidRDefault="004B2D3A" w:rsidP="00B3579C">
            <w:pPr>
              <w:spacing w:line="252" w:lineRule="auto"/>
              <w:jc w:val="right"/>
              <w:rPr>
                <w:szCs w:val="24"/>
              </w:rPr>
            </w:pPr>
            <w:r w:rsidRPr="00BE00F6">
              <w:rPr>
                <w:szCs w:val="24"/>
              </w:rPr>
              <w:t>1130</w:t>
            </w:r>
          </w:p>
        </w:tc>
      </w:tr>
      <w:tr w:rsidR="004B2D3A" w:rsidRPr="00BE00F6" w14:paraId="6A65ADC7" w14:textId="77777777" w:rsidTr="00B3579C">
        <w:trPr>
          <w:jc w:val="center"/>
        </w:trPr>
        <w:tc>
          <w:tcPr>
            <w:tcW w:w="806" w:type="dxa"/>
            <w:vAlign w:val="center"/>
          </w:tcPr>
          <w:p w14:paraId="6F72B51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E9A8947" w14:textId="77777777" w:rsidR="004B2D3A" w:rsidRPr="00BE00F6" w:rsidRDefault="004B2D3A" w:rsidP="00B3579C">
            <w:pPr>
              <w:spacing w:line="252" w:lineRule="auto"/>
              <w:jc w:val="both"/>
              <w:rPr>
                <w:szCs w:val="24"/>
              </w:rPr>
            </w:pPr>
            <w:r w:rsidRPr="00BE00F6">
              <w:rPr>
                <w:szCs w:val="24"/>
              </w:rPr>
              <w:t>Savanorių a. 3</w:t>
            </w:r>
          </w:p>
        </w:tc>
        <w:tc>
          <w:tcPr>
            <w:tcW w:w="1418" w:type="dxa"/>
            <w:vAlign w:val="center"/>
          </w:tcPr>
          <w:p w14:paraId="299132C0"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4254ADF1" w14:textId="77777777" w:rsidR="004B2D3A" w:rsidRPr="00BE00F6" w:rsidRDefault="004B2D3A" w:rsidP="00B3579C">
            <w:pPr>
              <w:spacing w:line="252" w:lineRule="auto"/>
              <w:jc w:val="center"/>
              <w:rPr>
                <w:szCs w:val="24"/>
              </w:rPr>
            </w:pPr>
            <w:r w:rsidRPr="00BE00F6">
              <w:rPr>
                <w:szCs w:val="24"/>
              </w:rPr>
              <w:t>29</w:t>
            </w:r>
          </w:p>
        </w:tc>
        <w:tc>
          <w:tcPr>
            <w:tcW w:w="1418" w:type="dxa"/>
            <w:vAlign w:val="center"/>
          </w:tcPr>
          <w:p w14:paraId="45A1C740" w14:textId="77777777" w:rsidR="004B2D3A" w:rsidRPr="00BE00F6" w:rsidRDefault="004B2D3A" w:rsidP="00B3579C">
            <w:pPr>
              <w:spacing w:line="252" w:lineRule="auto"/>
              <w:jc w:val="right"/>
              <w:rPr>
                <w:szCs w:val="24"/>
              </w:rPr>
            </w:pPr>
            <w:r w:rsidRPr="00BE00F6">
              <w:rPr>
                <w:szCs w:val="24"/>
              </w:rPr>
              <w:t>1430</w:t>
            </w:r>
          </w:p>
        </w:tc>
      </w:tr>
      <w:tr w:rsidR="004B2D3A" w:rsidRPr="00BE00F6" w14:paraId="5E5322E1" w14:textId="77777777" w:rsidTr="00B3579C">
        <w:trPr>
          <w:jc w:val="center"/>
        </w:trPr>
        <w:tc>
          <w:tcPr>
            <w:tcW w:w="806" w:type="dxa"/>
            <w:vAlign w:val="center"/>
          </w:tcPr>
          <w:p w14:paraId="59C888B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D3234D0" w14:textId="77777777" w:rsidR="004B2D3A" w:rsidRPr="00BE00F6" w:rsidRDefault="004B2D3A" w:rsidP="00B3579C">
            <w:pPr>
              <w:spacing w:line="252" w:lineRule="auto"/>
              <w:jc w:val="both"/>
              <w:rPr>
                <w:szCs w:val="24"/>
              </w:rPr>
            </w:pPr>
            <w:r w:rsidRPr="00BE00F6">
              <w:rPr>
                <w:szCs w:val="24"/>
              </w:rPr>
              <w:t>J. Basanavičiaus g. 2</w:t>
            </w:r>
          </w:p>
        </w:tc>
        <w:tc>
          <w:tcPr>
            <w:tcW w:w="1418" w:type="dxa"/>
            <w:vAlign w:val="center"/>
          </w:tcPr>
          <w:p w14:paraId="0A210953"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306F6F13" w14:textId="77777777" w:rsidR="004B2D3A" w:rsidRPr="00BE00F6" w:rsidRDefault="004B2D3A" w:rsidP="00B3579C">
            <w:pPr>
              <w:spacing w:line="252" w:lineRule="auto"/>
              <w:jc w:val="center"/>
              <w:rPr>
                <w:szCs w:val="24"/>
              </w:rPr>
            </w:pPr>
            <w:r w:rsidRPr="00BE00F6">
              <w:rPr>
                <w:szCs w:val="24"/>
              </w:rPr>
              <w:t>24</w:t>
            </w:r>
          </w:p>
        </w:tc>
        <w:tc>
          <w:tcPr>
            <w:tcW w:w="1418" w:type="dxa"/>
            <w:vAlign w:val="center"/>
          </w:tcPr>
          <w:p w14:paraId="3E04EF0A" w14:textId="77777777" w:rsidR="004B2D3A" w:rsidRPr="00BE00F6" w:rsidRDefault="004B2D3A" w:rsidP="00B3579C">
            <w:pPr>
              <w:spacing w:line="252" w:lineRule="auto"/>
              <w:jc w:val="right"/>
              <w:rPr>
                <w:szCs w:val="24"/>
              </w:rPr>
            </w:pPr>
            <w:r w:rsidRPr="00BE00F6">
              <w:rPr>
                <w:szCs w:val="24"/>
              </w:rPr>
              <w:t>1461</w:t>
            </w:r>
          </w:p>
        </w:tc>
      </w:tr>
      <w:tr w:rsidR="004B2D3A" w:rsidRPr="00BE00F6" w14:paraId="72919C70" w14:textId="77777777" w:rsidTr="00B3579C">
        <w:trPr>
          <w:jc w:val="center"/>
        </w:trPr>
        <w:tc>
          <w:tcPr>
            <w:tcW w:w="806" w:type="dxa"/>
            <w:vAlign w:val="center"/>
          </w:tcPr>
          <w:p w14:paraId="366E002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509DAE0" w14:textId="77777777" w:rsidR="004B2D3A" w:rsidRPr="00BE00F6" w:rsidRDefault="004B2D3A" w:rsidP="00B3579C">
            <w:pPr>
              <w:spacing w:line="252" w:lineRule="auto"/>
              <w:jc w:val="both"/>
              <w:rPr>
                <w:szCs w:val="24"/>
              </w:rPr>
            </w:pPr>
            <w:r w:rsidRPr="00BE00F6">
              <w:rPr>
                <w:szCs w:val="24"/>
              </w:rPr>
              <w:t>Aldonos g. 3</w:t>
            </w:r>
          </w:p>
        </w:tc>
        <w:tc>
          <w:tcPr>
            <w:tcW w:w="1418" w:type="dxa"/>
            <w:vAlign w:val="center"/>
          </w:tcPr>
          <w:p w14:paraId="561E8802"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6C549D40" w14:textId="77777777" w:rsidR="004B2D3A" w:rsidRPr="00BE00F6" w:rsidRDefault="004B2D3A" w:rsidP="00B3579C">
            <w:pPr>
              <w:spacing w:line="252" w:lineRule="auto"/>
              <w:jc w:val="center"/>
              <w:rPr>
                <w:szCs w:val="24"/>
              </w:rPr>
            </w:pPr>
            <w:r w:rsidRPr="00BE00F6">
              <w:rPr>
                <w:szCs w:val="24"/>
              </w:rPr>
              <w:t>31</w:t>
            </w:r>
          </w:p>
        </w:tc>
        <w:tc>
          <w:tcPr>
            <w:tcW w:w="1418" w:type="dxa"/>
            <w:vAlign w:val="center"/>
          </w:tcPr>
          <w:p w14:paraId="05218901" w14:textId="77777777" w:rsidR="004B2D3A" w:rsidRPr="00BE00F6" w:rsidRDefault="004B2D3A" w:rsidP="00B3579C">
            <w:pPr>
              <w:spacing w:line="252" w:lineRule="auto"/>
              <w:jc w:val="right"/>
              <w:rPr>
                <w:szCs w:val="24"/>
              </w:rPr>
            </w:pPr>
            <w:r w:rsidRPr="00BE00F6">
              <w:rPr>
                <w:szCs w:val="24"/>
              </w:rPr>
              <w:t>1164</w:t>
            </w:r>
          </w:p>
        </w:tc>
      </w:tr>
      <w:tr w:rsidR="004B2D3A" w:rsidRPr="00BE00F6" w14:paraId="3179C4E9" w14:textId="77777777" w:rsidTr="00B3579C">
        <w:trPr>
          <w:jc w:val="center"/>
        </w:trPr>
        <w:tc>
          <w:tcPr>
            <w:tcW w:w="806" w:type="dxa"/>
            <w:vAlign w:val="center"/>
          </w:tcPr>
          <w:p w14:paraId="572B73E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90AC255" w14:textId="77777777" w:rsidR="004B2D3A" w:rsidRPr="00BE00F6" w:rsidRDefault="004B2D3A" w:rsidP="00B3579C">
            <w:pPr>
              <w:spacing w:line="252" w:lineRule="auto"/>
              <w:jc w:val="both"/>
              <w:rPr>
                <w:szCs w:val="24"/>
              </w:rPr>
            </w:pPr>
            <w:r w:rsidRPr="00BE00F6">
              <w:rPr>
                <w:szCs w:val="24"/>
              </w:rPr>
              <w:t>Marijonų g. 45</w:t>
            </w:r>
          </w:p>
        </w:tc>
        <w:tc>
          <w:tcPr>
            <w:tcW w:w="1418" w:type="dxa"/>
            <w:vAlign w:val="center"/>
          </w:tcPr>
          <w:p w14:paraId="6CCE070D"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36F16533" w14:textId="77777777" w:rsidR="004B2D3A" w:rsidRPr="00BE00F6" w:rsidRDefault="004B2D3A" w:rsidP="00B3579C">
            <w:pPr>
              <w:spacing w:line="252" w:lineRule="auto"/>
              <w:jc w:val="center"/>
              <w:rPr>
                <w:szCs w:val="24"/>
              </w:rPr>
            </w:pPr>
            <w:r w:rsidRPr="00BE00F6">
              <w:rPr>
                <w:szCs w:val="24"/>
              </w:rPr>
              <w:t>29</w:t>
            </w:r>
          </w:p>
        </w:tc>
        <w:tc>
          <w:tcPr>
            <w:tcW w:w="1418" w:type="dxa"/>
            <w:vAlign w:val="center"/>
          </w:tcPr>
          <w:p w14:paraId="65C42985" w14:textId="77777777" w:rsidR="004B2D3A" w:rsidRPr="00BE00F6" w:rsidRDefault="004B2D3A" w:rsidP="00B3579C">
            <w:pPr>
              <w:spacing w:line="252" w:lineRule="auto"/>
              <w:jc w:val="right"/>
              <w:rPr>
                <w:szCs w:val="24"/>
              </w:rPr>
            </w:pPr>
            <w:r w:rsidRPr="00BE00F6">
              <w:rPr>
                <w:szCs w:val="24"/>
              </w:rPr>
              <w:t>1750</w:t>
            </w:r>
          </w:p>
        </w:tc>
      </w:tr>
      <w:tr w:rsidR="004B2D3A" w:rsidRPr="00BE00F6" w14:paraId="1BDF621E" w14:textId="77777777" w:rsidTr="00B3579C">
        <w:trPr>
          <w:jc w:val="center"/>
        </w:trPr>
        <w:tc>
          <w:tcPr>
            <w:tcW w:w="806" w:type="dxa"/>
            <w:vAlign w:val="center"/>
          </w:tcPr>
          <w:p w14:paraId="2783E035"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93D28A0" w14:textId="77777777" w:rsidR="004B2D3A" w:rsidRPr="00BE00F6" w:rsidRDefault="004B2D3A" w:rsidP="00B3579C">
            <w:pPr>
              <w:spacing w:line="252" w:lineRule="auto"/>
              <w:jc w:val="both"/>
              <w:rPr>
                <w:szCs w:val="24"/>
              </w:rPr>
            </w:pPr>
            <w:r w:rsidRPr="00BE00F6">
              <w:rPr>
                <w:szCs w:val="24"/>
              </w:rPr>
              <w:t>Kniaudiškių g. 21</w:t>
            </w:r>
          </w:p>
        </w:tc>
        <w:tc>
          <w:tcPr>
            <w:tcW w:w="1418" w:type="dxa"/>
            <w:vAlign w:val="center"/>
          </w:tcPr>
          <w:p w14:paraId="0A4C2DA9"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7807454"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05FB7C62" w14:textId="77777777" w:rsidR="004B2D3A" w:rsidRPr="00BE00F6" w:rsidRDefault="004B2D3A" w:rsidP="00B3579C">
            <w:pPr>
              <w:spacing w:line="252" w:lineRule="auto"/>
              <w:jc w:val="right"/>
              <w:rPr>
                <w:szCs w:val="24"/>
              </w:rPr>
            </w:pPr>
            <w:r w:rsidRPr="00BE00F6">
              <w:rPr>
                <w:szCs w:val="24"/>
              </w:rPr>
              <w:t>1249</w:t>
            </w:r>
          </w:p>
        </w:tc>
      </w:tr>
      <w:tr w:rsidR="004B2D3A" w:rsidRPr="00BE00F6" w14:paraId="5589B05E" w14:textId="77777777" w:rsidTr="00B3579C">
        <w:trPr>
          <w:jc w:val="center"/>
        </w:trPr>
        <w:tc>
          <w:tcPr>
            <w:tcW w:w="806" w:type="dxa"/>
            <w:vAlign w:val="center"/>
          </w:tcPr>
          <w:p w14:paraId="63C3DA4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B9AF87D" w14:textId="77777777" w:rsidR="004B2D3A" w:rsidRPr="00BE00F6" w:rsidRDefault="004B2D3A" w:rsidP="00B3579C">
            <w:pPr>
              <w:spacing w:line="252" w:lineRule="auto"/>
              <w:jc w:val="both"/>
              <w:rPr>
                <w:szCs w:val="24"/>
              </w:rPr>
            </w:pPr>
            <w:r w:rsidRPr="00BE00F6">
              <w:rPr>
                <w:szCs w:val="24"/>
              </w:rPr>
              <w:t>Sodų g. 6</w:t>
            </w:r>
          </w:p>
        </w:tc>
        <w:tc>
          <w:tcPr>
            <w:tcW w:w="1418" w:type="dxa"/>
            <w:vAlign w:val="center"/>
          </w:tcPr>
          <w:p w14:paraId="333BD3EA"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193D7F44" w14:textId="77777777" w:rsidR="004B2D3A" w:rsidRPr="00BE00F6" w:rsidRDefault="004B2D3A" w:rsidP="00B3579C">
            <w:pPr>
              <w:spacing w:line="252" w:lineRule="auto"/>
              <w:jc w:val="center"/>
              <w:rPr>
                <w:szCs w:val="24"/>
              </w:rPr>
            </w:pPr>
            <w:r w:rsidRPr="00BE00F6">
              <w:rPr>
                <w:szCs w:val="24"/>
              </w:rPr>
              <w:t>30</w:t>
            </w:r>
          </w:p>
        </w:tc>
        <w:tc>
          <w:tcPr>
            <w:tcW w:w="1418" w:type="dxa"/>
            <w:vAlign w:val="center"/>
          </w:tcPr>
          <w:p w14:paraId="67482393" w14:textId="77777777" w:rsidR="004B2D3A" w:rsidRPr="00BE00F6" w:rsidRDefault="004B2D3A" w:rsidP="00B3579C">
            <w:pPr>
              <w:spacing w:line="252" w:lineRule="auto"/>
              <w:jc w:val="right"/>
              <w:rPr>
                <w:szCs w:val="24"/>
              </w:rPr>
            </w:pPr>
            <w:r w:rsidRPr="00BE00F6">
              <w:rPr>
                <w:szCs w:val="24"/>
              </w:rPr>
              <w:t>1196</w:t>
            </w:r>
          </w:p>
        </w:tc>
      </w:tr>
      <w:tr w:rsidR="004B2D3A" w:rsidRPr="00BE00F6" w14:paraId="2244F80A" w14:textId="77777777" w:rsidTr="00B3579C">
        <w:trPr>
          <w:jc w:val="center"/>
        </w:trPr>
        <w:tc>
          <w:tcPr>
            <w:tcW w:w="806" w:type="dxa"/>
            <w:vAlign w:val="center"/>
          </w:tcPr>
          <w:p w14:paraId="1E3FEA8E"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5160C5A" w14:textId="77777777" w:rsidR="004B2D3A" w:rsidRPr="00BE00F6" w:rsidRDefault="004B2D3A" w:rsidP="00B3579C">
            <w:pPr>
              <w:spacing w:line="252" w:lineRule="auto"/>
              <w:jc w:val="both"/>
              <w:rPr>
                <w:szCs w:val="24"/>
              </w:rPr>
            </w:pPr>
            <w:r w:rsidRPr="00BE00F6">
              <w:rPr>
                <w:szCs w:val="24"/>
              </w:rPr>
              <w:t>Prekybos g. 5</w:t>
            </w:r>
          </w:p>
        </w:tc>
        <w:tc>
          <w:tcPr>
            <w:tcW w:w="1418" w:type="dxa"/>
            <w:vAlign w:val="center"/>
          </w:tcPr>
          <w:p w14:paraId="09E4861B"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EF97022" w14:textId="77777777" w:rsidR="004B2D3A" w:rsidRPr="00BE00F6" w:rsidRDefault="004B2D3A" w:rsidP="00B3579C">
            <w:pPr>
              <w:spacing w:line="252" w:lineRule="auto"/>
              <w:jc w:val="center"/>
              <w:rPr>
                <w:szCs w:val="24"/>
              </w:rPr>
            </w:pPr>
            <w:r w:rsidRPr="00BE00F6">
              <w:rPr>
                <w:szCs w:val="24"/>
              </w:rPr>
              <w:t>22</w:t>
            </w:r>
          </w:p>
        </w:tc>
        <w:tc>
          <w:tcPr>
            <w:tcW w:w="1418" w:type="dxa"/>
            <w:vAlign w:val="center"/>
          </w:tcPr>
          <w:p w14:paraId="624F9646" w14:textId="77777777" w:rsidR="004B2D3A" w:rsidRPr="00BE00F6" w:rsidRDefault="004B2D3A" w:rsidP="00B3579C">
            <w:pPr>
              <w:spacing w:line="252" w:lineRule="auto"/>
              <w:jc w:val="right"/>
              <w:rPr>
                <w:szCs w:val="24"/>
              </w:rPr>
            </w:pPr>
            <w:r w:rsidRPr="00BE00F6">
              <w:rPr>
                <w:szCs w:val="24"/>
              </w:rPr>
              <w:t>1161</w:t>
            </w:r>
          </w:p>
        </w:tc>
      </w:tr>
      <w:tr w:rsidR="004B2D3A" w:rsidRPr="00BE00F6" w14:paraId="504933A7" w14:textId="77777777" w:rsidTr="00B3579C">
        <w:trPr>
          <w:jc w:val="center"/>
        </w:trPr>
        <w:tc>
          <w:tcPr>
            <w:tcW w:w="806" w:type="dxa"/>
            <w:vAlign w:val="center"/>
          </w:tcPr>
          <w:p w14:paraId="4AEC4DB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66EDE51" w14:textId="77777777" w:rsidR="004B2D3A" w:rsidRPr="00BE00F6" w:rsidRDefault="004B2D3A" w:rsidP="00B3579C">
            <w:pPr>
              <w:spacing w:line="252" w:lineRule="auto"/>
              <w:jc w:val="both"/>
              <w:rPr>
                <w:szCs w:val="24"/>
              </w:rPr>
            </w:pPr>
            <w:r w:rsidRPr="00BE00F6">
              <w:rPr>
                <w:szCs w:val="24"/>
              </w:rPr>
              <w:t>Elektros g. 6</w:t>
            </w:r>
          </w:p>
        </w:tc>
        <w:tc>
          <w:tcPr>
            <w:tcW w:w="1418" w:type="dxa"/>
            <w:vAlign w:val="center"/>
          </w:tcPr>
          <w:p w14:paraId="4653AC08"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2FB8A3F" w14:textId="77777777" w:rsidR="004B2D3A" w:rsidRPr="00BE00F6" w:rsidRDefault="004B2D3A" w:rsidP="00B3579C">
            <w:pPr>
              <w:spacing w:line="252" w:lineRule="auto"/>
              <w:jc w:val="center"/>
              <w:rPr>
                <w:szCs w:val="24"/>
              </w:rPr>
            </w:pPr>
            <w:r w:rsidRPr="00BE00F6">
              <w:rPr>
                <w:szCs w:val="24"/>
              </w:rPr>
              <w:t>50</w:t>
            </w:r>
          </w:p>
        </w:tc>
        <w:tc>
          <w:tcPr>
            <w:tcW w:w="1418" w:type="dxa"/>
            <w:vAlign w:val="center"/>
          </w:tcPr>
          <w:p w14:paraId="56F35679" w14:textId="77777777" w:rsidR="004B2D3A" w:rsidRPr="00BE00F6" w:rsidRDefault="004B2D3A" w:rsidP="00B3579C">
            <w:pPr>
              <w:spacing w:line="252" w:lineRule="auto"/>
              <w:jc w:val="right"/>
              <w:rPr>
                <w:szCs w:val="24"/>
              </w:rPr>
            </w:pPr>
            <w:r w:rsidRPr="00BE00F6">
              <w:rPr>
                <w:szCs w:val="24"/>
              </w:rPr>
              <w:t>2516</w:t>
            </w:r>
          </w:p>
        </w:tc>
      </w:tr>
      <w:tr w:rsidR="004B2D3A" w:rsidRPr="00BE00F6" w14:paraId="2C45E081" w14:textId="77777777" w:rsidTr="00B3579C">
        <w:trPr>
          <w:jc w:val="center"/>
        </w:trPr>
        <w:tc>
          <w:tcPr>
            <w:tcW w:w="806" w:type="dxa"/>
            <w:vAlign w:val="center"/>
          </w:tcPr>
          <w:p w14:paraId="234F6363"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7A49F03" w14:textId="77777777" w:rsidR="004B2D3A" w:rsidRPr="00BE00F6" w:rsidRDefault="004B2D3A" w:rsidP="00B3579C">
            <w:pPr>
              <w:spacing w:line="252" w:lineRule="auto"/>
              <w:jc w:val="both"/>
              <w:rPr>
                <w:szCs w:val="24"/>
              </w:rPr>
            </w:pPr>
            <w:r w:rsidRPr="00BE00F6">
              <w:rPr>
                <w:szCs w:val="24"/>
              </w:rPr>
              <w:t>Vilties g. 16</w:t>
            </w:r>
          </w:p>
        </w:tc>
        <w:tc>
          <w:tcPr>
            <w:tcW w:w="1418" w:type="dxa"/>
            <w:vAlign w:val="center"/>
          </w:tcPr>
          <w:p w14:paraId="41750BF5"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425895FD" w14:textId="77777777" w:rsidR="004B2D3A" w:rsidRPr="00BE00F6" w:rsidRDefault="004B2D3A" w:rsidP="00B3579C">
            <w:pPr>
              <w:spacing w:line="252" w:lineRule="auto"/>
              <w:jc w:val="center"/>
              <w:rPr>
                <w:szCs w:val="24"/>
              </w:rPr>
            </w:pPr>
            <w:r w:rsidRPr="00BE00F6">
              <w:rPr>
                <w:szCs w:val="24"/>
              </w:rPr>
              <w:t>48</w:t>
            </w:r>
          </w:p>
        </w:tc>
        <w:tc>
          <w:tcPr>
            <w:tcW w:w="1418" w:type="dxa"/>
            <w:vAlign w:val="center"/>
          </w:tcPr>
          <w:p w14:paraId="5B7ED889" w14:textId="77777777" w:rsidR="004B2D3A" w:rsidRPr="00BE00F6" w:rsidRDefault="004B2D3A" w:rsidP="00B3579C">
            <w:pPr>
              <w:spacing w:line="252" w:lineRule="auto"/>
              <w:jc w:val="right"/>
              <w:rPr>
                <w:szCs w:val="24"/>
              </w:rPr>
            </w:pPr>
            <w:r w:rsidRPr="00BE00F6">
              <w:rPr>
                <w:szCs w:val="24"/>
              </w:rPr>
              <w:t>1930</w:t>
            </w:r>
          </w:p>
        </w:tc>
      </w:tr>
      <w:tr w:rsidR="004B2D3A" w:rsidRPr="00BE00F6" w14:paraId="58F516B0" w14:textId="77777777" w:rsidTr="00B3579C">
        <w:trPr>
          <w:jc w:val="center"/>
        </w:trPr>
        <w:tc>
          <w:tcPr>
            <w:tcW w:w="806" w:type="dxa"/>
            <w:vAlign w:val="center"/>
          </w:tcPr>
          <w:p w14:paraId="0FC27B73"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306A24D" w14:textId="77777777" w:rsidR="004B2D3A" w:rsidRPr="00BE00F6" w:rsidRDefault="004B2D3A" w:rsidP="00B3579C">
            <w:pPr>
              <w:spacing w:line="252" w:lineRule="auto"/>
              <w:jc w:val="both"/>
              <w:rPr>
                <w:szCs w:val="24"/>
              </w:rPr>
            </w:pPr>
            <w:r w:rsidRPr="00BE00F6">
              <w:rPr>
                <w:szCs w:val="24"/>
              </w:rPr>
              <w:t>Respublikos g. 17</w:t>
            </w:r>
          </w:p>
        </w:tc>
        <w:tc>
          <w:tcPr>
            <w:tcW w:w="1418" w:type="dxa"/>
            <w:vAlign w:val="center"/>
          </w:tcPr>
          <w:p w14:paraId="208D2E4E"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63362101" w14:textId="77777777" w:rsidR="004B2D3A" w:rsidRPr="00BE00F6" w:rsidRDefault="004B2D3A" w:rsidP="00B3579C">
            <w:pPr>
              <w:spacing w:line="252" w:lineRule="auto"/>
              <w:jc w:val="center"/>
              <w:rPr>
                <w:szCs w:val="24"/>
              </w:rPr>
            </w:pPr>
            <w:r w:rsidRPr="00BE00F6">
              <w:rPr>
                <w:szCs w:val="24"/>
              </w:rPr>
              <w:t>19</w:t>
            </w:r>
          </w:p>
        </w:tc>
        <w:tc>
          <w:tcPr>
            <w:tcW w:w="1418" w:type="dxa"/>
            <w:vAlign w:val="center"/>
          </w:tcPr>
          <w:p w14:paraId="2E9D05D2" w14:textId="77777777" w:rsidR="004B2D3A" w:rsidRPr="00BE00F6" w:rsidRDefault="004B2D3A" w:rsidP="00B3579C">
            <w:pPr>
              <w:spacing w:line="252" w:lineRule="auto"/>
              <w:jc w:val="right"/>
              <w:rPr>
                <w:szCs w:val="24"/>
              </w:rPr>
            </w:pPr>
            <w:r w:rsidRPr="00BE00F6">
              <w:rPr>
                <w:szCs w:val="24"/>
              </w:rPr>
              <w:t>1190</w:t>
            </w:r>
          </w:p>
        </w:tc>
      </w:tr>
      <w:tr w:rsidR="004B2D3A" w:rsidRPr="00BE00F6" w14:paraId="48712520" w14:textId="77777777" w:rsidTr="00B3579C">
        <w:trPr>
          <w:jc w:val="center"/>
        </w:trPr>
        <w:tc>
          <w:tcPr>
            <w:tcW w:w="806" w:type="dxa"/>
            <w:vAlign w:val="center"/>
          </w:tcPr>
          <w:p w14:paraId="4D745021"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232D4F0" w14:textId="77777777" w:rsidR="004B2D3A" w:rsidRPr="00BE00F6" w:rsidRDefault="004B2D3A" w:rsidP="00B3579C">
            <w:pPr>
              <w:spacing w:line="252" w:lineRule="auto"/>
              <w:jc w:val="both"/>
              <w:rPr>
                <w:szCs w:val="24"/>
              </w:rPr>
            </w:pPr>
            <w:r w:rsidRPr="00BE00F6">
              <w:rPr>
                <w:szCs w:val="24"/>
              </w:rPr>
              <w:t>Teatro g. 4</w:t>
            </w:r>
          </w:p>
        </w:tc>
        <w:tc>
          <w:tcPr>
            <w:tcW w:w="1418" w:type="dxa"/>
            <w:vAlign w:val="center"/>
          </w:tcPr>
          <w:p w14:paraId="731FB195"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21EC9C64" w14:textId="77777777" w:rsidR="004B2D3A" w:rsidRPr="00BE00F6" w:rsidRDefault="004B2D3A" w:rsidP="00B3579C">
            <w:pPr>
              <w:spacing w:line="252" w:lineRule="auto"/>
              <w:jc w:val="center"/>
              <w:rPr>
                <w:szCs w:val="24"/>
              </w:rPr>
            </w:pPr>
            <w:r w:rsidRPr="00BE00F6">
              <w:rPr>
                <w:szCs w:val="24"/>
              </w:rPr>
              <w:t>14</w:t>
            </w:r>
          </w:p>
        </w:tc>
        <w:tc>
          <w:tcPr>
            <w:tcW w:w="1418" w:type="dxa"/>
            <w:vAlign w:val="center"/>
          </w:tcPr>
          <w:p w14:paraId="0D386B18" w14:textId="77777777" w:rsidR="004B2D3A" w:rsidRPr="00BE00F6" w:rsidRDefault="004B2D3A" w:rsidP="00B3579C">
            <w:pPr>
              <w:spacing w:line="252" w:lineRule="auto"/>
              <w:jc w:val="right"/>
              <w:rPr>
                <w:szCs w:val="24"/>
              </w:rPr>
            </w:pPr>
            <w:r w:rsidRPr="00BE00F6">
              <w:rPr>
                <w:szCs w:val="24"/>
              </w:rPr>
              <w:t>504</w:t>
            </w:r>
          </w:p>
        </w:tc>
      </w:tr>
      <w:tr w:rsidR="004B2D3A" w:rsidRPr="00BE00F6" w14:paraId="0962139F" w14:textId="77777777" w:rsidTr="00B3579C">
        <w:trPr>
          <w:jc w:val="center"/>
        </w:trPr>
        <w:tc>
          <w:tcPr>
            <w:tcW w:w="806" w:type="dxa"/>
            <w:vAlign w:val="center"/>
          </w:tcPr>
          <w:p w14:paraId="37AA1950"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1399DFFE" w14:textId="77777777" w:rsidR="004B2D3A" w:rsidRPr="00BE00F6" w:rsidRDefault="004B2D3A" w:rsidP="00B3579C">
            <w:pPr>
              <w:spacing w:line="252" w:lineRule="auto"/>
              <w:jc w:val="both"/>
              <w:rPr>
                <w:szCs w:val="24"/>
              </w:rPr>
            </w:pPr>
            <w:r w:rsidRPr="00BE00F6">
              <w:rPr>
                <w:szCs w:val="24"/>
              </w:rPr>
              <w:t xml:space="preserve">J. Janonio g. 8 </w:t>
            </w:r>
          </w:p>
        </w:tc>
        <w:tc>
          <w:tcPr>
            <w:tcW w:w="1418" w:type="dxa"/>
            <w:vAlign w:val="center"/>
          </w:tcPr>
          <w:p w14:paraId="1132C328"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63758BA1" w14:textId="77777777" w:rsidR="004B2D3A" w:rsidRPr="00BE00F6" w:rsidRDefault="004B2D3A" w:rsidP="00B3579C">
            <w:pPr>
              <w:spacing w:line="252" w:lineRule="auto"/>
              <w:jc w:val="center"/>
              <w:rPr>
                <w:szCs w:val="24"/>
              </w:rPr>
            </w:pPr>
            <w:r w:rsidRPr="00BE00F6">
              <w:rPr>
                <w:szCs w:val="24"/>
              </w:rPr>
              <w:t>12</w:t>
            </w:r>
          </w:p>
        </w:tc>
        <w:tc>
          <w:tcPr>
            <w:tcW w:w="1418" w:type="dxa"/>
            <w:vAlign w:val="center"/>
          </w:tcPr>
          <w:p w14:paraId="2F7A7EE0" w14:textId="77777777" w:rsidR="004B2D3A" w:rsidRPr="00BE00F6" w:rsidRDefault="004B2D3A" w:rsidP="00B3579C">
            <w:pPr>
              <w:spacing w:line="252" w:lineRule="auto"/>
              <w:jc w:val="right"/>
              <w:rPr>
                <w:szCs w:val="24"/>
              </w:rPr>
            </w:pPr>
            <w:r w:rsidRPr="00BE00F6">
              <w:rPr>
                <w:szCs w:val="24"/>
              </w:rPr>
              <w:t>446</w:t>
            </w:r>
          </w:p>
        </w:tc>
      </w:tr>
      <w:tr w:rsidR="004B2D3A" w:rsidRPr="00BE00F6" w14:paraId="5AF509AE" w14:textId="77777777" w:rsidTr="00B3579C">
        <w:trPr>
          <w:jc w:val="center"/>
        </w:trPr>
        <w:tc>
          <w:tcPr>
            <w:tcW w:w="806" w:type="dxa"/>
            <w:vAlign w:val="center"/>
          </w:tcPr>
          <w:p w14:paraId="12976FBD"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56A6693F" w14:textId="77777777" w:rsidR="004B2D3A" w:rsidRPr="00BE00F6" w:rsidRDefault="004B2D3A" w:rsidP="00B3579C">
            <w:pPr>
              <w:spacing w:line="252" w:lineRule="auto"/>
              <w:jc w:val="both"/>
              <w:rPr>
                <w:szCs w:val="24"/>
              </w:rPr>
            </w:pPr>
            <w:r w:rsidRPr="00BE00F6">
              <w:rPr>
                <w:szCs w:val="24"/>
              </w:rPr>
              <w:t>J. Janonio g. 10</w:t>
            </w:r>
          </w:p>
        </w:tc>
        <w:tc>
          <w:tcPr>
            <w:tcW w:w="1418" w:type="dxa"/>
            <w:vAlign w:val="center"/>
          </w:tcPr>
          <w:p w14:paraId="49206995"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7B7F4ED8"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5E00ACE1" w14:textId="77777777" w:rsidR="004B2D3A" w:rsidRPr="00BE00F6" w:rsidRDefault="004B2D3A" w:rsidP="00B3579C">
            <w:pPr>
              <w:spacing w:line="252" w:lineRule="auto"/>
              <w:jc w:val="right"/>
              <w:rPr>
                <w:szCs w:val="24"/>
              </w:rPr>
            </w:pPr>
            <w:r w:rsidRPr="00BE00F6">
              <w:rPr>
                <w:szCs w:val="24"/>
              </w:rPr>
              <w:t>768</w:t>
            </w:r>
          </w:p>
        </w:tc>
      </w:tr>
      <w:tr w:rsidR="004B2D3A" w:rsidRPr="00BE00F6" w14:paraId="267693D2" w14:textId="77777777" w:rsidTr="00B3579C">
        <w:trPr>
          <w:jc w:val="center"/>
        </w:trPr>
        <w:tc>
          <w:tcPr>
            <w:tcW w:w="806" w:type="dxa"/>
            <w:vAlign w:val="center"/>
          </w:tcPr>
          <w:p w14:paraId="05813F2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A60F7C3" w14:textId="77777777" w:rsidR="004B2D3A" w:rsidRPr="00BE00F6" w:rsidRDefault="004B2D3A" w:rsidP="00B3579C">
            <w:pPr>
              <w:spacing w:line="252" w:lineRule="auto"/>
              <w:jc w:val="both"/>
              <w:rPr>
                <w:szCs w:val="24"/>
              </w:rPr>
            </w:pPr>
            <w:r w:rsidRPr="00BE00F6">
              <w:rPr>
                <w:szCs w:val="24"/>
              </w:rPr>
              <w:t>Vilniaus g. 6</w:t>
            </w:r>
          </w:p>
        </w:tc>
        <w:tc>
          <w:tcPr>
            <w:tcW w:w="1418" w:type="dxa"/>
            <w:vAlign w:val="center"/>
          </w:tcPr>
          <w:p w14:paraId="050DD4F3"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7EAF3156" w14:textId="77777777" w:rsidR="004B2D3A" w:rsidRPr="00BE00F6" w:rsidRDefault="004B2D3A" w:rsidP="00B3579C">
            <w:pPr>
              <w:spacing w:line="252" w:lineRule="auto"/>
              <w:jc w:val="center"/>
              <w:rPr>
                <w:szCs w:val="24"/>
              </w:rPr>
            </w:pPr>
            <w:r w:rsidRPr="00BE00F6">
              <w:rPr>
                <w:szCs w:val="24"/>
              </w:rPr>
              <w:t>32</w:t>
            </w:r>
          </w:p>
        </w:tc>
        <w:tc>
          <w:tcPr>
            <w:tcW w:w="1418" w:type="dxa"/>
            <w:vAlign w:val="center"/>
          </w:tcPr>
          <w:p w14:paraId="22049FE3" w14:textId="77777777" w:rsidR="004B2D3A" w:rsidRPr="00BE00F6" w:rsidRDefault="004B2D3A" w:rsidP="00B3579C">
            <w:pPr>
              <w:spacing w:line="252" w:lineRule="auto"/>
              <w:jc w:val="right"/>
              <w:rPr>
                <w:szCs w:val="24"/>
              </w:rPr>
            </w:pPr>
            <w:r w:rsidRPr="00BE00F6">
              <w:rPr>
                <w:szCs w:val="24"/>
              </w:rPr>
              <w:t>1517</w:t>
            </w:r>
          </w:p>
        </w:tc>
      </w:tr>
      <w:tr w:rsidR="004B2D3A" w:rsidRPr="00BE00F6" w14:paraId="3B670D10" w14:textId="77777777" w:rsidTr="00B3579C">
        <w:trPr>
          <w:jc w:val="center"/>
        </w:trPr>
        <w:tc>
          <w:tcPr>
            <w:tcW w:w="806" w:type="dxa"/>
            <w:vAlign w:val="center"/>
          </w:tcPr>
          <w:p w14:paraId="2E11964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3BF54CB" w14:textId="77777777" w:rsidR="004B2D3A" w:rsidRPr="00BE00F6" w:rsidRDefault="004B2D3A" w:rsidP="00B3579C">
            <w:pPr>
              <w:spacing w:line="252" w:lineRule="auto"/>
              <w:jc w:val="both"/>
              <w:rPr>
                <w:szCs w:val="24"/>
              </w:rPr>
            </w:pPr>
            <w:r w:rsidRPr="00BE00F6">
              <w:rPr>
                <w:szCs w:val="24"/>
              </w:rPr>
              <w:t>Liepų al. 11A</w:t>
            </w:r>
          </w:p>
        </w:tc>
        <w:tc>
          <w:tcPr>
            <w:tcW w:w="1418" w:type="dxa"/>
            <w:vAlign w:val="center"/>
          </w:tcPr>
          <w:p w14:paraId="0E24EDA1"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39BCF2F6" w14:textId="77777777" w:rsidR="004B2D3A" w:rsidRPr="00BE00F6" w:rsidRDefault="004B2D3A" w:rsidP="00B3579C">
            <w:pPr>
              <w:spacing w:line="252" w:lineRule="auto"/>
              <w:jc w:val="center"/>
              <w:rPr>
                <w:szCs w:val="24"/>
              </w:rPr>
            </w:pPr>
            <w:r w:rsidRPr="00BE00F6">
              <w:rPr>
                <w:szCs w:val="24"/>
              </w:rPr>
              <w:t>32</w:t>
            </w:r>
          </w:p>
        </w:tc>
        <w:tc>
          <w:tcPr>
            <w:tcW w:w="1418" w:type="dxa"/>
            <w:vAlign w:val="center"/>
          </w:tcPr>
          <w:p w14:paraId="20C1870F" w14:textId="77777777" w:rsidR="004B2D3A" w:rsidRPr="00BE00F6" w:rsidRDefault="004B2D3A" w:rsidP="00B3579C">
            <w:pPr>
              <w:spacing w:line="252" w:lineRule="auto"/>
              <w:jc w:val="right"/>
              <w:rPr>
                <w:szCs w:val="24"/>
              </w:rPr>
            </w:pPr>
            <w:r w:rsidRPr="00BE00F6">
              <w:rPr>
                <w:szCs w:val="24"/>
              </w:rPr>
              <w:t>1418</w:t>
            </w:r>
          </w:p>
        </w:tc>
      </w:tr>
      <w:tr w:rsidR="004B2D3A" w:rsidRPr="00BE00F6" w14:paraId="1105138A" w14:textId="77777777" w:rsidTr="00B3579C">
        <w:trPr>
          <w:jc w:val="center"/>
        </w:trPr>
        <w:tc>
          <w:tcPr>
            <w:tcW w:w="806" w:type="dxa"/>
            <w:vAlign w:val="center"/>
          </w:tcPr>
          <w:p w14:paraId="7B6CE4A4"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B8C72DF" w14:textId="77777777" w:rsidR="004B2D3A" w:rsidRPr="00BE00F6" w:rsidRDefault="004B2D3A" w:rsidP="00B3579C">
            <w:pPr>
              <w:spacing w:line="252" w:lineRule="auto"/>
              <w:jc w:val="both"/>
              <w:rPr>
                <w:szCs w:val="24"/>
              </w:rPr>
            </w:pPr>
            <w:r w:rsidRPr="00BE00F6">
              <w:rPr>
                <w:szCs w:val="24"/>
              </w:rPr>
              <w:t>Nepriklausomybės a. 9</w:t>
            </w:r>
          </w:p>
        </w:tc>
        <w:tc>
          <w:tcPr>
            <w:tcW w:w="1418" w:type="dxa"/>
            <w:vAlign w:val="center"/>
          </w:tcPr>
          <w:p w14:paraId="761FA243"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36A0C898" w14:textId="77777777" w:rsidR="004B2D3A" w:rsidRPr="00BE00F6" w:rsidRDefault="004B2D3A" w:rsidP="00B3579C">
            <w:pPr>
              <w:spacing w:line="252" w:lineRule="auto"/>
              <w:jc w:val="center"/>
              <w:rPr>
                <w:szCs w:val="24"/>
              </w:rPr>
            </w:pPr>
            <w:r w:rsidRPr="00BE00F6">
              <w:rPr>
                <w:szCs w:val="24"/>
              </w:rPr>
              <w:t>49</w:t>
            </w:r>
          </w:p>
        </w:tc>
        <w:tc>
          <w:tcPr>
            <w:tcW w:w="1418" w:type="dxa"/>
            <w:vAlign w:val="center"/>
          </w:tcPr>
          <w:p w14:paraId="513C4A8E" w14:textId="77777777" w:rsidR="004B2D3A" w:rsidRPr="00BE00F6" w:rsidRDefault="004B2D3A" w:rsidP="00B3579C">
            <w:pPr>
              <w:spacing w:line="252" w:lineRule="auto"/>
              <w:jc w:val="right"/>
              <w:rPr>
                <w:szCs w:val="24"/>
              </w:rPr>
            </w:pPr>
            <w:r w:rsidRPr="00BE00F6">
              <w:rPr>
                <w:szCs w:val="24"/>
              </w:rPr>
              <w:t>2025</w:t>
            </w:r>
          </w:p>
        </w:tc>
      </w:tr>
      <w:tr w:rsidR="004B2D3A" w:rsidRPr="00BE00F6" w14:paraId="6A274F2C" w14:textId="77777777" w:rsidTr="00B3579C">
        <w:trPr>
          <w:jc w:val="center"/>
        </w:trPr>
        <w:tc>
          <w:tcPr>
            <w:tcW w:w="806" w:type="dxa"/>
            <w:vAlign w:val="center"/>
          </w:tcPr>
          <w:p w14:paraId="0ACB4278"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2C1A4F3" w14:textId="77777777" w:rsidR="004B2D3A" w:rsidRPr="00BE00F6" w:rsidRDefault="004B2D3A" w:rsidP="00B3579C">
            <w:pPr>
              <w:spacing w:line="252" w:lineRule="auto"/>
              <w:jc w:val="both"/>
              <w:rPr>
                <w:szCs w:val="24"/>
              </w:rPr>
            </w:pPr>
            <w:r w:rsidRPr="00BE00F6">
              <w:rPr>
                <w:szCs w:val="24"/>
              </w:rPr>
              <w:t>Nemuno g. 11</w:t>
            </w:r>
          </w:p>
        </w:tc>
        <w:tc>
          <w:tcPr>
            <w:tcW w:w="1418" w:type="dxa"/>
            <w:vAlign w:val="center"/>
          </w:tcPr>
          <w:p w14:paraId="49E1D053"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701D604" w14:textId="77777777" w:rsidR="004B2D3A" w:rsidRPr="00BE00F6" w:rsidRDefault="004B2D3A" w:rsidP="00B3579C">
            <w:pPr>
              <w:spacing w:line="252" w:lineRule="auto"/>
              <w:jc w:val="center"/>
              <w:rPr>
                <w:szCs w:val="24"/>
              </w:rPr>
            </w:pPr>
            <w:r w:rsidRPr="00BE00F6">
              <w:rPr>
                <w:szCs w:val="24"/>
              </w:rPr>
              <w:t>55</w:t>
            </w:r>
          </w:p>
        </w:tc>
        <w:tc>
          <w:tcPr>
            <w:tcW w:w="1418" w:type="dxa"/>
            <w:vAlign w:val="center"/>
          </w:tcPr>
          <w:p w14:paraId="1C7C5DCD" w14:textId="77777777" w:rsidR="004B2D3A" w:rsidRPr="00BE00F6" w:rsidRDefault="004B2D3A" w:rsidP="00B3579C">
            <w:pPr>
              <w:spacing w:line="252" w:lineRule="auto"/>
              <w:jc w:val="right"/>
              <w:rPr>
                <w:szCs w:val="24"/>
              </w:rPr>
            </w:pPr>
            <w:r w:rsidRPr="00BE00F6">
              <w:rPr>
                <w:szCs w:val="24"/>
              </w:rPr>
              <w:t>1712</w:t>
            </w:r>
          </w:p>
        </w:tc>
      </w:tr>
      <w:tr w:rsidR="004B2D3A" w:rsidRPr="00BE00F6" w14:paraId="7082D840" w14:textId="77777777" w:rsidTr="00B3579C">
        <w:trPr>
          <w:jc w:val="center"/>
        </w:trPr>
        <w:tc>
          <w:tcPr>
            <w:tcW w:w="806" w:type="dxa"/>
            <w:vAlign w:val="center"/>
          </w:tcPr>
          <w:p w14:paraId="011532B0"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5464C67" w14:textId="77777777" w:rsidR="004B2D3A" w:rsidRPr="00BE00F6" w:rsidRDefault="004B2D3A" w:rsidP="00B3579C">
            <w:pPr>
              <w:spacing w:line="252" w:lineRule="auto"/>
              <w:jc w:val="both"/>
              <w:rPr>
                <w:szCs w:val="24"/>
              </w:rPr>
            </w:pPr>
            <w:r w:rsidRPr="00BE00F6">
              <w:rPr>
                <w:szCs w:val="24"/>
              </w:rPr>
              <w:t>Vilties g. 20</w:t>
            </w:r>
          </w:p>
        </w:tc>
        <w:tc>
          <w:tcPr>
            <w:tcW w:w="1418" w:type="dxa"/>
            <w:vAlign w:val="center"/>
          </w:tcPr>
          <w:p w14:paraId="14EDC352"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006ACCBD" w14:textId="77777777" w:rsidR="004B2D3A" w:rsidRPr="00BE00F6" w:rsidRDefault="004B2D3A" w:rsidP="00B3579C">
            <w:pPr>
              <w:spacing w:line="252" w:lineRule="auto"/>
              <w:jc w:val="center"/>
              <w:rPr>
                <w:szCs w:val="24"/>
              </w:rPr>
            </w:pPr>
            <w:r w:rsidRPr="00BE00F6">
              <w:rPr>
                <w:szCs w:val="24"/>
              </w:rPr>
              <w:t>64</w:t>
            </w:r>
          </w:p>
        </w:tc>
        <w:tc>
          <w:tcPr>
            <w:tcW w:w="1418" w:type="dxa"/>
            <w:vAlign w:val="center"/>
          </w:tcPr>
          <w:p w14:paraId="1C3D2360" w14:textId="77777777" w:rsidR="004B2D3A" w:rsidRPr="00BE00F6" w:rsidRDefault="004B2D3A" w:rsidP="00B3579C">
            <w:pPr>
              <w:spacing w:line="252" w:lineRule="auto"/>
              <w:jc w:val="right"/>
              <w:rPr>
                <w:szCs w:val="24"/>
              </w:rPr>
            </w:pPr>
            <w:r w:rsidRPr="00BE00F6">
              <w:rPr>
                <w:szCs w:val="24"/>
              </w:rPr>
              <w:t>2824</w:t>
            </w:r>
          </w:p>
        </w:tc>
      </w:tr>
      <w:tr w:rsidR="004B2D3A" w:rsidRPr="00BE00F6" w14:paraId="3B7441E3" w14:textId="77777777" w:rsidTr="00B3579C">
        <w:trPr>
          <w:jc w:val="center"/>
        </w:trPr>
        <w:tc>
          <w:tcPr>
            <w:tcW w:w="806" w:type="dxa"/>
            <w:vAlign w:val="center"/>
          </w:tcPr>
          <w:p w14:paraId="66AF100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507A5DA" w14:textId="77777777" w:rsidR="004B2D3A" w:rsidRPr="00BE00F6" w:rsidRDefault="004B2D3A" w:rsidP="00B3579C">
            <w:pPr>
              <w:spacing w:line="252" w:lineRule="auto"/>
              <w:jc w:val="both"/>
              <w:rPr>
                <w:szCs w:val="24"/>
              </w:rPr>
            </w:pPr>
            <w:r w:rsidRPr="00BE00F6">
              <w:rPr>
                <w:szCs w:val="24"/>
              </w:rPr>
              <w:t>Vilties g. 14</w:t>
            </w:r>
          </w:p>
        </w:tc>
        <w:tc>
          <w:tcPr>
            <w:tcW w:w="1418" w:type="dxa"/>
            <w:vAlign w:val="center"/>
          </w:tcPr>
          <w:p w14:paraId="717281F2"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50F01461" w14:textId="77777777" w:rsidR="004B2D3A" w:rsidRPr="00BE00F6" w:rsidRDefault="004B2D3A" w:rsidP="00B3579C">
            <w:pPr>
              <w:spacing w:line="252" w:lineRule="auto"/>
              <w:jc w:val="center"/>
              <w:rPr>
                <w:szCs w:val="24"/>
              </w:rPr>
            </w:pPr>
            <w:r w:rsidRPr="00BE00F6">
              <w:rPr>
                <w:szCs w:val="24"/>
              </w:rPr>
              <w:t>48</w:t>
            </w:r>
          </w:p>
        </w:tc>
        <w:tc>
          <w:tcPr>
            <w:tcW w:w="1418" w:type="dxa"/>
            <w:vAlign w:val="center"/>
          </w:tcPr>
          <w:p w14:paraId="254AA3A2" w14:textId="77777777" w:rsidR="004B2D3A" w:rsidRPr="00BE00F6" w:rsidRDefault="004B2D3A" w:rsidP="00B3579C">
            <w:pPr>
              <w:spacing w:line="252" w:lineRule="auto"/>
              <w:jc w:val="right"/>
              <w:rPr>
                <w:szCs w:val="24"/>
              </w:rPr>
            </w:pPr>
            <w:r w:rsidRPr="00BE00F6">
              <w:rPr>
                <w:szCs w:val="24"/>
              </w:rPr>
              <w:t>1924</w:t>
            </w:r>
          </w:p>
        </w:tc>
      </w:tr>
      <w:tr w:rsidR="004B2D3A" w:rsidRPr="00BE00F6" w14:paraId="28AD05E2" w14:textId="77777777" w:rsidTr="00B3579C">
        <w:trPr>
          <w:jc w:val="center"/>
        </w:trPr>
        <w:tc>
          <w:tcPr>
            <w:tcW w:w="806" w:type="dxa"/>
            <w:vAlign w:val="center"/>
          </w:tcPr>
          <w:p w14:paraId="7610789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0EFB5A9" w14:textId="77777777" w:rsidR="004B2D3A" w:rsidRPr="00BE00F6" w:rsidRDefault="004B2D3A" w:rsidP="00B3579C">
            <w:pPr>
              <w:spacing w:line="252" w:lineRule="auto"/>
              <w:jc w:val="both"/>
              <w:rPr>
                <w:szCs w:val="24"/>
              </w:rPr>
            </w:pPr>
            <w:r w:rsidRPr="00BE00F6">
              <w:rPr>
                <w:szCs w:val="24"/>
              </w:rPr>
              <w:t>Klaipėdos g. 85</w:t>
            </w:r>
          </w:p>
        </w:tc>
        <w:tc>
          <w:tcPr>
            <w:tcW w:w="1418" w:type="dxa"/>
            <w:vAlign w:val="center"/>
          </w:tcPr>
          <w:p w14:paraId="37190F34" w14:textId="77777777" w:rsidR="004B2D3A" w:rsidRPr="00BE00F6" w:rsidRDefault="004B2D3A" w:rsidP="00B3579C">
            <w:pPr>
              <w:spacing w:line="252" w:lineRule="auto"/>
              <w:jc w:val="center"/>
              <w:rPr>
                <w:szCs w:val="24"/>
              </w:rPr>
            </w:pPr>
            <w:r w:rsidRPr="00BE00F6">
              <w:rPr>
                <w:szCs w:val="24"/>
              </w:rPr>
              <w:t>9</w:t>
            </w:r>
          </w:p>
        </w:tc>
        <w:tc>
          <w:tcPr>
            <w:tcW w:w="1418" w:type="dxa"/>
            <w:vAlign w:val="center"/>
          </w:tcPr>
          <w:p w14:paraId="57690CA4" w14:textId="77777777" w:rsidR="004B2D3A" w:rsidRPr="00BE00F6" w:rsidRDefault="004B2D3A" w:rsidP="00B3579C">
            <w:pPr>
              <w:spacing w:line="252" w:lineRule="auto"/>
              <w:jc w:val="center"/>
              <w:rPr>
                <w:szCs w:val="24"/>
              </w:rPr>
            </w:pPr>
            <w:r w:rsidRPr="00BE00F6">
              <w:rPr>
                <w:szCs w:val="24"/>
              </w:rPr>
              <w:t>44</w:t>
            </w:r>
          </w:p>
        </w:tc>
        <w:tc>
          <w:tcPr>
            <w:tcW w:w="1418" w:type="dxa"/>
            <w:vAlign w:val="center"/>
          </w:tcPr>
          <w:p w14:paraId="7416C5BE" w14:textId="77777777" w:rsidR="004B2D3A" w:rsidRPr="00BE00F6" w:rsidRDefault="004B2D3A" w:rsidP="00B3579C">
            <w:pPr>
              <w:spacing w:line="252" w:lineRule="auto"/>
              <w:jc w:val="right"/>
              <w:rPr>
                <w:szCs w:val="24"/>
              </w:rPr>
            </w:pPr>
            <w:r w:rsidRPr="00BE00F6">
              <w:rPr>
                <w:szCs w:val="24"/>
              </w:rPr>
              <w:t>2541</w:t>
            </w:r>
          </w:p>
        </w:tc>
      </w:tr>
      <w:tr w:rsidR="004B2D3A" w:rsidRPr="00BE00F6" w14:paraId="2ADCE1DC" w14:textId="77777777" w:rsidTr="00B3579C">
        <w:trPr>
          <w:jc w:val="center"/>
        </w:trPr>
        <w:tc>
          <w:tcPr>
            <w:tcW w:w="806" w:type="dxa"/>
            <w:vAlign w:val="center"/>
          </w:tcPr>
          <w:p w14:paraId="10C76C52"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D9348A0" w14:textId="77777777" w:rsidR="004B2D3A" w:rsidRPr="00BE00F6" w:rsidRDefault="004B2D3A" w:rsidP="00B3579C">
            <w:pPr>
              <w:spacing w:line="252" w:lineRule="auto"/>
              <w:jc w:val="both"/>
              <w:rPr>
                <w:szCs w:val="24"/>
              </w:rPr>
            </w:pPr>
            <w:r w:rsidRPr="00BE00F6">
              <w:rPr>
                <w:szCs w:val="24"/>
              </w:rPr>
              <w:t>Liepų al. 24</w:t>
            </w:r>
          </w:p>
        </w:tc>
        <w:tc>
          <w:tcPr>
            <w:tcW w:w="1418" w:type="dxa"/>
            <w:vAlign w:val="center"/>
          </w:tcPr>
          <w:p w14:paraId="2655FCDD"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4BD282DA" w14:textId="77777777" w:rsidR="004B2D3A" w:rsidRPr="00BE00F6" w:rsidRDefault="004B2D3A" w:rsidP="00B3579C">
            <w:pPr>
              <w:spacing w:line="252" w:lineRule="auto"/>
              <w:jc w:val="center"/>
              <w:rPr>
                <w:szCs w:val="24"/>
              </w:rPr>
            </w:pPr>
            <w:r w:rsidRPr="00BE00F6">
              <w:rPr>
                <w:szCs w:val="24"/>
              </w:rPr>
              <w:t>74</w:t>
            </w:r>
          </w:p>
        </w:tc>
        <w:tc>
          <w:tcPr>
            <w:tcW w:w="1418" w:type="dxa"/>
            <w:vAlign w:val="center"/>
          </w:tcPr>
          <w:p w14:paraId="65F2B37E" w14:textId="77777777" w:rsidR="004B2D3A" w:rsidRPr="00BE00F6" w:rsidRDefault="004B2D3A" w:rsidP="00B3579C">
            <w:pPr>
              <w:spacing w:line="252" w:lineRule="auto"/>
              <w:jc w:val="right"/>
              <w:rPr>
                <w:szCs w:val="24"/>
              </w:rPr>
            </w:pPr>
            <w:r w:rsidRPr="00BE00F6">
              <w:rPr>
                <w:szCs w:val="24"/>
              </w:rPr>
              <w:t>3951</w:t>
            </w:r>
          </w:p>
        </w:tc>
      </w:tr>
      <w:tr w:rsidR="004B2D3A" w:rsidRPr="00BE00F6" w14:paraId="74783A64" w14:textId="77777777" w:rsidTr="00B3579C">
        <w:trPr>
          <w:jc w:val="center"/>
        </w:trPr>
        <w:tc>
          <w:tcPr>
            <w:tcW w:w="806" w:type="dxa"/>
            <w:vAlign w:val="center"/>
          </w:tcPr>
          <w:p w14:paraId="76D17CC6"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DACBF8C" w14:textId="77777777" w:rsidR="004B2D3A" w:rsidRPr="00BE00F6" w:rsidRDefault="004B2D3A" w:rsidP="00B3579C">
            <w:pPr>
              <w:spacing w:line="252" w:lineRule="auto"/>
              <w:jc w:val="both"/>
              <w:rPr>
                <w:szCs w:val="24"/>
              </w:rPr>
            </w:pPr>
            <w:r w:rsidRPr="00BE00F6">
              <w:rPr>
                <w:szCs w:val="24"/>
              </w:rPr>
              <w:t>Tulpių g. 5</w:t>
            </w:r>
          </w:p>
        </w:tc>
        <w:tc>
          <w:tcPr>
            <w:tcW w:w="1418" w:type="dxa"/>
            <w:vAlign w:val="center"/>
          </w:tcPr>
          <w:p w14:paraId="473D555F"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700EC7D" w14:textId="77777777" w:rsidR="004B2D3A" w:rsidRPr="00BE00F6" w:rsidRDefault="004B2D3A" w:rsidP="00B3579C">
            <w:pPr>
              <w:spacing w:line="252" w:lineRule="auto"/>
              <w:jc w:val="center"/>
              <w:rPr>
                <w:szCs w:val="24"/>
              </w:rPr>
            </w:pPr>
            <w:r w:rsidRPr="00BE00F6">
              <w:rPr>
                <w:szCs w:val="24"/>
              </w:rPr>
              <w:t>60</w:t>
            </w:r>
          </w:p>
        </w:tc>
        <w:tc>
          <w:tcPr>
            <w:tcW w:w="1418" w:type="dxa"/>
            <w:vAlign w:val="center"/>
          </w:tcPr>
          <w:p w14:paraId="197D3C1F" w14:textId="77777777" w:rsidR="004B2D3A" w:rsidRPr="00BE00F6" w:rsidRDefault="004B2D3A" w:rsidP="00B3579C">
            <w:pPr>
              <w:spacing w:line="252" w:lineRule="auto"/>
              <w:jc w:val="right"/>
              <w:rPr>
                <w:szCs w:val="24"/>
              </w:rPr>
            </w:pPr>
            <w:r w:rsidRPr="00BE00F6">
              <w:rPr>
                <w:szCs w:val="24"/>
              </w:rPr>
              <w:t>2724</w:t>
            </w:r>
          </w:p>
        </w:tc>
      </w:tr>
      <w:tr w:rsidR="004B2D3A" w:rsidRPr="00BE00F6" w14:paraId="54A6F2B5" w14:textId="77777777" w:rsidTr="00B3579C">
        <w:trPr>
          <w:jc w:val="center"/>
        </w:trPr>
        <w:tc>
          <w:tcPr>
            <w:tcW w:w="806" w:type="dxa"/>
            <w:vAlign w:val="center"/>
          </w:tcPr>
          <w:p w14:paraId="4364F2F5"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2C978BF" w14:textId="77777777" w:rsidR="004B2D3A" w:rsidRPr="00BE00F6" w:rsidRDefault="004B2D3A" w:rsidP="00B3579C">
            <w:pPr>
              <w:spacing w:line="252" w:lineRule="auto"/>
              <w:jc w:val="both"/>
              <w:rPr>
                <w:szCs w:val="24"/>
              </w:rPr>
            </w:pPr>
            <w:r w:rsidRPr="00BE00F6">
              <w:rPr>
                <w:szCs w:val="24"/>
              </w:rPr>
              <w:t>Ateities g. 34</w:t>
            </w:r>
          </w:p>
        </w:tc>
        <w:tc>
          <w:tcPr>
            <w:tcW w:w="1418" w:type="dxa"/>
            <w:vAlign w:val="center"/>
          </w:tcPr>
          <w:p w14:paraId="562A05C3"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52BE388"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1FC49C25" w14:textId="77777777" w:rsidR="004B2D3A" w:rsidRPr="00BE00F6" w:rsidRDefault="004B2D3A" w:rsidP="00B3579C">
            <w:pPr>
              <w:spacing w:line="252" w:lineRule="auto"/>
              <w:jc w:val="right"/>
              <w:rPr>
                <w:szCs w:val="24"/>
              </w:rPr>
            </w:pPr>
            <w:r w:rsidRPr="00BE00F6">
              <w:rPr>
                <w:szCs w:val="24"/>
              </w:rPr>
              <w:t>2349</w:t>
            </w:r>
          </w:p>
        </w:tc>
      </w:tr>
      <w:tr w:rsidR="004B2D3A" w:rsidRPr="00BE00F6" w14:paraId="5F83F968" w14:textId="77777777" w:rsidTr="00B3579C">
        <w:trPr>
          <w:jc w:val="center"/>
        </w:trPr>
        <w:tc>
          <w:tcPr>
            <w:tcW w:w="806" w:type="dxa"/>
            <w:vAlign w:val="center"/>
          </w:tcPr>
          <w:p w14:paraId="23B9FD98"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1428304" w14:textId="77777777" w:rsidR="004B2D3A" w:rsidRPr="00BE00F6" w:rsidRDefault="004B2D3A" w:rsidP="00B3579C">
            <w:pPr>
              <w:spacing w:line="252" w:lineRule="auto"/>
              <w:jc w:val="both"/>
              <w:rPr>
                <w:szCs w:val="24"/>
              </w:rPr>
            </w:pPr>
            <w:r w:rsidRPr="00BE00F6">
              <w:rPr>
                <w:szCs w:val="24"/>
              </w:rPr>
              <w:t>F. Vaitkaus g. 2</w:t>
            </w:r>
          </w:p>
        </w:tc>
        <w:tc>
          <w:tcPr>
            <w:tcW w:w="1418" w:type="dxa"/>
            <w:vAlign w:val="center"/>
          </w:tcPr>
          <w:p w14:paraId="5FA8FF4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15623ED" w14:textId="77777777" w:rsidR="004B2D3A" w:rsidRPr="00BE00F6" w:rsidRDefault="004B2D3A" w:rsidP="00B3579C">
            <w:pPr>
              <w:spacing w:line="252" w:lineRule="auto"/>
              <w:jc w:val="center"/>
              <w:rPr>
                <w:szCs w:val="24"/>
              </w:rPr>
            </w:pPr>
            <w:r w:rsidRPr="00BE00F6">
              <w:rPr>
                <w:szCs w:val="24"/>
              </w:rPr>
              <w:t>60</w:t>
            </w:r>
          </w:p>
        </w:tc>
        <w:tc>
          <w:tcPr>
            <w:tcW w:w="1418" w:type="dxa"/>
            <w:vAlign w:val="center"/>
          </w:tcPr>
          <w:p w14:paraId="10AD32D6" w14:textId="77777777" w:rsidR="004B2D3A" w:rsidRPr="00BE00F6" w:rsidRDefault="004B2D3A" w:rsidP="00B3579C">
            <w:pPr>
              <w:spacing w:line="252" w:lineRule="auto"/>
              <w:jc w:val="right"/>
              <w:rPr>
                <w:szCs w:val="24"/>
              </w:rPr>
            </w:pPr>
            <w:r w:rsidRPr="00BE00F6">
              <w:rPr>
                <w:szCs w:val="24"/>
              </w:rPr>
              <w:t>2724</w:t>
            </w:r>
          </w:p>
        </w:tc>
      </w:tr>
      <w:tr w:rsidR="004B2D3A" w:rsidRPr="00BE00F6" w14:paraId="7D30F9DE" w14:textId="77777777" w:rsidTr="00B3579C">
        <w:trPr>
          <w:jc w:val="center"/>
        </w:trPr>
        <w:tc>
          <w:tcPr>
            <w:tcW w:w="806" w:type="dxa"/>
            <w:vAlign w:val="center"/>
          </w:tcPr>
          <w:p w14:paraId="6503F76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437F8F9" w14:textId="77777777" w:rsidR="004B2D3A" w:rsidRPr="00BE00F6" w:rsidRDefault="004B2D3A" w:rsidP="00B3579C">
            <w:pPr>
              <w:spacing w:line="252" w:lineRule="auto"/>
              <w:jc w:val="both"/>
              <w:rPr>
                <w:szCs w:val="24"/>
              </w:rPr>
            </w:pPr>
            <w:r w:rsidRPr="00BE00F6">
              <w:rPr>
                <w:szCs w:val="24"/>
              </w:rPr>
              <w:t>Žemaičių g. 21</w:t>
            </w:r>
          </w:p>
        </w:tc>
        <w:tc>
          <w:tcPr>
            <w:tcW w:w="1418" w:type="dxa"/>
            <w:vAlign w:val="center"/>
          </w:tcPr>
          <w:p w14:paraId="52574345"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8BC8D99" w14:textId="77777777" w:rsidR="004B2D3A" w:rsidRPr="00BE00F6" w:rsidRDefault="004B2D3A" w:rsidP="00B3579C">
            <w:pPr>
              <w:spacing w:line="252" w:lineRule="auto"/>
              <w:jc w:val="center"/>
              <w:rPr>
                <w:szCs w:val="24"/>
              </w:rPr>
            </w:pPr>
            <w:r w:rsidRPr="00BE00F6">
              <w:rPr>
                <w:szCs w:val="24"/>
              </w:rPr>
              <w:t>52</w:t>
            </w:r>
          </w:p>
        </w:tc>
        <w:tc>
          <w:tcPr>
            <w:tcW w:w="1418" w:type="dxa"/>
            <w:vAlign w:val="center"/>
          </w:tcPr>
          <w:p w14:paraId="7491171F" w14:textId="77777777" w:rsidR="004B2D3A" w:rsidRPr="00BE00F6" w:rsidRDefault="004B2D3A" w:rsidP="00B3579C">
            <w:pPr>
              <w:spacing w:line="252" w:lineRule="auto"/>
              <w:jc w:val="right"/>
              <w:rPr>
                <w:szCs w:val="24"/>
              </w:rPr>
            </w:pPr>
            <w:r w:rsidRPr="00BE00F6">
              <w:rPr>
                <w:szCs w:val="24"/>
              </w:rPr>
              <w:t>3325</w:t>
            </w:r>
          </w:p>
        </w:tc>
      </w:tr>
      <w:tr w:rsidR="004B2D3A" w:rsidRPr="00BE00F6" w14:paraId="47B4D08D" w14:textId="77777777" w:rsidTr="00B3579C">
        <w:trPr>
          <w:jc w:val="center"/>
        </w:trPr>
        <w:tc>
          <w:tcPr>
            <w:tcW w:w="806" w:type="dxa"/>
            <w:vAlign w:val="center"/>
          </w:tcPr>
          <w:p w14:paraId="5AEEB25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23D3EE1" w14:textId="77777777" w:rsidR="004B2D3A" w:rsidRPr="00BE00F6" w:rsidRDefault="004B2D3A" w:rsidP="00B3579C">
            <w:pPr>
              <w:spacing w:line="252" w:lineRule="auto"/>
              <w:jc w:val="both"/>
              <w:rPr>
                <w:szCs w:val="24"/>
              </w:rPr>
            </w:pPr>
            <w:r w:rsidRPr="00BE00F6">
              <w:rPr>
                <w:szCs w:val="24"/>
              </w:rPr>
              <w:t>Beržų g. 23</w:t>
            </w:r>
          </w:p>
        </w:tc>
        <w:tc>
          <w:tcPr>
            <w:tcW w:w="1418" w:type="dxa"/>
            <w:vAlign w:val="center"/>
          </w:tcPr>
          <w:p w14:paraId="52A1EDD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92E4279" w14:textId="77777777" w:rsidR="004B2D3A" w:rsidRPr="00BE00F6" w:rsidRDefault="004B2D3A" w:rsidP="00B3579C">
            <w:pPr>
              <w:spacing w:line="252" w:lineRule="auto"/>
              <w:jc w:val="center"/>
              <w:rPr>
                <w:szCs w:val="24"/>
              </w:rPr>
            </w:pPr>
            <w:r w:rsidRPr="00BE00F6">
              <w:rPr>
                <w:szCs w:val="24"/>
              </w:rPr>
              <w:t>101</w:t>
            </w:r>
          </w:p>
        </w:tc>
        <w:tc>
          <w:tcPr>
            <w:tcW w:w="1418" w:type="dxa"/>
            <w:vAlign w:val="center"/>
          </w:tcPr>
          <w:p w14:paraId="6EB8EEFA" w14:textId="77777777" w:rsidR="004B2D3A" w:rsidRPr="00BE00F6" w:rsidRDefault="004B2D3A" w:rsidP="00B3579C">
            <w:pPr>
              <w:spacing w:line="252" w:lineRule="auto"/>
              <w:jc w:val="right"/>
              <w:rPr>
                <w:szCs w:val="24"/>
              </w:rPr>
            </w:pPr>
            <w:r w:rsidRPr="00BE00F6">
              <w:rPr>
                <w:szCs w:val="24"/>
              </w:rPr>
              <w:t>4446</w:t>
            </w:r>
          </w:p>
        </w:tc>
      </w:tr>
      <w:tr w:rsidR="004B2D3A" w:rsidRPr="00BE00F6" w14:paraId="23A92058" w14:textId="77777777" w:rsidTr="00B3579C">
        <w:trPr>
          <w:jc w:val="center"/>
        </w:trPr>
        <w:tc>
          <w:tcPr>
            <w:tcW w:w="806" w:type="dxa"/>
            <w:vAlign w:val="center"/>
          </w:tcPr>
          <w:p w14:paraId="7EB18211"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AD7C600" w14:textId="77777777" w:rsidR="004B2D3A" w:rsidRPr="00BE00F6" w:rsidRDefault="004B2D3A" w:rsidP="00B3579C">
            <w:pPr>
              <w:spacing w:line="252" w:lineRule="auto"/>
              <w:jc w:val="both"/>
              <w:rPr>
                <w:szCs w:val="24"/>
              </w:rPr>
            </w:pPr>
            <w:r w:rsidRPr="00BE00F6">
              <w:rPr>
                <w:szCs w:val="24"/>
              </w:rPr>
              <w:t>Tinklų g. 11</w:t>
            </w:r>
          </w:p>
        </w:tc>
        <w:tc>
          <w:tcPr>
            <w:tcW w:w="1418" w:type="dxa"/>
            <w:vAlign w:val="center"/>
          </w:tcPr>
          <w:p w14:paraId="42D3E9B5"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56B99A65" w14:textId="77777777" w:rsidR="004B2D3A" w:rsidRPr="00BE00F6" w:rsidRDefault="004B2D3A" w:rsidP="00B3579C">
            <w:pPr>
              <w:spacing w:line="252" w:lineRule="auto"/>
              <w:jc w:val="center"/>
              <w:rPr>
                <w:szCs w:val="24"/>
              </w:rPr>
            </w:pPr>
            <w:r w:rsidRPr="00BE00F6">
              <w:rPr>
                <w:szCs w:val="24"/>
              </w:rPr>
              <w:t>8</w:t>
            </w:r>
          </w:p>
        </w:tc>
        <w:tc>
          <w:tcPr>
            <w:tcW w:w="1418" w:type="dxa"/>
            <w:vAlign w:val="center"/>
          </w:tcPr>
          <w:p w14:paraId="29650622" w14:textId="77777777" w:rsidR="004B2D3A" w:rsidRPr="00BE00F6" w:rsidRDefault="004B2D3A" w:rsidP="00B3579C">
            <w:pPr>
              <w:spacing w:line="252" w:lineRule="auto"/>
              <w:jc w:val="right"/>
              <w:rPr>
                <w:szCs w:val="24"/>
              </w:rPr>
            </w:pPr>
            <w:r w:rsidRPr="00BE00F6">
              <w:rPr>
                <w:szCs w:val="24"/>
              </w:rPr>
              <w:t>310</w:t>
            </w:r>
          </w:p>
        </w:tc>
      </w:tr>
      <w:tr w:rsidR="004B2D3A" w:rsidRPr="00BE00F6" w14:paraId="4D1D7D57" w14:textId="77777777" w:rsidTr="00B3579C">
        <w:trPr>
          <w:jc w:val="center"/>
        </w:trPr>
        <w:tc>
          <w:tcPr>
            <w:tcW w:w="806" w:type="dxa"/>
            <w:vAlign w:val="center"/>
          </w:tcPr>
          <w:p w14:paraId="2A4A8937"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87ED422" w14:textId="77777777" w:rsidR="004B2D3A" w:rsidRPr="00BE00F6" w:rsidRDefault="004B2D3A" w:rsidP="00B3579C">
            <w:pPr>
              <w:spacing w:line="252" w:lineRule="auto"/>
              <w:jc w:val="both"/>
              <w:rPr>
                <w:szCs w:val="24"/>
              </w:rPr>
            </w:pPr>
            <w:r w:rsidRPr="00BE00F6">
              <w:rPr>
                <w:szCs w:val="24"/>
              </w:rPr>
              <w:t>Molainių g. 84</w:t>
            </w:r>
          </w:p>
        </w:tc>
        <w:tc>
          <w:tcPr>
            <w:tcW w:w="1418" w:type="dxa"/>
            <w:vAlign w:val="center"/>
          </w:tcPr>
          <w:p w14:paraId="049CC4F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D3CFC71"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77AD442D" w14:textId="77777777" w:rsidR="004B2D3A" w:rsidRPr="00BE00F6" w:rsidRDefault="004B2D3A" w:rsidP="00B3579C">
            <w:pPr>
              <w:spacing w:line="252" w:lineRule="auto"/>
              <w:jc w:val="right"/>
              <w:rPr>
                <w:szCs w:val="24"/>
              </w:rPr>
            </w:pPr>
            <w:r w:rsidRPr="00BE00F6">
              <w:rPr>
                <w:szCs w:val="24"/>
              </w:rPr>
              <w:t>2332</w:t>
            </w:r>
          </w:p>
        </w:tc>
      </w:tr>
      <w:tr w:rsidR="004B2D3A" w:rsidRPr="00BE00F6" w14:paraId="0AB1C1A6" w14:textId="77777777" w:rsidTr="00B3579C">
        <w:trPr>
          <w:jc w:val="center"/>
        </w:trPr>
        <w:tc>
          <w:tcPr>
            <w:tcW w:w="806" w:type="dxa"/>
            <w:vAlign w:val="center"/>
          </w:tcPr>
          <w:p w14:paraId="7F5E4A58"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F5706B5" w14:textId="77777777" w:rsidR="004B2D3A" w:rsidRPr="00BE00F6" w:rsidRDefault="004B2D3A" w:rsidP="00B3579C">
            <w:pPr>
              <w:spacing w:line="252" w:lineRule="auto"/>
              <w:jc w:val="both"/>
              <w:rPr>
                <w:szCs w:val="24"/>
              </w:rPr>
            </w:pPr>
            <w:r w:rsidRPr="00BE00F6">
              <w:rPr>
                <w:szCs w:val="24"/>
              </w:rPr>
              <w:t>Margirio g. 9</w:t>
            </w:r>
          </w:p>
        </w:tc>
        <w:tc>
          <w:tcPr>
            <w:tcW w:w="1418" w:type="dxa"/>
            <w:vAlign w:val="center"/>
          </w:tcPr>
          <w:p w14:paraId="28A92798"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C60C3E3"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2747DB38" w14:textId="77777777" w:rsidR="004B2D3A" w:rsidRPr="00BE00F6" w:rsidRDefault="004B2D3A" w:rsidP="00B3579C">
            <w:pPr>
              <w:spacing w:line="252" w:lineRule="auto"/>
              <w:jc w:val="right"/>
              <w:rPr>
                <w:szCs w:val="24"/>
              </w:rPr>
            </w:pPr>
            <w:r w:rsidRPr="00BE00F6">
              <w:rPr>
                <w:szCs w:val="24"/>
              </w:rPr>
              <w:t>1186</w:t>
            </w:r>
          </w:p>
        </w:tc>
      </w:tr>
      <w:tr w:rsidR="004B2D3A" w:rsidRPr="00BE00F6" w14:paraId="30D5AA0D" w14:textId="77777777" w:rsidTr="00B3579C">
        <w:trPr>
          <w:jc w:val="center"/>
        </w:trPr>
        <w:tc>
          <w:tcPr>
            <w:tcW w:w="806" w:type="dxa"/>
            <w:vAlign w:val="center"/>
          </w:tcPr>
          <w:p w14:paraId="605EA9A9"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A9FA69E" w14:textId="77777777" w:rsidR="004B2D3A" w:rsidRPr="00BE00F6" w:rsidRDefault="004B2D3A" w:rsidP="00B3579C">
            <w:pPr>
              <w:spacing w:line="252" w:lineRule="auto"/>
              <w:jc w:val="both"/>
              <w:rPr>
                <w:szCs w:val="24"/>
              </w:rPr>
            </w:pPr>
            <w:r w:rsidRPr="00BE00F6">
              <w:rPr>
                <w:szCs w:val="24"/>
              </w:rPr>
              <w:t xml:space="preserve">Margirio g. 11 </w:t>
            </w:r>
          </w:p>
        </w:tc>
        <w:tc>
          <w:tcPr>
            <w:tcW w:w="1418" w:type="dxa"/>
            <w:vAlign w:val="center"/>
          </w:tcPr>
          <w:p w14:paraId="49C7B64B"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DA92C3F"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2E132DED" w14:textId="77777777" w:rsidR="004B2D3A" w:rsidRPr="00BE00F6" w:rsidRDefault="004B2D3A" w:rsidP="00B3579C">
            <w:pPr>
              <w:spacing w:line="252" w:lineRule="auto"/>
              <w:jc w:val="right"/>
              <w:rPr>
                <w:szCs w:val="24"/>
              </w:rPr>
            </w:pPr>
            <w:r w:rsidRPr="00BE00F6">
              <w:rPr>
                <w:szCs w:val="24"/>
              </w:rPr>
              <w:t>1195</w:t>
            </w:r>
          </w:p>
        </w:tc>
      </w:tr>
      <w:tr w:rsidR="004B2D3A" w:rsidRPr="00BE00F6" w14:paraId="2E13CB1E" w14:textId="77777777" w:rsidTr="00B3579C">
        <w:trPr>
          <w:jc w:val="center"/>
        </w:trPr>
        <w:tc>
          <w:tcPr>
            <w:tcW w:w="806" w:type="dxa"/>
            <w:vAlign w:val="center"/>
          </w:tcPr>
          <w:p w14:paraId="0FE97D1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B713A1F" w14:textId="77777777" w:rsidR="004B2D3A" w:rsidRPr="00BE00F6" w:rsidRDefault="004B2D3A" w:rsidP="00B3579C">
            <w:pPr>
              <w:spacing w:line="252" w:lineRule="auto"/>
              <w:jc w:val="both"/>
              <w:rPr>
                <w:szCs w:val="24"/>
              </w:rPr>
            </w:pPr>
            <w:r w:rsidRPr="00BE00F6">
              <w:rPr>
                <w:szCs w:val="24"/>
              </w:rPr>
              <w:t>Margirio g. 13</w:t>
            </w:r>
          </w:p>
        </w:tc>
        <w:tc>
          <w:tcPr>
            <w:tcW w:w="1418" w:type="dxa"/>
            <w:vAlign w:val="center"/>
          </w:tcPr>
          <w:p w14:paraId="11CF6B6A"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5D58852B"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27F99D49" w14:textId="77777777" w:rsidR="004B2D3A" w:rsidRPr="00BE00F6" w:rsidRDefault="004B2D3A" w:rsidP="00B3579C">
            <w:pPr>
              <w:spacing w:line="252" w:lineRule="auto"/>
              <w:jc w:val="right"/>
              <w:rPr>
                <w:szCs w:val="24"/>
              </w:rPr>
            </w:pPr>
            <w:r w:rsidRPr="00BE00F6">
              <w:rPr>
                <w:szCs w:val="24"/>
              </w:rPr>
              <w:t>1155</w:t>
            </w:r>
          </w:p>
        </w:tc>
      </w:tr>
      <w:tr w:rsidR="004B2D3A" w:rsidRPr="00BE00F6" w14:paraId="035EDB3E" w14:textId="77777777" w:rsidTr="00B3579C">
        <w:trPr>
          <w:jc w:val="center"/>
        </w:trPr>
        <w:tc>
          <w:tcPr>
            <w:tcW w:w="806" w:type="dxa"/>
            <w:vAlign w:val="center"/>
          </w:tcPr>
          <w:p w14:paraId="48641052"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1D2EC23" w14:textId="77777777" w:rsidR="004B2D3A" w:rsidRPr="00BE00F6" w:rsidRDefault="004B2D3A" w:rsidP="00B3579C">
            <w:pPr>
              <w:spacing w:line="252" w:lineRule="auto"/>
              <w:jc w:val="both"/>
              <w:rPr>
                <w:szCs w:val="24"/>
              </w:rPr>
            </w:pPr>
            <w:r w:rsidRPr="00BE00F6">
              <w:rPr>
                <w:szCs w:val="24"/>
              </w:rPr>
              <w:t>Margirio g. 15</w:t>
            </w:r>
          </w:p>
        </w:tc>
        <w:tc>
          <w:tcPr>
            <w:tcW w:w="1418" w:type="dxa"/>
            <w:vAlign w:val="center"/>
          </w:tcPr>
          <w:p w14:paraId="53B9C618"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8F15638"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7D857177" w14:textId="77777777" w:rsidR="004B2D3A" w:rsidRPr="00BE00F6" w:rsidRDefault="004B2D3A" w:rsidP="00B3579C">
            <w:pPr>
              <w:spacing w:line="252" w:lineRule="auto"/>
              <w:jc w:val="right"/>
              <w:rPr>
                <w:szCs w:val="24"/>
              </w:rPr>
            </w:pPr>
            <w:r w:rsidRPr="00BE00F6">
              <w:rPr>
                <w:szCs w:val="24"/>
              </w:rPr>
              <w:t>1118</w:t>
            </w:r>
          </w:p>
        </w:tc>
      </w:tr>
      <w:tr w:rsidR="004B2D3A" w:rsidRPr="00BE00F6" w14:paraId="505A892A" w14:textId="77777777" w:rsidTr="00B3579C">
        <w:trPr>
          <w:jc w:val="center"/>
        </w:trPr>
        <w:tc>
          <w:tcPr>
            <w:tcW w:w="806" w:type="dxa"/>
            <w:vAlign w:val="center"/>
          </w:tcPr>
          <w:p w14:paraId="690D9A7C"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9EC7365" w14:textId="77777777" w:rsidR="004B2D3A" w:rsidRPr="00BE00F6" w:rsidRDefault="004B2D3A" w:rsidP="00B3579C">
            <w:pPr>
              <w:spacing w:line="252" w:lineRule="auto"/>
              <w:jc w:val="both"/>
              <w:rPr>
                <w:szCs w:val="24"/>
              </w:rPr>
            </w:pPr>
            <w:r w:rsidRPr="00BE00F6">
              <w:rPr>
                <w:szCs w:val="24"/>
              </w:rPr>
              <w:t>Tulpių g. 28</w:t>
            </w:r>
          </w:p>
        </w:tc>
        <w:tc>
          <w:tcPr>
            <w:tcW w:w="1418" w:type="dxa"/>
            <w:vAlign w:val="center"/>
          </w:tcPr>
          <w:p w14:paraId="0F13B632"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241611A" w14:textId="77777777" w:rsidR="004B2D3A" w:rsidRPr="00BE00F6" w:rsidRDefault="004B2D3A" w:rsidP="00B3579C">
            <w:pPr>
              <w:spacing w:line="252" w:lineRule="auto"/>
              <w:jc w:val="center"/>
              <w:rPr>
                <w:szCs w:val="24"/>
              </w:rPr>
            </w:pPr>
            <w:r w:rsidRPr="00BE00F6">
              <w:rPr>
                <w:szCs w:val="24"/>
              </w:rPr>
              <w:t>30</w:t>
            </w:r>
          </w:p>
        </w:tc>
        <w:tc>
          <w:tcPr>
            <w:tcW w:w="1418" w:type="dxa"/>
            <w:vAlign w:val="center"/>
          </w:tcPr>
          <w:p w14:paraId="2136DA1F" w14:textId="77777777" w:rsidR="004B2D3A" w:rsidRPr="00BE00F6" w:rsidRDefault="004B2D3A" w:rsidP="00B3579C">
            <w:pPr>
              <w:spacing w:line="252" w:lineRule="auto"/>
              <w:jc w:val="right"/>
              <w:rPr>
                <w:szCs w:val="24"/>
              </w:rPr>
            </w:pPr>
            <w:r w:rsidRPr="00BE00F6">
              <w:rPr>
                <w:szCs w:val="24"/>
              </w:rPr>
              <w:t>1538</w:t>
            </w:r>
          </w:p>
        </w:tc>
      </w:tr>
      <w:tr w:rsidR="004B2D3A" w:rsidRPr="00BE00F6" w14:paraId="5C1071AB" w14:textId="77777777" w:rsidTr="00B3579C">
        <w:trPr>
          <w:jc w:val="center"/>
        </w:trPr>
        <w:tc>
          <w:tcPr>
            <w:tcW w:w="806" w:type="dxa"/>
            <w:vAlign w:val="center"/>
          </w:tcPr>
          <w:p w14:paraId="3C4D000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107CCDC" w14:textId="77777777" w:rsidR="004B2D3A" w:rsidRPr="00BE00F6" w:rsidRDefault="004B2D3A" w:rsidP="00B3579C">
            <w:pPr>
              <w:spacing w:line="252" w:lineRule="auto"/>
              <w:jc w:val="both"/>
              <w:rPr>
                <w:szCs w:val="24"/>
              </w:rPr>
            </w:pPr>
            <w:r w:rsidRPr="00BE00F6">
              <w:rPr>
                <w:szCs w:val="24"/>
              </w:rPr>
              <w:t>Žvaigždžių g. 8</w:t>
            </w:r>
          </w:p>
        </w:tc>
        <w:tc>
          <w:tcPr>
            <w:tcW w:w="1418" w:type="dxa"/>
            <w:vAlign w:val="center"/>
          </w:tcPr>
          <w:p w14:paraId="534B017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F8421A5"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0B0BBAF8" w14:textId="77777777" w:rsidR="004B2D3A" w:rsidRPr="00BE00F6" w:rsidRDefault="004B2D3A" w:rsidP="00B3579C">
            <w:pPr>
              <w:spacing w:line="252" w:lineRule="auto"/>
              <w:jc w:val="right"/>
              <w:rPr>
                <w:szCs w:val="24"/>
              </w:rPr>
            </w:pPr>
            <w:r w:rsidRPr="00BE00F6">
              <w:rPr>
                <w:szCs w:val="24"/>
              </w:rPr>
              <w:t>2333</w:t>
            </w:r>
          </w:p>
        </w:tc>
      </w:tr>
      <w:tr w:rsidR="004B2D3A" w:rsidRPr="00BE00F6" w14:paraId="4C7FE208" w14:textId="77777777" w:rsidTr="00B3579C">
        <w:trPr>
          <w:jc w:val="center"/>
        </w:trPr>
        <w:tc>
          <w:tcPr>
            <w:tcW w:w="806" w:type="dxa"/>
            <w:vAlign w:val="center"/>
          </w:tcPr>
          <w:p w14:paraId="7DE58216"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8BC8571" w14:textId="77777777" w:rsidR="004B2D3A" w:rsidRPr="00BE00F6" w:rsidRDefault="004B2D3A" w:rsidP="00B3579C">
            <w:pPr>
              <w:spacing w:line="252" w:lineRule="auto"/>
              <w:jc w:val="both"/>
              <w:rPr>
                <w:szCs w:val="24"/>
              </w:rPr>
            </w:pPr>
            <w:r w:rsidRPr="00BE00F6">
              <w:rPr>
                <w:szCs w:val="24"/>
              </w:rPr>
              <w:t>Nemuno g. 17</w:t>
            </w:r>
          </w:p>
        </w:tc>
        <w:tc>
          <w:tcPr>
            <w:tcW w:w="1418" w:type="dxa"/>
            <w:vAlign w:val="center"/>
          </w:tcPr>
          <w:p w14:paraId="23583F35"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B7D9119"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6B343270" w14:textId="77777777" w:rsidR="004B2D3A" w:rsidRPr="00BE00F6" w:rsidRDefault="004B2D3A" w:rsidP="00B3579C">
            <w:pPr>
              <w:spacing w:line="252" w:lineRule="auto"/>
              <w:jc w:val="right"/>
              <w:rPr>
                <w:szCs w:val="24"/>
              </w:rPr>
            </w:pPr>
            <w:r w:rsidRPr="00BE00F6">
              <w:rPr>
                <w:szCs w:val="24"/>
              </w:rPr>
              <w:t>1209</w:t>
            </w:r>
          </w:p>
        </w:tc>
      </w:tr>
      <w:tr w:rsidR="004B2D3A" w:rsidRPr="00BE00F6" w14:paraId="5DAEA3A5" w14:textId="77777777" w:rsidTr="00B3579C">
        <w:trPr>
          <w:jc w:val="center"/>
        </w:trPr>
        <w:tc>
          <w:tcPr>
            <w:tcW w:w="806" w:type="dxa"/>
            <w:vAlign w:val="center"/>
          </w:tcPr>
          <w:p w14:paraId="610F23B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CDB443C" w14:textId="77777777" w:rsidR="004B2D3A" w:rsidRPr="00BE00F6" w:rsidRDefault="004B2D3A" w:rsidP="00B3579C">
            <w:pPr>
              <w:spacing w:line="252" w:lineRule="auto"/>
              <w:jc w:val="both"/>
              <w:rPr>
                <w:sz w:val="20"/>
              </w:rPr>
            </w:pPr>
            <w:r w:rsidRPr="00BE00F6">
              <w:rPr>
                <w:szCs w:val="24"/>
              </w:rPr>
              <w:t>Nemuno g. 19</w:t>
            </w:r>
          </w:p>
        </w:tc>
        <w:tc>
          <w:tcPr>
            <w:tcW w:w="1418" w:type="dxa"/>
            <w:vAlign w:val="center"/>
          </w:tcPr>
          <w:p w14:paraId="22D5703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13EAD38"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0C8822E0" w14:textId="77777777" w:rsidR="004B2D3A" w:rsidRPr="00BE00F6" w:rsidRDefault="004B2D3A" w:rsidP="00B3579C">
            <w:pPr>
              <w:spacing w:line="252" w:lineRule="auto"/>
              <w:jc w:val="right"/>
              <w:rPr>
                <w:szCs w:val="24"/>
              </w:rPr>
            </w:pPr>
            <w:r w:rsidRPr="00BE00F6">
              <w:rPr>
                <w:szCs w:val="24"/>
              </w:rPr>
              <w:t>1228</w:t>
            </w:r>
          </w:p>
        </w:tc>
      </w:tr>
      <w:tr w:rsidR="004B2D3A" w:rsidRPr="00BE00F6" w14:paraId="3763B56C" w14:textId="77777777" w:rsidTr="00B3579C">
        <w:trPr>
          <w:jc w:val="center"/>
        </w:trPr>
        <w:tc>
          <w:tcPr>
            <w:tcW w:w="806" w:type="dxa"/>
            <w:vAlign w:val="center"/>
          </w:tcPr>
          <w:p w14:paraId="0FC8DA98"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776B10B" w14:textId="77777777" w:rsidR="004B2D3A" w:rsidRPr="00BE00F6" w:rsidRDefault="004B2D3A" w:rsidP="00B3579C">
            <w:pPr>
              <w:spacing w:line="252" w:lineRule="auto"/>
              <w:jc w:val="both"/>
              <w:rPr>
                <w:sz w:val="20"/>
              </w:rPr>
            </w:pPr>
            <w:r w:rsidRPr="00BE00F6">
              <w:rPr>
                <w:szCs w:val="24"/>
              </w:rPr>
              <w:t xml:space="preserve">Nemuno g. 21 </w:t>
            </w:r>
          </w:p>
        </w:tc>
        <w:tc>
          <w:tcPr>
            <w:tcW w:w="1418" w:type="dxa"/>
            <w:vAlign w:val="center"/>
          </w:tcPr>
          <w:p w14:paraId="0F72B2D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3E438C4A"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4069D6D6" w14:textId="77777777" w:rsidR="004B2D3A" w:rsidRPr="00BE00F6" w:rsidRDefault="004B2D3A" w:rsidP="00B3579C">
            <w:pPr>
              <w:spacing w:line="252" w:lineRule="auto"/>
              <w:jc w:val="right"/>
              <w:rPr>
                <w:szCs w:val="24"/>
              </w:rPr>
            </w:pPr>
            <w:r w:rsidRPr="00BE00F6">
              <w:rPr>
                <w:szCs w:val="24"/>
              </w:rPr>
              <w:t>1229</w:t>
            </w:r>
          </w:p>
        </w:tc>
      </w:tr>
      <w:tr w:rsidR="004B2D3A" w:rsidRPr="00BE00F6" w14:paraId="5B8F4033" w14:textId="77777777" w:rsidTr="00B3579C">
        <w:trPr>
          <w:jc w:val="center"/>
        </w:trPr>
        <w:tc>
          <w:tcPr>
            <w:tcW w:w="806" w:type="dxa"/>
            <w:vAlign w:val="center"/>
          </w:tcPr>
          <w:p w14:paraId="0733B65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5E80E96" w14:textId="77777777" w:rsidR="004B2D3A" w:rsidRPr="00BE00F6" w:rsidRDefault="004B2D3A" w:rsidP="00B3579C">
            <w:pPr>
              <w:spacing w:line="252" w:lineRule="auto"/>
              <w:jc w:val="both"/>
              <w:rPr>
                <w:szCs w:val="24"/>
              </w:rPr>
            </w:pPr>
            <w:r w:rsidRPr="00BE00F6">
              <w:rPr>
                <w:szCs w:val="24"/>
              </w:rPr>
              <w:t>Ramygalos g. 65</w:t>
            </w:r>
          </w:p>
        </w:tc>
        <w:tc>
          <w:tcPr>
            <w:tcW w:w="1418" w:type="dxa"/>
            <w:vAlign w:val="center"/>
          </w:tcPr>
          <w:p w14:paraId="1284738D"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E51A0A4" w14:textId="77777777" w:rsidR="004B2D3A" w:rsidRPr="00BE00F6" w:rsidRDefault="004B2D3A" w:rsidP="00B3579C">
            <w:pPr>
              <w:spacing w:line="252" w:lineRule="auto"/>
              <w:jc w:val="center"/>
              <w:rPr>
                <w:szCs w:val="24"/>
              </w:rPr>
            </w:pPr>
            <w:r w:rsidRPr="00BE00F6">
              <w:rPr>
                <w:szCs w:val="24"/>
              </w:rPr>
              <w:t>100</w:t>
            </w:r>
          </w:p>
        </w:tc>
        <w:tc>
          <w:tcPr>
            <w:tcW w:w="1418" w:type="dxa"/>
            <w:vAlign w:val="center"/>
          </w:tcPr>
          <w:p w14:paraId="1C8CAB2B" w14:textId="77777777" w:rsidR="004B2D3A" w:rsidRPr="00BE00F6" w:rsidRDefault="004B2D3A" w:rsidP="00B3579C">
            <w:pPr>
              <w:spacing w:line="252" w:lineRule="auto"/>
              <w:jc w:val="right"/>
              <w:rPr>
                <w:szCs w:val="24"/>
              </w:rPr>
            </w:pPr>
            <w:r w:rsidRPr="00BE00F6">
              <w:rPr>
                <w:szCs w:val="24"/>
              </w:rPr>
              <w:t>4438</w:t>
            </w:r>
          </w:p>
        </w:tc>
      </w:tr>
      <w:tr w:rsidR="004B2D3A" w:rsidRPr="00BE00F6" w14:paraId="50EAF6A8" w14:textId="77777777" w:rsidTr="00B3579C">
        <w:trPr>
          <w:jc w:val="center"/>
        </w:trPr>
        <w:tc>
          <w:tcPr>
            <w:tcW w:w="806" w:type="dxa"/>
            <w:vAlign w:val="center"/>
          </w:tcPr>
          <w:p w14:paraId="219ECB7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3F0F730" w14:textId="77777777" w:rsidR="004B2D3A" w:rsidRPr="00BE00F6" w:rsidRDefault="004B2D3A" w:rsidP="00B3579C">
            <w:pPr>
              <w:spacing w:line="252" w:lineRule="auto"/>
              <w:jc w:val="both"/>
              <w:rPr>
                <w:szCs w:val="24"/>
              </w:rPr>
            </w:pPr>
            <w:r w:rsidRPr="00BE00F6">
              <w:rPr>
                <w:szCs w:val="24"/>
              </w:rPr>
              <w:t>Staniūnų g. 82</w:t>
            </w:r>
          </w:p>
        </w:tc>
        <w:tc>
          <w:tcPr>
            <w:tcW w:w="1418" w:type="dxa"/>
            <w:vAlign w:val="center"/>
          </w:tcPr>
          <w:p w14:paraId="2E47CD8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3A536EC" w14:textId="77777777" w:rsidR="004B2D3A" w:rsidRPr="00BE00F6" w:rsidRDefault="004B2D3A" w:rsidP="00B3579C">
            <w:pPr>
              <w:spacing w:line="252" w:lineRule="auto"/>
              <w:jc w:val="center"/>
              <w:rPr>
                <w:szCs w:val="24"/>
              </w:rPr>
            </w:pPr>
            <w:r w:rsidRPr="00BE00F6">
              <w:rPr>
                <w:szCs w:val="24"/>
              </w:rPr>
              <w:t>46</w:t>
            </w:r>
          </w:p>
        </w:tc>
        <w:tc>
          <w:tcPr>
            <w:tcW w:w="1418" w:type="dxa"/>
            <w:vAlign w:val="center"/>
          </w:tcPr>
          <w:p w14:paraId="4438C504" w14:textId="77777777" w:rsidR="004B2D3A" w:rsidRPr="00BE00F6" w:rsidRDefault="004B2D3A" w:rsidP="00B3579C">
            <w:pPr>
              <w:spacing w:line="252" w:lineRule="auto"/>
              <w:jc w:val="right"/>
              <w:rPr>
                <w:szCs w:val="24"/>
              </w:rPr>
            </w:pPr>
            <w:r w:rsidRPr="00BE00F6">
              <w:rPr>
                <w:szCs w:val="24"/>
              </w:rPr>
              <w:t>1926</w:t>
            </w:r>
          </w:p>
        </w:tc>
      </w:tr>
      <w:tr w:rsidR="004B2D3A" w:rsidRPr="00BE00F6" w14:paraId="0479C776" w14:textId="77777777" w:rsidTr="00B3579C">
        <w:trPr>
          <w:jc w:val="center"/>
        </w:trPr>
        <w:tc>
          <w:tcPr>
            <w:tcW w:w="806" w:type="dxa"/>
            <w:vAlign w:val="center"/>
          </w:tcPr>
          <w:p w14:paraId="61055A74"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56C02A9" w14:textId="77777777" w:rsidR="004B2D3A" w:rsidRPr="00BE00F6" w:rsidRDefault="004B2D3A" w:rsidP="00B3579C">
            <w:pPr>
              <w:spacing w:line="252" w:lineRule="auto"/>
              <w:jc w:val="both"/>
              <w:rPr>
                <w:szCs w:val="24"/>
              </w:rPr>
            </w:pPr>
            <w:r w:rsidRPr="00BE00F6">
              <w:rPr>
                <w:szCs w:val="24"/>
              </w:rPr>
              <w:t>Panevėžio Bataliono g. 3</w:t>
            </w:r>
          </w:p>
        </w:tc>
        <w:tc>
          <w:tcPr>
            <w:tcW w:w="1418" w:type="dxa"/>
            <w:vAlign w:val="center"/>
          </w:tcPr>
          <w:p w14:paraId="3BAEE429"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3F73DFC5" w14:textId="77777777" w:rsidR="004B2D3A" w:rsidRPr="00BE00F6" w:rsidRDefault="004B2D3A" w:rsidP="00B3579C">
            <w:pPr>
              <w:spacing w:line="252" w:lineRule="auto"/>
              <w:jc w:val="center"/>
              <w:rPr>
                <w:szCs w:val="24"/>
              </w:rPr>
            </w:pPr>
            <w:r w:rsidRPr="00BE00F6">
              <w:rPr>
                <w:szCs w:val="24"/>
              </w:rPr>
              <w:t>8</w:t>
            </w:r>
          </w:p>
        </w:tc>
        <w:tc>
          <w:tcPr>
            <w:tcW w:w="1418" w:type="dxa"/>
            <w:vAlign w:val="center"/>
          </w:tcPr>
          <w:p w14:paraId="5B5C7177" w14:textId="77777777" w:rsidR="004B2D3A" w:rsidRPr="00BE00F6" w:rsidRDefault="004B2D3A" w:rsidP="00B3579C">
            <w:pPr>
              <w:spacing w:line="252" w:lineRule="auto"/>
              <w:jc w:val="right"/>
              <w:rPr>
                <w:szCs w:val="24"/>
              </w:rPr>
            </w:pPr>
            <w:r w:rsidRPr="00BE00F6">
              <w:rPr>
                <w:szCs w:val="24"/>
              </w:rPr>
              <w:t>227</w:t>
            </w:r>
          </w:p>
        </w:tc>
      </w:tr>
      <w:tr w:rsidR="004B2D3A" w:rsidRPr="00BE00F6" w14:paraId="26311DA2" w14:textId="77777777" w:rsidTr="00B3579C">
        <w:trPr>
          <w:jc w:val="center"/>
        </w:trPr>
        <w:tc>
          <w:tcPr>
            <w:tcW w:w="806" w:type="dxa"/>
            <w:vAlign w:val="center"/>
          </w:tcPr>
          <w:p w14:paraId="4EE5BC8E"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E7F6063" w14:textId="77777777" w:rsidR="004B2D3A" w:rsidRPr="00BE00F6" w:rsidRDefault="004B2D3A" w:rsidP="00B3579C">
            <w:pPr>
              <w:spacing w:line="252" w:lineRule="auto"/>
              <w:jc w:val="both"/>
              <w:rPr>
                <w:szCs w:val="24"/>
              </w:rPr>
            </w:pPr>
            <w:r w:rsidRPr="00BE00F6">
              <w:rPr>
                <w:szCs w:val="24"/>
              </w:rPr>
              <w:t>Smėlynės g. 19</w:t>
            </w:r>
          </w:p>
        </w:tc>
        <w:tc>
          <w:tcPr>
            <w:tcW w:w="1418" w:type="dxa"/>
            <w:vAlign w:val="center"/>
          </w:tcPr>
          <w:p w14:paraId="57A196C5"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6D21F77A" w14:textId="77777777" w:rsidR="004B2D3A" w:rsidRPr="00BE00F6" w:rsidRDefault="004B2D3A" w:rsidP="00B3579C">
            <w:pPr>
              <w:spacing w:line="252" w:lineRule="auto"/>
              <w:jc w:val="center"/>
              <w:rPr>
                <w:szCs w:val="24"/>
              </w:rPr>
            </w:pPr>
            <w:r w:rsidRPr="00BE00F6">
              <w:rPr>
                <w:szCs w:val="24"/>
              </w:rPr>
              <w:t>8</w:t>
            </w:r>
          </w:p>
        </w:tc>
        <w:tc>
          <w:tcPr>
            <w:tcW w:w="1418" w:type="dxa"/>
            <w:vAlign w:val="center"/>
          </w:tcPr>
          <w:p w14:paraId="4B200373" w14:textId="77777777" w:rsidR="004B2D3A" w:rsidRPr="00BE00F6" w:rsidRDefault="004B2D3A" w:rsidP="00B3579C">
            <w:pPr>
              <w:spacing w:line="252" w:lineRule="auto"/>
              <w:jc w:val="right"/>
              <w:rPr>
                <w:szCs w:val="24"/>
              </w:rPr>
            </w:pPr>
            <w:r w:rsidRPr="00BE00F6">
              <w:rPr>
                <w:szCs w:val="24"/>
              </w:rPr>
              <w:t>407</w:t>
            </w:r>
          </w:p>
        </w:tc>
      </w:tr>
      <w:tr w:rsidR="004B2D3A" w:rsidRPr="00BE00F6" w14:paraId="48C0A4C9" w14:textId="77777777" w:rsidTr="00B3579C">
        <w:trPr>
          <w:jc w:val="center"/>
        </w:trPr>
        <w:tc>
          <w:tcPr>
            <w:tcW w:w="806" w:type="dxa"/>
            <w:vAlign w:val="center"/>
          </w:tcPr>
          <w:p w14:paraId="454A94E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94080CB" w14:textId="77777777" w:rsidR="004B2D3A" w:rsidRPr="00BE00F6" w:rsidRDefault="004B2D3A" w:rsidP="00B3579C">
            <w:pPr>
              <w:spacing w:line="252" w:lineRule="auto"/>
              <w:jc w:val="both"/>
              <w:rPr>
                <w:szCs w:val="24"/>
              </w:rPr>
            </w:pPr>
            <w:r w:rsidRPr="00BE00F6">
              <w:rPr>
                <w:szCs w:val="24"/>
              </w:rPr>
              <w:t>Liepų al. 13A</w:t>
            </w:r>
          </w:p>
        </w:tc>
        <w:tc>
          <w:tcPr>
            <w:tcW w:w="1418" w:type="dxa"/>
            <w:vAlign w:val="center"/>
          </w:tcPr>
          <w:p w14:paraId="1A99E223"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1C850BE5" w14:textId="77777777" w:rsidR="004B2D3A" w:rsidRPr="00BE00F6" w:rsidRDefault="004B2D3A" w:rsidP="00B3579C">
            <w:pPr>
              <w:spacing w:line="252" w:lineRule="auto"/>
              <w:jc w:val="center"/>
              <w:rPr>
                <w:szCs w:val="24"/>
              </w:rPr>
            </w:pPr>
            <w:r w:rsidRPr="00BE00F6">
              <w:rPr>
                <w:szCs w:val="24"/>
              </w:rPr>
              <w:t>32</w:t>
            </w:r>
          </w:p>
        </w:tc>
        <w:tc>
          <w:tcPr>
            <w:tcW w:w="1418" w:type="dxa"/>
            <w:vAlign w:val="center"/>
          </w:tcPr>
          <w:p w14:paraId="372605FE" w14:textId="77777777" w:rsidR="004B2D3A" w:rsidRPr="00BE00F6" w:rsidRDefault="004B2D3A" w:rsidP="00B3579C">
            <w:pPr>
              <w:spacing w:line="252" w:lineRule="auto"/>
              <w:jc w:val="right"/>
              <w:rPr>
                <w:szCs w:val="24"/>
              </w:rPr>
            </w:pPr>
            <w:r w:rsidRPr="00BE00F6">
              <w:rPr>
                <w:szCs w:val="24"/>
              </w:rPr>
              <w:t>1426</w:t>
            </w:r>
          </w:p>
        </w:tc>
      </w:tr>
      <w:tr w:rsidR="004B2D3A" w:rsidRPr="00BE00F6" w14:paraId="6A96300C" w14:textId="77777777" w:rsidTr="00B3579C">
        <w:trPr>
          <w:jc w:val="center"/>
        </w:trPr>
        <w:tc>
          <w:tcPr>
            <w:tcW w:w="806" w:type="dxa"/>
            <w:vAlign w:val="center"/>
          </w:tcPr>
          <w:p w14:paraId="217E7FC0"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0CF79C3B" w14:textId="77777777" w:rsidR="004B2D3A" w:rsidRPr="00BE00F6" w:rsidRDefault="004B2D3A" w:rsidP="00B3579C">
            <w:pPr>
              <w:spacing w:line="252" w:lineRule="auto"/>
              <w:jc w:val="both"/>
              <w:rPr>
                <w:szCs w:val="24"/>
              </w:rPr>
            </w:pPr>
            <w:r w:rsidRPr="00BE00F6">
              <w:rPr>
                <w:szCs w:val="24"/>
              </w:rPr>
              <w:t>Sirupio g. 49</w:t>
            </w:r>
          </w:p>
        </w:tc>
        <w:tc>
          <w:tcPr>
            <w:tcW w:w="1418" w:type="dxa"/>
            <w:vAlign w:val="center"/>
          </w:tcPr>
          <w:p w14:paraId="12312EBF"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3DB086B"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04DE98BD" w14:textId="77777777" w:rsidR="004B2D3A" w:rsidRPr="00BE00F6" w:rsidRDefault="004B2D3A" w:rsidP="00B3579C">
            <w:pPr>
              <w:spacing w:line="252" w:lineRule="auto"/>
              <w:jc w:val="right"/>
              <w:rPr>
                <w:szCs w:val="24"/>
              </w:rPr>
            </w:pPr>
            <w:r w:rsidRPr="00BE00F6">
              <w:rPr>
                <w:szCs w:val="24"/>
              </w:rPr>
              <w:t>2323</w:t>
            </w:r>
          </w:p>
        </w:tc>
      </w:tr>
      <w:tr w:rsidR="004B2D3A" w:rsidRPr="00BE00F6" w14:paraId="71A538D6" w14:textId="77777777" w:rsidTr="00B3579C">
        <w:trPr>
          <w:jc w:val="center"/>
        </w:trPr>
        <w:tc>
          <w:tcPr>
            <w:tcW w:w="806" w:type="dxa"/>
            <w:vAlign w:val="center"/>
          </w:tcPr>
          <w:p w14:paraId="1EBE2EB4"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011269EA" w14:textId="77777777" w:rsidR="004B2D3A" w:rsidRPr="00BE00F6" w:rsidRDefault="004B2D3A" w:rsidP="00B3579C">
            <w:pPr>
              <w:spacing w:line="252" w:lineRule="auto"/>
              <w:jc w:val="both"/>
              <w:rPr>
                <w:szCs w:val="24"/>
              </w:rPr>
            </w:pPr>
            <w:r w:rsidRPr="00BE00F6">
              <w:rPr>
                <w:szCs w:val="24"/>
              </w:rPr>
              <w:t>Dariaus ir Girėno g. 5</w:t>
            </w:r>
          </w:p>
        </w:tc>
        <w:tc>
          <w:tcPr>
            <w:tcW w:w="1418" w:type="dxa"/>
            <w:vAlign w:val="center"/>
          </w:tcPr>
          <w:p w14:paraId="3A75E42A"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57BEF4E7" w14:textId="77777777" w:rsidR="004B2D3A" w:rsidRPr="00BE00F6" w:rsidRDefault="004B2D3A" w:rsidP="00B3579C">
            <w:pPr>
              <w:spacing w:line="252" w:lineRule="auto"/>
              <w:jc w:val="center"/>
              <w:rPr>
                <w:szCs w:val="24"/>
              </w:rPr>
            </w:pPr>
            <w:r w:rsidRPr="00BE00F6">
              <w:rPr>
                <w:szCs w:val="24"/>
              </w:rPr>
              <w:t>30</w:t>
            </w:r>
          </w:p>
        </w:tc>
        <w:tc>
          <w:tcPr>
            <w:tcW w:w="1418" w:type="dxa"/>
            <w:vAlign w:val="center"/>
          </w:tcPr>
          <w:p w14:paraId="53C61876" w14:textId="77777777" w:rsidR="004B2D3A" w:rsidRPr="00BE00F6" w:rsidRDefault="004B2D3A" w:rsidP="00B3579C">
            <w:pPr>
              <w:spacing w:line="252" w:lineRule="auto"/>
              <w:jc w:val="right"/>
              <w:rPr>
                <w:szCs w:val="24"/>
              </w:rPr>
            </w:pPr>
            <w:r w:rsidRPr="00BE00F6">
              <w:rPr>
                <w:szCs w:val="24"/>
              </w:rPr>
              <w:t>1517</w:t>
            </w:r>
          </w:p>
        </w:tc>
      </w:tr>
      <w:tr w:rsidR="004B2D3A" w:rsidRPr="00BE00F6" w14:paraId="6EB07112" w14:textId="77777777" w:rsidTr="00B3579C">
        <w:trPr>
          <w:jc w:val="center"/>
        </w:trPr>
        <w:tc>
          <w:tcPr>
            <w:tcW w:w="806" w:type="dxa"/>
            <w:vAlign w:val="center"/>
          </w:tcPr>
          <w:p w14:paraId="6A825F01"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26838D8B" w14:textId="77777777" w:rsidR="004B2D3A" w:rsidRPr="00BE00F6" w:rsidRDefault="004B2D3A" w:rsidP="00B3579C">
            <w:pPr>
              <w:spacing w:line="252" w:lineRule="auto"/>
              <w:jc w:val="both"/>
              <w:rPr>
                <w:szCs w:val="24"/>
              </w:rPr>
            </w:pPr>
            <w:r w:rsidRPr="00BE00F6">
              <w:rPr>
                <w:szCs w:val="24"/>
              </w:rPr>
              <w:t>Vilties g. 22</w:t>
            </w:r>
          </w:p>
        </w:tc>
        <w:tc>
          <w:tcPr>
            <w:tcW w:w="1418" w:type="dxa"/>
            <w:vAlign w:val="center"/>
          </w:tcPr>
          <w:p w14:paraId="1FD9E1B8"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04B5099E" w14:textId="77777777" w:rsidR="004B2D3A" w:rsidRPr="00BE00F6" w:rsidRDefault="004B2D3A" w:rsidP="00B3579C">
            <w:pPr>
              <w:spacing w:line="252" w:lineRule="auto"/>
              <w:jc w:val="center"/>
              <w:rPr>
                <w:szCs w:val="24"/>
              </w:rPr>
            </w:pPr>
            <w:r w:rsidRPr="00BE00F6">
              <w:rPr>
                <w:szCs w:val="24"/>
              </w:rPr>
              <w:t>76</w:t>
            </w:r>
          </w:p>
        </w:tc>
        <w:tc>
          <w:tcPr>
            <w:tcW w:w="1418" w:type="dxa"/>
            <w:vAlign w:val="center"/>
          </w:tcPr>
          <w:p w14:paraId="303EA799" w14:textId="77777777" w:rsidR="004B2D3A" w:rsidRPr="00BE00F6" w:rsidRDefault="004B2D3A" w:rsidP="00B3579C">
            <w:pPr>
              <w:spacing w:line="252" w:lineRule="auto"/>
              <w:jc w:val="right"/>
              <w:rPr>
                <w:szCs w:val="24"/>
              </w:rPr>
            </w:pPr>
            <w:r w:rsidRPr="00BE00F6">
              <w:rPr>
                <w:szCs w:val="24"/>
              </w:rPr>
              <w:t>1597</w:t>
            </w:r>
          </w:p>
        </w:tc>
      </w:tr>
      <w:tr w:rsidR="004B2D3A" w:rsidRPr="00BE00F6" w14:paraId="711D6E71" w14:textId="77777777" w:rsidTr="00B3579C">
        <w:trPr>
          <w:jc w:val="center"/>
        </w:trPr>
        <w:tc>
          <w:tcPr>
            <w:tcW w:w="806" w:type="dxa"/>
            <w:vAlign w:val="center"/>
          </w:tcPr>
          <w:p w14:paraId="01EEAD3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C78ADA4" w14:textId="77777777" w:rsidR="004B2D3A" w:rsidRPr="00BE00F6" w:rsidRDefault="004B2D3A" w:rsidP="00B3579C">
            <w:pPr>
              <w:spacing w:line="252" w:lineRule="auto"/>
              <w:jc w:val="both"/>
              <w:rPr>
                <w:szCs w:val="24"/>
              </w:rPr>
            </w:pPr>
            <w:r w:rsidRPr="00BE00F6">
              <w:rPr>
                <w:szCs w:val="24"/>
              </w:rPr>
              <w:t>Ramygalos g. 94</w:t>
            </w:r>
          </w:p>
        </w:tc>
        <w:tc>
          <w:tcPr>
            <w:tcW w:w="1418" w:type="dxa"/>
            <w:vAlign w:val="center"/>
          </w:tcPr>
          <w:p w14:paraId="7CAA340F"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289C1F3C" w14:textId="77777777" w:rsidR="004B2D3A" w:rsidRPr="00BE00F6" w:rsidRDefault="004B2D3A" w:rsidP="00B3579C">
            <w:pPr>
              <w:spacing w:line="252" w:lineRule="auto"/>
              <w:jc w:val="center"/>
              <w:rPr>
                <w:szCs w:val="24"/>
              </w:rPr>
            </w:pPr>
            <w:r w:rsidRPr="00BE00F6">
              <w:rPr>
                <w:szCs w:val="24"/>
              </w:rPr>
              <w:t>25</w:t>
            </w:r>
          </w:p>
        </w:tc>
        <w:tc>
          <w:tcPr>
            <w:tcW w:w="1418" w:type="dxa"/>
            <w:vAlign w:val="center"/>
          </w:tcPr>
          <w:p w14:paraId="0866F6F9" w14:textId="77777777" w:rsidR="004B2D3A" w:rsidRPr="00BE00F6" w:rsidRDefault="004B2D3A" w:rsidP="00B3579C">
            <w:pPr>
              <w:spacing w:line="252" w:lineRule="auto"/>
              <w:jc w:val="right"/>
              <w:rPr>
                <w:szCs w:val="24"/>
              </w:rPr>
            </w:pPr>
            <w:r w:rsidRPr="00BE00F6">
              <w:rPr>
                <w:szCs w:val="24"/>
              </w:rPr>
              <w:t>905</w:t>
            </w:r>
          </w:p>
        </w:tc>
      </w:tr>
      <w:tr w:rsidR="004B2D3A" w:rsidRPr="00BE00F6" w14:paraId="3D98F9C0" w14:textId="77777777" w:rsidTr="00B3579C">
        <w:trPr>
          <w:jc w:val="center"/>
        </w:trPr>
        <w:tc>
          <w:tcPr>
            <w:tcW w:w="806" w:type="dxa"/>
            <w:vAlign w:val="center"/>
          </w:tcPr>
          <w:p w14:paraId="1122E9E7"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373F859" w14:textId="77777777" w:rsidR="004B2D3A" w:rsidRPr="00BE00F6" w:rsidRDefault="004B2D3A" w:rsidP="00B3579C">
            <w:pPr>
              <w:spacing w:line="252" w:lineRule="auto"/>
              <w:jc w:val="both"/>
              <w:rPr>
                <w:szCs w:val="24"/>
              </w:rPr>
            </w:pPr>
            <w:r w:rsidRPr="00BE00F6">
              <w:rPr>
                <w:szCs w:val="24"/>
              </w:rPr>
              <w:t>Ramygalos g. 114</w:t>
            </w:r>
          </w:p>
        </w:tc>
        <w:tc>
          <w:tcPr>
            <w:tcW w:w="1418" w:type="dxa"/>
            <w:vAlign w:val="center"/>
          </w:tcPr>
          <w:p w14:paraId="130B0F01"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A4B5455"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26EF18D9" w14:textId="77777777" w:rsidR="004B2D3A" w:rsidRPr="00BE00F6" w:rsidRDefault="004B2D3A" w:rsidP="00B3579C">
            <w:pPr>
              <w:spacing w:line="252" w:lineRule="auto"/>
              <w:jc w:val="right"/>
              <w:rPr>
                <w:szCs w:val="24"/>
              </w:rPr>
            </w:pPr>
            <w:r w:rsidRPr="00BE00F6">
              <w:rPr>
                <w:szCs w:val="24"/>
              </w:rPr>
              <w:t>2253</w:t>
            </w:r>
          </w:p>
        </w:tc>
      </w:tr>
      <w:tr w:rsidR="004B2D3A" w:rsidRPr="00BE00F6" w14:paraId="5444436C" w14:textId="77777777" w:rsidTr="00B3579C">
        <w:trPr>
          <w:jc w:val="center"/>
        </w:trPr>
        <w:tc>
          <w:tcPr>
            <w:tcW w:w="806" w:type="dxa"/>
            <w:vAlign w:val="center"/>
          </w:tcPr>
          <w:p w14:paraId="30B20814"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8ECAC20" w14:textId="77777777" w:rsidR="004B2D3A" w:rsidRPr="00BE00F6" w:rsidRDefault="004B2D3A" w:rsidP="00B3579C">
            <w:pPr>
              <w:spacing w:line="252" w:lineRule="auto"/>
              <w:jc w:val="both"/>
              <w:rPr>
                <w:szCs w:val="24"/>
              </w:rPr>
            </w:pPr>
            <w:r w:rsidRPr="00BE00F6">
              <w:rPr>
                <w:szCs w:val="24"/>
              </w:rPr>
              <w:t>Vilties g. 26</w:t>
            </w:r>
          </w:p>
        </w:tc>
        <w:tc>
          <w:tcPr>
            <w:tcW w:w="1418" w:type="dxa"/>
            <w:vAlign w:val="center"/>
          </w:tcPr>
          <w:p w14:paraId="6A941EB0"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4F6A48B0" w14:textId="77777777" w:rsidR="004B2D3A" w:rsidRPr="00BE00F6" w:rsidRDefault="004B2D3A" w:rsidP="00B3579C">
            <w:pPr>
              <w:spacing w:line="252" w:lineRule="auto"/>
              <w:jc w:val="center"/>
              <w:rPr>
                <w:szCs w:val="24"/>
              </w:rPr>
            </w:pPr>
            <w:r w:rsidRPr="00BE00F6">
              <w:rPr>
                <w:szCs w:val="24"/>
              </w:rPr>
              <w:t>32</w:t>
            </w:r>
          </w:p>
        </w:tc>
        <w:tc>
          <w:tcPr>
            <w:tcW w:w="1418" w:type="dxa"/>
            <w:vAlign w:val="center"/>
          </w:tcPr>
          <w:p w14:paraId="3B73605A" w14:textId="77777777" w:rsidR="004B2D3A" w:rsidRPr="00BE00F6" w:rsidRDefault="004B2D3A" w:rsidP="00B3579C">
            <w:pPr>
              <w:spacing w:line="252" w:lineRule="auto"/>
              <w:jc w:val="right"/>
              <w:rPr>
                <w:szCs w:val="24"/>
              </w:rPr>
            </w:pPr>
            <w:r w:rsidRPr="00BE00F6">
              <w:rPr>
                <w:szCs w:val="24"/>
              </w:rPr>
              <w:t>1391</w:t>
            </w:r>
          </w:p>
        </w:tc>
      </w:tr>
      <w:tr w:rsidR="004B2D3A" w:rsidRPr="00BE00F6" w14:paraId="05E9C632" w14:textId="77777777" w:rsidTr="00B3579C">
        <w:trPr>
          <w:jc w:val="center"/>
        </w:trPr>
        <w:tc>
          <w:tcPr>
            <w:tcW w:w="806" w:type="dxa"/>
            <w:vAlign w:val="center"/>
          </w:tcPr>
          <w:p w14:paraId="59DB6132"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02CA8A2" w14:textId="77777777" w:rsidR="004B2D3A" w:rsidRPr="00BE00F6" w:rsidRDefault="004B2D3A" w:rsidP="00B3579C">
            <w:pPr>
              <w:spacing w:line="252" w:lineRule="auto"/>
              <w:jc w:val="both"/>
              <w:rPr>
                <w:szCs w:val="24"/>
              </w:rPr>
            </w:pPr>
            <w:r w:rsidRPr="00BE00F6">
              <w:rPr>
                <w:szCs w:val="24"/>
              </w:rPr>
              <w:t>Vilties g. 6</w:t>
            </w:r>
          </w:p>
        </w:tc>
        <w:tc>
          <w:tcPr>
            <w:tcW w:w="1418" w:type="dxa"/>
            <w:vAlign w:val="center"/>
          </w:tcPr>
          <w:p w14:paraId="5C4E3726"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3FA6A703" w14:textId="77777777" w:rsidR="004B2D3A" w:rsidRPr="00BE00F6" w:rsidRDefault="004B2D3A" w:rsidP="00B3579C">
            <w:pPr>
              <w:spacing w:line="252" w:lineRule="auto"/>
              <w:jc w:val="center"/>
              <w:rPr>
                <w:szCs w:val="24"/>
              </w:rPr>
            </w:pPr>
            <w:r w:rsidRPr="00BE00F6">
              <w:rPr>
                <w:szCs w:val="24"/>
              </w:rPr>
              <w:t>70</w:t>
            </w:r>
          </w:p>
        </w:tc>
        <w:tc>
          <w:tcPr>
            <w:tcW w:w="1418" w:type="dxa"/>
            <w:vAlign w:val="center"/>
          </w:tcPr>
          <w:p w14:paraId="776201BE" w14:textId="77777777" w:rsidR="004B2D3A" w:rsidRPr="00BE00F6" w:rsidRDefault="004B2D3A" w:rsidP="00B3579C">
            <w:pPr>
              <w:spacing w:line="252" w:lineRule="auto"/>
              <w:jc w:val="right"/>
              <w:rPr>
                <w:szCs w:val="24"/>
              </w:rPr>
            </w:pPr>
            <w:r w:rsidRPr="00BE00F6">
              <w:rPr>
                <w:szCs w:val="24"/>
              </w:rPr>
              <w:t>3040</w:t>
            </w:r>
          </w:p>
        </w:tc>
      </w:tr>
      <w:tr w:rsidR="004B2D3A" w:rsidRPr="00BE00F6" w14:paraId="26E7B5C4" w14:textId="77777777" w:rsidTr="00B3579C">
        <w:trPr>
          <w:jc w:val="center"/>
        </w:trPr>
        <w:tc>
          <w:tcPr>
            <w:tcW w:w="806" w:type="dxa"/>
            <w:vAlign w:val="center"/>
          </w:tcPr>
          <w:p w14:paraId="74651C7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602EDAE" w14:textId="77777777" w:rsidR="004B2D3A" w:rsidRPr="00BE00F6" w:rsidRDefault="004B2D3A" w:rsidP="00B3579C">
            <w:pPr>
              <w:spacing w:line="252" w:lineRule="auto"/>
              <w:jc w:val="both"/>
              <w:rPr>
                <w:szCs w:val="24"/>
              </w:rPr>
            </w:pPr>
            <w:r w:rsidRPr="00BE00F6">
              <w:rPr>
                <w:szCs w:val="24"/>
              </w:rPr>
              <w:t>Marijonų g. 29</w:t>
            </w:r>
          </w:p>
        </w:tc>
        <w:tc>
          <w:tcPr>
            <w:tcW w:w="1418" w:type="dxa"/>
            <w:vAlign w:val="center"/>
          </w:tcPr>
          <w:p w14:paraId="1965193C" w14:textId="77777777" w:rsidR="004B2D3A" w:rsidRPr="00BE00F6" w:rsidRDefault="004B2D3A" w:rsidP="00B3579C">
            <w:pPr>
              <w:spacing w:line="252" w:lineRule="auto"/>
              <w:jc w:val="center"/>
              <w:rPr>
                <w:szCs w:val="24"/>
              </w:rPr>
            </w:pPr>
            <w:r w:rsidRPr="00BE00F6">
              <w:rPr>
                <w:szCs w:val="24"/>
              </w:rPr>
              <w:t>9</w:t>
            </w:r>
          </w:p>
        </w:tc>
        <w:tc>
          <w:tcPr>
            <w:tcW w:w="1418" w:type="dxa"/>
            <w:vAlign w:val="center"/>
          </w:tcPr>
          <w:p w14:paraId="5685D149" w14:textId="77777777" w:rsidR="004B2D3A" w:rsidRPr="00BE00F6" w:rsidRDefault="004B2D3A" w:rsidP="00B3579C">
            <w:pPr>
              <w:spacing w:line="252" w:lineRule="auto"/>
              <w:jc w:val="center"/>
              <w:rPr>
                <w:szCs w:val="24"/>
              </w:rPr>
            </w:pPr>
            <w:r w:rsidRPr="00BE00F6">
              <w:rPr>
                <w:szCs w:val="24"/>
              </w:rPr>
              <w:t>108</w:t>
            </w:r>
          </w:p>
        </w:tc>
        <w:tc>
          <w:tcPr>
            <w:tcW w:w="1418" w:type="dxa"/>
            <w:vAlign w:val="center"/>
          </w:tcPr>
          <w:p w14:paraId="66BACA17" w14:textId="77777777" w:rsidR="004B2D3A" w:rsidRPr="00BE00F6" w:rsidRDefault="004B2D3A" w:rsidP="00B3579C">
            <w:pPr>
              <w:spacing w:line="252" w:lineRule="auto"/>
              <w:jc w:val="right"/>
              <w:rPr>
                <w:szCs w:val="24"/>
              </w:rPr>
            </w:pPr>
            <w:r w:rsidRPr="00BE00F6">
              <w:rPr>
                <w:szCs w:val="24"/>
              </w:rPr>
              <w:t>2566</w:t>
            </w:r>
          </w:p>
        </w:tc>
      </w:tr>
      <w:tr w:rsidR="004B2D3A" w:rsidRPr="00BE00F6" w14:paraId="1D257ABB" w14:textId="77777777" w:rsidTr="00B3579C">
        <w:trPr>
          <w:jc w:val="center"/>
        </w:trPr>
        <w:tc>
          <w:tcPr>
            <w:tcW w:w="806" w:type="dxa"/>
            <w:vAlign w:val="center"/>
          </w:tcPr>
          <w:p w14:paraId="2234D8C7"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06D0316" w14:textId="77777777" w:rsidR="004B2D3A" w:rsidRPr="00BE00F6" w:rsidRDefault="004B2D3A" w:rsidP="00B3579C">
            <w:pPr>
              <w:spacing w:line="252" w:lineRule="auto"/>
              <w:jc w:val="both"/>
              <w:rPr>
                <w:szCs w:val="24"/>
              </w:rPr>
            </w:pPr>
            <w:r w:rsidRPr="00BE00F6">
              <w:rPr>
                <w:szCs w:val="24"/>
              </w:rPr>
              <w:t>Marijonų g. 51</w:t>
            </w:r>
          </w:p>
        </w:tc>
        <w:tc>
          <w:tcPr>
            <w:tcW w:w="1418" w:type="dxa"/>
            <w:vAlign w:val="center"/>
          </w:tcPr>
          <w:p w14:paraId="511C570E"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47449BC9" w14:textId="77777777" w:rsidR="004B2D3A" w:rsidRPr="00BE00F6" w:rsidRDefault="004B2D3A" w:rsidP="00B3579C">
            <w:pPr>
              <w:spacing w:line="252" w:lineRule="auto"/>
              <w:jc w:val="center"/>
              <w:rPr>
                <w:szCs w:val="24"/>
              </w:rPr>
            </w:pPr>
            <w:r w:rsidRPr="00BE00F6">
              <w:rPr>
                <w:szCs w:val="24"/>
              </w:rPr>
              <w:t>80</w:t>
            </w:r>
          </w:p>
        </w:tc>
        <w:tc>
          <w:tcPr>
            <w:tcW w:w="1418" w:type="dxa"/>
            <w:vAlign w:val="center"/>
          </w:tcPr>
          <w:p w14:paraId="2E1956D8" w14:textId="77777777" w:rsidR="004B2D3A" w:rsidRPr="00BE00F6" w:rsidRDefault="004B2D3A" w:rsidP="00B3579C">
            <w:pPr>
              <w:spacing w:line="252" w:lineRule="auto"/>
              <w:jc w:val="right"/>
              <w:rPr>
                <w:szCs w:val="24"/>
              </w:rPr>
            </w:pPr>
            <w:r w:rsidRPr="00BE00F6">
              <w:rPr>
                <w:szCs w:val="24"/>
              </w:rPr>
              <w:t>3179</w:t>
            </w:r>
          </w:p>
        </w:tc>
      </w:tr>
      <w:tr w:rsidR="004B2D3A" w:rsidRPr="00BE00F6" w14:paraId="3D6F0F13" w14:textId="77777777" w:rsidTr="00B3579C">
        <w:trPr>
          <w:jc w:val="center"/>
        </w:trPr>
        <w:tc>
          <w:tcPr>
            <w:tcW w:w="806" w:type="dxa"/>
            <w:vAlign w:val="center"/>
          </w:tcPr>
          <w:p w14:paraId="41E21EBE"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AC22B74" w14:textId="77777777" w:rsidR="004B2D3A" w:rsidRPr="00BE00F6" w:rsidRDefault="004B2D3A" w:rsidP="00B3579C">
            <w:pPr>
              <w:spacing w:line="252" w:lineRule="auto"/>
              <w:jc w:val="both"/>
              <w:rPr>
                <w:szCs w:val="24"/>
              </w:rPr>
            </w:pPr>
            <w:r w:rsidRPr="00BE00F6">
              <w:rPr>
                <w:szCs w:val="24"/>
              </w:rPr>
              <w:t>Radviliškio g. 4</w:t>
            </w:r>
          </w:p>
        </w:tc>
        <w:tc>
          <w:tcPr>
            <w:tcW w:w="1418" w:type="dxa"/>
            <w:vAlign w:val="center"/>
          </w:tcPr>
          <w:p w14:paraId="2609BF1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5EF550F7" w14:textId="77777777" w:rsidR="004B2D3A" w:rsidRPr="00BE00F6" w:rsidRDefault="004B2D3A" w:rsidP="00B3579C">
            <w:pPr>
              <w:spacing w:line="252" w:lineRule="auto"/>
              <w:jc w:val="center"/>
              <w:rPr>
                <w:szCs w:val="24"/>
              </w:rPr>
            </w:pPr>
            <w:r w:rsidRPr="00BE00F6">
              <w:rPr>
                <w:szCs w:val="24"/>
              </w:rPr>
              <w:t>40</w:t>
            </w:r>
          </w:p>
        </w:tc>
        <w:tc>
          <w:tcPr>
            <w:tcW w:w="1418" w:type="dxa"/>
            <w:vAlign w:val="center"/>
          </w:tcPr>
          <w:p w14:paraId="042FEBA0" w14:textId="77777777" w:rsidR="004B2D3A" w:rsidRPr="00BE00F6" w:rsidRDefault="004B2D3A" w:rsidP="00B3579C">
            <w:pPr>
              <w:spacing w:line="252" w:lineRule="auto"/>
              <w:jc w:val="right"/>
              <w:rPr>
                <w:szCs w:val="24"/>
              </w:rPr>
            </w:pPr>
            <w:r w:rsidRPr="00BE00F6">
              <w:rPr>
                <w:szCs w:val="24"/>
              </w:rPr>
              <w:t>2219</w:t>
            </w:r>
          </w:p>
        </w:tc>
      </w:tr>
      <w:tr w:rsidR="004B2D3A" w:rsidRPr="00BE00F6" w14:paraId="07972863" w14:textId="77777777" w:rsidTr="00B3579C">
        <w:trPr>
          <w:jc w:val="center"/>
        </w:trPr>
        <w:tc>
          <w:tcPr>
            <w:tcW w:w="806" w:type="dxa"/>
            <w:vAlign w:val="center"/>
          </w:tcPr>
          <w:p w14:paraId="68A21D59"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E4CCA2E" w14:textId="77777777" w:rsidR="004B2D3A" w:rsidRPr="00BE00F6" w:rsidRDefault="004B2D3A" w:rsidP="00B3579C">
            <w:pPr>
              <w:spacing w:line="252" w:lineRule="auto"/>
              <w:jc w:val="both"/>
              <w:rPr>
                <w:szCs w:val="24"/>
              </w:rPr>
            </w:pPr>
            <w:r w:rsidRPr="00BE00F6">
              <w:rPr>
                <w:szCs w:val="24"/>
              </w:rPr>
              <w:t>Nevėžio g. 40A</w:t>
            </w:r>
          </w:p>
        </w:tc>
        <w:tc>
          <w:tcPr>
            <w:tcW w:w="1418" w:type="dxa"/>
            <w:vAlign w:val="center"/>
          </w:tcPr>
          <w:p w14:paraId="52F5214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10B519A" w14:textId="77777777" w:rsidR="004B2D3A" w:rsidRPr="00BE00F6" w:rsidRDefault="004B2D3A" w:rsidP="00B3579C">
            <w:pPr>
              <w:spacing w:line="252" w:lineRule="auto"/>
              <w:jc w:val="center"/>
              <w:rPr>
                <w:szCs w:val="24"/>
              </w:rPr>
            </w:pPr>
            <w:r w:rsidRPr="00BE00F6">
              <w:rPr>
                <w:szCs w:val="24"/>
              </w:rPr>
              <w:t>100</w:t>
            </w:r>
          </w:p>
        </w:tc>
        <w:tc>
          <w:tcPr>
            <w:tcW w:w="1418" w:type="dxa"/>
            <w:vAlign w:val="center"/>
          </w:tcPr>
          <w:p w14:paraId="4A46577D" w14:textId="77777777" w:rsidR="004B2D3A" w:rsidRPr="00BE00F6" w:rsidRDefault="004B2D3A" w:rsidP="00B3579C">
            <w:pPr>
              <w:spacing w:line="252" w:lineRule="auto"/>
              <w:jc w:val="right"/>
              <w:rPr>
                <w:szCs w:val="24"/>
              </w:rPr>
            </w:pPr>
            <w:r w:rsidRPr="00BE00F6">
              <w:rPr>
                <w:szCs w:val="24"/>
              </w:rPr>
              <w:t>4436</w:t>
            </w:r>
          </w:p>
        </w:tc>
      </w:tr>
      <w:tr w:rsidR="004B2D3A" w:rsidRPr="00BE00F6" w14:paraId="44CE582B" w14:textId="77777777" w:rsidTr="00B3579C">
        <w:trPr>
          <w:jc w:val="center"/>
        </w:trPr>
        <w:tc>
          <w:tcPr>
            <w:tcW w:w="806" w:type="dxa"/>
            <w:vAlign w:val="center"/>
          </w:tcPr>
          <w:p w14:paraId="4CF50680"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F07409A" w14:textId="77777777" w:rsidR="004B2D3A" w:rsidRPr="00BE00F6" w:rsidRDefault="004B2D3A" w:rsidP="00B3579C">
            <w:pPr>
              <w:spacing w:line="252" w:lineRule="auto"/>
              <w:jc w:val="both"/>
              <w:rPr>
                <w:szCs w:val="24"/>
              </w:rPr>
            </w:pPr>
            <w:r w:rsidRPr="00BE00F6">
              <w:rPr>
                <w:szCs w:val="24"/>
              </w:rPr>
              <w:t>Prekybos g. 3</w:t>
            </w:r>
          </w:p>
        </w:tc>
        <w:tc>
          <w:tcPr>
            <w:tcW w:w="1418" w:type="dxa"/>
            <w:vAlign w:val="center"/>
          </w:tcPr>
          <w:p w14:paraId="04464790" w14:textId="77777777" w:rsidR="004B2D3A" w:rsidRPr="00BE00F6" w:rsidRDefault="004B2D3A" w:rsidP="00B3579C">
            <w:pPr>
              <w:spacing w:line="252" w:lineRule="auto"/>
              <w:jc w:val="center"/>
              <w:rPr>
                <w:szCs w:val="24"/>
              </w:rPr>
            </w:pPr>
            <w:r w:rsidRPr="00BE00F6">
              <w:rPr>
                <w:szCs w:val="24"/>
              </w:rPr>
              <w:t>6</w:t>
            </w:r>
          </w:p>
        </w:tc>
        <w:tc>
          <w:tcPr>
            <w:tcW w:w="1418" w:type="dxa"/>
            <w:vAlign w:val="center"/>
          </w:tcPr>
          <w:p w14:paraId="17341D48" w14:textId="77777777" w:rsidR="004B2D3A" w:rsidRPr="00BE00F6" w:rsidRDefault="004B2D3A" w:rsidP="00B3579C">
            <w:pPr>
              <w:spacing w:line="252" w:lineRule="auto"/>
              <w:jc w:val="center"/>
              <w:rPr>
                <w:szCs w:val="24"/>
              </w:rPr>
            </w:pPr>
            <w:r w:rsidRPr="00BE00F6">
              <w:rPr>
                <w:szCs w:val="24"/>
              </w:rPr>
              <w:t>22</w:t>
            </w:r>
          </w:p>
        </w:tc>
        <w:tc>
          <w:tcPr>
            <w:tcW w:w="1418" w:type="dxa"/>
            <w:vAlign w:val="center"/>
          </w:tcPr>
          <w:p w14:paraId="45540EF3" w14:textId="77777777" w:rsidR="004B2D3A" w:rsidRPr="00BE00F6" w:rsidRDefault="004B2D3A" w:rsidP="00B3579C">
            <w:pPr>
              <w:spacing w:line="252" w:lineRule="auto"/>
              <w:jc w:val="right"/>
              <w:rPr>
                <w:szCs w:val="24"/>
              </w:rPr>
            </w:pPr>
            <w:r w:rsidRPr="00BE00F6">
              <w:rPr>
                <w:szCs w:val="24"/>
              </w:rPr>
              <w:t>1186</w:t>
            </w:r>
          </w:p>
        </w:tc>
      </w:tr>
      <w:tr w:rsidR="004B2D3A" w:rsidRPr="00BE00F6" w14:paraId="46ACB129" w14:textId="77777777" w:rsidTr="00B3579C">
        <w:trPr>
          <w:jc w:val="center"/>
        </w:trPr>
        <w:tc>
          <w:tcPr>
            <w:tcW w:w="806" w:type="dxa"/>
            <w:vAlign w:val="center"/>
          </w:tcPr>
          <w:p w14:paraId="3B1945E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39CB345" w14:textId="77777777" w:rsidR="004B2D3A" w:rsidRPr="00BE00F6" w:rsidRDefault="004B2D3A" w:rsidP="00B3579C">
            <w:pPr>
              <w:spacing w:line="252" w:lineRule="auto"/>
              <w:jc w:val="both"/>
              <w:rPr>
                <w:szCs w:val="24"/>
              </w:rPr>
            </w:pPr>
            <w:r w:rsidRPr="00BE00F6">
              <w:rPr>
                <w:szCs w:val="24"/>
              </w:rPr>
              <w:t>Kranto g. 25</w:t>
            </w:r>
          </w:p>
        </w:tc>
        <w:tc>
          <w:tcPr>
            <w:tcW w:w="1418" w:type="dxa"/>
            <w:vAlign w:val="center"/>
          </w:tcPr>
          <w:p w14:paraId="3D9648EA"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49781399" w14:textId="77777777" w:rsidR="004B2D3A" w:rsidRPr="00BE00F6" w:rsidRDefault="004B2D3A" w:rsidP="00B3579C">
            <w:pPr>
              <w:spacing w:line="252" w:lineRule="auto"/>
              <w:jc w:val="center"/>
              <w:rPr>
                <w:szCs w:val="24"/>
              </w:rPr>
            </w:pPr>
            <w:r w:rsidRPr="00BE00F6">
              <w:rPr>
                <w:szCs w:val="24"/>
              </w:rPr>
              <w:t>36</w:t>
            </w:r>
          </w:p>
        </w:tc>
        <w:tc>
          <w:tcPr>
            <w:tcW w:w="1418" w:type="dxa"/>
            <w:vAlign w:val="center"/>
          </w:tcPr>
          <w:p w14:paraId="1E949F37" w14:textId="77777777" w:rsidR="004B2D3A" w:rsidRPr="00BE00F6" w:rsidRDefault="004B2D3A" w:rsidP="00B3579C">
            <w:pPr>
              <w:spacing w:line="252" w:lineRule="auto"/>
              <w:jc w:val="right"/>
              <w:rPr>
                <w:szCs w:val="24"/>
              </w:rPr>
            </w:pPr>
            <w:r w:rsidRPr="00BE00F6">
              <w:rPr>
                <w:szCs w:val="24"/>
              </w:rPr>
              <w:t>1829</w:t>
            </w:r>
          </w:p>
        </w:tc>
      </w:tr>
      <w:tr w:rsidR="004B2D3A" w:rsidRPr="00BE00F6" w14:paraId="3A87B107" w14:textId="77777777" w:rsidTr="00B3579C">
        <w:trPr>
          <w:jc w:val="center"/>
        </w:trPr>
        <w:tc>
          <w:tcPr>
            <w:tcW w:w="806" w:type="dxa"/>
            <w:vAlign w:val="center"/>
          </w:tcPr>
          <w:p w14:paraId="6A1543D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CD96A8C" w14:textId="77777777" w:rsidR="004B2D3A" w:rsidRPr="00BE00F6" w:rsidRDefault="004B2D3A" w:rsidP="00B3579C">
            <w:pPr>
              <w:spacing w:line="252" w:lineRule="auto"/>
              <w:jc w:val="both"/>
              <w:rPr>
                <w:szCs w:val="24"/>
              </w:rPr>
            </w:pPr>
            <w:r w:rsidRPr="00BE00F6">
              <w:rPr>
                <w:szCs w:val="24"/>
              </w:rPr>
              <w:t>Radastų g. 5B</w:t>
            </w:r>
          </w:p>
        </w:tc>
        <w:tc>
          <w:tcPr>
            <w:tcW w:w="1418" w:type="dxa"/>
            <w:vAlign w:val="center"/>
          </w:tcPr>
          <w:p w14:paraId="4BD960F7"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6D69B0FB" w14:textId="77777777" w:rsidR="004B2D3A" w:rsidRPr="00BE00F6" w:rsidRDefault="004B2D3A" w:rsidP="00B3579C">
            <w:pPr>
              <w:spacing w:line="252" w:lineRule="auto"/>
              <w:jc w:val="center"/>
              <w:rPr>
                <w:szCs w:val="24"/>
              </w:rPr>
            </w:pPr>
            <w:r w:rsidRPr="00BE00F6">
              <w:rPr>
                <w:szCs w:val="24"/>
              </w:rPr>
              <w:t>6</w:t>
            </w:r>
          </w:p>
        </w:tc>
        <w:tc>
          <w:tcPr>
            <w:tcW w:w="1418" w:type="dxa"/>
            <w:vAlign w:val="center"/>
          </w:tcPr>
          <w:p w14:paraId="0AB77171" w14:textId="77777777" w:rsidR="004B2D3A" w:rsidRPr="00BE00F6" w:rsidRDefault="004B2D3A" w:rsidP="00B3579C">
            <w:pPr>
              <w:spacing w:line="252" w:lineRule="auto"/>
              <w:jc w:val="right"/>
              <w:rPr>
                <w:szCs w:val="24"/>
              </w:rPr>
            </w:pPr>
            <w:r w:rsidRPr="00BE00F6">
              <w:rPr>
                <w:szCs w:val="24"/>
              </w:rPr>
              <w:t>311</w:t>
            </w:r>
          </w:p>
        </w:tc>
      </w:tr>
      <w:tr w:rsidR="004B2D3A" w:rsidRPr="00BE00F6" w14:paraId="42E3DBF4" w14:textId="77777777" w:rsidTr="00B3579C">
        <w:trPr>
          <w:jc w:val="center"/>
        </w:trPr>
        <w:tc>
          <w:tcPr>
            <w:tcW w:w="806" w:type="dxa"/>
            <w:vAlign w:val="center"/>
          </w:tcPr>
          <w:p w14:paraId="029F1D22"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D2D4EAF" w14:textId="77777777" w:rsidR="004B2D3A" w:rsidRPr="00BE00F6" w:rsidRDefault="004B2D3A" w:rsidP="00B3579C">
            <w:pPr>
              <w:spacing w:line="252" w:lineRule="auto"/>
              <w:jc w:val="both"/>
              <w:rPr>
                <w:szCs w:val="24"/>
              </w:rPr>
            </w:pPr>
            <w:r w:rsidRPr="00BE00F6">
              <w:rPr>
                <w:szCs w:val="24"/>
              </w:rPr>
              <w:t>Sodų g. 20</w:t>
            </w:r>
          </w:p>
        </w:tc>
        <w:tc>
          <w:tcPr>
            <w:tcW w:w="1418" w:type="dxa"/>
            <w:vAlign w:val="center"/>
          </w:tcPr>
          <w:p w14:paraId="3E30654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61AAD74B"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72124B68" w14:textId="77777777" w:rsidR="004B2D3A" w:rsidRPr="00BE00F6" w:rsidRDefault="004B2D3A" w:rsidP="00B3579C">
            <w:pPr>
              <w:spacing w:line="252" w:lineRule="auto"/>
              <w:jc w:val="right"/>
              <w:rPr>
                <w:szCs w:val="24"/>
              </w:rPr>
            </w:pPr>
            <w:r w:rsidRPr="00BE00F6">
              <w:rPr>
                <w:szCs w:val="24"/>
              </w:rPr>
              <w:t>2311</w:t>
            </w:r>
          </w:p>
        </w:tc>
      </w:tr>
      <w:tr w:rsidR="004B2D3A" w:rsidRPr="00BE00F6" w14:paraId="6CDBCD1C" w14:textId="77777777" w:rsidTr="00B3579C">
        <w:trPr>
          <w:jc w:val="center"/>
        </w:trPr>
        <w:tc>
          <w:tcPr>
            <w:tcW w:w="806" w:type="dxa"/>
            <w:vAlign w:val="center"/>
          </w:tcPr>
          <w:p w14:paraId="3A79ED31"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28D4A90" w14:textId="77777777" w:rsidR="004B2D3A" w:rsidRPr="00BE00F6" w:rsidRDefault="004B2D3A" w:rsidP="00B3579C">
            <w:pPr>
              <w:spacing w:line="252" w:lineRule="auto"/>
              <w:jc w:val="both"/>
              <w:rPr>
                <w:szCs w:val="24"/>
              </w:rPr>
            </w:pPr>
            <w:r w:rsidRPr="00BE00F6">
              <w:rPr>
                <w:szCs w:val="24"/>
              </w:rPr>
              <w:t>Algirdo g. 90</w:t>
            </w:r>
          </w:p>
        </w:tc>
        <w:tc>
          <w:tcPr>
            <w:tcW w:w="1418" w:type="dxa"/>
            <w:vAlign w:val="center"/>
          </w:tcPr>
          <w:p w14:paraId="31726761"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CF4D1D4" w14:textId="77777777" w:rsidR="004B2D3A" w:rsidRPr="00BE00F6" w:rsidRDefault="004B2D3A" w:rsidP="00B3579C">
            <w:pPr>
              <w:spacing w:line="252" w:lineRule="auto"/>
              <w:jc w:val="center"/>
              <w:rPr>
                <w:szCs w:val="24"/>
              </w:rPr>
            </w:pPr>
            <w:r w:rsidRPr="00BE00F6">
              <w:rPr>
                <w:szCs w:val="24"/>
              </w:rPr>
              <w:t>63</w:t>
            </w:r>
          </w:p>
        </w:tc>
        <w:tc>
          <w:tcPr>
            <w:tcW w:w="1418" w:type="dxa"/>
            <w:vAlign w:val="center"/>
          </w:tcPr>
          <w:p w14:paraId="27226079" w14:textId="77777777" w:rsidR="004B2D3A" w:rsidRPr="00BE00F6" w:rsidRDefault="004B2D3A" w:rsidP="00B3579C">
            <w:pPr>
              <w:spacing w:line="252" w:lineRule="auto"/>
              <w:jc w:val="right"/>
              <w:rPr>
                <w:szCs w:val="24"/>
              </w:rPr>
            </w:pPr>
            <w:r w:rsidRPr="00BE00F6">
              <w:rPr>
                <w:szCs w:val="24"/>
              </w:rPr>
              <w:t>2070</w:t>
            </w:r>
          </w:p>
        </w:tc>
      </w:tr>
      <w:tr w:rsidR="004B2D3A" w:rsidRPr="00BE00F6" w14:paraId="023EAF82" w14:textId="77777777" w:rsidTr="00B3579C">
        <w:trPr>
          <w:jc w:val="center"/>
        </w:trPr>
        <w:tc>
          <w:tcPr>
            <w:tcW w:w="806" w:type="dxa"/>
            <w:vAlign w:val="center"/>
          </w:tcPr>
          <w:p w14:paraId="47588C21"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2B04A9A1" w14:textId="77777777" w:rsidR="004B2D3A" w:rsidRPr="00BE00F6" w:rsidRDefault="004B2D3A" w:rsidP="00B3579C">
            <w:pPr>
              <w:spacing w:line="252" w:lineRule="auto"/>
              <w:jc w:val="both"/>
              <w:rPr>
                <w:szCs w:val="24"/>
              </w:rPr>
            </w:pPr>
            <w:r w:rsidRPr="00BE00F6">
              <w:rPr>
                <w:szCs w:val="24"/>
              </w:rPr>
              <w:t>Nemuno g. 13</w:t>
            </w:r>
          </w:p>
        </w:tc>
        <w:tc>
          <w:tcPr>
            <w:tcW w:w="1418" w:type="dxa"/>
            <w:vAlign w:val="center"/>
          </w:tcPr>
          <w:p w14:paraId="6CEC3E95"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3E29C3B4" w14:textId="77777777" w:rsidR="004B2D3A" w:rsidRPr="00BE00F6" w:rsidRDefault="004B2D3A" w:rsidP="00B3579C">
            <w:pPr>
              <w:spacing w:line="252" w:lineRule="auto"/>
              <w:jc w:val="center"/>
              <w:rPr>
                <w:szCs w:val="24"/>
              </w:rPr>
            </w:pPr>
            <w:r w:rsidRPr="00BE00F6">
              <w:rPr>
                <w:szCs w:val="24"/>
              </w:rPr>
              <w:t>21</w:t>
            </w:r>
          </w:p>
        </w:tc>
        <w:tc>
          <w:tcPr>
            <w:tcW w:w="1418" w:type="dxa"/>
            <w:vAlign w:val="center"/>
          </w:tcPr>
          <w:p w14:paraId="6345A7AE" w14:textId="77777777" w:rsidR="004B2D3A" w:rsidRPr="00BE00F6" w:rsidRDefault="004B2D3A" w:rsidP="00B3579C">
            <w:pPr>
              <w:spacing w:line="252" w:lineRule="auto"/>
              <w:jc w:val="right"/>
              <w:rPr>
                <w:szCs w:val="24"/>
              </w:rPr>
            </w:pPr>
            <w:r w:rsidRPr="00BE00F6">
              <w:rPr>
                <w:szCs w:val="24"/>
              </w:rPr>
              <w:t>1961</w:t>
            </w:r>
          </w:p>
        </w:tc>
      </w:tr>
      <w:tr w:rsidR="004B2D3A" w:rsidRPr="00BE00F6" w14:paraId="0B1E901E" w14:textId="77777777" w:rsidTr="00B3579C">
        <w:trPr>
          <w:jc w:val="center"/>
        </w:trPr>
        <w:tc>
          <w:tcPr>
            <w:tcW w:w="806" w:type="dxa"/>
            <w:vAlign w:val="center"/>
          </w:tcPr>
          <w:p w14:paraId="39DFB3EB"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5605FFDC" w14:textId="77777777" w:rsidR="004B2D3A" w:rsidRPr="00BE00F6" w:rsidRDefault="004B2D3A" w:rsidP="00B3579C">
            <w:pPr>
              <w:spacing w:line="252" w:lineRule="auto"/>
              <w:jc w:val="both"/>
              <w:rPr>
                <w:szCs w:val="24"/>
              </w:rPr>
            </w:pPr>
            <w:r w:rsidRPr="00BE00F6">
              <w:rPr>
                <w:szCs w:val="24"/>
              </w:rPr>
              <w:t>Staniūnų g. 70</w:t>
            </w:r>
          </w:p>
        </w:tc>
        <w:tc>
          <w:tcPr>
            <w:tcW w:w="1418" w:type="dxa"/>
            <w:vAlign w:val="center"/>
          </w:tcPr>
          <w:p w14:paraId="3F358253"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2D5771C" w14:textId="77777777" w:rsidR="004B2D3A" w:rsidRPr="00BE00F6" w:rsidRDefault="004B2D3A" w:rsidP="00B3579C">
            <w:pPr>
              <w:spacing w:line="252" w:lineRule="auto"/>
              <w:jc w:val="center"/>
              <w:rPr>
                <w:szCs w:val="24"/>
              </w:rPr>
            </w:pPr>
            <w:r w:rsidRPr="00BE00F6">
              <w:rPr>
                <w:szCs w:val="24"/>
              </w:rPr>
              <w:t>89</w:t>
            </w:r>
          </w:p>
        </w:tc>
        <w:tc>
          <w:tcPr>
            <w:tcW w:w="1418" w:type="dxa"/>
            <w:vAlign w:val="center"/>
          </w:tcPr>
          <w:p w14:paraId="52470F30" w14:textId="77777777" w:rsidR="004B2D3A" w:rsidRPr="00BE00F6" w:rsidRDefault="004B2D3A" w:rsidP="00B3579C">
            <w:pPr>
              <w:spacing w:line="252" w:lineRule="auto"/>
              <w:jc w:val="right"/>
              <w:rPr>
                <w:szCs w:val="24"/>
              </w:rPr>
            </w:pPr>
            <w:r w:rsidRPr="00BE00F6">
              <w:rPr>
                <w:szCs w:val="24"/>
              </w:rPr>
              <w:t>4552</w:t>
            </w:r>
          </w:p>
        </w:tc>
      </w:tr>
      <w:tr w:rsidR="004B2D3A" w:rsidRPr="00BE00F6" w14:paraId="7736EE37" w14:textId="77777777" w:rsidTr="00B3579C">
        <w:trPr>
          <w:jc w:val="center"/>
        </w:trPr>
        <w:tc>
          <w:tcPr>
            <w:tcW w:w="806" w:type="dxa"/>
            <w:vAlign w:val="center"/>
          </w:tcPr>
          <w:p w14:paraId="2E8B73B1"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36E207E5" w14:textId="77777777" w:rsidR="004B2D3A" w:rsidRPr="00BE00F6" w:rsidRDefault="004B2D3A" w:rsidP="00B3579C">
            <w:pPr>
              <w:spacing w:line="252" w:lineRule="auto"/>
              <w:jc w:val="both"/>
              <w:rPr>
                <w:szCs w:val="24"/>
              </w:rPr>
            </w:pPr>
            <w:r w:rsidRPr="00BE00F6">
              <w:rPr>
                <w:szCs w:val="24"/>
              </w:rPr>
              <w:t>Staniūnų g. 78</w:t>
            </w:r>
          </w:p>
        </w:tc>
        <w:tc>
          <w:tcPr>
            <w:tcW w:w="1418" w:type="dxa"/>
            <w:vAlign w:val="center"/>
          </w:tcPr>
          <w:p w14:paraId="1855B7AE"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B745FBC" w14:textId="77777777" w:rsidR="004B2D3A" w:rsidRPr="00BE00F6" w:rsidRDefault="004B2D3A" w:rsidP="00B3579C">
            <w:pPr>
              <w:spacing w:line="252" w:lineRule="auto"/>
              <w:jc w:val="center"/>
              <w:rPr>
                <w:szCs w:val="24"/>
              </w:rPr>
            </w:pPr>
            <w:r w:rsidRPr="00BE00F6">
              <w:rPr>
                <w:szCs w:val="24"/>
              </w:rPr>
              <w:t>24</w:t>
            </w:r>
          </w:p>
        </w:tc>
        <w:tc>
          <w:tcPr>
            <w:tcW w:w="1418" w:type="dxa"/>
            <w:vAlign w:val="center"/>
          </w:tcPr>
          <w:p w14:paraId="2A897AC0" w14:textId="77777777" w:rsidR="004B2D3A" w:rsidRPr="00BE00F6" w:rsidRDefault="004B2D3A" w:rsidP="00B3579C">
            <w:pPr>
              <w:spacing w:line="252" w:lineRule="auto"/>
              <w:jc w:val="right"/>
              <w:rPr>
                <w:szCs w:val="24"/>
              </w:rPr>
            </w:pPr>
            <w:r w:rsidRPr="00BE00F6">
              <w:rPr>
                <w:szCs w:val="24"/>
              </w:rPr>
              <w:t>2773</w:t>
            </w:r>
          </w:p>
        </w:tc>
      </w:tr>
      <w:tr w:rsidR="004B2D3A" w:rsidRPr="00BE00F6" w14:paraId="2FE96090" w14:textId="77777777" w:rsidTr="00B3579C">
        <w:trPr>
          <w:jc w:val="center"/>
        </w:trPr>
        <w:tc>
          <w:tcPr>
            <w:tcW w:w="806" w:type="dxa"/>
            <w:vAlign w:val="center"/>
          </w:tcPr>
          <w:p w14:paraId="115DA55A"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509D1A6D" w14:textId="77777777" w:rsidR="004B2D3A" w:rsidRPr="00BE00F6" w:rsidRDefault="004B2D3A" w:rsidP="00B3579C">
            <w:pPr>
              <w:spacing w:line="252" w:lineRule="auto"/>
              <w:jc w:val="both"/>
              <w:rPr>
                <w:szCs w:val="24"/>
              </w:rPr>
            </w:pPr>
            <w:r w:rsidRPr="00BE00F6">
              <w:rPr>
                <w:szCs w:val="24"/>
              </w:rPr>
              <w:t>Žemaičių g. 14</w:t>
            </w:r>
          </w:p>
        </w:tc>
        <w:tc>
          <w:tcPr>
            <w:tcW w:w="1418" w:type="dxa"/>
            <w:vAlign w:val="center"/>
          </w:tcPr>
          <w:p w14:paraId="360BB24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9C3DA42" w14:textId="77777777" w:rsidR="004B2D3A" w:rsidRPr="00BE00F6" w:rsidRDefault="004B2D3A" w:rsidP="00B3579C">
            <w:pPr>
              <w:spacing w:line="252" w:lineRule="auto"/>
              <w:jc w:val="center"/>
              <w:rPr>
                <w:szCs w:val="24"/>
              </w:rPr>
            </w:pPr>
            <w:r w:rsidRPr="00BE00F6">
              <w:rPr>
                <w:szCs w:val="24"/>
              </w:rPr>
              <w:t>48</w:t>
            </w:r>
          </w:p>
        </w:tc>
        <w:tc>
          <w:tcPr>
            <w:tcW w:w="1418" w:type="dxa"/>
            <w:vAlign w:val="center"/>
          </w:tcPr>
          <w:p w14:paraId="69990F35" w14:textId="77777777" w:rsidR="004B2D3A" w:rsidRPr="00BE00F6" w:rsidRDefault="004B2D3A" w:rsidP="00B3579C">
            <w:pPr>
              <w:spacing w:line="252" w:lineRule="auto"/>
              <w:jc w:val="right"/>
              <w:rPr>
                <w:szCs w:val="24"/>
              </w:rPr>
            </w:pPr>
            <w:r w:rsidRPr="00BE00F6">
              <w:rPr>
                <w:szCs w:val="24"/>
              </w:rPr>
              <w:t>1957</w:t>
            </w:r>
          </w:p>
        </w:tc>
      </w:tr>
      <w:tr w:rsidR="004B2D3A" w:rsidRPr="00BE00F6" w14:paraId="67CEDFA3" w14:textId="77777777" w:rsidTr="00B3579C">
        <w:trPr>
          <w:jc w:val="center"/>
        </w:trPr>
        <w:tc>
          <w:tcPr>
            <w:tcW w:w="806" w:type="dxa"/>
            <w:vAlign w:val="center"/>
          </w:tcPr>
          <w:p w14:paraId="272A34E7"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193C4B6D" w14:textId="77777777" w:rsidR="004B2D3A" w:rsidRPr="00BE00F6" w:rsidRDefault="004B2D3A" w:rsidP="00B3579C">
            <w:pPr>
              <w:spacing w:line="252" w:lineRule="auto"/>
              <w:jc w:val="both"/>
              <w:rPr>
                <w:szCs w:val="24"/>
              </w:rPr>
            </w:pPr>
            <w:r w:rsidRPr="00BE00F6">
              <w:rPr>
                <w:szCs w:val="24"/>
              </w:rPr>
              <w:t>Margirio g. 17</w:t>
            </w:r>
          </w:p>
        </w:tc>
        <w:tc>
          <w:tcPr>
            <w:tcW w:w="1418" w:type="dxa"/>
            <w:vAlign w:val="center"/>
          </w:tcPr>
          <w:p w14:paraId="39264F58"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DBEA608" w14:textId="77777777" w:rsidR="004B2D3A" w:rsidRPr="00BE00F6" w:rsidRDefault="004B2D3A" w:rsidP="00B3579C">
            <w:pPr>
              <w:spacing w:line="252" w:lineRule="auto"/>
              <w:jc w:val="center"/>
              <w:rPr>
                <w:szCs w:val="24"/>
              </w:rPr>
            </w:pPr>
            <w:r w:rsidRPr="00BE00F6">
              <w:rPr>
                <w:szCs w:val="24"/>
              </w:rPr>
              <w:t>30</w:t>
            </w:r>
          </w:p>
        </w:tc>
        <w:tc>
          <w:tcPr>
            <w:tcW w:w="1418" w:type="dxa"/>
            <w:vAlign w:val="center"/>
          </w:tcPr>
          <w:p w14:paraId="65F44A2F" w14:textId="77777777" w:rsidR="004B2D3A" w:rsidRPr="00BE00F6" w:rsidRDefault="004B2D3A" w:rsidP="00B3579C">
            <w:pPr>
              <w:spacing w:line="252" w:lineRule="auto"/>
              <w:jc w:val="right"/>
              <w:rPr>
                <w:szCs w:val="24"/>
              </w:rPr>
            </w:pPr>
            <w:r w:rsidRPr="00BE00F6">
              <w:rPr>
                <w:szCs w:val="24"/>
              </w:rPr>
              <w:t>1608</w:t>
            </w:r>
          </w:p>
        </w:tc>
      </w:tr>
    </w:tbl>
    <w:p w14:paraId="2102C608" w14:textId="77777777" w:rsidR="003E119E" w:rsidRPr="00BE00F6" w:rsidRDefault="003E119E" w:rsidP="009765DD">
      <w:pPr>
        <w:spacing w:line="252" w:lineRule="auto"/>
        <w:jc w:val="both"/>
        <w:rPr>
          <w:szCs w:val="24"/>
        </w:rPr>
      </w:pPr>
    </w:p>
    <w:sectPr w:rsidR="003E119E" w:rsidRPr="00BE00F6" w:rsidSect="009765DD">
      <w:head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05E6E" w14:textId="77777777" w:rsidR="0001672A" w:rsidRDefault="0001672A">
      <w:r>
        <w:separator/>
      </w:r>
    </w:p>
  </w:endnote>
  <w:endnote w:type="continuationSeparator" w:id="0">
    <w:p w14:paraId="44C32AA9" w14:textId="77777777" w:rsidR="0001672A" w:rsidRDefault="0001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G Mincho Light J">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FF62E" w14:textId="77777777" w:rsidR="0001672A" w:rsidRDefault="0001672A">
      <w:r>
        <w:separator/>
      </w:r>
    </w:p>
  </w:footnote>
  <w:footnote w:type="continuationSeparator" w:id="0">
    <w:p w14:paraId="00A26550" w14:textId="77777777" w:rsidR="0001672A" w:rsidRDefault="00016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080541"/>
      <w:docPartObj>
        <w:docPartGallery w:val="Page Numbers (Top of Page)"/>
        <w:docPartUnique/>
      </w:docPartObj>
    </w:sdtPr>
    <w:sdtEndPr/>
    <w:sdtContent>
      <w:p w14:paraId="6D07C737" w14:textId="6637592C" w:rsidR="005E69A9" w:rsidRDefault="005E69A9">
        <w:pPr>
          <w:pStyle w:val="Antrats"/>
          <w:jc w:val="center"/>
        </w:pPr>
        <w:r>
          <w:fldChar w:fldCharType="begin"/>
        </w:r>
        <w:r>
          <w:instrText>PAGE   \* MERGEFORMAT</w:instrText>
        </w:r>
        <w:r>
          <w:fldChar w:fldCharType="separate"/>
        </w:r>
        <w:r w:rsidR="00A1576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D261A"/>
    <w:multiLevelType w:val="multilevel"/>
    <w:tmpl w:val="01BCC878"/>
    <w:lvl w:ilvl="0">
      <w:start w:val="1"/>
      <w:numFmt w:val="decimal"/>
      <w:lvlText w:val="%1."/>
      <w:lvlJc w:val="left"/>
      <w:pPr>
        <w:ind w:left="1571" w:hanging="360"/>
      </w:pPr>
      <w:rPr>
        <w:b w:val="0"/>
        <w:bCs/>
        <w:color w:val="auto"/>
      </w:rPr>
    </w:lvl>
    <w:lvl w:ilvl="1">
      <w:start w:val="1"/>
      <w:numFmt w:val="decimal"/>
      <w:isLgl/>
      <w:lvlText w:val="%1.%2."/>
      <w:lvlJc w:val="left"/>
      <w:pPr>
        <w:ind w:left="1571" w:hanging="360"/>
      </w:pPr>
      <w:rPr>
        <w:rFonts w:hint="default"/>
        <w:b w:val="0"/>
        <w:bCs/>
        <w:sz w:val="24"/>
        <w:szCs w:val="24"/>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5C875F42"/>
    <w:multiLevelType w:val="hybridMultilevel"/>
    <w:tmpl w:val="6546B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72A"/>
    <w:rsid w:val="0002192F"/>
    <w:rsid w:val="00023FA7"/>
    <w:rsid w:val="0002447C"/>
    <w:rsid w:val="00032A0E"/>
    <w:rsid w:val="0005169C"/>
    <w:rsid w:val="00075594"/>
    <w:rsid w:val="00075D5A"/>
    <w:rsid w:val="0007637E"/>
    <w:rsid w:val="000811E1"/>
    <w:rsid w:val="000C2FA9"/>
    <w:rsid w:val="000C50EB"/>
    <w:rsid w:val="000E5933"/>
    <w:rsid w:val="000E7131"/>
    <w:rsid w:val="000F38E5"/>
    <w:rsid w:val="00101F07"/>
    <w:rsid w:val="00124B60"/>
    <w:rsid w:val="00130C97"/>
    <w:rsid w:val="00130FD4"/>
    <w:rsid w:val="00132ABE"/>
    <w:rsid w:val="001439C4"/>
    <w:rsid w:val="00153B94"/>
    <w:rsid w:val="00155EC5"/>
    <w:rsid w:val="0016532C"/>
    <w:rsid w:val="001665D2"/>
    <w:rsid w:val="001B1FE3"/>
    <w:rsid w:val="001B5265"/>
    <w:rsid w:val="001D1AC1"/>
    <w:rsid w:val="001D3CB6"/>
    <w:rsid w:val="001D5664"/>
    <w:rsid w:val="001E4DFD"/>
    <w:rsid w:val="001F5699"/>
    <w:rsid w:val="001F7914"/>
    <w:rsid w:val="0020204A"/>
    <w:rsid w:val="00206FC7"/>
    <w:rsid w:val="00215E3C"/>
    <w:rsid w:val="00221418"/>
    <w:rsid w:val="00222140"/>
    <w:rsid w:val="0023417F"/>
    <w:rsid w:val="00234FD8"/>
    <w:rsid w:val="00246160"/>
    <w:rsid w:val="0024706D"/>
    <w:rsid w:val="002526D2"/>
    <w:rsid w:val="002630A9"/>
    <w:rsid w:val="002658A0"/>
    <w:rsid w:val="00276412"/>
    <w:rsid w:val="002915B5"/>
    <w:rsid w:val="00291649"/>
    <w:rsid w:val="00293059"/>
    <w:rsid w:val="0029644B"/>
    <w:rsid w:val="002A2097"/>
    <w:rsid w:val="002D0B3C"/>
    <w:rsid w:val="002D57F9"/>
    <w:rsid w:val="002D6AF7"/>
    <w:rsid w:val="002D75F0"/>
    <w:rsid w:val="002D7E2D"/>
    <w:rsid w:val="002E2386"/>
    <w:rsid w:val="002E4357"/>
    <w:rsid w:val="002F7001"/>
    <w:rsid w:val="00303341"/>
    <w:rsid w:val="00303346"/>
    <w:rsid w:val="00312A5C"/>
    <w:rsid w:val="00325CF1"/>
    <w:rsid w:val="00337555"/>
    <w:rsid w:val="00355495"/>
    <w:rsid w:val="00355EE8"/>
    <w:rsid w:val="00392558"/>
    <w:rsid w:val="00393059"/>
    <w:rsid w:val="0039707D"/>
    <w:rsid w:val="003A3559"/>
    <w:rsid w:val="003B3A5A"/>
    <w:rsid w:val="003D113C"/>
    <w:rsid w:val="003D6535"/>
    <w:rsid w:val="003E119E"/>
    <w:rsid w:val="003E58F0"/>
    <w:rsid w:val="003F3684"/>
    <w:rsid w:val="004014AB"/>
    <w:rsid w:val="004100D4"/>
    <w:rsid w:val="00420850"/>
    <w:rsid w:val="00421D43"/>
    <w:rsid w:val="00423D30"/>
    <w:rsid w:val="004376E8"/>
    <w:rsid w:val="004564CD"/>
    <w:rsid w:val="00464BB1"/>
    <w:rsid w:val="00466EBE"/>
    <w:rsid w:val="004776F9"/>
    <w:rsid w:val="00480D2E"/>
    <w:rsid w:val="004849ED"/>
    <w:rsid w:val="004A0085"/>
    <w:rsid w:val="004A3610"/>
    <w:rsid w:val="004B2D3A"/>
    <w:rsid w:val="004C07E0"/>
    <w:rsid w:val="004C4A62"/>
    <w:rsid w:val="004D35C5"/>
    <w:rsid w:val="004E4142"/>
    <w:rsid w:val="00506530"/>
    <w:rsid w:val="00510DE4"/>
    <w:rsid w:val="005166E3"/>
    <w:rsid w:val="0052387D"/>
    <w:rsid w:val="00524D2D"/>
    <w:rsid w:val="00530264"/>
    <w:rsid w:val="00533646"/>
    <w:rsid w:val="005537CB"/>
    <w:rsid w:val="00562BCD"/>
    <w:rsid w:val="0056683E"/>
    <w:rsid w:val="00566FC8"/>
    <w:rsid w:val="00571BF3"/>
    <w:rsid w:val="00582CF4"/>
    <w:rsid w:val="00584C4D"/>
    <w:rsid w:val="00595F80"/>
    <w:rsid w:val="005B1469"/>
    <w:rsid w:val="005B727C"/>
    <w:rsid w:val="005C41AC"/>
    <w:rsid w:val="005C605B"/>
    <w:rsid w:val="005E69A9"/>
    <w:rsid w:val="005F44E3"/>
    <w:rsid w:val="005F6353"/>
    <w:rsid w:val="006035EF"/>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6D89"/>
    <w:rsid w:val="006C02F6"/>
    <w:rsid w:val="006C1A5C"/>
    <w:rsid w:val="006C2FE1"/>
    <w:rsid w:val="006D107B"/>
    <w:rsid w:val="006D6344"/>
    <w:rsid w:val="006D7A59"/>
    <w:rsid w:val="006E014F"/>
    <w:rsid w:val="00701945"/>
    <w:rsid w:val="007129E5"/>
    <w:rsid w:val="00714E95"/>
    <w:rsid w:val="00720E0C"/>
    <w:rsid w:val="00726F91"/>
    <w:rsid w:val="00727DA0"/>
    <w:rsid w:val="00740946"/>
    <w:rsid w:val="00743B7D"/>
    <w:rsid w:val="007452C6"/>
    <w:rsid w:val="0077194F"/>
    <w:rsid w:val="00780E8C"/>
    <w:rsid w:val="00781E1C"/>
    <w:rsid w:val="00785145"/>
    <w:rsid w:val="00793437"/>
    <w:rsid w:val="00796E6A"/>
    <w:rsid w:val="007978F3"/>
    <w:rsid w:val="007A38DC"/>
    <w:rsid w:val="007C6C2F"/>
    <w:rsid w:val="007D3F07"/>
    <w:rsid w:val="007E2B12"/>
    <w:rsid w:val="007F1F9E"/>
    <w:rsid w:val="007F2ABF"/>
    <w:rsid w:val="007F3F25"/>
    <w:rsid w:val="00801DD2"/>
    <w:rsid w:val="00807946"/>
    <w:rsid w:val="00811E67"/>
    <w:rsid w:val="008212D1"/>
    <w:rsid w:val="00833AB3"/>
    <w:rsid w:val="00850E52"/>
    <w:rsid w:val="00851981"/>
    <w:rsid w:val="008536EC"/>
    <w:rsid w:val="008608CB"/>
    <w:rsid w:val="00860B87"/>
    <w:rsid w:val="0086111D"/>
    <w:rsid w:val="00867D22"/>
    <w:rsid w:val="00870930"/>
    <w:rsid w:val="00876E15"/>
    <w:rsid w:val="0088367B"/>
    <w:rsid w:val="00883F12"/>
    <w:rsid w:val="008A2000"/>
    <w:rsid w:val="008B28AB"/>
    <w:rsid w:val="008B3D51"/>
    <w:rsid w:val="008B73B1"/>
    <w:rsid w:val="008D7CF3"/>
    <w:rsid w:val="008D7F28"/>
    <w:rsid w:val="008E6DB2"/>
    <w:rsid w:val="008E6E25"/>
    <w:rsid w:val="008E7959"/>
    <w:rsid w:val="008F1269"/>
    <w:rsid w:val="008F1635"/>
    <w:rsid w:val="008F62A9"/>
    <w:rsid w:val="00902EB9"/>
    <w:rsid w:val="009111D4"/>
    <w:rsid w:val="00916D5D"/>
    <w:rsid w:val="009223AA"/>
    <w:rsid w:val="00931ACB"/>
    <w:rsid w:val="00935F9B"/>
    <w:rsid w:val="00942B11"/>
    <w:rsid w:val="00945D16"/>
    <w:rsid w:val="00952FA3"/>
    <w:rsid w:val="00956EFA"/>
    <w:rsid w:val="0097590C"/>
    <w:rsid w:val="00976276"/>
    <w:rsid w:val="009765DD"/>
    <w:rsid w:val="009804F3"/>
    <w:rsid w:val="009826AD"/>
    <w:rsid w:val="00983960"/>
    <w:rsid w:val="0099046B"/>
    <w:rsid w:val="00990645"/>
    <w:rsid w:val="009A4733"/>
    <w:rsid w:val="009B5033"/>
    <w:rsid w:val="009B542B"/>
    <w:rsid w:val="009C3C68"/>
    <w:rsid w:val="009C55DF"/>
    <w:rsid w:val="009D1163"/>
    <w:rsid w:val="009D4140"/>
    <w:rsid w:val="009E5C02"/>
    <w:rsid w:val="009F5E68"/>
    <w:rsid w:val="00A0004E"/>
    <w:rsid w:val="00A11511"/>
    <w:rsid w:val="00A1576F"/>
    <w:rsid w:val="00A3474A"/>
    <w:rsid w:val="00A36213"/>
    <w:rsid w:val="00A36CEE"/>
    <w:rsid w:val="00A37460"/>
    <w:rsid w:val="00A562AA"/>
    <w:rsid w:val="00A57683"/>
    <w:rsid w:val="00A61AB6"/>
    <w:rsid w:val="00A72F74"/>
    <w:rsid w:val="00A81759"/>
    <w:rsid w:val="00A82EB4"/>
    <w:rsid w:val="00A83444"/>
    <w:rsid w:val="00A84DDD"/>
    <w:rsid w:val="00A90AC8"/>
    <w:rsid w:val="00A97838"/>
    <w:rsid w:val="00AB02B7"/>
    <w:rsid w:val="00AB0E39"/>
    <w:rsid w:val="00AC5CE0"/>
    <w:rsid w:val="00AD3E4E"/>
    <w:rsid w:val="00AD778C"/>
    <w:rsid w:val="00AE1EFE"/>
    <w:rsid w:val="00AE3D40"/>
    <w:rsid w:val="00AE40D5"/>
    <w:rsid w:val="00B05FC9"/>
    <w:rsid w:val="00B14AEE"/>
    <w:rsid w:val="00B2383A"/>
    <w:rsid w:val="00B3579C"/>
    <w:rsid w:val="00B408ED"/>
    <w:rsid w:val="00B44F79"/>
    <w:rsid w:val="00B52FFC"/>
    <w:rsid w:val="00B61A88"/>
    <w:rsid w:val="00B6518B"/>
    <w:rsid w:val="00B664FD"/>
    <w:rsid w:val="00B67C7C"/>
    <w:rsid w:val="00B768CD"/>
    <w:rsid w:val="00B83E18"/>
    <w:rsid w:val="00B92EBF"/>
    <w:rsid w:val="00B95714"/>
    <w:rsid w:val="00B97339"/>
    <w:rsid w:val="00BA2059"/>
    <w:rsid w:val="00BA458B"/>
    <w:rsid w:val="00BB0318"/>
    <w:rsid w:val="00BB130F"/>
    <w:rsid w:val="00BB19C7"/>
    <w:rsid w:val="00BB6886"/>
    <w:rsid w:val="00BD5C3A"/>
    <w:rsid w:val="00BE00F6"/>
    <w:rsid w:val="00BE4566"/>
    <w:rsid w:val="00BF0150"/>
    <w:rsid w:val="00BF06D7"/>
    <w:rsid w:val="00BF0A1B"/>
    <w:rsid w:val="00BF5A97"/>
    <w:rsid w:val="00C008EA"/>
    <w:rsid w:val="00C13EA5"/>
    <w:rsid w:val="00C14F8B"/>
    <w:rsid w:val="00C30955"/>
    <w:rsid w:val="00C40FD3"/>
    <w:rsid w:val="00C420AA"/>
    <w:rsid w:val="00C52416"/>
    <w:rsid w:val="00C72861"/>
    <w:rsid w:val="00C72CB4"/>
    <w:rsid w:val="00C75F05"/>
    <w:rsid w:val="00C9091E"/>
    <w:rsid w:val="00C9544C"/>
    <w:rsid w:val="00C96D0E"/>
    <w:rsid w:val="00CA2487"/>
    <w:rsid w:val="00CC23E4"/>
    <w:rsid w:val="00CC3331"/>
    <w:rsid w:val="00CC5B6A"/>
    <w:rsid w:val="00CD5CCA"/>
    <w:rsid w:val="00CE1C5C"/>
    <w:rsid w:val="00CE3720"/>
    <w:rsid w:val="00CF4026"/>
    <w:rsid w:val="00D16849"/>
    <w:rsid w:val="00D2423B"/>
    <w:rsid w:val="00D25648"/>
    <w:rsid w:val="00D25AF1"/>
    <w:rsid w:val="00D25F2C"/>
    <w:rsid w:val="00D33742"/>
    <w:rsid w:val="00D34281"/>
    <w:rsid w:val="00D5323F"/>
    <w:rsid w:val="00D625ED"/>
    <w:rsid w:val="00D679FC"/>
    <w:rsid w:val="00DB5818"/>
    <w:rsid w:val="00DC75E0"/>
    <w:rsid w:val="00DD20B8"/>
    <w:rsid w:val="00DD66DE"/>
    <w:rsid w:val="00DE0D95"/>
    <w:rsid w:val="00E00B4D"/>
    <w:rsid w:val="00E06C5E"/>
    <w:rsid w:val="00E151B1"/>
    <w:rsid w:val="00E21A77"/>
    <w:rsid w:val="00E34BFA"/>
    <w:rsid w:val="00E429EE"/>
    <w:rsid w:val="00E478F2"/>
    <w:rsid w:val="00E60928"/>
    <w:rsid w:val="00E6329A"/>
    <w:rsid w:val="00E73C7C"/>
    <w:rsid w:val="00E81C99"/>
    <w:rsid w:val="00E874D4"/>
    <w:rsid w:val="00E9055A"/>
    <w:rsid w:val="00E94693"/>
    <w:rsid w:val="00E94E7A"/>
    <w:rsid w:val="00EA2453"/>
    <w:rsid w:val="00EA6A5E"/>
    <w:rsid w:val="00EB01E1"/>
    <w:rsid w:val="00EC4055"/>
    <w:rsid w:val="00EC4E26"/>
    <w:rsid w:val="00ED6339"/>
    <w:rsid w:val="00F007C0"/>
    <w:rsid w:val="00F00A3A"/>
    <w:rsid w:val="00F0681D"/>
    <w:rsid w:val="00F3111C"/>
    <w:rsid w:val="00F36432"/>
    <w:rsid w:val="00F43577"/>
    <w:rsid w:val="00F47074"/>
    <w:rsid w:val="00F51B6C"/>
    <w:rsid w:val="00F73797"/>
    <w:rsid w:val="00F83894"/>
    <w:rsid w:val="00F86B18"/>
    <w:rsid w:val="00F9348D"/>
    <w:rsid w:val="00F97C2A"/>
    <w:rsid w:val="00FA5FAE"/>
    <w:rsid w:val="00FB6C36"/>
    <w:rsid w:val="00FC0C86"/>
    <w:rsid w:val="00FC1FBA"/>
    <w:rsid w:val="00FC4D2D"/>
    <w:rsid w:val="00FC639D"/>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1B5E3-664C-46C4-9311-0ECB4248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16</Pages>
  <Words>3089</Words>
  <Characters>21513</Characters>
  <Application>Microsoft Office Word</Application>
  <DocSecurity>4</DocSecurity>
  <Lines>179</Lines>
  <Paragraphs>49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24553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2021-06-14T08:01:00Z</cp:lastPrinted>
  <dcterms:created xsi:type="dcterms:W3CDTF">2024-06-12T07:13:00Z</dcterms:created>
  <dcterms:modified xsi:type="dcterms:W3CDTF">2024-06-12T07:13:00Z</dcterms:modified>
</cp:coreProperties>
</file>