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6A0DCD2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1D7482">
        <w:rPr>
          <w:rFonts w:ascii="Times New Roman" w:hAnsi="Times New Roman"/>
          <w:b/>
          <w:color w:val="000000"/>
          <w:sz w:val="24"/>
          <w:szCs w:val="24"/>
        </w:rPr>
        <w:t>GAMTOS MOKYKLOS</w:t>
      </w:r>
      <w:r w:rsidR="00C8511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BD1DCE4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27745A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B35788">
        <w:rPr>
          <w:color w:val="000000"/>
          <w:szCs w:val="24"/>
        </w:rPr>
        <w:t xml:space="preserve">Panevėžio </w:t>
      </w:r>
      <w:r w:rsidR="001D7482">
        <w:rPr>
          <w:color w:val="000000"/>
          <w:szCs w:val="24"/>
        </w:rPr>
        <w:t xml:space="preserve">gamtos mokyklos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D369E17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1D7482">
        <w:rPr>
          <w:color w:val="000000"/>
          <w:szCs w:val="24"/>
        </w:rPr>
        <w:t>gamtos mokyklos</w:t>
      </w:r>
      <w:r w:rsidR="00C8511C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>nuostatų</w:t>
      </w:r>
      <w:r w:rsidR="00844E2B">
        <w:rPr>
          <w:noProof/>
          <w:szCs w:val="24"/>
        </w:rPr>
        <w:t xml:space="preserve"> projektas, </w:t>
      </w:r>
      <w:r w:rsidR="00EC677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EC677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E13AE70" w14:textId="77777777" w:rsidR="0027745A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7C577E1F" w14:textId="77777777" w:rsidR="0027745A" w:rsidRPr="00DF041B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01D6C45E" w14:textId="77777777" w:rsidR="0027745A" w:rsidRPr="00DF041B" w:rsidRDefault="0027745A" w:rsidP="0027745A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192919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A54A8" w14:textId="77777777" w:rsidR="009E50CD" w:rsidRDefault="009E50CD">
      <w:r>
        <w:separator/>
      </w:r>
    </w:p>
  </w:endnote>
  <w:endnote w:type="continuationSeparator" w:id="0">
    <w:p w14:paraId="7D2D918C" w14:textId="77777777" w:rsidR="009E50CD" w:rsidRDefault="009E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8FDB1" w14:textId="77777777" w:rsidR="009E50CD" w:rsidRDefault="009E50CD">
      <w:r>
        <w:separator/>
      </w:r>
    </w:p>
  </w:footnote>
  <w:footnote w:type="continuationSeparator" w:id="0">
    <w:p w14:paraId="7EFC5D5F" w14:textId="77777777" w:rsidR="009E50CD" w:rsidRDefault="009E5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2919"/>
    <w:rsid w:val="0019462C"/>
    <w:rsid w:val="001B54AA"/>
    <w:rsid w:val="001C36C3"/>
    <w:rsid w:val="001D1AC1"/>
    <w:rsid w:val="001D6395"/>
    <w:rsid w:val="001D7482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570A8"/>
    <w:rsid w:val="00260773"/>
    <w:rsid w:val="002630A9"/>
    <w:rsid w:val="0027745A"/>
    <w:rsid w:val="00282351"/>
    <w:rsid w:val="00285D8D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C2E0A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25B29"/>
    <w:rsid w:val="00450C82"/>
    <w:rsid w:val="00454C23"/>
    <w:rsid w:val="00486959"/>
    <w:rsid w:val="004876BF"/>
    <w:rsid w:val="0049223E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7489C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B2D66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E50CD"/>
    <w:rsid w:val="009F68B7"/>
    <w:rsid w:val="00A1353C"/>
    <w:rsid w:val="00A23E2D"/>
    <w:rsid w:val="00A36213"/>
    <w:rsid w:val="00A644A2"/>
    <w:rsid w:val="00A75F08"/>
    <w:rsid w:val="00A76DC4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35788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278E1"/>
    <w:rsid w:val="00C40FD3"/>
    <w:rsid w:val="00C4767D"/>
    <w:rsid w:val="00C52416"/>
    <w:rsid w:val="00C53C03"/>
    <w:rsid w:val="00C5422D"/>
    <w:rsid w:val="00C61503"/>
    <w:rsid w:val="00C630AB"/>
    <w:rsid w:val="00C73F12"/>
    <w:rsid w:val="00C8511C"/>
    <w:rsid w:val="00C950BA"/>
    <w:rsid w:val="00CA05CB"/>
    <w:rsid w:val="00CA52E9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85C53"/>
    <w:rsid w:val="00EA18B9"/>
    <w:rsid w:val="00EA2453"/>
    <w:rsid w:val="00EA3E8C"/>
    <w:rsid w:val="00EA6DBD"/>
    <w:rsid w:val="00EC43AB"/>
    <w:rsid w:val="00EC4E26"/>
    <w:rsid w:val="00EC677F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</Words>
  <Characters>639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2024-06-03T08:27:00Z</dcterms:created>
  <dcterms:modified xsi:type="dcterms:W3CDTF">2024-06-03T08:27:00Z</dcterms:modified>
</cp:coreProperties>
</file>