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3604C" w14:textId="77777777" w:rsidR="00214716" w:rsidRPr="005C41AC" w:rsidRDefault="00157B24" w:rsidP="00214716">
      <w:pPr>
        <w:jc w:val="center"/>
        <w:rPr>
          <w:szCs w:val="24"/>
        </w:rPr>
      </w:pPr>
      <w:r w:rsidRPr="00B57AAA">
        <w:rPr>
          <w:noProof/>
          <w:lang w:eastAsia="lt-LT"/>
        </w:rPr>
        <w:drawing>
          <wp:inline distT="0" distB="0" distL="0" distR="0" wp14:anchorId="6943605E" wp14:editId="6943605F">
            <wp:extent cx="495300" cy="601980"/>
            <wp:effectExtent l="0" t="0" r="0" b="762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6943604D" w14:textId="77777777" w:rsidR="00214716" w:rsidRPr="005C41AC" w:rsidRDefault="00214716" w:rsidP="00214716">
      <w:pPr>
        <w:jc w:val="center"/>
        <w:rPr>
          <w:szCs w:val="24"/>
        </w:rPr>
      </w:pPr>
    </w:p>
    <w:p w14:paraId="6943604E" w14:textId="77777777" w:rsidR="00214716" w:rsidRPr="00A562AA" w:rsidRDefault="00214716" w:rsidP="00BF4DD0">
      <w:pPr>
        <w:jc w:val="center"/>
        <w:rPr>
          <w:b/>
          <w:sz w:val="28"/>
        </w:rPr>
      </w:pPr>
      <w:r w:rsidRPr="00A562AA">
        <w:rPr>
          <w:b/>
          <w:sz w:val="28"/>
        </w:rPr>
        <w:t xml:space="preserve">PANEVĖŽIO MIESTO SAVIVALDYBĖS </w:t>
      </w:r>
      <w:r>
        <w:rPr>
          <w:b/>
          <w:sz w:val="28"/>
        </w:rPr>
        <w:t>TARYBA</w:t>
      </w:r>
    </w:p>
    <w:p w14:paraId="6943604F" w14:textId="77777777" w:rsidR="00214716" w:rsidRDefault="00214716" w:rsidP="00BF4DD0">
      <w:pPr>
        <w:keepNext/>
        <w:jc w:val="center"/>
        <w:outlineLvl w:val="1"/>
      </w:pPr>
    </w:p>
    <w:p w14:paraId="5B866890" w14:textId="77777777" w:rsidR="004646FE" w:rsidRPr="005C41AC" w:rsidRDefault="004646FE" w:rsidP="00BF4DD0">
      <w:pPr>
        <w:keepNext/>
        <w:jc w:val="center"/>
        <w:outlineLvl w:val="1"/>
      </w:pPr>
    </w:p>
    <w:p w14:paraId="09BFD777" w14:textId="77777777" w:rsidR="00B931BE" w:rsidRDefault="00B931BE" w:rsidP="00B931BE">
      <w:pPr>
        <w:keepNext/>
        <w:jc w:val="center"/>
        <w:outlineLvl w:val="1"/>
        <w:rPr>
          <w:b/>
        </w:rPr>
      </w:pPr>
      <w:r>
        <w:rPr>
          <w:b/>
        </w:rPr>
        <w:t>SPRENDIMAS</w:t>
      </w:r>
    </w:p>
    <w:p w14:paraId="1FB99A1E" w14:textId="77777777" w:rsidR="00B931BE" w:rsidRPr="00800F2A" w:rsidRDefault="00B931BE" w:rsidP="00B931BE">
      <w:pPr>
        <w:jc w:val="center"/>
        <w:rPr>
          <w:b/>
        </w:rPr>
      </w:pPr>
      <w:r>
        <w:rPr>
          <w:b/>
        </w:rPr>
        <w:t xml:space="preserve">DĖL </w:t>
      </w:r>
      <w:r w:rsidRPr="00473B71">
        <w:rPr>
          <w:b/>
        </w:rPr>
        <w:t xml:space="preserve">PANEVĖŽIO MIESTO MOKINIŲ, PASIEKUSIŲ GERIAUSIŲ REZULTATŲ DALYKINĖSE OLIMPIADOSE, KONKURSUOSE IR KITUOSE RENGINIUOSE PRAĖJUSIAIS MOKSLO METAIS, IR JUOS RENGUSIŲ MOKYTOJŲ APDOVANOJIMO TVARKOS </w:t>
      </w:r>
      <w:r>
        <w:rPr>
          <w:b/>
        </w:rPr>
        <w:t xml:space="preserve">APRAŠO PATVIRTINIMO </w:t>
      </w:r>
      <w:r w:rsidRPr="00800F2A">
        <w:rPr>
          <w:b/>
        </w:rPr>
        <w:t>IR SAVIVALDYBĖS TARYBOS 2022 M. SPALIO 27 D. SPRENDIMO NR.</w:t>
      </w:r>
      <w:r>
        <w:rPr>
          <w:b/>
        </w:rPr>
        <w:t xml:space="preserve"> </w:t>
      </w:r>
      <w:r w:rsidRPr="00800F2A">
        <w:rPr>
          <w:b/>
        </w:rPr>
        <w:t>1-352 PRIPAŽINIMO NETEKUSIU GALIOS</w:t>
      </w:r>
    </w:p>
    <w:p w14:paraId="2E5A38FB" w14:textId="77777777" w:rsidR="00B931BE" w:rsidRDefault="00B931BE" w:rsidP="00B931BE">
      <w:pPr>
        <w:jc w:val="center"/>
        <w:rPr>
          <w:rStyle w:val="Style3"/>
        </w:rPr>
      </w:pPr>
    </w:p>
    <w:p w14:paraId="5648C4FB" w14:textId="77777777" w:rsidR="00B931BE" w:rsidRDefault="00B931BE" w:rsidP="00B931BE">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B9BC2E" w14:textId="77777777" w:rsidR="00B931BE" w:rsidRDefault="00B931BE" w:rsidP="00B931BE">
      <w:pPr>
        <w:keepNext/>
        <w:jc w:val="center"/>
        <w:outlineLvl w:val="2"/>
        <w:rPr>
          <w:b/>
        </w:rPr>
      </w:pPr>
      <w:r>
        <w:t>Panevėžys</w:t>
      </w:r>
    </w:p>
    <w:p w14:paraId="3075193D" w14:textId="77777777" w:rsidR="00B931BE" w:rsidRPr="00A562AA" w:rsidRDefault="00B931BE" w:rsidP="00B931BE">
      <w:pPr>
        <w:keepNext/>
        <w:jc w:val="center"/>
        <w:outlineLvl w:val="2"/>
        <w:rPr>
          <w:b/>
        </w:rPr>
      </w:pPr>
    </w:p>
    <w:p w14:paraId="1755FB8D" w14:textId="77777777" w:rsidR="00B931BE" w:rsidRPr="00A562AA" w:rsidRDefault="00B931BE" w:rsidP="00B931BE">
      <w:pPr>
        <w:jc w:val="center"/>
      </w:pPr>
    </w:p>
    <w:p w14:paraId="58A00126" w14:textId="77777777" w:rsidR="00B931BE" w:rsidRDefault="00B931BE" w:rsidP="00B931BE">
      <w:pPr>
        <w:spacing w:line="360" w:lineRule="auto"/>
        <w:ind w:firstLine="851"/>
        <w:jc w:val="both"/>
        <w:rPr>
          <w:szCs w:val="24"/>
        </w:rPr>
      </w:pPr>
      <w:r>
        <w:rPr>
          <w:szCs w:val="24"/>
        </w:rPr>
        <w:t xml:space="preserve">Vadovaudamasi Lietuvos Respublikos vietos savivaldos įstatymo 6 straipsnio 8 punktu, 16 straipsnio 1 dalimi, </w:t>
      </w:r>
      <w:r>
        <w:rPr>
          <w:color w:val="000000"/>
        </w:rPr>
        <w:t>Panevėžio miesto savivaldybės tarybos veiklos reglamento, patvirtinto Panevėžio miesto savivaldybės tarybos 2023 m. balandžio 20 d. sprendimu Nr. 1-103 „</w:t>
      </w:r>
      <w:r w:rsidRPr="00874F0F">
        <w:rPr>
          <w:color w:val="000000"/>
          <w:szCs w:val="24"/>
          <w:lang w:eastAsia="lt-LT"/>
        </w:rPr>
        <w:t>Dėl</w:t>
      </w:r>
      <w:r>
        <w:rPr>
          <w:color w:val="000000"/>
          <w:szCs w:val="24"/>
          <w:lang w:eastAsia="lt-LT"/>
        </w:rPr>
        <w:t xml:space="preserve"> P</w:t>
      </w:r>
      <w:r w:rsidRPr="00874F0F">
        <w:rPr>
          <w:color w:val="000000"/>
          <w:szCs w:val="24"/>
          <w:lang w:eastAsia="lt-LT"/>
        </w:rPr>
        <w:t>anevėžio miesto</w:t>
      </w:r>
      <w:r>
        <w:rPr>
          <w:color w:val="000000"/>
          <w:szCs w:val="24"/>
          <w:lang w:eastAsia="lt-LT"/>
        </w:rPr>
        <w:t xml:space="preserve"> </w:t>
      </w:r>
      <w:r w:rsidRPr="00874F0F">
        <w:rPr>
          <w:color w:val="000000"/>
          <w:szCs w:val="24"/>
          <w:lang w:eastAsia="lt-LT"/>
        </w:rPr>
        <w:t xml:space="preserve">savivaldybės tarybos veiklos reglamento patvirtinimo ir </w:t>
      </w:r>
      <w:r>
        <w:rPr>
          <w:color w:val="000000"/>
          <w:szCs w:val="24"/>
          <w:lang w:eastAsia="lt-LT"/>
        </w:rPr>
        <w:t>S</w:t>
      </w:r>
      <w:r w:rsidRPr="00874F0F">
        <w:rPr>
          <w:color w:val="000000"/>
          <w:szCs w:val="24"/>
          <w:lang w:eastAsia="lt-LT"/>
        </w:rPr>
        <w:t xml:space="preserve">avivaldybės tarybos 2015 m. </w:t>
      </w:r>
      <w:r>
        <w:rPr>
          <w:color w:val="000000"/>
          <w:szCs w:val="24"/>
          <w:lang w:eastAsia="lt-LT"/>
        </w:rPr>
        <w:t>k</w:t>
      </w:r>
      <w:r w:rsidRPr="00874F0F">
        <w:rPr>
          <w:color w:val="000000"/>
          <w:szCs w:val="24"/>
          <w:lang w:eastAsia="lt-LT"/>
        </w:rPr>
        <w:t xml:space="preserve">ovo 26 d. </w:t>
      </w:r>
      <w:r>
        <w:rPr>
          <w:color w:val="000000"/>
          <w:szCs w:val="24"/>
          <w:lang w:eastAsia="lt-LT"/>
        </w:rPr>
        <w:t>s</w:t>
      </w:r>
      <w:r w:rsidRPr="00874F0F">
        <w:rPr>
          <w:color w:val="000000"/>
          <w:szCs w:val="24"/>
          <w:lang w:eastAsia="lt-LT"/>
        </w:rPr>
        <w:t xml:space="preserve">prendimo </w:t>
      </w:r>
      <w:r>
        <w:rPr>
          <w:color w:val="000000"/>
          <w:szCs w:val="24"/>
          <w:lang w:eastAsia="lt-LT"/>
        </w:rPr>
        <w:t>N</w:t>
      </w:r>
      <w:r w:rsidRPr="00874F0F">
        <w:rPr>
          <w:color w:val="000000"/>
          <w:szCs w:val="24"/>
          <w:lang w:eastAsia="lt-LT"/>
        </w:rPr>
        <w:t>r. 1-44</w:t>
      </w:r>
      <w:r>
        <w:rPr>
          <w:color w:val="000000"/>
          <w:szCs w:val="24"/>
          <w:lang w:eastAsia="lt-LT"/>
        </w:rPr>
        <w:t xml:space="preserve"> </w:t>
      </w:r>
      <w:r w:rsidRPr="00874F0F">
        <w:rPr>
          <w:color w:val="000000"/>
          <w:szCs w:val="24"/>
          <w:lang w:eastAsia="lt-LT"/>
        </w:rPr>
        <w:t>pripažinimo netekusiu galios</w:t>
      </w:r>
      <w:r>
        <w:rPr>
          <w:color w:val="000000"/>
          <w:szCs w:val="24"/>
          <w:lang w:eastAsia="lt-LT"/>
        </w:rPr>
        <w:t>“, 189 punktu</w:t>
      </w:r>
      <w:r>
        <w:rPr>
          <w:szCs w:val="24"/>
        </w:rPr>
        <w:t xml:space="preserve">, Panevėžio miesto savivaldybės taryba n u s p r e n d ž i a: </w:t>
      </w:r>
    </w:p>
    <w:p w14:paraId="0D59001A" w14:textId="77777777" w:rsidR="00B931BE" w:rsidRPr="004646FE" w:rsidRDefault="00B931BE" w:rsidP="00B931BE">
      <w:pPr>
        <w:pStyle w:val="Sraopastraipa"/>
        <w:numPr>
          <w:ilvl w:val="0"/>
          <w:numId w:val="7"/>
        </w:numPr>
        <w:tabs>
          <w:tab w:val="left" w:pos="1134"/>
        </w:tabs>
        <w:spacing w:line="360" w:lineRule="auto"/>
        <w:ind w:left="0" w:firstLine="851"/>
        <w:jc w:val="both"/>
        <w:rPr>
          <w:szCs w:val="24"/>
        </w:rPr>
      </w:pPr>
      <w:r w:rsidRPr="004646FE">
        <w:rPr>
          <w:szCs w:val="24"/>
        </w:rPr>
        <w:t>Patvirtinti Panevėžio miesto mokinių, pasiekusių geriausių rezultatų dalykinėse olimpiadose, konkursuose ir kituose renginiuose praėjusiais mokslo metais, ir juos rengusių mokytojų apdovanojimo tvarkos aprašą (pridedama).</w:t>
      </w:r>
    </w:p>
    <w:p w14:paraId="2A658B23" w14:textId="77777777" w:rsidR="00B931BE" w:rsidRPr="004646FE" w:rsidRDefault="00B931BE" w:rsidP="00B931BE">
      <w:pPr>
        <w:pStyle w:val="Sraopastraipa"/>
        <w:numPr>
          <w:ilvl w:val="0"/>
          <w:numId w:val="7"/>
        </w:numPr>
        <w:tabs>
          <w:tab w:val="left" w:pos="1134"/>
        </w:tabs>
        <w:spacing w:line="360" w:lineRule="auto"/>
        <w:ind w:left="0" w:firstLine="851"/>
        <w:jc w:val="both"/>
        <w:rPr>
          <w:szCs w:val="24"/>
        </w:rPr>
      </w:pPr>
      <w:r w:rsidRPr="004646FE">
        <w:rPr>
          <w:szCs w:val="24"/>
        </w:rPr>
        <w:t>Pripažinti netekusiu galios</w:t>
      </w:r>
      <w:r w:rsidRPr="004646FE">
        <w:t xml:space="preserve"> </w:t>
      </w:r>
      <w:r w:rsidRPr="004646FE">
        <w:rPr>
          <w:szCs w:val="24"/>
        </w:rPr>
        <w:t xml:space="preserve">Panevėžio miesto savivaldybės tarybos 2022 m spalio 27 d. sprendimą Nr. 1-352 </w:t>
      </w:r>
      <w:r>
        <w:rPr>
          <w:szCs w:val="24"/>
          <w:shd w:val="clear" w:color="auto" w:fill="FFFFFF"/>
        </w:rPr>
        <w:t>„D</w:t>
      </w:r>
      <w:r w:rsidRPr="004646FE">
        <w:rPr>
          <w:szCs w:val="24"/>
          <w:shd w:val="clear" w:color="auto" w:fill="FFFFFF"/>
        </w:rPr>
        <w:t xml:space="preserve">ėl </w:t>
      </w:r>
      <w:r>
        <w:rPr>
          <w:szCs w:val="24"/>
          <w:shd w:val="clear" w:color="auto" w:fill="FFFFFF"/>
        </w:rPr>
        <w:t>P</w:t>
      </w:r>
      <w:r w:rsidRPr="004646FE">
        <w:rPr>
          <w:szCs w:val="24"/>
          <w:shd w:val="clear" w:color="auto" w:fill="FFFFFF"/>
        </w:rPr>
        <w:t xml:space="preserve">anevėžio miesto mokinių, pasiekusių geriausių rezultatų dalykinėse olimpiadose, konkursuose ir kituose renginiuose mokslo ir meno srityse praėjusiais mokslo metais, ir juos rengusių mokytojų apdovanojimo tvarkos aprašo patvirtinimo ir </w:t>
      </w:r>
      <w:r>
        <w:rPr>
          <w:szCs w:val="24"/>
          <w:shd w:val="clear" w:color="auto" w:fill="FFFFFF"/>
        </w:rPr>
        <w:t>S</w:t>
      </w:r>
      <w:r w:rsidRPr="004646FE">
        <w:rPr>
          <w:szCs w:val="24"/>
          <w:shd w:val="clear" w:color="auto" w:fill="FFFFFF"/>
        </w:rPr>
        <w:t>avivaldybės tarybos 2021</w:t>
      </w:r>
      <w:r>
        <w:rPr>
          <w:szCs w:val="24"/>
          <w:shd w:val="clear" w:color="auto" w:fill="FFFFFF"/>
        </w:rPr>
        <w:t> </w:t>
      </w:r>
      <w:r w:rsidRPr="004646FE">
        <w:rPr>
          <w:szCs w:val="24"/>
          <w:shd w:val="clear" w:color="auto" w:fill="FFFFFF"/>
        </w:rPr>
        <w:t xml:space="preserve">m. liepos 1 d. sprendimo </w:t>
      </w:r>
      <w:r>
        <w:rPr>
          <w:szCs w:val="24"/>
          <w:shd w:val="clear" w:color="auto" w:fill="FFFFFF"/>
        </w:rPr>
        <w:t>N</w:t>
      </w:r>
      <w:r w:rsidRPr="004646FE">
        <w:rPr>
          <w:szCs w:val="24"/>
          <w:shd w:val="clear" w:color="auto" w:fill="FFFFFF"/>
        </w:rPr>
        <w:t>r. 1-219 pripažinimo netekusiu galios</w:t>
      </w:r>
      <w:r>
        <w:rPr>
          <w:szCs w:val="24"/>
          <w:shd w:val="clear" w:color="auto" w:fill="FFFFFF"/>
        </w:rPr>
        <w:t>“.</w:t>
      </w:r>
    </w:p>
    <w:p w14:paraId="14977F35" w14:textId="77777777" w:rsidR="00B931BE" w:rsidRPr="004646FE" w:rsidRDefault="00B931BE" w:rsidP="00B931BE">
      <w:pPr>
        <w:pStyle w:val="Sraopastraipa"/>
        <w:numPr>
          <w:ilvl w:val="0"/>
          <w:numId w:val="7"/>
        </w:numPr>
        <w:tabs>
          <w:tab w:val="left" w:pos="1134"/>
        </w:tabs>
        <w:spacing w:line="360" w:lineRule="auto"/>
        <w:ind w:left="0" w:firstLine="851"/>
        <w:jc w:val="both"/>
        <w:rPr>
          <w:szCs w:val="24"/>
        </w:rPr>
      </w:pPr>
      <w:r w:rsidRPr="004646FE">
        <w:rPr>
          <w:szCs w:val="24"/>
        </w:rPr>
        <w:t>Nustatyti, kad sprendimas:</w:t>
      </w:r>
    </w:p>
    <w:p w14:paraId="12F7BE4B" w14:textId="77777777" w:rsidR="00B931BE" w:rsidRPr="004646FE" w:rsidRDefault="00B931BE" w:rsidP="00B931BE">
      <w:pPr>
        <w:pStyle w:val="Sraopastraipa"/>
        <w:numPr>
          <w:ilvl w:val="1"/>
          <w:numId w:val="7"/>
        </w:numPr>
        <w:tabs>
          <w:tab w:val="left" w:pos="1134"/>
          <w:tab w:val="left" w:pos="1276"/>
        </w:tabs>
        <w:spacing w:line="360" w:lineRule="auto"/>
        <w:ind w:left="0" w:firstLine="851"/>
        <w:jc w:val="both"/>
      </w:pPr>
      <w:r w:rsidRPr="004646FE">
        <w:t>skelbiamas Teisės aktų registre ir Savivaldybės interneto svetainėje;</w:t>
      </w:r>
    </w:p>
    <w:p w14:paraId="454BF2E7" w14:textId="77777777" w:rsidR="00B931BE" w:rsidRPr="004646FE" w:rsidRDefault="00B931BE" w:rsidP="00B931BE">
      <w:pPr>
        <w:pStyle w:val="Sraopastraipa"/>
        <w:numPr>
          <w:ilvl w:val="1"/>
          <w:numId w:val="7"/>
        </w:numPr>
        <w:tabs>
          <w:tab w:val="left" w:pos="1134"/>
          <w:tab w:val="left" w:pos="1276"/>
        </w:tabs>
        <w:spacing w:line="360" w:lineRule="auto"/>
        <w:ind w:left="0" w:firstLine="851"/>
        <w:jc w:val="both"/>
      </w:pPr>
      <w:r w:rsidRPr="004646FE">
        <w:t>įsigalioja kitą dieną po oficialaus paskelbimo Teisės aktų registre.</w:t>
      </w:r>
    </w:p>
    <w:p w14:paraId="0DB24F7A" w14:textId="77777777" w:rsidR="00B931BE" w:rsidRPr="00B6402C" w:rsidRDefault="00B931BE" w:rsidP="00B931BE">
      <w:pPr>
        <w:tabs>
          <w:tab w:val="left" w:pos="6946"/>
          <w:tab w:val="left" w:pos="6974"/>
        </w:tabs>
        <w:jc w:val="both"/>
      </w:pPr>
    </w:p>
    <w:p w14:paraId="0C9FC0B5" w14:textId="77777777" w:rsidR="00B931BE" w:rsidRDefault="00B931BE" w:rsidP="00B931BE">
      <w:pPr>
        <w:spacing w:line="360" w:lineRule="auto"/>
        <w:jc w:val="both"/>
        <w:rPr>
          <w:szCs w:val="24"/>
        </w:rPr>
      </w:pPr>
    </w:p>
    <w:p w14:paraId="67B09ADF" w14:textId="77777777" w:rsidR="00B931BE" w:rsidRDefault="00B931BE" w:rsidP="00B931BE">
      <w:pPr>
        <w:tabs>
          <w:tab w:val="left" w:pos="5385"/>
        </w:tabs>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t>Rytis Mykolas Račkauskas</w:t>
      </w:r>
    </w:p>
    <w:p w14:paraId="7D3242E9" w14:textId="77777777" w:rsidR="00B931BE" w:rsidRDefault="00B931BE" w:rsidP="00B931BE">
      <w:pPr>
        <w:rPr>
          <w:rFonts w:eastAsia="Calibri"/>
          <w:szCs w:val="24"/>
        </w:rPr>
      </w:pPr>
      <w:r>
        <w:rPr>
          <w:rFonts w:eastAsia="Calibri"/>
          <w:szCs w:val="24"/>
        </w:rPr>
        <w:br w:type="page"/>
      </w:r>
    </w:p>
    <w:p w14:paraId="0C3DE60D" w14:textId="77777777" w:rsidR="00B931BE" w:rsidRDefault="00B931BE" w:rsidP="00B931BE">
      <w:pPr>
        <w:ind w:left="4962"/>
        <w:jc w:val="both"/>
        <w:rPr>
          <w:szCs w:val="24"/>
        </w:rPr>
      </w:pPr>
      <w:r>
        <w:rPr>
          <w:szCs w:val="24"/>
        </w:rPr>
        <w:lastRenderedPageBreak/>
        <w:t>PATVIRTINTA</w:t>
      </w:r>
    </w:p>
    <w:p w14:paraId="3DAF2883" w14:textId="77777777" w:rsidR="00B931BE" w:rsidRDefault="00B931BE" w:rsidP="00B931BE">
      <w:pPr>
        <w:ind w:left="4962"/>
        <w:jc w:val="both"/>
        <w:rPr>
          <w:szCs w:val="24"/>
        </w:rPr>
      </w:pPr>
      <w:r>
        <w:rPr>
          <w:szCs w:val="24"/>
        </w:rPr>
        <w:t xml:space="preserve">Panevėžio miesto savivaldybės tarybos </w:t>
      </w:r>
    </w:p>
    <w:p w14:paraId="03B1EE61" w14:textId="77777777" w:rsidR="00B931BE" w:rsidRDefault="00B931BE" w:rsidP="00B931BE">
      <w:pPr>
        <w:ind w:left="4962"/>
        <w:jc w:val="both"/>
        <w:rPr>
          <w:szCs w:val="24"/>
        </w:rPr>
      </w:pPr>
      <w:r>
        <w:rPr>
          <w:szCs w:val="24"/>
        </w:rPr>
        <w:t xml:space="preserve">                           sprendimu Nr. </w:t>
      </w:r>
    </w:p>
    <w:p w14:paraId="5C12A8F9" w14:textId="77777777" w:rsidR="00B931BE" w:rsidRDefault="00B931BE" w:rsidP="00B931BE">
      <w:pPr>
        <w:jc w:val="center"/>
        <w:rPr>
          <w:szCs w:val="24"/>
        </w:rPr>
      </w:pPr>
    </w:p>
    <w:p w14:paraId="52E938F7" w14:textId="77777777" w:rsidR="00B931BE" w:rsidRDefault="00B931BE" w:rsidP="00B931BE">
      <w:pPr>
        <w:jc w:val="center"/>
        <w:rPr>
          <w:sz w:val="20"/>
          <w:lang w:eastAsia="zh-CN"/>
        </w:rPr>
      </w:pPr>
      <w:r>
        <w:rPr>
          <w:b/>
          <w:szCs w:val="24"/>
        </w:rPr>
        <w:t xml:space="preserve">PANEVĖŽIO MIESTO MOKINIŲ, PASIEKUSIŲ GERIAUSIŲ REZULTATŲ </w:t>
      </w:r>
      <w:r>
        <w:rPr>
          <w:b/>
          <w:szCs w:val="24"/>
          <w:lang w:eastAsia="zh-CN"/>
        </w:rPr>
        <w:t>DALYKINĖSE OLIMPIADOSE, KONKURSUOSE IR KITUOSE RENGINIUOSE</w:t>
      </w:r>
      <w:r>
        <w:rPr>
          <w:b/>
          <w:szCs w:val="24"/>
        </w:rPr>
        <w:t xml:space="preserve"> PRAĖJUSIAIS MOKSLO METAIS, IR JUOS RENGUSIŲ MOKYTOJŲ APDOVANOJIMO TVARKOS APRAŠAS</w:t>
      </w:r>
    </w:p>
    <w:p w14:paraId="583B33C5" w14:textId="77777777" w:rsidR="00B931BE" w:rsidRDefault="00B931BE" w:rsidP="00B931BE">
      <w:pPr>
        <w:spacing w:line="276" w:lineRule="auto"/>
        <w:ind w:firstLine="567"/>
        <w:jc w:val="center"/>
        <w:rPr>
          <w:b/>
          <w:szCs w:val="24"/>
        </w:rPr>
      </w:pPr>
    </w:p>
    <w:p w14:paraId="723DF6D0" w14:textId="77777777" w:rsidR="00B931BE" w:rsidRDefault="00B931BE" w:rsidP="00B931BE">
      <w:pPr>
        <w:jc w:val="center"/>
        <w:rPr>
          <w:b/>
          <w:szCs w:val="24"/>
        </w:rPr>
      </w:pPr>
      <w:r>
        <w:rPr>
          <w:b/>
          <w:szCs w:val="24"/>
        </w:rPr>
        <w:t>I SKYRIUS</w:t>
      </w:r>
    </w:p>
    <w:p w14:paraId="4E327921" w14:textId="77777777" w:rsidR="00B931BE" w:rsidRDefault="00B931BE" w:rsidP="00B931BE">
      <w:pPr>
        <w:jc w:val="center"/>
        <w:rPr>
          <w:b/>
          <w:szCs w:val="24"/>
        </w:rPr>
      </w:pPr>
      <w:r>
        <w:rPr>
          <w:b/>
          <w:szCs w:val="24"/>
        </w:rPr>
        <w:t>BENDROSIOS NUOSTATOS</w:t>
      </w:r>
    </w:p>
    <w:p w14:paraId="015DD2AA" w14:textId="77777777" w:rsidR="00B931BE" w:rsidRDefault="00B931BE" w:rsidP="00B931BE">
      <w:pPr>
        <w:jc w:val="center"/>
        <w:rPr>
          <w:b/>
          <w:szCs w:val="24"/>
        </w:rPr>
      </w:pPr>
    </w:p>
    <w:p w14:paraId="076777E9" w14:textId="77777777" w:rsidR="00B931BE" w:rsidRDefault="00B931BE" w:rsidP="00B931BE">
      <w:pPr>
        <w:ind w:firstLine="851"/>
        <w:jc w:val="both"/>
        <w:rPr>
          <w:szCs w:val="24"/>
        </w:rPr>
      </w:pPr>
      <w:r>
        <w:rPr>
          <w:szCs w:val="24"/>
        </w:rPr>
        <w:t>1. Panevėžio miesto mokinių, pasiekusių geriausių rezultatų dalykinėse olimpiadose, konkursuose ir kituose renginiuose praėjusiais mokslo metais,</w:t>
      </w:r>
      <w:r>
        <w:rPr>
          <w:sz w:val="20"/>
          <w:lang w:eastAsia="zh-CN"/>
        </w:rPr>
        <w:t xml:space="preserve"> </w:t>
      </w:r>
      <w:r>
        <w:rPr>
          <w:szCs w:val="24"/>
        </w:rPr>
        <w:t>ir juos rengusių mokytojų apdovanojimo tvarkos aprašas (toliau – Aprašas) reglamentuoja Panevėžio miesto mokinių, pasiekusių geriausių rezultatų dalykinėse olimpiadose, konkursuose ir kituose renginiuose praėjusiais mokslo metais, ir juos rengusių mokytojų apdovanojimo skyrimo reikalavimus, dokumentų pateikimo, atrankos komisijos sudarymo, jos darbo organizavimo tvarką.</w:t>
      </w:r>
    </w:p>
    <w:p w14:paraId="276FE94F" w14:textId="77777777" w:rsidR="00B931BE" w:rsidRDefault="00B931BE" w:rsidP="00B931BE">
      <w:pPr>
        <w:ind w:firstLine="851"/>
        <w:jc w:val="both"/>
        <w:rPr>
          <w:sz w:val="20"/>
          <w:lang w:eastAsia="zh-CN"/>
        </w:rPr>
      </w:pPr>
      <w:r>
        <w:rPr>
          <w:szCs w:val="24"/>
        </w:rPr>
        <w:t>2. Aprašas parengtas vadovaujantis Mokinių dalykinių olimpiadų, konkursų ir kitų renginių nuostatais, patvirtintais Lietuvos Respublikos švietimo, mokslo ir sporto ministro 2020 m. gegužės 5 d. įsakymu Nr. V-663 „Dėl Mokinių dalykinių olimpiadų, konkursų ir kitų renginių nuostatų patvirtinimo“ (toliau – Nuostatai).</w:t>
      </w:r>
    </w:p>
    <w:p w14:paraId="0B563B81" w14:textId="77777777" w:rsidR="00B931BE" w:rsidRDefault="00B931BE" w:rsidP="00B931BE">
      <w:pPr>
        <w:ind w:firstLine="851"/>
        <w:jc w:val="both"/>
        <w:rPr>
          <w:szCs w:val="24"/>
        </w:rPr>
      </w:pPr>
      <w:r>
        <w:rPr>
          <w:szCs w:val="24"/>
        </w:rPr>
        <w:t>3. Panevėžio miesto mokiniai, pasiekę geriausių rezultatų dalykinėse olimpiadose, konkursuose ir kituose renginiuose praėjusiais mokslo metais,</w:t>
      </w:r>
      <w:r>
        <w:rPr>
          <w:sz w:val="20"/>
          <w:lang w:eastAsia="zh-CN"/>
        </w:rPr>
        <w:t xml:space="preserve"> </w:t>
      </w:r>
      <w:r>
        <w:rPr>
          <w:szCs w:val="24"/>
          <w:lang w:eastAsia="zh-CN"/>
        </w:rPr>
        <w:t xml:space="preserve">(toliau – mokiniai) </w:t>
      </w:r>
      <w:r>
        <w:rPr>
          <w:szCs w:val="24"/>
        </w:rPr>
        <w:t>ir juos rengę mokytojai apdovanojami šventės (toliau – Renginys), kurią organizuoja Panevėžio miesto savivaldybės administracijos Švietimo skyrius (toliau – Skyrius), metu.</w:t>
      </w:r>
    </w:p>
    <w:p w14:paraId="06357DC0" w14:textId="77777777" w:rsidR="00B931BE" w:rsidRDefault="00B931BE" w:rsidP="00B931BE">
      <w:pPr>
        <w:ind w:firstLine="851"/>
        <w:jc w:val="both"/>
        <w:rPr>
          <w:sz w:val="20"/>
          <w:lang w:eastAsia="zh-CN"/>
        </w:rPr>
      </w:pPr>
      <w:r>
        <w:rPr>
          <w:szCs w:val="24"/>
        </w:rPr>
        <w:t>4. Renginio tikslas – pagerbti ir paskatinti mokinius, pasiekusius aukštų rezultatų olimpiadose, konkursuose ir kituose renginiuose, ir juos rengusius</w:t>
      </w:r>
      <w:r>
        <w:rPr>
          <w:b/>
          <w:bCs/>
          <w:szCs w:val="24"/>
        </w:rPr>
        <w:t xml:space="preserve"> </w:t>
      </w:r>
      <w:r>
        <w:rPr>
          <w:szCs w:val="24"/>
        </w:rPr>
        <w:t>mokytojus.</w:t>
      </w:r>
    </w:p>
    <w:p w14:paraId="4D25DB38" w14:textId="77777777" w:rsidR="00B931BE" w:rsidRDefault="00B931BE" w:rsidP="00B931BE">
      <w:pPr>
        <w:ind w:firstLine="851"/>
        <w:jc w:val="both"/>
        <w:rPr>
          <w:szCs w:val="24"/>
        </w:rPr>
      </w:pPr>
      <w:r>
        <w:rPr>
          <w:szCs w:val="24"/>
        </w:rPr>
        <w:t>5. Renginys vyksta kasmet gruodžio mėnesį.</w:t>
      </w:r>
    </w:p>
    <w:p w14:paraId="4057D8D6" w14:textId="77777777" w:rsidR="00B931BE" w:rsidRDefault="00B931BE" w:rsidP="00B931BE">
      <w:pPr>
        <w:ind w:firstLine="851"/>
        <w:jc w:val="both"/>
        <w:rPr>
          <w:szCs w:val="24"/>
        </w:rPr>
      </w:pPr>
    </w:p>
    <w:p w14:paraId="052651AD" w14:textId="77777777" w:rsidR="00B931BE" w:rsidRDefault="00B931BE" w:rsidP="00B931BE">
      <w:pPr>
        <w:keepNext/>
        <w:jc w:val="center"/>
        <w:rPr>
          <w:sz w:val="20"/>
          <w:lang w:eastAsia="zh-CN"/>
        </w:rPr>
      </w:pPr>
      <w:r>
        <w:rPr>
          <w:b/>
          <w:bCs/>
          <w:szCs w:val="24"/>
        </w:rPr>
        <w:t xml:space="preserve">II </w:t>
      </w:r>
      <w:r>
        <w:rPr>
          <w:b/>
          <w:szCs w:val="24"/>
        </w:rPr>
        <w:t>SKYRIUS</w:t>
      </w:r>
    </w:p>
    <w:p w14:paraId="2A181BB6" w14:textId="77777777" w:rsidR="00B931BE" w:rsidRDefault="00B931BE" w:rsidP="00B931BE">
      <w:pPr>
        <w:keepNext/>
        <w:jc w:val="center"/>
        <w:rPr>
          <w:b/>
          <w:bCs/>
          <w:szCs w:val="24"/>
        </w:rPr>
      </w:pPr>
      <w:r>
        <w:rPr>
          <w:b/>
          <w:szCs w:val="24"/>
          <w:lang w:eastAsia="zh-CN"/>
        </w:rPr>
        <w:t>MOKINIŲ IR MOKYTOJŲ APDOVANOJIMO SKYRIMO KRITERIJAI</w:t>
      </w:r>
      <w:r>
        <w:rPr>
          <w:b/>
          <w:bCs/>
          <w:szCs w:val="24"/>
        </w:rPr>
        <w:t xml:space="preserve"> </w:t>
      </w:r>
    </w:p>
    <w:p w14:paraId="79EBE1FE" w14:textId="77777777" w:rsidR="00B931BE" w:rsidRDefault="00B931BE" w:rsidP="00B931BE">
      <w:pPr>
        <w:jc w:val="center"/>
        <w:rPr>
          <w:b/>
          <w:bCs/>
          <w:szCs w:val="24"/>
        </w:rPr>
      </w:pPr>
    </w:p>
    <w:p w14:paraId="6949B50C" w14:textId="77777777" w:rsidR="00B931BE" w:rsidRDefault="00B931BE" w:rsidP="00B931BE">
      <w:pPr>
        <w:tabs>
          <w:tab w:val="right" w:pos="9638"/>
        </w:tabs>
        <w:ind w:firstLine="851"/>
        <w:jc w:val="both"/>
        <w:rPr>
          <w:szCs w:val="24"/>
        </w:rPr>
      </w:pPr>
      <w:r>
        <w:rPr>
          <w:szCs w:val="24"/>
        </w:rPr>
        <w:t>6. Į Renginį kviečiami Panevėžio miesto savivaldybės švietimo įstaigų: bendrojo ugdymo, neformaliojo švietimo ir formalųjį švietimą papildančio ugdymo mokyklų, veikiančių Panevėžio miesto teritorijoje, Panevėžio mokymo centro, (toliau – mokyklos) mokiniai ir juos parengę mokytojai:</w:t>
      </w:r>
    </w:p>
    <w:p w14:paraId="4BB37D3A" w14:textId="77777777" w:rsidR="00B931BE" w:rsidRDefault="00B931BE" w:rsidP="00B931BE">
      <w:pPr>
        <w:tabs>
          <w:tab w:val="right" w:pos="9638"/>
        </w:tabs>
        <w:ind w:firstLine="851"/>
        <w:jc w:val="both"/>
        <w:rPr>
          <w:sz w:val="20"/>
          <w:lang w:eastAsia="zh-CN"/>
        </w:rPr>
      </w:pPr>
      <w:r>
        <w:rPr>
          <w:szCs w:val="24"/>
        </w:rPr>
        <w:t xml:space="preserve">6.1. mokslo srityje: mokyklų 5–12 klasių mokiniai, kurie praėjusiais mokslo metais laimėjo I–III vietas Lietuvos mokinių neformaliojo švietimo agentūros (toliau – LINEŠA) organizuojamuose renginiuose, LINEŠA organizuojamuose Lietuvos mokinių komandų dalyvavimo tarptautiniuose renginiuose ir </w:t>
      </w:r>
      <w:r w:rsidRPr="00C801B5">
        <w:rPr>
          <w:szCs w:val="24"/>
        </w:rPr>
        <w:t>LINEŠA</w:t>
      </w:r>
      <w:r>
        <w:rPr>
          <w:szCs w:val="24"/>
        </w:rPr>
        <w:t xml:space="preserve"> organizuojamuose tarptautiniuose renginiuose Lietuvos Respublikoje pagal Lietuvos mokinių dalykinių olimpiadų, konkursų ir kitų renginių grafiką, patvirtintą Lietuvos Respublikos švietimo, mokslo ir sporto ministro įsakymu, ir Nuostatus;</w:t>
      </w:r>
    </w:p>
    <w:p w14:paraId="3FD7FB2D" w14:textId="77777777" w:rsidR="00B931BE" w:rsidRDefault="00B931BE" w:rsidP="00B931BE">
      <w:pPr>
        <w:tabs>
          <w:tab w:val="right" w:pos="9638"/>
        </w:tabs>
        <w:ind w:firstLine="851"/>
        <w:jc w:val="both"/>
        <w:rPr>
          <w:szCs w:val="24"/>
        </w:rPr>
      </w:pPr>
      <w:r>
        <w:rPr>
          <w:szCs w:val="24"/>
        </w:rPr>
        <w:t>6.2. STEAM (gamtos mokslų, technologijų, inžinerijos, matematikos mokslų ir kūrybiškumo ugdymo) srityje: mokyklų mokiniai, kurie praėjusiais mokslo metais tapo Lietuvos ir tarptautinių STEAM konkursų, olimpiadų I–III vietų laimėtojais:</w:t>
      </w:r>
    </w:p>
    <w:p w14:paraId="5BCBD6C5" w14:textId="77777777" w:rsidR="00B931BE" w:rsidRDefault="00B931BE" w:rsidP="00B931BE">
      <w:pPr>
        <w:tabs>
          <w:tab w:val="right" w:pos="9638"/>
        </w:tabs>
        <w:ind w:firstLine="851"/>
        <w:jc w:val="both"/>
        <w:rPr>
          <w:szCs w:val="24"/>
        </w:rPr>
      </w:pPr>
      <w:r>
        <w:rPr>
          <w:szCs w:val="24"/>
        </w:rPr>
        <w:t>6.2.1. respublikinio konkurso, olimpiados, čempionato laimėtojai, jei turi ne mažiau kaip 3 respublikinius laimėjimus;</w:t>
      </w:r>
    </w:p>
    <w:p w14:paraId="35FB3336" w14:textId="77777777" w:rsidR="00B931BE" w:rsidRDefault="00B931BE" w:rsidP="00B931BE">
      <w:pPr>
        <w:tabs>
          <w:tab w:val="left" w:pos="851"/>
          <w:tab w:val="right" w:pos="9638"/>
        </w:tabs>
        <w:ind w:firstLine="851"/>
        <w:jc w:val="both"/>
        <w:rPr>
          <w:szCs w:val="24"/>
        </w:rPr>
      </w:pPr>
      <w:r>
        <w:rPr>
          <w:szCs w:val="24"/>
        </w:rPr>
        <w:t>6.2.2. tarptautinio konkurso, olimpiados laimėtojai, jei turi ne mažiau kaip 2 tarptautinius laimėjimus;</w:t>
      </w:r>
    </w:p>
    <w:p w14:paraId="00E86AD3" w14:textId="77777777" w:rsidR="00B931BE" w:rsidRDefault="00B931BE" w:rsidP="00B931BE">
      <w:pPr>
        <w:tabs>
          <w:tab w:val="right" w:pos="9638"/>
        </w:tabs>
        <w:ind w:firstLine="851"/>
        <w:jc w:val="both"/>
        <w:rPr>
          <w:szCs w:val="24"/>
        </w:rPr>
      </w:pPr>
      <w:r>
        <w:rPr>
          <w:szCs w:val="24"/>
        </w:rPr>
        <w:t xml:space="preserve">6.3. meno srityje: mokyklų mokiniai ar kolektyvai, kurie praėjusiais mokslo metais tapo tarptautinių ir (ar) respublikinių meninės krypties (dailės, muzikos, teatro, šokio, fotografijos) </w:t>
      </w:r>
      <w:r>
        <w:rPr>
          <w:szCs w:val="24"/>
        </w:rPr>
        <w:lastRenderedPageBreak/>
        <w:t>festivalių-konkursų, vykusių nenuotoliniu būdu (išskyrus dailės ir fotografijos srityje), I–III vietų laimėtojais ar laureatais:</w:t>
      </w:r>
    </w:p>
    <w:p w14:paraId="6F56C9B6" w14:textId="77777777" w:rsidR="00B931BE" w:rsidRDefault="00B931BE" w:rsidP="00B931BE">
      <w:pPr>
        <w:tabs>
          <w:tab w:val="left" w:pos="851"/>
          <w:tab w:val="right" w:pos="9638"/>
        </w:tabs>
        <w:ind w:firstLine="851"/>
        <w:jc w:val="both"/>
        <w:rPr>
          <w:szCs w:val="24"/>
        </w:rPr>
      </w:pPr>
      <w:r>
        <w:rPr>
          <w:szCs w:val="24"/>
        </w:rPr>
        <w:t xml:space="preserve">6.3.1. tarptautinio festivalio-konkurso laimėtojai, jei festivalyje-konkurse dalyvavo ne mažiau kaip 100 dalyvių iš 3 ir daugiau </w:t>
      </w:r>
      <w:r w:rsidRPr="00F17ADA">
        <w:rPr>
          <w:szCs w:val="24"/>
        </w:rPr>
        <w:t>užsienio šalių;</w:t>
      </w:r>
    </w:p>
    <w:p w14:paraId="6F8539A3" w14:textId="77777777" w:rsidR="00B931BE" w:rsidRDefault="00B931BE" w:rsidP="00B931BE">
      <w:pPr>
        <w:tabs>
          <w:tab w:val="left" w:pos="851"/>
          <w:tab w:val="right" w:pos="9638"/>
        </w:tabs>
        <w:ind w:firstLine="851"/>
        <w:jc w:val="both"/>
        <w:rPr>
          <w:szCs w:val="24"/>
        </w:rPr>
      </w:pPr>
      <w:r>
        <w:rPr>
          <w:szCs w:val="24"/>
        </w:rPr>
        <w:t>6.3.2. respublikinio festivalio-konkurso laimėtojai, jei turi ne mažiau kaip 3 respublikinius laimėjimus;</w:t>
      </w:r>
    </w:p>
    <w:p w14:paraId="65010498" w14:textId="77777777" w:rsidR="00B931BE" w:rsidRDefault="00B931BE" w:rsidP="00B931BE">
      <w:pPr>
        <w:tabs>
          <w:tab w:val="left" w:pos="851"/>
          <w:tab w:val="right" w:pos="9638"/>
        </w:tabs>
        <w:ind w:firstLine="851"/>
        <w:jc w:val="both"/>
        <w:rPr>
          <w:szCs w:val="24"/>
        </w:rPr>
      </w:pPr>
      <w:r>
        <w:rPr>
          <w:szCs w:val="24"/>
        </w:rPr>
        <w:t xml:space="preserve">6.4. sporto srityje: </w:t>
      </w:r>
    </w:p>
    <w:p w14:paraId="731A2816" w14:textId="77777777" w:rsidR="00B931BE" w:rsidRDefault="00B931BE" w:rsidP="00B931BE">
      <w:pPr>
        <w:tabs>
          <w:tab w:val="left" w:pos="851"/>
          <w:tab w:val="right" w:pos="9638"/>
        </w:tabs>
        <w:ind w:firstLine="851"/>
        <w:jc w:val="both"/>
        <w:rPr>
          <w:szCs w:val="24"/>
        </w:rPr>
      </w:pPr>
      <w:r>
        <w:rPr>
          <w:szCs w:val="24"/>
        </w:rPr>
        <w:t>6.4.1. bendrojo ugdymo mokykla, Lietuvos mokyklų žaidynių, organizuojamų Lietuvos Respublikos švietimo, mokslo ir sporto ministerijos pagal Lietuvos mokyklų žaidynių nuostatus, tvirtinamus Lietuvos neformaliojo švietimo agentūros direktoriaus, nugalėtoja;</w:t>
      </w:r>
    </w:p>
    <w:p w14:paraId="4D80D146" w14:textId="77777777" w:rsidR="00B931BE" w:rsidRDefault="00B931BE" w:rsidP="00B931BE">
      <w:pPr>
        <w:tabs>
          <w:tab w:val="left" w:pos="851"/>
          <w:tab w:val="right" w:pos="9638"/>
        </w:tabs>
        <w:ind w:firstLine="851"/>
        <w:jc w:val="both"/>
        <w:rPr>
          <w:szCs w:val="24"/>
        </w:rPr>
      </w:pPr>
      <w:r>
        <w:rPr>
          <w:szCs w:val="24"/>
        </w:rPr>
        <w:t xml:space="preserve">6.4.2. bendrojo ugdymo ar neformaliojo švietimo mokyklų mokiniai, respublikinių automodelių, aviamodelių, kosminių laivų modelių, B. Oškinio taurės čempionatų I–III vietų nugalėtojai; </w:t>
      </w:r>
    </w:p>
    <w:p w14:paraId="61E938E1" w14:textId="77777777" w:rsidR="00B931BE" w:rsidRDefault="00B931BE" w:rsidP="00B931BE">
      <w:pPr>
        <w:tabs>
          <w:tab w:val="left" w:pos="851"/>
          <w:tab w:val="right" w:pos="9638"/>
        </w:tabs>
        <w:ind w:firstLine="851"/>
        <w:jc w:val="both"/>
        <w:rPr>
          <w:sz w:val="20"/>
          <w:lang w:eastAsia="zh-CN"/>
        </w:rPr>
      </w:pPr>
      <w:r>
        <w:rPr>
          <w:szCs w:val="24"/>
        </w:rPr>
        <w:t>6.4.3. respublikinėse turizmo varžybose I–III vietas užėmusi komanda.</w:t>
      </w:r>
    </w:p>
    <w:p w14:paraId="4B37F065" w14:textId="77777777" w:rsidR="00B931BE" w:rsidRDefault="00B931BE" w:rsidP="00B931BE">
      <w:pPr>
        <w:tabs>
          <w:tab w:val="left" w:pos="851"/>
          <w:tab w:val="right" w:pos="9638"/>
        </w:tabs>
        <w:ind w:firstLine="851"/>
        <w:jc w:val="both"/>
        <w:rPr>
          <w:sz w:val="20"/>
          <w:lang w:eastAsia="zh-CN"/>
        </w:rPr>
      </w:pPr>
      <w:r>
        <w:rPr>
          <w:bCs/>
          <w:szCs w:val="24"/>
        </w:rPr>
        <w:t>7.</w:t>
      </w:r>
      <w:r>
        <w:rPr>
          <w:szCs w:val="24"/>
        </w:rPr>
        <w:t xml:space="preserve"> Renginyje apdovanojami visi šio Aprašo 6 punkte nustatytus reikalavimus atitinkantys mokiniai ir mokytojai ar kolektyvų vadovai.</w:t>
      </w:r>
    </w:p>
    <w:p w14:paraId="3C0E38AB" w14:textId="77777777" w:rsidR="00B931BE" w:rsidRDefault="00B931BE" w:rsidP="00B931BE">
      <w:pPr>
        <w:tabs>
          <w:tab w:val="right" w:pos="9638"/>
        </w:tabs>
        <w:ind w:firstLine="913"/>
        <w:jc w:val="both"/>
        <w:rPr>
          <w:b/>
          <w:szCs w:val="24"/>
        </w:rPr>
      </w:pPr>
    </w:p>
    <w:p w14:paraId="08A0DA22" w14:textId="77777777" w:rsidR="00B931BE" w:rsidRDefault="00B931BE" w:rsidP="00B931BE">
      <w:pPr>
        <w:keepNext/>
        <w:jc w:val="center"/>
        <w:rPr>
          <w:sz w:val="20"/>
          <w:lang w:eastAsia="zh-CN"/>
        </w:rPr>
      </w:pPr>
      <w:r>
        <w:rPr>
          <w:b/>
          <w:bCs/>
          <w:szCs w:val="24"/>
        </w:rPr>
        <w:t xml:space="preserve">III </w:t>
      </w:r>
      <w:r>
        <w:rPr>
          <w:b/>
          <w:szCs w:val="24"/>
        </w:rPr>
        <w:t>SKYRIUS</w:t>
      </w:r>
    </w:p>
    <w:p w14:paraId="1DDCEDF2" w14:textId="77777777" w:rsidR="00B931BE" w:rsidRDefault="00B931BE" w:rsidP="00B931BE">
      <w:pPr>
        <w:jc w:val="center"/>
        <w:rPr>
          <w:b/>
          <w:szCs w:val="24"/>
          <w:lang w:eastAsia="zh-CN"/>
        </w:rPr>
      </w:pPr>
      <w:r>
        <w:rPr>
          <w:b/>
          <w:szCs w:val="24"/>
          <w:lang w:eastAsia="zh-CN"/>
        </w:rPr>
        <w:t>DOKUMENTŲ PATEIKIMO REIKALAVIMAI</w:t>
      </w:r>
    </w:p>
    <w:p w14:paraId="3FA11B1B" w14:textId="77777777" w:rsidR="00B931BE" w:rsidRDefault="00B931BE" w:rsidP="00B931BE">
      <w:pPr>
        <w:jc w:val="center"/>
        <w:rPr>
          <w:b/>
          <w:szCs w:val="24"/>
        </w:rPr>
      </w:pPr>
    </w:p>
    <w:p w14:paraId="2299AB82" w14:textId="77777777" w:rsidR="00B931BE" w:rsidRDefault="00B931BE" w:rsidP="00B931BE">
      <w:pPr>
        <w:ind w:firstLine="851"/>
        <w:jc w:val="both"/>
        <w:rPr>
          <w:szCs w:val="24"/>
        </w:rPr>
      </w:pPr>
      <w:r>
        <w:rPr>
          <w:szCs w:val="24"/>
        </w:rPr>
        <w:t>8. Mokyklos iki spalio 30 d. (jeigu paskutinė termino diena yra ne darbo ar oficialios šventės diena, termino pabaigos diena laikoma po jos einanti darbo diena) per dokumentų valdymo sistemą „Avilys“ pateikia Skyriui mokyklos užpildytą Aprašo 1 priedą ir laimėjimą patvirtinančius dokumentus. Mokykla atsako už pateiktos informacijos ir dokumentų teisingumą.</w:t>
      </w:r>
      <w:r>
        <w:rPr>
          <w:sz w:val="20"/>
          <w:lang w:eastAsia="zh-CN"/>
        </w:rPr>
        <w:t xml:space="preserve"> </w:t>
      </w:r>
      <w:r>
        <w:rPr>
          <w:szCs w:val="24"/>
        </w:rPr>
        <w:t>Kartu su dokumentais mokykla pateikia mokinio ir mokytojo pasirašytą Sutikimą dėl asmens duomenų tvarkymo (Aprašo 2 priedas). Sutikimą dėl nepilnamečio mokinio asmens duomenų tvarkymo duoda vienas iš jo tėvų (teisėtas vaiko atstovas pagal įstatymą):</w:t>
      </w:r>
    </w:p>
    <w:p w14:paraId="7C5565C0" w14:textId="77777777" w:rsidR="00B931BE" w:rsidRDefault="00B931BE" w:rsidP="00B931BE">
      <w:pPr>
        <w:ind w:firstLine="851"/>
        <w:jc w:val="both"/>
        <w:rPr>
          <w:szCs w:val="24"/>
        </w:rPr>
      </w:pPr>
      <w:r>
        <w:rPr>
          <w:szCs w:val="24"/>
        </w:rPr>
        <w:t>8.1. Asmens duomenys tvarkomi vadovaujantis 2016 m. balandžio 27 d. Europos Parlamento ir Tarybos reglamentu (ES) 2016/679 dėl fizinių asmenų apsaugos tvarkant asmens duomenis ir dėl laisvo tokių duomenų judėjimo ir kuriuo panaikinama Direktyva 95/46/EB (OL 2016 L 119, p. 1), Lietuvos Respublikos asmens duomenų teisinės apsaugos įstatymu ir kitais teisės aktais, reglamentuojančiais asmens duomenų teisinę apsaugą.</w:t>
      </w:r>
    </w:p>
    <w:p w14:paraId="732D7A8C" w14:textId="77777777" w:rsidR="00B931BE" w:rsidRDefault="00B931BE" w:rsidP="00B931BE">
      <w:pPr>
        <w:ind w:firstLine="851"/>
        <w:jc w:val="both"/>
        <w:rPr>
          <w:szCs w:val="24"/>
        </w:rPr>
      </w:pPr>
      <w:r>
        <w:rPr>
          <w:szCs w:val="24"/>
        </w:rPr>
        <w:t xml:space="preserve">8.2. Mokyklų pateikti mokinių, tėvų ar globėjų ir mokytojų asmens duomenys tvarkomi apdovanojimo atrankos organizavimo, vykdymo, statistikos ir viešinimo tikslais. Asmens duomenų valdytoja – atrankos organizatorė Panevėžio miesto savivaldybės administracija. Visi šiame Apraše nurodyti asmens duomenys tvarkomi sutikimo pagrindu. Duomenų subjektų asmens duomenys tvarkomi tiek, kiek organizatoriui būtina ir kiek juos saugoti įpareigoja teisės aktai. </w:t>
      </w:r>
    </w:p>
    <w:p w14:paraId="32C33A2E" w14:textId="77777777" w:rsidR="00B931BE" w:rsidRDefault="00B931BE" w:rsidP="00B931BE">
      <w:pPr>
        <w:ind w:firstLine="851"/>
        <w:jc w:val="both"/>
        <w:rPr>
          <w:szCs w:val="24"/>
        </w:rPr>
      </w:pPr>
      <w:r>
        <w:rPr>
          <w:szCs w:val="24"/>
        </w:rPr>
        <w:t>8.3. Nepateikus dokumentų dėl mokinio ar mokytojo asmens duomenų naudojimo, mokinys ir mokytojas negalės dalyvauti apdovanojimų atrankoje.</w:t>
      </w:r>
    </w:p>
    <w:p w14:paraId="069BD127" w14:textId="77777777" w:rsidR="00B931BE" w:rsidRDefault="00B931BE" w:rsidP="00B931BE">
      <w:pPr>
        <w:ind w:firstLine="851"/>
        <w:jc w:val="both"/>
        <w:rPr>
          <w:szCs w:val="24"/>
        </w:rPr>
      </w:pPr>
      <w:r>
        <w:rPr>
          <w:szCs w:val="24"/>
        </w:rPr>
        <w:t xml:space="preserve">8.4. Apdovanojimo atrankos viešumo ir skaidrumo tikslais apdovanojamų mokinių ir mokytojų vardai, pavardės, mokykla, apdovanojimas, apdovanotųjų nuotraukos (tik su jų sutikimu) gali būti skelbiamos viešai Savivaldybės interneto svetainės www.panevezys.lt skiltyje „Naujienos“, Savivaldybės naudojamų socialinių tinklų paskyroje „Panevėžio miesto savivaldybė“ ir spaudoje. </w:t>
      </w:r>
    </w:p>
    <w:p w14:paraId="22B381DD" w14:textId="77777777" w:rsidR="00B931BE" w:rsidRDefault="00B931BE" w:rsidP="00B931BE">
      <w:pPr>
        <w:ind w:firstLine="851"/>
        <w:jc w:val="both"/>
        <w:rPr>
          <w:szCs w:val="24"/>
        </w:rPr>
      </w:pPr>
    </w:p>
    <w:p w14:paraId="5B89B3B4" w14:textId="77777777" w:rsidR="00B931BE" w:rsidRDefault="00B931BE" w:rsidP="00B931BE">
      <w:pPr>
        <w:keepNext/>
        <w:jc w:val="center"/>
        <w:rPr>
          <w:sz w:val="20"/>
          <w:lang w:eastAsia="zh-CN"/>
        </w:rPr>
      </w:pPr>
      <w:r>
        <w:rPr>
          <w:b/>
          <w:bCs/>
          <w:szCs w:val="24"/>
        </w:rPr>
        <w:t xml:space="preserve">IV </w:t>
      </w:r>
      <w:r>
        <w:rPr>
          <w:b/>
          <w:szCs w:val="24"/>
        </w:rPr>
        <w:t>SKYRIUS</w:t>
      </w:r>
    </w:p>
    <w:p w14:paraId="4CBFF7FA" w14:textId="77777777" w:rsidR="00B931BE" w:rsidRDefault="00B931BE" w:rsidP="00B931BE">
      <w:pPr>
        <w:jc w:val="center"/>
        <w:rPr>
          <w:rFonts w:ascii="Calibri" w:hAnsi="Calibri" w:cs="Calibri"/>
          <w:sz w:val="22"/>
          <w:szCs w:val="22"/>
          <w:lang w:eastAsia="zh-CN"/>
        </w:rPr>
      </w:pPr>
      <w:r>
        <w:rPr>
          <w:b/>
          <w:szCs w:val="24"/>
          <w:lang w:eastAsia="zh-CN"/>
        </w:rPr>
        <w:t>MOKINIŲ IR JUOS RENGUSIŲ MOKYTOJŲ APDOVANOJIMŲ ATRANKOS KOMISIJOS SUDARYMAS IR JOS DARBO ORGANIZAVIMAS</w:t>
      </w:r>
    </w:p>
    <w:p w14:paraId="7B9907C2" w14:textId="77777777" w:rsidR="00B931BE" w:rsidRDefault="00B931BE" w:rsidP="00B931BE">
      <w:pPr>
        <w:ind w:firstLine="851"/>
        <w:jc w:val="both"/>
        <w:rPr>
          <w:b/>
          <w:szCs w:val="24"/>
        </w:rPr>
      </w:pPr>
    </w:p>
    <w:p w14:paraId="38CBAACB" w14:textId="5EE9FFAC" w:rsidR="00B931BE" w:rsidRDefault="00B931BE" w:rsidP="00B931BE">
      <w:pPr>
        <w:ind w:firstLine="851"/>
        <w:jc w:val="both"/>
        <w:rPr>
          <w:szCs w:val="24"/>
        </w:rPr>
      </w:pPr>
      <w:r w:rsidRPr="00C07729">
        <w:rPr>
          <w:szCs w:val="24"/>
        </w:rPr>
        <w:t>9. Mokinius</w:t>
      </w:r>
      <w:r>
        <w:rPr>
          <w:szCs w:val="24"/>
        </w:rPr>
        <w:t xml:space="preserve"> ir (ar) kolektyvus, kurie pasiekė geriausių rezultatų, atrenka Mokinių ir juos rengusių mokytojų apdovanojimų atrankos komisija (toliau – komisija), sudaryta Savivaldybės administracijos direktoriaus įsakymu 2 metų laikotarpiui iš 6</w:t>
      </w:r>
      <w:r>
        <w:rPr>
          <w:b/>
          <w:bCs/>
          <w:szCs w:val="24"/>
        </w:rPr>
        <w:t xml:space="preserve"> </w:t>
      </w:r>
      <w:r>
        <w:rPr>
          <w:szCs w:val="24"/>
        </w:rPr>
        <w:t>narių: 4 Savivaldybės administracijos specialistų,</w:t>
      </w:r>
      <w:r w:rsidR="002D58FD">
        <w:rPr>
          <w:i/>
          <w:iCs/>
          <w:color w:val="FF0000"/>
          <w:szCs w:val="24"/>
        </w:rPr>
        <w:t xml:space="preserve"> </w:t>
      </w:r>
      <w:r w:rsidRPr="002D58FD">
        <w:rPr>
          <w:szCs w:val="24"/>
        </w:rPr>
        <w:t>2 specialistų, pasiūlytų mokyklų administracijos. Komisija</w:t>
      </w:r>
      <w:r>
        <w:rPr>
          <w:szCs w:val="24"/>
        </w:rPr>
        <w:t xml:space="preserve">, atsižvelgdama į mokslo, meninės, STEAM, sporto krypties laimėjimus, atrenka Aprašo 6 punkte nustatytus reikalavimus </w:t>
      </w:r>
      <w:r>
        <w:rPr>
          <w:szCs w:val="24"/>
        </w:rPr>
        <w:lastRenderedPageBreak/>
        <w:t>atitinkančius laimėtojus, kurie bus apdovanojami. Komisijos nariai dėl galimo viešųjų ir privačių interesų konflikto turi pasirašyti Konfidencialumo pasižadėjimo ir nešališkumo deklaracijas (3 priedas). Mokinių ir (ar) kolektyvų ir mokytojų laimėjimus komisijos nariai vertina pagal Aprašo 8 punkte pateiktus dokumentus ir Aprašo 6 punkte nurodytus kriterijus:</w:t>
      </w:r>
    </w:p>
    <w:p w14:paraId="7863F766" w14:textId="77777777" w:rsidR="00B931BE" w:rsidRDefault="00B931BE" w:rsidP="00B931BE">
      <w:pPr>
        <w:ind w:firstLine="851"/>
        <w:jc w:val="both"/>
        <w:rPr>
          <w:szCs w:val="24"/>
        </w:rPr>
      </w:pPr>
      <w:r>
        <w:rPr>
          <w:szCs w:val="24"/>
        </w:rPr>
        <w:t>9.1. atrenkant mokslo krypties mokinį laimėtoją, atsižvelgiama į 6.1 papunktyje nustatytus reikalavimus;</w:t>
      </w:r>
    </w:p>
    <w:p w14:paraId="2E16F31A" w14:textId="77777777" w:rsidR="00B931BE" w:rsidRDefault="00B931BE" w:rsidP="00B931BE">
      <w:pPr>
        <w:ind w:firstLine="851"/>
        <w:jc w:val="both"/>
        <w:rPr>
          <w:szCs w:val="24"/>
        </w:rPr>
      </w:pPr>
      <w:r>
        <w:rPr>
          <w:szCs w:val="24"/>
        </w:rPr>
        <w:t>9.2. atrenkant STEAM krypties mokinį laimėtoją, atsižvelgiama į 6.2 papunktyje nustatytus reikalavimus;</w:t>
      </w:r>
    </w:p>
    <w:p w14:paraId="4178E76A" w14:textId="77777777" w:rsidR="00B931BE" w:rsidRDefault="00B931BE" w:rsidP="00B931BE">
      <w:pPr>
        <w:ind w:firstLine="851"/>
        <w:jc w:val="both"/>
        <w:rPr>
          <w:szCs w:val="24"/>
        </w:rPr>
      </w:pPr>
      <w:r>
        <w:rPr>
          <w:szCs w:val="24"/>
        </w:rPr>
        <w:t>9.3. atrenkant meninės krypties mokinį ir (ar) kolektyvą laimėtoją, atsižvelgiama į 6.3 papunktyje nustatytus reikalavimus;</w:t>
      </w:r>
    </w:p>
    <w:p w14:paraId="5652A579" w14:textId="77777777" w:rsidR="00B931BE" w:rsidRDefault="00B931BE" w:rsidP="00B931BE">
      <w:pPr>
        <w:ind w:firstLine="851"/>
        <w:jc w:val="both"/>
        <w:rPr>
          <w:szCs w:val="24"/>
        </w:rPr>
      </w:pPr>
      <w:r>
        <w:rPr>
          <w:szCs w:val="24"/>
        </w:rPr>
        <w:t>9.4. atrenkant sporto srities laimėtoją, atsižvelgiama į 6.4 papunktyje nustatytus reikalavimus.</w:t>
      </w:r>
    </w:p>
    <w:p w14:paraId="3BA2F63D" w14:textId="77777777" w:rsidR="00B931BE" w:rsidRDefault="00B931BE" w:rsidP="00B931BE">
      <w:pPr>
        <w:ind w:firstLine="851"/>
        <w:jc w:val="both"/>
        <w:rPr>
          <w:szCs w:val="24"/>
        </w:rPr>
      </w:pPr>
      <w:r>
        <w:rPr>
          <w:szCs w:val="24"/>
        </w:rPr>
        <w:t>10. Komisijos pirmininkas (jo nesant – komisijos pirmininko pavaduotojas):</w:t>
      </w:r>
    </w:p>
    <w:p w14:paraId="75CD4F7C" w14:textId="77777777" w:rsidR="00B931BE" w:rsidRDefault="00B931BE" w:rsidP="00B931BE">
      <w:pPr>
        <w:ind w:firstLine="851"/>
        <w:jc w:val="both"/>
        <w:rPr>
          <w:szCs w:val="24"/>
        </w:rPr>
      </w:pPr>
      <w:r>
        <w:rPr>
          <w:szCs w:val="24"/>
        </w:rPr>
        <w:t>10.1.</w:t>
      </w:r>
      <w:r>
        <w:rPr>
          <w:szCs w:val="24"/>
        </w:rPr>
        <w:tab/>
        <w:t>organizuoja, atsako už komisijos darbą, atstovauja komisijai, atsako už komisijos veiklos kokybę ir veiksmingumą, komisijos vardu pasirašo dokumentus, šaukia komisijos posėdžius, jiems pirmininkauja;</w:t>
      </w:r>
    </w:p>
    <w:p w14:paraId="606F3345" w14:textId="77777777" w:rsidR="00B931BE" w:rsidRDefault="00B931BE" w:rsidP="00B931BE">
      <w:pPr>
        <w:ind w:firstLine="851"/>
        <w:jc w:val="both"/>
        <w:rPr>
          <w:szCs w:val="24"/>
        </w:rPr>
      </w:pPr>
      <w:r>
        <w:rPr>
          <w:szCs w:val="24"/>
        </w:rPr>
        <w:t>10.2.</w:t>
      </w:r>
      <w:r>
        <w:rPr>
          <w:szCs w:val="24"/>
        </w:rPr>
        <w:tab/>
        <w:t>užtikrina, kad komisijos veikloje būtų laikomasi Lietuvos Respublikos Konstitucijos, Lietuvos Respublikos įstatymų, Lietuvos Respublikos Vyriausybės nutarimų, Savivaldybės tarybos sprendimų.</w:t>
      </w:r>
    </w:p>
    <w:p w14:paraId="250EB536" w14:textId="77777777" w:rsidR="00B931BE" w:rsidRDefault="00B931BE" w:rsidP="00B931BE">
      <w:pPr>
        <w:ind w:firstLine="851"/>
        <w:jc w:val="both"/>
        <w:rPr>
          <w:sz w:val="20"/>
          <w:lang w:eastAsia="zh-CN"/>
        </w:rPr>
      </w:pPr>
      <w:r>
        <w:rPr>
          <w:szCs w:val="24"/>
        </w:rPr>
        <w:t>11. Komisijos sekretorius per 10 darbo dienų nuo informacijos gavimo parengia</w:t>
      </w:r>
      <w:r>
        <w:rPr>
          <w:sz w:val="20"/>
          <w:lang w:eastAsia="zh-CN"/>
        </w:rPr>
        <w:t xml:space="preserve"> </w:t>
      </w:r>
      <w:r w:rsidRPr="00F17ADA">
        <w:rPr>
          <w:szCs w:val="24"/>
          <w:lang w:eastAsia="zh-CN"/>
        </w:rPr>
        <w:t xml:space="preserve">Apdovanojamų </w:t>
      </w:r>
      <w:r>
        <w:rPr>
          <w:szCs w:val="24"/>
          <w:lang w:eastAsia="zh-CN"/>
        </w:rPr>
        <w:t xml:space="preserve">Panevėžio miesto mokinių, pasiekusių geriausių rezultatų dalykinėse olimpiadose, konkursuose ir kituose renginiuose praėjusiais mokslo metais, ir juos rengusių mokytojų </w:t>
      </w:r>
      <w:r w:rsidRPr="00F17ADA">
        <w:rPr>
          <w:szCs w:val="24"/>
        </w:rPr>
        <w:t>suvestinę</w:t>
      </w:r>
      <w:r w:rsidRPr="00C07729">
        <w:rPr>
          <w:color w:val="FF0000"/>
          <w:szCs w:val="24"/>
        </w:rPr>
        <w:t xml:space="preserve"> </w:t>
      </w:r>
      <w:r>
        <w:rPr>
          <w:szCs w:val="24"/>
        </w:rPr>
        <w:t>(Aprašo 4 priedas) ir pateikia ją komisijai.</w:t>
      </w:r>
    </w:p>
    <w:p w14:paraId="404A959C" w14:textId="77777777" w:rsidR="00B931BE" w:rsidRDefault="00B931BE" w:rsidP="00B931BE">
      <w:pPr>
        <w:ind w:firstLine="851"/>
        <w:jc w:val="both"/>
        <w:rPr>
          <w:szCs w:val="24"/>
        </w:rPr>
      </w:pPr>
      <w:r>
        <w:rPr>
          <w:szCs w:val="24"/>
        </w:rPr>
        <w:t>12. Komisijos sprendimai priimami posėdžiuose kontaktiniu ar nuotoliniu būdu. Komisijos posėdis yra teisėtas, jeigu jame dalyvauja daugiau nei pusė narių. Nedalyvaujantys posėdyje komisijos nariai turi teisę susipažinti su posėdyje svarstyta medžiaga, priimtais sprendimais. Negalintis dalyvauti posėdyje komisijos narys iki posėdžio pradžios gali komisijos pirmininkui raštu arba elektroninių ryšių priemonėmis, jeigu užtikrinamas perduodamos informacijos saugumas ir galima nustatyti šių asmenų tapatybę, pateikti savo nuomonę posėdžio darbotvarkėje numatytais klausimais.</w:t>
      </w:r>
    </w:p>
    <w:p w14:paraId="085A55F8" w14:textId="77777777" w:rsidR="00B931BE" w:rsidRDefault="00B931BE" w:rsidP="00B931BE">
      <w:pPr>
        <w:ind w:firstLine="851"/>
        <w:jc w:val="both"/>
        <w:rPr>
          <w:szCs w:val="24"/>
        </w:rPr>
      </w:pPr>
      <w:r>
        <w:rPr>
          <w:szCs w:val="24"/>
        </w:rPr>
        <w:t>13. Komisijos sprendimai priimamai komisijos narių balsų dauguma ir įforminami protokole, kurį pasirašo komisijos pirmininkas ir komisijos sekretorius. Jei balsai pasiskirsto po lygiai, lemia komisijos pirmininko balsas.</w:t>
      </w:r>
    </w:p>
    <w:p w14:paraId="0CA0CBD6" w14:textId="77777777" w:rsidR="00B931BE" w:rsidRDefault="00B931BE" w:rsidP="00B931BE">
      <w:pPr>
        <w:ind w:firstLine="851"/>
        <w:jc w:val="both"/>
        <w:rPr>
          <w:szCs w:val="24"/>
        </w:rPr>
      </w:pPr>
      <w:r>
        <w:rPr>
          <w:szCs w:val="24"/>
        </w:rPr>
        <w:t xml:space="preserve">14. Skyrius parengia visų apdovanojamų mokinių, kolektyvų ir mokytojų sąrašą ir teikia jį tvirtinti Savivaldybės administracijos direktoriui įsakymu, kuriame nurodomas teisinis ir faktinis pagrindas skirti apdovanojimus, Savivaldybės prizus ar lėšas.  </w:t>
      </w:r>
    </w:p>
    <w:p w14:paraId="0FB881D3" w14:textId="77777777" w:rsidR="00B931BE" w:rsidRDefault="00B931BE" w:rsidP="00B931BE">
      <w:pPr>
        <w:keepNext/>
        <w:jc w:val="center"/>
        <w:rPr>
          <w:b/>
          <w:bCs/>
          <w:szCs w:val="24"/>
        </w:rPr>
      </w:pPr>
    </w:p>
    <w:p w14:paraId="34592E28" w14:textId="77777777" w:rsidR="00B931BE" w:rsidRDefault="00B931BE" w:rsidP="00B931BE">
      <w:pPr>
        <w:keepNext/>
        <w:jc w:val="center"/>
        <w:rPr>
          <w:sz w:val="20"/>
          <w:lang w:eastAsia="zh-CN"/>
        </w:rPr>
      </w:pPr>
      <w:r>
        <w:rPr>
          <w:b/>
          <w:bCs/>
          <w:szCs w:val="24"/>
        </w:rPr>
        <w:t xml:space="preserve">V </w:t>
      </w:r>
      <w:r>
        <w:rPr>
          <w:b/>
          <w:szCs w:val="24"/>
        </w:rPr>
        <w:t>SKYRIUS</w:t>
      </w:r>
    </w:p>
    <w:p w14:paraId="5C4C7857" w14:textId="77777777" w:rsidR="00B931BE" w:rsidRDefault="00B931BE" w:rsidP="00B931BE">
      <w:pPr>
        <w:keepNext/>
        <w:jc w:val="center"/>
        <w:rPr>
          <w:b/>
          <w:bCs/>
          <w:szCs w:val="24"/>
        </w:rPr>
      </w:pPr>
      <w:r>
        <w:rPr>
          <w:b/>
          <w:bCs/>
          <w:szCs w:val="24"/>
        </w:rPr>
        <w:t>BAIGIAMOSIOS NUOSTATOS</w:t>
      </w:r>
    </w:p>
    <w:p w14:paraId="7CB18A34" w14:textId="77777777" w:rsidR="00B931BE" w:rsidRDefault="00B931BE" w:rsidP="00B931BE">
      <w:pPr>
        <w:keepNext/>
        <w:ind w:firstLine="720"/>
        <w:rPr>
          <w:b/>
          <w:bCs/>
          <w:szCs w:val="24"/>
        </w:rPr>
      </w:pPr>
    </w:p>
    <w:p w14:paraId="420FDC9C" w14:textId="77777777" w:rsidR="00B931BE" w:rsidRDefault="00B931BE" w:rsidP="00B931BE">
      <w:pPr>
        <w:ind w:firstLine="851"/>
        <w:jc w:val="both"/>
        <w:rPr>
          <w:szCs w:val="24"/>
        </w:rPr>
      </w:pPr>
      <w:r>
        <w:rPr>
          <w:szCs w:val="24"/>
        </w:rPr>
        <w:t xml:space="preserve">15. Už pasiekimus dalykinių olimpiadų, konkursų ir kitų renginių mokslo srityje mokiniai ir mokytojai apdovanojami individualiai, o už pasiekimus meno, STEAM, sporto srityse apdovanojami mokiniai ir (ar) kolektyvai, komandos, tų kolektyvų, komandų vadovai ir (ar) mokytojai. </w:t>
      </w:r>
    </w:p>
    <w:p w14:paraId="758F1FEA" w14:textId="77777777" w:rsidR="00B931BE" w:rsidRDefault="00B931BE" w:rsidP="00B931BE">
      <w:pPr>
        <w:ind w:firstLine="851"/>
        <w:jc w:val="both"/>
        <w:rPr>
          <w:szCs w:val="24"/>
        </w:rPr>
      </w:pPr>
      <w:r>
        <w:rPr>
          <w:szCs w:val="24"/>
        </w:rPr>
        <w:t>16. Mokiniai ir mokytojai apdovanojami Savivaldybės mero raštais, prizais.</w:t>
      </w:r>
    </w:p>
    <w:p w14:paraId="0EC84CA5" w14:textId="77777777" w:rsidR="00B931BE" w:rsidRDefault="00B931BE" w:rsidP="00B931BE">
      <w:pPr>
        <w:ind w:firstLine="851"/>
        <w:jc w:val="both"/>
        <w:rPr>
          <w:sz w:val="20"/>
          <w:lang w:eastAsia="zh-CN"/>
        </w:rPr>
      </w:pPr>
      <w:r>
        <w:rPr>
          <w:szCs w:val="24"/>
        </w:rPr>
        <w:t>17. Už šio Aprašo įgyvendinimą atsako Skyrius, komisija ir mokyklos.</w:t>
      </w:r>
    </w:p>
    <w:p w14:paraId="35311A80" w14:textId="77777777" w:rsidR="00B931BE" w:rsidRDefault="00B931BE" w:rsidP="00B931BE">
      <w:pPr>
        <w:ind w:firstLine="851"/>
        <w:jc w:val="both"/>
        <w:rPr>
          <w:sz w:val="20"/>
          <w:lang w:eastAsia="zh-CN"/>
        </w:rPr>
      </w:pPr>
      <w:r>
        <w:rPr>
          <w:szCs w:val="24"/>
        </w:rPr>
        <w:t>18. Aprašas keičiamas, pripažįstamas netekusiu galios Savivaldybės tarybos sprendimu.</w:t>
      </w:r>
    </w:p>
    <w:p w14:paraId="37D2820F" w14:textId="77777777" w:rsidR="00B931BE" w:rsidRDefault="00B931BE" w:rsidP="00B931BE">
      <w:pPr>
        <w:ind w:firstLine="851"/>
        <w:jc w:val="both"/>
        <w:rPr>
          <w:sz w:val="20"/>
          <w:lang w:eastAsia="zh-CN"/>
        </w:rPr>
      </w:pPr>
      <w:r>
        <w:rPr>
          <w:szCs w:val="24"/>
        </w:rPr>
        <w:t>19. Ginčai dėl Aprašo įgyvendinimo sprendžiami teisės aktų nustatyta tvarka.</w:t>
      </w:r>
    </w:p>
    <w:p w14:paraId="21D43FF5" w14:textId="77777777" w:rsidR="00B931BE" w:rsidRDefault="00B931BE" w:rsidP="00B931BE">
      <w:pPr>
        <w:ind w:firstLine="851"/>
        <w:jc w:val="both"/>
        <w:rPr>
          <w:szCs w:val="24"/>
        </w:rPr>
      </w:pPr>
      <w:r>
        <w:rPr>
          <w:szCs w:val="24"/>
        </w:rPr>
        <w:t>20.</w:t>
      </w:r>
      <w:r>
        <w:rPr>
          <w:b/>
          <w:szCs w:val="24"/>
        </w:rPr>
        <w:t xml:space="preserve"> </w:t>
      </w:r>
      <w:r>
        <w:rPr>
          <w:szCs w:val="24"/>
        </w:rPr>
        <w:t>Su Aprašo įgyvendinimu susiję dokumentai tvarkomi ir saugomi teisės aktų nustatyta tvarka.</w:t>
      </w:r>
    </w:p>
    <w:p w14:paraId="1A46DC30" w14:textId="77777777" w:rsidR="00B931BE" w:rsidRDefault="00B931BE" w:rsidP="00B931BE">
      <w:pPr>
        <w:rPr>
          <w:szCs w:val="24"/>
        </w:rPr>
      </w:pPr>
    </w:p>
    <w:p w14:paraId="2B79D7BC" w14:textId="77777777" w:rsidR="00B931BE" w:rsidRDefault="00B931BE" w:rsidP="00B931BE">
      <w:pPr>
        <w:jc w:val="center"/>
        <w:rPr>
          <w:szCs w:val="24"/>
        </w:rPr>
      </w:pPr>
      <w:r>
        <w:rPr>
          <w:szCs w:val="24"/>
        </w:rPr>
        <w:t>______________________________</w:t>
      </w:r>
    </w:p>
    <w:p w14:paraId="7C5606E8" w14:textId="77777777" w:rsidR="00B931BE" w:rsidRDefault="00B931BE" w:rsidP="00B931BE">
      <w:pPr>
        <w:rPr>
          <w:szCs w:val="24"/>
        </w:rPr>
      </w:pPr>
      <w:r>
        <w:rPr>
          <w:szCs w:val="24"/>
        </w:rPr>
        <w:br w:type="page"/>
      </w:r>
    </w:p>
    <w:p w14:paraId="50C649C0" w14:textId="77777777" w:rsidR="00D0781D" w:rsidRDefault="00D0781D">
      <w:pPr>
        <w:rPr>
          <w:szCs w:val="24"/>
        </w:rPr>
        <w:sectPr w:rsidR="00D0781D" w:rsidSect="00B931BE">
          <w:headerReference w:type="default" r:id="rId9"/>
          <w:footerReference w:type="default" r:id="rId10"/>
          <w:pgSz w:w="11907" w:h="16840" w:code="9"/>
          <w:pgMar w:top="1134" w:right="567" w:bottom="426" w:left="1701" w:header="0" w:footer="0" w:gutter="0"/>
          <w:paperSrc w:first="1" w:other="1"/>
          <w:cols w:space="1296"/>
          <w:titlePg/>
          <w:docGrid w:linePitch="326"/>
        </w:sectPr>
      </w:pPr>
    </w:p>
    <w:p w14:paraId="17256878" w14:textId="77777777" w:rsidR="00B931BE" w:rsidRDefault="00B931BE" w:rsidP="00B931BE">
      <w:pPr>
        <w:ind w:left="11057" w:right="538"/>
        <w:rPr>
          <w:szCs w:val="24"/>
        </w:rPr>
      </w:pPr>
      <w:r w:rsidRPr="00C23DC5">
        <w:rPr>
          <w:szCs w:val="24"/>
        </w:rPr>
        <w:lastRenderedPageBreak/>
        <w:t>Panevėžio miesto</w:t>
      </w:r>
      <w:r>
        <w:rPr>
          <w:szCs w:val="24"/>
        </w:rPr>
        <w:t xml:space="preserve"> </w:t>
      </w:r>
      <w:r w:rsidRPr="00C23DC5">
        <w:rPr>
          <w:szCs w:val="24"/>
        </w:rPr>
        <w:t xml:space="preserve">mokinių, pasiekusių geriausių rezultatų dalykinėse olimpiadose, konkursuose ir kituose renginiuose praėjusiais mokslo metais, ir juos rengusių mokytojų apdovanojimo </w:t>
      </w:r>
      <w:r>
        <w:rPr>
          <w:szCs w:val="24"/>
        </w:rPr>
        <w:t xml:space="preserve">tvarkos </w:t>
      </w:r>
      <w:r w:rsidRPr="00C23DC5">
        <w:rPr>
          <w:szCs w:val="24"/>
        </w:rPr>
        <w:t xml:space="preserve">aprašo </w:t>
      </w:r>
    </w:p>
    <w:p w14:paraId="112575E0" w14:textId="77777777" w:rsidR="00B931BE" w:rsidRDefault="00B931BE" w:rsidP="00B931BE">
      <w:pPr>
        <w:ind w:left="11057"/>
        <w:rPr>
          <w:szCs w:val="24"/>
        </w:rPr>
      </w:pPr>
      <w:r w:rsidRPr="00C23DC5">
        <w:rPr>
          <w:szCs w:val="24"/>
        </w:rPr>
        <w:t>1 priedas</w:t>
      </w:r>
    </w:p>
    <w:p w14:paraId="6527C147" w14:textId="77777777" w:rsidR="00B931BE" w:rsidRPr="00061371" w:rsidRDefault="00B931BE" w:rsidP="00B931BE">
      <w:pPr>
        <w:spacing w:line="276" w:lineRule="auto"/>
        <w:jc w:val="center"/>
        <w:rPr>
          <w:b/>
          <w:bCs/>
          <w:szCs w:val="24"/>
        </w:rPr>
      </w:pPr>
      <w:r w:rsidRPr="00061371">
        <w:rPr>
          <w:b/>
          <w:bCs/>
          <w:szCs w:val="24"/>
        </w:rPr>
        <w:t>(Mokinių ir mokytojų</w:t>
      </w:r>
      <w:r>
        <w:rPr>
          <w:b/>
          <w:bCs/>
          <w:szCs w:val="24"/>
        </w:rPr>
        <w:t>,</w:t>
      </w:r>
      <w:r w:rsidRPr="00061371">
        <w:rPr>
          <w:b/>
          <w:bCs/>
          <w:szCs w:val="24"/>
        </w:rPr>
        <w:t xml:space="preserve"> siūlomų apdovano</w:t>
      </w:r>
      <w:r>
        <w:rPr>
          <w:b/>
          <w:bCs/>
          <w:szCs w:val="24"/>
        </w:rPr>
        <w:t>t</w:t>
      </w:r>
      <w:r w:rsidRPr="00061371">
        <w:rPr>
          <w:b/>
          <w:bCs/>
          <w:szCs w:val="24"/>
        </w:rPr>
        <w:t>i</w:t>
      </w:r>
      <w:r>
        <w:rPr>
          <w:b/>
          <w:bCs/>
          <w:szCs w:val="24"/>
        </w:rPr>
        <w:t>,</w:t>
      </w:r>
      <w:r w:rsidRPr="00061371">
        <w:rPr>
          <w:b/>
          <w:bCs/>
          <w:szCs w:val="24"/>
        </w:rPr>
        <w:t xml:space="preserve"> sąrašo forma)</w:t>
      </w:r>
    </w:p>
    <w:p w14:paraId="412EB5C2" w14:textId="77777777" w:rsidR="00B931BE" w:rsidRDefault="00B931BE" w:rsidP="00B931BE">
      <w:pPr>
        <w:spacing w:line="276" w:lineRule="auto"/>
        <w:ind w:firstLine="567"/>
        <w:rPr>
          <w:szCs w:val="24"/>
        </w:rPr>
      </w:pPr>
    </w:p>
    <w:p w14:paraId="37FF9BB5" w14:textId="77777777" w:rsidR="00B931BE" w:rsidRPr="00C23DC5" w:rsidRDefault="00B931BE" w:rsidP="00B931BE">
      <w:pPr>
        <w:spacing w:line="276" w:lineRule="auto"/>
        <w:jc w:val="center"/>
        <w:rPr>
          <w:b/>
          <w:szCs w:val="24"/>
        </w:rPr>
      </w:pPr>
      <w:r w:rsidRPr="00C23DC5">
        <w:rPr>
          <w:b/>
          <w:szCs w:val="24"/>
        </w:rPr>
        <w:t>PANEVĖŽIO MIESTO ŠVIETIMO ĮSTAIGOS</w:t>
      </w:r>
    </w:p>
    <w:p w14:paraId="64054C7D" w14:textId="77777777" w:rsidR="00B931BE" w:rsidRDefault="00B931BE" w:rsidP="00B931BE">
      <w:pPr>
        <w:spacing w:line="276" w:lineRule="auto"/>
        <w:jc w:val="center"/>
        <w:rPr>
          <w:i/>
        </w:rPr>
      </w:pPr>
      <w:r w:rsidRPr="00E7503D">
        <w:rPr>
          <w:i/>
        </w:rPr>
        <w:t xml:space="preserve"> (pavadinimas)</w:t>
      </w:r>
    </w:p>
    <w:p w14:paraId="3A543A2B" w14:textId="77777777" w:rsidR="00B931BE" w:rsidRPr="00E7503D" w:rsidRDefault="00B931BE" w:rsidP="00B931BE">
      <w:pPr>
        <w:spacing w:line="276" w:lineRule="auto"/>
        <w:jc w:val="center"/>
        <w:rPr>
          <w:i/>
        </w:rPr>
      </w:pPr>
    </w:p>
    <w:p w14:paraId="4C484688" w14:textId="77777777" w:rsidR="00B931BE" w:rsidRDefault="00B931BE" w:rsidP="00B931BE">
      <w:pPr>
        <w:spacing w:line="276" w:lineRule="auto"/>
        <w:jc w:val="center"/>
        <w:rPr>
          <w:b/>
          <w:szCs w:val="24"/>
        </w:rPr>
      </w:pPr>
      <w:r w:rsidRPr="00C23DC5">
        <w:rPr>
          <w:b/>
          <w:szCs w:val="24"/>
        </w:rPr>
        <w:t>MOKINIŲ, PASIEKUSIŲ GERIAUSIŲ REZULTATŲ DALYKINĖSE OLIMPIADOSE, KONKURSUOSE</w:t>
      </w:r>
    </w:p>
    <w:p w14:paraId="0BC6B11E" w14:textId="77777777" w:rsidR="00B931BE" w:rsidRDefault="00B931BE" w:rsidP="00B931BE">
      <w:pPr>
        <w:spacing w:line="276" w:lineRule="auto"/>
        <w:jc w:val="center"/>
        <w:rPr>
          <w:b/>
          <w:szCs w:val="24"/>
        </w:rPr>
      </w:pPr>
      <w:r w:rsidRPr="00C23DC5">
        <w:rPr>
          <w:b/>
          <w:szCs w:val="24"/>
        </w:rPr>
        <w:t xml:space="preserve">IR KITUOSE RENGINIUOSE PRAĖJUSIAIS MOKSLO METAIS, </w:t>
      </w:r>
    </w:p>
    <w:p w14:paraId="608579FA" w14:textId="77777777" w:rsidR="00B931BE" w:rsidRDefault="00B931BE" w:rsidP="00B931BE">
      <w:pPr>
        <w:spacing w:line="276" w:lineRule="auto"/>
        <w:jc w:val="center"/>
        <w:rPr>
          <w:b/>
          <w:szCs w:val="24"/>
        </w:rPr>
      </w:pPr>
      <w:r w:rsidRPr="00C23DC5">
        <w:rPr>
          <w:b/>
          <w:szCs w:val="24"/>
        </w:rPr>
        <w:t>IR JUOS RENGUSIŲ MOKYTOJŲ</w:t>
      </w:r>
      <w:r>
        <w:rPr>
          <w:b/>
          <w:szCs w:val="24"/>
        </w:rPr>
        <w:t>,</w:t>
      </w:r>
      <w:r w:rsidRPr="00C23DC5">
        <w:rPr>
          <w:b/>
          <w:szCs w:val="24"/>
        </w:rPr>
        <w:t xml:space="preserve"> </w:t>
      </w:r>
      <w:r>
        <w:rPr>
          <w:b/>
          <w:szCs w:val="24"/>
        </w:rPr>
        <w:t xml:space="preserve">SIŪLOMŲ </w:t>
      </w:r>
      <w:r w:rsidRPr="00C23DC5">
        <w:rPr>
          <w:b/>
          <w:szCs w:val="24"/>
        </w:rPr>
        <w:t>APDOVANO</w:t>
      </w:r>
      <w:r>
        <w:rPr>
          <w:b/>
          <w:szCs w:val="24"/>
        </w:rPr>
        <w:t>TI, SĄRAŠAS</w:t>
      </w:r>
    </w:p>
    <w:p w14:paraId="7BA560DB" w14:textId="77777777" w:rsidR="00B931BE" w:rsidRDefault="00B931BE" w:rsidP="00B931BE">
      <w:pPr>
        <w:spacing w:line="276" w:lineRule="auto"/>
        <w:ind w:firstLine="567"/>
        <w:jc w:val="center"/>
        <w:rPr>
          <w:szCs w:val="24"/>
        </w:rPr>
      </w:pPr>
    </w:p>
    <w:tbl>
      <w:tblPr>
        <w:tblW w:w="1502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1"/>
        <w:gridCol w:w="2127"/>
        <w:gridCol w:w="4819"/>
        <w:gridCol w:w="2693"/>
        <w:gridCol w:w="2127"/>
      </w:tblGrid>
      <w:tr w:rsidR="00B931BE" w:rsidRPr="00E7503D" w14:paraId="5951C479" w14:textId="77777777" w:rsidTr="00E41D44">
        <w:tc>
          <w:tcPr>
            <w:tcW w:w="709" w:type="dxa"/>
            <w:shd w:val="clear" w:color="auto" w:fill="auto"/>
            <w:vAlign w:val="center"/>
          </w:tcPr>
          <w:p w14:paraId="1281A720" w14:textId="77777777" w:rsidR="00B931BE" w:rsidRPr="00E7503D" w:rsidRDefault="00B931BE" w:rsidP="00E41D44">
            <w:pPr>
              <w:spacing w:line="276" w:lineRule="auto"/>
              <w:jc w:val="center"/>
            </w:pPr>
            <w:r w:rsidRPr="00E7503D">
              <w:t>Eil.</w:t>
            </w:r>
          </w:p>
          <w:p w14:paraId="12F529F4" w14:textId="77777777" w:rsidR="00B931BE" w:rsidRPr="00E7503D" w:rsidRDefault="00B931BE" w:rsidP="00E41D44">
            <w:pPr>
              <w:spacing w:line="276" w:lineRule="auto"/>
              <w:jc w:val="center"/>
            </w:pPr>
            <w:r w:rsidRPr="00E7503D">
              <w:t>Nr.</w:t>
            </w:r>
          </w:p>
        </w:tc>
        <w:tc>
          <w:tcPr>
            <w:tcW w:w="2551" w:type="dxa"/>
            <w:shd w:val="clear" w:color="auto" w:fill="auto"/>
            <w:vAlign w:val="center"/>
          </w:tcPr>
          <w:p w14:paraId="62573960" w14:textId="77777777" w:rsidR="00B931BE" w:rsidRPr="00E7503D" w:rsidRDefault="00B931BE" w:rsidP="00E41D44">
            <w:pPr>
              <w:spacing w:line="276" w:lineRule="auto"/>
              <w:jc w:val="center"/>
            </w:pPr>
            <w:r w:rsidRPr="00E7503D">
              <w:t>Mokinio vardas ir pavardė</w:t>
            </w:r>
          </w:p>
        </w:tc>
        <w:tc>
          <w:tcPr>
            <w:tcW w:w="2127" w:type="dxa"/>
            <w:shd w:val="clear" w:color="auto" w:fill="auto"/>
            <w:vAlign w:val="center"/>
          </w:tcPr>
          <w:p w14:paraId="4740F982" w14:textId="77777777" w:rsidR="00B931BE" w:rsidRPr="00E7503D" w:rsidRDefault="00B931BE" w:rsidP="00E41D44">
            <w:pPr>
              <w:spacing w:line="276" w:lineRule="auto"/>
              <w:jc w:val="center"/>
            </w:pPr>
            <w:r w:rsidRPr="00E7503D">
              <w:t>Mokykla, klasė</w:t>
            </w:r>
          </w:p>
        </w:tc>
        <w:tc>
          <w:tcPr>
            <w:tcW w:w="4819" w:type="dxa"/>
            <w:shd w:val="clear" w:color="auto" w:fill="auto"/>
            <w:vAlign w:val="center"/>
          </w:tcPr>
          <w:p w14:paraId="22B0BDB4" w14:textId="77777777" w:rsidR="00B931BE" w:rsidRPr="00E7503D" w:rsidRDefault="00B931BE" w:rsidP="00E41D44">
            <w:pPr>
              <w:spacing w:line="276" w:lineRule="auto"/>
              <w:jc w:val="center"/>
            </w:pPr>
            <w:r w:rsidRPr="00E7503D">
              <w:t>Konkurso, olimpiados, festivalio ar kito renginio pavadinimas, svarba (tarptautinis ar respublikinis, dalyvių, užsienio šalių skaičius),</w:t>
            </w:r>
            <w:r>
              <w:t xml:space="preserve"> </w:t>
            </w:r>
            <w:r w:rsidRPr="00E7503D">
              <w:t>laimėta vieta, apdovanojimas</w:t>
            </w:r>
          </w:p>
        </w:tc>
        <w:tc>
          <w:tcPr>
            <w:tcW w:w="2693" w:type="dxa"/>
            <w:shd w:val="clear" w:color="auto" w:fill="auto"/>
            <w:vAlign w:val="center"/>
          </w:tcPr>
          <w:p w14:paraId="716A752F" w14:textId="77777777" w:rsidR="00B931BE" w:rsidRPr="00E7503D" w:rsidRDefault="00B931BE" w:rsidP="00E41D44">
            <w:pPr>
              <w:spacing w:line="276" w:lineRule="auto"/>
              <w:jc w:val="center"/>
            </w:pPr>
            <w:r w:rsidRPr="00E7503D">
              <w:t xml:space="preserve">Mokinį olimpiadai </w:t>
            </w:r>
            <w:r>
              <w:t>/</w:t>
            </w:r>
            <w:r w:rsidRPr="00E7503D">
              <w:t xml:space="preserve"> konkursui rengusio mokytojo </w:t>
            </w:r>
            <w:r>
              <w:t xml:space="preserve">/ </w:t>
            </w:r>
            <w:r w:rsidRPr="00E7503D">
              <w:t>vadovo vardas ir pavardė</w:t>
            </w:r>
          </w:p>
        </w:tc>
        <w:tc>
          <w:tcPr>
            <w:tcW w:w="2127" w:type="dxa"/>
            <w:shd w:val="clear" w:color="auto" w:fill="auto"/>
            <w:vAlign w:val="center"/>
          </w:tcPr>
          <w:p w14:paraId="1C1E8144" w14:textId="77777777" w:rsidR="00B931BE" w:rsidRPr="00E7503D" w:rsidRDefault="00B931BE" w:rsidP="00E41D44">
            <w:pPr>
              <w:spacing w:line="276" w:lineRule="auto"/>
              <w:jc w:val="center"/>
            </w:pPr>
            <w:r w:rsidRPr="00E7503D">
              <w:t>Įrodančių dokumentų skaičius, vnt.</w:t>
            </w:r>
          </w:p>
        </w:tc>
      </w:tr>
      <w:tr w:rsidR="00B931BE" w:rsidRPr="00E7503D" w14:paraId="43F3F0CC" w14:textId="77777777" w:rsidTr="00E41D44">
        <w:tc>
          <w:tcPr>
            <w:tcW w:w="709" w:type="dxa"/>
            <w:shd w:val="clear" w:color="auto" w:fill="auto"/>
          </w:tcPr>
          <w:p w14:paraId="30EB4DB2" w14:textId="77777777" w:rsidR="00B931BE" w:rsidRPr="00E7503D" w:rsidRDefault="00B931BE" w:rsidP="00E41D44">
            <w:pPr>
              <w:spacing w:line="276" w:lineRule="auto"/>
              <w:ind w:left="360"/>
            </w:pPr>
          </w:p>
        </w:tc>
        <w:tc>
          <w:tcPr>
            <w:tcW w:w="2551" w:type="dxa"/>
            <w:shd w:val="clear" w:color="auto" w:fill="auto"/>
          </w:tcPr>
          <w:p w14:paraId="4E10632E" w14:textId="77777777" w:rsidR="00B931BE" w:rsidRPr="00E96766" w:rsidRDefault="00B931BE" w:rsidP="00E41D44"/>
        </w:tc>
        <w:tc>
          <w:tcPr>
            <w:tcW w:w="2127" w:type="dxa"/>
            <w:shd w:val="clear" w:color="auto" w:fill="auto"/>
          </w:tcPr>
          <w:p w14:paraId="65B9BA6B" w14:textId="77777777" w:rsidR="00B931BE" w:rsidRPr="00E7503D" w:rsidRDefault="00B931BE" w:rsidP="00E41D44">
            <w:pPr>
              <w:spacing w:line="276" w:lineRule="auto"/>
            </w:pPr>
          </w:p>
        </w:tc>
        <w:tc>
          <w:tcPr>
            <w:tcW w:w="4819" w:type="dxa"/>
            <w:shd w:val="clear" w:color="auto" w:fill="auto"/>
          </w:tcPr>
          <w:p w14:paraId="21318B7E" w14:textId="77777777" w:rsidR="00B931BE" w:rsidRPr="00E7503D" w:rsidRDefault="00B931BE" w:rsidP="00E41D44">
            <w:pPr>
              <w:spacing w:line="276" w:lineRule="auto"/>
              <w:ind w:left="317"/>
            </w:pPr>
          </w:p>
        </w:tc>
        <w:tc>
          <w:tcPr>
            <w:tcW w:w="2693" w:type="dxa"/>
            <w:shd w:val="clear" w:color="auto" w:fill="auto"/>
          </w:tcPr>
          <w:p w14:paraId="04C1147A" w14:textId="77777777" w:rsidR="00B931BE" w:rsidRPr="00E7503D" w:rsidRDefault="00B931BE" w:rsidP="00E41D44">
            <w:pPr>
              <w:spacing w:line="276" w:lineRule="auto"/>
            </w:pPr>
          </w:p>
        </w:tc>
        <w:tc>
          <w:tcPr>
            <w:tcW w:w="2127" w:type="dxa"/>
            <w:shd w:val="clear" w:color="auto" w:fill="auto"/>
          </w:tcPr>
          <w:p w14:paraId="7E3B4C88" w14:textId="77777777" w:rsidR="00B931BE" w:rsidRPr="00E7503D" w:rsidRDefault="00B931BE" w:rsidP="00E41D44">
            <w:pPr>
              <w:spacing w:line="276" w:lineRule="auto"/>
            </w:pPr>
          </w:p>
        </w:tc>
      </w:tr>
    </w:tbl>
    <w:p w14:paraId="00699176" w14:textId="77777777" w:rsidR="00B931BE" w:rsidRDefault="00B931BE" w:rsidP="00B931BE">
      <w:pPr>
        <w:spacing w:line="276" w:lineRule="auto"/>
        <w:ind w:firstLine="993"/>
        <w:rPr>
          <w:szCs w:val="24"/>
        </w:rPr>
      </w:pPr>
      <w:r>
        <w:rPr>
          <w:szCs w:val="24"/>
        </w:rPr>
        <w:t xml:space="preserve">PRIDEDAMA </w:t>
      </w:r>
      <w:r w:rsidRPr="00E7503D">
        <w:rPr>
          <w:i/>
        </w:rPr>
        <w:t>(įrodantys dokumentai)</w:t>
      </w:r>
      <w:r>
        <w:t>:</w:t>
      </w:r>
    </w:p>
    <w:p w14:paraId="6CFE1D0D" w14:textId="77777777" w:rsidR="00B931BE" w:rsidRDefault="00B931BE" w:rsidP="00B931BE">
      <w:pPr>
        <w:spacing w:line="276" w:lineRule="auto"/>
        <w:ind w:firstLine="993"/>
        <w:rPr>
          <w:szCs w:val="24"/>
        </w:rPr>
      </w:pPr>
    </w:p>
    <w:p w14:paraId="6BAD7CF9" w14:textId="77777777" w:rsidR="00B931BE" w:rsidRDefault="00B931BE" w:rsidP="00B931BE">
      <w:pPr>
        <w:spacing w:line="276" w:lineRule="auto"/>
        <w:rPr>
          <w:szCs w:val="24"/>
        </w:rPr>
      </w:pPr>
      <w:r>
        <w:rPr>
          <w:szCs w:val="24"/>
        </w:rPr>
        <w:t xml:space="preserve">                        </w:t>
      </w:r>
      <w:r>
        <w:rPr>
          <w:szCs w:val="24"/>
        </w:rPr>
        <w:tab/>
        <w:t>.............................</w:t>
      </w:r>
      <w:r>
        <w:rPr>
          <w:szCs w:val="24"/>
        </w:rPr>
        <w:tab/>
        <w:t xml:space="preserve">               </w:t>
      </w:r>
      <w:r>
        <w:rPr>
          <w:szCs w:val="24"/>
        </w:rPr>
        <w:tab/>
      </w:r>
      <w:r>
        <w:rPr>
          <w:szCs w:val="24"/>
        </w:rPr>
        <w:tab/>
      </w:r>
      <w:r>
        <w:rPr>
          <w:szCs w:val="24"/>
        </w:rPr>
        <w:tab/>
      </w:r>
      <w:r>
        <w:rPr>
          <w:szCs w:val="24"/>
        </w:rPr>
        <w:tab/>
        <w:t xml:space="preserve">   ......................................</w:t>
      </w:r>
      <w:r>
        <w:rPr>
          <w:szCs w:val="24"/>
        </w:rPr>
        <w:tab/>
      </w:r>
      <w:r>
        <w:rPr>
          <w:szCs w:val="24"/>
        </w:rPr>
        <w:tab/>
        <w:t>..............................................................</w:t>
      </w:r>
    </w:p>
    <w:p w14:paraId="79A0516B" w14:textId="42035E97" w:rsidR="00B931BE" w:rsidRDefault="00B931BE" w:rsidP="00B931BE">
      <w:pPr>
        <w:rPr>
          <w:i/>
        </w:rPr>
      </w:pPr>
      <w:r>
        <w:rPr>
          <w:i/>
        </w:rPr>
        <w:t xml:space="preserve">                   </w:t>
      </w:r>
      <w:r w:rsidRPr="00EB70A5">
        <w:rPr>
          <w:i/>
        </w:rPr>
        <w:t>(įstaigos vadovo pareigos</w:t>
      </w:r>
      <w:r>
        <w:rPr>
          <w:i/>
        </w:rPr>
        <w:t>)</w:t>
      </w:r>
      <w:r>
        <w:rPr>
          <w:i/>
        </w:rPr>
        <w:tab/>
      </w:r>
      <w:r>
        <w:rPr>
          <w:i/>
        </w:rPr>
        <w:tab/>
      </w:r>
      <w:r>
        <w:rPr>
          <w:i/>
        </w:rPr>
        <w:tab/>
      </w:r>
      <w:r>
        <w:rPr>
          <w:i/>
        </w:rPr>
        <w:tab/>
      </w:r>
      <w:r>
        <w:rPr>
          <w:i/>
        </w:rPr>
        <w:tab/>
      </w:r>
      <w:r>
        <w:rPr>
          <w:i/>
        </w:rPr>
        <w:tab/>
        <w:t xml:space="preserve">              </w:t>
      </w:r>
      <w:r w:rsidRPr="00EB70A5">
        <w:rPr>
          <w:i/>
        </w:rPr>
        <w:t>(parašas)</w:t>
      </w:r>
      <w:r w:rsidRPr="00EB70A5">
        <w:rPr>
          <w:i/>
        </w:rPr>
        <w:tab/>
      </w:r>
      <w:r w:rsidRPr="00EB70A5">
        <w:rPr>
          <w:i/>
        </w:rPr>
        <w:tab/>
      </w:r>
      <w:r w:rsidRPr="00EB70A5">
        <w:rPr>
          <w:i/>
        </w:rPr>
        <w:tab/>
      </w:r>
      <w:r w:rsidRPr="00EB70A5">
        <w:rPr>
          <w:i/>
        </w:rPr>
        <w:tab/>
      </w:r>
      <w:r w:rsidRPr="00EB70A5">
        <w:rPr>
          <w:i/>
        </w:rPr>
        <w:tab/>
        <w:t>(vardas, pavardė)</w:t>
      </w:r>
      <w:r>
        <w:rPr>
          <w:i/>
        </w:rPr>
        <w:tab/>
      </w:r>
      <w:r>
        <w:rPr>
          <w:i/>
        </w:rPr>
        <w:tab/>
      </w:r>
    </w:p>
    <w:p w14:paraId="1660648B" w14:textId="77777777" w:rsidR="00B931BE" w:rsidRDefault="00B931BE" w:rsidP="00B931BE">
      <w:pPr>
        <w:rPr>
          <w:i/>
        </w:rPr>
      </w:pPr>
    </w:p>
    <w:p w14:paraId="0AFDE6EA" w14:textId="77777777" w:rsidR="00B931BE" w:rsidRDefault="00B931BE" w:rsidP="00B931BE">
      <w:pPr>
        <w:rPr>
          <w:szCs w:val="24"/>
        </w:rPr>
      </w:pPr>
      <w:r>
        <w:rPr>
          <w:szCs w:val="24"/>
        </w:rPr>
        <w:t xml:space="preserve">                        </w:t>
      </w:r>
      <w:r>
        <w:rPr>
          <w:szCs w:val="24"/>
        </w:rPr>
        <w:tab/>
        <w:t>.............................</w:t>
      </w:r>
      <w:r>
        <w:rPr>
          <w:szCs w:val="24"/>
        </w:rPr>
        <w:tab/>
        <w:t xml:space="preserve">               </w:t>
      </w:r>
      <w:r>
        <w:rPr>
          <w:szCs w:val="24"/>
        </w:rPr>
        <w:tab/>
      </w:r>
      <w:r>
        <w:rPr>
          <w:szCs w:val="24"/>
        </w:rPr>
        <w:tab/>
      </w:r>
      <w:r>
        <w:rPr>
          <w:szCs w:val="24"/>
        </w:rPr>
        <w:tab/>
      </w:r>
      <w:r>
        <w:rPr>
          <w:szCs w:val="24"/>
        </w:rPr>
        <w:tab/>
        <w:t xml:space="preserve">   ......................................</w:t>
      </w:r>
      <w:r>
        <w:rPr>
          <w:szCs w:val="24"/>
        </w:rPr>
        <w:tab/>
      </w:r>
      <w:r>
        <w:rPr>
          <w:szCs w:val="24"/>
        </w:rPr>
        <w:tab/>
        <w:t>..............................................................</w:t>
      </w:r>
    </w:p>
    <w:p w14:paraId="5C2294A6" w14:textId="27E3F09D" w:rsidR="00B931BE" w:rsidRDefault="00B931BE" w:rsidP="00B931BE">
      <w:pPr>
        <w:spacing w:line="276" w:lineRule="auto"/>
        <w:ind w:right="538"/>
        <w:rPr>
          <w:i/>
        </w:rPr>
      </w:pPr>
      <w:r>
        <w:rPr>
          <w:i/>
        </w:rPr>
        <w:t xml:space="preserve">                  </w:t>
      </w:r>
      <w:r w:rsidRPr="00EB70A5">
        <w:rPr>
          <w:i/>
        </w:rPr>
        <w:t>(įstaigos vadovo pareigos</w:t>
      </w:r>
      <w:r>
        <w:rPr>
          <w:i/>
        </w:rPr>
        <w:t>)</w:t>
      </w:r>
      <w:r>
        <w:rPr>
          <w:i/>
        </w:rPr>
        <w:tab/>
      </w:r>
      <w:r>
        <w:rPr>
          <w:i/>
        </w:rPr>
        <w:tab/>
      </w:r>
      <w:r>
        <w:rPr>
          <w:i/>
        </w:rPr>
        <w:tab/>
      </w:r>
      <w:r>
        <w:rPr>
          <w:i/>
        </w:rPr>
        <w:tab/>
      </w:r>
      <w:r>
        <w:rPr>
          <w:i/>
        </w:rPr>
        <w:tab/>
      </w:r>
      <w:r>
        <w:rPr>
          <w:i/>
        </w:rPr>
        <w:tab/>
        <w:t xml:space="preserve">             </w:t>
      </w:r>
      <w:r w:rsidRPr="00EB70A5">
        <w:rPr>
          <w:i/>
        </w:rPr>
        <w:t>(parašas)</w:t>
      </w:r>
      <w:r w:rsidRPr="00EB70A5">
        <w:rPr>
          <w:i/>
        </w:rPr>
        <w:tab/>
      </w:r>
      <w:r w:rsidRPr="00EB70A5">
        <w:rPr>
          <w:i/>
        </w:rPr>
        <w:tab/>
      </w:r>
      <w:r w:rsidRPr="00EB70A5">
        <w:rPr>
          <w:i/>
        </w:rPr>
        <w:tab/>
      </w:r>
      <w:r w:rsidRPr="00EB70A5">
        <w:rPr>
          <w:i/>
        </w:rPr>
        <w:tab/>
      </w:r>
      <w:r w:rsidRPr="00EB70A5">
        <w:rPr>
          <w:i/>
        </w:rPr>
        <w:tab/>
        <w:t>(vardas, pavardė)</w:t>
      </w:r>
      <w:r>
        <w:rPr>
          <w:i/>
        </w:rPr>
        <w:tab/>
      </w:r>
    </w:p>
    <w:p w14:paraId="5090C199" w14:textId="77777777" w:rsidR="00B931BE" w:rsidRDefault="00B931BE" w:rsidP="00B931BE">
      <w:pPr>
        <w:spacing w:line="276" w:lineRule="auto"/>
        <w:ind w:left="11057" w:right="538"/>
        <w:rPr>
          <w:szCs w:val="24"/>
        </w:rPr>
      </w:pPr>
    </w:p>
    <w:p w14:paraId="71F350CC" w14:textId="1D0D23A4" w:rsidR="000F1CCC" w:rsidRDefault="00D0781D" w:rsidP="00D0781D">
      <w:pPr>
        <w:rPr>
          <w:i/>
        </w:rPr>
      </w:pPr>
      <w:r>
        <w:rPr>
          <w:i/>
        </w:rPr>
        <w:tab/>
      </w:r>
      <w:r>
        <w:rPr>
          <w:i/>
        </w:rPr>
        <w:tab/>
      </w:r>
    </w:p>
    <w:p w14:paraId="20A0F5C2" w14:textId="77777777" w:rsidR="00A70D05" w:rsidRDefault="00A70D05" w:rsidP="00D0781D">
      <w:pPr>
        <w:rPr>
          <w:szCs w:val="24"/>
        </w:rPr>
        <w:sectPr w:rsidR="00A70D05" w:rsidSect="00B931BE">
          <w:pgSz w:w="16840" w:h="11907" w:orient="landscape" w:code="9"/>
          <w:pgMar w:top="1134" w:right="1134" w:bottom="709" w:left="425" w:header="0" w:footer="0" w:gutter="0"/>
          <w:cols w:space="1296"/>
          <w:titlePg/>
          <w:docGrid w:linePitch="326"/>
        </w:sectPr>
      </w:pPr>
    </w:p>
    <w:p w14:paraId="742EA045" w14:textId="77777777" w:rsidR="00B931BE" w:rsidRPr="00D745E5" w:rsidRDefault="00B931BE" w:rsidP="00B931BE">
      <w:pPr>
        <w:tabs>
          <w:tab w:val="left" w:pos="5387"/>
        </w:tabs>
        <w:ind w:left="5387"/>
        <w:rPr>
          <w:szCs w:val="24"/>
        </w:rPr>
      </w:pPr>
      <w:r w:rsidRPr="00D745E5">
        <w:rPr>
          <w:szCs w:val="24"/>
        </w:rPr>
        <w:lastRenderedPageBreak/>
        <w:t xml:space="preserve">Panevėžio miesto mokinių, pasiekusių geriausių rezultatų dalykinėse olimpiadose, konkursuose ir kituose renginiuose praėjusiais mokslo metais, ir juos rengusių mokytojų apdovanojimo tvarkos aprašo </w:t>
      </w:r>
    </w:p>
    <w:p w14:paraId="3BC76CC8" w14:textId="77777777" w:rsidR="00B931BE" w:rsidRDefault="00B931BE" w:rsidP="00B931BE">
      <w:pPr>
        <w:tabs>
          <w:tab w:val="left" w:pos="5387"/>
        </w:tabs>
        <w:ind w:left="5387"/>
        <w:rPr>
          <w:szCs w:val="24"/>
        </w:rPr>
      </w:pPr>
      <w:r>
        <w:rPr>
          <w:szCs w:val="24"/>
        </w:rPr>
        <w:t>2</w:t>
      </w:r>
      <w:r w:rsidRPr="00D745E5">
        <w:rPr>
          <w:szCs w:val="24"/>
        </w:rPr>
        <w:t xml:space="preserve"> priedas</w:t>
      </w:r>
    </w:p>
    <w:p w14:paraId="6CA4F5EB" w14:textId="77777777" w:rsidR="00B931BE" w:rsidRDefault="00B931BE" w:rsidP="00B931BE">
      <w:pPr>
        <w:tabs>
          <w:tab w:val="left" w:pos="5387"/>
        </w:tabs>
        <w:ind w:left="5387"/>
        <w:rPr>
          <w:szCs w:val="24"/>
        </w:rPr>
      </w:pPr>
    </w:p>
    <w:p w14:paraId="0F7B1A3B" w14:textId="77777777" w:rsidR="00B931BE" w:rsidRPr="00AE24E9" w:rsidRDefault="00B931BE" w:rsidP="00B931BE">
      <w:pPr>
        <w:tabs>
          <w:tab w:val="left" w:pos="5387"/>
        </w:tabs>
        <w:jc w:val="center"/>
        <w:rPr>
          <w:b/>
          <w:bCs/>
          <w:szCs w:val="24"/>
        </w:rPr>
      </w:pPr>
      <w:r w:rsidRPr="00AE24E9">
        <w:rPr>
          <w:b/>
          <w:bCs/>
          <w:szCs w:val="24"/>
        </w:rPr>
        <w:t>(Sutikimo dėl asmens duomenų tvarkymo forma)</w:t>
      </w:r>
    </w:p>
    <w:p w14:paraId="00AA059B" w14:textId="77777777" w:rsidR="00B931BE" w:rsidRPr="00D745E5" w:rsidRDefault="00B931BE" w:rsidP="00B931BE">
      <w:pPr>
        <w:tabs>
          <w:tab w:val="left" w:pos="5387"/>
        </w:tabs>
        <w:ind w:left="5387"/>
        <w:rPr>
          <w:szCs w:val="24"/>
        </w:rPr>
      </w:pPr>
    </w:p>
    <w:p w14:paraId="15A5B951" w14:textId="77777777" w:rsidR="00B931BE" w:rsidRPr="00F926DD" w:rsidRDefault="00B931BE" w:rsidP="00B931BE">
      <w:pPr>
        <w:jc w:val="center"/>
        <w:rPr>
          <w:b/>
          <w:bCs/>
          <w:szCs w:val="24"/>
        </w:rPr>
      </w:pPr>
      <w:r w:rsidRPr="00F926DD">
        <w:rPr>
          <w:b/>
          <w:bCs/>
          <w:szCs w:val="24"/>
        </w:rPr>
        <w:t>SUTIKIMAS</w:t>
      </w:r>
      <w:r>
        <w:rPr>
          <w:b/>
          <w:bCs/>
          <w:szCs w:val="24"/>
        </w:rPr>
        <w:t xml:space="preserve"> DĖL ASMENS DUOMENŲ TVARKYMO</w:t>
      </w:r>
    </w:p>
    <w:p w14:paraId="11C32023" w14:textId="77777777" w:rsidR="00B931BE" w:rsidRPr="00F926DD" w:rsidRDefault="00B931BE" w:rsidP="00B931BE">
      <w:pPr>
        <w:jc w:val="center"/>
        <w:rPr>
          <w:szCs w:val="24"/>
        </w:rPr>
      </w:pPr>
      <w:r w:rsidRPr="00F926DD">
        <w:rPr>
          <w:szCs w:val="24"/>
        </w:rPr>
        <w:t>___________________________</w:t>
      </w:r>
    </w:p>
    <w:p w14:paraId="05B4972D" w14:textId="77777777" w:rsidR="00B931BE" w:rsidRPr="0011025D" w:rsidRDefault="00B931BE" w:rsidP="00B931BE">
      <w:pPr>
        <w:jc w:val="center"/>
        <w:rPr>
          <w:sz w:val="20"/>
        </w:rPr>
      </w:pPr>
      <w:r w:rsidRPr="005302FF">
        <w:rPr>
          <w:sz w:val="20"/>
        </w:rPr>
        <w:t>(data)</w:t>
      </w:r>
    </w:p>
    <w:p w14:paraId="7C185ADE" w14:textId="77777777" w:rsidR="00B931BE" w:rsidRPr="00F926DD" w:rsidRDefault="00B931BE" w:rsidP="00B931BE">
      <w:pPr>
        <w:rPr>
          <w:sz w:val="20"/>
        </w:rPr>
      </w:pPr>
      <w:r>
        <w:rPr>
          <w:szCs w:val="24"/>
        </w:rPr>
        <w:t xml:space="preserve">                                                    ___________________________</w:t>
      </w:r>
    </w:p>
    <w:p w14:paraId="4D630413" w14:textId="77777777" w:rsidR="00B931BE" w:rsidRPr="005302FF" w:rsidRDefault="00B931BE" w:rsidP="00B931BE">
      <w:pPr>
        <w:jc w:val="center"/>
        <w:rPr>
          <w:sz w:val="20"/>
        </w:rPr>
      </w:pPr>
      <w:r w:rsidRPr="005302FF">
        <w:rPr>
          <w:sz w:val="20"/>
        </w:rPr>
        <w:t>(vieta)</w:t>
      </w:r>
    </w:p>
    <w:p w14:paraId="6AA03414" w14:textId="77777777" w:rsidR="00B931BE" w:rsidRDefault="00B931BE" w:rsidP="00B931BE">
      <w:pPr>
        <w:ind w:firstLine="1296"/>
        <w:jc w:val="both"/>
        <w:rPr>
          <w:szCs w:val="24"/>
        </w:rPr>
      </w:pPr>
      <w:r w:rsidRPr="00F926DD">
        <w:rPr>
          <w:szCs w:val="24"/>
        </w:rPr>
        <w:t xml:space="preserve"> </w:t>
      </w:r>
    </w:p>
    <w:p w14:paraId="1EFAC1AD" w14:textId="77777777" w:rsidR="00B931BE" w:rsidRDefault="00B931BE" w:rsidP="00B931BE">
      <w:pPr>
        <w:ind w:firstLine="851"/>
        <w:jc w:val="both"/>
        <w:rPr>
          <w:szCs w:val="24"/>
        </w:rPr>
      </w:pPr>
      <w:r w:rsidRPr="00DF01D1">
        <w:rPr>
          <w:b/>
          <w:szCs w:val="24"/>
        </w:rPr>
        <w:t>Mokinio</w:t>
      </w:r>
      <w:r>
        <w:rPr>
          <w:b/>
          <w:szCs w:val="24"/>
        </w:rPr>
        <w:t xml:space="preserve"> </w:t>
      </w:r>
      <w:r>
        <w:rPr>
          <w:szCs w:val="24"/>
        </w:rPr>
        <w:t>_____________________________________________________________</w:t>
      </w:r>
    </w:p>
    <w:p w14:paraId="14E4DE98" w14:textId="77777777" w:rsidR="00B931BE" w:rsidRPr="009F2586" w:rsidRDefault="00B931BE" w:rsidP="00B931BE">
      <w:pPr>
        <w:ind w:firstLine="851"/>
        <w:jc w:val="both"/>
        <w:rPr>
          <w:i/>
          <w:color w:val="000000" w:themeColor="text1"/>
          <w:sz w:val="20"/>
        </w:rPr>
      </w:pPr>
      <w:r>
        <w:rPr>
          <w:szCs w:val="24"/>
        </w:rPr>
        <w:t xml:space="preserve"> </w:t>
      </w:r>
      <w:r w:rsidRPr="001C1B2C">
        <w:rPr>
          <w:i/>
          <w:color w:val="000000" w:themeColor="text1"/>
          <w:sz w:val="20"/>
        </w:rPr>
        <w:t>(</w:t>
      </w:r>
      <w:r w:rsidRPr="009F2586">
        <w:rPr>
          <w:i/>
          <w:color w:val="000000" w:themeColor="text1"/>
          <w:sz w:val="20"/>
        </w:rPr>
        <w:t>vardas ir pavardė, mokykla, jei</w:t>
      </w:r>
      <w:r w:rsidRPr="009F2586">
        <w:rPr>
          <w:color w:val="000000" w:themeColor="text1"/>
        </w:rPr>
        <w:t xml:space="preserve"> </w:t>
      </w:r>
      <w:r w:rsidRPr="009F2586">
        <w:rPr>
          <w:i/>
          <w:iCs/>
          <w:color w:val="000000" w:themeColor="text1"/>
          <w:sz w:val="20"/>
        </w:rPr>
        <w:t>mokinys nepilnametis,</w:t>
      </w:r>
      <w:r w:rsidRPr="009F2586">
        <w:rPr>
          <w:color w:val="000000" w:themeColor="text1"/>
        </w:rPr>
        <w:t xml:space="preserve"> </w:t>
      </w:r>
      <w:r>
        <w:rPr>
          <w:i/>
          <w:color w:val="000000" w:themeColor="text1"/>
          <w:sz w:val="20"/>
        </w:rPr>
        <w:t>pildo vienas iš tėvų (</w:t>
      </w:r>
      <w:r w:rsidRPr="009F2586">
        <w:rPr>
          <w:i/>
          <w:color w:val="000000" w:themeColor="text1"/>
          <w:sz w:val="20"/>
        </w:rPr>
        <w:t>teisėtų vaik</w:t>
      </w:r>
      <w:r>
        <w:rPr>
          <w:i/>
          <w:color w:val="000000" w:themeColor="text1"/>
          <w:sz w:val="20"/>
        </w:rPr>
        <w:t>o</w:t>
      </w:r>
      <w:r w:rsidRPr="009F2586">
        <w:rPr>
          <w:i/>
          <w:color w:val="000000" w:themeColor="text1"/>
          <w:sz w:val="20"/>
        </w:rPr>
        <w:t xml:space="preserve"> atstovų pagal įstatymą)</w:t>
      </w:r>
    </w:p>
    <w:p w14:paraId="2B3C3168" w14:textId="77777777" w:rsidR="00B931BE" w:rsidRPr="00DA313D" w:rsidRDefault="00B931BE" w:rsidP="00B931BE">
      <w:pPr>
        <w:ind w:firstLine="851"/>
        <w:jc w:val="both"/>
        <w:rPr>
          <w:color w:val="000000" w:themeColor="text1"/>
          <w:szCs w:val="24"/>
        </w:rPr>
      </w:pPr>
      <w:r w:rsidRPr="00CD4CE1">
        <w:rPr>
          <w:b/>
          <w:iCs/>
          <w:color w:val="000000" w:themeColor="text1"/>
          <w:szCs w:val="24"/>
        </w:rPr>
        <w:t xml:space="preserve">Sutinku, kad mano / mano ir </w:t>
      </w:r>
      <w:r w:rsidRPr="00F17ADA">
        <w:rPr>
          <w:b/>
          <w:iCs/>
          <w:szCs w:val="24"/>
        </w:rPr>
        <w:t>nepilnamečio vaiko (</w:t>
      </w:r>
      <w:r w:rsidRPr="00CD4CE1">
        <w:rPr>
          <w:b/>
          <w:i/>
          <w:color w:val="000000" w:themeColor="text1"/>
          <w:szCs w:val="24"/>
        </w:rPr>
        <w:t>pabraukti</w:t>
      </w:r>
      <w:r w:rsidRPr="00CD4CE1">
        <w:rPr>
          <w:b/>
          <w:iCs/>
          <w:color w:val="000000" w:themeColor="text1"/>
          <w:szCs w:val="24"/>
        </w:rPr>
        <w:t>) asmens duomeny</w:t>
      </w:r>
      <w:r w:rsidRPr="00CD4CE1">
        <w:rPr>
          <w:b/>
          <w:iCs/>
          <w:szCs w:val="24"/>
        </w:rPr>
        <w:t>s</w:t>
      </w:r>
      <w:r w:rsidRPr="00CD4CE1">
        <w:rPr>
          <w:iCs/>
          <w:szCs w:val="24"/>
        </w:rPr>
        <w:t>:</w:t>
      </w:r>
      <w:r w:rsidRPr="001C1B2C">
        <w:rPr>
          <w:szCs w:val="24"/>
        </w:rPr>
        <w:t xml:space="preserve"> </w:t>
      </w:r>
      <w:r w:rsidRPr="00DA313D">
        <w:rPr>
          <w:color w:val="000000" w:themeColor="text1"/>
          <w:szCs w:val="24"/>
        </w:rPr>
        <w:t>vardas ir pavardė, klasė, konkurso, olimpiados, festivalio ar kito renginio pavadinimas, laimėta vieta, gautas medalis, diplomas</w:t>
      </w:r>
      <w:r>
        <w:rPr>
          <w:color w:val="000000" w:themeColor="text1"/>
          <w:szCs w:val="24"/>
        </w:rPr>
        <w:t xml:space="preserve"> </w:t>
      </w:r>
      <w:r>
        <w:rPr>
          <w:szCs w:val="24"/>
        </w:rPr>
        <w:t xml:space="preserve">būtų perduoti Panevėžio miesto savivaldybės administracijai </w:t>
      </w:r>
      <w:r w:rsidRPr="00CF47AE">
        <w:rPr>
          <w:szCs w:val="24"/>
        </w:rPr>
        <w:t xml:space="preserve">Panevėžio miesto mokinių, pasiekusių geriausių rezultatų dalykinėse olimpiadose, konkursuose ir kituose renginiuose praėjusiais mokslo metais, ir juos rengusių mokytojų </w:t>
      </w:r>
      <w:r w:rsidRPr="00DA313D">
        <w:rPr>
          <w:color w:val="000000" w:themeColor="text1"/>
          <w:szCs w:val="24"/>
        </w:rPr>
        <w:t>apdovanojimo atrank</w:t>
      </w:r>
      <w:r>
        <w:rPr>
          <w:color w:val="000000" w:themeColor="text1"/>
          <w:szCs w:val="24"/>
        </w:rPr>
        <w:t>ai.</w:t>
      </w:r>
    </w:p>
    <w:p w14:paraId="3F40217F" w14:textId="77777777" w:rsidR="00B931BE" w:rsidRPr="00D16490" w:rsidRDefault="00B931BE" w:rsidP="00B931BE">
      <w:pPr>
        <w:ind w:firstLine="851"/>
        <w:jc w:val="both"/>
        <w:rPr>
          <w:szCs w:val="24"/>
        </w:rPr>
      </w:pPr>
      <w:r w:rsidRPr="00DF01D1">
        <w:rPr>
          <w:b/>
          <w:szCs w:val="24"/>
        </w:rPr>
        <w:t>Sutinku</w:t>
      </w:r>
      <w:r>
        <w:rPr>
          <w:b/>
          <w:szCs w:val="24"/>
        </w:rPr>
        <w:t xml:space="preserve"> </w:t>
      </w:r>
      <w:r w:rsidRPr="00DF01D1">
        <w:rPr>
          <w:b/>
          <w:szCs w:val="24"/>
        </w:rPr>
        <w:t>/ nesutinku (</w:t>
      </w:r>
      <w:r w:rsidRPr="00CD4CE1">
        <w:rPr>
          <w:b/>
          <w:i/>
          <w:iCs/>
          <w:szCs w:val="24"/>
        </w:rPr>
        <w:t>pabraukti</w:t>
      </w:r>
      <w:r w:rsidRPr="00DF01D1">
        <w:rPr>
          <w:b/>
          <w:szCs w:val="24"/>
        </w:rPr>
        <w:t>)</w:t>
      </w:r>
      <w:r w:rsidRPr="00AE24E9">
        <w:rPr>
          <w:bCs/>
          <w:szCs w:val="24"/>
        </w:rPr>
        <w:t>,</w:t>
      </w:r>
      <w:r>
        <w:rPr>
          <w:szCs w:val="24"/>
        </w:rPr>
        <w:t xml:space="preserve"> kad apdovanojimo renginio metu mano nepilnamečio vaiko fotonuotraukos būtų </w:t>
      </w:r>
      <w:r w:rsidRPr="00201F6D">
        <w:rPr>
          <w:szCs w:val="24"/>
        </w:rPr>
        <w:t>skelbiam</w:t>
      </w:r>
      <w:r>
        <w:rPr>
          <w:szCs w:val="24"/>
        </w:rPr>
        <w:t>os</w:t>
      </w:r>
      <w:r w:rsidRPr="00201F6D">
        <w:rPr>
          <w:szCs w:val="24"/>
        </w:rPr>
        <w:t xml:space="preserve"> Savivaldybės interneto svetainė</w:t>
      </w:r>
      <w:r>
        <w:rPr>
          <w:szCs w:val="24"/>
        </w:rPr>
        <w:t>s</w:t>
      </w:r>
      <w:r w:rsidRPr="00201F6D">
        <w:rPr>
          <w:szCs w:val="24"/>
        </w:rPr>
        <w:t xml:space="preserve"> </w:t>
      </w:r>
      <w:r w:rsidRPr="00CD4CE1">
        <w:rPr>
          <w:szCs w:val="24"/>
        </w:rPr>
        <w:t>www.panevezys.lt</w:t>
      </w:r>
      <w:r w:rsidRPr="00201F6D">
        <w:rPr>
          <w:szCs w:val="24"/>
        </w:rPr>
        <w:t xml:space="preserve"> skiltyje </w:t>
      </w:r>
      <w:r w:rsidRPr="00D16490">
        <w:rPr>
          <w:szCs w:val="24"/>
        </w:rPr>
        <w:t xml:space="preserve">„Naujienos“, </w:t>
      </w:r>
      <w:r>
        <w:rPr>
          <w:szCs w:val="24"/>
        </w:rPr>
        <w:t>S</w:t>
      </w:r>
      <w:r w:rsidRPr="0019238F">
        <w:rPr>
          <w:szCs w:val="24"/>
        </w:rPr>
        <w:t>avivaldybės naudojamų socialinių tinklų</w:t>
      </w:r>
      <w:r w:rsidRPr="001D1DD8">
        <w:rPr>
          <w:szCs w:val="24"/>
        </w:rPr>
        <w:t xml:space="preserve"> </w:t>
      </w:r>
      <w:r w:rsidRPr="00D16490">
        <w:rPr>
          <w:szCs w:val="24"/>
        </w:rPr>
        <w:t>paskyroje „Panevėžio miesto savivaldybė“ ir spaudoje.</w:t>
      </w:r>
    </w:p>
    <w:p w14:paraId="1A51E041" w14:textId="77777777" w:rsidR="00B931BE" w:rsidRDefault="00B931BE" w:rsidP="00B931BE">
      <w:pPr>
        <w:ind w:firstLine="851"/>
        <w:jc w:val="both"/>
        <w:rPr>
          <w:szCs w:val="24"/>
        </w:rPr>
      </w:pPr>
      <w:r w:rsidRPr="00B81A95">
        <w:rPr>
          <w:szCs w:val="24"/>
        </w:rPr>
        <w:t>Esu informuotas (-a), kad</w:t>
      </w:r>
      <w:r>
        <w:rPr>
          <w:szCs w:val="24"/>
        </w:rPr>
        <w:t>:</w:t>
      </w:r>
    </w:p>
    <w:p w14:paraId="5214CC4B" w14:textId="77777777" w:rsidR="00B931BE" w:rsidRPr="00B81A95" w:rsidRDefault="00B931BE" w:rsidP="00B931BE">
      <w:pPr>
        <w:ind w:firstLine="851"/>
        <w:jc w:val="both"/>
        <w:rPr>
          <w:szCs w:val="24"/>
        </w:rPr>
      </w:pPr>
      <w:r>
        <w:rPr>
          <w:szCs w:val="24"/>
        </w:rPr>
        <w:t xml:space="preserve">- </w:t>
      </w:r>
      <w:r w:rsidRPr="00B81A95">
        <w:rPr>
          <w:szCs w:val="24"/>
        </w:rPr>
        <w:t xml:space="preserve">asmens duomenų valdytoja yra Panevėžio miesto savivaldybės administracija, juridinio asmens kodas 288724610, adresas: Laisvės a. 20, LT-35200 Panevėžys, tel. </w:t>
      </w:r>
      <w:r>
        <w:rPr>
          <w:szCs w:val="24"/>
        </w:rPr>
        <w:t>+ 370</w:t>
      </w:r>
      <w:r w:rsidRPr="00B81A95">
        <w:rPr>
          <w:szCs w:val="24"/>
        </w:rPr>
        <w:t xml:space="preserve"> 45 50 13 60, el. p. </w:t>
      </w:r>
      <w:r w:rsidRPr="00CD4CE1">
        <w:rPr>
          <w:szCs w:val="24"/>
        </w:rPr>
        <w:t>administracija@panevezys.lt</w:t>
      </w:r>
      <w:r>
        <w:rPr>
          <w:szCs w:val="24"/>
        </w:rPr>
        <w:t xml:space="preserve">. </w:t>
      </w:r>
      <w:r w:rsidRPr="00B81A95">
        <w:rPr>
          <w:szCs w:val="24"/>
        </w:rPr>
        <w:t xml:space="preserve">Savivaldybės administracijos duomenų apsaugos pareigūno kontaktai: tel. </w:t>
      </w:r>
      <w:r>
        <w:rPr>
          <w:szCs w:val="24"/>
        </w:rPr>
        <w:t>+ 370</w:t>
      </w:r>
      <w:r w:rsidRPr="00B81A95">
        <w:rPr>
          <w:szCs w:val="24"/>
        </w:rPr>
        <w:t xml:space="preserve"> 45 50 12 90, el.</w:t>
      </w:r>
      <w:r>
        <w:rPr>
          <w:szCs w:val="24"/>
        </w:rPr>
        <w:t xml:space="preserve"> p. </w:t>
      </w:r>
      <w:r w:rsidRPr="00CD4CE1">
        <w:rPr>
          <w:szCs w:val="24"/>
        </w:rPr>
        <w:t>duomenuapsauga@panevezys.lt</w:t>
      </w:r>
      <w:r>
        <w:rPr>
          <w:szCs w:val="24"/>
        </w:rPr>
        <w:t>;</w:t>
      </w:r>
    </w:p>
    <w:p w14:paraId="02EE394F" w14:textId="77777777" w:rsidR="00B931BE" w:rsidRPr="00DA313D" w:rsidRDefault="00B931BE" w:rsidP="00B931BE">
      <w:pPr>
        <w:ind w:firstLine="851"/>
        <w:jc w:val="both"/>
        <w:rPr>
          <w:color w:val="000000" w:themeColor="text1"/>
          <w:szCs w:val="24"/>
        </w:rPr>
      </w:pPr>
      <w:r>
        <w:rPr>
          <w:szCs w:val="24"/>
        </w:rPr>
        <w:t>- a</w:t>
      </w:r>
      <w:r w:rsidRPr="00B81A95">
        <w:rPr>
          <w:szCs w:val="24"/>
        </w:rPr>
        <w:t xml:space="preserve">smens duomenys </w:t>
      </w:r>
      <w:r>
        <w:rPr>
          <w:szCs w:val="24"/>
        </w:rPr>
        <w:t xml:space="preserve">bus </w:t>
      </w:r>
      <w:r w:rsidRPr="00B81A95">
        <w:rPr>
          <w:szCs w:val="24"/>
        </w:rPr>
        <w:t xml:space="preserve">tvarkomi </w:t>
      </w:r>
      <w:r w:rsidRPr="00DA313D">
        <w:rPr>
          <w:color w:val="000000" w:themeColor="text1"/>
          <w:szCs w:val="24"/>
        </w:rPr>
        <w:t>apdovanojimo atrankos, organizavimo, vykdymo, statistikos ir viešinimo tikslais</w:t>
      </w:r>
      <w:r>
        <w:rPr>
          <w:color w:val="000000" w:themeColor="text1"/>
          <w:szCs w:val="24"/>
        </w:rPr>
        <w:t>;</w:t>
      </w:r>
    </w:p>
    <w:p w14:paraId="081939EF" w14:textId="77777777" w:rsidR="00B931BE" w:rsidRPr="00B81A95" w:rsidRDefault="00B931BE" w:rsidP="00B931BE">
      <w:pPr>
        <w:ind w:firstLine="851"/>
        <w:jc w:val="both"/>
        <w:rPr>
          <w:szCs w:val="24"/>
        </w:rPr>
      </w:pPr>
      <w:r>
        <w:rPr>
          <w:szCs w:val="24"/>
        </w:rPr>
        <w:t>- asmens duomenų t</w:t>
      </w:r>
      <w:r w:rsidRPr="00B81A95">
        <w:rPr>
          <w:szCs w:val="24"/>
        </w:rPr>
        <w:t>varkymo pagrindas – asmens duomenų subjekto sutikimas</w:t>
      </w:r>
      <w:r>
        <w:rPr>
          <w:szCs w:val="24"/>
        </w:rPr>
        <w:t>;</w:t>
      </w:r>
    </w:p>
    <w:p w14:paraId="4AD03C13" w14:textId="77777777" w:rsidR="00B931BE" w:rsidRPr="00B81A95" w:rsidRDefault="00B931BE" w:rsidP="00B931BE">
      <w:pPr>
        <w:ind w:firstLine="851"/>
        <w:jc w:val="both"/>
        <w:rPr>
          <w:szCs w:val="24"/>
        </w:rPr>
      </w:pPr>
      <w:r>
        <w:rPr>
          <w:szCs w:val="24"/>
        </w:rPr>
        <w:t>- a</w:t>
      </w:r>
      <w:r w:rsidRPr="00B81A95">
        <w:rPr>
          <w:szCs w:val="24"/>
        </w:rPr>
        <w:t>smens duomenys Savivaldybės administracijoje bus saugomi teisės aktų, reglamentuojančių</w:t>
      </w:r>
      <w:r>
        <w:rPr>
          <w:szCs w:val="24"/>
        </w:rPr>
        <w:t xml:space="preserve"> asmens</w:t>
      </w:r>
      <w:r w:rsidRPr="00B81A95">
        <w:rPr>
          <w:szCs w:val="24"/>
        </w:rPr>
        <w:t xml:space="preserve"> duomenų saugojimo terminus, nustatyta tvarka ir terminais.</w:t>
      </w:r>
      <w:r>
        <w:rPr>
          <w:szCs w:val="24"/>
        </w:rPr>
        <w:t xml:space="preserve"> P</w:t>
      </w:r>
      <w:r w:rsidRPr="00B81A95">
        <w:rPr>
          <w:szCs w:val="24"/>
        </w:rPr>
        <w:t>ateikti asmens duomenys bus teikiami Panevėžio miesto savivaldybės administracij</w:t>
      </w:r>
      <w:r>
        <w:rPr>
          <w:szCs w:val="24"/>
        </w:rPr>
        <w:t>ai siekiant atrinkti ir viešinti laimėtojus</w:t>
      </w:r>
      <w:r>
        <w:rPr>
          <w:color w:val="000000" w:themeColor="text1"/>
          <w:szCs w:val="24"/>
        </w:rPr>
        <w:t>;</w:t>
      </w:r>
    </w:p>
    <w:p w14:paraId="319D82DB" w14:textId="77777777" w:rsidR="00B931BE" w:rsidRDefault="00B931BE" w:rsidP="00B931BE">
      <w:pPr>
        <w:ind w:firstLine="851"/>
        <w:jc w:val="both"/>
        <w:rPr>
          <w:szCs w:val="24"/>
        </w:rPr>
      </w:pPr>
      <w:r>
        <w:rPr>
          <w:szCs w:val="24"/>
        </w:rPr>
        <w:t xml:space="preserve">- </w:t>
      </w:r>
      <w:r w:rsidRPr="00B81A95">
        <w:rPr>
          <w:szCs w:val="24"/>
        </w:rPr>
        <w:t xml:space="preserve">turiu teisę kreiptis su prašymu susipažinti su savo asmens duomenimis, ištaisyti, papildyti ar ištrinti juos, apriboti jų tvarkymą, juos perkelti, </w:t>
      </w:r>
      <w:r w:rsidRPr="00CB22C3">
        <w:rPr>
          <w:b/>
          <w:bCs/>
          <w:szCs w:val="24"/>
        </w:rPr>
        <w:t>atšaukti sutikimą tvarkyti asmens duomenis</w:t>
      </w:r>
      <w:r w:rsidRPr="00B81A95">
        <w:rPr>
          <w:szCs w:val="24"/>
        </w:rPr>
        <w:t xml:space="preserve">, taip pat teisę nesutikti su duomenų tvarkymu ar pateikti skundą Valstybinei duomenų apsaugos inspekcijai. Daugiau informacijos apie asmens duomenų tvarkymą galiu rasti Panevėžio miesto savivaldybės interneto svetainėje </w:t>
      </w:r>
      <w:r w:rsidRPr="00CD4CE1">
        <w:rPr>
          <w:szCs w:val="24"/>
        </w:rPr>
        <w:t>www.panevezys.lt</w:t>
      </w:r>
      <w:r w:rsidRPr="00B81A95">
        <w:rPr>
          <w:szCs w:val="24"/>
        </w:rPr>
        <w:t>.</w:t>
      </w:r>
    </w:p>
    <w:p w14:paraId="02B1CD93" w14:textId="77777777" w:rsidR="00B931BE" w:rsidRDefault="00B931BE" w:rsidP="00B931BE">
      <w:pPr>
        <w:ind w:firstLine="851"/>
        <w:jc w:val="both"/>
        <w:rPr>
          <w:szCs w:val="24"/>
        </w:rPr>
      </w:pPr>
    </w:p>
    <w:p w14:paraId="7A2834D9" w14:textId="77777777" w:rsidR="00B931BE" w:rsidRDefault="00B931BE" w:rsidP="00B931BE">
      <w:pPr>
        <w:ind w:firstLine="851"/>
        <w:jc w:val="both"/>
        <w:rPr>
          <w:szCs w:val="24"/>
        </w:rPr>
      </w:pPr>
      <w:r w:rsidRPr="009F2586">
        <w:rPr>
          <w:color w:val="000000" w:themeColor="text1"/>
          <w:szCs w:val="24"/>
        </w:rPr>
        <w:t xml:space="preserve">Mokinys, vienas </w:t>
      </w:r>
      <w:r>
        <w:rPr>
          <w:szCs w:val="24"/>
        </w:rPr>
        <w:t xml:space="preserve">iš tėvų ar </w:t>
      </w:r>
      <w:r w:rsidRPr="005A0489">
        <w:rPr>
          <w:szCs w:val="24"/>
        </w:rPr>
        <w:t>teisėtų vaik</w:t>
      </w:r>
      <w:r>
        <w:rPr>
          <w:szCs w:val="24"/>
        </w:rPr>
        <w:t>o</w:t>
      </w:r>
      <w:r w:rsidRPr="005A0489">
        <w:rPr>
          <w:szCs w:val="24"/>
        </w:rPr>
        <w:t xml:space="preserve"> atstovų pagal įstatymą</w:t>
      </w:r>
    </w:p>
    <w:p w14:paraId="73806EBA" w14:textId="77777777" w:rsidR="00B931BE" w:rsidRDefault="00B931BE" w:rsidP="00B931BE">
      <w:pPr>
        <w:ind w:firstLine="851"/>
        <w:jc w:val="both"/>
        <w:rPr>
          <w:szCs w:val="24"/>
        </w:rPr>
      </w:pPr>
    </w:p>
    <w:p w14:paraId="2124DD1E" w14:textId="77777777" w:rsidR="00B931BE" w:rsidRPr="00FB027A" w:rsidRDefault="00B931BE" w:rsidP="00B931BE">
      <w:pPr>
        <w:jc w:val="both"/>
        <w:rPr>
          <w:szCs w:val="24"/>
        </w:rPr>
      </w:pPr>
      <w:r w:rsidRPr="00FB027A">
        <w:rPr>
          <w:szCs w:val="24"/>
        </w:rPr>
        <w:t>_____________________                                                                    _________________________</w:t>
      </w:r>
    </w:p>
    <w:p w14:paraId="1E439201" w14:textId="77777777" w:rsidR="00B931BE" w:rsidRPr="00D745E5" w:rsidRDefault="00B931BE" w:rsidP="00B931BE">
      <w:pPr>
        <w:ind w:firstLine="567"/>
        <w:jc w:val="both"/>
        <w:rPr>
          <w:i/>
          <w:sz w:val="20"/>
        </w:rPr>
      </w:pPr>
      <w:r w:rsidRPr="00D745E5">
        <w:rPr>
          <w:i/>
          <w:sz w:val="20"/>
        </w:rPr>
        <w:t xml:space="preserve"> (parašas)               </w:t>
      </w:r>
      <w:r>
        <w:rPr>
          <w:i/>
          <w:sz w:val="20"/>
        </w:rPr>
        <w:tab/>
      </w:r>
      <w:r w:rsidRPr="00D745E5">
        <w:rPr>
          <w:i/>
          <w:sz w:val="20"/>
        </w:rPr>
        <w:t xml:space="preserve">                                                            </w:t>
      </w:r>
      <w:r>
        <w:rPr>
          <w:i/>
          <w:sz w:val="20"/>
        </w:rPr>
        <w:tab/>
      </w:r>
      <w:r w:rsidRPr="00D745E5">
        <w:rPr>
          <w:i/>
          <w:sz w:val="20"/>
        </w:rPr>
        <w:t xml:space="preserve">                (vardas, pavardė)</w:t>
      </w:r>
    </w:p>
    <w:p w14:paraId="2144FC7E" w14:textId="77777777" w:rsidR="00B931BE" w:rsidRDefault="00B931BE" w:rsidP="00B931BE">
      <w:pPr>
        <w:jc w:val="both"/>
        <w:rPr>
          <w:szCs w:val="24"/>
        </w:rPr>
      </w:pPr>
    </w:p>
    <w:p w14:paraId="6E97363A" w14:textId="77777777" w:rsidR="00B931BE" w:rsidRDefault="00B931BE" w:rsidP="00B931BE">
      <w:pPr>
        <w:jc w:val="both"/>
        <w:rPr>
          <w:szCs w:val="24"/>
        </w:rPr>
      </w:pPr>
    </w:p>
    <w:p w14:paraId="58CA6157" w14:textId="77777777" w:rsidR="00A70D05" w:rsidRDefault="00A70D05" w:rsidP="00A70D05">
      <w:pPr>
        <w:jc w:val="both"/>
        <w:rPr>
          <w:szCs w:val="24"/>
        </w:rPr>
      </w:pPr>
    </w:p>
    <w:p w14:paraId="5AAB34F0" w14:textId="77777777" w:rsidR="00B931BE" w:rsidRDefault="00B931BE" w:rsidP="00B931BE">
      <w:pPr>
        <w:jc w:val="center"/>
        <w:rPr>
          <w:b/>
          <w:szCs w:val="24"/>
        </w:rPr>
      </w:pPr>
      <w:r w:rsidRPr="000D7198">
        <w:rPr>
          <w:b/>
          <w:szCs w:val="24"/>
        </w:rPr>
        <w:t>SUTIKIMAS DĖL ASMENS DUOMENŲ TVARKYMO</w:t>
      </w:r>
    </w:p>
    <w:p w14:paraId="751AB6BF" w14:textId="77777777" w:rsidR="00B931BE" w:rsidRPr="000D7198" w:rsidRDefault="00B931BE" w:rsidP="00B931BE">
      <w:pPr>
        <w:jc w:val="center"/>
        <w:rPr>
          <w:b/>
          <w:szCs w:val="24"/>
        </w:rPr>
      </w:pPr>
    </w:p>
    <w:p w14:paraId="1CE1BC3E" w14:textId="77777777" w:rsidR="00B931BE" w:rsidRPr="000D7198" w:rsidRDefault="00B931BE" w:rsidP="00B931BE">
      <w:pPr>
        <w:jc w:val="center"/>
        <w:rPr>
          <w:szCs w:val="24"/>
        </w:rPr>
      </w:pPr>
      <w:r w:rsidRPr="000D7198">
        <w:rPr>
          <w:szCs w:val="24"/>
        </w:rPr>
        <w:t>___________________________</w:t>
      </w:r>
    </w:p>
    <w:p w14:paraId="1AFF5DEF" w14:textId="77777777" w:rsidR="00B931BE" w:rsidRPr="00D745E5" w:rsidRDefault="00B931BE" w:rsidP="00B931BE">
      <w:pPr>
        <w:jc w:val="center"/>
        <w:rPr>
          <w:sz w:val="20"/>
        </w:rPr>
      </w:pPr>
      <w:r w:rsidRPr="00D745E5">
        <w:rPr>
          <w:sz w:val="20"/>
        </w:rPr>
        <w:t>(data)</w:t>
      </w:r>
    </w:p>
    <w:p w14:paraId="51C35145" w14:textId="77777777" w:rsidR="00B931BE" w:rsidRPr="000D7198" w:rsidRDefault="00B931BE" w:rsidP="00B931BE">
      <w:pPr>
        <w:jc w:val="center"/>
        <w:rPr>
          <w:szCs w:val="24"/>
        </w:rPr>
      </w:pPr>
      <w:r w:rsidRPr="000D7198">
        <w:rPr>
          <w:szCs w:val="24"/>
        </w:rPr>
        <w:t>___________________________</w:t>
      </w:r>
    </w:p>
    <w:p w14:paraId="4D11ADCA" w14:textId="77777777" w:rsidR="00B931BE" w:rsidRPr="00D745E5" w:rsidRDefault="00B931BE" w:rsidP="00B931BE">
      <w:pPr>
        <w:jc w:val="center"/>
        <w:rPr>
          <w:sz w:val="20"/>
        </w:rPr>
      </w:pPr>
      <w:r w:rsidRPr="00D745E5">
        <w:rPr>
          <w:sz w:val="20"/>
        </w:rPr>
        <w:t>(vieta)</w:t>
      </w:r>
    </w:p>
    <w:p w14:paraId="3A450389" w14:textId="77777777" w:rsidR="00B931BE" w:rsidRPr="000D7198" w:rsidRDefault="00B931BE" w:rsidP="00B931BE">
      <w:pPr>
        <w:jc w:val="both"/>
        <w:rPr>
          <w:szCs w:val="24"/>
        </w:rPr>
      </w:pPr>
    </w:p>
    <w:p w14:paraId="04A580DB" w14:textId="77777777" w:rsidR="00B931BE" w:rsidRDefault="00B931BE" w:rsidP="00B931BE">
      <w:pPr>
        <w:ind w:firstLine="1296"/>
        <w:jc w:val="both"/>
        <w:rPr>
          <w:b/>
          <w:szCs w:val="24"/>
        </w:rPr>
      </w:pPr>
    </w:p>
    <w:p w14:paraId="5C4CFC1E" w14:textId="77777777" w:rsidR="00B931BE" w:rsidRDefault="00B931BE" w:rsidP="00B931BE">
      <w:pPr>
        <w:ind w:firstLine="851"/>
        <w:jc w:val="both"/>
        <w:rPr>
          <w:szCs w:val="24"/>
        </w:rPr>
      </w:pPr>
      <w:r w:rsidRPr="00DF01D1">
        <w:rPr>
          <w:b/>
          <w:szCs w:val="24"/>
        </w:rPr>
        <w:t>Mokytojo</w:t>
      </w:r>
      <w:r>
        <w:rPr>
          <w:b/>
          <w:szCs w:val="24"/>
        </w:rPr>
        <w:t xml:space="preserve"> </w:t>
      </w:r>
      <w:r w:rsidRPr="005A0489">
        <w:rPr>
          <w:szCs w:val="24"/>
        </w:rPr>
        <w:t>____________________________________________________________</w:t>
      </w:r>
      <w:r>
        <w:rPr>
          <w:szCs w:val="24"/>
        </w:rPr>
        <w:t>_</w:t>
      </w:r>
    </w:p>
    <w:p w14:paraId="1070EB56" w14:textId="77777777" w:rsidR="00B931BE" w:rsidRPr="00D745E5" w:rsidRDefault="00B931BE" w:rsidP="00B931BE">
      <w:pPr>
        <w:ind w:firstLine="851"/>
        <w:jc w:val="both"/>
        <w:rPr>
          <w:i/>
          <w:sz w:val="20"/>
        </w:rPr>
      </w:pPr>
      <w:r>
        <w:rPr>
          <w:i/>
          <w:sz w:val="20"/>
        </w:rPr>
        <w:t xml:space="preserve">                                                                </w:t>
      </w:r>
      <w:r w:rsidRPr="00D745E5">
        <w:rPr>
          <w:i/>
          <w:sz w:val="20"/>
        </w:rPr>
        <w:t xml:space="preserve">(pildo </w:t>
      </w:r>
      <w:r>
        <w:rPr>
          <w:i/>
          <w:sz w:val="20"/>
        </w:rPr>
        <w:t>m</w:t>
      </w:r>
      <w:r w:rsidRPr="00D745E5">
        <w:rPr>
          <w:i/>
          <w:sz w:val="20"/>
        </w:rPr>
        <w:t>okytojas: vardas, pavardė, mokykla)</w:t>
      </w:r>
    </w:p>
    <w:p w14:paraId="5700ECF3" w14:textId="77777777" w:rsidR="00B931BE" w:rsidRDefault="00B931BE" w:rsidP="00B931BE">
      <w:pPr>
        <w:ind w:firstLine="851"/>
        <w:jc w:val="both"/>
        <w:rPr>
          <w:szCs w:val="24"/>
        </w:rPr>
      </w:pPr>
    </w:p>
    <w:p w14:paraId="598F14A5" w14:textId="77777777" w:rsidR="00B931BE" w:rsidRPr="005A0489" w:rsidRDefault="00B931BE" w:rsidP="00B931BE">
      <w:pPr>
        <w:ind w:firstLine="851"/>
        <w:jc w:val="both"/>
        <w:rPr>
          <w:szCs w:val="24"/>
        </w:rPr>
      </w:pPr>
      <w:r w:rsidRPr="00DF01D1">
        <w:rPr>
          <w:b/>
          <w:szCs w:val="24"/>
        </w:rPr>
        <w:t xml:space="preserve">Sutinku, kad </w:t>
      </w:r>
      <w:r>
        <w:rPr>
          <w:b/>
          <w:szCs w:val="24"/>
        </w:rPr>
        <w:t xml:space="preserve">mano </w:t>
      </w:r>
      <w:r w:rsidRPr="00DF01D1">
        <w:rPr>
          <w:b/>
          <w:szCs w:val="24"/>
        </w:rPr>
        <w:t>asmens duomenys</w:t>
      </w:r>
      <w:r>
        <w:rPr>
          <w:b/>
          <w:szCs w:val="24"/>
        </w:rPr>
        <w:t xml:space="preserve"> </w:t>
      </w:r>
      <w:r w:rsidRPr="005A0489">
        <w:rPr>
          <w:szCs w:val="24"/>
        </w:rPr>
        <w:t xml:space="preserve">būtų perduoti Panevėžio miesto savivaldybės administracijai Panevėžio miesto mokinių, pasiekusių geriausių rezultatų dalykinėse olimpiadose, konkursuose ir kituose renginiuose praėjusiais mokslo metais, ir juos rengusių mokytojų apdovanojimo </w:t>
      </w:r>
      <w:r w:rsidRPr="00DA313D">
        <w:rPr>
          <w:szCs w:val="24"/>
        </w:rPr>
        <w:t>atrank</w:t>
      </w:r>
      <w:r>
        <w:rPr>
          <w:szCs w:val="24"/>
        </w:rPr>
        <w:t>ai.</w:t>
      </w:r>
    </w:p>
    <w:p w14:paraId="6117ED22" w14:textId="77777777" w:rsidR="00B931BE" w:rsidRPr="005A0489" w:rsidRDefault="00B931BE" w:rsidP="00B931BE">
      <w:pPr>
        <w:ind w:firstLine="851"/>
        <w:jc w:val="both"/>
        <w:rPr>
          <w:szCs w:val="24"/>
        </w:rPr>
      </w:pPr>
      <w:r w:rsidRPr="00DF01D1">
        <w:rPr>
          <w:b/>
          <w:szCs w:val="24"/>
        </w:rPr>
        <w:t>Sutinku</w:t>
      </w:r>
      <w:r>
        <w:rPr>
          <w:b/>
          <w:szCs w:val="24"/>
        </w:rPr>
        <w:t xml:space="preserve"> </w:t>
      </w:r>
      <w:r w:rsidRPr="00DF01D1">
        <w:rPr>
          <w:b/>
          <w:szCs w:val="24"/>
        </w:rPr>
        <w:t>/ nesutinku (pabraukti)</w:t>
      </w:r>
      <w:r w:rsidRPr="005A0489">
        <w:rPr>
          <w:szCs w:val="24"/>
        </w:rPr>
        <w:t xml:space="preserve">, kad apdovanojimo </w:t>
      </w:r>
      <w:r>
        <w:rPr>
          <w:szCs w:val="24"/>
        </w:rPr>
        <w:t>renginio</w:t>
      </w:r>
      <w:r w:rsidRPr="005A0489">
        <w:rPr>
          <w:szCs w:val="24"/>
        </w:rPr>
        <w:t xml:space="preserve"> metu </w:t>
      </w:r>
      <w:r>
        <w:rPr>
          <w:szCs w:val="24"/>
        </w:rPr>
        <w:t xml:space="preserve">mano </w:t>
      </w:r>
      <w:r w:rsidRPr="005A0489">
        <w:rPr>
          <w:szCs w:val="24"/>
        </w:rPr>
        <w:t>fotonuotraukos būtų skelbiamos Savivaldybės interneto svetainė</w:t>
      </w:r>
      <w:r>
        <w:rPr>
          <w:szCs w:val="24"/>
        </w:rPr>
        <w:t>s</w:t>
      </w:r>
      <w:r w:rsidRPr="005A0489">
        <w:rPr>
          <w:szCs w:val="24"/>
        </w:rPr>
        <w:t xml:space="preserve"> </w:t>
      </w:r>
      <w:r w:rsidRPr="00C713F4">
        <w:rPr>
          <w:szCs w:val="24"/>
        </w:rPr>
        <w:t>www.panevezys.lt</w:t>
      </w:r>
      <w:r w:rsidRPr="005A0489">
        <w:rPr>
          <w:szCs w:val="24"/>
        </w:rPr>
        <w:t xml:space="preserve"> </w:t>
      </w:r>
      <w:r w:rsidRPr="00D16490">
        <w:rPr>
          <w:szCs w:val="24"/>
        </w:rPr>
        <w:t xml:space="preserve">skiltyje „Naujienos“, </w:t>
      </w:r>
      <w:r w:rsidRPr="0019238F">
        <w:rPr>
          <w:szCs w:val="24"/>
        </w:rPr>
        <w:t>Savivaldybės naudojamų socialinių tinklų</w:t>
      </w:r>
      <w:r w:rsidRPr="001D1DD8">
        <w:rPr>
          <w:szCs w:val="24"/>
        </w:rPr>
        <w:t xml:space="preserve"> </w:t>
      </w:r>
      <w:r w:rsidRPr="005A0489">
        <w:rPr>
          <w:szCs w:val="24"/>
        </w:rPr>
        <w:t xml:space="preserve">paskyroje </w:t>
      </w:r>
      <w:r>
        <w:rPr>
          <w:szCs w:val="24"/>
        </w:rPr>
        <w:t>„</w:t>
      </w:r>
      <w:r w:rsidRPr="005A0489">
        <w:rPr>
          <w:szCs w:val="24"/>
        </w:rPr>
        <w:t>Panevėžio miesto savivaldybė“ ir spaudoje.</w:t>
      </w:r>
    </w:p>
    <w:p w14:paraId="6DF12078" w14:textId="77777777" w:rsidR="00B931BE" w:rsidRPr="005A0489" w:rsidRDefault="00B931BE" w:rsidP="00B931BE">
      <w:pPr>
        <w:ind w:firstLine="851"/>
        <w:jc w:val="both"/>
        <w:rPr>
          <w:szCs w:val="24"/>
        </w:rPr>
      </w:pPr>
      <w:r w:rsidRPr="005A0489">
        <w:rPr>
          <w:szCs w:val="24"/>
        </w:rPr>
        <w:t>Esu informuotas (-a), kad:</w:t>
      </w:r>
    </w:p>
    <w:p w14:paraId="567783BE" w14:textId="77777777" w:rsidR="00B931BE" w:rsidRPr="005A0489" w:rsidRDefault="00B931BE" w:rsidP="00B931BE">
      <w:pPr>
        <w:ind w:firstLine="851"/>
        <w:jc w:val="both"/>
        <w:rPr>
          <w:szCs w:val="24"/>
        </w:rPr>
      </w:pPr>
      <w:r w:rsidRPr="005A0489">
        <w:rPr>
          <w:szCs w:val="24"/>
        </w:rPr>
        <w:t xml:space="preserve">- asmens duomenų valdytoja yra Panevėžio miesto savivaldybės administracija, juridinio asmens kodas 288724610, adresas: Laisvės a. 20, LT-35200 Panevėžys, tel. </w:t>
      </w:r>
      <w:r>
        <w:rPr>
          <w:szCs w:val="24"/>
        </w:rPr>
        <w:t>+ 370</w:t>
      </w:r>
      <w:r w:rsidRPr="005A0489">
        <w:rPr>
          <w:szCs w:val="24"/>
        </w:rPr>
        <w:t xml:space="preserve"> 45 50 13 60, el. p. </w:t>
      </w:r>
      <w:r w:rsidRPr="00C713F4">
        <w:rPr>
          <w:szCs w:val="24"/>
        </w:rPr>
        <w:t>administracija@panevezys.lt</w:t>
      </w:r>
      <w:r w:rsidRPr="005A0489">
        <w:rPr>
          <w:szCs w:val="24"/>
        </w:rPr>
        <w:t xml:space="preserve">. Savivaldybės administracijos duomenų apsaugos pareigūno kontaktai: tel. </w:t>
      </w:r>
      <w:r>
        <w:rPr>
          <w:szCs w:val="24"/>
        </w:rPr>
        <w:t>+ 370</w:t>
      </w:r>
      <w:r w:rsidRPr="005A0489">
        <w:rPr>
          <w:szCs w:val="24"/>
        </w:rPr>
        <w:t xml:space="preserve"> 45 50 12 90, el. p. </w:t>
      </w:r>
      <w:r w:rsidRPr="00C713F4">
        <w:rPr>
          <w:szCs w:val="24"/>
        </w:rPr>
        <w:t>duomenuapsauga@panevezys.lt</w:t>
      </w:r>
      <w:r>
        <w:rPr>
          <w:szCs w:val="24"/>
        </w:rPr>
        <w:t>;</w:t>
      </w:r>
    </w:p>
    <w:p w14:paraId="4205FC72" w14:textId="77777777" w:rsidR="00B931BE" w:rsidRPr="005A0489" w:rsidRDefault="00B931BE" w:rsidP="00B931BE">
      <w:pPr>
        <w:ind w:firstLine="851"/>
        <w:jc w:val="both"/>
        <w:rPr>
          <w:szCs w:val="24"/>
        </w:rPr>
      </w:pPr>
      <w:r w:rsidRPr="005A0489">
        <w:rPr>
          <w:szCs w:val="24"/>
        </w:rPr>
        <w:t xml:space="preserve">- asmens duomenys </w:t>
      </w:r>
      <w:r>
        <w:rPr>
          <w:szCs w:val="24"/>
        </w:rPr>
        <w:t xml:space="preserve">bus </w:t>
      </w:r>
      <w:r w:rsidRPr="005A0489">
        <w:rPr>
          <w:szCs w:val="24"/>
        </w:rPr>
        <w:t xml:space="preserve">tvarkomi </w:t>
      </w:r>
      <w:r w:rsidRPr="00DA313D">
        <w:rPr>
          <w:szCs w:val="24"/>
        </w:rPr>
        <w:t>atrankos, organizavimo, vykdymo, statistikos ir viešinimo tikslais</w:t>
      </w:r>
      <w:r>
        <w:rPr>
          <w:szCs w:val="24"/>
        </w:rPr>
        <w:t>;</w:t>
      </w:r>
    </w:p>
    <w:p w14:paraId="7AB274E2" w14:textId="77777777" w:rsidR="00B931BE" w:rsidRPr="005A0489" w:rsidRDefault="00B931BE" w:rsidP="00B931BE">
      <w:pPr>
        <w:ind w:firstLine="851"/>
        <w:jc w:val="both"/>
        <w:rPr>
          <w:szCs w:val="24"/>
        </w:rPr>
      </w:pPr>
      <w:r w:rsidRPr="005A0489">
        <w:rPr>
          <w:szCs w:val="24"/>
        </w:rPr>
        <w:t xml:space="preserve">- </w:t>
      </w:r>
      <w:r>
        <w:rPr>
          <w:szCs w:val="24"/>
        </w:rPr>
        <w:t xml:space="preserve"> asmens duomenų </w:t>
      </w:r>
      <w:r w:rsidRPr="005A0489">
        <w:rPr>
          <w:szCs w:val="24"/>
        </w:rPr>
        <w:t>tvarkymo pagrindas – asmens duomenų subjekto sutikimas</w:t>
      </w:r>
      <w:r>
        <w:rPr>
          <w:szCs w:val="24"/>
        </w:rPr>
        <w:t>;</w:t>
      </w:r>
    </w:p>
    <w:p w14:paraId="2B3AE948" w14:textId="77777777" w:rsidR="00B931BE" w:rsidRPr="005A0489" w:rsidRDefault="00B931BE" w:rsidP="00B931BE">
      <w:pPr>
        <w:ind w:firstLine="851"/>
        <w:jc w:val="both"/>
        <w:rPr>
          <w:szCs w:val="24"/>
        </w:rPr>
      </w:pPr>
      <w:r w:rsidRPr="005A0489">
        <w:rPr>
          <w:szCs w:val="24"/>
        </w:rPr>
        <w:t xml:space="preserve">- asmens duomenys Savivaldybės administracijoje bus saugomi teisės aktų, reglamentuojančių </w:t>
      </w:r>
      <w:r>
        <w:rPr>
          <w:szCs w:val="24"/>
        </w:rPr>
        <w:t xml:space="preserve">asmens </w:t>
      </w:r>
      <w:r w:rsidRPr="005A0489">
        <w:rPr>
          <w:szCs w:val="24"/>
        </w:rPr>
        <w:t xml:space="preserve">duomenų saugojimo terminus, nustatyta tvarka ir terminais. Pateikti asmens duomenys bus teikiami Panevėžio miesto savivaldybės administracijai </w:t>
      </w:r>
      <w:r>
        <w:rPr>
          <w:szCs w:val="24"/>
        </w:rPr>
        <w:t>siekiant</w:t>
      </w:r>
      <w:r w:rsidRPr="005A0489">
        <w:rPr>
          <w:szCs w:val="24"/>
        </w:rPr>
        <w:t xml:space="preserve"> atrinkti ir viešinti laimėtojus</w:t>
      </w:r>
      <w:r>
        <w:rPr>
          <w:szCs w:val="24"/>
        </w:rPr>
        <w:t>;</w:t>
      </w:r>
    </w:p>
    <w:p w14:paraId="0E142748" w14:textId="77777777" w:rsidR="00B931BE" w:rsidRPr="005A0489" w:rsidRDefault="00B931BE" w:rsidP="00B931BE">
      <w:pPr>
        <w:ind w:firstLine="851"/>
        <w:jc w:val="both"/>
        <w:rPr>
          <w:szCs w:val="24"/>
        </w:rPr>
      </w:pPr>
      <w:r w:rsidRPr="005A0489">
        <w:rPr>
          <w:szCs w:val="24"/>
        </w:rPr>
        <w:t xml:space="preserve">- turiu teisę kreiptis su prašymu susipažinti su savo asmens duomenimis, ištaisyti, papildyti ar ištrinti juos, apriboti jų tvarkymą, juos perkelti, atšaukti sutikimą tvarkyti asmens duomenis, taip pat teisę nesutikti su duomenų tvarkymu ar pateikti skundą Valstybinei duomenų apsaugos inspekcijai. Daugiau informacijos apie asmens duomenų tvarkymą galiu rasti Panevėžio miesto savivaldybės interneto svetainėje </w:t>
      </w:r>
      <w:r w:rsidRPr="00C713F4">
        <w:rPr>
          <w:szCs w:val="24"/>
        </w:rPr>
        <w:t>www.panevezys.lt</w:t>
      </w:r>
      <w:r w:rsidRPr="005A0489">
        <w:rPr>
          <w:szCs w:val="24"/>
        </w:rPr>
        <w:t>.</w:t>
      </w:r>
    </w:p>
    <w:p w14:paraId="3633AA82" w14:textId="77777777" w:rsidR="00B931BE" w:rsidRPr="005A0489" w:rsidRDefault="00B931BE" w:rsidP="00B931BE">
      <w:pPr>
        <w:ind w:firstLine="851"/>
        <w:jc w:val="both"/>
        <w:rPr>
          <w:szCs w:val="24"/>
        </w:rPr>
      </w:pPr>
    </w:p>
    <w:p w14:paraId="7720FD4A" w14:textId="77777777" w:rsidR="00B931BE" w:rsidRDefault="00B931BE" w:rsidP="00B931BE">
      <w:pPr>
        <w:jc w:val="both"/>
        <w:rPr>
          <w:szCs w:val="24"/>
        </w:rPr>
      </w:pPr>
      <w:r>
        <w:rPr>
          <w:szCs w:val="24"/>
        </w:rPr>
        <w:t xml:space="preserve">           </w:t>
      </w:r>
    </w:p>
    <w:p w14:paraId="47A1E556" w14:textId="77777777" w:rsidR="00B931BE" w:rsidRDefault="00B931BE" w:rsidP="00B931BE">
      <w:pPr>
        <w:jc w:val="both"/>
        <w:rPr>
          <w:szCs w:val="24"/>
        </w:rPr>
      </w:pPr>
      <w:r>
        <w:rPr>
          <w:szCs w:val="24"/>
        </w:rPr>
        <w:t xml:space="preserve">          Mokytojas</w:t>
      </w:r>
    </w:p>
    <w:p w14:paraId="28E7EBFC" w14:textId="77777777" w:rsidR="00B931BE" w:rsidRPr="005A0489" w:rsidRDefault="00B931BE" w:rsidP="00B931BE">
      <w:pPr>
        <w:jc w:val="both"/>
        <w:rPr>
          <w:szCs w:val="24"/>
        </w:rPr>
      </w:pPr>
    </w:p>
    <w:p w14:paraId="6454F0EC" w14:textId="77777777" w:rsidR="00B931BE" w:rsidRPr="00FB027A" w:rsidRDefault="00B931BE" w:rsidP="00B931BE">
      <w:pPr>
        <w:jc w:val="both"/>
        <w:rPr>
          <w:szCs w:val="24"/>
        </w:rPr>
      </w:pPr>
      <w:r w:rsidRPr="00FB027A">
        <w:rPr>
          <w:szCs w:val="24"/>
        </w:rPr>
        <w:t>_____________________                                                                    _________________________</w:t>
      </w:r>
    </w:p>
    <w:p w14:paraId="29AB676D" w14:textId="77777777" w:rsidR="00B931BE" w:rsidRPr="00BA5AAA" w:rsidRDefault="00B931BE" w:rsidP="00B931BE">
      <w:pPr>
        <w:ind w:firstLine="567"/>
        <w:jc w:val="both"/>
        <w:rPr>
          <w:i/>
          <w:sz w:val="20"/>
        </w:rPr>
      </w:pPr>
      <w:r>
        <w:rPr>
          <w:i/>
          <w:sz w:val="20"/>
        </w:rPr>
        <w:t xml:space="preserve">  </w:t>
      </w:r>
      <w:r w:rsidRPr="00D745E5">
        <w:rPr>
          <w:i/>
          <w:sz w:val="20"/>
        </w:rPr>
        <w:t xml:space="preserve"> (parašas)               </w:t>
      </w:r>
      <w:r>
        <w:rPr>
          <w:i/>
          <w:sz w:val="20"/>
        </w:rPr>
        <w:tab/>
      </w:r>
      <w:r w:rsidRPr="00D745E5">
        <w:rPr>
          <w:i/>
          <w:sz w:val="20"/>
        </w:rPr>
        <w:t xml:space="preserve">                                                            </w:t>
      </w:r>
      <w:r>
        <w:rPr>
          <w:i/>
          <w:sz w:val="20"/>
        </w:rPr>
        <w:tab/>
      </w:r>
      <w:r w:rsidRPr="00D745E5">
        <w:rPr>
          <w:i/>
          <w:sz w:val="20"/>
        </w:rPr>
        <w:t xml:space="preserve">                (vardas, pavardė)</w:t>
      </w:r>
    </w:p>
    <w:p w14:paraId="2FAB8456" w14:textId="77777777" w:rsidR="00B931BE" w:rsidRDefault="00B931BE" w:rsidP="00B931BE">
      <w:pPr>
        <w:rPr>
          <w:szCs w:val="24"/>
        </w:rPr>
      </w:pPr>
      <w:r>
        <w:rPr>
          <w:szCs w:val="24"/>
        </w:rPr>
        <w:br w:type="page"/>
      </w:r>
    </w:p>
    <w:p w14:paraId="67052F6E" w14:textId="77777777" w:rsidR="00A70D05" w:rsidRDefault="00A70D05" w:rsidP="00A70D05">
      <w:pPr>
        <w:ind w:left="5529"/>
        <w:jc w:val="both"/>
        <w:rPr>
          <w:szCs w:val="24"/>
        </w:rPr>
      </w:pPr>
    </w:p>
    <w:p w14:paraId="03B89D10" w14:textId="77777777" w:rsidR="00B931BE" w:rsidRPr="00AF31FA" w:rsidRDefault="00B931BE" w:rsidP="00B931BE">
      <w:pPr>
        <w:widowControl w:val="0"/>
        <w:ind w:left="4820"/>
      </w:pPr>
      <w:r w:rsidRPr="00AF31FA">
        <w:t xml:space="preserve">Panevėžio miesto mokinių, pasiekusių geriausių rezultatų dalykinėse olimpiadose, konkursuose ir kituose renginiuose praėjusiais mokslo metais, ir juos rengusių mokytojų apdovanojimo tvarkos aprašo </w:t>
      </w:r>
    </w:p>
    <w:p w14:paraId="5C6E1EFD" w14:textId="77777777" w:rsidR="00B931BE" w:rsidRDefault="00B931BE" w:rsidP="00B931BE">
      <w:pPr>
        <w:widowControl w:val="0"/>
        <w:ind w:left="4820"/>
      </w:pPr>
      <w:r>
        <w:t>3</w:t>
      </w:r>
      <w:r w:rsidRPr="00AF31FA">
        <w:t xml:space="preserve"> priedas</w:t>
      </w:r>
    </w:p>
    <w:p w14:paraId="07A7C840" w14:textId="77777777" w:rsidR="00B931BE" w:rsidRDefault="00B931BE" w:rsidP="00B931BE">
      <w:pPr>
        <w:widowControl w:val="0"/>
        <w:ind w:left="4820"/>
      </w:pPr>
    </w:p>
    <w:p w14:paraId="4AB9E7C9" w14:textId="77777777" w:rsidR="00B931BE" w:rsidRDefault="00B931BE" w:rsidP="00B931BE">
      <w:pPr>
        <w:widowControl w:val="0"/>
        <w:jc w:val="center"/>
        <w:rPr>
          <w:b/>
        </w:rPr>
      </w:pPr>
    </w:p>
    <w:p w14:paraId="58FDEE1F" w14:textId="77777777" w:rsidR="00B931BE" w:rsidRDefault="00B931BE" w:rsidP="00B931BE">
      <w:pPr>
        <w:widowControl w:val="0"/>
        <w:jc w:val="center"/>
        <w:rPr>
          <w:b/>
        </w:rPr>
      </w:pPr>
      <w:r>
        <w:rPr>
          <w:b/>
        </w:rPr>
        <w:t xml:space="preserve">(Konfidencialumo pasižadėjimo ir </w:t>
      </w:r>
      <w:r w:rsidRPr="00F90160">
        <w:rPr>
          <w:b/>
        </w:rPr>
        <w:t xml:space="preserve">nešališkumo </w:t>
      </w:r>
      <w:r w:rsidRPr="00004D85">
        <w:rPr>
          <w:b/>
        </w:rPr>
        <w:t>deklaracijos</w:t>
      </w:r>
      <w:r w:rsidRPr="00004D85">
        <w:t xml:space="preserve"> </w:t>
      </w:r>
      <w:r w:rsidRPr="00004D85">
        <w:rPr>
          <w:b/>
        </w:rPr>
        <w:t>forma)</w:t>
      </w:r>
    </w:p>
    <w:p w14:paraId="20A50EE1" w14:textId="77777777" w:rsidR="00B931BE" w:rsidRDefault="00B931BE" w:rsidP="00B931BE">
      <w:pPr>
        <w:widowControl w:val="0"/>
      </w:pPr>
    </w:p>
    <w:p w14:paraId="77388BA0" w14:textId="77777777" w:rsidR="00B931BE" w:rsidRDefault="00B931BE" w:rsidP="00B931BE">
      <w:pPr>
        <w:widowControl w:val="0"/>
        <w:jc w:val="center"/>
        <w:rPr>
          <w:b/>
        </w:rPr>
      </w:pPr>
      <w:r w:rsidRPr="00F90160">
        <w:rPr>
          <w:b/>
        </w:rPr>
        <w:t>KONFIDENCIALUMO P</w:t>
      </w:r>
      <w:r>
        <w:rPr>
          <w:b/>
        </w:rPr>
        <w:t>ASIŽADĖJIMAS UŽTIKRINTI</w:t>
      </w:r>
      <w:r w:rsidRPr="00F90160">
        <w:rPr>
          <w:b/>
        </w:rPr>
        <w:t xml:space="preserve"> INFORMACIJOS KONFIDENCIALUMĄ, VIEŠAI NESKELBTI IR NEPLATINTI ŠIOS INFORMACIJOS</w:t>
      </w:r>
      <w:r>
        <w:rPr>
          <w:b/>
        </w:rPr>
        <w:t xml:space="preserve"> IR </w:t>
      </w:r>
      <w:r w:rsidRPr="00917941">
        <w:rPr>
          <w:b/>
        </w:rPr>
        <w:t>NEŠALIŠKUMO DEKLARACIJA DĖL OBJEKTYVIŲ SPRENDIMŲ PRIĖMIMO</w:t>
      </w:r>
      <w:r>
        <w:rPr>
          <w:b/>
        </w:rPr>
        <w:t>,</w:t>
      </w:r>
      <w:r w:rsidRPr="00917941">
        <w:rPr>
          <w:b/>
        </w:rPr>
        <w:t xml:space="preserve"> VIEŠŲJŲ IR PRIVAČIŲ INTERESŲ KONFLIKTO VENGIMO</w:t>
      </w:r>
    </w:p>
    <w:p w14:paraId="4F517AAD" w14:textId="77777777" w:rsidR="00B931BE" w:rsidRPr="00564895" w:rsidRDefault="00B931BE" w:rsidP="00B931BE">
      <w:pPr>
        <w:widowControl w:val="0"/>
        <w:jc w:val="center"/>
        <w:rPr>
          <w:b/>
        </w:rPr>
      </w:pPr>
    </w:p>
    <w:p w14:paraId="03DC1AF0" w14:textId="77777777" w:rsidR="00B931BE" w:rsidRDefault="00B931BE" w:rsidP="00B931BE">
      <w:pPr>
        <w:widowControl w:val="0"/>
        <w:jc w:val="center"/>
      </w:pPr>
      <w:r>
        <w:t>_______________</w:t>
      </w:r>
    </w:p>
    <w:p w14:paraId="2E0225BB" w14:textId="77777777" w:rsidR="00B931BE" w:rsidRPr="004A6661" w:rsidRDefault="00B931BE" w:rsidP="00B931BE">
      <w:pPr>
        <w:widowControl w:val="0"/>
        <w:jc w:val="center"/>
        <w:rPr>
          <w:sz w:val="22"/>
          <w:szCs w:val="22"/>
        </w:rPr>
      </w:pPr>
      <w:r w:rsidRPr="004A6661">
        <w:rPr>
          <w:sz w:val="22"/>
          <w:szCs w:val="22"/>
        </w:rPr>
        <w:t>(data)</w:t>
      </w:r>
    </w:p>
    <w:p w14:paraId="236E47C9" w14:textId="77777777" w:rsidR="00B931BE" w:rsidRDefault="00B931BE" w:rsidP="00B931BE">
      <w:pPr>
        <w:widowControl w:val="0"/>
      </w:pPr>
    </w:p>
    <w:p w14:paraId="58C49D1F" w14:textId="77777777" w:rsidR="00B931BE" w:rsidRDefault="00B931BE" w:rsidP="00B931BE">
      <w:pPr>
        <w:widowControl w:val="0"/>
        <w:ind w:firstLine="720"/>
        <w:jc w:val="both"/>
      </w:pPr>
      <w:r>
        <w:t xml:space="preserve">Aš, </w:t>
      </w:r>
      <w:r w:rsidRPr="00F90160">
        <w:t>(vardas ir pavardė)</w:t>
      </w:r>
      <w:r>
        <w:t xml:space="preserve"> ____________________________________, būdamas (-a) Mokinių ir juos rengusių m</w:t>
      </w:r>
      <w:r w:rsidRPr="00294A97">
        <w:t xml:space="preserve">okytojų apdovanojimų atrankos </w:t>
      </w:r>
      <w:r>
        <w:t xml:space="preserve">komisijos (toliau – </w:t>
      </w:r>
      <w:r w:rsidRPr="00564895">
        <w:t>komisija</w:t>
      </w:r>
      <w:r>
        <w:t>) nariu (-e) ar komisijos sekretoriumi (-e), vadovaudamasis</w:t>
      </w:r>
      <w:r w:rsidRPr="00850DB3">
        <w:t xml:space="preserve"> </w:t>
      </w:r>
      <w:r>
        <w:t>(-si) Panevėžio miesto mokinių, pasiekusių geriausių rezultatų dalykinėse olimpiadose, konkursuose ir kituose renginiuose praėjusiais mokslo metais, ir juos rengusių mokytojų apdovanojimo tvarkos aprašu,</w:t>
      </w:r>
    </w:p>
    <w:p w14:paraId="09CC8375" w14:textId="77777777" w:rsidR="00B931BE" w:rsidRDefault="00B931BE" w:rsidP="00B931BE">
      <w:pPr>
        <w:widowControl w:val="0"/>
        <w:ind w:firstLine="720"/>
        <w:jc w:val="both"/>
      </w:pPr>
      <w:r>
        <w:t>PASIŽADU:</w:t>
      </w:r>
    </w:p>
    <w:p w14:paraId="05DBE724" w14:textId="77777777" w:rsidR="00B931BE" w:rsidRDefault="00B931BE" w:rsidP="00B931BE">
      <w:pPr>
        <w:widowControl w:val="0"/>
        <w:ind w:firstLine="720"/>
        <w:jc w:val="both"/>
      </w:pPr>
      <w:r>
        <w:t>1. saugoti ir tik teisės aktų nustatytais tikslais ir tvarka naudoti konfidencialią informaciją, kuri man taps žinoma vertinant Panevėžio miesto mokyklų pateiktų mokinių ir juos rengusių mokytojų laimėjimus, su vertinimu susijusius dokumentus;</w:t>
      </w:r>
    </w:p>
    <w:p w14:paraId="603EF611" w14:textId="77777777" w:rsidR="00B931BE" w:rsidRDefault="00B931BE" w:rsidP="00B931BE">
      <w:pPr>
        <w:widowControl w:val="0"/>
        <w:ind w:firstLine="720"/>
        <w:jc w:val="both"/>
      </w:pPr>
      <w:r>
        <w:t>2. man patikėtus dokumentus ar duomenis saugoti tokiu būdu, kad tretieji asmenys neturėtų galimybės su jais susipažinti ar jais pasinaudoti, neatskleisti tretiesiems asmenims konfidencialios informacijos;</w:t>
      </w:r>
    </w:p>
    <w:p w14:paraId="6A72C789" w14:textId="77777777" w:rsidR="00B931BE" w:rsidRDefault="00B931BE" w:rsidP="00B931BE">
      <w:pPr>
        <w:widowControl w:val="0"/>
        <w:ind w:firstLine="720"/>
        <w:jc w:val="both"/>
      </w:pPr>
      <w:r>
        <w:t>3. nepasilikti jokių man pateiktų dokumentų kopijų;</w:t>
      </w:r>
    </w:p>
    <w:p w14:paraId="505DB90C" w14:textId="77777777" w:rsidR="00B931BE" w:rsidRDefault="00B931BE" w:rsidP="00B931BE">
      <w:pPr>
        <w:widowControl w:val="0"/>
        <w:ind w:firstLine="720"/>
        <w:jc w:val="both"/>
      </w:pPr>
      <w:r>
        <w:t>4. savo ir (ar) man artimų asmenų privačių interesų naudai nesinaudoti ir neleisti naudotis informacija, kurią įgijau dalyvaudamas (-a) svarstant, rengiant ar priimant komisijos sprendimą, kitokia tvarka ir mastu, nei nustato Lietuvos Respublikos teisės aktai;</w:t>
      </w:r>
    </w:p>
    <w:p w14:paraId="3690D8E0" w14:textId="77777777" w:rsidR="00B931BE" w:rsidRDefault="00B931BE" w:rsidP="00B931BE">
      <w:pPr>
        <w:widowControl w:val="0"/>
        <w:ind w:firstLine="720"/>
        <w:jc w:val="both"/>
      </w:pPr>
      <w:r>
        <w:t>5.</w:t>
      </w:r>
      <w:r w:rsidRPr="002359F0">
        <w:t xml:space="preserve"> </w:t>
      </w:r>
      <w:r>
        <w:t>savo pareigas atlikti objektyviai, dalykiškai, be išankstinio nusistatymo, vadovaudamasis (-si) įstatymų viršenybės, skaidrumo, nešališkumo, teisėtumo, sąžiningumo principais;</w:t>
      </w:r>
    </w:p>
    <w:p w14:paraId="6DDCE935" w14:textId="77777777" w:rsidR="00B931BE" w:rsidRDefault="00B931BE" w:rsidP="00B931BE">
      <w:pPr>
        <w:widowControl w:val="0"/>
        <w:ind w:firstLine="720"/>
        <w:jc w:val="both"/>
      </w:pPr>
      <w:r>
        <w:t>6.</w:t>
      </w:r>
      <w:r w:rsidRPr="002359F0">
        <w:t xml:space="preserve"> </w:t>
      </w:r>
      <w:r>
        <w:t>informuoti komisijos pirmininką ar Panevėžio miesto savivaldybės administracijos (toliau – konkursą organizuojanti įstaiga) direktorių (kai nusišalina komisijos pirmininkas) apie esamą interesų konfliktą ir nusišalinti nuo dalyvavimo tolesnėje procedūroje, jei man dalyvaujant, rengiant, svarstant ar priimant komisijos sprendimus paaiškėtų nešališkumas.</w:t>
      </w:r>
    </w:p>
    <w:p w14:paraId="4EEB7C4E" w14:textId="77777777" w:rsidR="00B931BE" w:rsidRDefault="00B931BE" w:rsidP="00B931BE">
      <w:pPr>
        <w:widowControl w:val="0"/>
        <w:ind w:firstLine="720"/>
        <w:jc w:val="both"/>
        <w:rPr>
          <w:i/>
        </w:rPr>
      </w:pPr>
    </w:p>
    <w:p w14:paraId="3B0CA576" w14:textId="77777777" w:rsidR="00B931BE" w:rsidRDefault="00B931BE" w:rsidP="00B931BE">
      <w:pPr>
        <w:widowControl w:val="0"/>
        <w:ind w:firstLine="720"/>
        <w:jc w:val="both"/>
        <w:rPr>
          <w:i/>
        </w:rPr>
      </w:pPr>
      <w:r w:rsidRPr="00E978CE">
        <w:rPr>
          <w:i/>
        </w:rPr>
        <w:t>Žinau, kad kilus šališkumo ar interesų konflikto grėsmei galiu būti nušalintas (-a) nuo dalyvavimo tolesnėje procedūroje.</w:t>
      </w:r>
      <w:r>
        <w:rPr>
          <w:i/>
        </w:rPr>
        <w:t xml:space="preserve"> </w:t>
      </w:r>
      <w:r w:rsidRPr="00E978CE">
        <w:rPr>
          <w:i/>
        </w:rPr>
        <w:t xml:space="preserve">Man išaiškinta, kad man artimi asmenys yra artimieji giminaičiai </w:t>
      </w:r>
      <w:r>
        <w:rPr>
          <w:i/>
        </w:rPr>
        <w:t xml:space="preserve">ir </w:t>
      </w:r>
      <w:r w:rsidRPr="00E978CE">
        <w:rPr>
          <w:i/>
        </w:rPr>
        <w:t xml:space="preserve">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w:t>
      </w:r>
      <w:r>
        <w:rPr>
          <w:i/>
        </w:rPr>
        <w:t>ir</w:t>
      </w:r>
      <w:r w:rsidRPr="00E978CE">
        <w:rPr>
          <w:i/>
        </w:rPr>
        <w:t xml:space="preserve"> mano įtėviai, įvaikiai, įbroliai, įseserės.</w:t>
      </w:r>
    </w:p>
    <w:p w14:paraId="6F3473A2" w14:textId="77777777" w:rsidR="00B931BE" w:rsidRPr="00E978CE" w:rsidRDefault="00B931BE" w:rsidP="00B931BE">
      <w:pPr>
        <w:widowControl w:val="0"/>
        <w:ind w:firstLine="720"/>
        <w:rPr>
          <w:i/>
        </w:rPr>
      </w:pPr>
    </w:p>
    <w:p w14:paraId="4A4510E7" w14:textId="77777777" w:rsidR="00B931BE" w:rsidRPr="00FB027A" w:rsidRDefault="00B931BE" w:rsidP="00B931BE">
      <w:pPr>
        <w:jc w:val="both"/>
      </w:pPr>
      <w:r w:rsidRPr="00FB027A">
        <w:t>_____________________                                                                    _________________________</w:t>
      </w:r>
    </w:p>
    <w:p w14:paraId="56A63BEB" w14:textId="77777777" w:rsidR="00B931BE" w:rsidRPr="00352CA9" w:rsidRDefault="00B931BE" w:rsidP="00B931BE">
      <w:pPr>
        <w:ind w:firstLine="567"/>
        <w:jc w:val="both"/>
        <w:rPr>
          <w:i/>
        </w:rPr>
      </w:pPr>
      <w:r w:rsidRPr="00D745E5">
        <w:rPr>
          <w:i/>
          <w:sz w:val="20"/>
        </w:rPr>
        <w:t xml:space="preserve"> (parašas)               </w:t>
      </w:r>
      <w:r>
        <w:rPr>
          <w:i/>
          <w:sz w:val="20"/>
        </w:rPr>
        <w:tab/>
      </w:r>
      <w:r w:rsidRPr="00D745E5">
        <w:rPr>
          <w:i/>
          <w:sz w:val="20"/>
        </w:rPr>
        <w:t xml:space="preserve">                                           </w:t>
      </w:r>
      <w:r>
        <w:rPr>
          <w:i/>
          <w:sz w:val="20"/>
        </w:rPr>
        <w:tab/>
      </w:r>
      <w:r>
        <w:rPr>
          <w:i/>
          <w:sz w:val="20"/>
        </w:rPr>
        <w:tab/>
      </w:r>
      <w:r w:rsidRPr="00D745E5">
        <w:rPr>
          <w:i/>
          <w:sz w:val="20"/>
        </w:rPr>
        <w:t xml:space="preserve">                 </w:t>
      </w:r>
      <w:r>
        <w:rPr>
          <w:i/>
          <w:sz w:val="20"/>
        </w:rPr>
        <w:tab/>
      </w:r>
      <w:r w:rsidRPr="00D745E5">
        <w:rPr>
          <w:i/>
          <w:sz w:val="20"/>
        </w:rPr>
        <w:t xml:space="preserve">                (vardas, pavardė)</w:t>
      </w:r>
    </w:p>
    <w:p w14:paraId="42558395" w14:textId="77777777" w:rsidR="00B931BE" w:rsidRDefault="00B931BE" w:rsidP="00B931BE">
      <w:pPr>
        <w:rPr>
          <w:szCs w:val="24"/>
        </w:rPr>
      </w:pPr>
      <w:r>
        <w:rPr>
          <w:szCs w:val="24"/>
        </w:rPr>
        <w:br w:type="page"/>
      </w:r>
    </w:p>
    <w:p w14:paraId="0E059931" w14:textId="77777777" w:rsidR="00A70D05" w:rsidRDefault="00A70D05" w:rsidP="00D0781D">
      <w:pPr>
        <w:rPr>
          <w:szCs w:val="24"/>
        </w:rPr>
        <w:sectPr w:rsidR="00A70D05" w:rsidSect="00BA5AAA">
          <w:headerReference w:type="default" r:id="rId11"/>
          <w:pgSz w:w="11906" w:h="16838"/>
          <w:pgMar w:top="1135" w:right="707" w:bottom="426" w:left="1701" w:header="284" w:footer="567" w:gutter="0"/>
          <w:cols w:space="1296"/>
          <w:docGrid w:linePitch="360"/>
        </w:sectPr>
      </w:pPr>
    </w:p>
    <w:p w14:paraId="7DFD34F9" w14:textId="77777777" w:rsidR="00B931BE" w:rsidRPr="00AA6422" w:rsidRDefault="00B931BE" w:rsidP="00B931BE">
      <w:pPr>
        <w:ind w:left="9072"/>
        <w:rPr>
          <w:szCs w:val="24"/>
        </w:rPr>
      </w:pPr>
      <w:r w:rsidRPr="00AA6422">
        <w:rPr>
          <w:szCs w:val="24"/>
        </w:rPr>
        <w:lastRenderedPageBreak/>
        <w:t xml:space="preserve">Panevėžio miesto mokinių, pasiekusių geriausių rezultatų dalykinėse olimpiadose, konkursuose ir kituose renginiuose praėjusiais mokslo metais, ir juos rengusių mokytojų apdovanojimo tvarkos aprašo </w:t>
      </w:r>
    </w:p>
    <w:p w14:paraId="75E63CAC" w14:textId="77777777" w:rsidR="00B931BE" w:rsidRDefault="00B931BE" w:rsidP="00B931BE">
      <w:pPr>
        <w:ind w:left="7776" w:firstLine="1296"/>
        <w:rPr>
          <w:szCs w:val="24"/>
        </w:rPr>
      </w:pPr>
      <w:r>
        <w:rPr>
          <w:szCs w:val="24"/>
        </w:rPr>
        <w:t>4</w:t>
      </w:r>
      <w:r w:rsidRPr="00AA6422">
        <w:rPr>
          <w:szCs w:val="24"/>
        </w:rPr>
        <w:t xml:space="preserve"> priedas</w:t>
      </w:r>
    </w:p>
    <w:p w14:paraId="1CB29B61" w14:textId="77777777" w:rsidR="00B931BE" w:rsidRDefault="00B931BE" w:rsidP="00B931BE">
      <w:pPr>
        <w:rPr>
          <w:szCs w:val="24"/>
        </w:rPr>
      </w:pPr>
    </w:p>
    <w:p w14:paraId="0AFFACB0" w14:textId="77777777" w:rsidR="00B931BE" w:rsidRPr="0042318A" w:rsidRDefault="00B931BE" w:rsidP="00B931BE">
      <w:pPr>
        <w:jc w:val="center"/>
        <w:rPr>
          <w:b/>
          <w:bCs/>
          <w:szCs w:val="24"/>
        </w:rPr>
      </w:pPr>
      <w:r w:rsidRPr="0042318A">
        <w:rPr>
          <w:b/>
          <w:bCs/>
          <w:szCs w:val="24"/>
        </w:rPr>
        <w:t xml:space="preserve">(Apdovanojamų mokinių ir mokytojų </w:t>
      </w:r>
      <w:r w:rsidRPr="00F17ADA">
        <w:rPr>
          <w:b/>
          <w:bCs/>
          <w:szCs w:val="24"/>
        </w:rPr>
        <w:t>suvestinės f</w:t>
      </w:r>
      <w:r w:rsidRPr="0042318A">
        <w:rPr>
          <w:b/>
          <w:bCs/>
          <w:szCs w:val="24"/>
        </w:rPr>
        <w:t>orma)</w:t>
      </w:r>
    </w:p>
    <w:p w14:paraId="0D908441" w14:textId="77777777" w:rsidR="00B931BE" w:rsidRDefault="00B931BE" w:rsidP="00B931BE">
      <w:pPr>
        <w:jc w:val="center"/>
        <w:rPr>
          <w:b/>
          <w:szCs w:val="24"/>
        </w:rPr>
      </w:pPr>
    </w:p>
    <w:p w14:paraId="7C2E5A72" w14:textId="77777777" w:rsidR="00B931BE" w:rsidRDefault="00B931BE" w:rsidP="00B931BE">
      <w:pPr>
        <w:jc w:val="center"/>
        <w:rPr>
          <w:b/>
          <w:szCs w:val="24"/>
        </w:rPr>
      </w:pPr>
      <w:r>
        <w:rPr>
          <w:b/>
          <w:szCs w:val="24"/>
        </w:rPr>
        <w:t xml:space="preserve">APDOVANOJAMŲ </w:t>
      </w:r>
      <w:r w:rsidRPr="00527914">
        <w:rPr>
          <w:b/>
          <w:szCs w:val="24"/>
        </w:rPr>
        <w:t xml:space="preserve">PANEVĖŽIO MIESTO MOKINIŲ, PASIEKUSIŲ GERIAUSIŲ REZULTATŲ </w:t>
      </w:r>
      <w:r w:rsidRPr="00AA6422">
        <w:rPr>
          <w:b/>
          <w:szCs w:val="24"/>
        </w:rPr>
        <w:t>DALYKINĖSE OLIMPIADOSE, KONKURSUOSE IR KITUOSE RENGINIUOSE</w:t>
      </w:r>
      <w:r w:rsidRPr="00527914">
        <w:rPr>
          <w:b/>
          <w:szCs w:val="24"/>
        </w:rPr>
        <w:t xml:space="preserve"> PRAĖJUSIAIS MOKSLO METAIS</w:t>
      </w:r>
      <w:r>
        <w:rPr>
          <w:b/>
          <w:szCs w:val="24"/>
        </w:rPr>
        <w:t>,</w:t>
      </w:r>
      <w:r w:rsidRPr="00527914">
        <w:rPr>
          <w:b/>
          <w:szCs w:val="24"/>
        </w:rPr>
        <w:t xml:space="preserve"> IR JUOS RENGUSIŲ MOKYTOJŲ</w:t>
      </w:r>
      <w:r w:rsidRPr="00527914">
        <w:rPr>
          <w:szCs w:val="24"/>
        </w:rPr>
        <w:t xml:space="preserve"> </w:t>
      </w:r>
      <w:r w:rsidRPr="00CC4998">
        <w:rPr>
          <w:b/>
          <w:color w:val="FF0000"/>
          <w:szCs w:val="24"/>
        </w:rPr>
        <w:t xml:space="preserve"> </w:t>
      </w:r>
      <w:r w:rsidRPr="00F17ADA">
        <w:rPr>
          <w:b/>
          <w:szCs w:val="24"/>
        </w:rPr>
        <w:t>SUVESTINĖ</w:t>
      </w:r>
    </w:p>
    <w:p w14:paraId="1950C765" w14:textId="77777777" w:rsidR="00B931BE" w:rsidRPr="00F17ADA" w:rsidRDefault="00B931BE" w:rsidP="00B931BE">
      <w:pPr>
        <w:jc w:val="center"/>
        <w:rPr>
          <w:b/>
          <w:szCs w:val="24"/>
        </w:rPr>
      </w:pPr>
    </w:p>
    <w:p w14:paraId="4AFE2A75" w14:textId="77777777" w:rsidR="00B931BE" w:rsidRDefault="00B931BE" w:rsidP="00B931BE">
      <w:pPr>
        <w:jc w:val="center"/>
        <w:rPr>
          <w:b/>
          <w:szCs w:val="24"/>
        </w:rPr>
      </w:pPr>
    </w:p>
    <w:tbl>
      <w:tblPr>
        <w:tblStyle w:val="Lentelstinklelis"/>
        <w:tblW w:w="0" w:type="auto"/>
        <w:tblLook w:val="04A0" w:firstRow="1" w:lastRow="0" w:firstColumn="1" w:lastColumn="0" w:noHBand="0" w:noVBand="1"/>
      </w:tblPr>
      <w:tblGrid>
        <w:gridCol w:w="988"/>
        <w:gridCol w:w="3010"/>
        <w:gridCol w:w="1384"/>
        <w:gridCol w:w="3402"/>
        <w:gridCol w:w="2126"/>
        <w:gridCol w:w="1960"/>
        <w:gridCol w:w="1150"/>
      </w:tblGrid>
      <w:tr w:rsidR="00B931BE" w14:paraId="0DCF1746" w14:textId="77777777" w:rsidTr="00E41D44">
        <w:tc>
          <w:tcPr>
            <w:tcW w:w="988" w:type="dxa"/>
            <w:vAlign w:val="center"/>
          </w:tcPr>
          <w:p w14:paraId="13AFB042" w14:textId="77777777" w:rsidR="00B931BE" w:rsidRPr="00527914" w:rsidRDefault="00B931BE" w:rsidP="00E41D44">
            <w:pPr>
              <w:jc w:val="center"/>
              <w:rPr>
                <w:szCs w:val="24"/>
              </w:rPr>
            </w:pPr>
            <w:r w:rsidRPr="00527914">
              <w:rPr>
                <w:szCs w:val="24"/>
              </w:rPr>
              <w:t>Eil. Nr.</w:t>
            </w:r>
          </w:p>
        </w:tc>
        <w:tc>
          <w:tcPr>
            <w:tcW w:w="3010" w:type="dxa"/>
            <w:vAlign w:val="center"/>
          </w:tcPr>
          <w:p w14:paraId="5609A114" w14:textId="77777777" w:rsidR="00B931BE" w:rsidRPr="00527914" w:rsidRDefault="00B931BE" w:rsidP="00E41D44">
            <w:pPr>
              <w:jc w:val="center"/>
              <w:rPr>
                <w:szCs w:val="24"/>
              </w:rPr>
            </w:pPr>
            <w:r w:rsidRPr="00527914">
              <w:rPr>
                <w:szCs w:val="24"/>
              </w:rPr>
              <w:t>Mokinio vardas ir pavardė</w:t>
            </w:r>
          </w:p>
        </w:tc>
        <w:tc>
          <w:tcPr>
            <w:tcW w:w="1384" w:type="dxa"/>
            <w:vAlign w:val="center"/>
          </w:tcPr>
          <w:p w14:paraId="4A755295" w14:textId="77777777" w:rsidR="00B931BE" w:rsidRPr="00527914" w:rsidRDefault="00B931BE" w:rsidP="00E41D44">
            <w:pPr>
              <w:jc w:val="center"/>
              <w:rPr>
                <w:szCs w:val="24"/>
              </w:rPr>
            </w:pPr>
            <w:r w:rsidRPr="00527914">
              <w:rPr>
                <w:szCs w:val="24"/>
              </w:rPr>
              <w:t>Mokykla, klasė</w:t>
            </w:r>
          </w:p>
        </w:tc>
        <w:tc>
          <w:tcPr>
            <w:tcW w:w="3402" w:type="dxa"/>
            <w:vAlign w:val="center"/>
          </w:tcPr>
          <w:p w14:paraId="11EE0190" w14:textId="77777777" w:rsidR="00B931BE" w:rsidRPr="00527914" w:rsidRDefault="00B931BE" w:rsidP="00E41D44">
            <w:pPr>
              <w:jc w:val="center"/>
              <w:rPr>
                <w:szCs w:val="24"/>
              </w:rPr>
            </w:pPr>
            <w:r w:rsidRPr="00AA6422">
              <w:rPr>
                <w:szCs w:val="24"/>
              </w:rPr>
              <w:t>Konkurso, olimpiados, festivalio ar kito renginio pavadinimas, svarba (tarptautinis ar respublikinis, dalyvių, užsienio šalių skaičius), laimėta vieta, apdovanojimas</w:t>
            </w:r>
          </w:p>
        </w:tc>
        <w:tc>
          <w:tcPr>
            <w:tcW w:w="2126" w:type="dxa"/>
            <w:vAlign w:val="center"/>
          </w:tcPr>
          <w:p w14:paraId="72BEA636" w14:textId="77777777" w:rsidR="00B931BE" w:rsidRPr="00527914" w:rsidRDefault="00B931BE" w:rsidP="00E41D44">
            <w:pPr>
              <w:jc w:val="center"/>
              <w:rPr>
                <w:szCs w:val="24"/>
              </w:rPr>
            </w:pPr>
            <w:r w:rsidRPr="00AA6422">
              <w:rPr>
                <w:szCs w:val="24"/>
              </w:rPr>
              <w:t>Mokinį olimpiadai / konkursui rengusio mokytojo / vadovo vardas ir pavardė</w:t>
            </w:r>
          </w:p>
        </w:tc>
        <w:tc>
          <w:tcPr>
            <w:tcW w:w="1960" w:type="dxa"/>
            <w:vAlign w:val="center"/>
          </w:tcPr>
          <w:p w14:paraId="16FB489A" w14:textId="77777777" w:rsidR="00B931BE" w:rsidRPr="00527914" w:rsidRDefault="00B931BE" w:rsidP="00E41D44">
            <w:pPr>
              <w:jc w:val="center"/>
              <w:rPr>
                <w:szCs w:val="24"/>
              </w:rPr>
            </w:pPr>
            <w:r w:rsidRPr="00AA6422">
              <w:rPr>
                <w:szCs w:val="24"/>
              </w:rPr>
              <w:t>Įrodančių dokumentų skaičius, vnt.</w:t>
            </w:r>
          </w:p>
        </w:tc>
        <w:tc>
          <w:tcPr>
            <w:tcW w:w="1123" w:type="dxa"/>
            <w:vAlign w:val="center"/>
          </w:tcPr>
          <w:p w14:paraId="411CED79" w14:textId="77777777" w:rsidR="00B931BE" w:rsidRPr="00527914" w:rsidRDefault="00B931BE" w:rsidP="00E41D44">
            <w:pPr>
              <w:jc w:val="center"/>
              <w:rPr>
                <w:szCs w:val="24"/>
              </w:rPr>
            </w:pPr>
            <w:r>
              <w:rPr>
                <w:szCs w:val="24"/>
              </w:rPr>
              <w:t>Atrankos vertinimo išvada</w:t>
            </w:r>
          </w:p>
        </w:tc>
      </w:tr>
      <w:tr w:rsidR="00B931BE" w14:paraId="69BE57CA" w14:textId="77777777" w:rsidTr="00E41D44">
        <w:tc>
          <w:tcPr>
            <w:tcW w:w="988" w:type="dxa"/>
          </w:tcPr>
          <w:p w14:paraId="5CBC8383" w14:textId="77777777" w:rsidR="00B931BE" w:rsidRDefault="00B931BE" w:rsidP="00E41D44">
            <w:pPr>
              <w:jc w:val="center"/>
              <w:rPr>
                <w:b/>
                <w:szCs w:val="24"/>
              </w:rPr>
            </w:pPr>
          </w:p>
        </w:tc>
        <w:tc>
          <w:tcPr>
            <w:tcW w:w="3010" w:type="dxa"/>
          </w:tcPr>
          <w:p w14:paraId="470E2370" w14:textId="77777777" w:rsidR="00B931BE" w:rsidRDefault="00B931BE" w:rsidP="00E41D44">
            <w:pPr>
              <w:jc w:val="center"/>
              <w:rPr>
                <w:b/>
                <w:szCs w:val="24"/>
              </w:rPr>
            </w:pPr>
          </w:p>
        </w:tc>
        <w:tc>
          <w:tcPr>
            <w:tcW w:w="1384" w:type="dxa"/>
          </w:tcPr>
          <w:p w14:paraId="04725A48" w14:textId="77777777" w:rsidR="00B931BE" w:rsidRDefault="00B931BE" w:rsidP="00E41D44">
            <w:pPr>
              <w:jc w:val="center"/>
              <w:rPr>
                <w:b/>
                <w:szCs w:val="24"/>
              </w:rPr>
            </w:pPr>
          </w:p>
        </w:tc>
        <w:tc>
          <w:tcPr>
            <w:tcW w:w="3402" w:type="dxa"/>
          </w:tcPr>
          <w:p w14:paraId="31FE206C" w14:textId="77777777" w:rsidR="00B931BE" w:rsidRDefault="00B931BE" w:rsidP="00E41D44">
            <w:pPr>
              <w:jc w:val="center"/>
              <w:rPr>
                <w:b/>
                <w:szCs w:val="24"/>
              </w:rPr>
            </w:pPr>
          </w:p>
        </w:tc>
        <w:tc>
          <w:tcPr>
            <w:tcW w:w="2126" w:type="dxa"/>
          </w:tcPr>
          <w:p w14:paraId="7D2EA5C6" w14:textId="77777777" w:rsidR="00B931BE" w:rsidRDefault="00B931BE" w:rsidP="00E41D44">
            <w:pPr>
              <w:jc w:val="center"/>
              <w:rPr>
                <w:b/>
                <w:szCs w:val="24"/>
              </w:rPr>
            </w:pPr>
          </w:p>
        </w:tc>
        <w:tc>
          <w:tcPr>
            <w:tcW w:w="1960" w:type="dxa"/>
          </w:tcPr>
          <w:p w14:paraId="019A9545" w14:textId="77777777" w:rsidR="00B931BE" w:rsidRDefault="00B931BE" w:rsidP="00E41D44">
            <w:pPr>
              <w:jc w:val="center"/>
              <w:rPr>
                <w:b/>
                <w:szCs w:val="24"/>
              </w:rPr>
            </w:pPr>
          </w:p>
        </w:tc>
        <w:tc>
          <w:tcPr>
            <w:tcW w:w="1123" w:type="dxa"/>
          </w:tcPr>
          <w:p w14:paraId="225D20C1" w14:textId="77777777" w:rsidR="00B931BE" w:rsidRDefault="00B931BE" w:rsidP="00E41D44">
            <w:pPr>
              <w:jc w:val="center"/>
              <w:rPr>
                <w:b/>
                <w:szCs w:val="24"/>
              </w:rPr>
            </w:pPr>
          </w:p>
        </w:tc>
      </w:tr>
      <w:tr w:rsidR="00B931BE" w14:paraId="157DAADD" w14:textId="77777777" w:rsidTr="00E41D44">
        <w:tc>
          <w:tcPr>
            <w:tcW w:w="988" w:type="dxa"/>
          </w:tcPr>
          <w:p w14:paraId="463AD742" w14:textId="77777777" w:rsidR="00B931BE" w:rsidRDefault="00B931BE" w:rsidP="00E41D44">
            <w:pPr>
              <w:jc w:val="center"/>
              <w:rPr>
                <w:b/>
                <w:szCs w:val="24"/>
              </w:rPr>
            </w:pPr>
          </w:p>
        </w:tc>
        <w:tc>
          <w:tcPr>
            <w:tcW w:w="3010" w:type="dxa"/>
          </w:tcPr>
          <w:p w14:paraId="5A60CC4D" w14:textId="77777777" w:rsidR="00B931BE" w:rsidRDefault="00B931BE" w:rsidP="00E41D44">
            <w:pPr>
              <w:jc w:val="center"/>
              <w:rPr>
                <w:b/>
                <w:szCs w:val="24"/>
              </w:rPr>
            </w:pPr>
          </w:p>
        </w:tc>
        <w:tc>
          <w:tcPr>
            <w:tcW w:w="1384" w:type="dxa"/>
          </w:tcPr>
          <w:p w14:paraId="4E8A9132" w14:textId="77777777" w:rsidR="00B931BE" w:rsidRDefault="00B931BE" w:rsidP="00E41D44">
            <w:pPr>
              <w:jc w:val="center"/>
              <w:rPr>
                <w:b/>
                <w:szCs w:val="24"/>
              </w:rPr>
            </w:pPr>
          </w:p>
        </w:tc>
        <w:tc>
          <w:tcPr>
            <w:tcW w:w="3402" w:type="dxa"/>
          </w:tcPr>
          <w:p w14:paraId="34F1023B" w14:textId="77777777" w:rsidR="00B931BE" w:rsidRDefault="00B931BE" w:rsidP="00E41D44">
            <w:pPr>
              <w:jc w:val="center"/>
              <w:rPr>
                <w:b/>
                <w:szCs w:val="24"/>
              </w:rPr>
            </w:pPr>
          </w:p>
        </w:tc>
        <w:tc>
          <w:tcPr>
            <w:tcW w:w="2126" w:type="dxa"/>
          </w:tcPr>
          <w:p w14:paraId="1CEF6DD3" w14:textId="77777777" w:rsidR="00B931BE" w:rsidRDefault="00B931BE" w:rsidP="00E41D44">
            <w:pPr>
              <w:jc w:val="center"/>
              <w:rPr>
                <w:b/>
                <w:szCs w:val="24"/>
              </w:rPr>
            </w:pPr>
          </w:p>
        </w:tc>
        <w:tc>
          <w:tcPr>
            <w:tcW w:w="1960" w:type="dxa"/>
          </w:tcPr>
          <w:p w14:paraId="2854E9B5" w14:textId="77777777" w:rsidR="00B931BE" w:rsidRDefault="00B931BE" w:rsidP="00E41D44">
            <w:pPr>
              <w:jc w:val="center"/>
              <w:rPr>
                <w:b/>
                <w:szCs w:val="24"/>
              </w:rPr>
            </w:pPr>
          </w:p>
        </w:tc>
        <w:tc>
          <w:tcPr>
            <w:tcW w:w="1123" w:type="dxa"/>
          </w:tcPr>
          <w:p w14:paraId="5C96851E" w14:textId="77777777" w:rsidR="00B931BE" w:rsidRDefault="00B931BE" w:rsidP="00E41D44">
            <w:pPr>
              <w:jc w:val="center"/>
              <w:rPr>
                <w:b/>
                <w:szCs w:val="24"/>
              </w:rPr>
            </w:pPr>
          </w:p>
        </w:tc>
      </w:tr>
      <w:tr w:rsidR="00B931BE" w14:paraId="3AB6DD25" w14:textId="77777777" w:rsidTr="00E41D44">
        <w:tc>
          <w:tcPr>
            <w:tcW w:w="988" w:type="dxa"/>
          </w:tcPr>
          <w:p w14:paraId="1110A765" w14:textId="77777777" w:rsidR="00B931BE" w:rsidRDefault="00B931BE" w:rsidP="00E41D44">
            <w:pPr>
              <w:jc w:val="center"/>
              <w:rPr>
                <w:b/>
                <w:szCs w:val="24"/>
              </w:rPr>
            </w:pPr>
          </w:p>
        </w:tc>
        <w:tc>
          <w:tcPr>
            <w:tcW w:w="3010" w:type="dxa"/>
          </w:tcPr>
          <w:p w14:paraId="46F28FA1" w14:textId="77777777" w:rsidR="00B931BE" w:rsidRDefault="00B931BE" w:rsidP="00E41D44">
            <w:pPr>
              <w:jc w:val="center"/>
              <w:rPr>
                <w:b/>
                <w:szCs w:val="24"/>
              </w:rPr>
            </w:pPr>
          </w:p>
        </w:tc>
        <w:tc>
          <w:tcPr>
            <w:tcW w:w="1384" w:type="dxa"/>
          </w:tcPr>
          <w:p w14:paraId="627CE755" w14:textId="77777777" w:rsidR="00B931BE" w:rsidRDefault="00B931BE" w:rsidP="00E41D44">
            <w:pPr>
              <w:jc w:val="center"/>
              <w:rPr>
                <w:b/>
                <w:szCs w:val="24"/>
              </w:rPr>
            </w:pPr>
          </w:p>
        </w:tc>
        <w:tc>
          <w:tcPr>
            <w:tcW w:w="3402" w:type="dxa"/>
          </w:tcPr>
          <w:p w14:paraId="6CC38B88" w14:textId="77777777" w:rsidR="00B931BE" w:rsidRDefault="00B931BE" w:rsidP="00E41D44">
            <w:pPr>
              <w:jc w:val="center"/>
              <w:rPr>
                <w:b/>
                <w:szCs w:val="24"/>
              </w:rPr>
            </w:pPr>
          </w:p>
        </w:tc>
        <w:tc>
          <w:tcPr>
            <w:tcW w:w="2126" w:type="dxa"/>
          </w:tcPr>
          <w:p w14:paraId="24CCD093" w14:textId="77777777" w:rsidR="00B931BE" w:rsidRDefault="00B931BE" w:rsidP="00E41D44">
            <w:pPr>
              <w:jc w:val="center"/>
              <w:rPr>
                <w:b/>
                <w:szCs w:val="24"/>
              </w:rPr>
            </w:pPr>
          </w:p>
        </w:tc>
        <w:tc>
          <w:tcPr>
            <w:tcW w:w="1960" w:type="dxa"/>
          </w:tcPr>
          <w:p w14:paraId="606A6E18" w14:textId="77777777" w:rsidR="00B931BE" w:rsidRDefault="00B931BE" w:rsidP="00E41D44">
            <w:pPr>
              <w:jc w:val="center"/>
              <w:rPr>
                <w:b/>
                <w:szCs w:val="24"/>
              </w:rPr>
            </w:pPr>
          </w:p>
        </w:tc>
        <w:tc>
          <w:tcPr>
            <w:tcW w:w="1123" w:type="dxa"/>
          </w:tcPr>
          <w:p w14:paraId="6E0E6EA0" w14:textId="77777777" w:rsidR="00B931BE" w:rsidRDefault="00B931BE" w:rsidP="00E41D44">
            <w:pPr>
              <w:jc w:val="center"/>
              <w:rPr>
                <w:b/>
                <w:szCs w:val="24"/>
              </w:rPr>
            </w:pPr>
          </w:p>
        </w:tc>
      </w:tr>
      <w:tr w:rsidR="00B931BE" w14:paraId="5D3CA9EE" w14:textId="77777777" w:rsidTr="00E41D44">
        <w:tc>
          <w:tcPr>
            <w:tcW w:w="988" w:type="dxa"/>
          </w:tcPr>
          <w:p w14:paraId="144EB95F" w14:textId="77777777" w:rsidR="00B931BE" w:rsidRDefault="00B931BE" w:rsidP="00E41D44">
            <w:pPr>
              <w:jc w:val="center"/>
              <w:rPr>
                <w:b/>
                <w:szCs w:val="24"/>
              </w:rPr>
            </w:pPr>
          </w:p>
        </w:tc>
        <w:tc>
          <w:tcPr>
            <w:tcW w:w="3010" w:type="dxa"/>
          </w:tcPr>
          <w:p w14:paraId="2B2A3EB1" w14:textId="77777777" w:rsidR="00B931BE" w:rsidRDefault="00B931BE" w:rsidP="00E41D44">
            <w:pPr>
              <w:jc w:val="center"/>
              <w:rPr>
                <w:b/>
                <w:szCs w:val="24"/>
              </w:rPr>
            </w:pPr>
          </w:p>
        </w:tc>
        <w:tc>
          <w:tcPr>
            <w:tcW w:w="1384" w:type="dxa"/>
          </w:tcPr>
          <w:p w14:paraId="0EB3C33A" w14:textId="77777777" w:rsidR="00B931BE" w:rsidRDefault="00B931BE" w:rsidP="00E41D44">
            <w:pPr>
              <w:jc w:val="center"/>
              <w:rPr>
                <w:b/>
                <w:szCs w:val="24"/>
              </w:rPr>
            </w:pPr>
          </w:p>
        </w:tc>
        <w:tc>
          <w:tcPr>
            <w:tcW w:w="3402" w:type="dxa"/>
          </w:tcPr>
          <w:p w14:paraId="21554105" w14:textId="77777777" w:rsidR="00B931BE" w:rsidRDefault="00B931BE" w:rsidP="00E41D44">
            <w:pPr>
              <w:jc w:val="center"/>
              <w:rPr>
                <w:b/>
                <w:szCs w:val="24"/>
              </w:rPr>
            </w:pPr>
          </w:p>
        </w:tc>
        <w:tc>
          <w:tcPr>
            <w:tcW w:w="2126" w:type="dxa"/>
          </w:tcPr>
          <w:p w14:paraId="5EAC1217" w14:textId="77777777" w:rsidR="00B931BE" w:rsidRDefault="00B931BE" w:rsidP="00E41D44">
            <w:pPr>
              <w:jc w:val="center"/>
              <w:rPr>
                <w:b/>
                <w:szCs w:val="24"/>
              </w:rPr>
            </w:pPr>
          </w:p>
        </w:tc>
        <w:tc>
          <w:tcPr>
            <w:tcW w:w="1960" w:type="dxa"/>
          </w:tcPr>
          <w:p w14:paraId="0A3EDBD1" w14:textId="77777777" w:rsidR="00B931BE" w:rsidRDefault="00B931BE" w:rsidP="00E41D44">
            <w:pPr>
              <w:jc w:val="center"/>
              <w:rPr>
                <w:b/>
                <w:szCs w:val="24"/>
              </w:rPr>
            </w:pPr>
          </w:p>
        </w:tc>
        <w:tc>
          <w:tcPr>
            <w:tcW w:w="1123" w:type="dxa"/>
          </w:tcPr>
          <w:p w14:paraId="2883A423" w14:textId="77777777" w:rsidR="00B931BE" w:rsidRDefault="00B931BE" w:rsidP="00E41D44">
            <w:pPr>
              <w:jc w:val="center"/>
              <w:rPr>
                <w:b/>
                <w:szCs w:val="24"/>
              </w:rPr>
            </w:pPr>
          </w:p>
        </w:tc>
      </w:tr>
      <w:tr w:rsidR="00B931BE" w14:paraId="34DAD506" w14:textId="77777777" w:rsidTr="00E41D44">
        <w:tc>
          <w:tcPr>
            <w:tcW w:w="988" w:type="dxa"/>
          </w:tcPr>
          <w:p w14:paraId="7B4FF9C8" w14:textId="77777777" w:rsidR="00B931BE" w:rsidRDefault="00B931BE" w:rsidP="00E41D44">
            <w:pPr>
              <w:jc w:val="center"/>
              <w:rPr>
                <w:b/>
                <w:szCs w:val="24"/>
              </w:rPr>
            </w:pPr>
          </w:p>
        </w:tc>
        <w:tc>
          <w:tcPr>
            <w:tcW w:w="3010" w:type="dxa"/>
          </w:tcPr>
          <w:p w14:paraId="462E6431" w14:textId="77777777" w:rsidR="00B931BE" w:rsidRDefault="00B931BE" w:rsidP="00E41D44">
            <w:pPr>
              <w:jc w:val="center"/>
              <w:rPr>
                <w:b/>
                <w:szCs w:val="24"/>
              </w:rPr>
            </w:pPr>
          </w:p>
        </w:tc>
        <w:tc>
          <w:tcPr>
            <w:tcW w:w="1384" w:type="dxa"/>
          </w:tcPr>
          <w:p w14:paraId="7CC6936C" w14:textId="77777777" w:rsidR="00B931BE" w:rsidRDefault="00B931BE" w:rsidP="00E41D44">
            <w:pPr>
              <w:jc w:val="center"/>
              <w:rPr>
                <w:b/>
                <w:szCs w:val="24"/>
              </w:rPr>
            </w:pPr>
          </w:p>
        </w:tc>
        <w:tc>
          <w:tcPr>
            <w:tcW w:w="3402" w:type="dxa"/>
          </w:tcPr>
          <w:p w14:paraId="69129E74" w14:textId="77777777" w:rsidR="00B931BE" w:rsidRDefault="00B931BE" w:rsidP="00E41D44">
            <w:pPr>
              <w:jc w:val="center"/>
              <w:rPr>
                <w:b/>
                <w:szCs w:val="24"/>
              </w:rPr>
            </w:pPr>
          </w:p>
        </w:tc>
        <w:tc>
          <w:tcPr>
            <w:tcW w:w="2126" w:type="dxa"/>
          </w:tcPr>
          <w:p w14:paraId="0A55AAAD" w14:textId="77777777" w:rsidR="00B931BE" w:rsidRDefault="00B931BE" w:rsidP="00E41D44">
            <w:pPr>
              <w:jc w:val="center"/>
              <w:rPr>
                <w:b/>
                <w:szCs w:val="24"/>
              </w:rPr>
            </w:pPr>
          </w:p>
        </w:tc>
        <w:tc>
          <w:tcPr>
            <w:tcW w:w="1960" w:type="dxa"/>
          </w:tcPr>
          <w:p w14:paraId="13815CDB" w14:textId="77777777" w:rsidR="00B931BE" w:rsidRDefault="00B931BE" w:rsidP="00E41D44">
            <w:pPr>
              <w:jc w:val="center"/>
              <w:rPr>
                <w:b/>
                <w:szCs w:val="24"/>
              </w:rPr>
            </w:pPr>
          </w:p>
        </w:tc>
        <w:tc>
          <w:tcPr>
            <w:tcW w:w="1123" w:type="dxa"/>
          </w:tcPr>
          <w:p w14:paraId="64D40543" w14:textId="77777777" w:rsidR="00B931BE" w:rsidRDefault="00B931BE" w:rsidP="00E41D44">
            <w:pPr>
              <w:jc w:val="center"/>
              <w:rPr>
                <w:b/>
                <w:szCs w:val="24"/>
              </w:rPr>
            </w:pPr>
          </w:p>
        </w:tc>
      </w:tr>
      <w:tr w:rsidR="00B931BE" w14:paraId="3C50BDAC" w14:textId="77777777" w:rsidTr="00E41D44">
        <w:tc>
          <w:tcPr>
            <w:tcW w:w="988" w:type="dxa"/>
          </w:tcPr>
          <w:p w14:paraId="4A2B206B" w14:textId="77777777" w:rsidR="00B931BE" w:rsidRDefault="00B931BE" w:rsidP="00E41D44">
            <w:pPr>
              <w:jc w:val="center"/>
              <w:rPr>
                <w:b/>
                <w:szCs w:val="24"/>
              </w:rPr>
            </w:pPr>
          </w:p>
        </w:tc>
        <w:tc>
          <w:tcPr>
            <w:tcW w:w="3010" w:type="dxa"/>
          </w:tcPr>
          <w:p w14:paraId="73878F85" w14:textId="77777777" w:rsidR="00B931BE" w:rsidRDefault="00B931BE" w:rsidP="00E41D44">
            <w:pPr>
              <w:jc w:val="center"/>
              <w:rPr>
                <w:b/>
                <w:szCs w:val="24"/>
              </w:rPr>
            </w:pPr>
          </w:p>
        </w:tc>
        <w:tc>
          <w:tcPr>
            <w:tcW w:w="1384" w:type="dxa"/>
          </w:tcPr>
          <w:p w14:paraId="3299DBAD" w14:textId="77777777" w:rsidR="00B931BE" w:rsidRDefault="00B931BE" w:rsidP="00E41D44">
            <w:pPr>
              <w:jc w:val="center"/>
              <w:rPr>
                <w:b/>
                <w:szCs w:val="24"/>
              </w:rPr>
            </w:pPr>
          </w:p>
        </w:tc>
        <w:tc>
          <w:tcPr>
            <w:tcW w:w="3402" w:type="dxa"/>
          </w:tcPr>
          <w:p w14:paraId="538D4726" w14:textId="77777777" w:rsidR="00B931BE" w:rsidRDefault="00B931BE" w:rsidP="00E41D44">
            <w:pPr>
              <w:jc w:val="center"/>
              <w:rPr>
                <w:b/>
                <w:szCs w:val="24"/>
              </w:rPr>
            </w:pPr>
          </w:p>
        </w:tc>
        <w:tc>
          <w:tcPr>
            <w:tcW w:w="2126" w:type="dxa"/>
          </w:tcPr>
          <w:p w14:paraId="6DEF6BB2" w14:textId="77777777" w:rsidR="00B931BE" w:rsidRDefault="00B931BE" w:rsidP="00E41D44">
            <w:pPr>
              <w:jc w:val="center"/>
              <w:rPr>
                <w:b/>
                <w:szCs w:val="24"/>
              </w:rPr>
            </w:pPr>
          </w:p>
        </w:tc>
        <w:tc>
          <w:tcPr>
            <w:tcW w:w="1960" w:type="dxa"/>
          </w:tcPr>
          <w:p w14:paraId="15038547" w14:textId="77777777" w:rsidR="00B931BE" w:rsidRDefault="00B931BE" w:rsidP="00E41D44">
            <w:pPr>
              <w:jc w:val="center"/>
              <w:rPr>
                <w:b/>
                <w:szCs w:val="24"/>
              </w:rPr>
            </w:pPr>
          </w:p>
        </w:tc>
        <w:tc>
          <w:tcPr>
            <w:tcW w:w="1123" w:type="dxa"/>
          </w:tcPr>
          <w:p w14:paraId="431CA0C7" w14:textId="77777777" w:rsidR="00B931BE" w:rsidRDefault="00B931BE" w:rsidP="00E41D44">
            <w:pPr>
              <w:jc w:val="center"/>
              <w:rPr>
                <w:b/>
                <w:szCs w:val="24"/>
              </w:rPr>
            </w:pPr>
          </w:p>
        </w:tc>
      </w:tr>
      <w:tr w:rsidR="00B931BE" w14:paraId="7BF7E211" w14:textId="77777777" w:rsidTr="00E41D44">
        <w:tc>
          <w:tcPr>
            <w:tcW w:w="988" w:type="dxa"/>
          </w:tcPr>
          <w:p w14:paraId="00893EFD" w14:textId="77777777" w:rsidR="00B931BE" w:rsidRDefault="00B931BE" w:rsidP="00E41D44">
            <w:pPr>
              <w:jc w:val="center"/>
              <w:rPr>
                <w:b/>
                <w:szCs w:val="24"/>
              </w:rPr>
            </w:pPr>
          </w:p>
        </w:tc>
        <w:tc>
          <w:tcPr>
            <w:tcW w:w="3010" w:type="dxa"/>
          </w:tcPr>
          <w:p w14:paraId="2C4218AC" w14:textId="77777777" w:rsidR="00B931BE" w:rsidRDefault="00B931BE" w:rsidP="00E41D44">
            <w:pPr>
              <w:jc w:val="center"/>
              <w:rPr>
                <w:b/>
                <w:szCs w:val="24"/>
              </w:rPr>
            </w:pPr>
          </w:p>
        </w:tc>
        <w:tc>
          <w:tcPr>
            <w:tcW w:w="1384" w:type="dxa"/>
          </w:tcPr>
          <w:p w14:paraId="7EB95121" w14:textId="77777777" w:rsidR="00B931BE" w:rsidRDefault="00B931BE" w:rsidP="00E41D44">
            <w:pPr>
              <w:jc w:val="center"/>
              <w:rPr>
                <w:b/>
                <w:szCs w:val="24"/>
              </w:rPr>
            </w:pPr>
          </w:p>
        </w:tc>
        <w:tc>
          <w:tcPr>
            <w:tcW w:w="3402" w:type="dxa"/>
          </w:tcPr>
          <w:p w14:paraId="266A51BE" w14:textId="77777777" w:rsidR="00B931BE" w:rsidRDefault="00B931BE" w:rsidP="00E41D44">
            <w:pPr>
              <w:jc w:val="center"/>
              <w:rPr>
                <w:b/>
                <w:szCs w:val="24"/>
              </w:rPr>
            </w:pPr>
          </w:p>
        </w:tc>
        <w:tc>
          <w:tcPr>
            <w:tcW w:w="2126" w:type="dxa"/>
          </w:tcPr>
          <w:p w14:paraId="57CEB3B9" w14:textId="77777777" w:rsidR="00B931BE" w:rsidRDefault="00B931BE" w:rsidP="00E41D44">
            <w:pPr>
              <w:jc w:val="center"/>
              <w:rPr>
                <w:b/>
                <w:szCs w:val="24"/>
              </w:rPr>
            </w:pPr>
          </w:p>
        </w:tc>
        <w:tc>
          <w:tcPr>
            <w:tcW w:w="1960" w:type="dxa"/>
          </w:tcPr>
          <w:p w14:paraId="2FD1A7E9" w14:textId="77777777" w:rsidR="00B931BE" w:rsidRDefault="00B931BE" w:rsidP="00E41D44">
            <w:pPr>
              <w:jc w:val="center"/>
              <w:rPr>
                <w:b/>
                <w:szCs w:val="24"/>
              </w:rPr>
            </w:pPr>
          </w:p>
        </w:tc>
        <w:tc>
          <w:tcPr>
            <w:tcW w:w="1123" w:type="dxa"/>
          </w:tcPr>
          <w:p w14:paraId="1923581C" w14:textId="77777777" w:rsidR="00B931BE" w:rsidRDefault="00B931BE" w:rsidP="00E41D44">
            <w:pPr>
              <w:jc w:val="center"/>
              <w:rPr>
                <w:b/>
                <w:szCs w:val="24"/>
              </w:rPr>
            </w:pPr>
          </w:p>
        </w:tc>
      </w:tr>
    </w:tbl>
    <w:p w14:paraId="6FA89358" w14:textId="77777777" w:rsidR="00B931BE" w:rsidRDefault="00B931BE" w:rsidP="00B931BE">
      <w:pPr>
        <w:jc w:val="center"/>
        <w:rPr>
          <w:b/>
          <w:szCs w:val="24"/>
        </w:rPr>
      </w:pPr>
    </w:p>
    <w:p w14:paraId="312989D6" w14:textId="77777777" w:rsidR="00B931BE" w:rsidRDefault="00B931BE" w:rsidP="00B931BE">
      <w:pPr>
        <w:jc w:val="center"/>
        <w:rPr>
          <w:b/>
          <w:szCs w:val="24"/>
        </w:rPr>
      </w:pPr>
    </w:p>
    <w:p w14:paraId="21999BC1" w14:textId="77777777" w:rsidR="00B931BE" w:rsidRDefault="00B931BE" w:rsidP="00B931BE">
      <w:pPr>
        <w:rPr>
          <w:bCs/>
          <w:szCs w:val="24"/>
        </w:rPr>
      </w:pPr>
      <w:r>
        <w:rPr>
          <w:bCs/>
          <w:szCs w:val="24"/>
        </w:rPr>
        <w:t>K</w:t>
      </w:r>
      <w:r w:rsidRPr="00CA6626">
        <w:rPr>
          <w:bCs/>
          <w:szCs w:val="24"/>
        </w:rPr>
        <w:t>omisijos pirmininkas</w:t>
      </w:r>
      <w:r>
        <w:rPr>
          <w:bCs/>
          <w:szCs w:val="24"/>
        </w:rPr>
        <w:t xml:space="preserve"> (-ė)</w:t>
      </w:r>
    </w:p>
    <w:p w14:paraId="1CF8F9C1" w14:textId="77777777" w:rsidR="00B931BE" w:rsidRPr="00CA6626" w:rsidRDefault="00B931BE" w:rsidP="00B931BE">
      <w:pPr>
        <w:rPr>
          <w:bCs/>
          <w:szCs w:val="24"/>
        </w:rPr>
      </w:pPr>
    </w:p>
    <w:p w14:paraId="16923543" w14:textId="77777777" w:rsidR="00B931BE" w:rsidRPr="00CA6626" w:rsidRDefault="00B931BE" w:rsidP="00B931BE">
      <w:pPr>
        <w:rPr>
          <w:bCs/>
          <w:szCs w:val="24"/>
        </w:rPr>
      </w:pPr>
      <w:r w:rsidRPr="00CA6626">
        <w:rPr>
          <w:bCs/>
          <w:szCs w:val="24"/>
        </w:rPr>
        <w:t>Nariai</w:t>
      </w:r>
      <w:r>
        <w:rPr>
          <w:bCs/>
          <w:szCs w:val="24"/>
        </w:rPr>
        <w:t xml:space="preserve"> (-ės)</w:t>
      </w:r>
      <w:r w:rsidRPr="00CA6626">
        <w:rPr>
          <w:bCs/>
          <w:szCs w:val="24"/>
        </w:rPr>
        <w:t xml:space="preserve">: </w:t>
      </w:r>
    </w:p>
    <w:p w14:paraId="0211FE25" w14:textId="77777777" w:rsidR="00B931BE" w:rsidRDefault="00B931BE" w:rsidP="00B931BE">
      <w:pPr>
        <w:rPr>
          <w:szCs w:val="24"/>
        </w:rPr>
      </w:pPr>
    </w:p>
    <w:sectPr w:rsidR="00B931BE" w:rsidSect="0042318A">
      <w:pgSz w:w="16838" w:h="11906" w:orient="landscape"/>
      <w:pgMar w:top="1134" w:right="1103" w:bottom="567" w:left="1701"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7AA01" w14:textId="77777777" w:rsidR="00870D69" w:rsidRDefault="00870D69">
      <w:r>
        <w:separator/>
      </w:r>
    </w:p>
  </w:endnote>
  <w:endnote w:type="continuationSeparator" w:id="0">
    <w:p w14:paraId="273B36A3" w14:textId="77777777" w:rsidR="00870D69" w:rsidRDefault="0087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36068" w14:textId="77777777" w:rsidR="0062551B" w:rsidRDefault="0062551B" w:rsidP="00BE4566">
    <w:pPr>
      <w:tabs>
        <w:tab w:val="left" w:pos="8445"/>
      </w:tabs>
    </w:pPr>
    <w:r>
      <w:tab/>
    </w:r>
  </w:p>
  <w:p w14:paraId="69436069" w14:textId="77777777" w:rsidR="0062551B" w:rsidRDefault="0062551B"/>
  <w:p w14:paraId="6943606A"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1BDC8" w14:textId="77777777" w:rsidR="00870D69" w:rsidRDefault="00870D69">
      <w:r>
        <w:separator/>
      </w:r>
    </w:p>
  </w:footnote>
  <w:footnote w:type="continuationSeparator" w:id="0">
    <w:p w14:paraId="527F3F2E" w14:textId="77777777" w:rsidR="00870D69" w:rsidRDefault="00870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36064" w14:textId="77777777" w:rsidR="00DC37EB" w:rsidRDefault="00DC37EB">
    <w:pPr>
      <w:pStyle w:val="Antrats"/>
      <w:jc w:val="center"/>
    </w:pPr>
  </w:p>
  <w:p w14:paraId="69436065" w14:textId="77777777" w:rsidR="00DC37EB" w:rsidRDefault="00DC37EB">
    <w:pPr>
      <w:pStyle w:val="Antrats"/>
      <w:jc w:val="center"/>
    </w:pPr>
  </w:p>
  <w:p w14:paraId="69436066" w14:textId="77777777" w:rsidR="007F490C" w:rsidRDefault="007F490C">
    <w:pPr>
      <w:pStyle w:val="Antrats"/>
      <w:jc w:val="center"/>
    </w:pPr>
    <w:r>
      <w:fldChar w:fldCharType="begin"/>
    </w:r>
    <w:r>
      <w:instrText>PAGE   \* MERGEFORMAT</w:instrText>
    </w:r>
    <w:r>
      <w:fldChar w:fldCharType="separate"/>
    </w:r>
    <w:r w:rsidR="00A70D05">
      <w:rPr>
        <w:noProof/>
      </w:rPr>
      <w:t>2</w:t>
    </w:r>
    <w:r>
      <w:fldChar w:fldCharType="end"/>
    </w:r>
  </w:p>
  <w:p w14:paraId="69436067" w14:textId="77777777" w:rsidR="007F490C" w:rsidRDefault="007F490C">
    <w:pPr>
      <w:pStyle w:val="Antrats"/>
    </w:pPr>
  </w:p>
  <w:p w14:paraId="1CC7BF01" w14:textId="77777777" w:rsidR="00B931BE" w:rsidRDefault="00B931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5F4AB" w14:textId="77777777" w:rsidR="00B931BE" w:rsidRDefault="00B931BE" w:rsidP="00B2137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48176C1"/>
    <w:multiLevelType w:val="hybridMultilevel"/>
    <w:tmpl w:val="53DED1E2"/>
    <w:lvl w:ilvl="0" w:tplc="5C28F6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691D3DB9"/>
    <w:multiLevelType w:val="multilevel"/>
    <w:tmpl w:val="12A808D6"/>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695E14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694839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916357">
    <w:abstractNumId w:val="3"/>
  </w:num>
  <w:num w:numId="3" w16cid:durableId="563373438">
    <w:abstractNumId w:val="6"/>
  </w:num>
  <w:num w:numId="4" w16cid:durableId="735784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78778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3611303">
    <w:abstractNumId w:val="2"/>
  </w:num>
  <w:num w:numId="7" w16cid:durableId="243996227">
    <w:abstractNumId w:val="5"/>
  </w:num>
  <w:num w:numId="8" w16cid:durableId="1968271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DB3"/>
    <w:rsid w:val="00001F75"/>
    <w:rsid w:val="00003A8F"/>
    <w:rsid w:val="0001281E"/>
    <w:rsid w:val="00012976"/>
    <w:rsid w:val="0001566B"/>
    <w:rsid w:val="000164D1"/>
    <w:rsid w:val="0002192F"/>
    <w:rsid w:val="00022131"/>
    <w:rsid w:val="00022856"/>
    <w:rsid w:val="00025E34"/>
    <w:rsid w:val="00026ADC"/>
    <w:rsid w:val="00027B9F"/>
    <w:rsid w:val="000317FA"/>
    <w:rsid w:val="000368A4"/>
    <w:rsid w:val="000458A9"/>
    <w:rsid w:val="0005169C"/>
    <w:rsid w:val="00053273"/>
    <w:rsid w:val="0005485B"/>
    <w:rsid w:val="00075594"/>
    <w:rsid w:val="00075D5A"/>
    <w:rsid w:val="000811E1"/>
    <w:rsid w:val="000946AA"/>
    <w:rsid w:val="000975FE"/>
    <w:rsid w:val="000A04D2"/>
    <w:rsid w:val="000B3F2F"/>
    <w:rsid w:val="000B59D9"/>
    <w:rsid w:val="000C2188"/>
    <w:rsid w:val="000C3A22"/>
    <w:rsid w:val="000C6447"/>
    <w:rsid w:val="000D1E31"/>
    <w:rsid w:val="000D3CAA"/>
    <w:rsid w:val="000E5933"/>
    <w:rsid w:val="000E7131"/>
    <w:rsid w:val="000E7685"/>
    <w:rsid w:val="000F1CCC"/>
    <w:rsid w:val="000F73EF"/>
    <w:rsid w:val="00101F07"/>
    <w:rsid w:val="001057B3"/>
    <w:rsid w:val="00110E7B"/>
    <w:rsid w:val="00111A32"/>
    <w:rsid w:val="00112438"/>
    <w:rsid w:val="00117062"/>
    <w:rsid w:val="0012032D"/>
    <w:rsid w:val="00123FE1"/>
    <w:rsid w:val="00124B60"/>
    <w:rsid w:val="00125FB2"/>
    <w:rsid w:val="001305C4"/>
    <w:rsid w:val="001324E1"/>
    <w:rsid w:val="00132ABE"/>
    <w:rsid w:val="00136416"/>
    <w:rsid w:val="00140D66"/>
    <w:rsid w:val="00144CBA"/>
    <w:rsid w:val="00146427"/>
    <w:rsid w:val="0015343C"/>
    <w:rsid w:val="001538B1"/>
    <w:rsid w:val="00153B94"/>
    <w:rsid w:val="00154A50"/>
    <w:rsid w:val="00157B24"/>
    <w:rsid w:val="00164917"/>
    <w:rsid w:val="00171531"/>
    <w:rsid w:val="00173BAA"/>
    <w:rsid w:val="00173D61"/>
    <w:rsid w:val="0017516F"/>
    <w:rsid w:val="0017671A"/>
    <w:rsid w:val="0017741B"/>
    <w:rsid w:val="00183065"/>
    <w:rsid w:val="001864C4"/>
    <w:rsid w:val="001941EC"/>
    <w:rsid w:val="00195763"/>
    <w:rsid w:val="001A2074"/>
    <w:rsid w:val="001A2D94"/>
    <w:rsid w:val="001B1BF4"/>
    <w:rsid w:val="001B1FE3"/>
    <w:rsid w:val="001B57E3"/>
    <w:rsid w:val="001D05E7"/>
    <w:rsid w:val="001D1AC1"/>
    <w:rsid w:val="001D3CB6"/>
    <w:rsid w:val="001D45A3"/>
    <w:rsid w:val="001D5E96"/>
    <w:rsid w:val="001D6DC9"/>
    <w:rsid w:val="001E045D"/>
    <w:rsid w:val="001E3C46"/>
    <w:rsid w:val="001E4DFD"/>
    <w:rsid w:val="001F7914"/>
    <w:rsid w:val="0020204A"/>
    <w:rsid w:val="00206AC7"/>
    <w:rsid w:val="00206FC7"/>
    <w:rsid w:val="00207A3E"/>
    <w:rsid w:val="00210F29"/>
    <w:rsid w:val="00212073"/>
    <w:rsid w:val="00214716"/>
    <w:rsid w:val="002178C6"/>
    <w:rsid w:val="002265A9"/>
    <w:rsid w:val="002303D3"/>
    <w:rsid w:val="0023417F"/>
    <w:rsid w:val="00234FD8"/>
    <w:rsid w:val="00236C21"/>
    <w:rsid w:val="00241137"/>
    <w:rsid w:val="002453BC"/>
    <w:rsid w:val="0024706D"/>
    <w:rsid w:val="00247CA6"/>
    <w:rsid w:val="00251186"/>
    <w:rsid w:val="002526D2"/>
    <w:rsid w:val="00252CA4"/>
    <w:rsid w:val="00257BA7"/>
    <w:rsid w:val="002600AB"/>
    <w:rsid w:val="00261FAC"/>
    <w:rsid w:val="002630A9"/>
    <w:rsid w:val="002658A0"/>
    <w:rsid w:val="00274839"/>
    <w:rsid w:val="00276412"/>
    <w:rsid w:val="002764AF"/>
    <w:rsid w:val="0028371E"/>
    <w:rsid w:val="00285127"/>
    <w:rsid w:val="002915B5"/>
    <w:rsid w:val="00291649"/>
    <w:rsid w:val="00291B7D"/>
    <w:rsid w:val="00293059"/>
    <w:rsid w:val="002A2097"/>
    <w:rsid w:val="002A2BAD"/>
    <w:rsid w:val="002A51FF"/>
    <w:rsid w:val="002A5A29"/>
    <w:rsid w:val="002A70FF"/>
    <w:rsid w:val="002B066D"/>
    <w:rsid w:val="002B7CAD"/>
    <w:rsid w:val="002C02B6"/>
    <w:rsid w:val="002C5ABB"/>
    <w:rsid w:val="002D0B3C"/>
    <w:rsid w:val="002D3402"/>
    <w:rsid w:val="002D57F9"/>
    <w:rsid w:val="002D58FD"/>
    <w:rsid w:val="002D75F0"/>
    <w:rsid w:val="002D7889"/>
    <w:rsid w:val="002D7E2D"/>
    <w:rsid w:val="002E2386"/>
    <w:rsid w:val="002E4357"/>
    <w:rsid w:val="002E7074"/>
    <w:rsid w:val="002F7001"/>
    <w:rsid w:val="00303346"/>
    <w:rsid w:val="003066C6"/>
    <w:rsid w:val="0031093A"/>
    <w:rsid w:val="0031099D"/>
    <w:rsid w:val="00312A5C"/>
    <w:rsid w:val="00320054"/>
    <w:rsid w:val="003202C5"/>
    <w:rsid w:val="00325C0F"/>
    <w:rsid w:val="00325CF1"/>
    <w:rsid w:val="00330368"/>
    <w:rsid w:val="003347CE"/>
    <w:rsid w:val="003356A4"/>
    <w:rsid w:val="00337555"/>
    <w:rsid w:val="003376E7"/>
    <w:rsid w:val="003401E3"/>
    <w:rsid w:val="0034178D"/>
    <w:rsid w:val="00343115"/>
    <w:rsid w:val="00351DFA"/>
    <w:rsid w:val="00355495"/>
    <w:rsid w:val="00355EE8"/>
    <w:rsid w:val="00357899"/>
    <w:rsid w:val="0036656C"/>
    <w:rsid w:val="00370A10"/>
    <w:rsid w:val="003850C6"/>
    <w:rsid w:val="00385AF6"/>
    <w:rsid w:val="00386DDD"/>
    <w:rsid w:val="00391EBB"/>
    <w:rsid w:val="00392558"/>
    <w:rsid w:val="00395B22"/>
    <w:rsid w:val="0039707D"/>
    <w:rsid w:val="003A3559"/>
    <w:rsid w:val="003A605D"/>
    <w:rsid w:val="003B1140"/>
    <w:rsid w:val="003B1D47"/>
    <w:rsid w:val="003B7B7B"/>
    <w:rsid w:val="003C3876"/>
    <w:rsid w:val="003D113C"/>
    <w:rsid w:val="003D6535"/>
    <w:rsid w:val="003E58F0"/>
    <w:rsid w:val="003E5F5D"/>
    <w:rsid w:val="003E6EDD"/>
    <w:rsid w:val="003F00A9"/>
    <w:rsid w:val="003F3684"/>
    <w:rsid w:val="003F39A7"/>
    <w:rsid w:val="004014AB"/>
    <w:rsid w:val="00401CE6"/>
    <w:rsid w:val="004073E1"/>
    <w:rsid w:val="004100D4"/>
    <w:rsid w:val="00416A3D"/>
    <w:rsid w:val="004172F8"/>
    <w:rsid w:val="00420850"/>
    <w:rsid w:val="00421D43"/>
    <w:rsid w:val="00423313"/>
    <w:rsid w:val="00427A51"/>
    <w:rsid w:val="0043225F"/>
    <w:rsid w:val="00435E66"/>
    <w:rsid w:val="004376E8"/>
    <w:rsid w:val="00441161"/>
    <w:rsid w:val="004411AE"/>
    <w:rsid w:val="004507CC"/>
    <w:rsid w:val="0045192F"/>
    <w:rsid w:val="00452C78"/>
    <w:rsid w:val="0045561F"/>
    <w:rsid w:val="004560DA"/>
    <w:rsid w:val="004564CD"/>
    <w:rsid w:val="004628F8"/>
    <w:rsid w:val="00463EC5"/>
    <w:rsid w:val="004646FE"/>
    <w:rsid w:val="00464BB1"/>
    <w:rsid w:val="004672D9"/>
    <w:rsid w:val="004711F3"/>
    <w:rsid w:val="00473B71"/>
    <w:rsid w:val="00480B4C"/>
    <w:rsid w:val="00480D2E"/>
    <w:rsid w:val="004849ED"/>
    <w:rsid w:val="00487E0D"/>
    <w:rsid w:val="004935F8"/>
    <w:rsid w:val="0049621B"/>
    <w:rsid w:val="004A3610"/>
    <w:rsid w:val="004A3D02"/>
    <w:rsid w:val="004C07E0"/>
    <w:rsid w:val="004C1DD3"/>
    <w:rsid w:val="004C5AFF"/>
    <w:rsid w:val="004C69F3"/>
    <w:rsid w:val="004D31C5"/>
    <w:rsid w:val="004D35C5"/>
    <w:rsid w:val="004D3EDB"/>
    <w:rsid w:val="004D4361"/>
    <w:rsid w:val="004D67FA"/>
    <w:rsid w:val="004D72BB"/>
    <w:rsid w:val="004E4142"/>
    <w:rsid w:val="004F1EB6"/>
    <w:rsid w:val="004F1F29"/>
    <w:rsid w:val="004F61F1"/>
    <w:rsid w:val="004F7C82"/>
    <w:rsid w:val="00506845"/>
    <w:rsid w:val="00510DE4"/>
    <w:rsid w:val="00511B13"/>
    <w:rsid w:val="00511D11"/>
    <w:rsid w:val="005166E3"/>
    <w:rsid w:val="00516BCF"/>
    <w:rsid w:val="00521C91"/>
    <w:rsid w:val="0052303A"/>
    <w:rsid w:val="0052387D"/>
    <w:rsid w:val="00524654"/>
    <w:rsid w:val="00524D2D"/>
    <w:rsid w:val="00530E03"/>
    <w:rsid w:val="00531CD9"/>
    <w:rsid w:val="00533646"/>
    <w:rsid w:val="005369AE"/>
    <w:rsid w:val="00542970"/>
    <w:rsid w:val="00562BCD"/>
    <w:rsid w:val="00566FC8"/>
    <w:rsid w:val="00567DE0"/>
    <w:rsid w:val="00570C32"/>
    <w:rsid w:val="00571BF3"/>
    <w:rsid w:val="00574712"/>
    <w:rsid w:val="0057512A"/>
    <w:rsid w:val="00577E70"/>
    <w:rsid w:val="00582CD5"/>
    <w:rsid w:val="00583038"/>
    <w:rsid w:val="00584C4D"/>
    <w:rsid w:val="00591DE8"/>
    <w:rsid w:val="00591FFA"/>
    <w:rsid w:val="00595F80"/>
    <w:rsid w:val="00596258"/>
    <w:rsid w:val="005A174D"/>
    <w:rsid w:val="005A309B"/>
    <w:rsid w:val="005A6F7D"/>
    <w:rsid w:val="005B1469"/>
    <w:rsid w:val="005B4231"/>
    <w:rsid w:val="005B5674"/>
    <w:rsid w:val="005B6189"/>
    <w:rsid w:val="005B727C"/>
    <w:rsid w:val="005C1176"/>
    <w:rsid w:val="005C41AC"/>
    <w:rsid w:val="005C605B"/>
    <w:rsid w:val="005C6817"/>
    <w:rsid w:val="005D024F"/>
    <w:rsid w:val="005E53A1"/>
    <w:rsid w:val="005F44E3"/>
    <w:rsid w:val="005F6353"/>
    <w:rsid w:val="00603B83"/>
    <w:rsid w:val="0060717D"/>
    <w:rsid w:val="00610533"/>
    <w:rsid w:val="00610910"/>
    <w:rsid w:val="00611EE0"/>
    <w:rsid w:val="006127B2"/>
    <w:rsid w:val="006128BC"/>
    <w:rsid w:val="0061401B"/>
    <w:rsid w:val="0062075B"/>
    <w:rsid w:val="00623F9F"/>
    <w:rsid w:val="006244B6"/>
    <w:rsid w:val="0062551B"/>
    <w:rsid w:val="00625C86"/>
    <w:rsid w:val="006261CE"/>
    <w:rsid w:val="00626DA8"/>
    <w:rsid w:val="00630B08"/>
    <w:rsid w:val="006420AA"/>
    <w:rsid w:val="00645A29"/>
    <w:rsid w:val="006468AE"/>
    <w:rsid w:val="00654F09"/>
    <w:rsid w:val="00655408"/>
    <w:rsid w:val="00655E6A"/>
    <w:rsid w:val="006627E1"/>
    <w:rsid w:val="00662FB1"/>
    <w:rsid w:val="00663A29"/>
    <w:rsid w:val="00666D57"/>
    <w:rsid w:val="00673BE1"/>
    <w:rsid w:val="0068030A"/>
    <w:rsid w:val="00680402"/>
    <w:rsid w:val="00684BAD"/>
    <w:rsid w:val="006900C6"/>
    <w:rsid w:val="00693341"/>
    <w:rsid w:val="00696177"/>
    <w:rsid w:val="006A2B66"/>
    <w:rsid w:val="006B0BC0"/>
    <w:rsid w:val="006B3FEA"/>
    <w:rsid w:val="006D107B"/>
    <w:rsid w:val="006D6344"/>
    <w:rsid w:val="006D7269"/>
    <w:rsid w:val="006D7A59"/>
    <w:rsid w:val="006E0E70"/>
    <w:rsid w:val="006E206B"/>
    <w:rsid w:val="006E23CE"/>
    <w:rsid w:val="006E3505"/>
    <w:rsid w:val="006E60BF"/>
    <w:rsid w:val="006E68BA"/>
    <w:rsid w:val="006F2984"/>
    <w:rsid w:val="006F7412"/>
    <w:rsid w:val="00701945"/>
    <w:rsid w:val="007129E5"/>
    <w:rsid w:val="00716186"/>
    <w:rsid w:val="00717239"/>
    <w:rsid w:val="00727CFA"/>
    <w:rsid w:val="00740946"/>
    <w:rsid w:val="00742A4D"/>
    <w:rsid w:val="00743B7D"/>
    <w:rsid w:val="00744BBA"/>
    <w:rsid w:val="007452C6"/>
    <w:rsid w:val="00746E6D"/>
    <w:rsid w:val="00747417"/>
    <w:rsid w:val="00753B6A"/>
    <w:rsid w:val="00754672"/>
    <w:rsid w:val="007606DC"/>
    <w:rsid w:val="007623BD"/>
    <w:rsid w:val="00764CA3"/>
    <w:rsid w:val="007751EF"/>
    <w:rsid w:val="007801D3"/>
    <w:rsid w:val="00780E8C"/>
    <w:rsid w:val="00781E03"/>
    <w:rsid w:val="0078357C"/>
    <w:rsid w:val="0078480E"/>
    <w:rsid w:val="00785145"/>
    <w:rsid w:val="0078597C"/>
    <w:rsid w:val="00790A5D"/>
    <w:rsid w:val="00792168"/>
    <w:rsid w:val="00793437"/>
    <w:rsid w:val="00794D88"/>
    <w:rsid w:val="00796E6A"/>
    <w:rsid w:val="007978F3"/>
    <w:rsid w:val="007A1E95"/>
    <w:rsid w:val="007A38DC"/>
    <w:rsid w:val="007A56C2"/>
    <w:rsid w:val="007A5F79"/>
    <w:rsid w:val="007B5BA4"/>
    <w:rsid w:val="007B6AFD"/>
    <w:rsid w:val="007C08CF"/>
    <w:rsid w:val="007C0E4A"/>
    <w:rsid w:val="007C111E"/>
    <w:rsid w:val="007D28AB"/>
    <w:rsid w:val="007D3F07"/>
    <w:rsid w:val="007D6FCA"/>
    <w:rsid w:val="007E2B12"/>
    <w:rsid w:val="007F0A0D"/>
    <w:rsid w:val="007F1F9E"/>
    <w:rsid w:val="007F2ABF"/>
    <w:rsid w:val="007F3F25"/>
    <w:rsid w:val="007F490C"/>
    <w:rsid w:val="007F79A7"/>
    <w:rsid w:val="00800F2A"/>
    <w:rsid w:val="00801DD2"/>
    <w:rsid w:val="00804300"/>
    <w:rsid w:val="00811E67"/>
    <w:rsid w:val="0081630A"/>
    <w:rsid w:val="00817F0B"/>
    <w:rsid w:val="008212D1"/>
    <w:rsid w:val="0082528C"/>
    <w:rsid w:val="0083128E"/>
    <w:rsid w:val="00832533"/>
    <w:rsid w:val="00841BF7"/>
    <w:rsid w:val="008421CC"/>
    <w:rsid w:val="008440B5"/>
    <w:rsid w:val="008474BD"/>
    <w:rsid w:val="0085231B"/>
    <w:rsid w:val="00857580"/>
    <w:rsid w:val="00857B12"/>
    <w:rsid w:val="008608CB"/>
    <w:rsid w:val="0086111D"/>
    <w:rsid w:val="00870D69"/>
    <w:rsid w:val="00874FEE"/>
    <w:rsid w:val="00876E15"/>
    <w:rsid w:val="0088367B"/>
    <w:rsid w:val="00883F12"/>
    <w:rsid w:val="00885F45"/>
    <w:rsid w:val="00895637"/>
    <w:rsid w:val="008A2000"/>
    <w:rsid w:val="008A3B45"/>
    <w:rsid w:val="008A6BE6"/>
    <w:rsid w:val="008A76B5"/>
    <w:rsid w:val="008B28AB"/>
    <w:rsid w:val="008B3D51"/>
    <w:rsid w:val="008C01BD"/>
    <w:rsid w:val="008C41DA"/>
    <w:rsid w:val="008D7F28"/>
    <w:rsid w:val="008E0936"/>
    <w:rsid w:val="008E1792"/>
    <w:rsid w:val="008E36F8"/>
    <w:rsid w:val="008E47E1"/>
    <w:rsid w:val="008F1635"/>
    <w:rsid w:val="008F62A9"/>
    <w:rsid w:val="00900FCC"/>
    <w:rsid w:val="009012CD"/>
    <w:rsid w:val="0090589A"/>
    <w:rsid w:val="00906170"/>
    <w:rsid w:val="009111D4"/>
    <w:rsid w:val="0091127D"/>
    <w:rsid w:val="00914E43"/>
    <w:rsid w:val="009161EE"/>
    <w:rsid w:val="00916D5D"/>
    <w:rsid w:val="0091708D"/>
    <w:rsid w:val="00917214"/>
    <w:rsid w:val="00931ACB"/>
    <w:rsid w:val="00936061"/>
    <w:rsid w:val="009365BE"/>
    <w:rsid w:val="00942B11"/>
    <w:rsid w:val="00943BE9"/>
    <w:rsid w:val="0094478A"/>
    <w:rsid w:val="00946E9B"/>
    <w:rsid w:val="00951B85"/>
    <w:rsid w:val="00952233"/>
    <w:rsid w:val="009550CB"/>
    <w:rsid w:val="00956EFA"/>
    <w:rsid w:val="00964458"/>
    <w:rsid w:val="0097078C"/>
    <w:rsid w:val="00971318"/>
    <w:rsid w:val="00971C71"/>
    <w:rsid w:val="00973B78"/>
    <w:rsid w:val="009747BA"/>
    <w:rsid w:val="00976276"/>
    <w:rsid w:val="0097718C"/>
    <w:rsid w:val="00981453"/>
    <w:rsid w:val="00983960"/>
    <w:rsid w:val="00985C2D"/>
    <w:rsid w:val="00987C84"/>
    <w:rsid w:val="0099046B"/>
    <w:rsid w:val="00990645"/>
    <w:rsid w:val="00991467"/>
    <w:rsid w:val="009915DB"/>
    <w:rsid w:val="009A1FAD"/>
    <w:rsid w:val="009A4733"/>
    <w:rsid w:val="009A5190"/>
    <w:rsid w:val="009B195C"/>
    <w:rsid w:val="009B542B"/>
    <w:rsid w:val="009C07CA"/>
    <w:rsid w:val="009C3C68"/>
    <w:rsid w:val="009C55DF"/>
    <w:rsid w:val="009D1163"/>
    <w:rsid w:val="009D4140"/>
    <w:rsid w:val="009D7A74"/>
    <w:rsid w:val="009D7E07"/>
    <w:rsid w:val="009E113E"/>
    <w:rsid w:val="009E387E"/>
    <w:rsid w:val="009E5C02"/>
    <w:rsid w:val="009E734F"/>
    <w:rsid w:val="009E7B08"/>
    <w:rsid w:val="009F0019"/>
    <w:rsid w:val="009F2470"/>
    <w:rsid w:val="009F5E68"/>
    <w:rsid w:val="00A0004E"/>
    <w:rsid w:val="00A016E0"/>
    <w:rsid w:val="00A029EF"/>
    <w:rsid w:val="00A11511"/>
    <w:rsid w:val="00A130B0"/>
    <w:rsid w:val="00A14A95"/>
    <w:rsid w:val="00A20198"/>
    <w:rsid w:val="00A2408C"/>
    <w:rsid w:val="00A263D3"/>
    <w:rsid w:val="00A26573"/>
    <w:rsid w:val="00A3474A"/>
    <w:rsid w:val="00A36213"/>
    <w:rsid w:val="00A37297"/>
    <w:rsid w:val="00A37460"/>
    <w:rsid w:val="00A562AA"/>
    <w:rsid w:val="00A57683"/>
    <w:rsid w:val="00A70D05"/>
    <w:rsid w:val="00A71C98"/>
    <w:rsid w:val="00A72009"/>
    <w:rsid w:val="00A72F74"/>
    <w:rsid w:val="00A773ED"/>
    <w:rsid w:val="00A81759"/>
    <w:rsid w:val="00A83444"/>
    <w:rsid w:val="00A83955"/>
    <w:rsid w:val="00A84DDD"/>
    <w:rsid w:val="00A90AC8"/>
    <w:rsid w:val="00A91D03"/>
    <w:rsid w:val="00A92EBC"/>
    <w:rsid w:val="00A95605"/>
    <w:rsid w:val="00A97838"/>
    <w:rsid w:val="00AA012F"/>
    <w:rsid w:val="00AB02B7"/>
    <w:rsid w:val="00AB0E39"/>
    <w:rsid w:val="00AB7A00"/>
    <w:rsid w:val="00AC407A"/>
    <w:rsid w:val="00AC48DF"/>
    <w:rsid w:val="00AD05A0"/>
    <w:rsid w:val="00AD3E4E"/>
    <w:rsid w:val="00AD4677"/>
    <w:rsid w:val="00AD76BD"/>
    <w:rsid w:val="00AD778C"/>
    <w:rsid w:val="00AE1768"/>
    <w:rsid w:val="00AE196C"/>
    <w:rsid w:val="00AE32FB"/>
    <w:rsid w:val="00AE6D5F"/>
    <w:rsid w:val="00AE728F"/>
    <w:rsid w:val="00AF56C4"/>
    <w:rsid w:val="00B02E7A"/>
    <w:rsid w:val="00B04238"/>
    <w:rsid w:val="00B043C3"/>
    <w:rsid w:val="00B05FC9"/>
    <w:rsid w:val="00B07BD4"/>
    <w:rsid w:val="00B14AEE"/>
    <w:rsid w:val="00B14BF1"/>
    <w:rsid w:val="00B15C9D"/>
    <w:rsid w:val="00B17668"/>
    <w:rsid w:val="00B21F7D"/>
    <w:rsid w:val="00B22799"/>
    <w:rsid w:val="00B23F6B"/>
    <w:rsid w:val="00B30037"/>
    <w:rsid w:val="00B3455D"/>
    <w:rsid w:val="00B408ED"/>
    <w:rsid w:val="00B41E4B"/>
    <w:rsid w:val="00B44F79"/>
    <w:rsid w:val="00B51F83"/>
    <w:rsid w:val="00B52FFC"/>
    <w:rsid w:val="00B60FE0"/>
    <w:rsid w:val="00B61A88"/>
    <w:rsid w:val="00B6359F"/>
    <w:rsid w:val="00B63D1F"/>
    <w:rsid w:val="00B6518B"/>
    <w:rsid w:val="00B664FD"/>
    <w:rsid w:val="00B7370A"/>
    <w:rsid w:val="00B825CE"/>
    <w:rsid w:val="00B83E18"/>
    <w:rsid w:val="00B84BFE"/>
    <w:rsid w:val="00B84E5C"/>
    <w:rsid w:val="00B92EBF"/>
    <w:rsid w:val="00B931BE"/>
    <w:rsid w:val="00B94257"/>
    <w:rsid w:val="00BA0A07"/>
    <w:rsid w:val="00BA458B"/>
    <w:rsid w:val="00BB0318"/>
    <w:rsid w:val="00BB130F"/>
    <w:rsid w:val="00BB4923"/>
    <w:rsid w:val="00BB59C5"/>
    <w:rsid w:val="00BB5A4D"/>
    <w:rsid w:val="00BB6886"/>
    <w:rsid w:val="00BC2E75"/>
    <w:rsid w:val="00BC52A5"/>
    <w:rsid w:val="00BD01C6"/>
    <w:rsid w:val="00BD2EF4"/>
    <w:rsid w:val="00BD40BA"/>
    <w:rsid w:val="00BD4A56"/>
    <w:rsid w:val="00BD5C3A"/>
    <w:rsid w:val="00BE2057"/>
    <w:rsid w:val="00BE2762"/>
    <w:rsid w:val="00BE4566"/>
    <w:rsid w:val="00BE4C24"/>
    <w:rsid w:val="00BE5841"/>
    <w:rsid w:val="00BE5E10"/>
    <w:rsid w:val="00BF06D7"/>
    <w:rsid w:val="00BF0A1B"/>
    <w:rsid w:val="00BF2F45"/>
    <w:rsid w:val="00BF4DD0"/>
    <w:rsid w:val="00C008EA"/>
    <w:rsid w:val="00C02DA8"/>
    <w:rsid w:val="00C05DD1"/>
    <w:rsid w:val="00C1065D"/>
    <w:rsid w:val="00C10AEA"/>
    <w:rsid w:val="00C12C9A"/>
    <w:rsid w:val="00C13EA5"/>
    <w:rsid w:val="00C14F8B"/>
    <w:rsid w:val="00C20783"/>
    <w:rsid w:val="00C341B1"/>
    <w:rsid w:val="00C34E22"/>
    <w:rsid w:val="00C35825"/>
    <w:rsid w:val="00C40FD3"/>
    <w:rsid w:val="00C420AA"/>
    <w:rsid w:val="00C442B7"/>
    <w:rsid w:val="00C45A76"/>
    <w:rsid w:val="00C52416"/>
    <w:rsid w:val="00C5417D"/>
    <w:rsid w:val="00C565AA"/>
    <w:rsid w:val="00C621C1"/>
    <w:rsid w:val="00C72861"/>
    <w:rsid w:val="00C72B75"/>
    <w:rsid w:val="00C72CB4"/>
    <w:rsid w:val="00C75F05"/>
    <w:rsid w:val="00C801B5"/>
    <w:rsid w:val="00C8044C"/>
    <w:rsid w:val="00C82FC1"/>
    <w:rsid w:val="00C84AA8"/>
    <w:rsid w:val="00C84F5B"/>
    <w:rsid w:val="00C9091E"/>
    <w:rsid w:val="00C94C52"/>
    <w:rsid w:val="00CA0BAC"/>
    <w:rsid w:val="00CA1EDA"/>
    <w:rsid w:val="00CA2E2B"/>
    <w:rsid w:val="00CB1848"/>
    <w:rsid w:val="00CC00C5"/>
    <w:rsid w:val="00CC0DDA"/>
    <w:rsid w:val="00CC23E4"/>
    <w:rsid w:val="00CC26EC"/>
    <w:rsid w:val="00CC4920"/>
    <w:rsid w:val="00CC5B6A"/>
    <w:rsid w:val="00CD5CCA"/>
    <w:rsid w:val="00CD6E20"/>
    <w:rsid w:val="00CE1C5C"/>
    <w:rsid w:val="00CE1FE1"/>
    <w:rsid w:val="00CE2A15"/>
    <w:rsid w:val="00CE6632"/>
    <w:rsid w:val="00CF0349"/>
    <w:rsid w:val="00CF4026"/>
    <w:rsid w:val="00CF6A82"/>
    <w:rsid w:val="00CF7561"/>
    <w:rsid w:val="00D01EE2"/>
    <w:rsid w:val="00D02772"/>
    <w:rsid w:val="00D03870"/>
    <w:rsid w:val="00D0781D"/>
    <w:rsid w:val="00D16849"/>
    <w:rsid w:val="00D1694D"/>
    <w:rsid w:val="00D214DB"/>
    <w:rsid w:val="00D25AF1"/>
    <w:rsid w:val="00D25F2C"/>
    <w:rsid w:val="00D32046"/>
    <w:rsid w:val="00D33742"/>
    <w:rsid w:val="00D33EA4"/>
    <w:rsid w:val="00D40DA2"/>
    <w:rsid w:val="00D465FB"/>
    <w:rsid w:val="00D50EC1"/>
    <w:rsid w:val="00D5291D"/>
    <w:rsid w:val="00D625ED"/>
    <w:rsid w:val="00D679FC"/>
    <w:rsid w:val="00D72B1A"/>
    <w:rsid w:val="00D76B14"/>
    <w:rsid w:val="00D849D9"/>
    <w:rsid w:val="00D903DD"/>
    <w:rsid w:val="00D91904"/>
    <w:rsid w:val="00D93C58"/>
    <w:rsid w:val="00D93DC7"/>
    <w:rsid w:val="00D95F41"/>
    <w:rsid w:val="00DA35A8"/>
    <w:rsid w:val="00DA4EAE"/>
    <w:rsid w:val="00DA6073"/>
    <w:rsid w:val="00DB3859"/>
    <w:rsid w:val="00DB3BF4"/>
    <w:rsid w:val="00DB5578"/>
    <w:rsid w:val="00DB5818"/>
    <w:rsid w:val="00DC37EB"/>
    <w:rsid w:val="00DC4D40"/>
    <w:rsid w:val="00DC639E"/>
    <w:rsid w:val="00DC7179"/>
    <w:rsid w:val="00DC75E0"/>
    <w:rsid w:val="00DD1031"/>
    <w:rsid w:val="00DD20B8"/>
    <w:rsid w:val="00DD4A2A"/>
    <w:rsid w:val="00DE0D95"/>
    <w:rsid w:val="00DE3E6A"/>
    <w:rsid w:val="00DE6B71"/>
    <w:rsid w:val="00DF76BD"/>
    <w:rsid w:val="00DF7E6D"/>
    <w:rsid w:val="00E00236"/>
    <w:rsid w:val="00E00B4D"/>
    <w:rsid w:val="00E06F1B"/>
    <w:rsid w:val="00E10F2F"/>
    <w:rsid w:val="00E1295A"/>
    <w:rsid w:val="00E15FF6"/>
    <w:rsid w:val="00E16A02"/>
    <w:rsid w:val="00E2016C"/>
    <w:rsid w:val="00E21A77"/>
    <w:rsid w:val="00E2523E"/>
    <w:rsid w:val="00E252D6"/>
    <w:rsid w:val="00E26280"/>
    <w:rsid w:val="00E27DCE"/>
    <w:rsid w:val="00E3342C"/>
    <w:rsid w:val="00E34BFA"/>
    <w:rsid w:val="00E378AE"/>
    <w:rsid w:val="00E421F6"/>
    <w:rsid w:val="00E429EE"/>
    <w:rsid w:val="00E51570"/>
    <w:rsid w:val="00E5759C"/>
    <w:rsid w:val="00E60928"/>
    <w:rsid w:val="00E6329A"/>
    <w:rsid w:val="00E648D3"/>
    <w:rsid w:val="00E656DE"/>
    <w:rsid w:val="00E72BA3"/>
    <w:rsid w:val="00E73C7C"/>
    <w:rsid w:val="00E81C99"/>
    <w:rsid w:val="00E83BC2"/>
    <w:rsid w:val="00E874D4"/>
    <w:rsid w:val="00E87E2A"/>
    <w:rsid w:val="00E9055A"/>
    <w:rsid w:val="00E92BA8"/>
    <w:rsid w:val="00E935E2"/>
    <w:rsid w:val="00E94693"/>
    <w:rsid w:val="00E94E7A"/>
    <w:rsid w:val="00EA16E6"/>
    <w:rsid w:val="00EA1FA8"/>
    <w:rsid w:val="00EA2453"/>
    <w:rsid w:val="00EA28AB"/>
    <w:rsid w:val="00EA3A9E"/>
    <w:rsid w:val="00EA56D2"/>
    <w:rsid w:val="00EA5B26"/>
    <w:rsid w:val="00EA6A5E"/>
    <w:rsid w:val="00EA7535"/>
    <w:rsid w:val="00EA7D7E"/>
    <w:rsid w:val="00EA7DB7"/>
    <w:rsid w:val="00EB01E1"/>
    <w:rsid w:val="00EC3AB1"/>
    <w:rsid w:val="00EC4E26"/>
    <w:rsid w:val="00EC678D"/>
    <w:rsid w:val="00ED3D8F"/>
    <w:rsid w:val="00ED6339"/>
    <w:rsid w:val="00EE1457"/>
    <w:rsid w:val="00EE49F5"/>
    <w:rsid w:val="00EF65EB"/>
    <w:rsid w:val="00EF6C14"/>
    <w:rsid w:val="00F01192"/>
    <w:rsid w:val="00F053B0"/>
    <w:rsid w:val="00F0681D"/>
    <w:rsid w:val="00F131E2"/>
    <w:rsid w:val="00F17B6B"/>
    <w:rsid w:val="00F2119F"/>
    <w:rsid w:val="00F253C8"/>
    <w:rsid w:val="00F26ED0"/>
    <w:rsid w:val="00F4085F"/>
    <w:rsid w:val="00F41E90"/>
    <w:rsid w:val="00F43577"/>
    <w:rsid w:val="00F44F7D"/>
    <w:rsid w:val="00F47074"/>
    <w:rsid w:val="00F47EED"/>
    <w:rsid w:val="00F50617"/>
    <w:rsid w:val="00F51B6C"/>
    <w:rsid w:val="00F62B48"/>
    <w:rsid w:val="00F643E8"/>
    <w:rsid w:val="00F654B1"/>
    <w:rsid w:val="00F665C5"/>
    <w:rsid w:val="00F730F8"/>
    <w:rsid w:val="00F83894"/>
    <w:rsid w:val="00F86B18"/>
    <w:rsid w:val="00F8775C"/>
    <w:rsid w:val="00F9348D"/>
    <w:rsid w:val="00F96A74"/>
    <w:rsid w:val="00F97C2A"/>
    <w:rsid w:val="00FA0FC3"/>
    <w:rsid w:val="00FA4DD9"/>
    <w:rsid w:val="00FA5ED9"/>
    <w:rsid w:val="00FA5FAE"/>
    <w:rsid w:val="00FA67EE"/>
    <w:rsid w:val="00FB67B7"/>
    <w:rsid w:val="00FB6C36"/>
    <w:rsid w:val="00FC1FBA"/>
    <w:rsid w:val="00FD6215"/>
    <w:rsid w:val="00FD65A6"/>
    <w:rsid w:val="00FD7127"/>
    <w:rsid w:val="00FD7B4A"/>
    <w:rsid w:val="00FE4E52"/>
    <w:rsid w:val="00FF146E"/>
    <w:rsid w:val="00FF1FC5"/>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3604C"/>
  <w15:docId w15:val="{502078C2-7F4C-4160-84CF-D09CA6C4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styleId="Pataisymai">
    <w:name w:val="Revision"/>
    <w:hidden/>
    <w:uiPriority w:val="99"/>
    <w:semiHidden/>
    <w:rsid w:val="005C1176"/>
    <w:rPr>
      <w:sz w:val="24"/>
      <w:lang w:eastAsia="en-US"/>
    </w:rPr>
  </w:style>
  <w:style w:type="character" w:styleId="Komentaronuoroda">
    <w:name w:val="annotation reference"/>
    <w:uiPriority w:val="99"/>
    <w:semiHidden/>
    <w:unhideWhenUsed/>
    <w:rsid w:val="00343115"/>
    <w:rPr>
      <w:sz w:val="16"/>
      <w:szCs w:val="16"/>
    </w:rPr>
  </w:style>
  <w:style w:type="paragraph" w:styleId="Komentarotekstas">
    <w:name w:val="annotation text"/>
    <w:basedOn w:val="prastasis"/>
    <w:link w:val="KomentarotekstasDiagrama"/>
    <w:uiPriority w:val="99"/>
    <w:semiHidden/>
    <w:unhideWhenUsed/>
    <w:rsid w:val="00343115"/>
    <w:rPr>
      <w:sz w:val="20"/>
    </w:rPr>
  </w:style>
  <w:style w:type="character" w:customStyle="1" w:styleId="KomentarotekstasDiagrama">
    <w:name w:val="Komentaro tekstas Diagrama"/>
    <w:link w:val="Komentarotekstas"/>
    <w:uiPriority w:val="99"/>
    <w:semiHidden/>
    <w:rsid w:val="00343115"/>
    <w:rPr>
      <w:lang w:eastAsia="en-US"/>
    </w:rPr>
  </w:style>
  <w:style w:type="paragraph" w:styleId="Komentarotema">
    <w:name w:val="annotation subject"/>
    <w:basedOn w:val="Komentarotekstas"/>
    <w:next w:val="Komentarotekstas"/>
    <w:link w:val="KomentarotemaDiagrama"/>
    <w:uiPriority w:val="99"/>
    <w:semiHidden/>
    <w:unhideWhenUsed/>
    <w:rsid w:val="00343115"/>
    <w:rPr>
      <w:b/>
      <w:bCs/>
    </w:rPr>
  </w:style>
  <w:style w:type="character" w:customStyle="1" w:styleId="KomentarotemaDiagrama">
    <w:name w:val="Komentaro tema Diagrama"/>
    <w:link w:val="Komentarotema"/>
    <w:uiPriority w:val="99"/>
    <w:semiHidden/>
    <w:rsid w:val="00343115"/>
    <w:rPr>
      <w:b/>
      <w:bCs/>
      <w:lang w:eastAsia="en-US"/>
    </w:rPr>
  </w:style>
  <w:style w:type="table" w:styleId="Lentelstinklelis">
    <w:name w:val="Table Grid"/>
    <w:basedOn w:val="prastojilentel"/>
    <w:uiPriority w:val="39"/>
    <w:locked/>
    <w:rsid w:val="00F26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478962001">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636570146">
      <w:bodyDiv w:val="1"/>
      <w:marLeft w:val="0"/>
      <w:marRight w:val="0"/>
      <w:marTop w:val="0"/>
      <w:marBottom w:val="0"/>
      <w:divBdr>
        <w:top w:val="none" w:sz="0" w:space="0" w:color="auto"/>
        <w:left w:val="none" w:sz="0" w:space="0" w:color="auto"/>
        <w:bottom w:val="none" w:sz="0" w:space="0" w:color="auto"/>
        <w:right w:val="none" w:sz="0" w:space="0" w:color="auto"/>
      </w:divBdr>
    </w:div>
    <w:div w:id="653409712">
      <w:bodyDiv w:val="1"/>
      <w:marLeft w:val="0"/>
      <w:marRight w:val="0"/>
      <w:marTop w:val="0"/>
      <w:marBottom w:val="0"/>
      <w:divBdr>
        <w:top w:val="none" w:sz="0" w:space="0" w:color="auto"/>
        <w:left w:val="none" w:sz="0" w:space="0" w:color="auto"/>
        <w:bottom w:val="none" w:sz="0" w:space="0" w:color="auto"/>
        <w:right w:val="none" w:sz="0" w:space="0" w:color="auto"/>
      </w:divBdr>
    </w:div>
    <w:div w:id="698505650">
      <w:bodyDiv w:val="1"/>
      <w:marLeft w:val="0"/>
      <w:marRight w:val="0"/>
      <w:marTop w:val="0"/>
      <w:marBottom w:val="0"/>
      <w:divBdr>
        <w:top w:val="none" w:sz="0" w:space="0" w:color="auto"/>
        <w:left w:val="none" w:sz="0" w:space="0" w:color="auto"/>
        <w:bottom w:val="none" w:sz="0" w:space="0" w:color="auto"/>
        <w:right w:val="none" w:sz="0" w:space="0" w:color="auto"/>
      </w:divBdr>
    </w:div>
    <w:div w:id="711615886">
      <w:bodyDiv w:val="1"/>
      <w:marLeft w:val="0"/>
      <w:marRight w:val="0"/>
      <w:marTop w:val="0"/>
      <w:marBottom w:val="0"/>
      <w:divBdr>
        <w:top w:val="none" w:sz="0" w:space="0" w:color="auto"/>
        <w:left w:val="none" w:sz="0" w:space="0" w:color="auto"/>
        <w:bottom w:val="none" w:sz="0" w:space="0" w:color="auto"/>
        <w:right w:val="none" w:sz="0" w:space="0" w:color="auto"/>
      </w:divBdr>
    </w:div>
    <w:div w:id="859242847">
      <w:bodyDiv w:val="1"/>
      <w:marLeft w:val="0"/>
      <w:marRight w:val="0"/>
      <w:marTop w:val="0"/>
      <w:marBottom w:val="0"/>
      <w:divBdr>
        <w:top w:val="none" w:sz="0" w:space="0" w:color="auto"/>
        <w:left w:val="none" w:sz="0" w:space="0" w:color="auto"/>
        <w:bottom w:val="none" w:sz="0" w:space="0" w:color="auto"/>
        <w:right w:val="none" w:sz="0" w:space="0" w:color="auto"/>
      </w:divBdr>
      <w:divsChild>
        <w:div w:id="625040477">
          <w:marLeft w:val="0"/>
          <w:marRight w:val="0"/>
          <w:marTop w:val="0"/>
          <w:marBottom w:val="0"/>
          <w:divBdr>
            <w:top w:val="none" w:sz="0" w:space="0" w:color="auto"/>
            <w:left w:val="none" w:sz="0" w:space="0" w:color="auto"/>
            <w:bottom w:val="none" w:sz="0" w:space="0" w:color="auto"/>
            <w:right w:val="none" w:sz="0" w:space="0" w:color="auto"/>
          </w:divBdr>
        </w:div>
      </w:divsChild>
    </w:div>
    <w:div w:id="1451124613">
      <w:bodyDiv w:val="1"/>
      <w:marLeft w:val="0"/>
      <w:marRight w:val="0"/>
      <w:marTop w:val="0"/>
      <w:marBottom w:val="0"/>
      <w:divBdr>
        <w:top w:val="none" w:sz="0" w:space="0" w:color="auto"/>
        <w:left w:val="none" w:sz="0" w:space="0" w:color="auto"/>
        <w:bottom w:val="none" w:sz="0" w:space="0" w:color="auto"/>
        <w:right w:val="none" w:sz="0" w:space="0" w:color="auto"/>
      </w:divBdr>
    </w:div>
    <w:div w:id="157889989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5685-EBED-4365-9B74-784D75F9C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9</Pages>
  <Words>2555</Words>
  <Characters>20192</Characters>
  <Application>Microsoft Office Word</Application>
  <DocSecurity>4</DocSecurity>
  <Lines>168</Lines>
  <Paragraphs>45</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Jurgita Gedvilienė</cp:lastModifiedBy>
  <cp:revision>2</cp:revision>
  <cp:lastPrinted>2022-09-23T07:41:00Z</cp:lastPrinted>
  <dcterms:created xsi:type="dcterms:W3CDTF">2024-07-30T09:50:00Z</dcterms:created>
  <dcterms:modified xsi:type="dcterms:W3CDTF">2024-07-30T09:50:00Z</dcterms:modified>
</cp:coreProperties>
</file>