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1" w14:textId="4658649A" w:rsidR="00CD19F9" w:rsidRPr="00951073" w:rsidRDefault="00CD19F9">
      <w:pPr>
        <w:rPr>
          <w:b/>
          <w:sz w:val="24"/>
          <w:szCs w:val="24"/>
        </w:rPr>
      </w:pPr>
      <w:bookmarkStart w:id="0" w:name="_GoBack"/>
      <w:bookmarkEnd w:id="0"/>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3E5AB882" w14:textId="390ABCCC" w:rsidR="0037174A" w:rsidRPr="00CD19F9" w:rsidRDefault="0037174A" w:rsidP="00CD19F9">
      <w:pPr>
        <w:ind w:left="5103"/>
        <w:jc w:val="both"/>
        <w:rPr>
          <w:rFonts w:eastAsia="Calibri"/>
          <w:sz w:val="24"/>
          <w:szCs w:val="24"/>
        </w:rPr>
      </w:pPr>
      <w:r w:rsidRPr="0037174A">
        <w:rPr>
          <w:rFonts w:eastAsia="Calibri"/>
          <w:sz w:val="24"/>
          <w:szCs w:val="24"/>
        </w:rPr>
        <w:t>2023 m. sausio 23 d. sprendim</w:t>
      </w:r>
      <w:r>
        <w:rPr>
          <w:rFonts w:eastAsia="Calibri"/>
          <w:sz w:val="24"/>
          <w:szCs w:val="24"/>
        </w:rPr>
        <w:t>u</w:t>
      </w:r>
      <w:r w:rsidRPr="0037174A">
        <w:rPr>
          <w:rFonts w:eastAsia="Calibri"/>
          <w:sz w:val="24"/>
          <w:szCs w:val="24"/>
        </w:rPr>
        <w:t xml:space="preserve"> Nr. 1-9</w:t>
      </w:r>
    </w:p>
    <w:p w14:paraId="0120036B" w14:textId="442FC2A3" w:rsidR="0037174A" w:rsidRDefault="0037174A" w:rsidP="0037174A">
      <w:pPr>
        <w:ind w:left="5103"/>
        <w:jc w:val="both"/>
        <w:rPr>
          <w:rFonts w:eastAsia="Calibri"/>
          <w:sz w:val="24"/>
          <w:szCs w:val="24"/>
        </w:rPr>
      </w:pPr>
      <w:r>
        <w:rPr>
          <w:rFonts w:eastAsia="Calibri"/>
          <w:sz w:val="24"/>
          <w:szCs w:val="24"/>
        </w:rPr>
        <w:t>(</w:t>
      </w:r>
      <w:r w:rsidRPr="00CD19F9">
        <w:rPr>
          <w:rFonts w:eastAsia="Calibri"/>
          <w:sz w:val="24"/>
          <w:szCs w:val="24"/>
        </w:rPr>
        <w:t>Panevėžio miesto savivaldybės tarybos</w:t>
      </w:r>
    </w:p>
    <w:p w14:paraId="552B34F4" w14:textId="3218758C" w:rsid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w:t>
      </w:r>
      <w:r w:rsidR="00193685">
        <w:rPr>
          <w:rFonts w:eastAsia="Calibri"/>
          <w:sz w:val="24"/>
          <w:szCs w:val="24"/>
        </w:rPr>
        <w:t xml:space="preserve">4 </w:t>
      </w:r>
      <w:r w:rsidRPr="00CD19F9">
        <w:rPr>
          <w:rFonts w:eastAsia="Calibri"/>
          <w:sz w:val="24"/>
          <w:szCs w:val="24"/>
        </w:rPr>
        <w:t>m.</w:t>
      </w:r>
      <w:r w:rsidR="00193685">
        <w:rPr>
          <w:rFonts w:eastAsia="Calibri"/>
          <w:sz w:val="24"/>
          <w:szCs w:val="24"/>
        </w:rPr>
        <w:t xml:space="preserve"> rugpjūčio </w:t>
      </w:r>
      <w:r w:rsidR="006E66A2">
        <w:rPr>
          <w:rFonts w:eastAsia="Calibri"/>
          <w:sz w:val="24"/>
          <w:szCs w:val="24"/>
        </w:rPr>
        <w:t xml:space="preserve"> </w:t>
      </w:r>
      <w:r w:rsidRPr="00CD19F9">
        <w:rPr>
          <w:rFonts w:eastAsia="Calibri"/>
          <w:sz w:val="24"/>
          <w:szCs w:val="24"/>
        </w:rPr>
        <w:t>d. sprendim</w:t>
      </w:r>
      <w:r w:rsidR="0037174A">
        <w:rPr>
          <w:rFonts w:eastAsia="Calibri"/>
          <w:sz w:val="24"/>
          <w:szCs w:val="24"/>
        </w:rPr>
        <w:t>o</w:t>
      </w:r>
      <w:r w:rsidRPr="00CD19F9">
        <w:rPr>
          <w:rFonts w:eastAsia="Calibri"/>
          <w:sz w:val="24"/>
          <w:szCs w:val="24"/>
        </w:rPr>
        <w:t xml:space="preserve"> Nr.</w:t>
      </w:r>
      <w:r w:rsidR="006E66A2">
        <w:rPr>
          <w:rFonts w:eastAsia="Calibri"/>
          <w:sz w:val="24"/>
          <w:szCs w:val="24"/>
        </w:rPr>
        <w:t xml:space="preserve"> </w:t>
      </w:r>
    </w:p>
    <w:p w14:paraId="0B7B009A" w14:textId="733EBBD2" w:rsidR="0037174A" w:rsidRPr="00CD19F9" w:rsidRDefault="0037174A" w:rsidP="00CD19F9">
      <w:pPr>
        <w:ind w:left="5103"/>
        <w:jc w:val="both"/>
        <w:rPr>
          <w:rFonts w:eastAsia="Calibri"/>
          <w:sz w:val="24"/>
          <w:szCs w:val="24"/>
        </w:rPr>
      </w:pPr>
      <w:r>
        <w:rPr>
          <w:rFonts w:eastAsia="Calibri"/>
          <w:sz w:val="24"/>
          <w:szCs w:val="24"/>
        </w:rPr>
        <w:t>redakcija)</w:t>
      </w:r>
    </w:p>
    <w:p w14:paraId="552B34F8" w14:textId="77777777" w:rsidR="00CD19F9" w:rsidRDefault="00CD19F9" w:rsidP="00CD19F9">
      <w:pPr>
        <w:ind w:left="5103"/>
        <w:jc w:val="both"/>
        <w:rPr>
          <w:rFonts w:eastAsia="Calibri"/>
          <w:sz w:val="24"/>
          <w:szCs w:val="24"/>
        </w:rPr>
      </w:pPr>
    </w:p>
    <w:p w14:paraId="6E7C5E8F" w14:textId="12900015" w:rsidR="004006E2" w:rsidRPr="0037174A" w:rsidRDefault="0037174A" w:rsidP="00CD19F9">
      <w:pPr>
        <w:spacing w:line="276" w:lineRule="auto"/>
        <w:jc w:val="center"/>
        <w:rPr>
          <w:b/>
          <w:bCs/>
          <w:color w:val="000000"/>
          <w:sz w:val="24"/>
          <w:szCs w:val="24"/>
          <w:shd w:val="clear" w:color="auto" w:fill="FFFFFF"/>
        </w:rPr>
      </w:pPr>
      <w:r w:rsidRPr="0037174A">
        <w:rPr>
          <w:b/>
          <w:bCs/>
          <w:color w:val="000000"/>
          <w:sz w:val="24"/>
          <w:szCs w:val="24"/>
          <w:shd w:val="clear" w:color="auto" w:fill="FFFFFF"/>
        </w:rPr>
        <w:t>PANEVĖŽIO SOCIALINIŲ PASLAUGŲ CENTRE TEIKIAMŲ SOCIALINIŲ PASLAUGŲ SĄRAŠAS</w:t>
      </w:r>
    </w:p>
    <w:p w14:paraId="709CE985" w14:textId="77777777" w:rsidR="0037174A" w:rsidRPr="00CD19F9" w:rsidRDefault="0037174A"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653359"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653359" w:rsidRDefault="00CD19F9" w:rsidP="003F5EED">
            <w:pPr>
              <w:jc w:val="center"/>
              <w:rPr>
                <w:rFonts w:eastAsia="Calibri"/>
                <w:b/>
                <w:bCs/>
                <w:sz w:val="24"/>
                <w:szCs w:val="24"/>
              </w:rPr>
            </w:pPr>
            <w:r w:rsidRPr="00653359">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653359" w:rsidRDefault="00CD19F9" w:rsidP="007E67A7">
            <w:pPr>
              <w:jc w:val="center"/>
              <w:rPr>
                <w:rFonts w:eastAsia="Calibri"/>
                <w:b/>
                <w:bCs/>
                <w:sz w:val="24"/>
                <w:szCs w:val="24"/>
              </w:rPr>
            </w:pPr>
            <w:r w:rsidRPr="00653359">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653359" w:rsidRDefault="00CD19F9" w:rsidP="007E67A7">
            <w:pPr>
              <w:jc w:val="center"/>
              <w:rPr>
                <w:rFonts w:eastAsia="Calibri"/>
                <w:b/>
                <w:bCs/>
                <w:sz w:val="24"/>
                <w:szCs w:val="24"/>
              </w:rPr>
            </w:pPr>
            <w:r w:rsidRPr="00653359">
              <w:rPr>
                <w:rFonts w:eastAsia="Calibri"/>
                <w:b/>
                <w:bCs/>
                <w:sz w:val="24"/>
                <w:szCs w:val="24"/>
              </w:rPr>
              <w:t>Paslaugos apibūdinimas</w:t>
            </w:r>
          </w:p>
        </w:tc>
      </w:tr>
      <w:tr w:rsidR="00BC438F" w:rsidRPr="00653359" w14:paraId="1502131C"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653359" w:rsidRDefault="00D8639F" w:rsidP="003F5EED">
            <w:pPr>
              <w:jc w:val="center"/>
              <w:rPr>
                <w:rFonts w:eastAsia="Calibri"/>
                <w:b/>
                <w:bCs/>
                <w:sz w:val="24"/>
                <w:szCs w:val="24"/>
              </w:rPr>
            </w:pPr>
            <w:r w:rsidRPr="00653359">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BF6B32" w14:textId="163AA53A" w:rsidR="00D8639F" w:rsidRPr="00653359" w:rsidRDefault="00D8639F" w:rsidP="0037174A">
            <w:pPr>
              <w:rPr>
                <w:rFonts w:eastAsia="Calibri"/>
                <w:b/>
                <w:bCs/>
                <w:sz w:val="24"/>
                <w:szCs w:val="24"/>
              </w:rPr>
            </w:pPr>
            <w:r w:rsidRPr="00653359">
              <w:rPr>
                <w:b/>
                <w:bCs/>
                <w:sz w:val="24"/>
                <w:szCs w:val="24"/>
                <w:lang w:eastAsia="lt-LT"/>
              </w:rPr>
              <w:t>Potencialių socialinių paslaugų gavėjų paieška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80246B" w14:textId="5BE7B384" w:rsidR="00D8639F" w:rsidRPr="00653359" w:rsidRDefault="00193685" w:rsidP="00193685">
            <w:pPr>
              <w:rPr>
                <w:sz w:val="24"/>
                <w:szCs w:val="24"/>
                <w:lang w:eastAsia="lt-LT"/>
              </w:rPr>
            </w:pPr>
            <w:r w:rsidRPr="00653359">
              <w:rPr>
                <w:sz w:val="24"/>
                <w:szCs w:val="24"/>
                <w:lang w:eastAsia="lt-LT"/>
              </w:rPr>
              <w:t>Asmenų, kurie patiria įvairių sunkumų, paieška, santykio užmezgimas, palaikymas ir (ar) jų įtraukimas į pagalbos procesą</w:t>
            </w:r>
          </w:p>
        </w:tc>
      </w:tr>
      <w:tr w:rsidR="00BC438F" w:rsidRPr="00653359" w14:paraId="5BFCD382" w14:textId="77777777" w:rsidTr="0037174A">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653359" w:rsidRDefault="00D8639F" w:rsidP="003F5EED">
            <w:pPr>
              <w:jc w:val="center"/>
              <w:rPr>
                <w:rFonts w:eastAsia="Calibri"/>
                <w:b/>
                <w:bCs/>
                <w:sz w:val="24"/>
                <w:szCs w:val="24"/>
              </w:rPr>
            </w:pPr>
            <w:r w:rsidRPr="00653359">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653359" w:rsidRDefault="00D8639F" w:rsidP="0037174A">
            <w:pPr>
              <w:rPr>
                <w:rFonts w:eastAsia="Calibri"/>
                <w:b/>
                <w:bCs/>
                <w:sz w:val="24"/>
                <w:szCs w:val="24"/>
              </w:rPr>
            </w:pPr>
            <w:r w:rsidRPr="00653359">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DED778" w14:textId="689BBE6B" w:rsidR="00D8639F" w:rsidRPr="00653359" w:rsidRDefault="00193685" w:rsidP="00624F21">
            <w:pPr>
              <w:jc w:val="both"/>
              <w:rPr>
                <w:sz w:val="24"/>
                <w:szCs w:val="24"/>
                <w:lang w:eastAsia="lt-LT"/>
              </w:rPr>
            </w:pPr>
            <w:r w:rsidRPr="00653359">
              <w:rPr>
                <w:color w:val="000000"/>
                <w:sz w:val="24"/>
                <w:szCs w:val="24"/>
                <w:shd w:val="clear" w:color="auto" w:fill="FFFFFF"/>
              </w:rPr>
              <w:t>Asmenų, šeimų, jų grupių bei organizacijų gebėjimų, įgūdžių ir motyvacijos spręsti bendruomenės problemas ugdymas ir stiprinimas, siekiant kurti bendruomenei socialiai saugią aplinką</w:t>
            </w:r>
          </w:p>
        </w:tc>
      </w:tr>
      <w:tr w:rsidR="00BC438F" w:rsidRPr="00653359" w14:paraId="552B350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0" w14:textId="0ABC8FD9" w:rsidR="00CD19F9" w:rsidRPr="00653359" w:rsidRDefault="00B8704C" w:rsidP="003F5EED">
            <w:pPr>
              <w:ind w:left="306"/>
              <w:jc w:val="center"/>
              <w:rPr>
                <w:rFonts w:eastAsia="Calibri"/>
                <w:b/>
                <w:bCs/>
                <w:sz w:val="24"/>
                <w:szCs w:val="24"/>
              </w:rPr>
            </w:pPr>
            <w:r w:rsidRPr="00653359">
              <w:rPr>
                <w:rFonts w:eastAsia="Calibri"/>
                <w:b/>
                <w:bCs/>
                <w:sz w:val="24"/>
                <w:szCs w:val="24"/>
              </w:rPr>
              <w:t>3</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1" w14:textId="4FCCF5A2" w:rsidR="00CD19F9" w:rsidRPr="00653359" w:rsidRDefault="001F5C79" w:rsidP="007E67A7">
            <w:pPr>
              <w:rPr>
                <w:rFonts w:eastAsia="Calibri"/>
                <w:b/>
                <w:sz w:val="24"/>
                <w:szCs w:val="24"/>
              </w:rPr>
            </w:pPr>
            <w:r w:rsidRPr="00653359">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653359" w:rsidRDefault="001F5C79" w:rsidP="007E67A7">
            <w:pPr>
              <w:jc w:val="both"/>
              <w:rPr>
                <w:rFonts w:eastAsia="Calibri"/>
                <w:sz w:val="24"/>
                <w:szCs w:val="24"/>
                <w:lang w:eastAsia="lt-LT"/>
              </w:rPr>
            </w:pPr>
            <w:r w:rsidRPr="00653359">
              <w:rPr>
                <w:sz w:val="24"/>
                <w:szCs w:val="24"/>
              </w:rPr>
              <w:t>Reikalingos informacijos apie socialinę pagalbą suteikimas asmeniui (šeimai)</w:t>
            </w:r>
          </w:p>
        </w:tc>
      </w:tr>
      <w:tr w:rsidR="00BC438F" w:rsidRPr="00653359" w14:paraId="367E92E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A0826B" w14:textId="10AF5C9C" w:rsidR="001F5C79" w:rsidRPr="00653359" w:rsidRDefault="001F71D0" w:rsidP="003F5EED">
            <w:pPr>
              <w:ind w:left="306"/>
              <w:jc w:val="center"/>
              <w:rPr>
                <w:rFonts w:eastAsia="Calibri"/>
                <w:b/>
                <w:bCs/>
                <w:sz w:val="24"/>
                <w:szCs w:val="24"/>
              </w:rPr>
            </w:pPr>
            <w:r w:rsidRPr="00653359">
              <w:rPr>
                <w:rFonts w:eastAsia="Calibri"/>
                <w:b/>
                <w:bCs/>
                <w:sz w:val="24"/>
                <w:szCs w:val="24"/>
              </w:rPr>
              <w:t>4</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B817D8" w14:textId="7D335EBC" w:rsidR="001F5C79" w:rsidRPr="00653359" w:rsidRDefault="001F5C79" w:rsidP="007E67A7">
            <w:pPr>
              <w:rPr>
                <w:rFonts w:eastAsia="Calibri"/>
                <w:b/>
                <w:sz w:val="24"/>
                <w:szCs w:val="24"/>
              </w:rPr>
            </w:pPr>
            <w:r w:rsidRPr="00653359">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653359" w:rsidRDefault="001F5C79" w:rsidP="007E67A7">
            <w:pPr>
              <w:jc w:val="both"/>
              <w:rPr>
                <w:rFonts w:eastAsia="Calibri"/>
                <w:sz w:val="24"/>
                <w:szCs w:val="24"/>
                <w:lang w:eastAsia="lt-LT"/>
              </w:rPr>
            </w:pPr>
            <w:r w:rsidRPr="00653359">
              <w:rPr>
                <w:sz w:val="24"/>
                <w:szCs w:val="24"/>
              </w:rPr>
              <w:t>Pagalba, kurią teikiant kartu su asmeniu analizuojama asmens (šeimos) problema ir ieškoma veiksmingų jos sprendimo būdų</w:t>
            </w:r>
          </w:p>
        </w:tc>
      </w:tr>
      <w:tr w:rsidR="00BC438F" w:rsidRPr="00653359" w14:paraId="7B7BA37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DA3C50" w14:textId="082B332F" w:rsidR="001F5C79" w:rsidRPr="00653359" w:rsidRDefault="001F71D0" w:rsidP="003F5EED">
            <w:pPr>
              <w:ind w:left="360"/>
              <w:jc w:val="center"/>
              <w:rPr>
                <w:rFonts w:eastAsia="Calibri"/>
                <w:b/>
                <w:bCs/>
                <w:sz w:val="24"/>
                <w:szCs w:val="24"/>
              </w:rPr>
            </w:pPr>
            <w:r w:rsidRPr="00653359">
              <w:rPr>
                <w:rFonts w:eastAsia="Calibri"/>
                <w:b/>
                <w:bCs/>
                <w:sz w:val="24"/>
                <w:szCs w:val="24"/>
              </w:rPr>
              <w:t>5</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4888C0" w14:textId="7B94DE2F" w:rsidR="001F5C79" w:rsidRPr="00653359" w:rsidRDefault="001F5C79" w:rsidP="007E67A7">
            <w:pPr>
              <w:rPr>
                <w:rFonts w:eastAsia="Calibri"/>
                <w:b/>
                <w:sz w:val="24"/>
                <w:szCs w:val="24"/>
              </w:rPr>
            </w:pPr>
            <w:r w:rsidRPr="00653359">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798907F1"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Pagalbos asmeniui (šeimai) suteikimas sprendžiant įvairias jo (jos) problemas (teisines, sveikatos, ūkines, buitines), tvarkant dokumentus, mokant mokesčius, registruojantis pas specialistus, organizuojant ūkinius darbus ir kt., palydint asmenį ir tarpininkaujant, asmeniui (šeimai) bendraujant su kitomis institucijomis, specialistais, kitais asmenimis</w:t>
            </w:r>
          </w:p>
        </w:tc>
      </w:tr>
      <w:tr w:rsidR="00BC438F" w:rsidRPr="00653359" w14:paraId="702B271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7AB8A8" w14:textId="5E9D2E23" w:rsidR="001F5C79" w:rsidRPr="00653359" w:rsidRDefault="001F71D0" w:rsidP="003F5EED">
            <w:pPr>
              <w:ind w:left="360"/>
              <w:jc w:val="center"/>
              <w:rPr>
                <w:rFonts w:eastAsia="Calibri"/>
                <w:b/>
                <w:bCs/>
                <w:sz w:val="24"/>
                <w:szCs w:val="24"/>
              </w:rPr>
            </w:pPr>
            <w:r w:rsidRPr="00653359">
              <w:rPr>
                <w:rFonts w:eastAsia="Calibri"/>
                <w:b/>
                <w:bCs/>
                <w:sz w:val="24"/>
                <w:szCs w:val="24"/>
              </w:rPr>
              <w:t>6</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0AE9BC" w14:textId="390069B6" w:rsidR="001F5C79" w:rsidRPr="00653359" w:rsidRDefault="001F5C79" w:rsidP="007E67A7">
            <w:pPr>
              <w:rPr>
                <w:rFonts w:eastAsia="Calibri"/>
                <w:b/>
                <w:sz w:val="24"/>
                <w:szCs w:val="24"/>
              </w:rPr>
            </w:pPr>
            <w:r w:rsidRPr="00653359">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5FA6FDA7"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Pagalba asmenims (šeimoms), kurie (kurios) dėl nepakankamo savarankiškumo ar nepakankamų pajamų nepajėgia apsirūpinti maistu patys (pačios). Maitinimas gali būti organizuojamas pristatant karštą maistą ar maisto produktus į namus, suteikiant nemokamą maitinimą valgyklose, bendruomenės įstaigose ar kitose maitinimo vietose, organizuojant ir teikiant paramą maistu  </w:t>
            </w:r>
          </w:p>
        </w:tc>
      </w:tr>
      <w:tr w:rsidR="00BC438F" w:rsidRPr="00653359" w14:paraId="2E66F03A"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8CCCBC" w14:textId="475BE6FB" w:rsidR="001F5C79" w:rsidRPr="00653359" w:rsidRDefault="001F71D0" w:rsidP="003F5EED">
            <w:pPr>
              <w:ind w:left="360"/>
              <w:jc w:val="center"/>
              <w:rPr>
                <w:rFonts w:eastAsia="Calibri"/>
                <w:b/>
                <w:bCs/>
                <w:sz w:val="24"/>
                <w:szCs w:val="24"/>
              </w:rPr>
            </w:pPr>
            <w:r w:rsidRPr="00653359">
              <w:rPr>
                <w:rFonts w:eastAsia="Calibri"/>
                <w:b/>
                <w:bCs/>
                <w:sz w:val="24"/>
                <w:szCs w:val="24"/>
              </w:rPr>
              <w:t>7</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9717F2" w14:textId="7E8826B1" w:rsidR="001F5C79" w:rsidRPr="00653359" w:rsidRDefault="001F5C79" w:rsidP="007E67A7">
            <w:pPr>
              <w:rPr>
                <w:rFonts w:eastAsia="Calibri"/>
                <w:b/>
                <w:sz w:val="24"/>
                <w:szCs w:val="24"/>
              </w:rPr>
            </w:pPr>
            <w:r w:rsidRPr="00653359">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653359" w:rsidRDefault="001F5C79" w:rsidP="007E67A7">
            <w:pPr>
              <w:jc w:val="both"/>
              <w:rPr>
                <w:rFonts w:eastAsia="Calibri"/>
                <w:sz w:val="24"/>
                <w:szCs w:val="24"/>
                <w:lang w:eastAsia="lt-LT"/>
              </w:rPr>
            </w:pPr>
            <w:r w:rsidRPr="00653359">
              <w:rPr>
                <w:sz w:val="24"/>
                <w:szCs w:val="24"/>
              </w:rPr>
              <w:t>Būtiniausių drabužių, avalynės ir kitų reikmenų teikimas</w:t>
            </w:r>
          </w:p>
        </w:tc>
      </w:tr>
      <w:tr w:rsidR="00BC438F" w:rsidRPr="00653359" w14:paraId="5A64C9F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780A35" w14:textId="74A94159" w:rsidR="001F5C79" w:rsidRPr="00653359" w:rsidRDefault="001F71D0" w:rsidP="003F5EED">
            <w:pPr>
              <w:ind w:left="360"/>
              <w:jc w:val="center"/>
              <w:rPr>
                <w:rFonts w:eastAsia="Calibri"/>
                <w:b/>
                <w:bCs/>
                <w:sz w:val="24"/>
                <w:szCs w:val="24"/>
              </w:rPr>
            </w:pPr>
            <w:r w:rsidRPr="00653359">
              <w:rPr>
                <w:rFonts w:eastAsia="Calibri"/>
                <w:b/>
                <w:bCs/>
                <w:sz w:val="24"/>
                <w:szCs w:val="24"/>
              </w:rPr>
              <w:t>8</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2C903A" w14:textId="598AFDF3" w:rsidR="001F5C79" w:rsidRPr="00653359" w:rsidRDefault="001F5C79" w:rsidP="007E67A7">
            <w:pPr>
              <w:rPr>
                <w:rFonts w:eastAsia="Calibri"/>
                <w:b/>
                <w:sz w:val="24"/>
                <w:szCs w:val="24"/>
              </w:rPr>
            </w:pPr>
            <w:r w:rsidRPr="00653359">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740F287E"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Paslauga, teikiama pagal poreikius asmenims, kurie dėl negalios, ligos ar senatvės turi judėjimo problemų ir dėl to ar dėl nepakankamų pajamų, ar dėl poreikio atlikti hemodializę negali naudotis visuomeniniu ar individualiu transportu. Transporto organizavimo paslauga apima pavėžėjimą, pagal individualius asmens poreikius teikiamą pagalbą, palydint asmenį iš jo namų iki transporto priemonės, iš jos iki tikslo objekto ir atgal.</w:t>
            </w:r>
          </w:p>
        </w:tc>
      </w:tr>
      <w:tr w:rsidR="00BC438F" w:rsidRPr="00653359" w14:paraId="06E0C56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CBB7F8" w14:textId="677A0B25" w:rsidR="001F5C79" w:rsidRPr="00653359" w:rsidRDefault="001F71D0" w:rsidP="003F5EED">
            <w:pPr>
              <w:ind w:left="360"/>
              <w:jc w:val="center"/>
              <w:rPr>
                <w:rFonts w:eastAsia="Calibri"/>
                <w:b/>
                <w:bCs/>
                <w:sz w:val="24"/>
                <w:szCs w:val="24"/>
              </w:rPr>
            </w:pPr>
            <w:r w:rsidRPr="00653359">
              <w:rPr>
                <w:rFonts w:eastAsia="Calibri"/>
                <w:b/>
                <w:bCs/>
                <w:sz w:val="24"/>
                <w:szCs w:val="24"/>
              </w:rPr>
              <w:lastRenderedPageBreak/>
              <w:t>9</w:t>
            </w:r>
            <w:r w:rsidR="00D8639F"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5D8CB8" w14:textId="5759B524" w:rsidR="001F5C79" w:rsidRPr="00653359" w:rsidRDefault="001F5C79" w:rsidP="007E67A7">
            <w:pPr>
              <w:rPr>
                <w:rFonts w:eastAsia="Calibri"/>
                <w:b/>
                <w:sz w:val="24"/>
                <w:szCs w:val="24"/>
              </w:rPr>
            </w:pPr>
            <w:r w:rsidRPr="00653359">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2FB00C44" w:rsidR="001F5C79" w:rsidRPr="00653359" w:rsidRDefault="00193685" w:rsidP="007E67A7">
            <w:pPr>
              <w:jc w:val="both"/>
              <w:rPr>
                <w:rFonts w:eastAsia="Calibri"/>
                <w:sz w:val="24"/>
                <w:szCs w:val="24"/>
                <w:lang w:eastAsia="lt-LT"/>
              </w:rPr>
            </w:pPr>
            <w:r w:rsidRPr="00653359">
              <w:rPr>
                <w:color w:val="000000"/>
                <w:sz w:val="24"/>
                <w:szCs w:val="24"/>
                <w:shd w:val="clear" w:color="auto" w:fill="FFFFFF"/>
              </w:rPr>
              <w:t>Laisvalaikio organizavimo paslaugos, teikiamos siekiant išvengti socialinių problemų, didinti socialinę įtrauktį. Jas gaunantys asmenys (šeimos) gali bendrauti, dalyvauti grupiniuose užsiėmimuose, užsiimti mėgstama veikla</w:t>
            </w:r>
          </w:p>
        </w:tc>
      </w:tr>
      <w:tr w:rsidR="00BC438F" w:rsidRPr="00653359" w14:paraId="3E33DF39"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13B42D" w14:textId="3F9DEBCE" w:rsidR="001F5C79" w:rsidRPr="00653359" w:rsidRDefault="00D8639F" w:rsidP="003F5EED">
            <w:pPr>
              <w:ind w:left="360"/>
              <w:jc w:val="center"/>
              <w:rPr>
                <w:rFonts w:eastAsia="Calibri"/>
                <w:b/>
                <w:bCs/>
                <w:sz w:val="24"/>
                <w:szCs w:val="24"/>
              </w:rPr>
            </w:pPr>
            <w:r w:rsidRPr="00653359">
              <w:rPr>
                <w:rFonts w:eastAsia="Calibri"/>
                <w:b/>
                <w:bCs/>
                <w:sz w:val="24"/>
                <w:szCs w:val="24"/>
              </w:rPr>
              <w:t>1</w:t>
            </w:r>
            <w:r w:rsidR="001F71D0" w:rsidRPr="00653359">
              <w:rPr>
                <w:rFonts w:eastAsia="Calibri"/>
                <w:b/>
                <w:bCs/>
                <w:sz w:val="24"/>
                <w:szCs w:val="24"/>
              </w:rPr>
              <w:t>0</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F3E470" w14:textId="00FE34D3" w:rsidR="001F5C79" w:rsidRPr="00653359" w:rsidRDefault="001F5C79" w:rsidP="007E67A7">
            <w:pPr>
              <w:rPr>
                <w:rFonts w:eastAsia="Calibri"/>
                <w:b/>
                <w:sz w:val="24"/>
                <w:szCs w:val="24"/>
              </w:rPr>
            </w:pPr>
            <w:r w:rsidRPr="00653359">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653359" w:rsidRDefault="001F5C79" w:rsidP="007E67A7">
            <w:pPr>
              <w:jc w:val="both"/>
              <w:rPr>
                <w:rFonts w:eastAsia="Calibri"/>
                <w:sz w:val="24"/>
                <w:szCs w:val="24"/>
                <w:lang w:eastAsia="lt-LT"/>
              </w:rPr>
            </w:pPr>
            <w:r w:rsidRPr="00653359">
              <w:rPr>
                <w:sz w:val="24"/>
                <w:szCs w:val="24"/>
              </w:rPr>
              <w:t>Pagalba asmenims (šeimoms), kurie (-ios) dėl nepakankamų pajamų negali pasirūpinti savo higiena (pirties (dušo) ir (ar) skalbimo paslaugų organizavimas ir kt.)</w:t>
            </w:r>
          </w:p>
        </w:tc>
      </w:tr>
      <w:tr w:rsidR="00BC438F" w:rsidRPr="00653359" w14:paraId="30248BBF"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AF83B9" w14:textId="2391F691" w:rsidR="00C42646" w:rsidRPr="00653359" w:rsidRDefault="00D8639F"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1</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A5D20D4" w14:textId="1FD5F4E1" w:rsidR="00C42646" w:rsidRPr="00653359" w:rsidRDefault="00C42646" w:rsidP="007E67A7">
            <w:pPr>
              <w:rPr>
                <w:b/>
                <w:bCs/>
                <w:sz w:val="24"/>
                <w:szCs w:val="24"/>
              </w:rPr>
            </w:pPr>
            <w:r w:rsidRPr="00653359">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43CAB02D" w:rsidR="00C42646" w:rsidRPr="00653359" w:rsidRDefault="00C42646" w:rsidP="007E67A7">
            <w:pPr>
              <w:jc w:val="both"/>
              <w:rPr>
                <w:sz w:val="24"/>
                <w:szCs w:val="24"/>
              </w:rPr>
            </w:pPr>
            <w:r w:rsidRPr="00653359">
              <w:rPr>
                <w:sz w:val="24"/>
                <w:szCs w:val="24"/>
              </w:rPr>
              <w:t xml:space="preserve">Paslaugos, teikiamos asmenims (šeimoms), siekiant stiprinti jų bendravimo gebėjimus (ieškant pagalbos, prisitaikant prie naujų situacijų, dalyvaujant visuomenės gyvenime, užmezgant ir palaikant ryšius su artimaisiais ir pan.) </w:t>
            </w:r>
          </w:p>
        </w:tc>
      </w:tr>
      <w:tr w:rsidR="00BC438F" w:rsidRPr="00653359" w14:paraId="5675AD46"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82220D" w14:textId="51D4427B" w:rsidR="00D8639F" w:rsidRPr="00653359" w:rsidRDefault="00BC438F"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2</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611D6B" w14:textId="549CC87D" w:rsidR="00D8639F" w:rsidRPr="00653359" w:rsidRDefault="00D8639F" w:rsidP="00D8639F">
            <w:pPr>
              <w:rPr>
                <w:b/>
                <w:bCs/>
                <w:sz w:val="24"/>
                <w:szCs w:val="24"/>
              </w:rPr>
            </w:pPr>
            <w:r w:rsidRPr="00653359">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4441760E" w:rsidR="00D8639F" w:rsidRPr="00653359" w:rsidRDefault="00193685" w:rsidP="00D8639F">
            <w:pPr>
              <w:jc w:val="both"/>
              <w:rPr>
                <w:sz w:val="24"/>
                <w:szCs w:val="24"/>
              </w:rPr>
            </w:pPr>
            <w:r w:rsidRPr="00653359">
              <w:rPr>
                <w:color w:val="000000"/>
                <w:sz w:val="24"/>
                <w:szCs w:val="24"/>
                <w:shd w:val="clear" w:color="auto" w:fill="FFFFFF"/>
              </w:rPr>
              <w:t>Paslaugos, teikiamos sunkumų patiriančiai šeimai, turinčiai ar besilaukiančiai vaikų (krizė, socialinių įgūdžių stoka, priklausomybės, smurtas artimoje aplinkoje,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653359" w14:paraId="6C1FBC7B"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8A1BD4" w14:textId="1185C23F" w:rsidR="00C42646"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3</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5A6757" w14:textId="4DE33A72" w:rsidR="00C42646" w:rsidRPr="00653359" w:rsidRDefault="00C42646" w:rsidP="0037174A">
            <w:pPr>
              <w:rPr>
                <w:b/>
                <w:bCs/>
                <w:sz w:val="24"/>
                <w:szCs w:val="24"/>
              </w:rPr>
            </w:pPr>
            <w:r w:rsidRPr="00653359">
              <w:rPr>
                <w:b/>
                <w:bCs/>
                <w:sz w:val="24"/>
                <w:szCs w:val="24"/>
              </w:rPr>
              <w:t>Apgyvendinimas savarankiško gyvenimo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167C7A3" w:rsidR="00C42646" w:rsidRPr="00653359" w:rsidRDefault="00CC75BD" w:rsidP="007E67A7">
            <w:pPr>
              <w:jc w:val="both"/>
              <w:rPr>
                <w:sz w:val="24"/>
                <w:szCs w:val="24"/>
              </w:rPr>
            </w:pPr>
            <w:r w:rsidRPr="00653359">
              <w:rPr>
                <w:color w:val="000000"/>
                <w:sz w:val="24"/>
                <w:szCs w:val="24"/>
                <w:shd w:val="clear" w:color="auto" w:fill="FFFFFF"/>
              </w:rPr>
              <w:t>Namų aplinkos sąlygų sukūrimas ir reikalingų paslaugų suteikimas asmenims (šeimoms), kuriems (kurioms) nereikia nuolatinės, intensyvios priežiūros, kad jie (jos) galėtų savarankiškai tvarkytis asmeninį (šeimos) gyvenimą</w:t>
            </w:r>
          </w:p>
        </w:tc>
      </w:tr>
      <w:tr w:rsidR="00BC438F" w:rsidRPr="00653359" w14:paraId="670CC78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48A5D" w14:textId="7C0DA3D5" w:rsidR="00C42646"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4</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DCF6CA" w14:textId="62E16A60" w:rsidR="00C42646" w:rsidRPr="00653359" w:rsidRDefault="00C42646" w:rsidP="0037174A">
            <w:pPr>
              <w:rPr>
                <w:b/>
                <w:bCs/>
                <w:sz w:val="24"/>
                <w:szCs w:val="24"/>
              </w:rPr>
            </w:pPr>
            <w:r w:rsidRPr="00653359">
              <w:rPr>
                <w:b/>
                <w:bCs/>
                <w:sz w:val="24"/>
                <w:szCs w:val="24"/>
              </w:rPr>
              <w:t>Laikinas apnakvindinimas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4FBDFA2D" w:rsidR="00C42646" w:rsidRPr="00653359" w:rsidRDefault="00CC75BD" w:rsidP="007E67A7">
            <w:pPr>
              <w:jc w:val="both"/>
              <w:rPr>
                <w:sz w:val="24"/>
                <w:szCs w:val="24"/>
              </w:rPr>
            </w:pPr>
            <w:r w:rsidRPr="00653359">
              <w:rPr>
                <w:color w:val="000000"/>
                <w:sz w:val="24"/>
                <w:szCs w:val="24"/>
                <w:shd w:val="clear" w:color="auto" w:fill="FFFFFF"/>
              </w:rPr>
              <w:t>Nakvynės ir būtinųjų paslaugų (asmens higienos, buitinių) suteikimas asmenims, kurie yra benamiai, smurto artimoje aplinkoje pavojų keliantys asmenys, yra apsvaigę nuo alkoholio, narkotinių, psichotropinių ar toksinių medžiagų, esant krizinei situacijai ir pan., jei, nesuteikus šių paslaugų, kyla grėsmė jų sveikatai ar gyvybei</w:t>
            </w:r>
          </w:p>
        </w:tc>
      </w:tr>
      <w:tr w:rsidR="00BC438F" w:rsidRPr="00653359" w14:paraId="54659D2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305DB0" w14:textId="3A45C12B" w:rsidR="00C42646"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5</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8729BD" w14:textId="7CBAC993" w:rsidR="00C42646" w:rsidRPr="00653359" w:rsidRDefault="00C42646" w:rsidP="0037174A">
            <w:pPr>
              <w:rPr>
                <w:b/>
                <w:bCs/>
                <w:sz w:val="24"/>
                <w:szCs w:val="24"/>
              </w:rPr>
            </w:pPr>
            <w:r w:rsidRPr="00653359">
              <w:rPr>
                <w:b/>
                <w:bCs/>
                <w:sz w:val="24"/>
                <w:szCs w:val="24"/>
              </w:rPr>
              <w:t>Intensyvi krizių įveikimo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23FBCC1E" w:rsidR="00C42646" w:rsidRPr="00653359" w:rsidRDefault="00CC75BD" w:rsidP="007E67A7">
            <w:pPr>
              <w:jc w:val="both"/>
              <w:rPr>
                <w:sz w:val="24"/>
                <w:szCs w:val="24"/>
              </w:rPr>
            </w:pPr>
            <w:r w:rsidRPr="00653359">
              <w:rPr>
                <w:color w:val="000000"/>
                <w:sz w:val="24"/>
                <w:szCs w:val="24"/>
                <w:shd w:val="clear" w:color="auto" w:fill="FFFFFF"/>
              </w:rPr>
              <w:t>Bendravimo, bendradarbiavimo ir sprendimų priėmimo įgūdžių ugdymo, pagalbos, laikino apgyvendinimo (jei asmuo (šeima) dėl patirto smurto, prievartos, nustatyto vaiko apsaugos poreikio ar kitų priežasčių negali naudotis savo gyvenamąja vieta), kitų būtinųjų paslaugų (asmens higienos, buitinių ir kt.) suteikimas ir (ar) organizavimas asmeniui (šeimai), siekiant padėti jam (jai) įveikti krizinę situaciją, šalinti jos sukeltas pasekmes ir mažinti krizinės situacijos poveikį asmens (šeimos) gyvenimui, atkurti jo (jos) savarankiškumą, prarastus socialinius ryšius ir padėti integruotis į visuomenę</w:t>
            </w:r>
          </w:p>
        </w:tc>
      </w:tr>
      <w:tr w:rsidR="00BC438F" w:rsidRPr="00653359" w14:paraId="552B350C"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07" w14:textId="0EEB9860" w:rsidR="00CD19F9" w:rsidRPr="00653359" w:rsidRDefault="00624F21" w:rsidP="003F5EED">
            <w:pPr>
              <w:ind w:left="360"/>
              <w:jc w:val="center"/>
              <w:rPr>
                <w:rFonts w:eastAsia="Calibri"/>
                <w:b/>
                <w:bCs/>
                <w:sz w:val="24"/>
                <w:szCs w:val="24"/>
              </w:rPr>
            </w:pPr>
            <w:r w:rsidRPr="00653359">
              <w:rPr>
                <w:rFonts w:eastAsia="Calibri"/>
                <w:b/>
                <w:bCs/>
                <w:sz w:val="24"/>
                <w:szCs w:val="24"/>
              </w:rPr>
              <w:t>1</w:t>
            </w:r>
            <w:r w:rsidR="00653359">
              <w:rPr>
                <w:rFonts w:eastAsia="Calibri"/>
                <w:b/>
                <w:bCs/>
                <w:sz w:val="24"/>
                <w:szCs w:val="24"/>
              </w:rPr>
              <w:t>6</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8" w14:textId="77777777" w:rsidR="00CD19F9" w:rsidRPr="00653359" w:rsidRDefault="00CD19F9" w:rsidP="007E67A7">
            <w:pPr>
              <w:rPr>
                <w:rFonts w:eastAsia="Calibri"/>
                <w:b/>
                <w:sz w:val="24"/>
                <w:szCs w:val="24"/>
              </w:rPr>
            </w:pPr>
            <w:r w:rsidRPr="00653359">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7A54BF42" w:rsidR="00CD19F9" w:rsidRPr="00653359" w:rsidRDefault="00CC75BD" w:rsidP="007E67A7">
            <w:pPr>
              <w:jc w:val="both"/>
              <w:rPr>
                <w:rFonts w:eastAsia="Calibri"/>
                <w:sz w:val="24"/>
                <w:szCs w:val="24"/>
              </w:rPr>
            </w:pPr>
            <w:r w:rsidRPr="00653359">
              <w:rPr>
                <w:color w:val="000000"/>
                <w:sz w:val="24"/>
                <w:szCs w:val="24"/>
                <w:shd w:val="clear" w:color="auto" w:fill="FFFFFF"/>
              </w:rPr>
              <w:t xml:space="preserve">Pagalba (socialinė, psichologinė, sielovados) asmenims, išgyvenantiems krizę ar patiriantiems stiprius emocinius išgyvenimus (sunkias ligas, netektis, skyrybas šeimoje, </w:t>
            </w:r>
            <w:r w:rsidRPr="00653359">
              <w:rPr>
                <w:color w:val="000000"/>
                <w:sz w:val="24"/>
                <w:szCs w:val="24"/>
                <w:shd w:val="clear" w:color="auto" w:fill="FFFFFF"/>
              </w:rPr>
              <w:lastRenderedPageBreak/>
              <w:t>psichologinį, moralinį, fizinį ar seksualinį smurtą), ir jų šeimoms, artimiesiems</w:t>
            </w:r>
          </w:p>
        </w:tc>
      </w:tr>
      <w:tr w:rsidR="00BC438F" w:rsidRPr="00653359" w14:paraId="552B3518"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3" w14:textId="0AA09F41" w:rsidR="00CD19F9" w:rsidRPr="00653359" w:rsidRDefault="00824611" w:rsidP="003F5EED">
            <w:pPr>
              <w:ind w:left="360"/>
              <w:jc w:val="center"/>
              <w:rPr>
                <w:rFonts w:eastAsia="Calibri"/>
                <w:b/>
                <w:bCs/>
                <w:sz w:val="24"/>
                <w:szCs w:val="24"/>
              </w:rPr>
            </w:pPr>
            <w:r w:rsidRPr="00653359">
              <w:rPr>
                <w:rFonts w:eastAsia="Calibri"/>
                <w:b/>
                <w:bCs/>
                <w:sz w:val="24"/>
                <w:szCs w:val="24"/>
              </w:rPr>
              <w:lastRenderedPageBreak/>
              <w:t>1</w:t>
            </w:r>
            <w:r w:rsidR="00653359">
              <w:rPr>
                <w:rFonts w:eastAsia="Calibri"/>
                <w:b/>
                <w:bCs/>
                <w:sz w:val="24"/>
                <w:szCs w:val="24"/>
              </w:rPr>
              <w:t>7</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4" w14:textId="15D58C16" w:rsidR="00CD19F9" w:rsidRPr="00653359" w:rsidRDefault="00CD19F9" w:rsidP="007E67A7">
            <w:pPr>
              <w:spacing w:before="100" w:beforeAutospacing="1"/>
              <w:jc w:val="both"/>
              <w:rPr>
                <w:b/>
                <w:bCs/>
                <w:sz w:val="24"/>
                <w:szCs w:val="24"/>
                <w:lang w:eastAsia="lt-LT"/>
              </w:rPr>
            </w:pPr>
            <w:r w:rsidRPr="00653359">
              <w:rPr>
                <w:b/>
                <w:bCs/>
                <w:sz w:val="24"/>
                <w:szCs w:val="24"/>
                <w:lang w:eastAsia="lt-LT"/>
              </w:rPr>
              <w:t xml:space="preserve">Apgyvendinimas </w:t>
            </w:r>
            <w:r w:rsidR="00EF4860" w:rsidRPr="00653359">
              <w:rPr>
                <w:b/>
                <w:bCs/>
                <w:sz w:val="24"/>
                <w:szCs w:val="24"/>
                <w:lang w:eastAsia="lt-LT"/>
              </w:rPr>
              <w:t>n</w:t>
            </w:r>
            <w:r w:rsidRPr="00653359">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58DDE36E" w:rsidR="00CD19F9" w:rsidRPr="00653359" w:rsidRDefault="00CC75BD" w:rsidP="007E67A7">
            <w:pPr>
              <w:jc w:val="both"/>
              <w:rPr>
                <w:sz w:val="24"/>
                <w:szCs w:val="24"/>
                <w:lang w:eastAsia="lt-LT"/>
              </w:rPr>
            </w:pPr>
            <w:r w:rsidRPr="00653359">
              <w:rPr>
                <w:color w:val="000000"/>
                <w:sz w:val="24"/>
                <w:szCs w:val="24"/>
                <w:shd w:val="clear" w:color="auto" w:fill="FFFFFF"/>
              </w:rPr>
              <w:t>Laikinas nakvynės, bendravimo, bendradarbiavimo, sprendimų priėmimo įgūdžių ugdymo bei kitų būtinųjų paslaugų (asmens higienos, buitinių ir kt.) suteikimas asmenims, neturintiems gyvenamosios vietos ar dėl kitų priežasčių negalintiems ja naudotis, siekiant atkurti jų savarankiškumą, prarastus socialinius ryšius ir padėti jiems integruotis į visuomenę</w:t>
            </w:r>
          </w:p>
        </w:tc>
      </w:tr>
      <w:tr w:rsidR="00BC438F" w:rsidRPr="00653359" w14:paraId="552B351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19" w14:textId="0067FF19" w:rsidR="00CD19F9" w:rsidRPr="00653359" w:rsidRDefault="00653359" w:rsidP="003F5EED">
            <w:pPr>
              <w:ind w:left="360"/>
              <w:jc w:val="center"/>
              <w:rPr>
                <w:rFonts w:eastAsia="Calibri"/>
                <w:b/>
                <w:bCs/>
                <w:sz w:val="24"/>
                <w:szCs w:val="24"/>
              </w:rPr>
            </w:pPr>
            <w:r>
              <w:rPr>
                <w:rFonts w:eastAsia="Calibri"/>
                <w:b/>
                <w:bCs/>
                <w:sz w:val="24"/>
                <w:szCs w:val="24"/>
              </w:rPr>
              <w:t>1</w:t>
            </w:r>
            <w:r w:rsidR="003F5EED">
              <w:rPr>
                <w:rFonts w:eastAsia="Calibri"/>
                <w:b/>
                <w:bCs/>
                <w:sz w:val="24"/>
                <w:szCs w:val="24"/>
              </w:rPr>
              <w:t>8</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1A" w14:textId="180DBC44" w:rsidR="00CD19F9" w:rsidRPr="00653359" w:rsidRDefault="005A7021" w:rsidP="007E67A7">
            <w:pPr>
              <w:jc w:val="both"/>
              <w:rPr>
                <w:sz w:val="24"/>
                <w:szCs w:val="24"/>
                <w:lang w:eastAsia="lt-LT"/>
              </w:rPr>
            </w:pPr>
            <w:r w:rsidRPr="00653359">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5D54ED90" w:rsidR="00CD19F9" w:rsidRPr="00653359" w:rsidRDefault="00CC75BD" w:rsidP="00CC75BD">
            <w:pPr>
              <w:jc w:val="both"/>
              <w:rPr>
                <w:sz w:val="24"/>
                <w:szCs w:val="24"/>
                <w:lang w:eastAsia="lt-LT"/>
              </w:rPr>
            </w:pPr>
            <w:r w:rsidRPr="00653359">
              <w:rPr>
                <w:sz w:val="24"/>
                <w:szCs w:val="24"/>
              </w:rPr>
              <w:t>Atrankos, konsultavimo, mokymų, pagalbos organizavimas ir teikimas globėjams (rūpintojams), budintiems ir nuolatiniams globotojams, įtėviams ir šeimynų dalyviams ar besirengiantiesiems jais tapti, jiems suteikiant žinių ir kompetencijų, reikalingų auginant globojamus (rūpinamus), prižiūrimus ir įvaikintus vaikus</w:t>
            </w:r>
          </w:p>
        </w:tc>
      </w:tr>
      <w:tr w:rsidR="00BC438F" w:rsidRPr="00653359" w14:paraId="469414BD"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6905BA" w14:textId="571295EF" w:rsidR="00EF4860" w:rsidRPr="00653359" w:rsidRDefault="003F5EED" w:rsidP="003F5EED">
            <w:pPr>
              <w:ind w:left="360"/>
              <w:jc w:val="center"/>
              <w:rPr>
                <w:rFonts w:eastAsia="Calibri"/>
                <w:b/>
                <w:bCs/>
                <w:sz w:val="24"/>
                <w:szCs w:val="24"/>
              </w:rPr>
            </w:pPr>
            <w:r>
              <w:rPr>
                <w:rFonts w:eastAsia="Calibri"/>
                <w:b/>
                <w:bCs/>
                <w:sz w:val="24"/>
                <w:szCs w:val="24"/>
              </w:rPr>
              <w:t>19</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0DB486" w14:textId="14D32ADD" w:rsidR="00EF4860" w:rsidRPr="00653359" w:rsidRDefault="00EF4860" w:rsidP="00EF4860">
            <w:pPr>
              <w:jc w:val="both"/>
              <w:rPr>
                <w:sz w:val="24"/>
                <w:szCs w:val="24"/>
                <w:lang w:eastAsia="lt-LT"/>
              </w:rPr>
            </w:pPr>
            <w:r w:rsidRPr="00653359">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19972E11" w:rsidR="00EF4860" w:rsidRPr="00653359" w:rsidRDefault="00CC75BD" w:rsidP="007E67A7">
            <w:pPr>
              <w:jc w:val="both"/>
              <w:rPr>
                <w:sz w:val="24"/>
                <w:szCs w:val="24"/>
              </w:rPr>
            </w:pPr>
            <w:r w:rsidRPr="00653359">
              <w:rPr>
                <w:color w:val="000000"/>
                <w:sz w:val="24"/>
                <w:szCs w:val="24"/>
                <w:shd w:val="clear" w:color="auto" w:fill="FFFFFF"/>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653359" w14:paraId="552B3531"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2C" w14:textId="78BBA6FE" w:rsidR="00CD19F9" w:rsidRPr="00653359" w:rsidRDefault="00624F21" w:rsidP="003F5EED">
            <w:pPr>
              <w:ind w:left="360"/>
              <w:jc w:val="center"/>
              <w:rPr>
                <w:rFonts w:eastAsia="Calibri"/>
                <w:b/>
                <w:bCs/>
                <w:sz w:val="24"/>
                <w:szCs w:val="24"/>
              </w:rPr>
            </w:pPr>
            <w:r w:rsidRPr="00653359">
              <w:rPr>
                <w:rFonts w:eastAsia="Calibri"/>
                <w:b/>
                <w:bCs/>
                <w:sz w:val="24"/>
                <w:szCs w:val="24"/>
              </w:rPr>
              <w:t>2</w:t>
            </w:r>
            <w:r w:rsidR="003F5EED">
              <w:rPr>
                <w:rFonts w:eastAsia="Calibri"/>
                <w:b/>
                <w:bCs/>
                <w:sz w:val="24"/>
                <w:szCs w:val="24"/>
              </w:rPr>
              <w:t>0</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2D" w14:textId="77777777" w:rsidR="00CD19F9" w:rsidRPr="00653359" w:rsidRDefault="00CD19F9" w:rsidP="007E67A7">
            <w:pPr>
              <w:jc w:val="both"/>
              <w:rPr>
                <w:sz w:val="24"/>
                <w:szCs w:val="24"/>
                <w:lang w:eastAsia="lt-LT"/>
              </w:rPr>
            </w:pPr>
            <w:r w:rsidRPr="00653359">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653359" w:rsidRDefault="00CD19F9" w:rsidP="007E67A7">
            <w:pPr>
              <w:jc w:val="both"/>
              <w:rPr>
                <w:sz w:val="24"/>
                <w:szCs w:val="24"/>
              </w:rPr>
            </w:pPr>
            <w:r w:rsidRPr="00653359">
              <w:rPr>
                <w:sz w:val="24"/>
                <w:szCs w:val="24"/>
              </w:rPr>
              <w:t>Dienos socialinės priežiūros paslaugos, kuriomis siekiama ugdyti vaiko</w:t>
            </w:r>
            <w:r w:rsidR="00F623BD" w:rsidRPr="00653359">
              <w:rPr>
                <w:sz w:val="24"/>
                <w:szCs w:val="24"/>
              </w:rPr>
              <w:t>,</w:t>
            </w:r>
            <w:r w:rsidRPr="00653359">
              <w:rPr>
                <w:sz w:val="24"/>
                <w:szCs w:val="24"/>
              </w:rPr>
              <w:t xml:space="preserve"> jo šeimos narių socialinius </w:t>
            </w:r>
            <w:r w:rsidR="00F623BD" w:rsidRPr="00653359">
              <w:rPr>
                <w:sz w:val="24"/>
                <w:szCs w:val="24"/>
              </w:rPr>
              <w:t>ir</w:t>
            </w:r>
            <w:r w:rsidRPr="00653359">
              <w:rPr>
                <w:sz w:val="24"/>
                <w:szCs w:val="24"/>
              </w:rPr>
              <w:t xml:space="preserve"> gyvenimo įgūdžius</w:t>
            </w:r>
          </w:p>
        </w:tc>
      </w:tr>
      <w:tr w:rsidR="00BC438F" w:rsidRPr="00653359" w14:paraId="552B3537"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32" w14:textId="3D5FDD8E" w:rsidR="00CD19F9" w:rsidRPr="00653359" w:rsidRDefault="00624F21" w:rsidP="003F5EED">
            <w:pPr>
              <w:ind w:left="360"/>
              <w:jc w:val="center"/>
              <w:rPr>
                <w:rFonts w:eastAsia="Calibri"/>
                <w:b/>
                <w:bCs/>
                <w:sz w:val="24"/>
                <w:szCs w:val="24"/>
              </w:rPr>
            </w:pPr>
            <w:r w:rsidRPr="00653359">
              <w:rPr>
                <w:rFonts w:eastAsia="Calibri"/>
                <w:b/>
                <w:bCs/>
                <w:sz w:val="24"/>
                <w:szCs w:val="24"/>
              </w:rPr>
              <w:t>2</w:t>
            </w:r>
            <w:r w:rsidR="003F5EED">
              <w:rPr>
                <w:rFonts w:eastAsia="Calibri"/>
                <w:b/>
                <w:bCs/>
                <w:sz w:val="24"/>
                <w:szCs w:val="24"/>
              </w:rPr>
              <w:t>1</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33" w14:textId="76AC5FC7" w:rsidR="00CD19F9" w:rsidRPr="00653359" w:rsidRDefault="00990CAF" w:rsidP="0037174A">
            <w:pPr>
              <w:jc w:val="both"/>
              <w:rPr>
                <w:rFonts w:eastAsia="Calibri"/>
                <w:b/>
                <w:bCs/>
                <w:sz w:val="24"/>
                <w:szCs w:val="24"/>
              </w:rPr>
            </w:pPr>
            <w:r w:rsidRPr="00653359">
              <w:rPr>
                <w:b/>
                <w:sz w:val="24"/>
                <w:szCs w:val="24"/>
              </w:rPr>
              <w:t>Palydėjimo paslauga jaunuoliams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04A9E47F" w:rsidR="00CD19F9" w:rsidRPr="00653359" w:rsidRDefault="00193685" w:rsidP="007E67A7">
            <w:pPr>
              <w:shd w:val="clear" w:color="auto" w:fill="FFFFFF"/>
              <w:jc w:val="both"/>
              <w:rPr>
                <w:sz w:val="24"/>
                <w:szCs w:val="24"/>
              </w:rPr>
            </w:pPr>
            <w:r w:rsidRPr="00653359">
              <w:rPr>
                <w:color w:val="000000"/>
                <w:sz w:val="24"/>
                <w:szCs w:val="24"/>
                <w:shd w:val="clear" w:color="auto" w:fill="FFFFFF"/>
              </w:rPr>
              <w:t>Visuma tarpusavyje susijusių paslaugų ir (ar) priemonių, kurios teikiamos ir (ar) įgyvendinamos,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2E6FFA" w:rsidRPr="00653359" w14:paraId="3FA2ED62"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CE8C1A" w14:textId="38FA8BCF" w:rsidR="002E6FFA" w:rsidRPr="00653359" w:rsidRDefault="002E6FFA"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2</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E18747" w14:textId="17D65AE4" w:rsidR="002E6FFA" w:rsidRPr="00653359" w:rsidRDefault="002E6FFA" w:rsidP="007E67A7">
            <w:pPr>
              <w:jc w:val="both"/>
              <w:rPr>
                <w:b/>
                <w:sz w:val="24"/>
                <w:szCs w:val="24"/>
              </w:rPr>
            </w:pPr>
            <w:r w:rsidRPr="00653359">
              <w:rPr>
                <w:b/>
                <w:bCs/>
                <w:sz w:val="24"/>
                <w:szCs w:val="24"/>
                <w:lang w:eastAsia="lt-LT"/>
              </w:rPr>
              <w:t>Dienos socialinė globa</w:t>
            </w:r>
            <w:r w:rsidR="00CC75BD" w:rsidRPr="00653359">
              <w:rPr>
                <w:b/>
                <w:bCs/>
                <w:sz w:val="24"/>
                <w:szCs w:val="24"/>
                <w:lang w:eastAsia="lt-LT"/>
              </w:rPr>
              <w:t xml:space="preserve"> </w:t>
            </w:r>
            <w:r w:rsidR="00653359" w:rsidRPr="00653359">
              <w:rPr>
                <w:b/>
                <w:bCs/>
                <w:sz w:val="24"/>
                <w:szCs w:val="24"/>
                <w:lang w:eastAsia="lt-LT"/>
              </w:rPr>
              <w:t>(</w:t>
            </w:r>
            <w:r w:rsidR="00CC75BD" w:rsidRPr="00653359">
              <w:rPr>
                <w:b/>
                <w:bCs/>
                <w:sz w:val="24"/>
                <w:szCs w:val="24"/>
                <w:lang w:eastAsia="lt-LT"/>
              </w:rPr>
              <w:t>institucijoje</w:t>
            </w:r>
            <w:r w:rsidR="00653359" w:rsidRPr="00653359">
              <w:rPr>
                <w:b/>
                <w:bCs/>
                <w:sz w:val="24"/>
                <w:szCs w:val="24"/>
                <w:lang w:eastAsia="lt-LT"/>
              </w:rPr>
              <w:t>)</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0F93B9" w14:textId="62797C47" w:rsidR="002E6FFA" w:rsidRPr="00653359" w:rsidRDefault="00CC75BD" w:rsidP="007E67A7">
            <w:pPr>
              <w:shd w:val="clear" w:color="auto" w:fill="FFFFFF"/>
              <w:jc w:val="both"/>
              <w:rPr>
                <w:sz w:val="24"/>
                <w:szCs w:val="24"/>
              </w:rPr>
            </w:pPr>
            <w:r w:rsidRPr="00653359">
              <w:rPr>
                <w:color w:val="000000"/>
                <w:sz w:val="24"/>
                <w:szCs w:val="24"/>
              </w:rPr>
              <w:t>Asmeniui dienos metu teikiama nuolatinė specialistų pagalba, apimanti gyvybiškai svarbių funkcijų palaikymą ir (ar) savarankiškumo ugdymą</w:t>
            </w:r>
          </w:p>
        </w:tc>
      </w:tr>
      <w:tr w:rsidR="00BC438F" w:rsidRPr="00653359" w14:paraId="552B354E" w14:textId="77777777" w:rsidTr="0037174A">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46" w14:textId="660A0757" w:rsidR="00CD19F9" w:rsidRPr="00653359" w:rsidRDefault="001F71D0"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3</w:t>
            </w:r>
            <w:r w:rsidR="00624F21"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47" w14:textId="4A4B71F1" w:rsidR="00CD19F9" w:rsidRPr="00653359" w:rsidRDefault="00CD19F9" w:rsidP="007E67A7">
            <w:pPr>
              <w:jc w:val="both"/>
              <w:rPr>
                <w:b/>
                <w:bCs/>
                <w:sz w:val="24"/>
                <w:szCs w:val="24"/>
                <w:lang w:eastAsia="lt-LT"/>
              </w:rPr>
            </w:pPr>
            <w:r w:rsidRPr="00653359">
              <w:rPr>
                <w:b/>
                <w:bCs/>
                <w:sz w:val="24"/>
                <w:szCs w:val="24"/>
                <w:lang w:eastAsia="lt-LT"/>
              </w:rPr>
              <w:t>Trumpalaikė socialinė globa</w:t>
            </w:r>
            <w:r w:rsidR="00CC75BD" w:rsidRPr="00653359">
              <w:rPr>
                <w:b/>
                <w:bCs/>
                <w:sz w:val="24"/>
                <w:szCs w:val="24"/>
                <w:lang w:eastAsia="lt-LT"/>
              </w:rPr>
              <w:t xml:space="preserve"> </w:t>
            </w:r>
            <w:r w:rsidR="00653359" w:rsidRPr="00653359">
              <w:rPr>
                <w:b/>
                <w:bCs/>
                <w:sz w:val="24"/>
                <w:szCs w:val="24"/>
                <w:lang w:eastAsia="lt-LT"/>
              </w:rPr>
              <w:t>(</w:t>
            </w:r>
            <w:r w:rsidR="00CC75BD" w:rsidRPr="00653359">
              <w:rPr>
                <w:b/>
                <w:bCs/>
                <w:sz w:val="24"/>
                <w:szCs w:val="24"/>
                <w:lang w:eastAsia="lt-LT"/>
              </w:rPr>
              <w:t>institucijoje</w:t>
            </w:r>
            <w:r w:rsidR="00653359" w:rsidRPr="00653359">
              <w:rPr>
                <w:b/>
                <w:bCs/>
                <w:sz w:val="24"/>
                <w:szCs w:val="24"/>
                <w:lang w:eastAsia="lt-LT"/>
              </w:rPr>
              <w:t>)</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07917EA9" w:rsidR="00CD19F9" w:rsidRPr="00653359" w:rsidRDefault="00CC75BD" w:rsidP="00824611">
            <w:pPr>
              <w:jc w:val="both"/>
              <w:rPr>
                <w:sz w:val="24"/>
                <w:szCs w:val="24"/>
                <w:lang w:eastAsia="lt-LT"/>
              </w:rPr>
            </w:pPr>
            <w:r w:rsidRPr="00653359">
              <w:rPr>
                <w:color w:val="000000"/>
                <w:sz w:val="24"/>
                <w:szCs w:val="24"/>
              </w:rPr>
              <w:t>Asmeniui visomis savaitės dienomis arba paromis teikiama nuolatinė specialistų pagalba, apimanti gyvybiškai svarbių funkcijų palaikymą ir (ar) savarankiškumo ugdymą</w:t>
            </w:r>
          </w:p>
        </w:tc>
      </w:tr>
      <w:tr w:rsidR="00BC438F" w:rsidRPr="00653359" w14:paraId="552B3556" w14:textId="77777777" w:rsidTr="00653359">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54F" w14:textId="0B0DC866" w:rsidR="00CD19F9" w:rsidRPr="00653359" w:rsidRDefault="00624F21"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4</w:t>
            </w:r>
            <w:r w:rsidRPr="00653359">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50" w14:textId="77777777" w:rsidR="00CD19F9" w:rsidRPr="00653359" w:rsidRDefault="00CD19F9" w:rsidP="007E67A7">
            <w:pPr>
              <w:jc w:val="both"/>
              <w:rPr>
                <w:rFonts w:eastAsia="Calibri"/>
                <w:b/>
                <w:bCs/>
                <w:sz w:val="24"/>
                <w:szCs w:val="24"/>
              </w:rPr>
            </w:pPr>
            <w:r w:rsidRPr="00653359">
              <w:rPr>
                <w:rFonts w:eastAsia="Calibri"/>
                <w:b/>
                <w:bCs/>
                <w:sz w:val="24"/>
                <w:szCs w:val="24"/>
              </w:rPr>
              <w:t>Ilgalaikė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55" w14:textId="1B269E5C" w:rsidR="00CD19F9" w:rsidRPr="00653359" w:rsidRDefault="00653359" w:rsidP="007E67A7">
            <w:pPr>
              <w:jc w:val="both"/>
              <w:rPr>
                <w:color w:val="000000"/>
                <w:sz w:val="24"/>
                <w:szCs w:val="24"/>
              </w:rPr>
            </w:pPr>
            <w:r w:rsidRPr="00653359">
              <w:rPr>
                <w:sz w:val="24"/>
                <w:szCs w:val="24"/>
              </w:rPr>
              <w:t>Šeiminiuose</w:t>
            </w:r>
            <w:r w:rsidR="007E67A7" w:rsidRPr="00653359">
              <w:rPr>
                <w:sz w:val="24"/>
                <w:szCs w:val="24"/>
              </w:rPr>
              <w:t xml:space="preserve"> namuose</w:t>
            </w:r>
            <w:r w:rsidRPr="00653359">
              <w:rPr>
                <w:sz w:val="24"/>
                <w:szCs w:val="24"/>
              </w:rPr>
              <w:t xml:space="preserve"> </w:t>
            </w:r>
            <w:r w:rsidRPr="00653359">
              <w:rPr>
                <w:b/>
                <w:bCs/>
                <w:color w:val="000000"/>
                <w:sz w:val="24"/>
                <w:szCs w:val="24"/>
                <w:shd w:val="clear" w:color="auto" w:fill="FFFFFF"/>
              </w:rPr>
              <w:t xml:space="preserve"> </w:t>
            </w:r>
            <w:r w:rsidRPr="00653359">
              <w:rPr>
                <w:color w:val="000000"/>
                <w:sz w:val="24"/>
                <w:szCs w:val="24"/>
                <w:shd w:val="clear" w:color="auto" w:fill="FFFFFF"/>
              </w:rPr>
              <w:t xml:space="preserve">be tėvų globos likusiems vaikams </w:t>
            </w:r>
            <w:r w:rsidR="00CC75BD" w:rsidRPr="00653359">
              <w:rPr>
                <w:color w:val="000000"/>
                <w:sz w:val="24"/>
                <w:szCs w:val="24"/>
              </w:rPr>
              <w:t>teikiama nuolatinė specialistų pagalba, apimanti gyvybiškai svarbių funkcijų palaikymą ir (ar) savarankiškumo ugdymą</w:t>
            </w:r>
          </w:p>
        </w:tc>
      </w:tr>
      <w:tr w:rsidR="00653359" w:rsidRPr="00653359" w14:paraId="15B29129" w14:textId="77777777" w:rsidTr="0037174A">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72BB40" w14:textId="2D089445" w:rsidR="00653359" w:rsidRPr="00653359" w:rsidRDefault="00653359" w:rsidP="003F5EED">
            <w:pPr>
              <w:ind w:left="360"/>
              <w:jc w:val="center"/>
              <w:rPr>
                <w:rFonts w:eastAsia="Calibri"/>
                <w:b/>
                <w:bCs/>
                <w:sz w:val="24"/>
                <w:szCs w:val="24"/>
              </w:rPr>
            </w:pPr>
            <w:r w:rsidRPr="00653359">
              <w:rPr>
                <w:rFonts w:eastAsia="Calibri"/>
                <w:b/>
                <w:bCs/>
                <w:sz w:val="24"/>
                <w:szCs w:val="24"/>
              </w:rPr>
              <w:t>2</w:t>
            </w:r>
            <w:r w:rsidR="0046632A">
              <w:rPr>
                <w:rFonts w:eastAsia="Calibri"/>
                <w:b/>
                <w:bCs/>
                <w:sz w:val="24"/>
                <w:szCs w:val="24"/>
              </w:rPr>
              <w:t>5</w:t>
            </w:r>
            <w:r w:rsidRPr="00653359">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ED7BF5F" w14:textId="77777777" w:rsidR="003F5EED" w:rsidRDefault="003F5EED" w:rsidP="00653359">
            <w:pPr>
              <w:rPr>
                <w:b/>
                <w:bCs/>
                <w:sz w:val="24"/>
                <w:szCs w:val="24"/>
                <w:lang w:eastAsia="lt-LT"/>
              </w:rPr>
            </w:pPr>
          </w:p>
          <w:p w14:paraId="36C881C1" w14:textId="2DACF24A" w:rsidR="00653359" w:rsidRPr="00653359" w:rsidRDefault="00653359" w:rsidP="00653359">
            <w:pPr>
              <w:rPr>
                <w:b/>
                <w:bCs/>
                <w:sz w:val="24"/>
                <w:szCs w:val="24"/>
                <w:lang w:eastAsia="lt-LT"/>
              </w:rPr>
            </w:pPr>
            <w:r w:rsidRPr="00653359">
              <w:rPr>
                <w:b/>
                <w:bCs/>
                <w:sz w:val="24"/>
                <w:szCs w:val="24"/>
                <w:lang w:eastAsia="lt-LT"/>
              </w:rPr>
              <w:t>Laikin</w:t>
            </w:r>
            <w:r w:rsidR="001B340F">
              <w:rPr>
                <w:b/>
                <w:bCs/>
                <w:sz w:val="24"/>
                <w:szCs w:val="24"/>
                <w:lang w:eastAsia="lt-LT"/>
              </w:rPr>
              <w:t>o</w:t>
            </w:r>
            <w:r w:rsidRPr="00653359">
              <w:rPr>
                <w:b/>
                <w:bCs/>
                <w:sz w:val="24"/>
                <w:szCs w:val="24"/>
                <w:lang w:eastAsia="lt-LT"/>
              </w:rPr>
              <w:t xml:space="preserve"> atokvėpi</w:t>
            </w:r>
            <w:r w:rsidR="001B340F">
              <w:rPr>
                <w:b/>
                <w:bCs/>
                <w:sz w:val="24"/>
                <w:szCs w:val="24"/>
                <w:lang w:eastAsia="lt-LT"/>
              </w:rPr>
              <w:t>o paslauga</w:t>
            </w:r>
          </w:p>
          <w:p w14:paraId="7D866E52" w14:textId="77777777" w:rsidR="00653359" w:rsidRPr="00653359" w:rsidRDefault="00653359" w:rsidP="00653359">
            <w:pPr>
              <w:jc w:val="both"/>
              <w:rPr>
                <w:rFonts w:eastAsia="Calibri"/>
                <w:b/>
                <w:bCs/>
                <w:sz w:val="24"/>
                <w:szCs w:val="24"/>
              </w:rPr>
            </w:pP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9434B75" w14:textId="13AF5FFB" w:rsidR="00653359" w:rsidRPr="00653359" w:rsidRDefault="00653359" w:rsidP="00D55E5E">
            <w:pPr>
              <w:rPr>
                <w:sz w:val="24"/>
                <w:szCs w:val="24"/>
              </w:rPr>
            </w:pPr>
            <w:r w:rsidRPr="00653359">
              <w:rPr>
                <w:sz w:val="24"/>
                <w:szCs w:val="24"/>
              </w:rPr>
              <w:t>Pagalba suteikiant galimybę pailsėti asmeniui (šeimai), prižiūrinčiam (-iai) asmenį, kuriam nustatytas individualios pagalbos teikimo išlaidų kompensacijos poreikis (iki 2023 m. gruodžio 31 d. – specialusis nuolatinės slaugos ar priežiūros (pagalbos) poreikis)</w:t>
            </w:r>
          </w:p>
        </w:tc>
      </w:tr>
    </w:tbl>
    <w:p w14:paraId="552B3557" w14:textId="068E0E5B" w:rsidR="0071491A" w:rsidRPr="007319AA" w:rsidRDefault="0071491A" w:rsidP="0037174A">
      <w:pPr>
        <w:tabs>
          <w:tab w:val="left" w:pos="6379"/>
          <w:tab w:val="left" w:pos="6804"/>
        </w:tabs>
        <w:rPr>
          <w:sz w:val="24"/>
          <w:szCs w:val="24"/>
        </w:rPr>
      </w:pP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F7B20" w14:textId="77777777" w:rsidR="0025352E" w:rsidRDefault="0025352E">
      <w:r>
        <w:separator/>
      </w:r>
    </w:p>
  </w:endnote>
  <w:endnote w:type="continuationSeparator" w:id="0">
    <w:p w14:paraId="7816565A" w14:textId="77777777" w:rsidR="0025352E" w:rsidRDefault="0025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C836B" w14:textId="77777777" w:rsidR="0025352E" w:rsidRDefault="0025352E">
      <w:r>
        <w:separator/>
      </w:r>
    </w:p>
  </w:footnote>
  <w:footnote w:type="continuationSeparator" w:id="0">
    <w:p w14:paraId="257A97A8" w14:textId="77777777" w:rsidR="0025352E" w:rsidRDefault="00253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AC0F39">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188C"/>
    <w:rsid w:val="00142857"/>
    <w:rsid w:val="00144500"/>
    <w:rsid w:val="001456BA"/>
    <w:rsid w:val="0014661B"/>
    <w:rsid w:val="00151A50"/>
    <w:rsid w:val="00153125"/>
    <w:rsid w:val="00153CB4"/>
    <w:rsid w:val="00161020"/>
    <w:rsid w:val="001769CF"/>
    <w:rsid w:val="00192598"/>
    <w:rsid w:val="00193685"/>
    <w:rsid w:val="001B1837"/>
    <w:rsid w:val="001B340F"/>
    <w:rsid w:val="001B58BD"/>
    <w:rsid w:val="001B6DA3"/>
    <w:rsid w:val="001C36CB"/>
    <w:rsid w:val="001D0590"/>
    <w:rsid w:val="001D2118"/>
    <w:rsid w:val="001D2F72"/>
    <w:rsid w:val="001F2276"/>
    <w:rsid w:val="001F5C79"/>
    <w:rsid w:val="001F71D0"/>
    <w:rsid w:val="0023715C"/>
    <w:rsid w:val="0025352E"/>
    <w:rsid w:val="002559A0"/>
    <w:rsid w:val="002561EB"/>
    <w:rsid w:val="0026209B"/>
    <w:rsid w:val="00262FA3"/>
    <w:rsid w:val="002746EB"/>
    <w:rsid w:val="002760B2"/>
    <w:rsid w:val="00293BD8"/>
    <w:rsid w:val="0029570D"/>
    <w:rsid w:val="002A5E78"/>
    <w:rsid w:val="002B55C9"/>
    <w:rsid w:val="002E5522"/>
    <w:rsid w:val="002E6FFA"/>
    <w:rsid w:val="002E7FE5"/>
    <w:rsid w:val="002F224F"/>
    <w:rsid w:val="00345730"/>
    <w:rsid w:val="00351901"/>
    <w:rsid w:val="0035336F"/>
    <w:rsid w:val="00361569"/>
    <w:rsid w:val="0037174A"/>
    <w:rsid w:val="00383690"/>
    <w:rsid w:val="00386E86"/>
    <w:rsid w:val="00394C04"/>
    <w:rsid w:val="003A0FAD"/>
    <w:rsid w:val="003A21CC"/>
    <w:rsid w:val="003B42DF"/>
    <w:rsid w:val="003D301E"/>
    <w:rsid w:val="003F5EED"/>
    <w:rsid w:val="004006E2"/>
    <w:rsid w:val="00421366"/>
    <w:rsid w:val="00434264"/>
    <w:rsid w:val="00440005"/>
    <w:rsid w:val="00454BD3"/>
    <w:rsid w:val="0046632A"/>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E30D1"/>
    <w:rsid w:val="005F7405"/>
    <w:rsid w:val="006053D1"/>
    <w:rsid w:val="006137A3"/>
    <w:rsid w:val="00624F21"/>
    <w:rsid w:val="00634774"/>
    <w:rsid w:val="0064404D"/>
    <w:rsid w:val="0064458C"/>
    <w:rsid w:val="00653359"/>
    <w:rsid w:val="00666739"/>
    <w:rsid w:val="00667214"/>
    <w:rsid w:val="006741FD"/>
    <w:rsid w:val="006773BA"/>
    <w:rsid w:val="00687604"/>
    <w:rsid w:val="006925E5"/>
    <w:rsid w:val="006A031F"/>
    <w:rsid w:val="006A15A1"/>
    <w:rsid w:val="006C0164"/>
    <w:rsid w:val="006C2829"/>
    <w:rsid w:val="006D256E"/>
    <w:rsid w:val="006D52BB"/>
    <w:rsid w:val="006D722D"/>
    <w:rsid w:val="006E66A2"/>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475E0"/>
    <w:rsid w:val="008627FA"/>
    <w:rsid w:val="00864F40"/>
    <w:rsid w:val="008A22C1"/>
    <w:rsid w:val="008B2B37"/>
    <w:rsid w:val="008E7EEC"/>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558CD"/>
    <w:rsid w:val="00A60268"/>
    <w:rsid w:val="00A77D46"/>
    <w:rsid w:val="00A80E0F"/>
    <w:rsid w:val="00A82CAF"/>
    <w:rsid w:val="00A914DB"/>
    <w:rsid w:val="00AA6962"/>
    <w:rsid w:val="00AB3271"/>
    <w:rsid w:val="00AC0F39"/>
    <w:rsid w:val="00AD14FD"/>
    <w:rsid w:val="00AE5610"/>
    <w:rsid w:val="00AF76FB"/>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BE7D2B"/>
    <w:rsid w:val="00C11B9A"/>
    <w:rsid w:val="00C16EAE"/>
    <w:rsid w:val="00C410AF"/>
    <w:rsid w:val="00C42646"/>
    <w:rsid w:val="00C5744C"/>
    <w:rsid w:val="00C60AE9"/>
    <w:rsid w:val="00C6410A"/>
    <w:rsid w:val="00C64E0B"/>
    <w:rsid w:val="00C77A11"/>
    <w:rsid w:val="00C94E3C"/>
    <w:rsid w:val="00CB3C99"/>
    <w:rsid w:val="00CB5E35"/>
    <w:rsid w:val="00CC75BD"/>
    <w:rsid w:val="00CD19F9"/>
    <w:rsid w:val="00CF6FAB"/>
    <w:rsid w:val="00D108DF"/>
    <w:rsid w:val="00D229B9"/>
    <w:rsid w:val="00D243B5"/>
    <w:rsid w:val="00D25DE9"/>
    <w:rsid w:val="00D34E99"/>
    <w:rsid w:val="00D52817"/>
    <w:rsid w:val="00D53A21"/>
    <w:rsid w:val="00D55E5E"/>
    <w:rsid w:val="00D60AE9"/>
    <w:rsid w:val="00D60E37"/>
    <w:rsid w:val="00D6321D"/>
    <w:rsid w:val="00D6385E"/>
    <w:rsid w:val="00D71179"/>
    <w:rsid w:val="00D80C40"/>
    <w:rsid w:val="00D8639F"/>
    <w:rsid w:val="00DB32ED"/>
    <w:rsid w:val="00DC55A5"/>
    <w:rsid w:val="00DE5515"/>
    <w:rsid w:val="00DF00E1"/>
    <w:rsid w:val="00DF17F9"/>
    <w:rsid w:val="00E0362A"/>
    <w:rsid w:val="00E05BB6"/>
    <w:rsid w:val="00E14444"/>
    <w:rsid w:val="00E21184"/>
    <w:rsid w:val="00E327B5"/>
    <w:rsid w:val="00E33EF5"/>
    <w:rsid w:val="00E4217D"/>
    <w:rsid w:val="00E46647"/>
    <w:rsid w:val="00E7411B"/>
    <w:rsid w:val="00EA55D6"/>
    <w:rsid w:val="00EC364E"/>
    <w:rsid w:val="00ED0C96"/>
    <w:rsid w:val="00ED402D"/>
    <w:rsid w:val="00EE448F"/>
    <w:rsid w:val="00EE45AF"/>
    <w:rsid w:val="00EE4D88"/>
    <w:rsid w:val="00EE639B"/>
    <w:rsid w:val="00EF4860"/>
    <w:rsid w:val="00EF5F97"/>
    <w:rsid w:val="00F010F8"/>
    <w:rsid w:val="00F0248A"/>
    <w:rsid w:val="00F167AC"/>
    <w:rsid w:val="00F23950"/>
    <w:rsid w:val="00F25328"/>
    <w:rsid w:val="00F26216"/>
    <w:rsid w:val="00F2709E"/>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 w:type="paragraph" w:styleId="Pataisymai">
    <w:name w:val="Revision"/>
    <w:hidden/>
    <w:uiPriority w:val="99"/>
    <w:semiHidden/>
    <w:rsid w:val="00F270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805122271">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1536">
      <w:bodyDiv w:val="1"/>
      <w:marLeft w:val="0"/>
      <w:marRight w:val="0"/>
      <w:marTop w:val="0"/>
      <w:marBottom w:val="0"/>
      <w:divBdr>
        <w:top w:val="none" w:sz="0" w:space="0" w:color="auto"/>
        <w:left w:val="none" w:sz="0" w:space="0" w:color="auto"/>
        <w:bottom w:val="none" w:sz="0" w:space="0" w:color="auto"/>
        <w:right w:val="none" w:sz="0" w:space="0" w:color="auto"/>
      </w:divBdr>
    </w:div>
    <w:div w:id="1336810723">
      <w:bodyDiv w:val="1"/>
      <w:marLeft w:val="0"/>
      <w:marRight w:val="0"/>
      <w:marTop w:val="0"/>
      <w:marBottom w:val="0"/>
      <w:divBdr>
        <w:top w:val="none" w:sz="0" w:space="0" w:color="auto"/>
        <w:left w:val="none" w:sz="0" w:space="0" w:color="auto"/>
        <w:bottom w:val="none" w:sz="0" w:space="0" w:color="auto"/>
        <w:right w:val="none" w:sz="0" w:space="0" w:color="auto"/>
      </w:divBdr>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C72DB-E810-4F68-8427-9BE2C883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5</Pages>
  <Words>913</Words>
  <Characters>6839</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7737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2024-08-08T13:33:00Z</dcterms:created>
  <dcterms:modified xsi:type="dcterms:W3CDTF">2024-08-08T13:33:00Z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