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rugpjūčio 13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TSP-453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32D1" w14:textId="77777777" w:rsidR="000631A4" w:rsidRDefault="000631A4">
      <w:r>
        <w:separator/>
      </w:r>
    </w:p>
  </w:endnote>
  <w:endnote w:type="continuationSeparator" w:id="0">
    <w:p w14:paraId="0CC37032" w14:textId="77777777" w:rsidR="000631A4" w:rsidRDefault="0006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F7024" w14:textId="77777777" w:rsidR="000631A4" w:rsidRDefault="000631A4">
      <w:r>
        <w:separator/>
      </w:r>
    </w:p>
  </w:footnote>
  <w:footnote w:type="continuationSeparator" w:id="0">
    <w:p w14:paraId="224F7081" w14:textId="77777777" w:rsidR="000631A4" w:rsidRDefault="0006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16EC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C721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B37B-49C4-4F62-8CC9-183F9B5C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175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2024-08-13T06:05:00Z</dcterms:created>
  <dcterms:modified xsi:type="dcterms:W3CDTF">2024-08-13T06:05:00Z</dcterms:modified>
</cp:coreProperties>
</file>