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1AC9F3C4" w:rsidR="0025217D" w:rsidRPr="00127E30" w:rsidRDefault="0025217D" w:rsidP="00C0349D">
      <w:pPr>
        <w:ind w:left="360"/>
        <w:jc w:val="center"/>
        <w:outlineLvl w:val="0"/>
      </w:pPr>
      <w:bookmarkStart w:id="1" w:name="_Hlk70341645"/>
      <w:r w:rsidRPr="00445E16">
        <w:rPr>
          <w:b/>
          <w:bCs/>
          <w:szCs w:val="24"/>
        </w:rPr>
        <w:t>DĖL LEIDIMO VYKDYTI VIEŠĄJĮ PIRKIMĄ „</w:t>
      </w:r>
      <w:r w:rsidR="00F4480F">
        <w:rPr>
          <w:b/>
          <w:bCs/>
          <w:caps/>
        </w:rPr>
        <w:t xml:space="preserve">pušaloto g. atkarpos </w:t>
      </w:r>
      <w:r w:rsidR="00F4480F" w:rsidRPr="00033F3E">
        <w:rPr>
          <w:b/>
          <w:bCs/>
          <w:caps/>
        </w:rPr>
        <w:t xml:space="preserve">(nuo </w:t>
      </w:r>
      <w:r w:rsidR="00F4480F">
        <w:rPr>
          <w:b/>
          <w:bCs/>
          <w:caps/>
        </w:rPr>
        <w:t>s.</w:t>
      </w:r>
      <w:r w:rsidR="00C47EFA">
        <w:rPr>
          <w:b/>
          <w:bCs/>
          <w:caps/>
        </w:rPr>
        <w:t> </w:t>
      </w:r>
      <w:r w:rsidR="00F4480F">
        <w:rPr>
          <w:b/>
          <w:bCs/>
          <w:caps/>
        </w:rPr>
        <w:t>kerbedžio g., pušaloto g., nemuno g., j. janonio g. žiedinės sankryžos iki geležinkelio pervažos</w:t>
      </w:r>
      <w:r w:rsidR="00F4480F" w:rsidRPr="00033F3E">
        <w:rPr>
          <w:b/>
          <w:bCs/>
          <w:caps/>
        </w:rPr>
        <w:t>) kapitalinio remonto projektas</w:t>
      </w:r>
      <w:r w:rsidR="00F4480F" w:rsidRPr="00033F3E">
        <w:rPr>
          <w:b/>
          <w:bCs/>
        </w:rPr>
        <w:t>“ IR ADMINISTRACIJOS DIREKTORIUI PASIRAŠYTI SUTARTĮ</w:t>
      </w:r>
    </w:p>
    <w:bookmarkEnd w:id="1"/>
    <w:p w14:paraId="0E54DD21" w14:textId="77777777" w:rsidR="0062551B" w:rsidRDefault="0062551B" w:rsidP="003E58F0">
      <w:pPr>
        <w:jc w:val="center"/>
      </w:pPr>
    </w:p>
    <w:p w14:paraId="326C9616" w14:textId="77777777" w:rsidR="00C47EFA" w:rsidRPr="00A562AA" w:rsidRDefault="00C47EFA" w:rsidP="00C47EFA">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29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TSP-465</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DDE51E8" w:rsidR="00FA7504" w:rsidRPr="00D058FB" w:rsidRDefault="00EB39B2" w:rsidP="00FA7504">
      <w:pPr>
        <w:spacing w:line="360" w:lineRule="auto"/>
        <w:ind w:firstLine="720"/>
        <w:jc w:val="both"/>
      </w:pPr>
      <w:bookmarkStart w:id="4"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4"/>
      <w:r>
        <w:rPr>
          <w:color w:val="000000"/>
          <w:lang w:eastAsia="lt-LT"/>
        </w:rPr>
        <w:t xml:space="preserve">, 66 straipsnio 1 dalimi ir </w:t>
      </w:r>
      <w:bookmarkStart w:id="5"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87130C">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5"/>
      <w:r w:rsidR="00FA7504" w:rsidRPr="00FA7504">
        <w:rPr>
          <w:color w:val="000000"/>
          <w:lang w:eastAsia="lt-LT"/>
        </w:rPr>
        <w:t>, Panevėžio miesto savivaldybės taryba n u s p r e n d ž i a:</w:t>
      </w:r>
    </w:p>
    <w:p w14:paraId="3D98E531" w14:textId="2FEADE6B"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7F542C">
        <w:t>Pušaloto g. atkarpos</w:t>
      </w:r>
      <w:r w:rsidR="002A3AE1">
        <w:t xml:space="preserve"> (nuo </w:t>
      </w:r>
      <w:r w:rsidR="007F542C">
        <w:t>S. Kerbedžio g., Pušaloto g., Nemuno g., J. Janonio g. žiedinės sankryžos iki geležinkelio pervažos</w:t>
      </w:r>
      <w:r w:rsidR="002A3AE1">
        <w:t>) kapitalinio remonto projektas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42D8FD96"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w:t>
      </w:r>
      <w:r w:rsidR="0003043F">
        <w:t>6</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6D80E" w14:textId="77777777" w:rsidR="0019651A" w:rsidRDefault="0019651A">
      <w:r>
        <w:separator/>
      </w:r>
    </w:p>
  </w:endnote>
  <w:endnote w:type="continuationSeparator" w:id="0">
    <w:p w14:paraId="18CA6CFB" w14:textId="77777777" w:rsidR="0019651A" w:rsidRDefault="0019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CB4EE" w14:textId="77777777" w:rsidR="0019651A" w:rsidRDefault="0019651A">
      <w:r>
        <w:separator/>
      </w:r>
    </w:p>
  </w:footnote>
  <w:footnote w:type="continuationSeparator" w:id="0">
    <w:p w14:paraId="2BB8DCAA" w14:textId="77777777" w:rsidR="0019651A" w:rsidRDefault="00196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22C"/>
    <w:rsid w:val="00003A8F"/>
    <w:rsid w:val="00012976"/>
    <w:rsid w:val="0001566B"/>
    <w:rsid w:val="0002192F"/>
    <w:rsid w:val="0003043F"/>
    <w:rsid w:val="0005169C"/>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9651A"/>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2ED5"/>
    <w:rsid w:val="002D4A45"/>
    <w:rsid w:val="002D57F9"/>
    <w:rsid w:val="002D75F0"/>
    <w:rsid w:val="002D7E2D"/>
    <w:rsid w:val="002E2386"/>
    <w:rsid w:val="002E4357"/>
    <w:rsid w:val="002E76E3"/>
    <w:rsid w:val="002F3349"/>
    <w:rsid w:val="002F7001"/>
    <w:rsid w:val="00303346"/>
    <w:rsid w:val="00310D96"/>
    <w:rsid w:val="00312A5C"/>
    <w:rsid w:val="0031671C"/>
    <w:rsid w:val="00325CF1"/>
    <w:rsid w:val="00332E74"/>
    <w:rsid w:val="00337555"/>
    <w:rsid w:val="00355495"/>
    <w:rsid w:val="00355EE8"/>
    <w:rsid w:val="00375424"/>
    <w:rsid w:val="00383E7A"/>
    <w:rsid w:val="00391218"/>
    <w:rsid w:val="00392558"/>
    <w:rsid w:val="00393B9D"/>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80542"/>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7F542C"/>
    <w:rsid w:val="00801DD2"/>
    <w:rsid w:val="00811E67"/>
    <w:rsid w:val="008212D1"/>
    <w:rsid w:val="00826BB1"/>
    <w:rsid w:val="008274FC"/>
    <w:rsid w:val="00837468"/>
    <w:rsid w:val="008608CB"/>
    <w:rsid w:val="0086111D"/>
    <w:rsid w:val="0087130C"/>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07D6F"/>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1E51"/>
    <w:rsid w:val="00A3474A"/>
    <w:rsid w:val="00A36213"/>
    <w:rsid w:val="00A37460"/>
    <w:rsid w:val="00A562AA"/>
    <w:rsid w:val="00A57683"/>
    <w:rsid w:val="00A72F74"/>
    <w:rsid w:val="00A81759"/>
    <w:rsid w:val="00A83444"/>
    <w:rsid w:val="00A84DDD"/>
    <w:rsid w:val="00A90AC8"/>
    <w:rsid w:val="00A97838"/>
    <w:rsid w:val="00AB02B7"/>
    <w:rsid w:val="00AB0E39"/>
    <w:rsid w:val="00AC0731"/>
    <w:rsid w:val="00AC270D"/>
    <w:rsid w:val="00AD1D57"/>
    <w:rsid w:val="00AD3E4E"/>
    <w:rsid w:val="00AD778C"/>
    <w:rsid w:val="00AE22BE"/>
    <w:rsid w:val="00AE3126"/>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47EF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94886"/>
    <w:rsid w:val="00DA3EDF"/>
    <w:rsid w:val="00DB5818"/>
    <w:rsid w:val="00DC75E0"/>
    <w:rsid w:val="00DD20B8"/>
    <w:rsid w:val="00DE0D95"/>
    <w:rsid w:val="00E00B4D"/>
    <w:rsid w:val="00E21A77"/>
    <w:rsid w:val="00E34BFA"/>
    <w:rsid w:val="00E429EE"/>
    <w:rsid w:val="00E60928"/>
    <w:rsid w:val="00E6329A"/>
    <w:rsid w:val="00E70ED7"/>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480F"/>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256</Words>
  <Characters>1733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2024-08-29T06:11:00Z</dcterms:created>
  <dcterms:modified xsi:type="dcterms:W3CDTF">2024-08-29T06:11:00Z</dcterms:modified>
</cp:coreProperties>
</file>