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B8B2A2" w14:textId="77777777" w:rsidR="003B6BC7" w:rsidRPr="00C62444" w:rsidRDefault="001602B9" w:rsidP="00C1701D">
      <w:pPr>
        <w:jc w:val="center"/>
      </w:pPr>
      <w:bookmarkStart w:id="0" w:name="_GoBack"/>
      <w:bookmarkEnd w:id="0"/>
      <w:r w:rsidRPr="00C62444">
        <w:t xml:space="preserve">  </w:t>
      </w:r>
      <w:r w:rsidR="000D7FDF" w:rsidRPr="00C62444">
        <w:rPr>
          <w:noProof/>
          <w:lang w:eastAsia="lt-LT"/>
        </w:rPr>
        <w:drawing>
          <wp:inline distT="0" distB="0" distL="0" distR="0" wp14:anchorId="2CB8B2CC" wp14:editId="2CB8B2CD">
            <wp:extent cx="2762338" cy="1463040"/>
            <wp:effectExtent l="19050" t="0" r="0" b="0"/>
            <wp:docPr id="4" name="Picture 3" descr="ESFA logo spalvo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FA logo spalvoti.jpg"/>
                    <pic:cNvPicPr/>
                  </pic:nvPicPr>
                  <pic:blipFill>
                    <a:blip r:embed="rId11" cstate="print"/>
                    <a:stretch>
                      <a:fillRect/>
                    </a:stretch>
                  </pic:blipFill>
                  <pic:spPr>
                    <a:xfrm>
                      <a:off x="0" y="0"/>
                      <a:ext cx="2773992" cy="1469212"/>
                    </a:xfrm>
                    <a:prstGeom prst="rect">
                      <a:avLst/>
                    </a:prstGeom>
                  </pic:spPr>
                </pic:pic>
              </a:graphicData>
            </a:graphic>
          </wp:inline>
        </w:drawing>
      </w:r>
    </w:p>
    <w:p w14:paraId="7987F773" w14:textId="18C3C2E8" w:rsidR="00C62444" w:rsidRDefault="00C62444" w:rsidP="00C62444">
      <w:pPr>
        <w:jc w:val="both"/>
      </w:pPr>
      <w:r>
        <w:t>Gavėjams pagal sąrašą</w:t>
      </w:r>
      <w:r>
        <w:tab/>
      </w:r>
    </w:p>
    <w:p w14:paraId="45F3D02D" w14:textId="77777777" w:rsidR="00FE7048" w:rsidRDefault="00FE7048" w:rsidP="00C62444">
      <w:pPr>
        <w:jc w:val="both"/>
      </w:pPr>
    </w:p>
    <w:p w14:paraId="60313E7C" w14:textId="77777777" w:rsidR="00C62444" w:rsidRDefault="00C62444" w:rsidP="00C62444">
      <w:pPr>
        <w:jc w:val="both"/>
      </w:pPr>
    </w:p>
    <w:p w14:paraId="445A6EC2" w14:textId="3ED8AFFA" w:rsidR="00C62444" w:rsidRDefault="00030791" w:rsidP="00C62444">
      <w:pPr>
        <w:jc w:val="both"/>
        <w:rPr>
          <w:b/>
          <w:bCs/>
        </w:rPr>
      </w:pPr>
      <w:r w:rsidRPr="00030791">
        <w:rPr>
          <w:b/>
          <w:bCs/>
        </w:rPr>
        <w:t>PASIŪLYM</w:t>
      </w:r>
      <w:r>
        <w:rPr>
          <w:b/>
          <w:bCs/>
        </w:rPr>
        <w:t>AS</w:t>
      </w:r>
      <w:r w:rsidRPr="00030791">
        <w:rPr>
          <w:b/>
          <w:bCs/>
        </w:rPr>
        <w:t xml:space="preserve"> DALYVAUTI PROJEKTE</w:t>
      </w:r>
    </w:p>
    <w:p w14:paraId="6A3FDE20" w14:textId="77777777" w:rsidR="00FE7048" w:rsidRPr="00030791" w:rsidRDefault="00FE7048" w:rsidP="00C62444">
      <w:pPr>
        <w:jc w:val="both"/>
      </w:pPr>
    </w:p>
    <w:p w14:paraId="7F911196" w14:textId="77777777" w:rsidR="00030791" w:rsidRPr="00030791" w:rsidRDefault="00030791" w:rsidP="00C62444">
      <w:pPr>
        <w:jc w:val="both"/>
      </w:pPr>
    </w:p>
    <w:p w14:paraId="2A91E0E5" w14:textId="417EC1DA" w:rsidR="00030791" w:rsidRDefault="01D842E6" w:rsidP="00FE7048">
      <w:pPr>
        <w:spacing w:line="360" w:lineRule="auto"/>
        <w:ind w:firstLine="567"/>
        <w:jc w:val="both"/>
      </w:pPr>
      <w:r>
        <w:t xml:space="preserve">Vadovaudamiesi </w:t>
      </w:r>
      <w:r w:rsidRPr="001649BD">
        <w:t>Aprašo</w:t>
      </w:r>
      <w:r w:rsidR="003D5447" w:rsidRPr="001649BD">
        <w:rPr>
          <w:rStyle w:val="Puslapioinaosnuoroda"/>
        </w:rPr>
        <w:footnoteReference w:id="1"/>
      </w:r>
      <w:r w:rsidRPr="001649BD">
        <w:t xml:space="preserve"> </w:t>
      </w:r>
      <w:r w:rsidR="5311AE74" w:rsidRPr="001649BD">
        <w:t xml:space="preserve">1 priedo </w:t>
      </w:r>
      <w:r w:rsidRPr="001649BD">
        <w:t xml:space="preserve">2.6 papunkčiu ir </w:t>
      </w:r>
      <w:r w:rsidR="2EED4DC7" w:rsidRPr="001649BD">
        <w:t>Tvarkos</w:t>
      </w:r>
      <w:r w:rsidRPr="001649BD">
        <w:t xml:space="preserve"> aprašo</w:t>
      </w:r>
      <w:r w:rsidR="007F065B" w:rsidRPr="001649BD">
        <w:rPr>
          <w:rStyle w:val="Puslapioinaosnuoroda"/>
        </w:rPr>
        <w:footnoteReference w:id="2"/>
      </w:r>
      <w:r w:rsidRPr="001649BD">
        <w:t xml:space="preserve"> </w:t>
      </w:r>
      <w:r w:rsidR="1D0B956E" w:rsidRPr="001649BD">
        <w:t>13</w:t>
      </w:r>
      <w:r w:rsidR="5311AE74" w:rsidRPr="001649BD">
        <w:t xml:space="preserve"> </w:t>
      </w:r>
      <w:r w:rsidRPr="001649BD">
        <w:t>p</w:t>
      </w:r>
      <w:r w:rsidR="1D0B956E" w:rsidRPr="001649BD">
        <w:t>unktu</w:t>
      </w:r>
      <w:r w:rsidRPr="001649BD">
        <w:t xml:space="preserve"> teikiame</w:t>
      </w:r>
      <w:r>
        <w:t xml:space="preserve"> Jūsų įstaigai projekto partnerio teisėmis dalyvauti projekte „J</w:t>
      </w:r>
      <w:r w:rsidRPr="00030791">
        <w:t>aunuolių palydėjimas į savarankišką gyvenimą</w:t>
      </w:r>
      <w:r>
        <w:t>“ (toliau – Projektas).</w:t>
      </w:r>
    </w:p>
    <w:p w14:paraId="7A78FD3D" w14:textId="0A54DF02" w:rsidR="003250E7" w:rsidRDefault="003250E7" w:rsidP="00FE7048">
      <w:pPr>
        <w:spacing w:line="360" w:lineRule="auto"/>
        <w:ind w:firstLine="567"/>
        <w:jc w:val="both"/>
      </w:pPr>
      <w:r>
        <w:t>Informacija apie projektą:</w:t>
      </w:r>
    </w:p>
    <w:p w14:paraId="38FADA0B" w14:textId="58FC7C83" w:rsidR="003250E7" w:rsidRDefault="00030791" w:rsidP="00FE7048">
      <w:pPr>
        <w:spacing w:line="360" w:lineRule="auto"/>
        <w:ind w:firstLine="567"/>
        <w:jc w:val="both"/>
      </w:pPr>
      <w:r>
        <w:t>tikslas</w:t>
      </w:r>
      <w:r w:rsidR="003250E7">
        <w:t>: p</w:t>
      </w:r>
      <w:r w:rsidR="00E9635F" w:rsidRPr="00E9635F">
        <w:t>alydėjimo paslaugų jauniems žmonėms, besiruošiantiems palikti ar neseniai palikusiems socialinės globos įstaigas, vystymas</w:t>
      </w:r>
      <w:r w:rsidR="003250E7">
        <w:t>;</w:t>
      </w:r>
    </w:p>
    <w:p w14:paraId="56665A45" w14:textId="53B187A9" w:rsidR="003250E7" w:rsidRDefault="003250E7" w:rsidP="00FE7048">
      <w:pPr>
        <w:spacing w:line="360" w:lineRule="auto"/>
        <w:ind w:firstLine="567"/>
        <w:jc w:val="both"/>
      </w:pPr>
      <w:r>
        <w:t>t</w:t>
      </w:r>
      <w:r w:rsidR="00E9635F" w:rsidRPr="00E9635F">
        <w:t>ikslinė grupė</w:t>
      </w:r>
      <w:r>
        <w:t xml:space="preserve">: </w:t>
      </w:r>
      <w:r w:rsidR="00E9635F" w:rsidRPr="00E9635F">
        <w:t xml:space="preserve">pilnametystės sulaukę asmenys (iki 24 m.), kuriems teikiama socialinė globa (rūpyba) socialinės globos įstaigoje, bei pilnametystės sulaukę asmenys (iki 24 m.), kuriems buvo teikta socialinė globa (rūpyba) socialinės globos įstaigoje ir dėl kurių yra priimtas sprendimas teikti palydėjimo paslaugą jaunuoliui, kaip numatyta </w:t>
      </w:r>
      <w:r w:rsidR="00E9635F" w:rsidRPr="00EA7E6D">
        <w:t>Palydėjimo paslaugos rekomendacijų</w:t>
      </w:r>
      <w:r w:rsidR="00FE7048" w:rsidRPr="00EA7E6D">
        <w:rPr>
          <w:rStyle w:val="Puslapioinaosnuoroda"/>
        </w:rPr>
        <w:footnoteReference w:id="3"/>
      </w:r>
      <w:r w:rsidR="00E9635F" w:rsidRPr="00EA7E6D">
        <w:t xml:space="preserve"> 5 punkte</w:t>
      </w:r>
      <w:r w:rsidRPr="00EA7E6D">
        <w:t>;</w:t>
      </w:r>
    </w:p>
    <w:p w14:paraId="2ADC223A" w14:textId="7E6FC5BF" w:rsidR="003250E7" w:rsidRDefault="00E9635F" w:rsidP="00FE7048">
      <w:pPr>
        <w:spacing w:line="360" w:lineRule="auto"/>
        <w:ind w:firstLine="567"/>
        <w:jc w:val="both"/>
      </w:pPr>
      <w:r>
        <w:t>įgyvendinimo metu numatomos vykdyti veiklos: palydėjimo paslaugų jauniems žmonėms, besiruošiantiems palikti ar neseniai palikusiems socialinės globos įstaigas, vystymas Sostinės regione; palydėjimo paslaugų jauniems žmonėms, besiruošiantiems palikti ar neseniai palikusiems socialinės globos įstaigas, vystymas Vidurio ir vakarų Lietuvos regione</w:t>
      </w:r>
      <w:r w:rsidR="003250E7">
        <w:t>;</w:t>
      </w:r>
    </w:p>
    <w:p w14:paraId="5F84749F" w14:textId="743707BE" w:rsidR="00030791" w:rsidRDefault="003250E7" w:rsidP="00FE7048">
      <w:pPr>
        <w:spacing w:line="360" w:lineRule="auto"/>
        <w:ind w:firstLine="567"/>
        <w:jc w:val="both"/>
      </w:pPr>
      <w:r>
        <w:t xml:space="preserve">siekiami </w:t>
      </w:r>
      <w:r w:rsidR="00E9635F">
        <w:t>rodikliai: i</w:t>
      </w:r>
      <w:r w:rsidR="00E9635F" w:rsidRPr="00E9635F">
        <w:t>nstitucinės globos pertvarkos tikslinių grupių asmenys, gavę bendruomenines paslaugas</w:t>
      </w:r>
      <w:r w:rsidR="00E9635F">
        <w:t xml:space="preserve"> – 300; i</w:t>
      </w:r>
      <w:r w:rsidR="00E9635F" w:rsidRPr="00E9635F">
        <w:t>nstitucinės globos pertvarkos tikslinių grupių asmenų, palankiai vertinančių gaunamų paslaugų kokybę, dalis</w:t>
      </w:r>
      <w:r w:rsidR="00E9635F">
        <w:t xml:space="preserve"> – 95 proc.</w:t>
      </w:r>
    </w:p>
    <w:p w14:paraId="1B0EA917" w14:textId="7340D3DC" w:rsidR="003250E7" w:rsidRDefault="00030791" w:rsidP="7114756D">
      <w:pPr>
        <w:spacing w:line="360" w:lineRule="auto"/>
        <w:ind w:firstLine="567"/>
        <w:jc w:val="both"/>
        <w:rPr>
          <w:i/>
          <w:iCs/>
        </w:rPr>
      </w:pPr>
      <w:r>
        <w:t>Informaciją apie priimt</w:t>
      </w:r>
      <w:r w:rsidR="003250E7">
        <w:t>ą</w:t>
      </w:r>
      <w:r>
        <w:t xml:space="preserve"> kvietimą </w:t>
      </w:r>
      <w:r w:rsidR="004673A2">
        <w:t xml:space="preserve">dalyvauti projekte </w:t>
      </w:r>
      <w:r>
        <w:t xml:space="preserve">prašome pateikti elektroniniu paštu palydejimas @esf.lt </w:t>
      </w:r>
      <w:r w:rsidRPr="7114756D">
        <w:rPr>
          <w:b/>
          <w:bCs/>
        </w:rPr>
        <w:t>iki 2024 m. liepos</w:t>
      </w:r>
      <w:r w:rsidR="34EB1FE4" w:rsidRPr="7114756D">
        <w:rPr>
          <w:b/>
          <w:bCs/>
        </w:rPr>
        <w:t xml:space="preserve"> 19</w:t>
      </w:r>
      <w:r w:rsidRPr="7114756D">
        <w:rPr>
          <w:b/>
          <w:bCs/>
        </w:rPr>
        <w:t xml:space="preserve"> d</w:t>
      </w:r>
      <w:r w:rsidRPr="7114756D">
        <w:rPr>
          <w:b/>
          <w:bCs/>
          <w:i/>
          <w:iCs/>
        </w:rPr>
        <w:t>.</w:t>
      </w:r>
      <w:r w:rsidR="003250E7" w:rsidRPr="7114756D">
        <w:rPr>
          <w:i/>
          <w:iCs/>
        </w:rPr>
        <w:t xml:space="preserve"> </w:t>
      </w:r>
    </w:p>
    <w:p w14:paraId="6D7894DD" w14:textId="1B2225DA" w:rsidR="003250E7" w:rsidRDefault="003250E7" w:rsidP="00FE7048">
      <w:pPr>
        <w:spacing w:line="360" w:lineRule="auto"/>
        <w:ind w:firstLine="567"/>
        <w:jc w:val="both"/>
      </w:pPr>
      <w:r w:rsidRPr="7114756D">
        <w:lastRenderedPageBreak/>
        <w:t xml:space="preserve">Paraišką su priedais prašome įkelti į Microsoft OneDrive duomenų saugyklą </w:t>
      </w:r>
      <w:r w:rsidRPr="7114756D">
        <w:rPr>
          <w:b/>
          <w:bCs/>
        </w:rPr>
        <w:t xml:space="preserve">iki 2024 m. liepos </w:t>
      </w:r>
      <w:r w:rsidR="5BF6CF66" w:rsidRPr="7114756D">
        <w:rPr>
          <w:b/>
          <w:bCs/>
        </w:rPr>
        <w:t>2</w:t>
      </w:r>
      <w:r w:rsidR="007C3854">
        <w:rPr>
          <w:b/>
          <w:bCs/>
        </w:rPr>
        <w:t>3</w:t>
      </w:r>
      <w:r w:rsidR="5BF6CF66" w:rsidRPr="7114756D">
        <w:rPr>
          <w:b/>
          <w:bCs/>
        </w:rPr>
        <w:t xml:space="preserve"> </w:t>
      </w:r>
      <w:r w:rsidRPr="7114756D">
        <w:rPr>
          <w:b/>
          <w:bCs/>
        </w:rPr>
        <w:t>d.</w:t>
      </w:r>
      <w:r w:rsidR="004673A2" w:rsidRPr="7114756D">
        <w:rPr>
          <w:i/>
          <w:iCs/>
        </w:rPr>
        <w:t xml:space="preserve"> </w:t>
      </w:r>
      <w:r w:rsidR="004673A2" w:rsidRPr="7114756D">
        <w:t>Prisijungimo nu</w:t>
      </w:r>
      <w:r w:rsidR="004673A2">
        <w:t>orodą į Microsoft OneDrive duomenų saugyklą Jums bus išsiųsta elektroniniu paštu po informacijos apie priimtą kvietimą dalyvauti projekte</w:t>
      </w:r>
      <w:r w:rsidR="0017750A">
        <w:t xml:space="preserve"> gavimo</w:t>
      </w:r>
      <w:r w:rsidR="004673A2">
        <w:t>.</w:t>
      </w:r>
    </w:p>
    <w:p w14:paraId="7CC9A689" w14:textId="12EDF9A2" w:rsidR="004673A2" w:rsidRDefault="004673A2" w:rsidP="00FE7048">
      <w:pPr>
        <w:spacing w:line="360" w:lineRule="auto"/>
        <w:ind w:firstLine="567"/>
        <w:jc w:val="both"/>
      </w:pPr>
      <w:r>
        <w:t>Paraiškos forma su priedais skelbiama Europos socialinio fondo agentūros svetainėje esf.lt/veiklos sritys/jaunuolių palydėjimas į savarankišką gyvenimą/naudingi dokumentai/</w:t>
      </w:r>
      <w:r w:rsidRPr="004673A2">
        <w:t xml:space="preserve"> </w:t>
      </w:r>
      <w:r>
        <w:t>p</w:t>
      </w:r>
      <w:r w:rsidRPr="004673A2">
        <w:t>artnerių įtraukimo į projektą tvarkos aprašas</w:t>
      </w:r>
      <w:r w:rsidR="00FE7048">
        <w:rPr>
          <w:rStyle w:val="Puslapioinaosnuoroda"/>
        </w:rPr>
        <w:footnoteReference w:id="4"/>
      </w:r>
      <w:r>
        <w:t>.</w:t>
      </w:r>
    </w:p>
    <w:p w14:paraId="4F8CA71C" w14:textId="3D3C147A" w:rsidR="004673A2" w:rsidRDefault="0017750A" w:rsidP="00FE7048">
      <w:pPr>
        <w:spacing w:line="360" w:lineRule="auto"/>
        <w:ind w:firstLine="567"/>
        <w:jc w:val="both"/>
      </w:pPr>
      <w:r>
        <w:t xml:space="preserve">Informaciją ir konsultacijas teikia projektų koordinatorė Rasa Lukštinskienė, mob. </w:t>
      </w:r>
      <w:r w:rsidRPr="0017750A">
        <w:t>+370 659 43</w:t>
      </w:r>
      <w:r>
        <w:t> </w:t>
      </w:r>
      <w:r w:rsidRPr="0017750A">
        <w:t>884</w:t>
      </w:r>
      <w:r>
        <w:t xml:space="preserve">, el. p. </w:t>
      </w:r>
      <w:hyperlink r:id="rId12" w:history="1">
        <w:r w:rsidR="003D5447" w:rsidRPr="00D93020">
          <w:rPr>
            <w:rStyle w:val="Hipersaitas"/>
          </w:rPr>
          <w:t>rasa.lukstinskiene@esf.lt</w:t>
        </w:r>
      </w:hyperlink>
      <w:r>
        <w:t>.</w:t>
      </w:r>
    </w:p>
    <w:p w14:paraId="59579100" w14:textId="77777777" w:rsidR="003D5447" w:rsidRDefault="003D5447" w:rsidP="00FE7048">
      <w:pPr>
        <w:ind w:firstLine="567"/>
        <w:jc w:val="both"/>
      </w:pPr>
    </w:p>
    <w:p w14:paraId="653E3F77" w14:textId="77777777" w:rsidR="00FE7048" w:rsidRDefault="00FE7048" w:rsidP="00FE7048">
      <w:pPr>
        <w:ind w:firstLine="567"/>
        <w:jc w:val="both"/>
      </w:pPr>
    </w:p>
    <w:p w14:paraId="76608B5C" w14:textId="46A49DB7" w:rsidR="003D5447" w:rsidRDefault="003D5447" w:rsidP="00FE7048">
      <w:pPr>
        <w:jc w:val="both"/>
      </w:pPr>
      <w:r>
        <w:t>Direktorė</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Lina Nevinskienė</w:t>
      </w:r>
    </w:p>
    <w:p w14:paraId="56FD43AB" w14:textId="77777777" w:rsidR="003D5447" w:rsidRDefault="003D5447" w:rsidP="00FE7048">
      <w:pPr>
        <w:ind w:firstLine="567"/>
        <w:jc w:val="both"/>
      </w:pPr>
    </w:p>
    <w:p w14:paraId="7266BF8E" w14:textId="77777777" w:rsidR="003D5447" w:rsidRDefault="003D5447" w:rsidP="00FE7048">
      <w:pPr>
        <w:ind w:firstLine="567"/>
        <w:jc w:val="both"/>
      </w:pPr>
    </w:p>
    <w:p w14:paraId="7D9B4EE1" w14:textId="77777777" w:rsidR="003D5447" w:rsidRDefault="003D5447" w:rsidP="00FE7048">
      <w:pPr>
        <w:ind w:firstLine="567"/>
      </w:pPr>
    </w:p>
    <w:p w14:paraId="6338AF8A" w14:textId="77777777" w:rsidR="003D5447" w:rsidRDefault="003D5447" w:rsidP="00FE7048">
      <w:pPr>
        <w:ind w:firstLine="567"/>
        <w:jc w:val="both"/>
      </w:pPr>
    </w:p>
    <w:p w14:paraId="432FA7D8" w14:textId="77777777" w:rsidR="003D5447" w:rsidRDefault="003D5447" w:rsidP="00FE7048">
      <w:pPr>
        <w:ind w:firstLine="567"/>
        <w:jc w:val="both"/>
      </w:pPr>
    </w:p>
    <w:p w14:paraId="797CEC95" w14:textId="77777777" w:rsidR="00FE7048" w:rsidRDefault="00FE7048" w:rsidP="00FE7048">
      <w:pPr>
        <w:ind w:firstLine="567"/>
        <w:jc w:val="both"/>
      </w:pPr>
    </w:p>
    <w:p w14:paraId="670E9ABE" w14:textId="77777777" w:rsidR="00FE7048" w:rsidRDefault="00FE7048" w:rsidP="00FE7048">
      <w:pPr>
        <w:ind w:firstLine="567"/>
        <w:jc w:val="both"/>
      </w:pPr>
    </w:p>
    <w:p w14:paraId="38F7C53C" w14:textId="77777777" w:rsidR="00FE7048" w:rsidRDefault="00FE7048" w:rsidP="00FE7048">
      <w:pPr>
        <w:ind w:firstLine="567"/>
        <w:jc w:val="both"/>
      </w:pPr>
    </w:p>
    <w:p w14:paraId="51552E42" w14:textId="77777777" w:rsidR="00FE7048" w:rsidRDefault="00FE7048" w:rsidP="00FE7048">
      <w:pPr>
        <w:ind w:firstLine="567"/>
        <w:jc w:val="both"/>
      </w:pPr>
    </w:p>
    <w:p w14:paraId="63F7C339" w14:textId="77777777" w:rsidR="00FE7048" w:rsidRDefault="00FE7048" w:rsidP="00FE7048">
      <w:pPr>
        <w:ind w:firstLine="567"/>
        <w:jc w:val="both"/>
      </w:pPr>
    </w:p>
    <w:p w14:paraId="0937A23E" w14:textId="77777777" w:rsidR="00FE7048" w:rsidRDefault="00FE7048" w:rsidP="00FE7048">
      <w:pPr>
        <w:ind w:firstLine="567"/>
        <w:jc w:val="both"/>
      </w:pPr>
    </w:p>
    <w:p w14:paraId="65538F28" w14:textId="77777777" w:rsidR="00FE7048" w:rsidRDefault="00FE7048" w:rsidP="00FE7048">
      <w:pPr>
        <w:ind w:firstLine="567"/>
        <w:jc w:val="both"/>
      </w:pPr>
    </w:p>
    <w:p w14:paraId="32C0AD2B" w14:textId="77777777" w:rsidR="00FE7048" w:rsidRDefault="00FE7048" w:rsidP="00FE7048">
      <w:pPr>
        <w:ind w:firstLine="567"/>
        <w:jc w:val="both"/>
      </w:pPr>
    </w:p>
    <w:p w14:paraId="793280D2" w14:textId="77777777" w:rsidR="00FE7048" w:rsidRDefault="00FE7048" w:rsidP="00FE7048">
      <w:pPr>
        <w:ind w:firstLine="567"/>
        <w:jc w:val="both"/>
      </w:pPr>
    </w:p>
    <w:p w14:paraId="065A5ECC" w14:textId="77777777" w:rsidR="00FE7048" w:rsidRDefault="00FE7048" w:rsidP="00FE7048">
      <w:pPr>
        <w:ind w:firstLine="567"/>
        <w:jc w:val="both"/>
      </w:pPr>
    </w:p>
    <w:p w14:paraId="3AD25DEB" w14:textId="77777777" w:rsidR="00FE7048" w:rsidRDefault="00FE7048" w:rsidP="00FE7048">
      <w:pPr>
        <w:ind w:firstLine="567"/>
        <w:jc w:val="both"/>
      </w:pPr>
    </w:p>
    <w:p w14:paraId="7C641820" w14:textId="77777777" w:rsidR="00FE7048" w:rsidRDefault="00FE7048" w:rsidP="00FE7048">
      <w:pPr>
        <w:ind w:firstLine="567"/>
        <w:jc w:val="both"/>
      </w:pPr>
    </w:p>
    <w:p w14:paraId="0CC0D197" w14:textId="77777777" w:rsidR="00FE7048" w:rsidRDefault="00FE7048" w:rsidP="00FE7048">
      <w:pPr>
        <w:ind w:firstLine="567"/>
        <w:jc w:val="both"/>
      </w:pPr>
    </w:p>
    <w:p w14:paraId="04C72CA5" w14:textId="77777777" w:rsidR="00FE7048" w:rsidRDefault="00FE7048" w:rsidP="00FE7048">
      <w:pPr>
        <w:ind w:firstLine="567"/>
        <w:jc w:val="both"/>
      </w:pPr>
    </w:p>
    <w:p w14:paraId="278FCAB9" w14:textId="77777777" w:rsidR="00FE7048" w:rsidRDefault="00FE7048" w:rsidP="00FE7048">
      <w:pPr>
        <w:ind w:firstLine="567"/>
        <w:jc w:val="both"/>
      </w:pPr>
    </w:p>
    <w:p w14:paraId="6AE25355" w14:textId="77777777" w:rsidR="00FE7048" w:rsidRDefault="00FE7048" w:rsidP="00FE7048">
      <w:pPr>
        <w:ind w:firstLine="567"/>
        <w:jc w:val="both"/>
      </w:pPr>
    </w:p>
    <w:p w14:paraId="349A3500" w14:textId="77777777" w:rsidR="00FE7048" w:rsidRDefault="00FE7048" w:rsidP="00FE7048">
      <w:pPr>
        <w:ind w:firstLine="567"/>
        <w:jc w:val="both"/>
      </w:pPr>
    </w:p>
    <w:p w14:paraId="088498CE" w14:textId="77777777" w:rsidR="00FE7048" w:rsidRDefault="00FE7048" w:rsidP="00FE7048">
      <w:pPr>
        <w:ind w:firstLine="567"/>
        <w:jc w:val="both"/>
      </w:pPr>
    </w:p>
    <w:p w14:paraId="70E5EE76" w14:textId="77777777" w:rsidR="00FE7048" w:rsidRDefault="00FE7048" w:rsidP="00FE7048">
      <w:pPr>
        <w:ind w:firstLine="567"/>
        <w:jc w:val="both"/>
      </w:pPr>
    </w:p>
    <w:p w14:paraId="77ACB50B" w14:textId="77777777" w:rsidR="00FE7048" w:rsidRDefault="00FE7048" w:rsidP="00FE7048">
      <w:pPr>
        <w:ind w:firstLine="567"/>
        <w:jc w:val="both"/>
      </w:pPr>
    </w:p>
    <w:p w14:paraId="1D601735" w14:textId="77777777" w:rsidR="00FE7048" w:rsidRDefault="00FE7048" w:rsidP="00FE7048">
      <w:pPr>
        <w:ind w:firstLine="567"/>
        <w:jc w:val="both"/>
      </w:pPr>
    </w:p>
    <w:p w14:paraId="2F55F91D" w14:textId="77777777" w:rsidR="00FE7048" w:rsidRDefault="00FE7048" w:rsidP="00FE7048">
      <w:pPr>
        <w:ind w:firstLine="567"/>
        <w:jc w:val="both"/>
      </w:pPr>
    </w:p>
    <w:p w14:paraId="635076C4" w14:textId="77777777" w:rsidR="00FE7048" w:rsidRDefault="00FE7048" w:rsidP="00FE7048">
      <w:pPr>
        <w:ind w:firstLine="567"/>
        <w:jc w:val="both"/>
      </w:pPr>
    </w:p>
    <w:p w14:paraId="0773321A" w14:textId="3AED4D2B" w:rsidR="52595C90" w:rsidRDefault="52595C90" w:rsidP="52595C90">
      <w:pPr>
        <w:ind w:firstLine="567"/>
        <w:jc w:val="both"/>
      </w:pPr>
    </w:p>
    <w:p w14:paraId="1DE91A1E" w14:textId="77777777" w:rsidR="00FE7048" w:rsidRDefault="00FE7048" w:rsidP="00FE7048">
      <w:pPr>
        <w:ind w:firstLine="567"/>
        <w:jc w:val="both"/>
      </w:pPr>
    </w:p>
    <w:p w14:paraId="7B8CFF8C" w14:textId="77777777" w:rsidR="00FE7048" w:rsidRDefault="00FE7048" w:rsidP="00FE7048">
      <w:pPr>
        <w:ind w:firstLine="567"/>
        <w:jc w:val="both"/>
      </w:pPr>
    </w:p>
    <w:p w14:paraId="5C41C1E7" w14:textId="77777777" w:rsidR="00FE7048" w:rsidRDefault="00FE7048" w:rsidP="00FE7048">
      <w:pPr>
        <w:ind w:firstLine="567"/>
        <w:jc w:val="both"/>
      </w:pPr>
    </w:p>
    <w:p w14:paraId="374C0DBA" w14:textId="77777777" w:rsidR="003D5447" w:rsidRDefault="003D5447" w:rsidP="00FE7048">
      <w:pPr>
        <w:ind w:firstLine="567"/>
        <w:jc w:val="both"/>
      </w:pPr>
    </w:p>
    <w:p w14:paraId="6E29236C" w14:textId="787A0904" w:rsidR="003D5447" w:rsidRDefault="003D5447" w:rsidP="00FE7048">
      <w:pPr>
        <w:jc w:val="both"/>
      </w:pPr>
      <w:r>
        <w:t xml:space="preserve">Rasa Lukštinskienė, mob. +370 659 43 884, el. p. </w:t>
      </w:r>
      <w:hyperlink r:id="rId13">
        <w:r w:rsidR="00FE7048" w:rsidRPr="522FF1CD">
          <w:rPr>
            <w:rStyle w:val="Hipersaitas"/>
          </w:rPr>
          <w:t>rasa.lukstinskiene@esf.lt</w:t>
        </w:r>
      </w:hyperlink>
      <w:r w:rsidR="00FE7048">
        <w:t xml:space="preserve"> </w:t>
      </w:r>
    </w:p>
    <w:p w14:paraId="691BF6F1" w14:textId="201A3E78" w:rsidR="522FF1CD" w:rsidRDefault="522FF1CD" w:rsidP="522FF1CD">
      <w:pPr>
        <w:jc w:val="center"/>
        <w:rPr>
          <w:b/>
          <w:bCs/>
        </w:rPr>
      </w:pPr>
    </w:p>
    <w:p w14:paraId="1B150A15" w14:textId="40E7D8B8" w:rsidR="522FF1CD" w:rsidRDefault="522FF1CD" w:rsidP="522FF1CD">
      <w:pPr>
        <w:jc w:val="center"/>
        <w:rPr>
          <w:b/>
          <w:bCs/>
        </w:rPr>
      </w:pPr>
    </w:p>
    <w:p w14:paraId="5A9BEC47" w14:textId="37B62F57" w:rsidR="00FE7048" w:rsidRPr="00FE7048" w:rsidRDefault="00FE7048" w:rsidP="00FE7048">
      <w:pPr>
        <w:jc w:val="center"/>
        <w:rPr>
          <w:b/>
          <w:bCs/>
        </w:rPr>
      </w:pPr>
      <w:bookmarkStart w:id="1" w:name="_Hlk172022746"/>
      <w:r w:rsidRPr="1341E61B">
        <w:rPr>
          <w:b/>
          <w:bCs/>
        </w:rPr>
        <w:t>GAVĖJŲ SĄRAŠAS</w:t>
      </w:r>
    </w:p>
    <w:p w14:paraId="7BCA43E2" w14:textId="0638CB02" w:rsidR="1341E61B" w:rsidRDefault="1341E61B" w:rsidP="1341E61B">
      <w:pPr>
        <w:jc w:val="both"/>
      </w:pPr>
    </w:p>
    <w:p w14:paraId="154C9F4C" w14:textId="4311442F" w:rsidR="018A788B" w:rsidRDefault="018A788B" w:rsidP="1341E61B">
      <w:pPr>
        <w:jc w:val="both"/>
      </w:pPr>
      <w:r w:rsidRPr="1341E61B">
        <w:t xml:space="preserve">Alytaus miesto savivaldybė, </w:t>
      </w:r>
      <w:hyperlink r:id="rId14">
        <w:r w:rsidRPr="1341E61B">
          <w:rPr>
            <w:rStyle w:val="Hipersaitas"/>
          </w:rPr>
          <w:t>info@alytus.lt</w:t>
        </w:r>
      </w:hyperlink>
    </w:p>
    <w:p w14:paraId="0B01484D" w14:textId="6F59E580" w:rsidR="009744C7" w:rsidRDefault="09006E54" w:rsidP="1341E61B">
      <w:pPr>
        <w:jc w:val="both"/>
      </w:pPr>
      <w:r w:rsidRPr="1341E61B">
        <w:t xml:space="preserve">Anykščių rajono savivaldybė, </w:t>
      </w:r>
      <w:hyperlink r:id="rId15" w:history="1">
        <w:r w:rsidR="009744C7" w:rsidRPr="00731AAE">
          <w:rPr>
            <w:rStyle w:val="Hipersaitas"/>
          </w:rPr>
          <w:t>info@anyksciai.lt</w:t>
        </w:r>
      </w:hyperlink>
    </w:p>
    <w:p w14:paraId="0B31C0AE" w14:textId="14377B86" w:rsidR="009744C7" w:rsidRDefault="018A788B" w:rsidP="1341E61B">
      <w:pPr>
        <w:jc w:val="both"/>
      </w:pPr>
      <w:r w:rsidRPr="1341E61B">
        <w:t xml:space="preserve">Biržų rajono savivaldybė, </w:t>
      </w:r>
      <w:hyperlink r:id="rId16" w:history="1">
        <w:r w:rsidR="009744C7" w:rsidRPr="00731AAE">
          <w:rPr>
            <w:rStyle w:val="Hipersaitas"/>
          </w:rPr>
          <w:t>savivaldybe@birzai.lt</w:t>
        </w:r>
      </w:hyperlink>
    </w:p>
    <w:p w14:paraId="07F97B32" w14:textId="260F7AFA" w:rsidR="009744C7" w:rsidRDefault="018A788B" w:rsidP="1341E61B">
      <w:pPr>
        <w:jc w:val="both"/>
      </w:pPr>
      <w:r w:rsidRPr="1341E61B">
        <w:t xml:space="preserve">Druskininkų savivaldybė, </w:t>
      </w:r>
      <w:hyperlink r:id="rId17" w:history="1">
        <w:r w:rsidR="009744C7" w:rsidRPr="00731AAE">
          <w:rPr>
            <w:rStyle w:val="Hipersaitas"/>
          </w:rPr>
          <w:t>info@druskininkai.lt</w:t>
        </w:r>
      </w:hyperlink>
    </w:p>
    <w:p w14:paraId="5BBB41ED" w14:textId="15B9B663" w:rsidR="009744C7" w:rsidRDefault="018A788B" w:rsidP="1341E61B">
      <w:pPr>
        <w:jc w:val="both"/>
      </w:pPr>
      <w:r w:rsidRPr="1341E61B">
        <w:t xml:space="preserve">Elektrėnų savivaldybė, </w:t>
      </w:r>
      <w:hyperlink r:id="rId18" w:history="1">
        <w:r w:rsidR="009744C7" w:rsidRPr="00731AAE">
          <w:rPr>
            <w:rStyle w:val="Hipersaitas"/>
          </w:rPr>
          <w:t>administracija@elektrenai.lt</w:t>
        </w:r>
      </w:hyperlink>
    </w:p>
    <w:p w14:paraId="0E3E55D0" w14:textId="5A36EEBD" w:rsidR="009744C7" w:rsidRDefault="018A788B" w:rsidP="1341E61B">
      <w:pPr>
        <w:jc w:val="both"/>
      </w:pPr>
      <w:r w:rsidRPr="1341E61B">
        <w:t xml:space="preserve">Jonavos rajono savivaldybė, </w:t>
      </w:r>
      <w:hyperlink r:id="rId19" w:history="1">
        <w:r w:rsidR="009744C7" w:rsidRPr="00731AAE">
          <w:rPr>
            <w:rStyle w:val="Hipersaitas"/>
          </w:rPr>
          <w:t>administracija@jonava.lt</w:t>
        </w:r>
      </w:hyperlink>
    </w:p>
    <w:p w14:paraId="7F3F066B" w14:textId="2E157F28" w:rsidR="009744C7" w:rsidRDefault="018A788B" w:rsidP="1341E61B">
      <w:pPr>
        <w:jc w:val="both"/>
      </w:pPr>
      <w:r w:rsidRPr="1341E61B">
        <w:t xml:space="preserve">Joniškio rajono savivaldybė, </w:t>
      </w:r>
      <w:hyperlink r:id="rId20" w:history="1">
        <w:r w:rsidR="009744C7" w:rsidRPr="00731AAE">
          <w:rPr>
            <w:rStyle w:val="Hipersaitas"/>
          </w:rPr>
          <w:t>savivaldybe@joniskis.lt</w:t>
        </w:r>
      </w:hyperlink>
    </w:p>
    <w:p w14:paraId="687FD831" w14:textId="7FA7C991" w:rsidR="009744C7" w:rsidRDefault="018A788B" w:rsidP="1341E61B">
      <w:pPr>
        <w:jc w:val="both"/>
      </w:pPr>
      <w:r w:rsidRPr="1341E61B">
        <w:t xml:space="preserve">Kaišiadorių rajono savivaldybė, </w:t>
      </w:r>
      <w:hyperlink r:id="rId21" w:history="1">
        <w:r w:rsidR="009744C7" w:rsidRPr="00731AAE">
          <w:rPr>
            <w:rStyle w:val="Hipersaitas"/>
          </w:rPr>
          <w:t>dokumentai@kaisiadorys.lt</w:t>
        </w:r>
      </w:hyperlink>
    </w:p>
    <w:p w14:paraId="548C4C55" w14:textId="175E96D0" w:rsidR="009744C7" w:rsidRDefault="018A788B" w:rsidP="1341E61B">
      <w:pPr>
        <w:jc w:val="both"/>
      </w:pPr>
      <w:r w:rsidRPr="1341E61B">
        <w:t xml:space="preserve">Kalvarijos savivaldybė, </w:t>
      </w:r>
      <w:hyperlink r:id="rId22" w:history="1">
        <w:r w:rsidR="009744C7" w:rsidRPr="00731AAE">
          <w:rPr>
            <w:rStyle w:val="Hipersaitas"/>
          </w:rPr>
          <w:t>priimamasis@kalvarija.lt</w:t>
        </w:r>
      </w:hyperlink>
    </w:p>
    <w:p w14:paraId="796C585A" w14:textId="4A60EBBF" w:rsidR="009744C7" w:rsidRDefault="018A788B" w:rsidP="1341E61B">
      <w:pPr>
        <w:jc w:val="both"/>
      </w:pPr>
      <w:r w:rsidRPr="1341E61B">
        <w:t xml:space="preserve">Kauno miesto savivaldybė, </w:t>
      </w:r>
      <w:hyperlink r:id="rId23" w:history="1">
        <w:r w:rsidR="009744C7" w:rsidRPr="00731AAE">
          <w:rPr>
            <w:rStyle w:val="Hipersaitas"/>
          </w:rPr>
          <w:t>info@kaunas.lt</w:t>
        </w:r>
      </w:hyperlink>
    </w:p>
    <w:p w14:paraId="16319345" w14:textId="05179E08" w:rsidR="009744C7" w:rsidRDefault="018A788B" w:rsidP="1341E61B">
      <w:pPr>
        <w:jc w:val="both"/>
      </w:pPr>
      <w:r w:rsidRPr="1341E61B">
        <w:t xml:space="preserve">Kauno rajono savivaldybė, </w:t>
      </w:r>
      <w:hyperlink r:id="rId24" w:history="1">
        <w:r w:rsidR="009744C7" w:rsidRPr="00731AAE">
          <w:rPr>
            <w:rStyle w:val="Hipersaitas"/>
          </w:rPr>
          <w:t>info@krs.lt</w:t>
        </w:r>
      </w:hyperlink>
    </w:p>
    <w:p w14:paraId="52992292" w14:textId="2D4D4557" w:rsidR="009744C7" w:rsidRDefault="018A788B" w:rsidP="1341E61B">
      <w:pPr>
        <w:jc w:val="both"/>
      </w:pPr>
      <w:r w:rsidRPr="1341E61B">
        <w:t xml:space="preserve">Kėdainių rajono savivaldybė, </w:t>
      </w:r>
      <w:hyperlink r:id="rId25" w:history="1">
        <w:r w:rsidR="009744C7" w:rsidRPr="00731AAE">
          <w:rPr>
            <w:rStyle w:val="Hipersaitas"/>
          </w:rPr>
          <w:t>administracija@kedainiai.lt</w:t>
        </w:r>
      </w:hyperlink>
    </w:p>
    <w:p w14:paraId="5C4FC821" w14:textId="1DEB1688" w:rsidR="009744C7" w:rsidRDefault="018A788B" w:rsidP="1341E61B">
      <w:pPr>
        <w:jc w:val="both"/>
      </w:pPr>
      <w:r w:rsidRPr="1341E61B">
        <w:t xml:space="preserve">Kelmės rajono savivaldybė, </w:t>
      </w:r>
      <w:hyperlink r:id="rId26" w:history="1">
        <w:r w:rsidR="009744C7" w:rsidRPr="00731AAE">
          <w:rPr>
            <w:rStyle w:val="Hipersaitas"/>
          </w:rPr>
          <w:t>info@kelme.lt</w:t>
        </w:r>
      </w:hyperlink>
    </w:p>
    <w:p w14:paraId="79187E24" w14:textId="145C2A36" w:rsidR="009744C7" w:rsidRDefault="018A788B" w:rsidP="1341E61B">
      <w:pPr>
        <w:jc w:val="both"/>
      </w:pPr>
      <w:r w:rsidRPr="1341E61B">
        <w:t xml:space="preserve">Klaipėdos miesto savivaldybė, </w:t>
      </w:r>
      <w:hyperlink r:id="rId27" w:history="1">
        <w:r w:rsidR="009744C7" w:rsidRPr="00731AAE">
          <w:rPr>
            <w:rStyle w:val="Hipersaitas"/>
          </w:rPr>
          <w:t>info@klaipeda.lt</w:t>
        </w:r>
      </w:hyperlink>
    </w:p>
    <w:p w14:paraId="1CE26AFE" w14:textId="0A1A76FD" w:rsidR="009744C7" w:rsidRDefault="018A788B" w:rsidP="1341E61B">
      <w:pPr>
        <w:jc w:val="both"/>
      </w:pPr>
      <w:r w:rsidRPr="1341E61B">
        <w:t xml:space="preserve">Klaipėdos rajono savivaldybė, </w:t>
      </w:r>
      <w:hyperlink r:id="rId28" w:history="1">
        <w:r w:rsidR="009744C7" w:rsidRPr="00731AAE">
          <w:rPr>
            <w:rStyle w:val="Hipersaitas"/>
          </w:rPr>
          <w:t>savivaldybe@klaipedos-r.lt</w:t>
        </w:r>
      </w:hyperlink>
    </w:p>
    <w:p w14:paraId="05EB64F0" w14:textId="3FBA4967" w:rsidR="009744C7" w:rsidRDefault="018A788B" w:rsidP="1341E61B">
      <w:pPr>
        <w:jc w:val="both"/>
      </w:pPr>
      <w:r w:rsidRPr="1341E61B">
        <w:t xml:space="preserve">Kupiškio rajono savivaldybė, </w:t>
      </w:r>
      <w:hyperlink r:id="rId29" w:history="1">
        <w:r w:rsidR="009744C7" w:rsidRPr="00731AAE">
          <w:rPr>
            <w:rStyle w:val="Hipersaitas"/>
          </w:rPr>
          <w:t>savivaldybe@kupiskis.lt</w:t>
        </w:r>
      </w:hyperlink>
    </w:p>
    <w:p w14:paraId="4729489D" w14:textId="77777777" w:rsidR="009744C7" w:rsidRDefault="018A788B" w:rsidP="1341E61B">
      <w:pPr>
        <w:jc w:val="both"/>
        <w:rPr>
          <w:rStyle w:val="Hipersaitas"/>
        </w:rPr>
      </w:pPr>
      <w:r w:rsidRPr="1341E61B">
        <w:t xml:space="preserve">Šiaulių rajono savivaldybė, </w:t>
      </w:r>
      <w:hyperlink r:id="rId30">
        <w:r w:rsidRPr="1341E61B">
          <w:rPr>
            <w:rStyle w:val="Hipersaitas"/>
          </w:rPr>
          <w:t>prim@siauliuraj.lt</w:t>
        </w:r>
      </w:hyperlink>
    </w:p>
    <w:p w14:paraId="2E366A9B" w14:textId="3A24CBC2" w:rsidR="009744C7" w:rsidRDefault="2D1FE8BB" w:rsidP="1341E61B">
      <w:pPr>
        <w:jc w:val="both"/>
      </w:pPr>
      <w:r w:rsidRPr="1341E61B">
        <w:t xml:space="preserve">Marijampolės savivaldybė, </w:t>
      </w:r>
      <w:hyperlink r:id="rId31" w:history="1">
        <w:r w:rsidR="009744C7" w:rsidRPr="00731AAE">
          <w:rPr>
            <w:rStyle w:val="Hipersaitas"/>
          </w:rPr>
          <w:t>administracija@marijampole.lt</w:t>
        </w:r>
      </w:hyperlink>
    </w:p>
    <w:p w14:paraId="49A97229" w14:textId="5657FDA4" w:rsidR="009744C7" w:rsidRDefault="018A788B" w:rsidP="1341E61B">
      <w:pPr>
        <w:jc w:val="both"/>
      </w:pPr>
      <w:r w:rsidRPr="1341E61B">
        <w:t xml:space="preserve">Molėtų rajono savivaldybė, </w:t>
      </w:r>
      <w:hyperlink r:id="rId32" w:history="1">
        <w:r w:rsidR="009744C7" w:rsidRPr="00731AAE">
          <w:rPr>
            <w:rStyle w:val="Hipersaitas"/>
          </w:rPr>
          <w:t>savivaldybe@moletai.lt</w:t>
        </w:r>
      </w:hyperlink>
    </w:p>
    <w:p w14:paraId="4C8A801F" w14:textId="5D618B77" w:rsidR="009744C7" w:rsidRDefault="018A788B" w:rsidP="1341E61B">
      <w:pPr>
        <w:jc w:val="both"/>
      </w:pPr>
      <w:r w:rsidRPr="1341E61B">
        <w:t xml:space="preserve">Pagėgių savivaldybė, </w:t>
      </w:r>
      <w:hyperlink r:id="rId33" w:history="1">
        <w:r w:rsidR="009744C7" w:rsidRPr="00731AAE">
          <w:rPr>
            <w:rStyle w:val="Hipersaitas"/>
          </w:rPr>
          <w:t>info@pagegiai.lt</w:t>
        </w:r>
      </w:hyperlink>
    </w:p>
    <w:p w14:paraId="7BAE0829" w14:textId="6ACBFDEC" w:rsidR="009744C7" w:rsidRDefault="018A788B" w:rsidP="1341E61B">
      <w:pPr>
        <w:jc w:val="both"/>
      </w:pPr>
      <w:r w:rsidRPr="1341E61B">
        <w:t xml:space="preserve">Palangos miesto savivaldybė, </w:t>
      </w:r>
      <w:hyperlink r:id="rId34" w:history="1">
        <w:r w:rsidR="009744C7" w:rsidRPr="00731AAE">
          <w:rPr>
            <w:rStyle w:val="Hipersaitas"/>
          </w:rPr>
          <w:t>administracija@palanga.lt</w:t>
        </w:r>
      </w:hyperlink>
    </w:p>
    <w:p w14:paraId="0A506470" w14:textId="6C541B86" w:rsidR="009744C7" w:rsidRDefault="018A788B" w:rsidP="1341E61B">
      <w:pPr>
        <w:jc w:val="both"/>
      </w:pPr>
      <w:r w:rsidRPr="1341E61B">
        <w:t xml:space="preserve">Panevėžio rajono savivaldybė, </w:t>
      </w:r>
      <w:hyperlink r:id="rId35" w:history="1">
        <w:r w:rsidR="009744C7" w:rsidRPr="00731AAE">
          <w:rPr>
            <w:rStyle w:val="Hipersaitas"/>
          </w:rPr>
          <w:t>savivaldybe@panrs.lt</w:t>
        </w:r>
      </w:hyperlink>
    </w:p>
    <w:p w14:paraId="34E84CEF" w14:textId="078ADBA4" w:rsidR="009744C7" w:rsidRDefault="018A788B" w:rsidP="1341E61B">
      <w:pPr>
        <w:jc w:val="both"/>
      </w:pPr>
      <w:r w:rsidRPr="1341E61B">
        <w:t xml:space="preserve">Panevėžio miesto savivaldybė, </w:t>
      </w:r>
      <w:hyperlink r:id="rId36" w:history="1">
        <w:r w:rsidR="009744C7" w:rsidRPr="00731AAE">
          <w:rPr>
            <w:rStyle w:val="Hipersaitas"/>
          </w:rPr>
          <w:t>savivaldybe@panevezys.lt</w:t>
        </w:r>
      </w:hyperlink>
    </w:p>
    <w:p w14:paraId="7D3F49AD" w14:textId="26F56C97" w:rsidR="009744C7" w:rsidRDefault="018A788B" w:rsidP="1341E61B">
      <w:pPr>
        <w:jc w:val="both"/>
      </w:pPr>
      <w:r w:rsidRPr="1341E61B">
        <w:t xml:space="preserve">Pasvalio rajono savivaldybė, </w:t>
      </w:r>
      <w:hyperlink r:id="rId37" w:history="1">
        <w:r w:rsidR="009744C7" w:rsidRPr="00731AAE">
          <w:rPr>
            <w:rStyle w:val="Hipersaitas"/>
          </w:rPr>
          <w:t>rastine@pasvalys.lt</w:t>
        </w:r>
      </w:hyperlink>
    </w:p>
    <w:p w14:paraId="72043CA1" w14:textId="76DBEF60" w:rsidR="009744C7" w:rsidRDefault="018A788B" w:rsidP="1341E61B">
      <w:pPr>
        <w:jc w:val="both"/>
      </w:pPr>
      <w:r w:rsidRPr="1341E61B">
        <w:t xml:space="preserve">Plungės rajono savivaldybė, </w:t>
      </w:r>
      <w:hyperlink r:id="rId38" w:history="1">
        <w:r w:rsidR="009744C7" w:rsidRPr="00731AAE">
          <w:rPr>
            <w:rStyle w:val="Hipersaitas"/>
          </w:rPr>
          <w:t>savivaldybe@plunge.lt</w:t>
        </w:r>
      </w:hyperlink>
    </w:p>
    <w:p w14:paraId="3AF766AA" w14:textId="52ACCC8C" w:rsidR="018A788B" w:rsidRDefault="018A788B" w:rsidP="1341E61B">
      <w:pPr>
        <w:jc w:val="both"/>
      </w:pPr>
      <w:r w:rsidRPr="1341E61B">
        <w:t xml:space="preserve">Prienų rajono savivaldybė, </w:t>
      </w:r>
      <w:hyperlink r:id="rId39" w:history="1">
        <w:r w:rsidR="009744C7" w:rsidRPr="00731AAE">
          <w:rPr>
            <w:rStyle w:val="Hipersaitas"/>
          </w:rPr>
          <w:t>savivaldybe@prienai.lt</w:t>
        </w:r>
      </w:hyperlink>
    </w:p>
    <w:p w14:paraId="7046F0C8" w14:textId="776D2BCA" w:rsidR="018A788B" w:rsidRDefault="018A788B" w:rsidP="1341E61B">
      <w:pPr>
        <w:jc w:val="both"/>
      </w:pPr>
      <w:r w:rsidRPr="1341E61B">
        <w:t xml:space="preserve">Raseinių rajono savivaldybė, </w:t>
      </w:r>
      <w:hyperlink r:id="rId40" w:history="1">
        <w:r w:rsidR="009744C7" w:rsidRPr="00731AAE">
          <w:rPr>
            <w:rStyle w:val="Hipersaitas"/>
          </w:rPr>
          <w:t>savivaldybe@raseiniai.lt</w:t>
        </w:r>
      </w:hyperlink>
    </w:p>
    <w:p w14:paraId="7BAC0C76" w14:textId="39BB9F24" w:rsidR="018A788B" w:rsidRDefault="018A788B" w:rsidP="1341E61B">
      <w:pPr>
        <w:jc w:val="both"/>
      </w:pPr>
      <w:r w:rsidRPr="1341E61B">
        <w:t xml:space="preserve">Rietavo savivaldybė, </w:t>
      </w:r>
      <w:hyperlink r:id="rId41">
        <w:r w:rsidRPr="1341E61B">
          <w:rPr>
            <w:rStyle w:val="Hipersaitas"/>
          </w:rPr>
          <w:t>savivaldybe@rietavas.lt</w:t>
        </w:r>
      </w:hyperlink>
    </w:p>
    <w:p w14:paraId="4F04E54A" w14:textId="1819F7D2" w:rsidR="009744C7" w:rsidRDefault="077008FE" w:rsidP="1341E61B">
      <w:pPr>
        <w:jc w:val="both"/>
      </w:pPr>
      <w:r w:rsidRPr="1341E61B">
        <w:t xml:space="preserve">Rokiškio rajono savivaldybė, </w:t>
      </w:r>
      <w:hyperlink r:id="rId42" w:history="1">
        <w:r w:rsidR="009744C7" w:rsidRPr="00731AAE">
          <w:rPr>
            <w:rStyle w:val="Hipersaitas"/>
          </w:rPr>
          <w:t>savivaldybe@rokiskis.lt</w:t>
        </w:r>
      </w:hyperlink>
    </w:p>
    <w:p w14:paraId="5FF40012" w14:textId="6BF2B417" w:rsidR="009744C7" w:rsidRDefault="018A788B" w:rsidP="1341E61B">
      <w:pPr>
        <w:jc w:val="both"/>
        <w:rPr>
          <w:rStyle w:val="Hipersaitas"/>
        </w:rPr>
      </w:pPr>
      <w:r w:rsidRPr="1341E61B">
        <w:t xml:space="preserve">Skuodo rajono savivaldybė, </w:t>
      </w:r>
      <w:hyperlink r:id="rId43" w:history="1">
        <w:r w:rsidR="009744C7" w:rsidRPr="00731AAE">
          <w:rPr>
            <w:rStyle w:val="Hipersaitas"/>
          </w:rPr>
          <w:t>savivaldybe@skuodas.lt</w:t>
        </w:r>
      </w:hyperlink>
    </w:p>
    <w:p w14:paraId="533468A8" w14:textId="04465BB8" w:rsidR="005A1FE7" w:rsidRDefault="005A1FE7" w:rsidP="1341E61B">
      <w:pPr>
        <w:jc w:val="both"/>
      </w:pPr>
      <w:r w:rsidRPr="005A1FE7">
        <w:rPr>
          <w:rStyle w:val="Hipersaitas"/>
          <w:color w:val="auto"/>
          <w:u w:val="none"/>
        </w:rPr>
        <w:t>Šakių rajono savivaldybė,</w:t>
      </w:r>
      <w:r w:rsidRPr="005A1FE7">
        <w:rPr>
          <w:rStyle w:val="Hipersaitas"/>
          <w:u w:val="none"/>
        </w:rPr>
        <w:t xml:space="preserve"> </w:t>
      </w:r>
      <w:r>
        <w:rPr>
          <w:rStyle w:val="Hipersaitas"/>
        </w:rPr>
        <w:t>savivaldyb</w:t>
      </w:r>
      <w:r w:rsidR="001F3413">
        <w:rPr>
          <w:rStyle w:val="Hipersaitas"/>
        </w:rPr>
        <w:t>e</w:t>
      </w:r>
      <w:r>
        <w:rPr>
          <w:rStyle w:val="Hipersaitas"/>
          <w:lang w:val="en-US"/>
        </w:rPr>
        <w:t>@sakiai.lt</w:t>
      </w:r>
    </w:p>
    <w:p w14:paraId="379A20E1" w14:textId="021AF9F6" w:rsidR="018A788B" w:rsidRDefault="018A788B" w:rsidP="1341E61B">
      <w:pPr>
        <w:jc w:val="both"/>
      </w:pPr>
      <w:r w:rsidRPr="1341E61B">
        <w:t xml:space="preserve">Šiaulių miesto savivaldybė, </w:t>
      </w:r>
      <w:hyperlink r:id="rId44">
        <w:r w:rsidRPr="1341E61B">
          <w:rPr>
            <w:rStyle w:val="Hipersaitas"/>
          </w:rPr>
          <w:t>info@siauliai.lt</w:t>
        </w:r>
      </w:hyperlink>
    </w:p>
    <w:p w14:paraId="567B64E3" w14:textId="34AC98AC" w:rsidR="009744C7" w:rsidRDefault="018A788B" w:rsidP="1341E61B">
      <w:pPr>
        <w:jc w:val="both"/>
      </w:pPr>
      <w:r w:rsidRPr="1341E61B">
        <w:t xml:space="preserve">Šilalės rajono savivaldybė, </w:t>
      </w:r>
      <w:hyperlink r:id="rId45" w:history="1">
        <w:r w:rsidR="009744C7" w:rsidRPr="00731AAE">
          <w:rPr>
            <w:rStyle w:val="Hipersaitas"/>
          </w:rPr>
          <w:t>info@silale.lt</w:t>
        </w:r>
      </w:hyperlink>
    </w:p>
    <w:p w14:paraId="0462192D" w14:textId="1B9620A7" w:rsidR="009744C7" w:rsidRDefault="018A788B" w:rsidP="1341E61B">
      <w:pPr>
        <w:jc w:val="both"/>
      </w:pPr>
      <w:r w:rsidRPr="1341E61B">
        <w:t xml:space="preserve">Švenčionių rajono savivaldybė, </w:t>
      </w:r>
      <w:hyperlink r:id="rId46" w:history="1">
        <w:r w:rsidR="009744C7" w:rsidRPr="00731AAE">
          <w:rPr>
            <w:rStyle w:val="Hipersaitas"/>
          </w:rPr>
          <w:t>savivaldybe@svencionys.lt</w:t>
        </w:r>
      </w:hyperlink>
    </w:p>
    <w:p w14:paraId="45DE68EE" w14:textId="1B1CA358" w:rsidR="009744C7" w:rsidRDefault="018A788B" w:rsidP="1341E61B">
      <w:pPr>
        <w:jc w:val="both"/>
      </w:pPr>
      <w:r w:rsidRPr="1341E61B">
        <w:t xml:space="preserve">Tauragės rajono savivaldybė, </w:t>
      </w:r>
      <w:hyperlink r:id="rId47" w:history="1">
        <w:r w:rsidR="009744C7" w:rsidRPr="00731AAE">
          <w:rPr>
            <w:rStyle w:val="Hipersaitas"/>
          </w:rPr>
          <w:t>savivalda@taurage.lt</w:t>
        </w:r>
      </w:hyperlink>
    </w:p>
    <w:p w14:paraId="1D301410" w14:textId="1E323CF7" w:rsidR="009744C7" w:rsidRDefault="018A788B" w:rsidP="1341E61B">
      <w:pPr>
        <w:jc w:val="both"/>
      </w:pPr>
      <w:r w:rsidRPr="1341E61B">
        <w:t xml:space="preserve">Telšių rajono savivaldybė, </w:t>
      </w:r>
      <w:hyperlink r:id="rId48" w:history="1">
        <w:r w:rsidR="009744C7" w:rsidRPr="00731AAE">
          <w:rPr>
            <w:rStyle w:val="Hipersaitas"/>
          </w:rPr>
          <w:t>info@telsiai.lt</w:t>
        </w:r>
      </w:hyperlink>
    </w:p>
    <w:p w14:paraId="644C540F" w14:textId="002544DB" w:rsidR="009744C7" w:rsidRDefault="018A788B" w:rsidP="1341E61B">
      <w:pPr>
        <w:jc w:val="both"/>
      </w:pPr>
      <w:r w:rsidRPr="1341E61B">
        <w:t xml:space="preserve">Trakų rajono savivaldybė, </w:t>
      </w:r>
      <w:hyperlink r:id="rId49" w:history="1">
        <w:r w:rsidR="009744C7" w:rsidRPr="00731AAE">
          <w:rPr>
            <w:rStyle w:val="Hipersaitas"/>
          </w:rPr>
          <w:t>info@trakai.lt</w:t>
        </w:r>
      </w:hyperlink>
    </w:p>
    <w:p w14:paraId="6317105B" w14:textId="7DF01122" w:rsidR="009744C7" w:rsidRDefault="018A788B" w:rsidP="1341E61B">
      <w:pPr>
        <w:jc w:val="both"/>
      </w:pPr>
      <w:r w:rsidRPr="1341E61B">
        <w:t>Ukmergės rajono sav</w:t>
      </w:r>
      <w:r w:rsidR="005A6078">
        <w:t>i</w:t>
      </w:r>
      <w:r w:rsidRPr="1341E61B">
        <w:t xml:space="preserve">valdybė, </w:t>
      </w:r>
      <w:hyperlink r:id="rId50" w:history="1">
        <w:r w:rsidR="009744C7" w:rsidRPr="00731AAE">
          <w:rPr>
            <w:rStyle w:val="Hipersaitas"/>
          </w:rPr>
          <w:t>priimamasis@ukmerge.lt</w:t>
        </w:r>
      </w:hyperlink>
    </w:p>
    <w:p w14:paraId="0F5DB17E" w14:textId="21B07235" w:rsidR="009744C7" w:rsidRDefault="018A788B" w:rsidP="1341E61B">
      <w:pPr>
        <w:jc w:val="both"/>
      </w:pPr>
      <w:r w:rsidRPr="1341E61B">
        <w:t xml:space="preserve">Utenos rajono savivaldybė, </w:t>
      </w:r>
      <w:hyperlink r:id="rId51" w:history="1">
        <w:r w:rsidR="009744C7" w:rsidRPr="00731AAE">
          <w:rPr>
            <w:rStyle w:val="Hipersaitas"/>
          </w:rPr>
          <w:t>info@utena.lt</w:t>
        </w:r>
      </w:hyperlink>
    </w:p>
    <w:p w14:paraId="1ECDFB10" w14:textId="1CFCD12B" w:rsidR="009744C7" w:rsidRDefault="018A788B" w:rsidP="1341E61B">
      <w:pPr>
        <w:jc w:val="both"/>
      </w:pPr>
      <w:r w:rsidRPr="1341E61B">
        <w:t xml:space="preserve">Vilkaviškio rajono savivaldybė, </w:t>
      </w:r>
      <w:hyperlink r:id="rId52" w:history="1">
        <w:r w:rsidR="009744C7" w:rsidRPr="00731AAE">
          <w:rPr>
            <w:rStyle w:val="Hipersaitas"/>
          </w:rPr>
          <w:t>savivaldybe@vilkaviskis.lt</w:t>
        </w:r>
      </w:hyperlink>
    </w:p>
    <w:p w14:paraId="5DF98E70" w14:textId="3DE2EE83" w:rsidR="009744C7" w:rsidRDefault="018A788B" w:rsidP="1341E61B">
      <w:pPr>
        <w:jc w:val="both"/>
      </w:pPr>
      <w:r w:rsidRPr="1341E61B">
        <w:t xml:space="preserve">Vilniaus miesto savivaldybė, </w:t>
      </w:r>
      <w:hyperlink r:id="rId53" w:history="1">
        <w:r w:rsidR="009744C7" w:rsidRPr="00731AAE">
          <w:rPr>
            <w:rStyle w:val="Hipersaitas"/>
          </w:rPr>
          <w:t>savivaldybe@vilnius.lt</w:t>
        </w:r>
      </w:hyperlink>
    </w:p>
    <w:p w14:paraId="0192D957" w14:textId="697D3BF7" w:rsidR="009744C7" w:rsidRDefault="018A788B" w:rsidP="1341E61B">
      <w:pPr>
        <w:jc w:val="both"/>
      </w:pPr>
      <w:r w:rsidRPr="1341E61B">
        <w:t xml:space="preserve">Vilniaus rajono savivaldybė, </w:t>
      </w:r>
      <w:hyperlink r:id="rId54" w:history="1">
        <w:r w:rsidR="009744C7" w:rsidRPr="00731AAE">
          <w:rPr>
            <w:rStyle w:val="Hipersaitas"/>
          </w:rPr>
          <w:t>vrsa@vrsa.lt</w:t>
        </w:r>
      </w:hyperlink>
    </w:p>
    <w:p w14:paraId="4B913B64" w14:textId="49ED2EF0" w:rsidR="009744C7" w:rsidRDefault="018A788B" w:rsidP="1341E61B">
      <w:pPr>
        <w:jc w:val="both"/>
      </w:pPr>
      <w:r w:rsidRPr="1341E61B">
        <w:t>Visagi</w:t>
      </w:r>
      <w:r w:rsidR="09F28CB2" w:rsidRPr="1341E61B">
        <w:t>n</w:t>
      </w:r>
      <w:r w:rsidRPr="1341E61B">
        <w:t xml:space="preserve">o savivaldybė, </w:t>
      </w:r>
      <w:hyperlink r:id="rId55" w:history="1">
        <w:r w:rsidR="009744C7" w:rsidRPr="00731AAE">
          <w:rPr>
            <w:rStyle w:val="Hipersaitas"/>
          </w:rPr>
          <w:t>visaginas@visaginas.lt</w:t>
        </w:r>
      </w:hyperlink>
    </w:p>
    <w:p w14:paraId="686DA8C3" w14:textId="11765D79" w:rsidR="009744C7" w:rsidRDefault="018A788B" w:rsidP="1341E61B">
      <w:pPr>
        <w:jc w:val="both"/>
      </w:pPr>
      <w:r w:rsidRPr="1341E61B">
        <w:t xml:space="preserve">Zarasų rajono savivaldybė, </w:t>
      </w:r>
      <w:hyperlink r:id="rId56" w:history="1">
        <w:r w:rsidR="009744C7" w:rsidRPr="00731AAE">
          <w:rPr>
            <w:rStyle w:val="Hipersaitas"/>
          </w:rPr>
          <w:t>info@zarasai.lt</w:t>
        </w:r>
      </w:hyperlink>
    </w:p>
    <w:p w14:paraId="1A216421" w14:textId="7A02FFFD" w:rsidR="009744C7" w:rsidRDefault="6FFB1159" w:rsidP="1341E61B">
      <w:pPr>
        <w:jc w:val="both"/>
      </w:pPr>
      <w:r w:rsidRPr="1341E61B">
        <w:t xml:space="preserve">Kėdainių pagalbos šeimai centras, </w:t>
      </w:r>
      <w:hyperlink r:id="rId57" w:history="1">
        <w:r w:rsidR="009744C7" w:rsidRPr="00731AAE">
          <w:rPr>
            <w:rStyle w:val="Hipersaitas"/>
          </w:rPr>
          <w:t>bsnkedainiai@gmail.com</w:t>
        </w:r>
      </w:hyperlink>
    </w:p>
    <w:p w14:paraId="7637B484" w14:textId="0BBBF0D1" w:rsidR="009744C7" w:rsidRDefault="6FFB1159" w:rsidP="1341E61B">
      <w:pPr>
        <w:jc w:val="both"/>
      </w:pPr>
      <w:r w:rsidRPr="1341E61B">
        <w:t xml:space="preserve">Prienų rajono Jiezno paramos šeimai centras, </w:t>
      </w:r>
      <w:hyperlink r:id="rId58" w:history="1">
        <w:r w:rsidR="009744C7" w:rsidRPr="00731AAE">
          <w:rPr>
            <w:rStyle w:val="Hipersaitas"/>
          </w:rPr>
          <w:t>jieznovgn@gmail.com</w:t>
        </w:r>
      </w:hyperlink>
    </w:p>
    <w:p w14:paraId="7138BCAA" w14:textId="49AF1D66" w:rsidR="009744C7" w:rsidRDefault="6FFB1159" w:rsidP="1341E61B">
      <w:pPr>
        <w:jc w:val="both"/>
      </w:pPr>
      <w:r w:rsidRPr="1341E61B">
        <w:t xml:space="preserve">Vaiko gerovės centras </w:t>
      </w:r>
      <w:r w:rsidR="009744C7" w:rsidRPr="1341E61B">
        <w:t>,,</w:t>
      </w:r>
      <w:r w:rsidRPr="1341E61B">
        <w:t>Gynia</w:t>
      </w:r>
      <w:r w:rsidR="009744C7">
        <w:t>“</w:t>
      </w:r>
      <w:r w:rsidRPr="1341E61B">
        <w:t xml:space="preserve">, </w:t>
      </w:r>
      <w:hyperlink r:id="rId59" w:history="1">
        <w:r w:rsidR="009744C7" w:rsidRPr="00731AAE">
          <w:rPr>
            <w:rStyle w:val="Hipersaitas"/>
          </w:rPr>
          <w:t>info@gynia.lt</w:t>
        </w:r>
      </w:hyperlink>
    </w:p>
    <w:p w14:paraId="3FB31A7E" w14:textId="4D7491C1" w:rsidR="009744C7" w:rsidRDefault="6FFB1159" w:rsidP="1341E61B">
      <w:pPr>
        <w:jc w:val="both"/>
      </w:pPr>
      <w:r w:rsidRPr="1341E61B">
        <w:t xml:space="preserve">Joniškio vaiko ir šeimos gerovės centras, </w:t>
      </w:r>
      <w:hyperlink r:id="rId60" w:history="1">
        <w:r w:rsidR="009744C7" w:rsidRPr="00731AAE">
          <w:rPr>
            <w:rStyle w:val="Hipersaitas"/>
          </w:rPr>
          <w:t>info@zspc.lt</w:t>
        </w:r>
      </w:hyperlink>
    </w:p>
    <w:p w14:paraId="4580942B" w14:textId="3F81104B" w:rsidR="009744C7" w:rsidRDefault="6FFB1159" w:rsidP="1341E61B">
      <w:pPr>
        <w:jc w:val="both"/>
      </w:pPr>
      <w:r w:rsidRPr="1341E61B">
        <w:t xml:space="preserve">Klaipėdos socialinių paslaugų centras </w:t>
      </w:r>
      <w:r w:rsidR="009744C7" w:rsidRPr="1341E61B">
        <w:t>,,</w:t>
      </w:r>
      <w:r w:rsidRPr="1341E61B">
        <w:t>Rytas</w:t>
      </w:r>
      <w:r w:rsidR="009744C7">
        <w:t>“</w:t>
      </w:r>
      <w:r w:rsidRPr="1341E61B">
        <w:t xml:space="preserve">, </w:t>
      </w:r>
      <w:hyperlink r:id="rId61" w:history="1">
        <w:r w:rsidR="009744C7" w:rsidRPr="00731AAE">
          <w:rPr>
            <w:rStyle w:val="Hipersaitas"/>
          </w:rPr>
          <w:t>sekretore@vgnrytas.lt</w:t>
        </w:r>
      </w:hyperlink>
    </w:p>
    <w:p w14:paraId="3AA42778" w14:textId="590B179C" w:rsidR="009744C7" w:rsidRDefault="6FFB1159" w:rsidP="1341E61B">
      <w:pPr>
        <w:jc w:val="both"/>
      </w:pPr>
      <w:r w:rsidRPr="1341E61B">
        <w:t xml:space="preserve">Vilniaus rajono šeimos ir vaiko gerovės centras, </w:t>
      </w:r>
      <w:hyperlink r:id="rId62" w:history="1">
        <w:r w:rsidR="009744C7" w:rsidRPr="00731AAE">
          <w:rPr>
            <w:rStyle w:val="Hipersaitas"/>
          </w:rPr>
          <w:t>info@svgc.lt</w:t>
        </w:r>
      </w:hyperlink>
    </w:p>
    <w:p w14:paraId="6F66F22A" w14:textId="28C00DC2" w:rsidR="009744C7" w:rsidRDefault="6FFB1159" w:rsidP="1341E61B">
      <w:pPr>
        <w:jc w:val="both"/>
      </w:pPr>
      <w:r w:rsidRPr="1341E61B">
        <w:t xml:space="preserve">VšĮ </w:t>
      </w:r>
      <w:r w:rsidR="009744C7" w:rsidRPr="1341E61B">
        <w:t>,,</w:t>
      </w:r>
      <w:r w:rsidRPr="1341E61B">
        <w:t>Vaikų ir paauglių socialinis centras</w:t>
      </w:r>
      <w:r w:rsidR="009744C7">
        <w:t>“</w:t>
      </w:r>
      <w:r w:rsidRPr="1341E61B">
        <w:t xml:space="preserve">, </w:t>
      </w:r>
      <w:hyperlink r:id="rId63" w:history="1">
        <w:r w:rsidR="009744C7" w:rsidRPr="00731AAE">
          <w:rPr>
            <w:rStyle w:val="Hipersaitas"/>
          </w:rPr>
          <w:t>info@vpscentras.lt</w:t>
        </w:r>
      </w:hyperlink>
    </w:p>
    <w:p w14:paraId="10C6E277" w14:textId="6689D944" w:rsidR="009744C7" w:rsidRDefault="6FFB1159" w:rsidP="1341E61B">
      <w:pPr>
        <w:jc w:val="both"/>
      </w:pPr>
      <w:r w:rsidRPr="1341E61B">
        <w:t xml:space="preserve">Molėtų paslaugų šeimai centras, </w:t>
      </w:r>
      <w:hyperlink r:id="rId64" w:history="1">
        <w:r w:rsidR="009744C7" w:rsidRPr="00731AAE">
          <w:rPr>
            <w:rStyle w:val="Hipersaitas"/>
          </w:rPr>
          <w:t>info@moletuvaikai.lt</w:t>
        </w:r>
      </w:hyperlink>
    </w:p>
    <w:p w14:paraId="0EDE0DAF" w14:textId="5E5D73F7" w:rsidR="009744C7" w:rsidRDefault="6FFB1159" w:rsidP="1341E61B">
      <w:pPr>
        <w:jc w:val="both"/>
      </w:pPr>
      <w:r w:rsidRPr="1341E61B">
        <w:t xml:space="preserve">Kuršėnų šeimos namai, </w:t>
      </w:r>
      <w:hyperlink r:id="rId65" w:history="1">
        <w:r w:rsidR="009744C7" w:rsidRPr="00731AAE">
          <w:rPr>
            <w:rStyle w:val="Hipersaitas"/>
          </w:rPr>
          <w:t>info@ksn.lt</w:t>
        </w:r>
      </w:hyperlink>
    </w:p>
    <w:p w14:paraId="4B543BC7" w14:textId="7828B1E4" w:rsidR="009744C7" w:rsidRDefault="6FFB1159" w:rsidP="1341E61B">
      <w:pPr>
        <w:jc w:val="both"/>
      </w:pPr>
      <w:r w:rsidRPr="1341E61B">
        <w:t xml:space="preserve">Šilalės rajono socialinių paslaugų namai, </w:t>
      </w:r>
      <w:hyperlink r:id="rId66" w:history="1">
        <w:r w:rsidR="009744C7" w:rsidRPr="00731AAE">
          <w:rPr>
            <w:rStyle w:val="Hipersaitas"/>
          </w:rPr>
          <w:t>info@uzimtumocentras.lt</w:t>
        </w:r>
      </w:hyperlink>
    </w:p>
    <w:p w14:paraId="25B3F9A7" w14:textId="137BBA03" w:rsidR="009744C7" w:rsidRDefault="6FFB1159" w:rsidP="1341E61B">
      <w:pPr>
        <w:jc w:val="both"/>
      </w:pPr>
      <w:r w:rsidRPr="1341E61B">
        <w:t xml:space="preserve">Pasvalio šeimos gerovės centras, </w:t>
      </w:r>
      <w:hyperlink r:id="rId67" w:history="1">
        <w:r w:rsidR="009744C7" w:rsidRPr="00731AAE">
          <w:rPr>
            <w:rStyle w:val="Hipersaitas"/>
          </w:rPr>
          <w:t>pasvaliosgc@gmail.com</w:t>
        </w:r>
      </w:hyperlink>
    </w:p>
    <w:p w14:paraId="7C7D2C21" w14:textId="2EE4EFF8" w:rsidR="009744C7" w:rsidRDefault="6FFB1159" w:rsidP="1341E61B">
      <w:pPr>
        <w:jc w:val="both"/>
      </w:pPr>
      <w:r w:rsidRPr="1341E61B">
        <w:t xml:space="preserve">Vilniaus arkivyskupijos Caritas, </w:t>
      </w:r>
      <w:hyperlink r:id="rId68" w:history="1">
        <w:r w:rsidR="009744C7" w:rsidRPr="00731AAE">
          <w:rPr>
            <w:rStyle w:val="Hipersaitas"/>
          </w:rPr>
          <w:t>info@vilnius.caritas.lt</w:t>
        </w:r>
      </w:hyperlink>
    </w:p>
    <w:p w14:paraId="4A4A7AB7" w14:textId="6BA50A19" w:rsidR="009744C7" w:rsidRDefault="6FFB1159" w:rsidP="1341E61B">
      <w:pPr>
        <w:jc w:val="both"/>
      </w:pPr>
      <w:r w:rsidRPr="1341E61B">
        <w:t xml:space="preserve">Pasvalio rajono paramos šeimai centras, </w:t>
      </w:r>
      <w:hyperlink r:id="rId69" w:history="1">
        <w:r w:rsidR="009744C7" w:rsidRPr="00731AAE">
          <w:rPr>
            <w:rStyle w:val="Hipersaitas"/>
          </w:rPr>
          <w:t>gruziuvgn@pasvalys.lt</w:t>
        </w:r>
      </w:hyperlink>
    </w:p>
    <w:p w14:paraId="0224166E" w14:textId="2E892FDE" w:rsidR="009744C7" w:rsidRDefault="6FFB1159" w:rsidP="1341E61B">
      <w:pPr>
        <w:jc w:val="both"/>
      </w:pPr>
      <w:r w:rsidRPr="1341E61B">
        <w:t xml:space="preserve">Elektrėnų šeimos namai, </w:t>
      </w:r>
      <w:hyperlink r:id="rId70" w:history="1">
        <w:r w:rsidR="009744C7" w:rsidRPr="00731AAE">
          <w:rPr>
            <w:rStyle w:val="Hipersaitas"/>
          </w:rPr>
          <w:t>info@elektrenuseimosnamai.lt</w:t>
        </w:r>
      </w:hyperlink>
    </w:p>
    <w:p w14:paraId="3360F936" w14:textId="2B053EC6" w:rsidR="009744C7" w:rsidRDefault="6FFB1159" w:rsidP="1341E61B">
      <w:pPr>
        <w:jc w:val="both"/>
      </w:pPr>
      <w:r w:rsidRPr="1341E61B">
        <w:t xml:space="preserve">Trakų rajono paramos šeimai ir vaikams centras, </w:t>
      </w:r>
      <w:hyperlink r:id="rId71" w:history="1">
        <w:r w:rsidR="009744C7" w:rsidRPr="00731AAE">
          <w:rPr>
            <w:rStyle w:val="Hipersaitas"/>
          </w:rPr>
          <w:t>info@trakuseimoms.lt</w:t>
        </w:r>
      </w:hyperlink>
    </w:p>
    <w:p w14:paraId="574DC44E" w14:textId="6C148E53" w:rsidR="009744C7" w:rsidRDefault="6FFB1159" w:rsidP="1341E61B">
      <w:pPr>
        <w:jc w:val="both"/>
      </w:pPr>
      <w:r w:rsidRPr="1341E61B">
        <w:t xml:space="preserve">Viešoji įstaiga Paparčių </w:t>
      </w:r>
      <w:r w:rsidR="39642DAB" w:rsidRPr="1341E61B">
        <w:t>Š</w:t>
      </w:r>
      <w:r w:rsidRPr="1341E61B">
        <w:t xml:space="preserve">v. Juozapo šeimos namai, </w:t>
      </w:r>
      <w:hyperlink r:id="rId72" w:history="1">
        <w:r w:rsidR="009744C7" w:rsidRPr="00731AAE">
          <w:rPr>
            <w:rStyle w:val="Hipersaitas"/>
          </w:rPr>
          <w:t>pvgnamai@gmail.com</w:t>
        </w:r>
      </w:hyperlink>
    </w:p>
    <w:p w14:paraId="0E4D80AB" w14:textId="7AA461D4" w:rsidR="009744C7" w:rsidRDefault="6FFB1159" w:rsidP="1341E61B">
      <w:pPr>
        <w:jc w:val="both"/>
      </w:pPr>
      <w:r w:rsidRPr="1341E61B">
        <w:t xml:space="preserve">Vilkaviškio rajono Kybartų socialinių paslaugų centras, </w:t>
      </w:r>
      <w:hyperlink r:id="rId73" w:history="1">
        <w:r w:rsidR="009744C7" w:rsidRPr="00731AAE">
          <w:rPr>
            <w:rStyle w:val="Hipersaitas"/>
          </w:rPr>
          <w:t>info@kybartuspc.lt</w:t>
        </w:r>
      </w:hyperlink>
    </w:p>
    <w:p w14:paraId="6CC2CDE7" w14:textId="68D73473" w:rsidR="6FFB1159" w:rsidRDefault="6FFB1159" w:rsidP="1341E61B">
      <w:pPr>
        <w:jc w:val="both"/>
      </w:pPr>
      <w:r w:rsidRPr="1341E61B">
        <w:t xml:space="preserve">Panevėžio socialinių paslaugų centras, </w:t>
      </w:r>
      <w:hyperlink r:id="rId74" w:history="1">
        <w:r w:rsidR="009744C7" w:rsidRPr="00731AAE">
          <w:rPr>
            <w:rStyle w:val="Hipersaitas"/>
          </w:rPr>
          <w:t>centras@paneveziospc.lt</w:t>
        </w:r>
      </w:hyperlink>
    </w:p>
    <w:p w14:paraId="5E590F55" w14:textId="0CF18143" w:rsidR="009744C7" w:rsidRDefault="6FFB1159" w:rsidP="1341E61B">
      <w:pPr>
        <w:jc w:val="both"/>
      </w:pPr>
      <w:r w:rsidRPr="1341E61B">
        <w:t xml:space="preserve">Pagėgių savivaldybės šeimos gerovės centras, </w:t>
      </w:r>
      <w:hyperlink r:id="rId75" w:history="1">
        <w:r w:rsidR="009744C7" w:rsidRPr="00731AAE">
          <w:rPr>
            <w:rStyle w:val="Hipersaitas"/>
          </w:rPr>
          <w:t>info@pssgc.lt</w:t>
        </w:r>
      </w:hyperlink>
    </w:p>
    <w:p w14:paraId="52837C14" w14:textId="057AC993" w:rsidR="009744C7" w:rsidRDefault="6FFB1159" w:rsidP="1341E61B">
      <w:pPr>
        <w:jc w:val="both"/>
      </w:pPr>
      <w:r w:rsidRPr="1341E61B">
        <w:t xml:space="preserve">VšĮ </w:t>
      </w:r>
      <w:r w:rsidR="009744C7" w:rsidRPr="1341E61B">
        <w:t>,,</w:t>
      </w:r>
      <w:r w:rsidRPr="1341E61B">
        <w:t>Actio Catholica Patria</w:t>
      </w:r>
      <w:r w:rsidR="009744C7">
        <w:t>“</w:t>
      </w:r>
      <w:r w:rsidRPr="1341E61B">
        <w:t xml:space="preserve">, </w:t>
      </w:r>
      <w:hyperlink r:id="rId76" w:history="1">
        <w:r w:rsidR="009744C7" w:rsidRPr="00731AAE">
          <w:rPr>
            <w:rStyle w:val="Hipersaitas"/>
          </w:rPr>
          <w:t>info@patria.lt</w:t>
        </w:r>
      </w:hyperlink>
    </w:p>
    <w:p w14:paraId="4FB74679" w14:textId="3CBDD94D" w:rsidR="009744C7" w:rsidRDefault="6FFB1159" w:rsidP="1341E61B">
      <w:pPr>
        <w:jc w:val="both"/>
      </w:pPr>
      <w:r w:rsidRPr="1341E61B">
        <w:t xml:space="preserve">Labdaros ir paramos fondas „Gyvenimo vartai", </w:t>
      </w:r>
      <w:hyperlink r:id="rId77" w:history="1">
        <w:r w:rsidR="009744C7" w:rsidRPr="00731AAE">
          <w:rPr>
            <w:rStyle w:val="Hipersaitas"/>
          </w:rPr>
          <w:t>gyvenimovartai@gmail.com</w:t>
        </w:r>
      </w:hyperlink>
    </w:p>
    <w:p w14:paraId="3ADBFE90" w14:textId="2A1C7F77" w:rsidR="009744C7" w:rsidRDefault="6FFB1159" w:rsidP="1341E61B">
      <w:pPr>
        <w:jc w:val="both"/>
      </w:pPr>
      <w:r w:rsidRPr="1341E61B">
        <w:t xml:space="preserve">Maltos ordino pagalbos tarnyba, </w:t>
      </w:r>
      <w:hyperlink r:id="rId78" w:history="1">
        <w:r w:rsidR="009744C7" w:rsidRPr="00731AAE">
          <w:rPr>
            <w:rStyle w:val="Hipersaitas"/>
          </w:rPr>
          <w:t>info@maltieciai.lt</w:t>
        </w:r>
      </w:hyperlink>
    </w:p>
    <w:p w14:paraId="6DBF670F" w14:textId="07584403" w:rsidR="009744C7" w:rsidRDefault="6FFB1159" w:rsidP="1341E61B">
      <w:pPr>
        <w:jc w:val="both"/>
      </w:pPr>
      <w:r w:rsidRPr="1341E61B">
        <w:t xml:space="preserve">Kompleksinių paslaugų namai </w:t>
      </w:r>
      <w:r w:rsidR="009744C7" w:rsidRPr="1341E61B">
        <w:t>,,</w:t>
      </w:r>
      <w:r w:rsidRPr="1341E61B">
        <w:t>Alka</w:t>
      </w:r>
      <w:r w:rsidR="009744C7">
        <w:t>“</w:t>
      </w:r>
      <w:r w:rsidRPr="1341E61B">
        <w:t xml:space="preserve">, </w:t>
      </w:r>
      <w:hyperlink r:id="rId79" w:history="1">
        <w:r w:rsidR="009744C7" w:rsidRPr="00731AAE">
          <w:rPr>
            <w:rStyle w:val="Hipersaitas"/>
          </w:rPr>
          <w:t>info@kpnalka.lt</w:t>
        </w:r>
      </w:hyperlink>
    </w:p>
    <w:p w14:paraId="044AA06A" w14:textId="62C43CAA" w:rsidR="009744C7" w:rsidRDefault="0027679D" w:rsidP="1341E61B">
      <w:pPr>
        <w:jc w:val="both"/>
      </w:pPr>
      <w:hyperlink r:id="rId80">
        <w:r w:rsidR="5914883F" w:rsidRPr="1341E61B">
          <w:rPr>
            <w:rStyle w:val="Hipersaitas"/>
            <w:color w:val="auto"/>
            <w:u w:val="none"/>
          </w:rPr>
          <w:t>SOS vaikų kaimų Lietuvoje draugija</w:t>
        </w:r>
      </w:hyperlink>
      <w:r w:rsidR="6FFB1159" w:rsidRPr="1341E61B">
        <w:t xml:space="preserve">, </w:t>
      </w:r>
      <w:hyperlink r:id="rId81" w:history="1">
        <w:r w:rsidR="009744C7" w:rsidRPr="00731AAE">
          <w:rPr>
            <w:rStyle w:val="Hipersaitas"/>
          </w:rPr>
          <w:t>kaimas@sos-org.lt</w:t>
        </w:r>
      </w:hyperlink>
    </w:p>
    <w:p w14:paraId="305AFEA8" w14:textId="58C7BE1F" w:rsidR="009744C7" w:rsidRDefault="6FFB1159" w:rsidP="1341E61B">
      <w:pPr>
        <w:jc w:val="both"/>
      </w:pPr>
      <w:r w:rsidRPr="1341E61B">
        <w:t xml:space="preserve">VšĮ Žmogiškųjų išteklių stebėsenos ir plėtros biuras, </w:t>
      </w:r>
      <w:hyperlink r:id="rId82" w:history="1">
        <w:r w:rsidR="009744C7" w:rsidRPr="00731AAE">
          <w:rPr>
            <w:rStyle w:val="Hipersaitas"/>
          </w:rPr>
          <w:t>biuras@zispb.lt</w:t>
        </w:r>
      </w:hyperlink>
    </w:p>
    <w:p w14:paraId="5413AB40" w14:textId="3D4A47FB" w:rsidR="009744C7" w:rsidRDefault="6FFB1159" w:rsidP="1341E61B">
      <w:pPr>
        <w:jc w:val="both"/>
      </w:pPr>
      <w:r w:rsidRPr="1341E61B">
        <w:t xml:space="preserve">VšĮ Kurkime vaikams rytojų, </w:t>
      </w:r>
      <w:hyperlink r:id="rId83" w:history="1">
        <w:r w:rsidR="009744C7" w:rsidRPr="00731AAE">
          <w:rPr>
            <w:rStyle w:val="Hipersaitas"/>
          </w:rPr>
          <w:t>kurkimevaikamsrytoju@gmail.com</w:t>
        </w:r>
      </w:hyperlink>
    </w:p>
    <w:p w14:paraId="71FFD11D" w14:textId="1F4584B6" w:rsidR="009744C7" w:rsidRDefault="6FFB1159" w:rsidP="1341E61B">
      <w:pPr>
        <w:jc w:val="both"/>
      </w:pPr>
      <w:r w:rsidRPr="1341E61B">
        <w:t xml:space="preserve">Raseinių pagalbos šeimai namai, </w:t>
      </w:r>
      <w:hyperlink r:id="rId84" w:history="1">
        <w:r w:rsidR="009744C7" w:rsidRPr="00731AAE">
          <w:rPr>
            <w:rStyle w:val="Hipersaitas"/>
          </w:rPr>
          <w:t>info@raseiniupsn.lt</w:t>
        </w:r>
      </w:hyperlink>
    </w:p>
    <w:p w14:paraId="4825EDF9" w14:textId="6E15CB76" w:rsidR="6FFB1159" w:rsidRDefault="6FFB1159" w:rsidP="1341E61B">
      <w:pPr>
        <w:jc w:val="both"/>
      </w:pPr>
      <w:r w:rsidRPr="1341E61B">
        <w:t xml:space="preserve">Visagino socialinių paslaugų centras, </w:t>
      </w:r>
      <w:hyperlink r:id="rId85" w:history="1">
        <w:r w:rsidR="009744C7" w:rsidRPr="00731AAE">
          <w:rPr>
            <w:rStyle w:val="Hipersaitas"/>
          </w:rPr>
          <w:t>vspc@vspc.lt</w:t>
        </w:r>
      </w:hyperlink>
    </w:p>
    <w:p w14:paraId="1D710962" w14:textId="4BC807E2" w:rsidR="009744C7" w:rsidRDefault="6FFB1159" w:rsidP="1341E61B">
      <w:pPr>
        <w:jc w:val="both"/>
      </w:pPr>
      <w:r w:rsidRPr="1341E61B">
        <w:t xml:space="preserve">Rietavo atviras jaunimo centras, </w:t>
      </w:r>
      <w:hyperlink r:id="rId86" w:history="1">
        <w:r w:rsidR="009744C7" w:rsidRPr="00731AAE">
          <w:rPr>
            <w:rStyle w:val="Hipersaitas"/>
          </w:rPr>
          <w:t>rietavojc@gmail.com</w:t>
        </w:r>
      </w:hyperlink>
    </w:p>
    <w:p w14:paraId="1A4C0E4B" w14:textId="70D45A85" w:rsidR="009744C7" w:rsidRDefault="6FFB1159" w:rsidP="009744C7">
      <w:r w:rsidRPr="1341E61B">
        <w:t xml:space="preserve">LPF </w:t>
      </w:r>
      <w:r w:rsidR="009744C7" w:rsidRPr="1341E61B">
        <w:t>,,</w:t>
      </w:r>
      <w:r w:rsidRPr="1341E61B">
        <w:t>Nemuno krašto vaikai</w:t>
      </w:r>
      <w:r w:rsidR="009744C7">
        <w:t>“</w:t>
      </w:r>
      <w:r w:rsidRPr="1341E61B">
        <w:t xml:space="preserve"> filialas </w:t>
      </w:r>
      <w:r w:rsidR="009744C7" w:rsidRPr="1341E61B">
        <w:t>,,</w:t>
      </w:r>
      <w:r w:rsidRPr="1341E61B">
        <w:t>Vilkijos vaiko ir šeimos gerovės centras</w:t>
      </w:r>
      <w:r w:rsidR="009744C7">
        <w:t>“</w:t>
      </w:r>
      <w:r w:rsidRPr="1341E61B">
        <w:t xml:space="preserve">, </w:t>
      </w:r>
      <w:hyperlink r:id="rId87" w:history="1">
        <w:r w:rsidR="009744C7" w:rsidRPr="00731AAE">
          <w:rPr>
            <w:rStyle w:val="Hipersaitas"/>
          </w:rPr>
          <w:t>nemunovaikai@gmail.com</w:t>
        </w:r>
      </w:hyperlink>
    </w:p>
    <w:p w14:paraId="44F22366" w14:textId="481209C5" w:rsidR="6FFB1159" w:rsidRDefault="6FFB1159" w:rsidP="1341E61B">
      <w:pPr>
        <w:jc w:val="both"/>
      </w:pPr>
      <w:r w:rsidRPr="1341E61B">
        <w:t xml:space="preserve">BĮ Plungės socialinių paslaugų centras, </w:t>
      </w:r>
      <w:hyperlink r:id="rId88" w:history="1">
        <w:r w:rsidR="009744C7" w:rsidRPr="00731AAE">
          <w:rPr>
            <w:rStyle w:val="Hipersaitas"/>
          </w:rPr>
          <w:t>soc.par.centras@gmail.com</w:t>
        </w:r>
      </w:hyperlink>
    </w:p>
    <w:p w14:paraId="101EC0EB" w14:textId="4A3A510F" w:rsidR="009744C7" w:rsidRDefault="6FFB1159" w:rsidP="1341E61B">
      <w:pPr>
        <w:jc w:val="both"/>
      </w:pPr>
      <w:r w:rsidRPr="1341E61B">
        <w:t xml:space="preserve">VšĮ </w:t>
      </w:r>
      <w:r w:rsidR="009744C7" w:rsidRPr="1341E61B">
        <w:t>,,</w:t>
      </w:r>
      <w:r w:rsidRPr="1341E61B">
        <w:t>Valsta</w:t>
      </w:r>
      <w:r w:rsidR="009744C7">
        <w:t>“</w:t>
      </w:r>
      <w:r w:rsidRPr="1341E61B">
        <w:t xml:space="preserve">, </w:t>
      </w:r>
      <w:hyperlink r:id="rId89" w:history="1">
        <w:r w:rsidR="009744C7" w:rsidRPr="00731AAE">
          <w:rPr>
            <w:rStyle w:val="Hipersaitas"/>
          </w:rPr>
          <w:t>vsi.valsta@gmail.com</w:t>
        </w:r>
      </w:hyperlink>
    </w:p>
    <w:p w14:paraId="68323FAE" w14:textId="5E4CA0A9" w:rsidR="009744C7" w:rsidRDefault="6FFB1159" w:rsidP="1341E61B">
      <w:pPr>
        <w:jc w:val="both"/>
      </w:pPr>
      <w:r w:rsidRPr="1341E61B">
        <w:t xml:space="preserve">Vilniaus Žolyno vaikų socialinės globos namai, </w:t>
      </w:r>
      <w:hyperlink r:id="rId90" w:history="1">
        <w:r w:rsidR="009744C7" w:rsidRPr="00731AAE">
          <w:rPr>
            <w:rStyle w:val="Hipersaitas"/>
          </w:rPr>
          <w:t>administracija@zolyno.lt</w:t>
        </w:r>
      </w:hyperlink>
    </w:p>
    <w:p w14:paraId="6DBB3072" w14:textId="5547DE97" w:rsidR="009744C7" w:rsidRDefault="6FFB1159" w:rsidP="1341E61B">
      <w:pPr>
        <w:jc w:val="both"/>
      </w:pPr>
      <w:r w:rsidRPr="1341E61B">
        <w:t xml:space="preserve">VšĮ Atsigręžk į vaikus, </w:t>
      </w:r>
      <w:hyperlink r:id="rId91" w:history="1">
        <w:r w:rsidR="009744C7" w:rsidRPr="00731AAE">
          <w:rPr>
            <w:rStyle w:val="Hipersaitas"/>
          </w:rPr>
          <w:t>atsigrezk@centras.lt</w:t>
        </w:r>
      </w:hyperlink>
    </w:p>
    <w:p w14:paraId="1445DCC3" w14:textId="1EE6E351" w:rsidR="009744C7" w:rsidRDefault="6FFB1159" w:rsidP="1341E61B">
      <w:pPr>
        <w:jc w:val="both"/>
      </w:pPr>
      <w:r w:rsidRPr="1341E61B">
        <w:t xml:space="preserve">Kauno savivaldybės vaikų globos namai, </w:t>
      </w:r>
      <w:hyperlink r:id="rId92" w:history="1">
        <w:r w:rsidR="009744C7" w:rsidRPr="00731AAE">
          <w:rPr>
            <w:rStyle w:val="Hipersaitas"/>
          </w:rPr>
          <w:t>svgn@svgn.kaunas.lm.lt</w:t>
        </w:r>
      </w:hyperlink>
    </w:p>
    <w:p w14:paraId="3A00715F" w14:textId="64F1043C" w:rsidR="009744C7" w:rsidRDefault="6FFB1159" w:rsidP="1341E61B">
      <w:pPr>
        <w:jc w:val="both"/>
      </w:pPr>
      <w:r w:rsidRPr="1341E61B">
        <w:t xml:space="preserve">Kupiškio rajono </w:t>
      </w:r>
      <w:r w:rsidR="005A6078">
        <w:t>Š</w:t>
      </w:r>
      <w:r w:rsidRPr="1341E61B">
        <w:t xml:space="preserve">v. Kazimiero vaikų globos namai, </w:t>
      </w:r>
      <w:hyperlink r:id="rId93" w:history="1">
        <w:r w:rsidR="009744C7" w:rsidRPr="00731AAE">
          <w:rPr>
            <w:rStyle w:val="Hipersaitas"/>
          </w:rPr>
          <w:t>kupvnamai@gmail.com</w:t>
        </w:r>
      </w:hyperlink>
    </w:p>
    <w:p w14:paraId="74ECCAC1" w14:textId="078640BD" w:rsidR="009744C7" w:rsidRDefault="6FFB1159" w:rsidP="1341E61B">
      <w:pPr>
        <w:jc w:val="both"/>
      </w:pPr>
      <w:r w:rsidRPr="1341E61B">
        <w:t xml:space="preserve">Tauragės šeimos gerovės centras, </w:t>
      </w:r>
      <w:hyperlink r:id="rId94" w:history="1">
        <w:r w:rsidR="009744C7" w:rsidRPr="00731AAE">
          <w:rPr>
            <w:rStyle w:val="Hipersaitas"/>
          </w:rPr>
          <w:t>direktorius@tauragessgc.lt</w:t>
        </w:r>
      </w:hyperlink>
    </w:p>
    <w:p w14:paraId="380893B4" w14:textId="36C0FAFA" w:rsidR="009744C7" w:rsidRDefault="6FFB1159" w:rsidP="1341E61B">
      <w:pPr>
        <w:jc w:val="both"/>
      </w:pPr>
      <w:r w:rsidRPr="1341E61B">
        <w:t xml:space="preserve">VšĮ </w:t>
      </w:r>
      <w:r w:rsidR="009744C7" w:rsidRPr="1341E61B">
        <w:t>,,</w:t>
      </w:r>
      <w:r w:rsidRPr="1341E61B">
        <w:t xml:space="preserve">Neformalaus ugdymo namai", </w:t>
      </w:r>
      <w:hyperlink r:id="rId95" w:history="1">
        <w:r w:rsidR="009744C7" w:rsidRPr="00731AAE">
          <w:rPr>
            <w:rStyle w:val="Hipersaitas"/>
          </w:rPr>
          <w:t>integracija@zmogui.lt</w:t>
        </w:r>
      </w:hyperlink>
    </w:p>
    <w:p w14:paraId="21BC4BA3" w14:textId="157CED26" w:rsidR="009744C7" w:rsidRDefault="6FFB1159" w:rsidP="1341E61B">
      <w:pPr>
        <w:jc w:val="both"/>
      </w:pPr>
      <w:r w:rsidRPr="1341E61B">
        <w:t xml:space="preserve">Utenos šeimos ir vaiko gerovės centras, </w:t>
      </w:r>
      <w:hyperlink r:id="rId96" w:history="1">
        <w:r w:rsidR="009744C7" w:rsidRPr="00731AAE">
          <w:rPr>
            <w:rStyle w:val="Hipersaitas"/>
          </w:rPr>
          <w:t>info@gerovescentras.utena.lm.lt</w:t>
        </w:r>
      </w:hyperlink>
    </w:p>
    <w:p w14:paraId="7BB7E0C7" w14:textId="46B0B2F7" w:rsidR="009744C7" w:rsidRDefault="6FFB1159" w:rsidP="1341E61B">
      <w:pPr>
        <w:jc w:val="both"/>
      </w:pPr>
      <w:r w:rsidRPr="1341E61B">
        <w:t xml:space="preserve">Panevėžio rajono socialinių paslaugų centras, </w:t>
      </w:r>
      <w:hyperlink r:id="rId97" w:history="1">
        <w:r w:rsidR="009744C7" w:rsidRPr="00731AAE">
          <w:rPr>
            <w:rStyle w:val="Hipersaitas"/>
          </w:rPr>
          <w:t>spc@panrs.lt</w:t>
        </w:r>
      </w:hyperlink>
    </w:p>
    <w:p w14:paraId="1A8B3DDE" w14:textId="5E339F04" w:rsidR="009744C7" w:rsidRDefault="6FFB1159" w:rsidP="1341E61B">
      <w:pPr>
        <w:jc w:val="both"/>
      </w:pPr>
      <w:r w:rsidRPr="1341E61B">
        <w:t xml:space="preserve">Ukmergės globos centras, </w:t>
      </w:r>
      <w:hyperlink r:id="rId98" w:history="1">
        <w:r w:rsidR="009744C7" w:rsidRPr="00731AAE">
          <w:rPr>
            <w:rStyle w:val="Hipersaitas"/>
          </w:rPr>
          <w:t>info@ugcentras.lt</w:t>
        </w:r>
      </w:hyperlink>
    </w:p>
    <w:p w14:paraId="66B963D7" w14:textId="719FB0D6" w:rsidR="009744C7" w:rsidRDefault="6FFB1159" w:rsidP="1341E61B">
      <w:pPr>
        <w:jc w:val="both"/>
      </w:pPr>
      <w:r w:rsidRPr="1341E61B">
        <w:t xml:space="preserve">MB </w:t>
      </w:r>
      <w:r w:rsidR="009744C7" w:rsidRPr="1341E61B">
        <w:t>,,</w:t>
      </w:r>
      <w:r w:rsidRPr="1341E61B">
        <w:t xml:space="preserve">Ištrūk iš spąstų", </w:t>
      </w:r>
      <w:hyperlink r:id="rId99" w:history="1">
        <w:r w:rsidR="009744C7" w:rsidRPr="00731AAE">
          <w:rPr>
            <w:rStyle w:val="Hipersaitas"/>
          </w:rPr>
          <w:t>pagalbostarnybaistruk@gmail.com</w:t>
        </w:r>
      </w:hyperlink>
    </w:p>
    <w:p w14:paraId="1F634EEF" w14:textId="477BB52F" w:rsidR="009744C7" w:rsidRDefault="6FFB1159" w:rsidP="1341E61B">
      <w:pPr>
        <w:jc w:val="both"/>
      </w:pPr>
      <w:r w:rsidRPr="1341E61B">
        <w:t xml:space="preserve">Skuodo socialinių paslaugų šeimai centras, </w:t>
      </w:r>
      <w:hyperlink r:id="rId100" w:history="1">
        <w:r w:rsidR="009744C7" w:rsidRPr="00731AAE">
          <w:rPr>
            <w:rStyle w:val="Hipersaitas"/>
          </w:rPr>
          <w:t>info@skuodospsc.lt</w:t>
        </w:r>
      </w:hyperlink>
    </w:p>
    <w:p w14:paraId="3989F5A1" w14:textId="4194A176" w:rsidR="009744C7" w:rsidRDefault="6FFB1159" w:rsidP="1341E61B">
      <w:pPr>
        <w:jc w:val="both"/>
      </w:pPr>
      <w:r w:rsidRPr="1341E61B">
        <w:t xml:space="preserve">Elektrėnų socialinių paslaugų centras, </w:t>
      </w:r>
      <w:hyperlink r:id="rId101" w:history="1">
        <w:r w:rsidR="009744C7" w:rsidRPr="00731AAE">
          <w:rPr>
            <w:rStyle w:val="Hipersaitas"/>
          </w:rPr>
          <w:t>info@soc.elektrenai.lt</w:t>
        </w:r>
      </w:hyperlink>
    </w:p>
    <w:p w14:paraId="2682D7F8" w14:textId="0643C90E" w:rsidR="009744C7" w:rsidRDefault="6FFB1159" w:rsidP="1341E61B">
      <w:pPr>
        <w:jc w:val="both"/>
      </w:pPr>
      <w:r w:rsidRPr="1341E61B">
        <w:t xml:space="preserve">Druskininkų savivaldybės Socialinių paslaugų centras, </w:t>
      </w:r>
      <w:hyperlink r:id="rId102" w:history="1">
        <w:r w:rsidR="009744C7" w:rsidRPr="00731AAE">
          <w:rPr>
            <w:rStyle w:val="Hipersaitas"/>
          </w:rPr>
          <w:t>info@druskininkuspc.lt</w:t>
        </w:r>
      </w:hyperlink>
    </w:p>
    <w:p w14:paraId="7DBA0139" w14:textId="6657F252" w:rsidR="009744C7" w:rsidRDefault="6FFB1159" w:rsidP="1341E61B">
      <w:pPr>
        <w:jc w:val="both"/>
      </w:pPr>
      <w:r w:rsidRPr="1341E61B">
        <w:t xml:space="preserve">VšĮ ,,Septynios akimirkos", </w:t>
      </w:r>
      <w:hyperlink r:id="rId103" w:history="1">
        <w:r w:rsidR="009744C7" w:rsidRPr="00731AAE">
          <w:rPr>
            <w:rStyle w:val="Hipersaitas"/>
          </w:rPr>
          <w:t>septyniosakimirkos@gmail.com</w:t>
        </w:r>
      </w:hyperlink>
    </w:p>
    <w:p w14:paraId="0ED8C82D" w14:textId="414841A1" w:rsidR="009744C7" w:rsidRDefault="6FFB1159" w:rsidP="1341E61B">
      <w:pPr>
        <w:jc w:val="both"/>
      </w:pPr>
      <w:r w:rsidRPr="1341E61B">
        <w:t xml:space="preserve">Telšių rajono vaiko ir šeimos gerovės centras, </w:t>
      </w:r>
      <w:hyperlink r:id="rId104" w:history="1">
        <w:r w:rsidR="009744C7" w:rsidRPr="00731AAE">
          <w:rPr>
            <w:rStyle w:val="Hipersaitas"/>
          </w:rPr>
          <w:t>info@tvgn.lt</w:t>
        </w:r>
      </w:hyperlink>
    </w:p>
    <w:p w14:paraId="00332A2F" w14:textId="37A7B4B5" w:rsidR="009744C7" w:rsidRDefault="6FFB1159" w:rsidP="1341E61B">
      <w:pPr>
        <w:jc w:val="both"/>
      </w:pPr>
      <w:r w:rsidRPr="1341E61B">
        <w:t xml:space="preserve">Gargždų socialinių paslaugų centras, </w:t>
      </w:r>
      <w:hyperlink r:id="rId105" w:history="1">
        <w:r w:rsidR="009744C7" w:rsidRPr="00731AAE">
          <w:rPr>
            <w:rStyle w:val="Hipersaitas"/>
          </w:rPr>
          <w:t>administracija@gargzduspc.lt</w:t>
        </w:r>
      </w:hyperlink>
    </w:p>
    <w:p w14:paraId="6C7E5B5E" w14:textId="508DE438" w:rsidR="009744C7" w:rsidRDefault="6FFB1159" w:rsidP="1341E61B">
      <w:pPr>
        <w:jc w:val="both"/>
      </w:pPr>
      <w:r w:rsidRPr="1341E61B">
        <w:t xml:space="preserve">VšĮ </w:t>
      </w:r>
      <w:r w:rsidR="009744C7" w:rsidRPr="1341E61B">
        <w:t>,,</w:t>
      </w:r>
      <w:r w:rsidRPr="1341E61B">
        <w:t xml:space="preserve">Šv. Jono vaikai", </w:t>
      </w:r>
      <w:hyperlink r:id="rId106" w:history="1">
        <w:r w:rsidR="009744C7" w:rsidRPr="00731AAE">
          <w:rPr>
            <w:rStyle w:val="Hipersaitas"/>
          </w:rPr>
          <w:t>info@svjonovaikai.lt</w:t>
        </w:r>
      </w:hyperlink>
    </w:p>
    <w:p w14:paraId="1CB829A2" w14:textId="0F7AC737" w:rsidR="009744C7" w:rsidRDefault="6FFB1159" w:rsidP="1341E61B">
      <w:pPr>
        <w:jc w:val="both"/>
      </w:pPr>
      <w:r w:rsidRPr="1341E61B">
        <w:t xml:space="preserve">Jonavos rajono socialinių paslaugų centras, </w:t>
      </w:r>
      <w:hyperlink r:id="rId107" w:history="1">
        <w:r w:rsidR="009744C7" w:rsidRPr="00731AAE">
          <w:rPr>
            <w:rStyle w:val="Hipersaitas"/>
          </w:rPr>
          <w:t>soc.centras@jonavosspc.lt</w:t>
        </w:r>
      </w:hyperlink>
    </w:p>
    <w:p w14:paraId="7F820059" w14:textId="718F6746" w:rsidR="009744C7" w:rsidRDefault="6FFB1159" w:rsidP="1341E61B">
      <w:pPr>
        <w:jc w:val="both"/>
      </w:pPr>
      <w:r w:rsidRPr="1341E61B">
        <w:t xml:space="preserve">VšĮ </w:t>
      </w:r>
      <w:r w:rsidR="009744C7" w:rsidRPr="1341E61B">
        <w:t>,,</w:t>
      </w:r>
      <w:r w:rsidRPr="1341E61B">
        <w:t xml:space="preserve">Vaiko užuovėja", </w:t>
      </w:r>
      <w:hyperlink r:id="rId108" w:history="1">
        <w:r w:rsidR="009744C7" w:rsidRPr="00731AAE">
          <w:rPr>
            <w:rStyle w:val="Hipersaitas"/>
          </w:rPr>
          <w:t>vaikouzuoveja@gmail.com</w:t>
        </w:r>
      </w:hyperlink>
    </w:p>
    <w:p w14:paraId="49B96D09" w14:textId="33089E74" w:rsidR="009744C7" w:rsidRDefault="6FFB1159" w:rsidP="1341E61B">
      <w:pPr>
        <w:jc w:val="both"/>
      </w:pPr>
      <w:r w:rsidRPr="1341E61B">
        <w:t xml:space="preserve">Švenčionių rajono socialinių paslaugų centras, </w:t>
      </w:r>
      <w:hyperlink r:id="rId109" w:history="1">
        <w:r w:rsidR="009744C7" w:rsidRPr="00731AAE">
          <w:rPr>
            <w:rStyle w:val="Hipersaitas"/>
          </w:rPr>
          <w:t>centras@svencioniurspc.lt</w:t>
        </w:r>
      </w:hyperlink>
    </w:p>
    <w:p w14:paraId="77B30852" w14:textId="5B4C7257" w:rsidR="009744C7" w:rsidRDefault="6FFB1159" w:rsidP="1341E61B">
      <w:pPr>
        <w:jc w:val="both"/>
      </w:pPr>
      <w:r w:rsidRPr="1341E61B">
        <w:t xml:space="preserve">Palangos miesto socialinių paslaugų centras, </w:t>
      </w:r>
      <w:hyperlink r:id="rId110" w:history="1">
        <w:r w:rsidR="009744C7" w:rsidRPr="00731AAE">
          <w:rPr>
            <w:rStyle w:val="Hipersaitas"/>
          </w:rPr>
          <w:t>info@palangosspc.lt</w:t>
        </w:r>
      </w:hyperlink>
    </w:p>
    <w:p w14:paraId="286247F8" w14:textId="6FA057B6" w:rsidR="009744C7" w:rsidRDefault="6FFB1159" w:rsidP="1341E61B">
      <w:pPr>
        <w:jc w:val="both"/>
      </w:pPr>
      <w:r w:rsidRPr="1341E61B">
        <w:t xml:space="preserve">Kelmės rajono vaiko ir šeimos gerovės centras, </w:t>
      </w:r>
      <w:hyperlink r:id="rId111" w:history="1">
        <w:r w:rsidR="009744C7" w:rsidRPr="00731AAE">
          <w:rPr>
            <w:rStyle w:val="Hipersaitas"/>
          </w:rPr>
          <w:t>administracija@vijurkai.lt</w:t>
        </w:r>
      </w:hyperlink>
    </w:p>
    <w:p w14:paraId="6B49FCB8" w14:textId="77777777" w:rsidR="005965E1" w:rsidRDefault="6FFB1159" w:rsidP="1341E61B">
      <w:pPr>
        <w:jc w:val="both"/>
      </w:pPr>
      <w:r w:rsidRPr="1341E61B">
        <w:t xml:space="preserve">Kalvarijos savivaldybės socialinių paslaugų centras, </w:t>
      </w:r>
      <w:bookmarkEnd w:id="1"/>
      <w:r w:rsidR="009744C7">
        <w:fldChar w:fldCharType="begin"/>
      </w:r>
      <w:r w:rsidR="009744C7">
        <w:instrText>HYPERLINK "mailto:</w:instrText>
      </w:r>
      <w:r w:rsidR="009744C7" w:rsidRPr="1341E61B">
        <w:instrText>info@kalvarijaspc.lt</w:instrText>
      </w:r>
      <w:r w:rsidR="009744C7">
        <w:instrText>"</w:instrText>
      </w:r>
      <w:r w:rsidR="009744C7">
        <w:fldChar w:fldCharType="separate"/>
      </w:r>
      <w:r w:rsidR="009744C7" w:rsidRPr="00731AAE">
        <w:rPr>
          <w:rStyle w:val="Hipersaitas"/>
        </w:rPr>
        <w:t>info@kalvarijaspc.lt</w:t>
      </w:r>
      <w:r w:rsidR="009744C7">
        <w:fldChar w:fldCharType="end"/>
      </w:r>
    </w:p>
    <w:p w14:paraId="33F3E2A3" w14:textId="508722AC" w:rsidR="003D0EB0" w:rsidRPr="001F3413" w:rsidRDefault="003D0EB0" w:rsidP="1341E61B">
      <w:pPr>
        <w:jc w:val="both"/>
        <w:rPr>
          <w:shd w:val="clear" w:color="auto" w:fill="FFFFFF"/>
        </w:rPr>
      </w:pPr>
      <w:r w:rsidRPr="00BA1533">
        <w:t>VšĮ</w:t>
      </w:r>
      <w:r w:rsidRPr="00BA1533">
        <w:rPr>
          <w:shd w:val="clear" w:color="auto" w:fill="FFFFFF"/>
        </w:rPr>
        <w:t xml:space="preserve"> „</w:t>
      </w:r>
      <w:r w:rsidR="00BA1533" w:rsidRPr="00BA1533">
        <w:rPr>
          <w:lang w:eastAsia="lt-LT"/>
        </w:rPr>
        <w:t>Šakių diakonija</w:t>
      </w:r>
      <w:r w:rsidRPr="00BA1533">
        <w:rPr>
          <w:shd w:val="clear" w:color="auto" w:fill="FFFFFF"/>
        </w:rPr>
        <w:t xml:space="preserve">“, </w:t>
      </w:r>
      <w:r w:rsidR="00BA1533" w:rsidRPr="005965E1">
        <w:rPr>
          <w:shd w:val="clear" w:color="auto" w:fill="FFFFFF"/>
        </w:rPr>
        <w:t>sakiu.vgn@gmail.com</w:t>
      </w:r>
    </w:p>
    <w:sectPr w:rsidR="003D0EB0" w:rsidRPr="001F3413" w:rsidSect="00FE7048">
      <w:headerReference w:type="default" r:id="rId112"/>
      <w:footerReference w:type="default" r:id="rId113"/>
      <w:headerReference w:type="first" r:id="rId114"/>
      <w:footerReference w:type="first" r:id="rId115"/>
      <w:pgSz w:w="11909" w:h="16834" w:code="9"/>
      <w:pgMar w:top="1134" w:right="567" w:bottom="1134" w:left="1701" w:header="663" w:footer="249"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03DF88" w14:textId="77777777" w:rsidR="00BC5983" w:rsidRDefault="00BC5983">
      <w:r>
        <w:separator/>
      </w:r>
    </w:p>
  </w:endnote>
  <w:endnote w:type="continuationSeparator" w:id="0">
    <w:p w14:paraId="7751F21C" w14:textId="77777777" w:rsidR="00BC5983" w:rsidRDefault="00BC5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8B2D5" w14:textId="77777777" w:rsidR="00A42785" w:rsidRPr="003C5A5E" w:rsidRDefault="00A42785" w:rsidP="00FA4058">
    <w:pPr>
      <w:pStyle w:val="Porat"/>
      <w:ind w:left="-741" w:firstLine="171"/>
      <w:jc w:val="center"/>
      <w:rPr>
        <w: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Lentelstinklelis"/>
      <w:tblW w:w="5238"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4"/>
      <w:gridCol w:w="1571"/>
      <w:gridCol w:w="2256"/>
      <w:gridCol w:w="2494"/>
      <w:gridCol w:w="1569"/>
      <w:gridCol w:w="222"/>
    </w:tblGrid>
    <w:tr w:rsidR="00D54024" w:rsidRPr="001207CA" w14:paraId="77C247DB" w14:textId="77777777" w:rsidTr="00FA7ABF">
      <w:tc>
        <w:tcPr>
          <w:tcW w:w="1073" w:type="pct"/>
          <w:hideMark/>
        </w:tcPr>
        <w:p w14:paraId="54B76F43" w14:textId="77777777" w:rsidR="005C02C8" w:rsidRPr="001207CA" w:rsidRDefault="005C02C8" w:rsidP="005C02C8">
          <w:pPr>
            <w:pStyle w:val="Porat"/>
            <w:rPr>
              <w:sz w:val="16"/>
              <w:szCs w:val="16"/>
            </w:rPr>
          </w:pPr>
          <w:r w:rsidRPr="001207CA">
            <w:rPr>
              <w:sz w:val="16"/>
              <w:szCs w:val="16"/>
            </w:rPr>
            <w:t>Viešoji įstaiga</w:t>
          </w:r>
        </w:p>
        <w:p w14:paraId="1C34390E" w14:textId="1FFD421D" w:rsidR="005C02C8" w:rsidRPr="001207CA" w:rsidRDefault="005A14CF" w:rsidP="005C02C8">
          <w:pPr>
            <w:pStyle w:val="Porat"/>
            <w:rPr>
              <w:sz w:val="16"/>
              <w:szCs w:val="16"/>
            </w:rPr>
          </w:pPr>
          <w:r>
            <w:rPr>
              <w:sz w:val="16"/>
              <w:szCs w:val="16"/>
            </w:rPr>
            <w:t xml:space="preserve">M. Katkaus g. 44, 09217 </w:t>
          </w:r>
          <w:r w:rsidR="005C02C8" w:rsidRPr="001207CA">
            <w:rPr>
              <w:sz w:val="16"/>
              <w:szCs w:val="16"/>
            </w:rPr>
            <w:t>Vilnius</w:t>
          </w:r>
        </w:p>
      </w:tc>
      <w:tc>
        <w:tcPr>
          <w:tcW w:w="761" w:type="pct"/>
          <w:hideMark/>
        </w:tcPr>
        <w:p w14:paraId="1A7D8E27" w14:textId="77777777" w:rsidR="005C02C8" w:rsidRPr="001207CA" w:rsidRDefault="005C02C8" w:rsidP="005C02C8">
          <w:pPr>
            <w:pStyle w:val="Porat"/>
            <w:rPr>
              <w:sz w:val="16"/>
              <w:szCs w:val="16"/>
            </w:rPr>
          </w:pPr>
          <w:r w:rsidRPr="001207CA">
            <w:rPr>
              <w:sz w:val="16"/>
              <w:szCs w:val="16"/>
            </w:rPr>
            <w:t>Tel. (8 5)  264 9340</w:t>
          </w:r>
        </w:p>
        <w:p w14:paraId="5DC32D42" w14:textId="77777777" w:rsidR="005C02C8" w:rsidRPr="001207CA" w:rsidRDefault="005C02C8" w:rsidP="005C02C8">
          <w:pPr>
            <w:pStyle w:val="Porat"/>
            <w:rPr>
              <w:sz w:val="16"/>
              <w:szCs w:val="16"/>
            </w:rPr>
          </w:pPr>
          <w:r w:rsidRPr="001207CA">
            <w:rPr>
              <w:sz w:val="16"/>
              <w:szCs w:val="16"/>
            </w:rPr>
            <w:t>Faks. (8 5)  260 8281</w:t>
          </w:r>
        </w:p>
      </w:tc>
      <w:tc>
        <w:tcPr>
          <w:tcW w:w="1093" w:type="pct"/>
          <w:hideMark/>
        </w:tcPr>
        <w:p w14:paraId="23AC1492" w14:textId="37097C7D" w:rsidR="005C02C8" w:rsidRPr="001207CA" w:rsidRDefault="005C02C8" w:rsidP="005C02C8">
          <w:pPr>
            <w:pStyle w:val="Porat"/>
            <w:rPr>
              <w:sz w:val="16"/>
              <w:szCs w:val="16"/>
            </w:rPr>
          </w:pPr>
          <w:r w:rsidRPr="001207CA">
            <w:rPr>
              <w:sz w:val="16"/>
              <w:szCs w:val="16"/>
            </w:rPr>
            <w:t xml:space="preserve">El. p. </w:t>
          </w:r>
          <w:r w:rsidR="00D54024">
            <w:rPr>
              <w:sz w:val="16"/>
              <w:szCs w:val="16"/>
            </w:rPr>
            <w:t>dokumentai.esfa</w:t>
          </w:r>
          <w:r w:rsidRPr="008742E2">
            <w:rPr>
              <w:sz w:val="16"/>
              <w:szCs w:val="16"/>
            </w:rPr>
            <w:t>@</w:t>
          </w:r>
          <w:r w:rsidR="00D54024">
            <w:rPr>
              <w:sz w:val="16"/>
              <w:szCs w:val="16"/>
            </w:rPr>
            <w:t>dbsis.lt</w:t>
          </w:r>
        </w:p>
        <w:p w14:paraId="1B9DE57B" w14:textId="77777777" w:rsidR="005C02C8" w:rsidRPr="001207CA" w:rsidRDefault="005C02C8" w:rsidP="005C02C8">
          <w:pPr>
            <w:pStyle w:val="Porat"/>
            <w:rPr>
              <w:sz w:val="16"/>
              <w:szCs w:val="16"/>
            </w:rPr>
          </w:pPr>
          <w:r w:rsidRPr="008742E2">
            <w:rPr>
              <w:sz w:val="16"/>
              <w:szCs w:val="16"/>
            </w:rPr>
            <w:t>http://www.esf.lt</w:t>
          </w:r>
        </w:p>
      </w:tc>
      <w:tc>
        <w:tcPr>
          <w:tcW w:w="1208" w:type="pct"/>
          <w:hideMark/>
        </w:tcPr>
        <w:p w14:paraId="13795B41" w14:textId="77777777" w:rsidR="005C02C8" w:rsidRPr="001207CA" w:rsidRDefault="005C02C8" w:rsidP="005C02C8">
          <w:pPr>
            <w:pStyle w:val="Porat"/>
            <w:rPr>
              <w:sz w:val="16"/>
              <w:szCs w:val="16"/>
            </w:rPr>
          </w:pPr>
          <w:r w:rsidRPr="001207CA">
            <w:rPr>
              <w:sz w:val="16"/>
              <w:szCs w:val="16"/>
            </w:rPr>
            <w:t>Duomenys kaupiami ir saugomi</w:t>
          </w:r>
        </w:p>
        <w:p w14:paraId="31AE8F9A" w14:textId="77777777" w:rsidR="005C02C8" w:rsidRPr="001207CA" w:rsidRDefault="005C02C8" w:rsidP="005C02C8">
          <w:pPr>
            <w:pStyle w:val="Porat"/>
            <w:rPr>
              <w:sz w:val="16"/>
              <w:szCs w:val="16"/>
            </w:rPr>
          </w:pPr>
          <w:r w:rsidRPr="001207CA">
            <w:rPr>
              <w:sz w:val="16"/>
              <w:szCs w:val="16"/>
            </w:rPr>
            <w:t>Juridinių asmenų registre, kodas 192050725</w:t>
          </w:r>
        </w:p>
      </w:tc>
      <w:tc>
        <w:tcPr>
          <w:tcW w:w="760" w:type="pct"/>
        </w:tcPr>
        <w:p w14:paraId="10C7C943" w14:textId="77777777" w:rsidR="005C02C8" w:rsidRDefault="005C02C8" w:rsidP="005C02C8">
          <w:pPr>
            <w:pStyle w:val="Porat"/>
            <w:rPr>
              <w:sz w:val="16"/>
              <w:szCs w:val="16"/>
            </w:rPr>
          </w:pPr>
          <w:r>
            <w:rPr>
              <w:sz w:val="16"/>
              <w:szCs w:val="16"/>
            </w:rPr>
            <w:t xml:space="preserve">PVM mokėtojo kodas </w:t>
          </w:r>
        </w:p>
        <w:p w14:paraId="5B80B94C" w14:textId="77777777" w:rsidR="005C02C8" w:rsidRPr="00AB1A61" w:rsidRDefault="005C02C8" w:rsidP="005C02C8">
          <w:r w:rsidRPr="0080397D">
            <w:rPr>
              <w:sz w:val="16"/>
              <w:szCs w:val="16"/>
            </w:rPr>
            <w:t>LT100012270012</w:t>
          </w:r>
        </w:p>
      </w:tc>
      <w:tc>
        <w:tcPr>
          <w:tcW w:w="105" w:type="pct"/>
        </w:tcPr>
        <w:p w14:paraId="74518E05" w14:textId="31E45516" w:rsidR="005C02C8" w:rsidRDefault="005C02C8" w:rsidP="005C02C8">
          <w:pPr>
            <w:pStyle w:val="Porat"/>
            <w:jc w:val="right"/>
            <w:rPr>
              <w:sz w:val="16"/>
              <w:szCs w:val="16"/>
            </w:rPr>
          </w:pPr>
        </w:p>
      </w:tc>
    </w:tr>
  </w:tbl>
  <w:p w14:paraId="6E6F5143" w14:textId="5E0F180E" w:rsidR="007F4F0C" w:rsidRPr="009842BA" w:rsidRDefault="007F4F0C" w:rsidP="00276988">
    <w:pPr>
      <w:pStyle w:val="Porat"/>
      <w:rPr>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200ADE" w14:textId="77777777" w:rsidR="00BC5983" w:rsidRDefault="00BC5983">
      <w:r>
        <w:separator/>
      </w:r>
    </w:p>
  </w:footnote>
  <w:footnote w:type="continuationSeparator" w:id="0">
    <w:p w14:paraId="5B9F3B70" w14:textId="77777777" w:rsidR="00BC5983" w:rsidRDefault="00BC5983">
      <w:r>
        <w:continuationSeparator/>
      </w:r>
    </w:p>
  </w:footnote>
  <w:footnote w:id="1">
    <w:p w14:paraId="45091E4C" w14:textId="2B5BE091" w:rsidR="003D5447" w:rsidRPr="003D5447" w:rsidRDefault="003D5447" w:rsidP="007F065B">
      <w:pPr>
        <w:pStyle w:val="Puslapioinaostekstas"/>
        <w:jc w:val="both"/>
      </w:pPr>
      <w:r>
        <w:rPr>
          <w:rStyle w:val="Puslapioinaosnuoroda"/>
        </w:rPr>
        <w:footnoteRef/>
      </w:r>
      <w:r>
        <w:t xml:space="preserve"> </w:t>
      </w:r>
      <w:r w:rsidRPr="003D5447">
        <w:t>Lietuvos Respublikos socialinės apsaugos ir darbo ministro</w:t>
      </w:r>
      <w:r>
        <w:t xml:space="preserve"> 2024 m. birželio 25 d. įsakymas </w:t>
      </w:r>
      <w:r w:rsidRPr="003D5447">
        <w:t>Nr. A1-422</w:t>
      </w:r>
      <w:r>
        <w:t xml:space="preserve"> </w:t>
      </w:r>
      <w:r w:rsidR="007F065B" w:rsidRPr="007F065B">
        <w:t>Dėl Lietuvos Respublikos socialinės apsaugos ir darbo ministro 2023 m. sausio 27 d. įsakymo Nr. A1-50 „Dėl 2021–2030 metų plėtros programos valdytojos Lietuvos Respublikos socialinės apsaugos ir darbo ministerijos šeimos politikos stiprinimo plėtros programos pažangos priemonės Nr. 09-004-02-05-02 „Plėtoti įrodymais pagrįstas programas ir trūkstamas specializuotas paslaugas, skirtas šeimoms, vaikams ir jauniems žmonėms“ aprašo patvirtinimo“ pakeitimo“</w:t>
      </w:r>
    </w:p>
  </w:footnote>
  <w:footnote w:id="2">
    <w:p w14:paraId="5B29510F" w14:textId="203E2498" w:rsidR="007F065B" w:rsidRDefault="007F065B" w:rsidP="007F065B">
      <w:pPr>
        <w:pStyle w:val="Puslapioinaostekstas"/>
        <w:jc w:val="both"/>
      </w:pPr>
      <w:r>
        <w:rPr>
          <w:rStyle w:val="Puslapioinaosnuoroda"/>
        </w:rPr>
        <w:footnoteRef/>
      </w:r>
      <w:r w:rsidR="52595C90">
        <w:t xml:space="preserve"> Europos socialinio fondo agentūros direktoriaus </w:t>
      </w:r>
      <w:r w:rsidR="52595C90" w:rsidRPr="52595C90">
        <w:t>2024 m. liepos 9 d.</w:t>
      </w:r>
      <w:r w:rsidR="52595C90">
        <w:t xml:space="preserve"> įsakymu patvirtintas p</w:t>
      </w:r>
      <w:r w:rsidR="52595C90" w:rsidRPr="007F065B">
        <w:t>rojekto „Jaunuolių palydėjimas į savarankišką gyvenimą“ partnerių įtraukimo į projektą tvarkos aprašas</w:t>
      </w:r>
    </w:p>
  </w:footnote>
  <w:footnote w:id="3">
    <w:p w14:paraId="5CAE4D83" w14:textId="74699E62" w:rsidR="00FE7048" w:rsidRDefault="00FE7048" w:rsidP="00FE7048">
      <w:pPr>
        <w:pStyle w:val="Puslapioinaostekstas"/>
      </w:pPr>
      <w:r>
        <w:rPr>
          <w:rStyle w:val="Puslapioinaosnuoroda"/>
        </w:rPr>
        <w:footnoteRef/>
      </w:r>
      <w:r>
        <w:t xml:space="preserve"> Lietuvos Respublikos socialinės apsaugos ir darbo ministro 2022 m. spalio 19 d. įsakymas Nr. A1-700 „</w:t>
      </w:r>
      <w:r w:rsidRPr="00FE7048">
        <w:t>Palydėjimo paslaugos jaunuoliams organizavimo ir teikimo rekomendacijos</w:t>
      </w:r>
      <w:r>
        <w:t>“</w:t>
      </w:r>
    </w:p>
  </w:footnote>
  <w:footnote w:id="4">
    <w:p w14:paraId="4E8E8235" w14:textId="5BBBE36E" w:rsidR="00FE7048" w:rsidRDefault="00FE7048">
      <w:pPr>
        <w:pStyle w:val="Puslapioinaostekstas"/>
      </w:pPr>
      <w:r>
        <w:rPr>
          <w:rStyle w:val="Puslapioinaosnuoroda"/>
        </w:rPr>
        <w:footnoteRef/>
      </w:r>
      <w:r>
        <w:t xml:space="preserve"> </w:t>
      </w:r>
      <w:hyperlink r:id="rId1" w:history="1">
        <w:r w:rsidRPr="00D93020">
          <w:rPr>
            <w:rStyle w:val="Hipersaitas"/>
          </w:rPr>
          <w:t>https://www.esf.lt/veiklos-sritys/jaunuoliu-palydejimas-i-savarankiska-gyvenima/1468</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8B2D4" w14:textId="77777777" w:rsidR="00A42785" w:rsidRPr="00A04959" w:rsidRDefault="00A42785" w:rsidP="00CB3F85">
    <w:pPr>
      <w:pStyle w:val="Antrats"/>
      <w:tabs>
        <w:tab w:val="left" w:pos="2565"/>
        <w:tab w:val="left" w:pos="7068"/>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1E8ACF" w14:textId="2D4E9A86" w:rsidR="002126D7" w:rsidRPr="002126D7" w:rsidRDefault="002126D7" w:rsidP="002266AE">
    <w:pPr>
      <w:pStyle w:val="Porat"/>
      <w:rPr>
        <w:sz w:val="16"/>
        <w:szCs w:val="16"/>
      </w:rPr>
    </w:pPr>
    <w:r w:rsidRPr="002126D7">
      <w:rPr>
        <w:sz w:val="16"/>
        <w:szCs w:val="16"/>
      </w:rPr>
      <w:t>Agentūra/FR-001</w:t>
    </w:r>
  </w:p>
  <w:p w14:paraId="507FDCD8" w14:textId="32E613DB" w:rsidR="002126D7" w:rsidRPr="002126D7" w:rsidRDefault="002126D7" w:rsidP="002266AE">
    <w:pPr>
      <w:pStyle w:val="Porat"/>
      <w:rPr>
        <w:sz w:val="16"/>
        <w:szCs w:val="16"/>
      </w:rPr>
    </w:pPr>
    <w:r w:rsidRPr="002126D7">
      <w:rPr>
        <w:sz w:val="16"/>
        <w:szCs w:val="16"/>
      </w:rPr>
      <w:t>Versija 1.1/2024-05-02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D90C45"/>
    <w:multiLevelType w:val="hybridMultilevel"/>
    <w:tmpl w:val="8458983A"/>
    <w:lvl w:ilvl="0" w:tplc="0427000F">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15:restartNumberingAfterBreak="0">
    <w:nsid w:val="26FE0F58"/>
    <w:multiLevelType w:val="hybridMultilevel"/>
    <w:tmpl w:val="9E60745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70"/>
  <w:hyphenationZone w:val="396"/>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959"/>
    <w:rsid w:val="00001FE8"/>
    <w:rsid w:val="00002A9A"/>
    <w:rsid w:val="00010ECE"/>
    <w:rsid w:val="00010F4B"/>
    <w:rsid w:val="000151A5"/>
    <w:rsid w:val="00015947"/>
    <w:rsid w:val="00020C28"/>
    <w:rsid w:val="0002643F"/>
    <w:rsid w:val="00030791"/>
    <w:rsid w:val="00035AC7"/>
    <w:rsid w:val="00045CCF"/>
    <w:rsid w:val="00047822"/>
    <w:rsid w:val="00050A71"/>
    <w:rsid w:val="00054899"/>
    <w:rsid w:val="00060781"/>
    <w:rsid w:val="0007399F"/>
    <w:rsid w:val="00076D12"/>
    <w:rsid w:val="0007708D"/>
    <w:rsid w:val="000818D2"/>
    <w:rsid w:val="000824E5"/>
    <w:rsid w:val="00083A78"/>
    <w:rsid w:val="00086262"/>
    <w:rsid w:val="000A263B"/>
    <w:rsid w:val="000A64FE"/>
    <w:rsid w:val="000B0427"/>
    <w:rsid w:val="000D7732"/>
    <w:rsid w:val="000D7FDF"/>
    <w:rsid w:val="000E531A"/>
    <w:rsid w:val="000E5EE7"/>
    <w:rsid w:val="00101D22"/>
    <w:rsid w:val="0011762B"/>
    <w:rsid w:val="00117B16"/>
    <w:rsid w:val="00121B2E"/>
    <w:rsid w:val="0012724D"/>
    <w:rsid w:val="00136399"/>
    <w:rsid w:val="00150E1C"/>
    <w:rsid w:val="001523AD"/>
    <w:rsid w:val="001548E6"/>
    <w:rsid w:val="00155A2B"/>
    <w:rsid w:val="001602B9"/>
    <w:rsid w:val="001609A5"/>
    <w:rsid w:val="001649BD"/>
    <w:rsid w:val="00171495"/>
    <w:rsid w:val="00173E83"/>
    <w:rsid w:val="0017750A"/>
    <w:rsid w:val="001856CD"/>
    <w:rsid w:val="001A5F66"/>
    <w:rsid w:val="001A6BCC"/>
    <w:rsid w:val="001D07DB"/>
    <w:rsid w:val="001D5144"/>
    <w:rsid w:val="001D5256"/>
    <w:rsid w:val="001E27EA"/>
    <w:rsid w:val="001E5383"/>
    <w:rsid w:val="001E65DD"/>
    <w:rsid w:val="001F3413"/>
    <w:rsid w:val="001F3FA5"/>
    <w:rsid w:val="001F43EC"/>
    <w:rsid w:val="00210BE3"/>
    <w:rsid w:val="002126D7"/>
    <w:rsid w:val="002266AE"/>
    <w:rsid w:val="00226FA1"/>
    <w:rsid w:val="00232A24"/>
    <w:rsid w:val="0025272E"/>
    <w:rsid w:val="00253787"/>
    <w:rsid w:val="002565C7"/>
    <w:rsid w:val="00262743"/>
    <w:rsid w:val="00264967"/>
    <w:rsid w:val="00272FD4"/>
    <w:rsid w:val="0027679D"/>
    <w:rsid w:val="00276988"/>
    <w:rsid w:val="00276FCD"/>
    <w:rsid w:val="00282760"/>
    <w:rsid w:val="0028494F"/>
    <w:rsid w:val="002C5B00"/>
    <w:rsid w:val="002D7197"/>
    <w:rsid w:val="003107DF"/>
    <w:rsid w:val="003250E7"/>
    <w:rsid w:val="00334C71"/>
    <w:rsid w:val="00337DEE"/>
    <w:rsid w:val="0034124C"/>
    <w:rsid w:val="003423C6"/>
    <w:rsid w:val="003427AE"/>
    <w:rsid w:val="003478A0"/>
    <w:rsid w:val="00363D6D"/>
    <w:rsid w:val="00374485"/>
    <w:rsid w:val="0037451C"/>
    <w:rsid w:val="0037697B"/>
    <w:rsid w:val="00377143"/>
    <w:rsid w:val="00391A4B"/>
    <w:rsid w:val="003A0066"/>
    <w:rsid w:val="003A36F0"/>
    <w:rsid w:val="003B2D4C"/>
    <w:rsid w:val="003B6BC7"/>
    <w:rsid w:val="003C3A5F"/>
    <w:rsid w:val="003C4C07"/>
    <w:rsid w:val="003C5A5E"/>
    <w:rsid w:val="003D09A8"/>
    <w:rsid w:val="003D0EB0"/>
    <w:rsid w:val="003D5447"/>
    <w:rsid w:val="003D6208"/>
    <w:rsid w:val="003D706E"/>
    <w:rsid w:val="003E7117"/>
    <w:rsid w:val="00420CF4"/>
    <w:rsid w:val="0042117D"/>
    <w:rsid w:val="0042275E"/>
    <w:rsid w:val="00422DB0"/>
    <w:rsid w:val="00426DA1"/>
    <w:rsid w:val="004279CD"/>
    <w:rsid w:val="0043204C"/>
    <w:rsid w:val="004358E0"/>
    <w:rsid w:val="004548A9"/>
    <w:rsid w:val="004629E6"/>
    <w:rsid w:val="00466C49"/>
    <w:rsid w:val="004673A2"/>
    <w:rsid w:val="00482D23"/>
    <w:rsid w:val="00493B46"/>
    <w:rsid w:val="0049764F"/>
    <w:rsid w:val="004B2BCC"/>
    <w:rsid w:val="004C03C3"/>
    <w:rsid w:val="004D05B2"/>
    <w:rsid w:val="00515159"/>
    <w:rsid w:val="0052120D"/>
    <w:rsid w:val="00534BAD"/>
    <w:rsid w:val="0053574B"/>
    <w:rsid w:val="00540FE5"/>
    <w:rsid w:val="00564BB1"/>
    <w:rsid w:val="00566BF9"/>
    <w:rsid w:val="0057064C"/>
    <w:rsid w:val="00572908"/>
    <w:rsid w:val="00590546"/>
    <w:rsid w:val="005942BF"/>
    <w:rsid w:val="005965E1"/>
    <w:rsid w:val="005A06F0"/>
    <w:rsid w:val="005A14CF"/>
    <w:rsid w:val="005A1FE7"/>
    <w:rsid w:val="005A40DF"/>
    <w:rsid w:val="005A6078"/>
    <w:rsid w:val="005A6BE7"/>
    <w:rsid w:val="005B0ABC"/>
    <w:rsid w:val="005C02C8"/>
    <w:rsid w:val="005D0777"/>
    <w:rsid w:val="005D122A"/>
    <w:rsid w:val="005D3BE8"/>
    <w:rsid w:val="005D6BFC"/>
    <w:rsid w:val="005E076D"/>
    <w:rsid w:val="005E24F0"/>
    <w:rsid w:val="005F37B4"/>
    <w:rsid w:val="006161AA"/>
    <w:rsid w:val="006317CC"/>
    <w:rsid w:val="006355CA"/>
    <w:rsid w:val="006359F8"/>
    <w:rsid w:val="006435D8"/>
    <w:rsid w:val="006563A9"/>
    <w:rsid w:val="00665FCE"/>
    <w:rsid w:val="0067262F"/>
    <w:rsid w:val="006763C5"/>
    <w:rsid w:val="0068254F"/>
    <w:rsid w:val="006C29B4"/>
    <w:rsid w:val="006C5269"/>
    <w:rsid w:val="006C5B4E"/>
    <w:rsid w:val="006E0BEB"/>
    <w:rsid w:val="006F049C"/>
    <w:rsid w:val="006F09FF"/>
    <w:rsid w:val="006F63EB"/>
    <w:rsid w:val="006F73EF"/>
    <w:rsid w:val="00700741"/>
    <w:rsid w:val="00701804"/>
    <w:rsid w:val="007045E3"/>
    <w:rsid w:val="007058C7"/>
    <w:rsid w:val="00713860"/>
    <w:rsid w:val="00715CB2"/>
    <w:rsid w:val="007201A3"/>
    <w:rsid w:val="00720E18"/>
    <w:rsid w:val="00734148"/>
    <w:rsid w:val="0073767F"/>
    <w:rsid w:val="007527B8"/>
    <w:rsid w:val="00760D7E"/>
    <w:rsid w:val="007639CA"/>
    <w:rsid w:val="00770524"/>
    <w:rsid w:val="00775229"/>
    <w:rsid w:val="00776B07"/>
    <w:rsid w:val="00780A40"/>
    <w:rsid w:val="007837E3"/>
    <w:rsid w:val="007839A8"/>
    <w:rsid w:val="007B5A81"/>
    <w:rsid w:val="007B6936"/>
    <w:rsid w:val="007C3854"/>
    <w:rsid w:val="007C7CD0"/>
    <w:rsid w:val="007D1485"/>
    <w:rsid w:val="007D24D4"/>
    <w:rsid w:val="007D4291"/>
    <w:rsid w:val="007D6DD3"/>
    <w:rsid w:val="007D7FB5"/>
    <w:rsid w:val="007E0E13"/>
    <w:rsid w:val="007E3900"/>
    <w:rsid w:val="007E551D"/>
    <w:rsid w:val="007F065B"/>
    <w:rsid w:val="007F1152"/>
    <w:rsid w:val="007F1FF6"/>
    <w:rsid w:val="007F4F0C"/>
    <w:rsid w:val="0080397D"/>
    <w:rsid w:val="008173A6"/>
    <w:rsid w:val="00831C57"/>
    <w:rsid w:val="0083423B"/>
    <w:rsid w:val="00854946"/>
    <w:rsid w:val="00857749"/>
    <w:rsid w:val="008742E2"/>
    <w:rsid w:val="008A4100"/>
    <w:rsid w:val="008A5017"/>
    <w:rsid w:val="008B2CE5"/>
    <w:rsid w:val="008B78C2"/>
    <w:rsid w:val="008C53C5"/>
    <w:rsid w:val="008C5C69"/>
    <w:rsid w:val="008D1A33"/>
    <w:rsid w:val="008D5F94"/>
    <w:rsid w:val="008E2287"/>
    <w:rsid w:val="008E34E2"/>
    <w:rsid w:val="008E64F5"/>
    <w:rsid w:val="008F6063"/>
    <w:rsid w:val="008F65BB"/>
    <w:rsid w:val="009156C6"/>
    <w:rsid w:val="009213C6"/>
    <w:rsid w:val="00927858"/>
    <w:rsid w:val="00935C3C"/>
    <w:rsid w:val="00942CDD"/>
    <w:rsid w:val="00947A19"/>
    <w:rsid w:val="00967EA2"/>
    <w:rsid w:val="009732D0"/>
    <w:rsid w:val="00973332"/>
    <w:rsid w:val="009744C7"/>
    <w:rsid w:val="009842BA"/>
    <w:rsid w:val="0099010E"/>
    <w:rsid w:val="00994F4E"/>
    <w:rsid w:val="009A074B"/>
    <w:rsid w:val="009B1C31"/>
    <w:rsid w:val="009C7207"/>
    <w:rsid w:val="009D0264"/>
    <w:rsid w:val="009D02AC"/>
    <w:rsid w:val="009D18B6"/>
    <w:rsid w:val="009D4D2E"/>
    <w:rsid w:val="009D55C7"/>
    <w:rsid w:val="009E607F"/>
    <w:rsid w:val="00A00208"/>
    <w:rsid w:val="00A03E42"/>
    <w:rsid w:val="00A04959"/>
    <w:rsid w:val="00A06394"/>
    <w:rsid w:val="00A171E0"/>
    <w:rsid w:val="00A21F90"/>
    <w:rsid w:val="00A26EE2"/>
    <w:rsid w:val="00A3103B"/>
    <w:rsid w:val="00A337D7"/>
    <w:rsid w:val="00A33E35"/>
    <w:rsid w:val="00A34DB9"/>
    <w:rsid w:val="00A41F39"/>
    <w:rsid w:val="00A42785"/>
    <w:rsid w:val="00A4782C"/>
    <w:rsid w:val="00A526D9"/>
    <w:rsid w:val="00A564CC"/>
    <w:rsid w:val="00A56B4A"/>
    <w:rsid w:val="00A72D9C"/>
    <w:rsid w:val="00A827F1"/>
    <w:rsid w:val="00A85B4D"/>
    <w:rsid w:val="00A917B1"/>
    <w:rsid w:val="00A93176"/>
    <w:rsid w:val="00A960D8"/>
    <w:rsid w:val="00AA4EC5"/>
    <w:rsid w:val="00AB4DDC"/>
    <w:rsid w:val="00AC1DC3"/>
    <w:rsid w:val="00AC491F"/>
    <w:rsid w:val="00AC7F06"/>
    <w:rsid w:val="00AD1A54"/>
    <w:rsid w:val="00AE32BD"/>
    <w:rsid w:val="00AE5D3A"/>
    <w:rsid w:val="00B007ED"/>
    <w:rsid w:val="00B401B5"/>
    <w:rsid w:val="00B45FB5"/>
    <w:rsid w:val="00B62158"/>
    <w:rsid w:val="00B64E27"/>
    <w:rsid w:val="00B81687"/>
    <w:rsid w:val="00B8598C"/>
    <w:rsid w:val="00B95924"/>
    <w:rsid w:val="00BA1533"/>
    <w:rsid w:val="00BB36D8"/>
    <w:rsid w:val="00BB7297"/>
    <w:rsid w:val="00BC5983"/>
    <w:rsid w:val="00BC5D19"/>
    <w:rsid w:val="00BD5649"/>
    <w:rsid w:val="00BD600A"/>
    <w:rsid w:val="00BE7AB1"/>
    <w:rsid w:val="00BF16CD"/>
    <w:rsid w:val="00C04D39"/>
    <w:rsid w:val="00C062F1"/>
    <w:rsid w:val="00C07129"/>
    <w:rsid w:val="00C13131"/>
    <w:rsid w:val="00C1449D"/>
    <w:rsid w:val="00C1701D"/>
    <w:rsid w:val="00C26DDF"/>
    <w:rsid w:val="00C31AF6"/>
    <w:rsid w:val="00C432FC"/>
    <w:rsid w:val="00C51D05"/>
    <w:rsid w:val="00C541A4"/>
    <w:rsid w:val="00C56058"/>
    <w:rsid w:val="00C56766"/>
    <w:rsid w:val="00C6009F"/>
    <w:rsid w:val="00C60D5D"/>
    <w:rsid w:val="00C62444"/>
    <w:rsid w:val="00C640AE"/>
    <w:rsid w:val="00C829F3"/>
    <w:rsid w:val="00C8692E"/>
    <w:rsid w:val="00C9061E"/>
    <w:rsid w:val="00C9539A"/>
    <w:rsid w:val="00CB2960"/>
    <w:rsid w:val="00CB3F85"/>
    <w:rsid w:val="00CB4A6A"/>
    <w:rsid w:val="00CB700C"/>
    <w:rsid w:val="00CC60B1"/>
    <w:rsid w:val="00CC7F03"/>
    <w:rsid w:val="00CD55E0"/>
    <w:rsid w:val="00CD6DA5"/>
    <w:rsid w:val="00CE1BF1"/>
    <w:rsid w:val="00CE29DC"/>
    <w:rsid w:val="00CF6428"/>
    <w:rsid w:val="00D02F88"/>
    <w:rsid w:val="00D04C13"/>
    <w:rsid w:val="00D1088C"/>
    <w:rsid w:val="00D20EBE"/>
    <w:rsid w:val="00D344DE"/>
    <w:rsid w:val="00D359FC"/>
    <w:rsid w:val="00D54024"/>
    <w:rsid w:val="00D56F7A"/>
    <w:rsid w:val="00D62191"/>
    <w:rsid w:val="00D63D82"/>
    <w:rsid w:val="00D65260"/>
    <w:rsid w:val="00D667B2"/>
    <w:rsid w:val="00D70D21"/>
    <w:rsid w:val="00D729CB"/>
    <w:rsid w:val="00D83009"/>
    <w:rsid w:val="00D97160"/>
    <w:rsid w:val="00DA7BF8"/>
    <w:rsid w:val="00DB5D58"/>
    <w:rsid w:val="00DC647F"/>
    <w:rsid w:val="00DC7C22"/>
    <w:rsid w:val="00DD3625"/>
    <w:rsid w:val="00DD416C"/>
    <w:rsid w:val="00DE2300"/>
    <w:rsid w:val="00DF02A2"/>
    <w:rsid w:val="00DF7856"/>
    <w:rsid w:val="00E04873"/>
    <w:rsid w:val="00E06CAA"/>
    <w:rsid w:val="00E07558"/>
    <w:rsid w:val="00E13B63"/>
    <w:rsid w:val="00E1411B"/>
    <w:rsid w:val="00E223A0"/>
    <w:rsid w:val="00E25EA8"/>
    <w:rsid w:val="00E44517"/>
    <w:rsid w:val="00E556D1"/>
    <w:rsid w:val="00E55A63"/>
    <w:rsid w:val="00E56916"/>
    <w:rsid w:val="00E571D0"/>
    <w:rsid w:val="00E64CAD"/>
    <w:rsid w:val="00E66D4A"/>
    <w:rsid w:val="00E77AC7"/>
    <w:rsid w:val="00E82C52"/>
    <w:rsid w:val="00E83AC3"/>
    <w:rsid w:val="00E85041"/>
    <w:rsid w:val="00E910AD"/>
    <w:rsid w:val="00E926E8"/>
    <w:rsid w:val="00E9635F"/>
    <w:rsid w:val="00E96F5E"/>
    <w:rsid w:val="00E97F1F"/>
    <w:rsid w:val="00EA1A57"/>
    <w:rsid w:val="00EA7B31"/>
    <w:rsid w:val="00EA7E6D"/>
    <w:rsid w:val="00EB587D"/>
    <w:rsid w:val="00EC76B5"/>
    <w:rsid w:val="00ED07A9"/>
    <w:rsid w:val="00EF1A10"/>
    <w:rsid w:val="00F13D55"/>
    <w:rsid w:val="00F16741"/>
    <w:rsid w:val="00F27137"/>
    <w:rsid w:val="00F333F9"/>
    <w:rsid w:val="00F4156C"/>
    <w:rsid w:val="00F44196"/>
    <w:rsid w:val="00F55EA3"/>
    <w:rsid w:val="00F64D34"/>
    <w:rsid w:val="00F733A6"/>
    <w:rsid w:val="00F738D0"/>
    <w:rsid w:val="00F7453F"/>
    <w:rsid w:val="00F97990"/>
    <w:rsid w:val="00F97AC4"/>
    <w:rsid w:val="00FA4058"/>
    <w:rsid w:val="00FA7861"/>
    <w:rsid w:val="00FA7ABF"/>
    <w:rsid w:val="00FB6A13"/>
    <w:rsid w:val="00FB6BD7"/>
    <w:rsid w:val="00FC1B0E"/>
    <w:rsid w:val="00FE7048"/>
    <w:rsid w:val="018A788B"/>
    <w:rsid w:val="01D842E6"/>
    <w:rsid w:val="03734101"/>
    <w:rsid w:val="06F4C608"/>
    <w:rsid w:val="077008FE"/>
    <w:rsid w:val="09006E54"/>
    <w:rsid w:val="09F28CB2"/>
    <w:rsid w:val="0B3665B1"/>
    <w:rsid w:val="0FBB8C7D"/>
    <w:rsid w:val="1341E61B"/>
    <w:rsid w:val="19C86B8A"/>
    <w:rsid w:val="1D0B956E"/>
    <w:rsid w:val="1F8B5264"/>
    <w:rsid w:val="1FE575A0"/>
    <w:rsid w:val="2409C4D0"/>
    <w:rsid w:val="2BE16052"/>
    <w:rsid w:val="2D1FE8BB"/>
    <w:rsid w:val="2EED4DC7"/>
    <w:rsid w:val="3358A20D"/>
    <w:rsid w:val="34EB1FE4"/>
    <w:rsid w:val="39642DAB"/>
    <w:rsid w:val="3E437E71"/>
    <w:rsid w:val="3F5057DA"/>
    <w:rsid w:val="3F56690C"/>
    <w:rsid w:val="427D47BF"/>
    <w:rsid w:val="43D4FD1A"/>
    <w:rsid w:val="4A97CBF2"/>
    <w:rsid w:val="509224AC"/>
    <w:rsid w:val="522FF1CD"/>
    <w:rsid w:val="52595C90"/>
    <w:rsid w:val="52DC3924"/>
    <w:rsid w:val="5311AE74"/>
    <w:rsid w:val="5914883F"/>
    <w:rsid w:val="5BF6CF66"/>
    <w:rsid w:val="6776281A"/>
    <w:rsid w:val="6FFB1159"/>
    <w:rsid w:val="7099B94D"/>
    <w:rsid w:val="7114756D"/>
    <w:rsid w:val="7196A58A"/>
    <w:rsid w:val="7D997641"/>
    <w:rsid w:val="7EB86C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B8B2A2"/>
  <w15:docId w15:val="{FD024DEC-62D8-4521-B32E-1840301D5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6BC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rsid w:val="00EC76B5"/>
    <w:rPr>
      <w:sz w:val="16"/>
      <w:szCs w:val="16"/>
    </w:rPr>
  </w:style>
  <w:style w:type="paragraph" w:styleId="Komentarotekstas">
    <w:name w:val="annotation text"/>
    <w:basedOn w:val="prastasis"/>
    <w:link w:val="KomentarotekstasDiagrama"/>
    <w:semiHidden/>
    <w:rsid w:val="00EC76B5"/>
    <w:rPr>
      <w:sz w:val="20"/>
      <w:szCs w:val="20"/>
    </w:rPr>
  </w:style>
  <w:style w:type="paragraph" w:styleId="Pagrindiniotekstotrauka">
    <w:name w:val="Body Text Indent"/>
    <w:basedOn w:val="prastasis"/>
    <w:link w:val="PagrindiniotekstotraukaDiagrama"/>
    <w:rsid w:val="00EC76B5"/>
    <w:pPr>
      <w:spacing w:line="360" w:lineRule="auto"/>
      <w:ind w:firstLine="1247"/>
    </w:pPr>
  </w:style>
  <w:style w:type="paragraph" w:styleId="Antrats">
    <w:name w:val="header"/>
    <w:basedOn w:val="prastasis"/>
    <w:rsid w:val="00A04959"/>
    <w:pPr>
      <w:tabs>
        <w:tab w:val="center" w:pos="4819"/>
        <w:tab w:val="right" w:pos="9638"/>
      </w:tabs>
    </w:pPr>
  </w:style>
  <w:style w:type="paragraph" w:styleId="Porat">
    <w:name w:val="footer"/>
    <w:basedOn w:val="prastasis"/>
    <w:link w:val="PoratDiagrama"/>
    <w:rsid w:val="00A04959"/>
    <w:pPr>
      <w:tabs>
        <w:tab w:val="center" w:pos="4819"/>
        <w:tab w:val="right" w:pos="9638"/>
      </w:tabs>
    </w:pPr>
  </w:style>
  <w:style w:type="character" w:styleId="Hipersaitas">
    <w:name w:val="Hyperlink"/>
    <w:basedOn w:val="Numatytasispastraiposriftas"/>
    <w:rsid w:val="00E55A63"/>
    <w:rPr>
      <w:color w:val="0000FF"/>
      <w:u w:val="single"/>
    </w:rPr>
  </w:style>
  <w:style w:type="paragraph" w:styleId="prastasiniatinklio">
    <w:name w:val="Normal (Web)"/>
    <w:basedOn w:val="prastasis"/>
    <w:rsid w:val="00564BB1"/>
    <w:pPr>
      <w:spacing w:before="100" w:beforeAutospacing="1" w:after="100" w:afterAutospacing="1"/>
    </w:pPr>
    <w:rPr>
      <w:lang w:eastAsia="lt-LT"/>
    </w:rPr>
  </w:style>
  <w:style w:type="paragraph" w:styleId="Debesliotekstas">
    <w:name w:val="Balloon Text"/>
    <w:basedOn w:val="prastasis"/>
    <w:semiHidden/>
    <w:rsid w:val="008F6063"/>
    <w:rPr>
      <w:rFonts w:ascii="Tahoma" w:hAnsi="Tahoma" w:cs="Tahoma"/>
      <w:sz w:val="16"/>
      <w:szCs w:val="16"/>
    </w:rPr>
  </w:style>
  <w:style w:type="paragraph" w:styleId="Komentarotema">
    <w:name w:val="annotation subject"/>
    <w:basedOn w:val="Komentarotekstas"/>
    <w:next w:val="Komentarotekstas"/>
    <w:semiHidden/>
    <w:rsid w:val="006F63EB"/>
    <w:rPr>
      <w:b/>
      <w:bCs/>
    </w:rPr>
  </w:style>
  <w:style w:type="character" w:customStyle="1" w:styleId="KomentarotekstasDiagrama">
    <w:name w:val="Komentaro tekstas Diagrama"/>
    <w:basedOn w:val="Numatytasispastraiposriftas"/>
    <w:link w:val="Komentarotekstas"/>
    <w:semiHidden/>
    <w:rsid w:val="00F4156C"/>
    <w:rPr>
      <w:lang w:eastAsia="en-US"/>
    </w:rPr>
  </w:style>
  <w:style w:type="paragraph" w:customStyle="1" w:styleId="Default">
    <w:name w:val="Default"/>
    <w:rsid w:val="00F4156C"/>
    <w:pPr>
      <w:autoSpaceDE w:val="0"/>
      <w:autoSpaceDN w:val="0"/>
      <w:adjustRightInd w:val="0"/>
    </w:pPr>
    <w:rPr>
      <w:color w:val="000000"/>
      <w:sz w:val="24"/>
      <w:szCs w:val="24"/>
    </w:rPr>
  </w:style>
  <w:style w:type="paragraph" w:styleId="Pagrindinistekstas3">
    <w:name w:val="Body Text 3"/>
    <w:basedOn w:val="prastasis"/>
    <w:rsid w:val="001856CD"/>
    <w:pPr>
      <w:spacing w:after="120"/>
    </w:pPr>
    <w:rPr>
      <w:sz w:val="16"/>
      <w:szCs w:val="16"/>
    </w:rPr>
  </w:style>
  <w:style w:type="character" w:customStyle="1" w:styleId="nodetag">
    <w:name w:val="nodetag"/>
    <w:basedOn w:val="Numatytasispastraiposriftas"/>
    <w:rsid w:val="005D122A"/>
  </w:style>
  <w:style w:type="character" w:styleId="Vietosrezervavimoenklotekstas">
    <w:name w:val="Placeholder Text"/>
    <w:basedOn w:val="Numatytasispastraiposriftas"/>
    <w:uiPriority w:val="99"/>
    <w:semiHidden/>
    <w:rsid w:val="005D122A"/>
    <w:rPr>
      <w:color w:val="808080"/>
    </w:rPr>
  </w:style>
  <w:style w:type="character" w:customStyle="1" w:styleId="PagrindiniotekstotraukaDiagrama">
    <w:name w:val="Pagrindinio teksto įtrauka Diagrama"/>
    <w:basedOn w:val="Numatytasispastraiposriftas"/>
    <w:link w:val="Pagrindiniotekstotrauka"/>
    <w:locked/>
    <w:rsid w:val="00D344DE"/>
    <w:rPr>
      <w:sz w:val="24"/>
      <w:szCs w:val="24"/>
      <w:lang w:eastAsia="en-US"/>
    </w:rPr>
  </w:style>
  <w:style w:type="table" w:styleId="Lentelstinklelis">
    <w:name w:val="Table Grid"/>
    <w:basedOn w:val="prastojilentel"/>
    <w:rsid w:val="00E926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ratDiagrama">
    <w:name w:val="Poraštė Diagrama"/>
    <w:basedOn w:val="Numatytasispastraiposriftas"/>
    <w:link w:val="Porat"/>
    <w:rsid w:val="0052120D"/>
    <w:rPr>
      <w:sz w:val="24"/>
      <w:szCs w:val="24"/>
      <w:lang w:eastAsia="en-US"/>
    </w:rPr>
  </w:style>
  <w:style w:type="paragraph" w:styleId="Sraopastraipa">
    <w:name w:val="List Paragraph"/>
    <w:basedOn w:val="prastasis"/>
    <w:uiPriority w:val="34"/>
    <w:qFormat/>
    <w:rsid w:val="00076D12"/>
    <w:pPr>
      <w:ind w:left="720"/>
      <w:contextualSpacing/>
    </w:pPr>
  </w:style>
  <w:style w:type="character" w:customStyle="1" w:styleId="UnresolvedMention">
    <w:name w:val="Unresolved Mention"/>
    <w:basedOn w:val="Numatytasispastraiposriftas"/>
    <w:uiPriority w:val="99"/>
    <w:semiHidden/>
    <w:unhideWhenUsed/>
    <w:rsid w:val="003D5447"/>
    <w:rPr>
      <w:color w:val="605E5C"/>
      <w:shd w:val="clear" w:color="auto" w:fill="E1DFDD"/>
    </w:rPr>
  </w:style>
  <w:style w:type="paragraph" w:styleId="Puslapioinaostekstas">
    <w:name w:val="footnote text"/>
    <w:basedOn w:val="prastasis"/>
    <w:link w:val="PuslapioinaostekstasDiagrama"/>
    <w:semiHidden/>
    <w:unhideWhenUsed/>
    <w:rsid w:val="003D5447"/>
    <w:rPr>
      <w:sz w:val="20"/>
      <w:szCs w:val="20"/>
    </w:rPr>
  </w:style>
  <w:style w:type="character" w:customStyle="1" w:styleId="PuslapioinaostekstasDiagrama">
    <w:name w:val="Puslapio išnašos tekstas Diagrama"/>
    <w:basedOn w:val="Numatytasispastraiposriftas"/>
    <w:link w:val="Puslapioinaostekstas"/>
    <w:semiHidden/>
    <w:rsid w:val="003D5447"/>
    <w:rPr>
      <w:lang w:eastAsia="en-US"/>
    </w:rPr>
  </w:style>
  <w:style w:type="character" w:styleId="Puslapioinaosnuoroda">
    <w:name w:val="footnote reference"/>
    <w:basedOn w:val="Numatytasispastraiposriftas"/>
    <w:semiHidden/>
    <w:unhideWhenUsed/>
    <w:rsid w:val="003D54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7710550">
      <w:bodyDiv w:val="1"/>
      <w:marLeft w:val="0"/>
      <w:marRight w:val="0"/>
      <w:marTop w:val="0"/>
      <w:marBottom w:val="0"/>
      <w:divBdr>
        <w:top w:val="none" w:sz="0" w:space="0" w:color="auto"/>
        <w:left w:val="none" w:sz="0" w:space="0" w:color="auto"/>
        <w:bottom w:val="none" w:sz="0" w:space="0" w:color="auto"/>
        <w:right w:val="none" w:sz="0" w:space="0" w:color="auto"/>
      </w:divBdr>
    </w:div>
    <w:div w:id="210930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info@kelme.lt" TargetMode="External"/><Relationship Id="rId117" Type="http://schemas.openxmlformats.org/officeDocument/2006/relationships/theme" Target="theme/theme1.xml"/><Relationship Id="rId21" Type="http://schemas.openxmlformats.org/officeDocument/2006/relationships/hyperlink" Target="mailto:dokumentai@kaisiadorys.lt" TargetMode="External"/><Relationship Id="rId42" Type="http://schemas.openxmlformats.org/officeDocument/2006/relationships/hyperlink" Target="mailto:savivaldybe@rokiskis.lt" TargetMode="External"/><Relationship Id="rId47" Type="http://schemas.openxmlformats.org/officeDocument/2006/relationships/hyperlink" Target="mailto:savivalda@taurage.lt" TargetMode="External"/><Relationship Id="rId63" Type="http://schemas.openxmlformats.org/officeDocument/2006/relationships/hyperlink" Target="mailto:info@vpscentras.lt" TargetMode="External"/><Relationship Id="rId68" Type="http://schemas.openxmlformats.org/officeDocument/2006/relationships/hyperlink" Target="mailto:info@vilnius.caritas.lt" TargetMode="External"/><Relationship Id="rId84" Type="http://schemas.openxmlformats.org/officeDocument/2006/relationships/hyperlink" Target="mailto:info@raseiniupsn.lt" TargetMode="External"/><Relationship Id="rId89" Type="http://schemas.openxmlformats.org/officeDocument/2006/relationships/hyperlink" Target="mailto:vsi.valsta@gmail.com" TargetMode="External"/><Relationship Id="rId112" Type="http://schemas.openxmlformats.org/officeDocument/2006/relationships/header" Target="header1.xml"/><Relationship Id="rId16" Type="http://schemas.openxmlformats.org/officeDocument/2006/relationships/hyperlink" Target="mailto:savivaldybe@birzai.lt" TargetMode="External"/><Relationship Id="rId107" Type="http://schemas.openxmlformats.org/officeDocument/2006/relationships/hyperlink" Target="mailto:soc.centras@jonavosspc.lt" TargetMode="External"/><Relationship Id="rId11" Type="http://schemas.openxmlformats.org/officeDocument/2006/relationships/image" Target="media/image1.jpeg"/><Relationship Id="rId32" Type="http://schemas.openxmlformats.org/officeDocument/2006/relationships/hyperlink" Target="mailto:savivaldybe@moletai.lt" TargetMode="External"/><Relationship Id="rId37" Type="http://schemas.openxmlformats.org/officeDocument/2006/relationships/hyperlink" Target="mailto:rastine@pasvalys.lt" TargetMode="External"/><Relationship Id="rId53" Type="http://schemas.openxmlformats.org/officeDocument/2006/relationships/hyperlink" Target="mailto:savivaldybe@vilnius.lt" TargetMode="External"/><Relationship Id="rId58" Type="http://schemas.openxmlformats.org/officeDocument/2006/relationships/hyperlink" Target="mailto:jieznovgn@gmail.com" TargetMode="External"/><Relationship Id="rId74" Type="http://schemas.openxmlformats.org/officeDocument/2006/relationships/hyperlink" Target="mailto:centras@paneveziospc.lt" TargetMode="External"/><Relationship Id="rId79" Type="http://schemas.openxmlformats.org/officeDocument/2006/relationships/hyperlink" Target="mailto:info@kpnalka.lt" TargetMode="External"/><Relationship Id="rId102" Type="http://schemas.openxmlformats.org/officeDocument/2006/relationships/hyperlink" Target="mailto:info@druskininkuspc.lt" TargetMode="External"/><Relationship Id="rId5" Type="http://schemas.openxmlformats.org/officeDocument/2006/relationships/numbering" Target="numbering.xml"/><Relationship Id="rId90" Type="http://schemas.openxmlformats.org/officeDocument/2006/relationships/hyperlink" Target="mailto:administracija@zolyno.lt" TargetMode="External"/><Relationship Id="rId95" Type="http://schemas.openxmlformats.org/officeDocument/2006/relationships/hyperlink" Target="mailto:integracija@zmogui.lt" TargetMode="External"/><Relationship Id="rId22" Type="http://schemas.openxmlformats.org/officeDocument/2006/relationships/hyperlink" Target="mailto:priimamasis@kalvarija.lt" TargetMode="External"/><Relationship Id="rId27" Type="http://schemas.openxmlformats.org/officeDocument/2006/relationships/hyperlink" Target="mailto:info@klaipeda.lt" TargetMode="External"/><Relationship Id="rId43" Type="http://schemas.openxmlformats.org/officeDocument/2006/relationships/hyperlink" Target="mailto:savivaldybe@skuodas.lt" TargetMode="External"/><Relationship Id="rId48" Type="http://schemas.openxmlformats.org/officeDocument/2006/relationships/hyperlink" Target="mailto:info@telsiai.lt" TargetMode="External"/><Relationship Id="rId64" Type="http://schemas.openxmlformats.org/officeDocument/2006/relationships/hyperlink" Target="mailto:info@moletuvaikai.lt" TargetMode="External"/><Relationship Id="rId69" Type="http://schemas.openxmlformats.org/officeDocument/2006/relationships/hyperlink" Target="mailto:gruziuvgn@pasvalys.lt" TargetMode="External"/><Relationship Id="rId113" Type="http://schemas.openxmlformats.org/officeDocument/2006/relationships/footer" Target="footer1.xml"/><Relationship Id="rId80" Type="http://schemas.openxmlformats.org/officeDocument/2006/relationships/hyperlink" Target="https://www.bing.com/ck/a?!&amp;&amp;p=7aa921faad5a5187JmltdHM9MTcxOTg3ODQwMCZpZ3VpZD0wNzI2ZDRkZC1iMmY4LTY1OTItMmRlMy1jNzRkYjNkMDY0YTkmaW5zaWQ9NTc1OA&amp;ptn=3&amp;ver=2&amp;hsh=3&amp;fclid=0726d4dd-b2f8-6592-2de3-c74db3d064a9&amp;psq=SOS+VAIK%c5%b2+KAIM%c5%b2+LIETUVOJE+DRAUGIJA&amp;u=a1aHR0cHM6Ly93d3cuMTU1MS5sdC9zb3MtdmFpa3Uta2FpbXUtbGlldHV2b2plLWRyYXVnaWphLTgyMTI2Lw&amp;ntb=1" TargetMode="External"/><Relationship Id="rId85" Type="http://schemas.openxmlformats.org/officeDocument/2006/relationships/hyperlink" Target="mailto:vspc@vspc.lt" TargetMode="External"/><Relationship Id="rId12" Type="http://schemas.openxmlformats.org/officeDocument/2006/relationships/hyperlink" Target="mailto:rasa.lukstinskiene@esf.lt" TargetMode="External"/><Relationship Id="rId17" Type="http://schemas.openxmlformats.org/officeDocument/2006/relationships/hyperlink" Target="mailto:info@druskininkai.lt" TargetMode="External"/><Relationship Id="rId33" Type="http://schemas.openxmlformats.org/officeDocument/2006/relationships/hyperlink" Target="mailto:info@pagegiai.lt" TargetMode="External"/><Relationship Id="rId38" Type="http://schemas.openxmlformats.org/officeDocument/2006/relationships/hyperlink" Target="mailto:savivaldybe@plunge.lt" TargetMode="External"/><Relationship Id="rId59" Type="http://schemas.openxmlformats.org/officeDocument/2006/relationships/hyperlink" Target="mailto:info@gynia.lt" TargetMode="External"/><Relationship Id="rId103" Type="http://schemas.openxmlformats.org/officeDocument/2006/relationships/hyperlink" Target="mailto:septyniosakimirkos@gmail.com" TargetMode="External"/><Relationship Id="rId108" Type="http://schemas.openxmlformats.org/officeDocument/2006/relationships/hyperlink" Target="mailto:vaikouzuoveja@gmail.com" TargetMode="External"/><Relationship Id="rId54" Type="http://schemas.openxmlformats.org/officeDocument/2006/relationships/hyperlink" Target="mailto:vrsa@vrsa.lt" TargetMode="External"/><Relationship Id="rId70" Type="http://schemas.openxmlformats.org/officeDocument/2006/relationships/hyperlink" Target="mailto:info@elektrenuseimosnamai.lt" TargetMode="External"/><Relationship Id="rId75" Type="http://schemas.openxmlformats.org/officeDocument/2006/relationships/hyperlink" Target="mailto:info@pssgc.lt" TargetMode="External"/><Relationship Id="rId91" Type="http://schemas.openxmlformats.org/officeDocument/2006/relationships/hyperlink" Target="mailto:atsigrezk@centras.lt" TargetMode="External"/><Relationship Id="rId96" Type="http://schemas.openxmlformats.org/officeDocument/2006/relationships/hyperlink" Target="mailto:info@gerovescentras.utena.lm.lt"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mailto:info@kaunas.lt" TargetMode="External"/><Relationship Id="rId28" Type="http://schemas.openxmlformats.org/officeDocument/2006/relationships/hyperlink" Target="mailto:savivaldybe@klaipedos-r.lt" TargetMode="External"/><Relationship Id="rId49" Type="http://schemas.openxmlformats.org/officeDocument/2006/relationships/hyperlink" Target="mailto:info@trakai.lt" TargetMode="External"/><Relationship Id="rId114" Type="http://schemas.openxmlformats.org/officeDocument/2006/relationships/header" Target="header2.xml"/><Relationship Id="rId10" Type="http://schemas.openxmlformats.org/officeDocument/2006/relationships/endnotes" Target="endnotes.xml"/><Relationship Id="rId31" Type="http://schemas.openxmlformats.org/officeDocument/2006/relationships/hyperlink" Target="mailto:administracija@marijampole.lt" TargetMode="External"/><Relationship Id="rId44" Type="http://schemas.openxmlformats.org/officeDocument/2006/relationships/hyperlink" Target="mailto:info@siauliai.lt" TargetMode="External"/><Relationship Id="rId52" Type="http://schemas.openxmlformats.org/officeDocument/2006/relationships/hyperlink" Target="mailto:savivaldybe@vilkaviskis.lt" TargetMode="External"/><Relationship Id="rId60" Type="http://schemas.openxmlformats.org/officeDocument/2006/relationships/hyperlink" Target="mailto:info@zspc.lt" TargetMode="External"/><Relationship Id="rId65" Type="http://schemas.openxmlformats.org/officeDocument/2006/relationships/hyperlink" Target="mailto:info@ksn.lt" TargetMode="External"/><Relationship Id="rId73" Type="http://schemas.openxmlformats.org/officeDocument/2006/relationships/hyperlink" Target="mailto:info@kybartuspc.lt" TargetMode="External"/><Relationship Id="rId78" Type="http://schemas.openxmlformats.org/officeDocument/2006/relationships/hyperlink" Target="mailto:info@maltieciai.lt" TargetMode="External"/><Relationship Id="rId81" Type="http://schemas.openxmlformats.org/officeDocument/2006/relationships/hyperlink" Target="mailto:kaimas@sos-org.lt" TargetMode="External"/><Relationship Id="rId86" Type="http://schemas.openxmlformats.org/officeDocument/2006/relationships/hyperlink" Target="mailto:rietavojc@gmail.com" TargetMode="External"/><Relationship Id="rId94" Type="http://schemas.openxmlformats.org/officeDocument/2006/relationships/hyperlink" Target="mailto:direktorius@tauragessgc.lt" TargetMode="External"/><Relationship Id="rId99" Type="http://schemas.openxmlformats.org/officeDocument/2006/relationships/hyperlink" Target="mailto:pagalbostarnybaistruk@gmail.com" TargetMode="External"/><Relationship Id="rId101" Type="http://schemas.openxmlformats.org/officeDocument/2006/relationships/hyperlink" Target="mailto:info@soc.elektrenai.lt"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rasa.lukstinskiene@esf.lt" TargetMode="External"/><Relationship Id="rId18" Type="http://schemas.openxmlformats.org/officeDocument/2006/relationships/hyperlink" Target="mailto:administracija@elektrenai.lt" TargetMode="External"/><Relationship Id="rId39" Type="http://schemas.openxmlformats.org/officeDocument/2006/relationships/hyperlink" Target="mailto:savivaldybe@prienai.lt" TargetMode="External"/><Relationship Id="rId109" Type="http://schemas.openxmlformats.org/officeDocument/2006/relationships/hyperlink" Target="mailto:centras@svencioniurspc.lt" TargetMode="External"/><Relationship Id="rId34" Type="http://schemas.openxmlformats.org/officeDocument/2006/relationships/hyperlink" Target="mailto:administracija@palanga.lt" TargetMode="External"/><Relationship Id="rId50" Type="http://schemas.openxmlformats.org/officeDocument/2006/relationships/hyperlink" Target="mailto:priimamasis@ukmerge.lt" TargetMode="External"/><Relationship Id="rId55" Type="http://schemas.openxmlformats.org/officeDocument/2006/relationships/hyperlink" Target="mailto:visaginas@visaginas.lt" TargetMode="External"/><Relationship Id="rId76" Type="http://schemas.openxmlformats.org/officeDocument/2006/relationships/hyperlink" Target="mailto:info@patria.lt" TargetMode="External"/><Relationship Id="rId97" Type="http://schemas.openxmlformats.org/officeDocument/2006/relationships/hyperlink" Target="mailto:spc@panrs.lt" TargetMode="External"/><Relationship Id="rId104" Type="http://schemas.openxmlformats.org/officeDocument/2006/relationships/hyperlink" Target="mailto:info@tvgn.lt" TargetMode="External"/><Relationship Id="rId7" Type="http://schemas.openxmlformats.org/officeDocument/2006/relationships/settings" Target="settings.xml"/><Relationship Id="rId71" Type="http://schemas.openxmlformats.org/officeDocument/2006/relationships/hyperlink" Target="mailto:info@trakuseimoms.lt" TargetMode="External"/><Relationship Id="rId92" Type="http://schemas.openxmlformats.org/officeDocument/2006/relationships/hyperlink" Target="mailto:svgn@svgn.kaunas.lm.lt" TargetMode="External"/><Relationship Id="rId2" Type="http://schemas.openxmlformats.org/officeDocument/2006/relationships/customXml" Target="../customXml/item2.xml"/><Relationship Id="rId29" Type="http://schemas.openxmlformats.org/officeDocument/2006/relationships/hyperlink" Target="mailto:savivaldybe@kupiskis.lt" TargetMode="External"/><Relationship Id="rId24" Type="http://schemas.openxmlformats.org/officeDocument/2006/relationships/hyperlink" Target="mailto:info@krs.lt" TargetMode="External"/><Relationship Id="rId40" Type="http://schemas.openxmlformats.org/officeDocument/2006/relationships/hyperlink" Target="mailto:savivaldybe@raseiniai.lt" TargetMode="External"/><Relationship Id="rId45" Type="http://schemas.openxmlformats.org/officeDocument/2006/relationships/hyperlink" Target="mailto:info@silale.lt" TargetMode="External"/><Relationship Id="rId66" Type="http://schemas.openxmlformats.org/officeDocument/2006/relationships/hyperlink" Target="mailto:info@uzimtumocentras.lt" TargetMode="External"/><Relationship Id="rId87" Type="http://schemas.openxmlformats.org/officeDocument/2006/relationships/hyperlink" Target="mailto:nemunovaikai@gmail.com" TargetMode="External"/><Relationship Id="rId110" Type="http://schemas.openxmlformats.org/officeDocument/2006/relationships/hyperlink" Target="mailto:info@palangosspc.lt" TargetMode="External"/><Relationship Id="rId115" Type="http://schemas.openxmlformats.org/officeDocument/2006/relationships/footer" Target="footer2.xml"/><Relationship Id="rId61" Type="http://schemas.openxmlformats.org/officeDocument/2006/relationships/hyperlink" Target="mailto:sekretore@vgnrytas.lt" TargetMode="External"/><Relationship Id="rId82" Type="http://schemas.openxmlformats.org/officeDocument/2006/relationships/hyperlink" Target="mailto:biuras@zispb.lt" TargetMode="External"/><Relationship Id="rId19" Type="http://schemas.openxmlformats.org/officeDocument/2006/relationships/hyperlink" Target="mailto:administracija@jonava.lt" TargetMode="External"/><Relationship Id="rId14" Type="http://schemas.openxmlformats.org/officeDocument/2006/relationships/hyperlink" Target="mailto:info@alytus.lt" TargetMode="External"/><Relationship Id="rId30" Type="http://schemas.openxmlformats.org/officeDocument/2006/relationships/hyperlink" Target="mailto:prim@siauliuraj.lt" TargetMode="External"/><Relationship Id="rId35" Type="http://schemas.openxmlformats.org/officeDocument/2006/relationships/hyperlink" Target="mailto:savivaldybe@panrs.lt" TargetMode="External"/><Relationship Id="rId56" Type="http://schemas.openxmlformats.org/officeDocument/2006/relationships/hyperlink" Target="mailto:info@zarasai.lt" TargetMode="External"/><Relationship Id="rId77" Type="http://schemas.openxmlformats.org/officeDocument/2006/relationships/hyperlink" Target="mailto:gyvenimovartai@gmail.com" TargetMode="External"/><Relationship Id="rId100" Type="http://schemas.openxmlformats.org/officeDocument/2006/relationships/hyperlink" Target="mailto:info@skuodospsc.lt" TargetMode="External"/><Relationship Id="rId105" Type="http://schemas.openxmlformats.org/officeDocument/2006/relationships/hyperlink" Target="mailto:administracija@gargzduspc.lt" TargetMode="External"/><Relationship Id="rId8" Type="http://schemas.openxmlformats.org/officeDocument/2006/relationships/webSettings" Target="webSettings.xml"/><Relationship Id="rId51" Type="http://schemas.openxmlformats.org/officeDocument/2006/relationships/hyperlink" Target="mailto:info@utena.lt" TargetMode="External"/><Relationship Id="rId72" Type="http://schemas.openxmlformats.org/officeDocument/2006/relationships/hyperlink" Target="mailto:pvgnamai@gmail.com" TargetMode="External"/><Relationship Id="rId93" Type="http://schemas.openxmlformats.org/officeDocument/2006/relationships/hyperlink" Target="mailto:kupvnamai@gmail.com" TargetMode="External"/><Relationship Id="rId98" Type="http://schemas.openxmlformats.org/officeDocument/2006/relationships/hyperlink" Target="mailto:info@ugcentras.lt" TargetMode="External"/><Relationship Id="rId3" Type="http://schemas.openxmlformats.org/officeDocument/2006/relationships/customXml" Target="../customXml/item3.xml"/><Relationship Id="rId25" Type="http://schemas.openxmlformats.org/officeDocument/2006/relationships/hyperlink" Target="mailto:administracija@kedainiai.lt" TargetMode="External"/><Relationship Id="rId46" Type="http://schemas.openxmlformats.org/officeDocument/2006/relationships/hyperlink" Target="mailto:savivaldybe@svencionys.lt" TargetMode="External"/><Relationship Id="rId67" Type="http://schemas.openxmlformats.org/officeDocument/2006/relationships/hyperlink" Target="mailto:pasvaliosgc@gmail.com" TargetMode="External"/><Relationship Id="rId116" Type="http://schemas.openxmlformats.org/officeDocument/2006/relationships/fontTable" Target="fontTable.xml"/><Relationship Id="rId20" Type="http://schemas.openxmlformats.org/officeDocument/2006/relationships/hyperlink" Target="mailto:savivaldybe@joniskis.lt" TargetMode="External"/><Relationship Id="rId41" Type="http://schemas.openxmlformats.org/officeDocument/2006/relationships/hyperlink" Target="mailto:savivaldybe@rietavas.lt" TargetMode="External"/><Relationship Id="rId62" Type="http://schemas.openxmlformats.org/officeDocument/2006/relationships/hyperlink" Target="mailto:info@svgc.lt" TargetMode="External"/><Relationship Id="rId83" Type="http://schemas.openxmlformats.org/officeDocument/2006/relationships/hyperlink" Target="mailto:kurkimevaikamsrytoju@gmail.com" TargetMode="External"/><Relationship Id="rId88" Type="http://schemas.openxmlformats.org/officeDocument/2006/relationships/hyperlink" Target="mailto:soc.par.centras@gmail.com" TargetMode="External"/><Relationship Id="rId111" Type="http://schemas.openxmlformats.org/officeDocument/2006/relationships/hyperlink" Target="mailto:administracija@vijurkai.lt" TargetMode="External"/><Relationship Id="rId15" Type="http://schemas.openxmlformats.org/officeDocument/2006/relationships/hyperlink" Target="mailto:info@anyksciai.lt" TargetMode="External"/><Relationship Id="rId36" Type="http://schemas.openxmlformats.org/officeDocument/2006/relationships/hyperlink" Target="mailto:savivaldybe@panevezys.lt" TargetMode="External"/><Relationship Id="rId57" Type="http://schemas.openxmlformats.org/officeDocument/2006/relationships/hyperlink" Target="mailto:bsnkedainiai@gmail.com" TargetMode="External"/><Relationship Id="rId106" Type="http://schemas.openxmlformats.org/officeDocument/2006/relationships/hyperlink" Target="mailto:info@svjonovaikai.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sf.lt/veiklos-sritys/jaunuoliu-palydejimas-i-savarankiska-gyvenima/14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ldemaras\Application%20Data\Microsoft\Templates\fondo%20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F80CB5A349C434A8A3807160B77F0F8" ma:contentTypeVersion="8" ma:contentTypeDescription="Kurkite naują dokumentą." ma:contentTypeScope="" ma:versionID="4d9af8d16635ce44fd291e8792affab9">
  <xsd:schema xmlns:xsd="http://www.w3.org/2001/XMLSchema" xmlns:xs="http://www.w3.org/2001/XMLSchema" xmlns:p="http://schemas.microsoft.com/office/2006/metadata/properties" xmlns:ns2="2c26c399-fef6-4d2f-9ce3-896a2f21012d" targetNamespace="http://schemas.microsoft.com/office/2006/metadata/properties" ma:root="true" ma:fieldsID="80b69a5b188c30b63efc79b583e0df44" ns2:_="">
    <xsd:import namespace="2c26c399-fef6-4d2f-9ce3-896a2f21012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6c399-fef6-4d2f-9ce3-896a2f210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41E74F-654A-40D0-AFB9-44FE540A8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6c399-fef6-4d2f-9ce3-896a2f2101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947BBD-0107-4D73-BE1B-2243B58C92BD}">
  <ds:schemaRefs>
    <ds:schemaRef ds:uri="2c26c399-fef6-4d2f-9ce3-896a2f21012d"/>
    <ds:schemaRef ds:uri="http://purl.org/dc/elements/1.1/"/>
    <ds:schemaRef ds:uri="http://purl.org/dc/dcmitype/"/>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terms/"/>
  </ds:schemaRefs>
</ds:datastoreItem>
</file>

<file path=customXml/itemProps3.xml><?xml version="1.0" encoding="utf-8"?>
<ds:datastoreItem xmlns:ds="http://schemas.openxmlformats.org/officeDocument/2006/customXml" ds:itemID="{CFF46E0B-AC8B-480D-854C-B2E37641C568}">
  <ds:schemaRefs>
    <ds:schemaRef ds:uri="http://schemas.microsoft.com/sharepoint/v3/contenttype/forms"/>
  </ds:schemaRefs>
</ds:datastoreItem>
</file>

<file path=customXml/itemProps4.xml><?xml version="1.0" encoding="utf-8"?>
<ds:datastoreItem xmlns:ds="http://schemas.openxmlformats.org/officeDocument/2006/customXml" ds:itemID="{C3A347CA-3E21-4F6F-973B-E68C9D768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fondo blankas</Template>
  <TotalTime>0</TotalTime>
  <Pages>8</Pages>
  <Words>8078</Words>
  <Characters>4605</Characters>
  <Application>Microsoft Office Word</Application>
  <DocSecurity>4</DocSecurity>
  <Lines>38</Lines>
  <Paragraphs>25</Paragraphs>
  <ScaleCrop>false</ScaleCrop>
  <HeadingPairs>
    <vt:vector size="2" baseType="variant">
      <vt:variant>
        <vt:lpstr>Pavadinimas</vt:lpstr>
      </vt:variant>
      <vt:variant>
        <vt:i4>1</vt:i4>
      </vt:variant>
    </vt:vector>
  </HeadingPairs>
  <TitlesOfParts>
    <vt:vector size="1" baseType="lpstr">
      <vt:lpstr>FR-001 DĖL... (Agentūros blankas: bendrieji dokumentai)</vt:lpstr>
    </vt:vector>
  </TitlesOfParts>
  <Company>INTAC</Company>
  <LinksUpToDate>false</LinksUpToDate>
  <CharactersWithSpaces>12658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FR-001 DĖL... (Agentūros blankas: bendrieji dokumentai)</dc:title>
  <dc:creator>Valdemaras</dc:creator>
  <cp:lastModifiedBy>Diana Brazdžiunienė</cp:lastModifiedBy>
  <cp:revision>2</cp:revision>
  <cp:lastPrinted>2015-11-24T18:05:00Z</cp:lastPrinted>
  <dcterms:created xsi:type="dcterms:W3CDTF">2024-09-09T12:10:00Z</dcterms:created>
  <dcterms:modified xsi:type="dcterms:W3CDTF">2024-09-09T12:10:00Z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0x0101008F80CB5A349C434A8A3807160B77F0F8</vt:lpwstr>
  </property>
  <property fmtid="{D5CDD505-2E9C-101B-9397-08002B2CF9AE}" pid="3" name="Order">
    <vt:r8>700</vt:r8>
  </property>
  <property fmtid="{D5CDD505-2E9C-101B-9397-08002B2CF9AE}" pid="4" name="MediaServiceImageTags">
    <vt:lpwstr/>
  </property>
</Properties>
</file>