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A9427" w14:textId="6B1257BC" w:rsidR="00D77812" w:rsidRDefault="00D77812" w:rsidP="000C7D8E">
      <w:pPr>
        <w:pStyle w:val="Paantrat"/>
        <w:spacing w:after="0"/>
        <w:ind w:left="5245"/>
        <w:rPr>
          <w:rFonts w:ascii="Times New Roman" w:hAnsi="Times New Roman" w:cs="Times New Roman"/>
          <w:color w:val="auto"/>
          <w:spacing w:val="0"/>
          <w:sz w:val="24"/>
          <w:szCs w:val="24"/>
          <w:lang w:eastAsia="en-GB" w:bidi="lo-LA"/>
        </w:rPr>
      </w:pPr>
      <w:bookmarkStart w:id="0" w:name="_GoBack"/>
      <w:bookmarkEnd w:id="0"/>
      <w:r>
        <w:rPr>
          <w:rFonts w:ascii="Times New Roman" w:hAnsi="Times New Roman" w:cs="Times New Roman"/>
          <w:color w:val="auto"/>
          <w:spacing w:val="0"/>
          <w:sz w:val="24"/>
          <w:szCs w:val="24"/>
          <w:lang w:eastAsia="en-GB" w:bidi="lo-LA"/>
        </w:rPr>
        <w:t>LYGINAMASIS VARIANTAS</w:t>
      </w:r>
    </w:p>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71C92046"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696137">
        <w:rPr>
          <w:szCs w:val="24"/>
          <w:lang w:eastAsia="en-GB" w:bidi="lo-LA"/>
        </w:rPr>
        <w:t>vasario 29 d.</w:t>
      </w:r>
      <w:r w:rsidR="00F4650C">
        <w:rPr>
          <w:szCs w:val="24"/>
          <w:lang w:eastAsia="en-GB" w:bidi="lo-LA"/>
        </w:rPr>
        <w:t xml:space="preserve"> </w:t>
      </w:r>
      <w:r w:rsidRPr="007F5964">
        <w:rPr>
          <w:szCs w:val="24"/>
          <w:lang w:eastAsia="en-GB" w:bidi="lo-LA"/>
        </w:rPr>
        <w:t>sprendimu Nr.</w:t>
      </w:r>
      <w:r w:rsidR="00696137">
        <w:rPr>
          <w:szCs w:val="24"/>
          <w:lang w:eastAsia="en-GB" w:bidi="lo-LA"/>
        </w:rPr>
        <w:t>1-8</w:t>
      </w:r>
      <w:r w:rsidR="009C5D04">
        <w:rPr>
          <w:szCs w:val="24"/>
          <w:lang w:eastAsia="en-GB" w:bidi="lo-LA"/>
        </w:rPr>
        <w:t>1</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15E42E9"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w:t>
      </w:r>
      <w:r w:rsidR="00531404">
        <w:rPr>
          <w:bCs/>
          <w:szCs w:val="24"/>
        </w:rPr>
        <w:t xml:space="preserve">io miesto savivaldybės mokyklų </w:t>
      </w:r>
      <w:r w:rsidR="008B7022">
        <w:rPr>
          <w:bCs/>
          <w:szCs w:val="24"/>
        </w:rPr>
        <w:t>v</w:t>
      </w:r>
      <w:r w:rsidRPr="00676677">
        <w:rPr>
          <w:bCs/>
          <w:szCs w:val="24"/>
        </w:rPr>
        <w:t>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8B7022">
        <w:rPr>
          <w:bCs/>
          <w:szCs w:val="24"/>
        </w:rPr>
        <w:t>v</w:t>
      </w:r>
      <w:r w:rsidR="000C7D8E" w:rsidRPr="00676677">
        <w:rPr>
          <w:bCs/>
          <w:szCs w:val="24"/>
        </w:rPr>
        <w:t>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 xml:space="preserve">ių steigimą, </w:t>
      </w:r>
      <w:r w:rsidR="00531404">
        <w:rPr>
          <w:bCs/>
        </w:rPr>
        <w:t xml:space="preserve">priešmokyklinio ugdymo mokinių  VDM integruotos dienos grupės steigimą, VDM </w:t>
      </w:r>
      <w:r w:rsidR="00676677" w:rsidRPr="00676677">
        <w:rPr>
          <w:bCs/>
        </w:rPr>
        <w:t>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1" w:name="part_740fb7c113294839ba5219fb8fff8678"/>
      <w:bookmarkEnd w:id="1"/>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7D9060DF" w14:textId="4D0C898D" w:rsidR="00A16EB9" w:rsidRPr="00070B25" w:rsidRDefault="00A16EB9" w:rsidP="00A16EB9">
      <w:pPr>
        <w:pStyle w:val="Sraopastraipa"/>
        <w:numPr>
          <w:ilvl w:val="1"/>
          <w:numId w:val="4"/>
        </w:numPr>
        <w:tabs>
          <w:tab w:val="left" w:pos="851"/>
        </w:tabs>
        <w:autoSpaceDE w:val="0"/>
        <w:autoSpaceDN w:val="0"/>
        <w:adjustRightInd w:val="0"/>
        <w:ind w:left="0" w:firstLine="851"/>
        <w:jc w:val="both"/>
        <w:rPr>
          <w:rFonts w:eastAsia="SimSun"/>
          <w:szCs w:val="24"/>
          <w:lang w:eastAsia="zh-CN"/>
        </w:rPr>
      </w:pPr>
      <w:r w:rsidRPr="00070B25">
        <w:rPr>
          <w:b/>
          <w:bCs/>
          <w:szCs w:val="24"/>
        </w:rPr>
        <w:t>VDM pailgintos dienos grupės mokytojas</w:t>
      </w:r>
      <w:r w:rsidR="00054D9C">
        <w:rPr>
          <w:b/>
          <w:bCs/>
          <w:szCs w:val="24"/>
        </w:rPr>
        <w:t xml:space="preserve"> </w:t>
      </w:r>
      <w:r w:rsidRPr="00070B25">
        <w:rPr>
          <w:szCs w:val="24"/>
        </w:rPr>
        <w:t xml:space="preserve">– </w:t>
      </w:r>
      <w:r w:rsidR="00070B25" w:rsidRPr="00070B25">
        <w:rPr>
          <w:strike/>
          <w:szCs w:val="24"/>
        </w:rPr>
        <w:t>pedagogas</w:t>
      </w:r>
      <w:r w:rsidR="00070B25" w:rsidRPr="00070B25">
        <w:rPr>
          <w:rFonts w:ascii="Palemonas" w:eastAsia="SimSun" w:hAnsi="Palemonas"/>
          <w:strike/>
          <w:szCs w:val="24"/>
          <w:lang w:eastAsia="zh-CN"/>
        </w:rPr>
        <w:t>, organizuojantis veiklą VDM ar po pamokų, atitinkantis Lietuvos Respublikos teisės aktų nustatytus kvalifikacinius reikalavimus.</w:t>
      </w:r>
      <w:r w:rsidR="00070B25">
        <w:rPr>
          <w:rFonts w:ascii="Palemonas" w:eastAsia="SimSun" w:hAnsi="Palemonas"/>
          <w:szCs w:val="24"/>
          <w:lang w:eastAsia="zh-CN"/>
        </w:rPr>
        <w:t xml:space="preserve"> </w:t>
      </w:r>
      <w:r w:rsidR="00CC14C1" w:rsidRPr="0086418B">
        <w:rPr>
          <w:b/>
          <w:color w:val="000000"/>
          <w:szCs w:val="24"/>
        </w:rPr>
        <w:t>neformaliojo ugdymo mokytojas</w:t>
      </w:r>
      <w:r w:rsidR="00027951">
        <w:rPr>
          <w:b/>
          <w:color w:val="000000"/>
          <w:szCs w:val="24"/>
        </w:rPr>
        <w:t xml:space="preserve"> / auklėtojas</w:t>
      </w:r>
      <w:r w:rsidR="00CC14C1" w:rsidRPr="0086418B">
        <w:rPr>
          <w:b/>
          <w:color w:val="000000"/>
          <w:szCs w:val="24"/>
        </w:rPr>
        <w:t xml:space="preserve"> ar </w:t>
      </w:r>
      <w:r w:rsidR="00CC14C1" w:rsidRPr="0086418B">
        <w:rPr>
          <w:b/>
          <w:szCs w:val="24"/>
        </w:rPr>
        <w:t>asmuo, organizuojantis</w:t>
      </w:r>
      <w:r w:rsidR="00CC14C1" w:rsidRPr="00CC14C1">
        <w:rPr>
          <w:b/>
          <w:szCs w:val="24"/>
        </w:rPr>
        <w:t xml:space="preserve"> </w:t>
      </w:r>
      <w:r w:rsidR="0086418B">
        <w:rPr>
          <w:b/>
          <w:szCs w:val="24"/>
        </w:rPr>
        <w:t>veiklą</w:t>
      </w:r>
      <w:r w:rsidR="00CC14C1" w:rsidRPr="00CC14C1">
        <w:rPr>
          <w:b/>
          <w:i/>
          <w:iCs/>
          <w:szCs w:val="24"/>
        </w:rPr>
        <w:t xml:space="preserve"> </w:t>
      </w:r>
      <w:r w:rsidR="00CC14C1" w:rsidRPr="00CC14C1">
        <w:rPr>
          <w:b/>
          <w:szCs w:val="24"/>
        </w:rPr>
        <w:t>VDM pailgintos dienos grupėje, turintis pedagoginį išsilavinimą arba atitinkantis Lietuvos Respublikos švietimo įstatymo 48 straipsnio reikalavimus.</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2" w:name="part_d7e750f91ca84fccafacfe2efeef63f8"/>
      <w:bookmarkEnd w:id="2"/>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3" w:name="part_8d12600def7b48b6a7d88a5a628ff381"/>
      <w:bookmarkEnd w:id="3"/>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lastRenderedPageBreak/>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 xml:space="preserve">priėmimo į </w:t>
      </w:r>
      <w:r w:rsidR="008B0FD0" w:rsidRPr="008B0FD0">
        <w:rPr>
          <w:szCs w:val="24"/>
        </w:rPr>
        <w:lastRenderedPageBreak/>
        <w:t>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prendimo 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7E50DD66" w:rsidR="004D676B" w:rsidRP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4E2474">
        <w:rPr>
          <w:szCs w:val="24"/>
          <w:lang w:eastAsia="lt-LT"/>
        </w:rPr>
        <w:t>.</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560AD888" w14:textId="478F607B" w:rsidR="003A218A" w:rsidRPr="00066390" w:rsidRDefault="00066390" w:rsidP="00E62627">
      <w:pPr>
        <w:pStyle w:val="Sraopastraipa"/>
        <w:numPr>
          <w:ilvl w:val="0"/>
          <w:numId w:val="4"/>
        </w:numPr>
        <w:tabs>
          <w:tab w:val="left" w:pos="1276"/>
        </w:tabs>
        <w:autoSpaceDE w:val="0"/>
        <w:autoSpaceDN w:val="0"/>
        <w:adjustRightInd w:val="0"/>
        <w:ind w:left="0" w:firstLine="851"/>
        <w:jc w:val="both"/>
        <w:rPr>
          <w:szCs w:val="24"/>
        </w:rPr>
      </w:pPr>
      <w:r>
        <w:rPr>
          <w:szCs w:val="24"/>
        </w:rPr>
        <w:t>Tėvai (globėjai, įtėviai</w:t>
      </w:r>
      <w:r w:rsidR="003A218A" w:rsidRPr="00066390">
        <w:rPr>
          <w:szCs w:val="24"/>
        </w:rPr>
        <w:t xml:space="preserve">) sumoka </w:t>
      </w:r>
      <w:r>
        <w:rPr>
          <w:szCs w:val="24"/>
        </w:rPr>
        <w:t xml:space="preserve">Panevėžio miesto savivaldybės tarybos sprendimu </w:t>
      </w:r>
      <w:r w:rsidR="003A218A" w:rsidRPr="00066390">
        <w:rPr>
          <w:szCs w:val="24"/>
        </w:rPr>
        <w:t xml:space="preserve">nustatytą </w:t>
      </w:r>
      <w:r w:rsidR="003A218A" w:rsidRPr="00E62627">
        <w:t>mokestį</w:t>
      </w:r>
      <w:r w:rsidR="003A218A" w:rsidRPr="00066390">
        <w:rPr>
          <w:szCs w:val="24"/>
        </w:rPr>
        <w:t xml:space="preserve"> už</w:t>
      </w:r>
      <w:r w:rsidR="007D4AD6" w:rsidRPr="00066390">
        <w:rPr>
          <w:bCs/>
          <w:lang w:eastAsia="lt-LT"/>
        </w:rPr>
        <w:t xml:space="preserve"> VDM pailgintos </w:t>
      </w:r>
      <w:r w:rsidR="007D4AD6" w:rsidRPr="00E62627">
        <w:rPr>
          <w:lang w:eastAsia="lt-LT"/>
        </w:rPr>
        <w:t>dienos</w:t>
      </w:r>
      <w:r w:rsidR="003A218A" w:rsidRPr="00066390">
        <w:rPr>
          <w:szCs w:val="24"/>
        </w:rPr>
        <w:t xml:space="preserve"> </w:t>
      </w:r>
      <w:r w:rsidR="00FB0EE1" w:rsidRPr="00066390">
        <w:rPr>
          <w:szCs w:val="24"/>
        </w:rPr>
        <w:t>g</w:t>
      </w:r>
      <w:r w:rsidR="003A218A" w:rsidRPr="00066390">
        <w:rPr>
          <w:szCs w:val="24"/>
        </w:rPr>
        <w:t>rupėje teikiamas paslaugas</w:t>
      </w:r>
      <w:r w:rsidR="003A218A">
        <w:rPr>
          <w:lang w:eastAsia="lt-LT"/>
        </w:rPr>
        <w:t xml:space="preserve"> iki einamojo mėnesio </w:t>
      </w:r>
      <w:r w:rsidR="0028173D" w:rsidRPr="00D64C5C">
        <w:rPr>
          <w:lang w:eastAsia="lt-LT"/>
        </w:rPr>
        <w:t xml:space="preserve">15 </w:t>
      </w:r>
      <w:r w:rsidR="003A218A">
        <w:rPr>
          <w:lang w:eastAsia="lt-LT"/>
        </w:rPr>
        <w:t>kalendorinės dienos</w:t>
      </w:r>
      <w:r w:rsidR="003A218A" w:rsidRPr="00066390">
        <w:rPr>
          <w:szCs w:val="24"/>
        </w:rPr>
        <w:t>.</w:t>
      </w:r>
      <w:r w:rsidR="0028173D" w:rsidRPr="00066390">
        <w:rPr>
          <w:i/>
          <w:iCs/>
          <w:color w:val="FF0000"/>
          <w:szCs w:val="24"/>
          <w:lang w:eastAsia="lt-LT"/>
        </w:rPr>
        <w:t xml:space="preserve"> </w:t>
      </w:r>
      <w:r w:rsidR="0028173D" w:rsidRPr="00066390">
        <w:rPr>
          <w:szCs w:val="24"/>
          <w:lang w:eastAsia="lt-LT"/>
        </w:rPr>
        <w:t xml:space="preserve">Tėvai atsako už </w:t>
      </w:r>
      <w:r w:rsidR="007D4AD6" w:rsidRPr="00066390">
        <w:rPr>
          <w:szCs w:val="24"/>
          <w:lang w:eastAsia="lt-LT"/>
        </w:rPr>
        <w:t>2</w:t>
      </w:r>
      <w:r w:rsidR="00BB3779" w:rsidRPr="00066390">
        <w:rPr>
          <w:szCs w:val="24"/>
          <w:lang w:eastAsia="lt-LT"/>
        </w:rPr>
        <w:t>1</w:t>
      </w:r>
      <w:r w:rsidR="00E31A27" w:rsidRPr="00066390">
        <w:rPr>
          <w:szCs w:val="24"/>
          <w:lang w:eastAsia="lt-LT"/>
        </w:rPr>
        <w:t xml:space="preserve"> punkte </w:t>
      </w:r>
      <w:r w:rsidR="0028173D" w:rsidRPr="00066390">
        <w:rPr>
          <w:szCs w:val="24"/>
          <w:lang w:eastAsia="lt-LT"/>
        </w:rPr>
        <w:t>pateikiamų dokumentų</w:t>
      </w:r>
      <w:r w:rsidR="00E31A27" w:rsidRPr="00066390">
        <w:rPr>
          <w:szCs w:val="24"/>
          <w:lang w:eastAsia="lt-LT"/>
        </w:rPr>
        <w:t xml:space="preserve"> ir informacijos </w:t>
      </w:r>
      <w:r w:rsidR="0028173D" w:rsidRPr="00066390">
        <w:rPr>
          <w:szCs w:val="24"/>
          <w:lang w:eastAsia="lt-LT"/>
        </w:rPr>
        <w:t>teisingumą.</w:t>
      </w:r>
      <w:r w:rsidR="003A218A" w:rsidRPr="00066390">
        <w:rPr>
          <w:b/>
          <w:bCs/>
          <w:lang w:eastAsia="lt-LT"/>
        </w:rPr>
        <w:t xml:space="preserve"> </w:t>
      </w:r>
    </w:p>
    <w:p w14:paraId="7921C6F3" w14:textId="0F8CC090" w:rsidR="003A218A" w:rsidRPr="00066390" w:rsidRDefault="003A218A" w:rsidP="00E62627">
      <w:pPr>
        <w:pStyle w:val="Sraopastraipa"/>
        <w:numPr>
          <w:ilvl w:val="0"/>
          <w:numId w:val="4"/>
        </w:numPr>
        <w:tabs>
          <w:tab w:val="left" w:pos="1276"/>
        </w:tabs>
        <w:autoSpaceDE w:val="0"/>
        <w:autoSpaceDN w:val="0"/>
        <w:adjustRightInd w:val="0"/>
        <w:ind w:left="0" w:firstLine="851"/>
        <w:jc w:val="both"/>
        <w:rPr>
          <w:szCs w:val="24"/>
        </w:rPr>
      </w:pPr>
      <w:r w:rsidRPr="00066390">
        <w:rPr>
          <w:szCs w:val="24"/>
        </w:rPr>
        <w:t xml:space="preserve">Tėvams (globėjams, </w:t>
      </w:r>
      <w:r w:rsidR="007D4AD6" w:rsidRPr="00066390">
        <w:rPr>
          <w:szCs w:val="24"/>
        </w:rPr>
        <w:t>įtėviams</w:t>
      </w:r>
      <w:r w:rsidRPr="00066390">
        <w:rPr>
          <w:szCs w:val="24"/>
        </w:rPr>
        <w:t xml:space="preserve">) nutraukus </w:t>
      </w:r>
      <w:r w:rsidR="00066390">
        <w:rPr>
          <w:szCs w:val="24"/>
        </w:rPr>
        <w:t>VDM pailgintos dienos grupės paslaugų teikimo s</w:t>
      </w:r>
      <w:r w:rsidR="00423ABE" w:rsidRPr="00066390">
        <w:rPr>
          <w:szCs w:val="24"/>
        </w:rPr>
        <w:t xml:space="preserve">utartį </w:t>
      </w:r>
      <w:r w:rsidRPr="00066390">
        <w:rPr>
          <w:szCs w:val="24"/>
        </w:rPr>
        <w:t>už</w:t>
      </w:r>
      <w:r w:rsidR="007D4AD6" w:rsidRPr="00E62627">
        <w:rPr>
          <w:szCs w:val="24"/>
        </w:rPr>
        <w:t xml:space="preserve"> </w:t>
      </w:r>
      <w:r w:rsidRPr="00066390">
        <w:rPr>
          <w:szCs w:val="24"/>
        </w:rPr>
        <w:t>einamąjį mėnesį jų sumokėtas mokestis negrąžinamas.</w:t>
      </w:r>
    </w:p>
    <w:p w14:paraId="5045EB29" w14:textId="564FCEFB" w:rsidR="0028173D" w:rsidRPr="00E62627" w:rsidRDefault="007A65E8" w:rsidP="00E62627">
      <w:pPr>
        <w:pStyle w:val="Sraopastraipa"/>
        <w:numPr>
          <w:ilvl w:val="0"/>
          <w:numId w:val="4"/>
        </w:numPr>
        <w:tabs>
          <w:tab w:val="left" w:pos="1276"/>
        </w:tabs>
        <w:autoSpaceDE w:val="0"/>
        <w:autoSpaceDN w:val="0"/>
        <w:adjustRightInd w:val="0"/>
        <w:ind w:left="0" w:firstLine="851"/>
        <w:jc w:val="both"/>
        <w:rPr>
          <w:szCs w:val="24"/>
        </w:rPr>
      </w:pPr>
      <w:bookmarkStart w:id="4" w:name="_Hlk64902506"/>
      <w:r w:rsidRPr="00E62627">
        <w:rPr>
          <w:szCs w:val="24"/>
        </w:rPr>
        <w:t xml:space="preserve">Jeigu </w:t>
      </w:r>
      <w:r w:rsidRPr="007D4AD6">
        <w:rPr>
          <w:szCs w:val="24"/>
        </w:rPr>
        <w:t>mokestis</w:t>
      </w:r>
      <w:r w:rsidRPr="00E62627">
        <w:rPr>
          <w:szCs w:val="24"/>
        </w:rPr>
        <w:t xml:space="preserve"> už </w:t>
      </w:r>
      <w:r w:rsidR="007D4AD6">
        <w:rPr>
          <w:szCs w:val="24"/>
        </w:rPr>
        <w:t xml:space="preserve">VDM pailgintos dienos grupės </w:t>
      </w:r>
      <w:r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4"/>
    <w:p w14:paraId="255B7424" w14:textId="479D8957" w:rsidR="0028173D" w:rsidRPr="00E62627" w:rsidRDefault="0028173D" w:rsidP="00E62627">
      <w:pPr>
        <w:pStyle w:val="Sraopastraipa"/>
        <w:numPr>
          <w:ilvl w:val="0"/>
          <w:numId w:val="4"/>
        </w:numPr>
        <w:tabs>
          <w:tab w:val="left" w:pos="1276"/>
        </w:tabs>
        <w:autoSpaceDE w:val="0"/>
        <w:autoSpaceDN w:val="0"/>
        <w:adjustRightInd w:val="0"/>
        <w:ind w:left="0" w:firstLine="851"/>
        <w:jc w:val="both"/>
        <w:rPr>
          <w:szCs w:val="24"/>
        </w:rPr>
      </w:pPr>
      <w:r w:rsidRPr="00E62627">
        <w:rPr>
          <w:szCs w:val="24"/>
        </w:rPr>
        <w:t xml:space="preserve">Tėvų nesumokėtas mokestis už </w:t>
      </w:r>
      <w:r w:rsidR="007D4AD6">
        <w:rPr>
          <w:szCs w:val="24"/>
        </w:rPr>
        <w:t xml:space="preserve">VDM pailgintos dienos grupės </w:t>
      </w:r>
      <w:r w:rsidRPr="00E62627">
        <w:rPr>
          <w:szCs w:val="24"/>
        </w:rPr>
        <w:t xml:space="preserve">paslaugos teikimą išieškomas teisės aktų nustatyta tvarka. </w:t>
      </w:r>
    </w:p>
    <w:p w14:paraId="0BAAF440" w14:textId="199B30BD" w:rsidR="00BB1278" w:rsidRPr="00C12E59" w:rsidRDefault="00BB1278" w:rsidP="00BB1278">
      <w:pPr>
        <w:widowControl w:val="0"/>
        <w:ind w:firstLine="851"/>
        <w:jc w:val="both"/>
      </w:pPr>
      <w:r>
        <w:rPr>
          <w:szCs w:val="24"/>
        </w:rPr>
        <w:t xml:space="preserve">26. </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r w:rsidRPr="00BB1278">
        <w:t xml:space="preserve"> </w:t>
      </w:r>
      <w:r>
        <w:t>Tuo atveju, jei visos lėšos, surinktos iš tėvų,  nepanaudojamos VDM pailgintos dienos grupės mokytojo darbo užmokesčiui, socialinio draudimo įmokoms, jos gali būti naudojamos prekėms ir paslaugoms, susijusioms su VDM pailgintos dienos grupės  veikla.</w:t>
      </w:r>
    </w:p>
    <w:p w14:paraId="13F795A9" w14:textId="2891CBC0" w:rsidR="003A218A" w:rsidRDefault="00BB1278" w:rsidP="00BB1278">
      <w:pPr>
        <w:pStyle w:val="Sraopastraipa"/>
        <w:tabs>
          <w:tab w:val="left" w:pos="0"/>
        </w:tabs>
        <w:autoSpaceDE w:val="0"/>
        <w:autoSpaceDN w:val="0"/>
        <w:adjustRightInd w:val="0"/>
        <w:ind w:left="0"/>
        <w:jc w:val="both"/>
        <w:rPr>
          <w:szCs w:val="24"/>
        </w:rPr>
      </w:pPr>
      <w:r>
        <w:rPr>
          <w:szCs w:val="24"/>
        </w:rPr>
        <w:t xml:space="preserve">              27. </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1C353908" w14:textId="77777777" w:rsidR="003A218A" w:rsidRDefault="003A218A" w:rsidP="003A218A">
      <w:pPr>
        <w:jc w:val="center"/>
        <w:rPr>
          <w:b/>
          <w:szCs w:val="24"/>
        </w:rPr>
      </w:pPr>
    </w:p>
    <w:p w14:paraId="40D9AA11" w14:textId="443D5F5A" w:rsidR="003A218A" w:rsidRDefault="003A218A" w:rsidP="003A218A">
      <w:pPr>
        <w:jc w:val="center"/>
        <w:rPr>
          <w:b/>
          <w:szCs w:val="24"/>
        </w:rPr>
      </w:pPr>
      <w:r>
        <w:rPr>
          <w:b/>
          <w:szCs w:val="24"/>
        </w:rPr>
        <w:t>V</w:t>
      </w:r>
      <w:r w:rsidR="007D4AD6">
        <w:rPr>
          <w:b/>
          <w:szCs w:val="24"/>
        </w:rPr>
        <w:t>I</w:t>
      </w:r>
      <w:r>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56C9E865" w:rsidR="003A218A" w:rsidRDefault="00DF6DC5" w:rsidP="00DF6DC5">
      <w:pPr>
        <w:pStyle w:val="Sraopastraipa"/>
        <w:autoSpaceDE w:val="0"/>
        <w:autoSpaceDN w:val="0"/>
        <w:adjustRightInd w:val="0"/>
        <w:ind w:left="0"/>
        <w:jc w:val="both"/>
        <w:rPr>
          <w:szCs w:val="24"/>
        </w:rPr>
      </w:pPr>
      <w:r>
        <w:rPr>
          <w:szCs w:val="24"/>
        </w:rPr>
        <w:t xml:space="preserve">              28.    </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75F4FA4C" w:rsidR="003A218A" w:rsidRPr="00DF6DC5" w:rsidRDefault="00DF6DC5" w:rsidP="00DF6DC5">
      <w:pPr>
        <w:tabs>
          <w:tab w:val="left" w:pos="1276"/>
        </w:tabs>
        <w:autoSpaceDE w:val="0"/>
        <w:autoSpaceDN w:val="0"/>
        <w:adjustRightInd w:val="0"/>
        <w:jc w:val="both"/>
        <w:rPr>
          <w:szCs w:val="24"/>
        </w:rPr>
      </w:pPr>
      <w:r>
        <w:rPr>
          <w:szCs w:val="24"/>
        </w:rPr>
        <w:t xml:space="preserve">               29.</w:t>
      </w:r>
      <w:r w:rsidR="003A218A" w:rsidRPr="00DF6DC5">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2D652" w14:textId="77777777" w:rsidR="00097A5F" w:rsidRDefault="00097A5F">
      <w:r>
        <w:separator/>
      </w:r>
    </w:p>
  </w:endnote>
  <w:endnote w:type="continuationSeparator" w:id="0">
    <w:p w14:paraId="332710B7" w14:textId="77777777" w:rsidR="00097A5F" w:rsidRDefault="0009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37EB1" w14:textId="77777777" w:rsidR="00097A5F" w:rsidRDefault="00097A5F">
      <w:r>
        <w:separator/>
      </w:r>
    </w:p>
  </w:footnote>
  <w:footnote w:type="continuationSeparator" w:id="0">
    <w:p w14:paraId="1406DE79" w14:textId="77777777" w:rsidR="00097A5F" w:rsidRDefault="00097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772E9E">
      <w:rPr>
        <w:noProof/>
      </w:rPr>
      <w:t>2</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42DFA"/>
    <w:multiLevelType w:val="hybridMultilevel"/>
    <w:tmpl w:val="80CA4EF8"/>
    <w:lvl w:ilvl="0" w:tplc="55061CA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8"/>
  </w:num>
  <w:num w:numId="3">
    <w:abstractNumId w:val="3"/>
  </w:num>
  <w:num w:numId="4">
    <w:abstractNumId w:val="2"/>
  </w:num>
  <w:num w:numId="5">
    <w:abstractNumId w:val="4"/>
  </w:num>
  <w:num w:numId="6">
    <w:abstractNumId w:val="5"/>
  </w:num>
  <w:num w:numId="7">
    <w:abstractNumId w:val="1"/>
  </w:num>
  <w:num w:numId="8">
    <w:abstractNumId w:val="7"/>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951"/>
    <w:rsid w:val="0005169C"/>
    <w:rsid w:val="00054D9C"/>
    <w:rsid w:val="000575E6"/>
    <w:rsid w:val="0006119C"/>
    <w:rsid w:val="00066390"/>
    <w:rsid w:val="00070B25"/>
    <w:rsid w:val="00075594"/>
    <w:rsid w:val="00075D5A"/>
    <w:rsid w:val="0008111B"/>
    <w:rsid w:val="000811E1"/>
    <w:rsid w:val="00097A5F"/>
    <w:rsid w:val="000C7D8E"/>
    <w:rsid w:val="000E4348"/>
    <w:rsid w:val="000E5933"/>
    <w:rsid w:val="000E7131"/>
    <w:rsid w:val="000F075F"/>
    <w:rsid w:val="000F193A"/>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6FC7"/>
    <w:rsid w:val="0023417F"/>
    <w:rsid w:val="00234FD8"/>
    <w:rsid w:val="0024706D"/>
    <w:rsid w:val="0025062E"/>
    <w:rsid w:val="002526D2"/>
    <w:rsid w:val="002621D3"/>
    <w:rsid w:val="002630A9"/>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1D67"/>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B44B0"/>
    <w:rsid w:val="004B7156"/>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1404"/>
    <w:rsid w:val="00533646"/>
    <w:rsid w:val="005347D5"/>
    <w:rsid w:val="00537B9C"/>
    <w:rsid w:val="00543709"/>
    <w:rsid w:val="00543FDE"/>
    <w:rsid w:val="00553AAA"/>
    <w:rsid w:val="00562BCD"/>
    <w:rsid w:val="00566FC8"/>
    <w:rsid w:val="005679EB"/>
    <w:rsid w:val="00571BF3"/>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96137"/>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72E9E"/>
    <w:rsid w:val="00780E8C"/>
    <w:rsid w:val="00785145"/>
    <w:rsid w:val="00790EA1"/>
    <w:rsid w:val="00793437"/>
    <w:rsid w:val="00796E6A"/>
    <w:rsid w:val="007978F3"/>
    <w:rsid w:val="007A15EE"/>
    <w:rsid w:val="007A38DC"/>
    <w:rsid w:val="007A65E8"/>
    <w:rsid w:val="007D3F07"/>
    <w:rsid w:val="007D4AD6"/>
    <w:rsid w:val="007E2B12"/>
    <w:rsid w:val="007E5ECB"/>
    <w:rsid w:val="007E73EA"/>
    <w:rsid w:val="007F0B02"/>
    <w:rsid w:val="007F1F9E"/>
    <w:rsid w:val="007F2ABF"/>
    <w:rsid w:val="007F3F25"/>
    <w:rsid w:val="00801DD2"/>
    <w:rsid w:val="00811E67"/>
    <w:rsid w:val="008212D1"/>
    <w:rsid w:val="00836034"/>
    <w:rsid w:val="00851092"/>
    <w:rsid w:val="008608CB"/>
    <w:rsid w:val="0086111D"/>
    <w:rsid w:val="0086418B"/>
    <w:rsid w:val="00876E15"/>
    <w:rsid w:val="0088367B"/>
    <w:rsid w:val="00883F12"/>
    <w:rsid w:val="00895637"/>
    <w:rsid w:val="00897350"/>
    <w:rsid w:val="008A2000"/>
    <w:rsid w:val="008A4FA1"/>
    <w:rsid w:val="008B0FD0"/>
    <w:rsid w:val="008B28AB"/>
    <w:rsid w:val="008B3D51"/>
    <w:rsid w:val="008B7022"/>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339B"/>
    <w:rsid w:val="009B4D34"/>
    <w:rsid w:val="009B542B"/>
    <w:rsid w:val="009C3C68"/>
    <w:rsid w:val="009C55DF"/>
    <w:rsid w:val="009C5D04"/>
    <w:rsid w:val="009D088D"/>
    <w:rsid w:val="009D0FBD"/>
    <w:rsid w:val="009D1163"/>
    <w:rsid w:val="009D4140"/>
    <w:rsid w:val="009D46E0"/>
    <w:rsid w:val="009D532F"/>
    <w:rsid w:val="009E5C02"/>
    <w:rsid w:val="009F4A21"/>
    <w:rsid w:val="009F4BA8"/>
    <w:rsid w:val="009F5E68"/>
    <w:rsid w:val="00A0004E"/>
    <w:rsid w:val="00A11511"/>
    <w:rsid w:val="00A16EB9"/>
    <w:rsid w:val="00A27B41"/>
    <w:rsid w:val="00A3474A"/>
    <w:rsid w:val="00A36213"/>
    <w:rsid w:val="00A37460"/>
    <w:rsid w:val="00A562AA"/>
    <w:rsid w:val="00A57683"/>
    <w:rsid w:val="00A72F74"/>
    <w:rsid w:val="00A80559"/>
    <w:rsid w:val="00A81759"/>
    <w:rsid w:val="00A83444"/>
    <w:rsid w:val="00A84DDD"/>
    <w:rsid w:val="00A90AC8"/>
    <w:rsid w:val="00A93199"/>
    <w:rsid w:val="00A97838"/>
    <w:rsid w:val="00AB02B7"/>
    <w:rsid w:val="00AB0E39"/>
    <w:rsid w:val="00AC3491"/>
    <w:rsid w:val="00AC4A43"/>
    <w:rsid w:val="00AC58CF"/>
    <w:rsid w:val="00AD3C6B"/>
    <w:rsid w:val="00AD3E4E"/>
    <w:rsid w:val="00AD68EC"/>
    <w:rsid w:val="00AD778C"/>
    <w:rsid w:val="00AE1882"/>
    <w:rsid w:val="00AF5267"/>
    <w:rsid w:val="00B05FC9"/>
    <w:rsid w:val="00B14AEE"/>
    <w:rsid w:val="00B26164"/>
    <w:rsid w:val="00B408ED"/>
    <w:rsid w:val="00B44F79"/>
    <w:rsid w:val="00B46A33"/>
    <w:rsid w:val="00B52FFC"/>
    <w:rsid w:val="00B53255"/>
    <w:rsid w:val="00B61A88"/>
    <w:rsid w:val="00B6518B"/>
    <w:rsid w:val="00B664FD"/>
    <w:rsid w:val="00B75242"/>
    <w:rsid w:val="00B83E18"/>
    <w:rsid w:val="00B861B1"/>
    <w:rsid w:val="00B92EBF"/>
    <w:rsid w:val="00BA458B"/>
    <w:rsid w:val="00BA7FF9"/>
    <w:rsid w:val="00BB0318"/>
    <w:rsid w:val="00BB127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C14C1"/>
    <w:rsid w:val="00CC23E4"/>
    <w:rsid w:val="00CC5B6A"/>
    <w:rsid w:val="00CD5CCA"/>
    <w:rsid w:val="00CE1C5C"/>
    <w:rsid w:val="00CF021B"/>
    <w:rsid w:val="00CF07D9"/>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77812"/>
    <w:rsid w:val="00D80181"/>
    <w:rsid w:val="00D82E09"/>
    <w:rsid w:val="00DA4B3D"/>
    <w:rsid w:val="00DB5818"/>
    <w:rsid w:val="00DB7AC5"/>
    <w:rsid w:val="00DC328B"/>
    <w:rsid w:val="00DC75E0"/>
    <w:rsid w:val="00DD20B8"/>
    <w:rsid w:val="00DD3FB4"/>
    <w:rsid w:val="00DE0D95"/>
    <w:rsid w:val="00DE3F53"/>
    <w:rsid w:val="00DF6DC5"/>
    <w:rsid w:val="00E00B4D"/>
    <w:rsid w:val="00E02ECE"/>
    <w:rsid w:val="00E0327A"/>
    <w:rsid w:val="00E12FB8"/>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83894"/>
    <w:rsid w:val="00F856D9"/>
    <w:rsid w:val="00F86B18"/>
    <w:rsid w:val="00F9348D"/>
    <w:rsid w:val="00F97C2A"/>
    <w:rsid w:val="00FA5FAE"/>
    <w:rsid w:val="00FB0EE1"/>
    <w:rsid w:val="00FB6C36"/>
    <w:rsid w:val="00FC1FBA"/>
    <w:rsid w:val="00FD342C"/>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662470255">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1825</Words>
  <Characters>12768</Characters>
  <Application>Microsoft Office Word</Application>
  <DocSecurity>4</DocSecurity>
  <Lines>106</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2024-09-09T13:41:00Z</dcterms:created>
  <dcterms:modified xsi:type="dcterms:W3CDTF">2024-09-09T13:41:00Z</dcterms:modified>
</cp:coreProperties>
</file>