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B0B4" w14:textId="77777777" w:rsidR="00214716" w:rsidRPr="00E40C89" w:rsidRDefault="00214716" w:rsidP="00214716">
      <w:pPr>
        <w:jc w:val="center"/>
        <w:rPr>
          <w:szCs w:val="24"/>
        </w:rPr>
      </w:pPr>
      <w:bookmarkStart w:id="0" w:name="_GoBack"/>
      <w:bookmarkEnd w:id="0"/>
      <w:r w:rsidRPr="00E40C89">
        <w:rPr>
          <w:noProof/>
          <w:lang w:eastAsia="lt-LT"/>
        </w:rPr>
        <w:drawing>
          <wp:inline distT="0" distB="0" distL="0" distR="0" wp14:anchorId="22DF21B4" wp14:editId="651CB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DE47" w14:textId="77777777" w:rsidR="00214716" w:rsidRPr="00E40C89" w:rsidRDefault="00214716" w:rsidP="00214716">
      <w:pPr>
        <w:jc w:val="center"/>
        <w:rPr>
          <w:szCs w:val="24"/>
        </w:rPr>
      </w:pPr>
    </w:p>
    <w:p w14:paraId="1F44316C" w14:textId="77777777" w:rsidR="00214716" w:rsidRPr="00E40C89" w:rsidRDefault="00214716" w:rsidP="00214716">
      <w:pPr>
        <w:jc w:val="center"/>
        <w:rPr>
          <w:b/>
          <w:sz w:val="28"/>
        </w:rPr>
      </w:pPr>
      <w:r w:rsidRPr="00E40C89">
        <w:rPr>
          <w:b/>
          <w:sz w:val="28"/>
        </w:rPr>
        <w:t>PANEVĖŽIO MIESTO SAVIVALDYBĖS TARYBA</w:t>
      </w:r>
    </w:p>
    <w:p w14:paraId="1628B7CE" w14:textId="77777777" w:rsidR="00214716" w:rsidRPr="00E40C89" w:rsidRDefault="00214716" w:rsidP="00214716">
      <w:pPr>
        <w:keepNext/>
        <w:jc w:val="center"/>
        <w:outlineLvl w:val="1"/>
      </w:pPr>
    </w:p>
    <w:p w14:paraId="05F9F891" w14:textId="77777777" w:rsidR="00D26BE8" w:rsidRDefault="00D26BE8" w:rsidP="00D26BE8">
      <w:pPr>
        <w:keepNext/>
        <w:jc w:val="right"/>
        <w:outlineLvl w:val="2"/>
        <w:rPr>
          <w:b/>
          <w:bCs/>
          <w:sz w:val="28"/>
        </w:rPr>
      </w:pPr>
    </w:p>
    <w:p w14:paraId="3F8E6DB5" w14:textId="77777777" w:rsidR="00D26BE8" w:rsidRDefault="00D26BE8" w:rsidP="00D26BE8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0D6374ED" w14:textId="52CC0FB8" w:rsidR="00D85A4B" w:rsidRPr="0087562B" w:rsidRDefault="00D85A4B" w:rsidP="00D85A4B">
      <w:pPr>
        <w:jc w:val="center"/>
        <w:rPr>
          <w:b/>
          <w:color w:val="000000"/>
          <w:szCs w:val="24"/>
        </w:rPr>
      </w:pPr>
      <w:r w:rsidRPr="0087562B">
        <w:rPr>
          <w:b/>
          <w:szCs w:val="24"/>
          <w:lang w:eastAsia="lt-LT"/>
        </w:rPr>
        <w:t xml:space="preserve">DĖL </w:t>
      </w:r>
      <w:r>
        <w:rPr>
          <w:b/>
          <w:szCs w:val="24"/>
          <w:lang w:eastAsia="lt-LT"/>
        </w:rPr>
        <w:t>SAVIVALDYBĖS TARYBOS 2024 M. VASARIO 29 D. SPRENDIMO NR. 1-81 „</w:t>
      </w:r>
      <w:r w:rsidR="00CD1069" w:rsidRPr="00D73D5C">
        <w:rPr>
          <w:b/>
          <w:szCs w:val="24"/>
          <w:lang w:eastAsia="lt-LT"/>
        </w:rPr>
        <w:t xml:space="preserve">DĖL </w:t>
      </w:r>
      <w:r w:rsidR="00CD1069" w:rsidRPr="00D73D5C">
        <w:rPr>
          <w:b/>
          <w:bCs/>
          <w:color w:val="000000"/>
          <w:szCs w:val="24"/>
        </w:rPr>
        <w:t>PANEVĖŽIO MIESTO SAVIVALDYBĖS MOKYKLŲ VISOS DIENOS MOKYKLOS VEIKLOS TVARKOS APRAŠO PATVIRTINIMO</w:t>
      </w:r>
      <w:r w:rsidR="00CD1069" w:rsidRPr="00D73D5C">
        <w:rPr>
          <w:b/>
          <w:color w:val="000000"/>
          <w:szCs w:val="24"/>
        </w:rPr>
        <w:t xml:space="preserve"> </w:t>
      </w:r>
      <w:r w:rsidR="00CD1069" w:rsidRPr="00D73D5C">
        <w:rPr>
          <w:b/>
          <w:szCs w:val="24"/>
        </w:rPr>
        <w:t xml:space="preserve">IR </w:t>
      </w:r>
      <w:r w:rsidR="00CD1069" w:rsidRPr="00D73D5C">
        <w:rPr>
          <w:b/>
          <w:bCs/>
          <w:color w:val="000000"/>
          <w:szCs w:val="24"/>
        </w:rPr>
        <w:t xml:space="preserve">SAVIVALDYBĖS TARYBOS </w:t>
      </w:r>
      <w:r w:rsidR="00CD1069" w:rsidRPr="00D73D5C">
        <w:rPr>
          <w:b/>
          <w:szCs w:val="24"/>
        </w:rPr>
        <w:t>2020</w:t>
      </w:r>
      <w:r w:rsidR="00CD1069">
        <w:rPr>
          <w:b/>
          <w:szCs w:val="24"/>
        </w:rPr>
        <w:t> </w:t>
      </w:r>
      <w:r w:rsidR="00CD1069" w:rsidRPr="00D73D5C">
        <w:rPr>
          <w:b/>
          <w:szCs w:val="24"/>
        </w:rPr>
        <w:t>M. SAUSIO 30 D. SPRENDIMO NR. 1-13 PRIPAŽINIMO NETEKUSIU GALIOS</w:t>
      </w:r>
      <w:r>
        <w:rPr>
          <w:b/>
          <w:szCs w:val="24"/>
        </w:rPr>
        <w:t>“</w:t>
      </w:r>
      <w:r w:rsidRPr="00EE12C7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PAKEITIMO</w:t>
      </w:r>
    </w:p>
    <w:p w14:paraId="005B7141" w14:textId="77777777" w:rsidR="00CC5028" w:rsidRPr="0087562B" w:rsidRDefault="00CC5028" w:rsidP="00A752FE">
      <w:pPr>
        <w:jc w:val="center"/>
        <w:rPr>
          <w:b/>
          <w:color w:val="000000"/>
          <w:szCs w:val="24"/>
        </w:rPr>
      </w:pPr>
    </w:p>
    <w:p w14:paraId="19F9A46E" w14:textId="77777777" w:rsidR="00C847CB" w:rsidRDefault="00C847CB" w:rsidP="00D26BE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rugsėjo 13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TSP-497</w:t>
      </w:r>
      <w:r>
        <w:fldChar w:fldCharType="end"/>
      </w:r>
      <w:bookmarkEnd w:id="2"/>
    </w:p>
    <w:p w14:paraId="340D1743" w14:textId="2C7830EC" w:rsidR="00D26BE8" w:rsidRDefault="00D26BE8" w:rsidP="00D26BE8">
      <w:pPr>
        <w:jc w:val="center"/>
      </w:pPr>
      <w:r>
        <w:t>Panevėžys</w:t>
      </w:r>
    </w:p>
    <w:p w14:paraId="75423416" w14:textId="77777777" w:rsidR="00D26BE8" w:rsidRDefault="00D26BE8" w:rsidP="00D26BE8">
      <w:pPr>
        <w:jc w:val="center"/>
      </w:pPr>
    </w:p>
    <w:p w14:paraId="205F4E90" w14:textId="630F08FD" w:rsidR="002D5620" w:rsidRPr="001E3B96" w:rsidRDefault="002D5620" w:rsidP="00A30F27">
      <w:pPr>
        <w:spacing w:line="360" w:lineRule="auto"/>
        <w:ind w:firstLine="851"/>
        <w:jc w:val="both"/>
      </w:pPr>
      <w:r w:rsidRPr="001E3B96">
        <w:rPr>
          <w:szCs w:val="24"/>
        </w:rPr>
        <w:t>Vadovaudamasi</w:t>
      </w:r>
      <w:r w:rsidRPr="001E3B96">
        <w:rPr>
          <w:szCs w:val="24"/>
          <w:lang w:eastAsia="ru-RU"/>
        </w:rPr>
        <w:t xml:space="preserve"> Lietuvos Respublikos vietos savivaldos įstatymo </w:t>
      </w:r>
      <w:r w:rsidR="00ED7463">
        <w:rPr>
          <w:szCs w:val="24"/>
        </w:rPr>
        <w:t xml:space="preserve">6 straipsnio </w:t>
      </w:r>
      <w:r w:rsidR="00526DB4">
        <w:rPr>
          <w:szCs w:val="24"/>
        </w:rPr>
        <w:t>6</w:t>
      </w:r>
      <w:r w:rsidR="00ED7463">
        <w:rPr>
          <w:szCs w:val="24"/>
        </w:rPr>
        <w:t xml:space="preserve"> punktu</w:t>
      </w:r>
      <w:r w:rsidR="00084118">
        <w:rPr>
          <w:szCs w:val="24"/>
        </w:rPr>
        <w:t xml:space="preserve">, </w:t>
      </w:r>
      <w:r w:rsidR="00526DB4" w:rsidRPr="00385337">
        <w:rPr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</w:t>
      </w:r>
      <w:r w:rsidR="00526DB4">
        <w:rPr>
          <w:szCs w:val="24"/>
        </w:rPr>
        <w:t> </w:t>
      </w:r>
      <w:r w:rsidR="00526DB4" w:rsidRPr="00385337">
        <w:rPr>
          <w:szCs w:val="24"/>
        </w:rPr>
        <w:t>punktu</w:t>
      </w:r>
      <w:r w:rsidR="00526DB4">
        <w:rPr>
          <w:szCs w:val="24"/>
        </w:rPr>
        <w:t xml:space="preserve">, </w:t>
      </w:r>
      <w:r w:rsidRPr="001E3B96">
        <w:t>Panevėžio miesto savivaldybės taryba n u s p r e n d ž i a:</w:t>
      </w:r>
    </w:p>
    <w:p w14:paraId="56B9D2AC" w14:textId="3BA1DE9A" w:rsidR="008C6419" w:rsidRDefault="00D85A4B" w:rsidP="00A30F27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Pakeisti </w:t>
      </w:r>
      <w:r>
        <w:rPr>
          <w:szCs w:val="24"/>
          <w:lang w:eastAsia="lt-LT"/>
        </w:rPr>
        <w:t>P</w:t>
      </w:r>
      <w:r w:rsidRPr="00D85A4B">
        <w:rPr>
          <w:szCs w:val="24"/>
          <w:lang w:eastAsia="lt-LT"/>
        </w:rPr>
        <w:t xml:space="preserve">anevėžio miesto savivaldybės tarybos 2024 m. </w:t>
      </w:r>
      <w:r>
        <w:rPr>
          <w:szCs w:val="24"/>
          <w:lang w:eastAsia="lt-LT"/>
        </w:rPr>
        <w:t>v</w:t>
      </w:r>
      <w:r w:rsidRPr="00D85A4B">
        <w:rPr>
          <w:szCs w:val="24"/>
          <w:lang w:eastAsia="lt-LT"/>
        </w:rPr>
        <w:t xml:space="preserve">asario 29 d. </w:t>
      </w:r>
      <w:r>
        <w:rPr>
          <w:szCs w:val="24"/>
          <w:lang w:eastAsia="lt-LT"/>
        </w:rPr>
        <w:t>s</w:t>
      </w:r>
      <w:r w:rsidRPr="00D85A4B">
        <w:rPr>
          <w:szCs w:val="24"/>
          <w:lang w:eastAsia="lt-LT"/>
        </w:rPr>
        <w:t>prendim</w:t>
      </w:r>
      <w:r w:rsidR="00A30F27">
        <w:rPr>
          <w:szCs w:val="24"/>
          <w:lang w:eastAsia="lt-LT"/>
        </w:rPr>
        <w:t>ą</w:t>
      </w:r>
      <w:r w:rsidRPr="00D85A4B">
        <w:rPr>
          <w:szCs w:val="24"/>
          <w:lang w:eastAsia="lt-LT"/>
        </w:rPr>
        <w:t xml:space="preserve"> </w:t>
      </w:r>
      <w:r w:rsidR="00CD1069">
        <w:rPr>
          <w:szCs w:val="24"/>
          <w:lang w:eastAsia="lt-LT"/>
        </w:rPr>
        <w:br/>
      </w:r>
      <w:r>
        <w:rPr>
          <w:szCs w:val="24"/>
          <w:lang w:eastAsia="lt-LT"/>
        </w:rPr>
        <w:t>N</w:t>
      </w:r>
      <w:r w:rsidRPr="00D85A4B">
        <w:rPr>
          <w:szCs w:val="24"/>
          <w:lang w:eastAsia="lt-LT"/>
        </w:rPr>
        <w:t>r. 1-81 „</w:t>
      </w:r>
      <w:r w:rsidR="00CD1069" w:rsidRPr="00CD1069">
        <w:rPr>
          <w:szCs w:val="24"/>
          <w:lang w:eastAsia="lt-LT"/>
        </w:rPr>
        <w:t>Dėl Panevėžio miesto savivaldybės mokyklų visos dienos mokyklos veiklos tvarkos aprašo patvirtinimo ir Savivaldybės tarybos 2020 m. sausio 30 d. sprendimo Nr. 1-13 pripažinimo netekusiu galios</w:t>
      </w:r>
      <w:r w:rsidRPr="00D85A4B">
        <w:rPr>
          <w:szCs w:val="24"/>
        </w:rPr>
        <w:t>“</w:t>
      </w:r>
      <w:r w:rsidR="002C6E27">
        <w:rPr>
          <w:szCs w:val="24"/>
        </w:rPr>
        <w:t xml:space="preserve"> </w:t>
      </w:r>
      <w:r w:rsidR="00A30F27">
        <w:rPr>
          <w:szCs w:val="24"/>
        </w:rPr>
        <w:t>taip:</w:t>
      </w:r>
    </w:p>
    <w:p w14:paraId="09AE0E3E" w14:textId="2BE8432F" w:rsidR="00D85A4B" w:rsidRPr="008C6419" w:rsidRDefault="008C6419" w:rsidP="00A30F27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8C6419">
        <w:rPr>
          <w:szCs w:val="24"/>
        </w:rPr>
        <w:t xml:space="preserve">1.1. </w:t>
      </w:r>
      <w:r w:rsidR="00A30F27">
        <w:rPr>
          <w:szCs w:val="24"/>
        </w:rPr>
        <w:t xml:space="preserve">pakeisti </w:t>
      </w:r>
      <w:r w:rsidR="00D85A4B" w:rsidRPr="008C6419">
        <w:rPr>
          <w:szCs w:val="24"/>
        </w:rPr>
        <w:t xml:space="preserve">3.6 papunktį ir išdėstyti </w:t>
      </w:r>
      <w:r w:rsidR="00ED7463" w:rsidRPr="008C6419">
        <w:rPr>
          <w:szCs w:val="24"/>
        </w:rPr>
        <w:t xml:space="preserve">jį </w:t>
      </w:r>
      <w:r w:rsidR="00D85A4B" w:rsidRPr="008C6419">
        <w:rPr>
          <w:szCs w:val="24"/>
        </w:rPr>
        <w:t>taip:</w:t>
      </w:r>
    </w:p>
    <w:p w14:paraId="72817E08" w14:textId="17D6969A" w:rsidR="00D85A4B" w:rsidRDefault="00D85A4B" w:rsidP="00A30F27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Cs w:val="24"/>
          <w:lang w:eastAsia="zh-CN"/>
        </w:rPr>
      </w:pPr>
      <w:r w:rsidRPr="00D85A4B">
        <w:rPr>
          <w:bCs/>
          <w:szCs w:val="24"/>
        </w:rPr>
        <w:t xml:space="preserve">„3.6. </w:t>
      </w:r>
      <w:r w:rsidR="00B8605F" w:rsidRPr="00CD1069">
        <w:rPr>
          <w:b/>
          <w:bCs/>
          <w:iCs/>
          <w:color w:val="000000"/>
          <w:szCs w:val="24"/>
        </w:rPr>
        <w:t>VDM pailgintos dienos grupės mokytojas</w:t>
      </w:r>
      <w:r w:rsidR="00B8605F" w:rsidRPr="00B8605F">
        <w:rPr>
          <w:iCs/>
          <w:color w:val="000000"/>
          <w:szCs w:val="24"/>
        </w:rPr>
        <w:t xml:space="preserve"> </w:t>
      </w:r>
      <w:r w:rsidR="00CD1069">
        <w:rPr>
          <w:color w:val="000000"/>
          <w:szCs w:val="24"/>
        </w:rPr>
        <w:t>–</w:t>
      </w:r>
      <w:r w:rsidR="00B8605F" w:rsidRPr="00B8605F">
        <w:rPr>
          <w:color w:val="000000"/>
          <w:szCs w:val="24"/>
        </w:rPr>
        <w:t xml:space="preserve"> neformaliojo ugdymo mokytojas</w:t>
      </w:r>
      <w:r w:rsidR="00526DB4">
        <w:rPr>
          <w:color w:val="000000"/>
          <w:szCs w:val="24"/>
        </w:rPr>
        <w:t xml:space="preserve"> </w:t>
      </w:r>
      <w:r w:rsidR="00526DB4">
        <w:rPr>
          <w:iCs/>
          <w:color w:val="000000"/>
          <w:szCs w:val="24"/>
        </w:rPr>
        <w:t>/ auklėtojas</w:t>
      </w:r>
      <w:r w:rsidR="00B8605F" w:rsidRPr="00B8605F">
        <w:rPr>
          <w:color w:val="000000"/>
          <w:szCs w:val="24"/>
        </w:rPr>
        <w:t xml:space="preserve"> ar </w:t>
      </w:r>
      <w:r w:rsidR="00B8605F" w:rsidRPr="00B8605F">
        <w:rPr>
          <w:szCs w:val="24"/>
        </w:rPr>
        <w:t xml:space="preserve">asmuo, organizuojantis </w:t>
      </w:r>
      <w:r w:rsidR="00091D66">
        <w:rPr>
          <w:szCs w:val="24"/>
        </w:rPr>
        <w:t>veiklą</w:t>
      </w:r>
      <w:r w:rsidR="00B8605F" w:rsidRPr="00B8605F">
        <w:rPr>
          <w:iCs/>
          <w:szCs w:val="24"/>
        </w:rPr>
        <w:t xml:space="preserve"> </w:t>
      </w:r>
      <w:r w:rsidR="00B8605F" w:rsidRPr="00B8605F">
        <w:rPr>
          <w:szCs w:val="24"/>
        </w:rPr>
        <w:t>VDM pailgintos dienos grupėje, turintis pedagoginį išsilavinimą arba atitinkantis Lietuvos Respublikos švietimo įstatymo 48 straipsnio reikalavimus</w:t>
      </w:r>
      <w:r w:rsidRPr="00D85A4B">
        <w:rPr>
          <w:rFonts w:eastAsia="SimSun"/>
          <w:szCs w:val="24"/>
          <w:lang w:eastAsia="zh-CN"/>
        </w:rPr>
        <w:t>.</w:t>
      </w:r>
      <w:r>
        <w:rPr>
          <w:rFonts w:eastAsia="SimSun"/>
          <w:szCs w:val="24"/>
          <w:lang w:eastAsia="zh-CN"/>
        </w:rPr>
        <w:t>“</w:t>
      </w:r>
      <w:r w:rsidR="00A30F27">
        <w:rPr>
          <w:rFonts w:eastAsia="SimSun"/>
          <w:szCs w:val="24"/>
          <w:lang w:eastAsia="zh-CN"/>
        </w:rPr>
        <w:t>;</w:t>
      </w:r>
    </w:p>
    <w:p w14:paraId="06056F2A" w14:textId="08662B5C" w:rsidR="008C6419" w:rsidRDefault="008C6419" w:rsidP="00A30F27">
      <w:pPr>
        <w:pStyle w:val="Sraopastraipa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rFonts w:eastAsia="SimSun"/>
          <w:szCs w:val="24"/>
          <w:lang w:eastAsia="zh-CN"/>
        </w:rPr>
        <w:t xml:space="preserve">1.2. </w:t>
      </w:r>
      <w:r w:rsidR="00A30F27">
        <w:rPr>
          <w:szCs w:val="24"/>
        </w:rPr>
        <w:t xml:space="preserve">pakeisti </w:t>
      </w:r>
      <w:r>
        <w:rPr>
          <w:szCs w:val="24"/>
          <w:lang w:eastAsia="lt-LT"/>
        </w:rPr>
        <w:t>21.1.4 papunktį ir išdėstyti jį taip:</w:t>
      </w:r>
    </w:p>
    <w:p w14:paraId="3739CC69" w14:textId="57BD10ED" w:rsidR="008C6419" w:rsidRPr="00D85A4B" w:rsidRDefault="008C6419" w:rsidP="00A30F27">
      <w:pPr>
        <w:pStyle w:val="Sraopastraipa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„21.1.4. </w:t>
      </w:r>
      <w:r>
        <w:rPr>
          <w:szCs w:val="24"/>
          <w:lang w:eastAsia="lt-LT"/>
        </w:rPr>
        <w:t xml:space="preserve">mokinį augina tik vienas iš tėvų </w:t>
      </w:r>
      <w:r w:rsidRPr="008C6419">
        <w:rPr>
          <w:color w:val="000000"/>
        </w:rPr>
        <w:t>(kitas iš tėvų – miręs, teismo pripažintas dingusiu</w:t>
      </w:r>
      <w:r w:rsidR="00A30F27">
        <w:rPr>
          <w:color w:val="000000"/>
        </w:rPr>
        <w:t xml:space="preserve"> </w:t>
      </w:r>
      <w:r w:rsidRPr="008C6419">
        <w:rPr>
          <w:color w:val="000000"/>
        </w:rPr>
        <w:t>be žinios ar nežinia, kur esančiu), jei vienas iš tėvų teismo pripažintas neveiksniu), pateikus tai patvirtinančius dokumentus;“</w:t>
      </w:r>
      <w:r>
        <w:rPr>
          <w:rFonts w:eastAsia="SimSun"/>
          <w:szCs w:val="24"/>
          <w:lang w:eastAsia="zh-CN"/>
        </w:rPr>
        <w:t>.</w:t>
      </w:r>
    </w:p>
    <w:p w14:paraId="064859A5" w14:textId="5025AF8F" w:rsidR="00ED7463" w:rsidRDefault="00ED7463" w:rsidP="00A30F27">
      <w:pPr>
        <w:pStyle w:val="Sraopastraipa"/>
        <w:numPr>
          <w:ilvl w:val="0"/>
          <w:numId w:val="8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Nustatyti, kad sprendimas</w:t>
      </w:r>
      <w:r>
        <w:t>:</w:t>
      </w:r>
    </w:p>
    <w:p w14:paraId="20A3CD0F" w14:textId="77777777" w:rsidR="00ED7463" w:rsidRDefault="00ED7463" w:rsidP="00A30F27">
      <w:pPr>
        <w:pStyle w:val="Sraopastraipa"/>
        <w:numPr>
          <w:ilvl w:val="1"/>
          <w:numId w:val="8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</w:pPr>
      <w:r>
        <w:t>skelbiamas Teisės aktų registre ir Panevėžio miesto savivaldybės interneto svetainėje;</w:t>
      </w:r>
    </w:p>
    <w:p w14:paraId="46FE822E" w14:textId="77777777" w:rsidR="00ED7463" w:rsidRDefault="00ED7463" w:rsidP="00A30F27">
      <w:pPr>
        <w:pStyle w:val="Sraopastraipa"/>
        <w:numPr>
          <w:ilvl w:val="1"/>
          <w:numId w:val="8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</w:pPr>
      <w:r>
        <w:t>įsigalioja kitą dieną po oficialaus paskelbimo Teisės aktų registre.</w:t>
      </w:r>
    </w:p>
    <w:p w14:paraId="21F956A0" w14:textId="77777777" w:rsidR="00FB30A7" w:rsidRPr="00E40C89" w:rsidRDefault="00FB30A7" w:rsidP="00A773ED">
      <w:pPr>
        <w:spacing w:line="360" w:lineRule="auto"/>
        <w:jc w:val="both"/>
        <w:rPr>
          <w:szCs w:val="24"/>
        </w:rPr>
      </w:pPr>
    </w:p>
    <w:p w14:paraId="51F2BDE5" w14:textId="0B3F44CB" w:rsidR="006E206B" w:rsidRPr="00E40C89" w:rsidRDefault="00A773ED" w:rsidP="00A30F27">
      <w:pPr>
        <w:tabs>
          <w:tab w:val="left" w:pos="5385"/>
        </w:tabs>
        <w:jc w:val="both"/>
        <w:rPr>
          <w:szCs w:val="24"/>
        </w:rPr>
      </w:pPr>
      <w:r w:rsidRPr="00E40C89">
        <w:rPr>
          <w:rFonts w:eastAsia="Calibri"/>
          <w:szCs w:val="24"/>
        </w:rPr>
        <w:t>Savivaldybės meras</w:t>
      </w:r>
      <w:r w:rsidRPr="00E40C89">
        <w:rPr>
          <w:rFonts w:eastAsia="Calibri"/>
          <w:szCs w:val="24"/>
        </w:rPr>
        <w:tab/>
        <w:t xml:space="preserve">                        Rytis Mykolas Račkauskas</w:t>
      </w:r>
      <w:r w:rsidRPr="00E40C89">
        <w:rPr>
          <w:szCs w:val="24"/>
        </w:rPr>
        <w:t xml:space="preserve">   </w:t>
      </w:r>
    </w:p>
    <w:sectPr w:rsidR="006E206B" w:rsidRPr="00E40C89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79142" w14:textId="77777777" w:rsidR="0034211F" w:rsidRDefault="0034211F">
      <w:r>
        <w:separator/>
      </w:r>
    </w:p>
  </w:endnote>
  <w:endnote w:type="continuationSeparator" w:id="0">
    <w:p w14:paraId="367273B7" w14:textId="77777777" w:rsidR="0034211F" w:rsidRDefault="0034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7C56D" w14:textId="77777777" w:rsidR="0034211F" w:rsidRDefault="0034211F">
      <w:r>
        <w:separator/>
      </w:r>
    </w:p>
  </w:footnote>
  <w:footnote w:type="continuationSeparator" w:id="0">
    <w:p w14:paraId="27404DF2" w14:textId="77777777" w:rsidR="0034211F" w:rsidRDefault="00342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6419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D0F1178"/>
    <w:multiLevelType w:val="multilevel"/>
    <w:tmpl w:val="AE14BA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316382E"/>
    <w:multiLevelType w:val="multilevel"/>
    <w:tmpl w:val="12CA0D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C0E9C"/>
    <w:multiLevelType w:val="multilevel"/>
    <w:tmpl w:val="44C6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5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560A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7BC"/>
    <w:rsid w:val="0002192F"/>
    <w:rsid w:val="000317FA"/>
    <w:rsid w:val="000349F5"/>
    <w:rsid w:val="0005169C"/>
    <w:rsid w:val="00075594"/>
    <w:rsid w:val="00075CC1"/>
    <w:rsid w:val="00075D5A"/>
    <w:rsid w:val="000767E0"/>
    <w:rsid w:val="000811E1"/>
    <w:rsid w:val="00084118"/>
    <w:rsid w:val="00084A38"/>
    <w:rsid w:val="00091D66"/>
    <w:rsid w:val="000946AA"/>
    <w:rsid w:val="000B6C06"/>
    <w:rsid w:val="000C6A55"/>
    <w:rsid w:val="000D454A"/>
    <w:rsid w:val="000E5933"/>
    <w:rsid w:val="000E7131"/>
    <w:rsid w:val="000E7685"/>
    <w:rsid w:val="000F254F"/>
    <w:rsid w:val="000F5C25"/>
    <w:rsid w:val="000F73EF"/>
    <w:rsid w:val="00101F07"/>
    <w:rsid w:val="0010636E"/>
    <w:rsid w:val="00124B60"/>
    <w:rsid w:val="001305C4"/>
    <w:rsid w:val="00132ABE"/>
    <w:rsid w:val="00133EB8"/>
    <w:rsid w:val="00136494"/>
    <w:rsid w:val="00144535"/>
    <w:rsid w:val="00153B94"/>
    <w:rsid w:val="0016638B"/>
    <w:rsid w:val="001714CF"/>
    <w:rsid w:val="0017737C"/>
    <w:rsid w:val="001864C4"/>
    <w:rsid w:val="001A2D94"/>
    <w:rsid w:val="001B1FE3"/>
    <w:rsid w:val="001B63F8"/>
    <w:rsid w:val="001D1AC1"/>
    <w:rsid w:val="001D3CB6"/>
    <w:rsid w:val="001D45A3"/>
    <w:rsid w:val="001D5F26"/>
    <w:rsid w:val="001E4DFD"/>
    <w:rsid w:val="001F46A8"/>
    <w:rsid w:val="001F7914"/>
    <w:rsid w:val="0020128E"/>
    <w:rsid w:val="0020204A"/>
    <w:rsid w:val="00206AC7"/>
    <w:rsid w:val="00206FC7"/>
    <w:rsid w:val="00214716"/>
    <w:rsid w:val="00230B46"/>
    <w:rsid w:val="00230FB9"/>
    <w:rsid w:val="00232ADC"/>
    <w:rsid w:val="0023417F"/>
    <w:rsid w:val="00234FD8"/>
    <w:rsid w:val="0024706D"/>
    <w:rsid w:val="002526D2"/>
    <w:rsid w:val="00252CA4"/>
    <w:rsid w:val="002620A7"/>
    <w:rsid w:val="002630A9"/>
    <w:rsid w:val="002658A0"/>
    <w:rsid w:val="00276412"/>
    <w:rsid w:val="0028049B"/>
    <w:rsid w:val="00281572"/>
    <w:rsid w:val="00285127"/>
    <w:rsid w:val="002915B5"/>
    <w:rsid w:val="00291649"/>
    <w:rsid w:val="00291B7D"/>
    <w:rsid w:val="00293059"/>
    <w:rsid w:val="00294003"/>
    <w:rsid w:val="002A2097"/>
    <w:rsid w:val="002A51FF"/>
    <w:rsid w:val="002A70FF"/>
    <w:rsid w:val="002A741F"/>
    <w:rsid w:val="002B066D"/>
    <w:rsid w:val="002C39B7"/>
    <w:rsid w:val="002C6E27"/>
    <w:rsid w:val="002D0B3C"/>
    <w:rsid w:val="002D5620"/>
    <w:rsid w:val="002D57F9"/>
    <w:rsid w:val="002D75F0"/>
    <w:rsid w:val="002D7E2D"/>
    <w:rsid w:val="002E2386"/>
    <w:rsid w:val="002E4357"/>
    <w:rsid w:val="002E6A80"/>
    <w:rsid w:val="002E6DB9"/>
    <w:rsid w:val="002E7074"/>
    <w:rsid w:val="002F0DC7"/>
    <w:rsid w:val="002F7001"/>
    <w:rsid w:val="00303346"/>
    <w:rsid w:val="0031093A"/>
    <w:rsid w:val="00312A5C"/>
    <w:rsid w:val="00317B2A"/>
    <w:rsid w:val="00325CF1"/>
    <w:rsid w:val="003367EE"/>
    <w:rsid w:val="00337555"/>
    <w:rsid w:val="0034211F"/>
    <w:rsid w:val="00351DFA"/>
    <w:rsid w:val="00355495"/>
    <w:rsid w:val="00355EE8"/>
    <w:rsid w:val="00365986"/>
    <w:rsid w:val="0036656C"/>
    <w:rsid w:val="003723E8"/>
    <w:rsid w:val="00383177"/>
    <w:rsid w:val="003850C6"/>
    <w:rsid w:val="00386DDD"/>
    <w:rsid w:val="00392558"/>
    <w:rsid w:val="003941D7"/>
    <w:rsid w:val="0039707D"/>
    <w:rsid w:val="003A28EA"/>
    <w:rsid w:val="003A33F9"/>
    <w:rsid w:val="003A3559"/>
    <w:rsid w:val="003A605D"/>
    <w:rsid w:val="003B1140"/>
    <w:rsid w:val="003B7B7B"/>
    <w:rsid w:val="003C3876"/>
    <w:rsid w:val="003D113C"/>
    <w:rsid w:val="003D11BE"/>
    <w:rsid w:val="003D3A89"/>
    <w:rsid w:val="003D6535"/>
    <w:rsid w:val="003E58F0"/>
    <w:rsid w:val="003E5F5D"/>
    <w:rsid w:val="003E6EDD"/>
    <w:rsid w:val="003F3684"/>
    <w:rsid w:val="003F39A7"/>
    <w:rsid w:val="004014AB"/>
    <w:rsid w:val="004100D4"/>
    <w:rsid w:val="004160DA"/>
    <w:rsid w:val="00420850"/>
    <w:rsid w:val="00421D43"/>
    <w:rsid w:val="00435E66"/>
    <w:rsid w:val="004372D3"/>
    <w:rsid w:val="004376E8"/>
    <w:rsid w:val="004411AE"/>
    <w:rsid w:val="0045561F"/>
    <w:rsid w:val="004564CD"/>
    <w:rsid w:val="004628F8"/>
    <w:rsid w:val="00463EC5"/>
    <w:rsid w:val="00464BB1"/>
    <w:rsid w:val="00480B4C"/>
    <w:rsid w:val="00480D2E"/>
    <w:rsid w:val="004849ED"/>
    <w:rsid w:val="0049621B"/>
    <w:rsid w:val="004A0265"/>
    <w:rsid w:val="004A3610"/>
    <w:rsid w:val="004C07E0"/>
    <w:rsid w:val="004D35C5"/>
    <w:rsid w:val="004E4142"/>
    <w:rsid w:val="004F0B85"/>
    <w:rsid w:val="004F1EB6"/>
    <w:rsid w:val="004F3A26"/>
    <w:rsid w:val="004F7C82"/>
    <w:rsid w:val="00501175"/>
    <w:rsid w:val="00510DE4"/>
    <w:rsid w:val="00512A41"/>
    <w:rsid w:val="005166E3"/>
    <w:rsid w:val="0052387D"/>
    <w:rsid w:val="00524D2D"/>
    <w:rsid w:val="00525709"/>
    <w:rsid w:val="00526DB4"/>
    <w:rsid w:val="00533646"/>
    <w:rsid w:val="00535447"/>
    <w:rsid w:val="005369AE"/>
    <w:rsid w:val="005504A4"/>
    <w:rsid w:val="00562BCD"/>
    <w:rsid w:val="00566FC8"/>
    <w:rsid w:val="00567599"/>
    <w:rsid w:val="00571BF3"/>
    <w:rsid w:val="00577E70"/>
    <w:rsid w:val="00582CD5"/>
    <w:rsid w:val="00584C4D"/>
    <w:rsid w:val="00595F80"/>
    <w:rsid w:val="005A174D"/>
    <w:rsid w:val="005A3174"/>
    <w:rsid w:val="005B1469"/>
    <w:rsid w:val="005B727C"/>
    <w:rsid w:val="005C41AC"/>
    <w:rsid w:val="005C605B"/>
    <w:rsid w:val="005C6D64"/>
    <w:rsid w:val="005E4160"/>
    <w:rsid w:val="005F44E3"/>
    <w:rsid w:val="005F6353"/>
    <w:rsid w:val="00603B83"/>
    <w:rsid w:val="0060717D"/>
    <w:rsid w:val="00610910"/>
    <w:rsid w:val="00611EE0"/>
    <w:rsid w:val="006127B2"/>
    <w:rsid w:val="006128BC"/>
    <w:rsid w:val="0061401B"/>
    <w:rsid w:val="0062075B"/>
    <w:rsid w:val="006244B6"/>
    <w:rsid w:val="0062551B"/>
    <w:rsid w:val="00625C86"/>
    <w:rsid w:val="00630B08"/>
    <w:rsid w:val="00634080"/>
    <w:rsid w:val="00635FA7"/>
    <w:rsid w:val="00655408"/>
    <w:rsid w:val="00655E6A"/>
    <w:rsid w:val="006627E1"/>
    <w:rsid w:val="00662FB1"/>
    <w:rsid w:val="00666D57"/>
    <w:rsid w:val="00670FFD"/>
    <w:rsid w:val="0068030A"/>
    <w:rsid w:val="00684BAD"/>
    <w:rsid w:val="006B0BC0"/>
    <w:rsid w:val="006B3FEA"/>
    <w:rsid w:val="006C30AC"/>
    <w:rsid w:val="006D107B"/>
    <w:rsid w:val="006D6344"/>
    <w:rsid w:val="006D7269"/>
    <w:rsid w:val="006D7A59"/>
    <w:rsid w:val="006E206B"/>
    <w:rsid w:val="006E23CE"/>
    <w:rsid w:val="006E60BF"/>
    <w:rsid w:val="006E78A1"/>
    <w:rsid w:val="006F046D"/>
    <w:rsid w:val="00701945"/>
    <w:rsid w:val="007129E5"/>
    <w:rsid w:val="0071303A"/>
    <w:rsid w:val="007241AF"/>
    <w:rsid w:val="00727CFA"/>
    <w:rsid w:val="00740946"/>
    <w:rsid w:val="00743B7D"/>
    <w:rsid w:val="007452C6"/>
    <w:rsid w:val="00780E8C"/>
    <w:rsid w:val="00785145"/>
    <w:rsid w:val="0078597C"/>
    <w:rsid w:val="00790A5D"/>
    <w:rsid w:val="00791FEF"/>
    <w:rsid w:val="0079313E"/>
    <w:rsid w:val="00793437"/>
    <w:rsid w:val="00796E6A"/>
    <w:rsid w:val="007978F3"/>
    <w:rsid w:val="007A1E95"/>
    <w:rsid w:val="007A38DC"/>
    <w:rsid w:val="007A7694"/>
    <w:rsid w:val="007B3129"/>
    <w:rsid w:val="007B5BA4"/>
    <w:rsid w:val="007C0E4A"/>
    <w:rsid w:val="007D0124"/>
    <w:rsid w:val="007D3F07"/>
    <w:rsid w:val="007D5766"/>
    <w:rsid w:val="007E003F"/>
    <w:rsid w:val="007E2B12"/>
    <w:rsid w:val="007F0A0D"/>
    <w:rsid w:val="007F1F9E"/>
    <w:rsid w:val="007F2ABF"/>
    <w:rsid w:val="007F3F25"/>
    <w:rsid w:val="007F79A7"/>
    <w:rsid w:val="00801DD2"/>
    <w:rsid w:val="00811E67"/>
    <w:rsid w:val="008212D1"/>
    <w:rsid w:val="00832126"/>
    <w:rsid w:val="00845089"/>
    <w:rsid w:val="0085366D"/>
    <w:rsid w:val="008608CB"/>
    <w:rsid w:val="0086111D"/>
    <w:rsid w:val="00866BA3"/>
    <w:rsid w:val="00866C0E"/>
    <w:rsid w:val="00876E15"/>
    <w:rsid w:val="0088367B"/>
    <w:rsid w:val="00883F12"/>
    <w:rsid w:val="00885F45"/>
    <w:rsid w:val="00895637"/>
    <w:rsid w:val="008A2000"/>
    <w:rsid w:val="008A2102"/>
    <w:rsid w:val="008A3B45"/>
    <w:rsid w:val="008B28AB"/>
    <w:rsid w:val="008B3D51"/>
    <w:rsid w:val="008C6419"/>
    <w:rsid w:val="008D2CE8"/>
    <w:rsid w:val="008D7F28"/>
    <w:rsid w:val="008E2531"/>
    <w:rsid w:val="008E36C2"/>
    <w:rsid w:val="008E36F8"/>
    <w:rsid w:val="008E4EBC"/>
    <w:rsid w:val="008F1635"/>
    <w:rsid w:val="008F4AFB"/>
    <w:rsid w:val="008F62A9"/>
    <w:rsid w:val="008F7976"/>
    <w:rsid w:val="00903E3F"/>
    <w:rsid w:val="009111D4"/>
    <w:rsid w:val="00916D5D"/>
    <w:rsid w:val="0091708D"/>
    <w:rsid w:val="00917E9F"/>
    <w:rsid w:val="0092403B"/>
    <w:rsid w:val="00931ACB"/>
    <w:rsid w:val="009365BE"/>
    <w:rsid w:val="00942B11"/>
    <w:rsid w:val="0094478A"/>
    <w:rsid w:val="00956EFA"/>
    <w:rsid w:val="00971C71"/>
    <w:rsid w:val="00976276"/>
    <w:rsid w:val="00983960"/>
    <w:rsid w:val="0099046B"/>
    <w:rsid w:val="00990645"/>
    <w:rsid w:val="009A4733"/>
    <w:rsid w:val="009B542B"/>
    <w:rsid w:val="009C07CA"/>
    <w:rsid w:val="009C3C68"/>
    <w:rsid w:val="009C4CB0"/>
    <w:rsid w:val="009C55DF"/>
    <w:rsid w:val="009D1163"/>
    <w:rsid w:val="009D3F1F"/>
    <w:rsid w:val="009D4140"/>
    <w:rsid w:val="009E113E"/>
    <w:rsid w:val="009E387E"/>
    <w:rsid w:val="009E5C02"/>
    <w:rsid w:val="009F5E68"/>
    <w:rsid w:val="00A0004E"/>
    <w:rsid w:val="00A016E0"/>
    <w:rsid w:val="00A035E0"/>
    <w:rsid w:val="00A10778"/>
    <w:rsid w:val="00A11511"/>
    <w:rsid w:val="00A263D3"/>
    <w:rsid w:val="00A26573"/>
    <w:rsid w:val="00A30F27"/>
    <w:rsid w:val="00A3474A"/>
    <w:rsid w:val="00A36213"/>
    <w:rsid w:val="00A37297"/>
    <w:rsid w:val="00A37460"/>
    <w:rsid w:val="00A562AA"/>
    <w:rsid w:val="00A57683"/>
    <w:rsid w:val="00A72F74"/>
    <w:rsid w:val="00A752FE"/>
    <w:rsid w:val="00A773ED"/>
    <w:rsid w:val="00A81759"/>
    <w:rsid w:val="00A83444"/>
    <w:rsid w:val="00A84DDD"/>
    <w:rsid w:val="00A90AC8"/>
    <w:rsid w:val="00A949C1"/>
    <w:rsid w:val="00A97838"/>
    <w:rsid w:val="00AB02B7"/>
    <w:rsid w:val="00AB0E39"/>
    <w:rsid w:val="00AC258C"/>
    <w:rsid w:val="00AD3E4E"/>
    <w:rsid w:val="00AD778C"/>
    <w:rsid w:val="00AE32FB"/>
    <w:rsid w:val="00AE728F"/>
    <w:rsid w:val="00AF11B6"/>
    <w:rsid w:val="00B05FC9"/>
    <w:rsid w:val="00B14AEE"/>
    <w:rsid w:val="00B14BF1"/>
    <w:rsid w:val="00B15C9D"/>
    <w:rsid w:val="00B21F7D"/>
    <w:rsid w:val="00B22A35"/>
    <w:rsid w:val="00B408ED"/>
    <w:rsid w:val="00B41E4B"/>
    <w:rsid w:val="00B44F79"/>
    <w:rsid w:val="00B52FFC"/>
    <w:rsid w:val="00B61A88"/>
    <w:rsid w:val="00B6518B"/>
    <w:rsid w:val="00B664FD"/>
    <w:rsid w:val="00B83E18"/>
    <w:rsid w:val="00B8605F"/>
    <w:rsid w:val="00B92EBF"/>
    <w:rsid w:val="00BA0A07"/>
    <w:rsid w:val="00BA1090"/>
    <w:rsid w:val="00BA401F"/>
    <w:rsid w:val="00BA458B"/>
    <w:rsid w:val="00BB0318"/>
    <w:rsid w:val="00BB130F"/>
    <w:rsid w:val="00BB4923"/>
    <w:rsid w:val="00BB6886"/>
    <w:rsid w:val="00BC24F8"/>
    <w:rsid w:val="00BC52A5"/>
    <w:rsid w:val="00BD0C11"/>
    <w:rsid w:val="00BD5C3A"/>
    <w:rsid w:val="00BE2057"/>
    <w:rsid w:val="00BE2762"/>
    <w:rsid w:val="00BE4566"/>
    <w:rsid w:val="00BE5E10"/>
    <w:rsid w:val="00BF06D7"/>
    <w:rsid w:val="00BF0A1B"/>
    <w:rsid w:val="00C008EA"/>
    <w:rsid w:val="00C05DD1"/>
    <w:rsid w:val="00C12C9A"/>
    <w:rsid w:val="00C13EA5"/>
    <w:rsid w:val="00C14F8B"/>
    <w:rsid w:val="00C40FD3"/>
    <w:rsid w:val="00C420AA"/>
    <w:rsid w:val="00C442B7"/>
    <w:rsid w:val="00C502F4"/>
    <w:rsid w:val="00C507EA"/>
    <w:rsid w:val="00C52416"/>
    <w:rsid w:val="00C565AA"/>
    <w:rsid w:val="00C72861"/>
    <w:rsid w:val="00C72B75"/>
    <w:rsid w:val="00C72CB4"/>
    <w:rsid w:val="00C75F05"/>
    <w:rsid w:val="00C847CB"/>
    <w:rsid w:val="00C9091E"/>
    <w:rsid w:val="00CB5D6D"/>
    <w:rsid w:val="00CC23E4"/>
    <w:rsid w:val="00CC5028"/>
    <w:rsid w:val="00CC5B6A"/>
    <w:rsid w:val="00CD1069"/>
    <w:rsid w:val="00CD5CCA"/>
    <w:rsid w:val="00CE1C5C"/>
    <w:rsid w:val="00CE1FE1"/>
    <w:rsid w:val="00CF4026"/>
    <w:rsid w:val="00CF4A1C"/>
    <w:rsid w:val="00CF6A82"/>
    <w:rsid w:val="00D122C4"/>
    <w:rsid w:val="00D16849"/>
    <w:rsid w:val="00D1694D"/>
    <w:rsid w:val="00D25AF1"/>
    <w:rsid w:val="00D25F2C"/>
    <w:rsid w:val="00D26BE8"/>
    <w:rsid w:val="00D314AF"/>
    <w:rsid w:val="00D33742"/>
    <w:rsid w:val="00D33EA4"/>
    <w:rsid w:val="00D465FB"/>
    <w:rsid w:val="00D56573"/>
    <w:rsid w:val="00D56B0C"/>
    <w:rsid w:val="00D625ED"/>
    <w:rsid w:val="00D65837"/>
    <w:rsid w:val="00D66C34"/>
    <w:rsid w:val="00D679FC"/>
    <w:rsid w:val="00D72B1A"/>
    <w:rsid w:val="00D73D5C"/>
    <w:rsid w:val="00D82033"/>
    <w:rsid w:val="00D85A4B"/>
    <w:rsid w:val="00D911CB"/>
    <w:rsid w:val="00D91904"/>
    <w:rsid w:val="00D93C58"/>
    <w:rsid w:val="00D95418"/>
    <w:rsid w:val="00D97CD4"/>
    <w:rsid w:val="00DB3BF4"/>
    <w:rsid w:val="00DB5818"/>
    <w:rsid w:val="00DC4D40"/>
    <w:rsid w:val="00DC639E"/>
    <w:rsid w:val="00DC7179"/>
    <w:rsid w:val="00DC75E0"/>
    <w:rsid w:val="00DD20B8"/>
    <w:rsid w:val="00DE0D95"/>
    <w:rsid w:val="00DE129E"/>
    <w:rsid w:val="00DE1C3A"/>
    <w:rsid w:val="00DE5CCB"/>
    <w:rsid w:val="00DF7E6D"/>
    <w:rsid w:val="00E0064F"/>
    <w:rsid w:val="00E00B4D"/>
    <w:rsid w:val="00E16A02"/>
    <w:rsid w:val="00E21A77"/>
    <w:rsid w:val="00E2523E"/>
    <w:rsid w:val="00E34BFA"/>
    <w:rsid w:val="00E40C89"/>
    <w:rsid w:val="00E429EE"/>
    <w:rsid w:val="00E51570"/>
    <w:rsid w:val="00E5759C"/>
    <w:rsid w:val="00E60928"/>
    <w:rsid w:val="00E6329A"/>
    <w:rsid w:val="00E73C7C"/>
    <w:rsid w:val="00E81C99"/>
    <w:rsid w:val="00E83BC2"/>
    <w:rsid w:val="00E874D4"/>
    <w:rsid w:val="00E9055A"/>
    <w:rsid w:val="00E94693"/>
    <w:rsid w:val="00E94E7A"/>
    <w:rsid w:val="00E974B7"/>
    <w:rsid w:val="00EA09DB"/>
    <w:rsid w:val="00EA2453"/>
    <w:rsid w:val="00EA6A5E"/>
    <w:rsid w:val="00EA76C7"/>
    <w:rsid w:val="00EB01E1"/>
    <w:rsid w:val="00EC4BE1"/>
    <w:rsid w:val="00EC4E26"/>
    <w:rsid w:val="00ED6339"/>
    <w:rsid w:val="00ED7463"/>
    <w:rsid w:val="00EE4C19"/>
    <w:rsid w:val="00EF65EB"/>
    <w:rsid w:val="00F0088A"/>
    <w:rsid w:val="00F0681D"/>
    <w:rsid w:val="00F131E2"/>
    <w:rsid w:val="00F23336"/>
    <w:rsid w:val="00F43577"/>
    <w:rsid w:val="00F44F7D"/>
    <w:rsid w:val="00F47074"/>
    <w:rsid w:val="00F47154"/>
    <w:rsid w:val="00F51B6C"/>
    <w:rsid w:val="00F643E8"/>
    <w:rsid w:val="00F83894"/>
    <w:rsid w:val="00F86282"/>
    <w:rsid w:val="00F86B18"/>
    <w:rsid w:val="00F9348D"/>
    <w:rsid w:val="00F97C2A"/>
    <w:rsid w:val="00FA5FAE"/>
    <w:rsid w:val="00FA67D9"/>
    <w:rsid w:val="00FA67EE"/>
    <w:rsid w:val="00FB30A7"/>
    <w:rsid w:val="00FB37F0"/>
    <w:rsid w:val="00FB6C36"/>
    <w:rsid w:val="00FC1FBA"/>
    <w:rsid w:val="00FD6215"/>
    <w:rsid w:val="00FD65A6"/>
    <w:rsid w:val="00FD7127"/>
    <w:rsid w:val="00FD7B4A"/>
    <w:rsid w:val="00FE4E52"/>
    <w:rsid w:val="00FE671D"/>
    <w:rsid w:val="00FF1CA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qFormat/>
    <w:rsid w:val="007B5BA4"/>
    <w:pPr>
      <w:ind w:left="720"/>
      <w:contextualSpacing/>
    </w:pPr>
  </w:style>
  <w:style w:type="character" w:styleId="Grietas">
    <w:name w:val="Strong"/>
    <w:uiPriority w:val="22"/>
    <w:qFormat/>
    <w:locked/>
    <w:rsid w:val="007A7694"/>
    <w:rPr>
      <w:b/>
      <w:bCs/>
    </w:rPr>
  </w:style>
  <w:style w:type="table" w:styleId="Lentelstinklelis">
    <w:name w:val="Table Grid"/>
    <w:basedOn w:val="prastojilentel"/>
    <w:uiPriority w:val="39"/>
    <w:locked/>
    <w:rsid w:val="002804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C502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268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2024-09-06T07:50:00Z</cp:lastPrinted>
  <dcterms:created xsi:type="dcterms:W3CDTF">2024-09-13T11:50:00Z</dcterms:created>
  <dcterms:modified xsi:type="dcterms:W3CDTF">2024-09-13T11:50:00Z</dcterms:modified>
</cp:coreProperties>
</file>