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TSP-501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1635BBBF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8A2F3E">
        <w:t xml:space="preserve">175443,1 </w:t>
      </w:r>
      <w:r w:rsidRPr="00F36B78">
        <w:rPr>
          <w:szCs w:val="24"/>
        </w:rPr>
        <w:t xml:space="preserve">tūkst. Eur, iš jų </w:t>
      </w:r>
      <w:r w:rsidR="008A2F3E">
        <w:t>79251,8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66D310DE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8A2F3E">
        <w:rPr>
          <w:szCs w:val="24"/>
        </w:rPr>
        <w:t>183546,6</w:t>
      </w:r>
      <w:r w:rsidR="00923ADC" w:rsidRPr="00025ED1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44317,8 tūkst. Eur – ugdymo reikmėms finansuoti, </w:t>
      </w:r>
      <w:r w:rsidR="008A2F3E">
        <w:rPr>
          <w:szCs w:val="24"/>
        </w:rPr>
        <w:t xml:space="preserve">9215,1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025ED1">
        <w:rPr>
          <w:szCs w:val="24"/>
        </w:rPr>
        <w:t>5506,6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2648E8">
        <w:rPr>
          <w:szCs w:val="24"/>
        </w:rPr>
        <w:t>8378,3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648E8">
        <w:rPr>
          <w:bCs/>
          <w:szCs w:val="24"/>
        </w:rPr>
        <w:t>131,7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 xml:space="preserve">, 0,1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4C0810">
        <w:rPr>
          <w:szCs w:val="24"/>
        </w:rPr>
        <w:t>67,7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025ED1">
        <w:rPr>
          <w:color w:val="000000"/>
          <w:szCs w:val="24"/>
          <w:lang w:eastAsia="lt-LT"/>
        </w:rPr>
        <w:t>89,2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energijos šaltinių panaudojimas Panevėžio „Žemynos“ progimnazijoje“ </w:t>
      </w:r>
      <w:r w:rsidR="002648E8">
        <w:t>auditui atlikti</w:t>
      </w:r>
      <w:r w:rsidR="002648E8">
        <w:rPr>
          <w:szCs w:val="24"/>
        </w:rPr>
        <w:t xml:space="preserve">, </w:t>
      </w:r>
      <w:r w:rsidR="00A5325C">
        <w:rPr>
          <w:szCs w:val="24"/>
        </w:rPr>
        <w:t>97631,</w:t>
      </w:r>
      <w:r w:rsidR="00390EB3">
        <w:rPr>
          <w:szCs w:val="24"/>
        </w:rPr>
        <w:t>7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8A2F3E">
        <w:rPr>
          <w:szCs w:val="24"/>
        </w:rPr>
        <w:t>183503,6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EAC8D08" w14:textId="07AD007F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A5325C">
        <w:t>3</w:t>
      </w:r>
      <w:r w:rsidRPr="00B328D4">
        <w:t>. pakeisti 1</w:t>
      </w:r>
      <w:r w:rsidR="00904092" w:rsidRPr="00B328D4">
        <w:t>–</w:t>
      </w:r>
      <w:r w:rsidR="00295FD8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lastRenderedPageBreak/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B7FFE" w14:textId="77777777" w:rsidR="006705A6" w:rsidRDefault="006705A6">
      <w:r>
        <w:separator/>
      </w:r>
    </w:p>
  </w:endnote>
  <w:endnote w:type="continuationSeparator" w:id="0">
    <w:p w14:paraId="23946E13" w14:textId="77777777" w:rsidR="006705A6" w:rsidRDefault="0067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D51DE" w14:textId="77777777" w:rsidR="006705A6" w:rsidRDefault="006705A6">
      <w:r>
        <w:separator/>
      </w:r>
    </w:p>
  </w:footnote>
  <w:footnote w:type="continuationSeparator" w:id="0">
    <w:p w14:paraId="1A30CCF9" w14:textId="77777777" w:rsidR="006705A6" w:rsidRDefault="0067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D92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811E1"/>
    <w:rsid w:val="000B2BE5"/>
    <w:rsid w:val="000B328C"/>
    <w:rsid w:val="000E5933"/>
    <w:rsid w:val="000E7131"/>
    <w:rsid w:val="00101F07"/>
    <w:rsid w:val="00124B60"/>
    <w:rsid w:val="00132ABE"/>
    <w:rsid w:val="00141086"/>
    <w:rsid w:val="00153B94"/>
    <w:rsid w:val="00174180"/>
    <w:rsid w:val="001B0AD4"/>
    <w:rsid w:val="001B1FE3"/>
    <w:rsid w:val="001D1AC1"/>
    <w:rsid w:val="001D3CB6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4014AB"/>
    <w:rsid w:val="004054EB"/>
    <w:rsid w:val="004100D4"/>
    <w:rsid w:val="00413E36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2D92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668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2024-09-23T07:09:00Z</dcterms:created>
  <dcterms:modified xsi:type="dcterms:W3CDTF">2024-09-23T07:09:00Z</dcterms:modified>
</cp:coreProperties>
</file>