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47E8B7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54B46">
        <w:rPr>
          <w:b/>
        </w:rPr>
        <w:t xml:space="preserve">PRIEMONIŲ, SKIRTŲ </w:t>
      </w:r>
      <w:r w:rsidR="004C0744">
        <w:rPr>
          <w:b/>
        </w:rPr>
        <w:t>PROJEKT</w:t>
      </w:r>
      <w:r w:rsidR="00FB0977">
        <w:rPr>
          <w:b/>
        </w:rPr>
        <w:t>UI</w:t>
      </w:r>
      <w:r w:rsidR="004C0744">
        <w:rPr>
          <w:b/>
        </w:rPr>
        <w:t xml:space="preserve"> „TŪKSTANTMEČIO MOKYKLOS I“</w:t>
      </w:r>
      <w:r w:rsidR="00A54B46">
        <w:rPr>
          <w:b/>
        </w:rPr>
        <w:t xml:space="preserve"> ĮGYVENDIN</w:t>
      </w:r>
      <w:r w:rsidR="00FB0977">
        <w:rPr>
          <w:b/>
        </w:rPr>
        <w:t>T</w:t>
      </w:r>
      <w:r w:rsidR="004C0744">
        <w:rPr>
          <w:b/>
        </w:rPr>
        <w:t>I</w:t>
      </w:r>
      <w:r w:rsidR="00A54B46">
        <w:rPr>
          <w:b/>
        </w:rPr>
        <w:t>,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spalio 7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TSP-512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4D8DAA52" w14:textId="77777777" w:rsidR="00E5572B" w:rsidRPr="00002C95" w:rsidRDefault="00E5572B" w:rsidP="00E5572B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>
        <w:rPr>
          <w:szCs w:val="24"/>
        </w:rPr>
        <w:t>4</w:t>
      </w:r>
      <w:r w:rsidRPr="00002C95">
        <w:rPr>
          <w:szCs w:val="24"/>
        </w:rPr>
        <w:t xml:space="preserve"> punktu, </w:t>
      </w:r>
      <w:r>
        <w:rPr>
          <w:szCs w:val="24"/>
        </w:rPr>
        <w:t>15 </w:t>
      </w:r>
      <w:r w:rsidRPr="00002C95">
        <w:rPr>
          <w:szCs w:val="24"/>
        </w:rPr>
        <w:t xml:space="preserve">straipsnio 2 dalies </w:t>
      </w:r>
      <w:r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>
        <w:rPr>
          <w:szCs w:val="24"/>
        </w:rPr>
        <w:t>o 1 dalimi</w:t>
      </w:r>
      <w:r w:rsidRPr="00002C95">
        <w:rPr>
          <w:szCs w:val="24"/>
        </w:rPr>
        <w:t xml:space="preserve">, Panevėžio miesto savivaldybės </w:t>
      </w:r>
      <w:r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>
        <w:rPr>
          <w:szCs w:val="24"/>
        </w:rPr>
        <w:t xml:space="preserve"> „D</w:t>
      </w:r>
      <w:r w:rsidRPr="00524452">
        <w:rPr>
          <w:szCs w:val="24"/>
        </w:rPr>
        <w:t xml:space="preserve">ėl </w:t>
      </w:r>
      <w:r>
        <w:rPr>
          <w:szCs w:val="24"/>
        </w:rPr>
        <w:t>P</w:t>
      </w:r>
      <w:r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>
        <w:rPr>
          <w:szCs w:val="24"/>
        </w:rPr>
        <w:t>S</w:t>
      </w:r>
      <w:r w:rsidRPr="00524452">
        <w:rPr>
          <w:szCs w:val="24"/>
        </w:rPr>
        <w:t xml:space="preserve">avivaldybės tarybos 2016 m. spalio 26 d. sprendimo </w:t>
      </w:r>
      <w:r>
        <w:rPr>
          <w:szCs w:val="24"/>
        </w:rPr>
        <w:t>N</w:t>
      </w:r>
      <w:r w:rsidRPr="00524452">
        <w:rPr>
          <w:szCs w:val="24"/>
        </w:rPr>
        <w:t>r. 1-349 pripažinimo netekusiu galios</w:t>
      </w:r>
      <w:r>
        <w:rPr>
          <w:szCs w:val="24"/>
        </w:rPr>
        <w:t>“, 5.1 papunkčiu ir 6 punktu</w:t>
      </w:r>
      <w:r w:rsidRPr="00002C95">
        <w:rPr>
          <w:szCs w:val="24"/>
        </w:rPr>
        <w:t xml:space="preserve">, Panevėžio miesto savivaldybės taryba </w:t>
      </w:r>
      <w:r w:rsidRPr="00002C95">
        <w:rPr>
          <w:spacing w:val="60"/>
          <w:szCs w:val="24"/>
        </w:rPr>
        <w:t>nusprendži</w:t>
      </w:r>
      <w:r w:rsidRPr="00002C95">
        <w:rPr>
          <w:szCs w:val="24"/>
        </w:rPr>
        <w:t>a:</w:t>
      </w:r>
    </w:p>
    <w:p w14:paraId="4ECBF24A" w14:textId="77777777" w:rsidR="00E5572B" w:rsidRPr="00B7019B" w:rsidRDefault="00E5572B" w:rsidP="00E5572B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>Perduoti Panevėžio miesto savivaldybės biudžetinėms įstaigoms valdyti, naudoti ir disponuoti juo patikėjimo teise Savivaldybei nuosavybės teise priklausantį ir šiuo metu Savivaldybės administracijos patikėjimo teise valdomą ilgalaikį materialųjį turtą – projektui „Tūkstantmečio mokyklos I“ įgyvendinti skirtas priemones, kurių bendra įsigijimo</w:t>
      </w:r>
      <w:r>
        <w:rPr>
          <w:sz w:val="24"/>
          <w:szCs w:val="24"/>
        </w:rPr>
        <w:t xml:space="preserve"> (likutinė)</w:t>
      </w:r>
      <w:r w:rsidRPr="00B7019B">
        <w:rPr>
          <w:sz w:val="24"/>
          <w:szCs w:val="24"/>
        </w:rPr>
        <w:t xml:space="preserve"> vertė  – </w:t>
      </w:r>
      <w:r>
        <w:rPr>
          <w:sz w:val="24"/>
          <w:szCs w:val="24"/>
        </w:rPr>
        <w:t>18 000,00 Eur</w:t>
      </w:r>
      <w:r w:rsidRPr="00B7019B">
        <w:rPr>
          <w:sz w:val="24"/>
          <w:szCs w:val="24"/>
        </w:rPr>
        <w:t xml:space="preserve"> (priedas).</w:t>
      </w:r>
    </w:p>
    <w:p w14:paraId="011AED4F" w14:textId="77777777" w:rsidR="00E5572B" w:rsidRPr="00002C95" w:rsidRDefault="00E5572B" w:rsidP="00E5572B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>Įgalioti Savivaldybės administracijos direktorių pasirašyti sprendimo 1 punkte nurodyto turto perdavimo ir priėmimo akt</w:t>
      </w:r>
      <w:r>
        <w:rPr>
          <w:sz w:val="24"/>
          <w:szCs w:val="24"/>
        </w:rPr>
        <w:t>us</w:t>
      </w:r>
      <w:r w:rsidRPr="00002C95">
        <w:rPr>
          <w:sz w:val="24"/>
          <w:szCs w:val="24"/>
        </w:rPr>
        <w:t xml:space="preserve"> ir atlikti kitus veiksmus, susijusius su turto perdavimu.</w:t>
      </w:r>
    </w:p>
    <w:p w14:paraId="010E9CCF" w14:textId="77777777" w:rsidR="00E5572B" w:rsidRPr="009D73F2" w:rsidRDefault="00E5572B" w:rsidP="00E5572B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Pr="009D73F2">
        <w:rPr>
          <w:color w:val="000000"/>
          <w:sz w:val="24"/>
          <w:szCs w:val="24"/>
        </w:rPr>
        <w:t xml:space="preserve"> (Respublikos g. 62, 35158 Panevėžys) Lietuvos Respublikos administracinių bylų teisenos įstatymo nustatyta tvarka.</w:t>
      </w:r>
    </w:p>
    <w:p w14:paraId="28A27204" w14:textId="77777777" w:rsidR="00E5572B" w:rsidRDefault="00E5572B" w:rsidP="00E5572B">
      <w:pPr>
        <w:jc w:val="both"/>
        <w:rPr>
          <w:szCs w:val="24"/>
        </w:rPr>
      </w:pPr>
    </w:p>
    <w:p w14:paraId="7AFCC6FF" w14:textId="77777777" w:rsidR="00E5572B" w:rsidRPr="00002C95" w:rsidRDefault="00E5572B" w:rsidP="00E5572B">
      <w:pPr>
        <w:jc w:val="both"/>
        <w:rPr>
          <w:szCs w:val="24"/>
        </w:rPr>
      </w:pPr>
    </w:p>
    <w:p w14:paraId="4E6B1764" w14:textId="77777777" w:rsidR="00E5572B" w:rsidRPr="00002C95" w:rsidRDefault="00E5572B" w:rsidP="00E5572B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Pr="00002C95">
        <w:rPr>
          <w:rFonts w:eastAsia="Calibri"/>
          <w:szCs w:val="24"/>
        </w:rPr>
        <w:br w:type="page"/>
      </w:r>
    </w:p>
    <w:p w14:paraId="7D6D2506" w14:textId="77777777" w:rsidR="00E5572B" w:rsidRPr="00002C95" w:rsidRDefault="00E5572B" w:rsidP="00E5572B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5F32653E" w14:textId="77777777" w:rsidR="00E5572B" w:rsidRPr="00002C95" w:rsidRDefault="00E5572B" w:rsidP="00E5572B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2B62E45A" w14:textId="77777777" w:rsidR="00E5572B" w:rsidRDefault="00E5572B" w:rsidP="00E5572B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0BDF0898" w14:textId="77777777" w:rsidR="00E5572B" w:rsidRPr="00002C95" w:rsidRDefault="00E5572B" w:rsidP="00E5572B">
      <w:pPr>
        <w:tabs>
          <w:tab w:val="left" w:pos="4773"/>
        </w:tabs>
        <w:ind w:firstLine="5245"/>
      </w:pPr>
    </w:p>
    <w:p w14:paraId="06597608" w14:textId="77777777" w:rsidR="00E5572B" w:rsidRPr="00601A8A" w:rsidRDefault="00E5572B" w:rsidP="00E5572B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Pr="00601A8A">
        <w:rPr>
          <w:b/>
          <w:szCs w:val="24"/>
        </w:rPr>
        <w:t xml:space="preserve">ĮSTAIGŲ, KURIOMS PERDUODAMAS </w:t>
      </w:r>
      <w:r>
        <w:rPr>
          <w:b/>
          <w:szCs w:val="24"/>
        </w:rPr>
        <w:t xml:space="preserve">ILGALAIKIS MATERIALUSIS </w:t>
      </w:r>
      <w:r w:rsidRPr="00601A8A">
        <w:rPr>
          <w:b/>
          <w:szCs w:val="24"/>
        </w:rPr>
        <w:t>TURTAS, SĄRAŠAS</w:t>
      </w:r>
    </w:p>
    <w:p w14:paraId="3111B6F9" w14:textId="77777777" w:rsidR="00E5572B" w:rsidRPr="00601A8A" w:rsidRDefault="00E5572B" w:rsidP="00E5572B">
      <w:pPr>
        <w:jc w:val="center"/>
        <w:rPr>
          <w:b/>
          <w:szCs w:val="24"/>
        </w:rPr>
      </w:pPr>
    </w:p>
    <w:tbl>
      <w:tblPr>
        <w:tblStyle w:val="Lentelstinklelis"/>
        <w:tblW w:w="5077" w:type="pct"/>
        <w:jc w:val="center"/>
        <w:tblLook w:val="04A0" w:firstRow="1" w:lastRow="0" w:firstColumn="1" w:lastColumn="0" w:noHBand="0" w:noVBand="1"/>
      </w:tblPr>
      <w:tblGrid>
        <w:gridCol w:w="570"/>
        <w:gridCol w:w="2403"/>
        <w:gridCol w:w="2832"/>
        <w:gridCol w:w="992"/>
        <w:gridCol w:w="1297"/>
        <w:gridCol w:w="1540"/>
      </w:tblGrid>
      <w:tr w:rsidR="00E5572B" w:rsidRPr="00601A8A" w14:paraId="43099E36" w14:textId="77777777" w:rsidTr="00A70FF4">
        <w:trPr>
          <w:jc w:val="center"/>
        </w:trPr>
        <w:tc>
          <w:tcPr>
            <w:tcW w:w="296" w:type="pct"/>
          </w:tcPr>
          <w:p w14:paraId="0FA52C6D" w14:textId="77777777" w:rsidR="00E5572B" w:rsidRPr="00601A8A" w:rsidRDefault="00E5572B" w:rsidP="00A70FF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247" w:type="pct"/>
          </w:tcPr>
          <w:p w14:paraId="4EA60D64" w14:textId="77777777" w:rsidR="00E5572B" w:rsidRPr="00601A8A" w:rsidRDefault="00E5572B" w:rsidP="00A70FF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470" w:type="pct"/>
          </w:tcPr>
          <w:p w14:paraId="535C8D38" w14:textId="77777777" w:rsidR="00E5572B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 (inventoriaus Nr.)</w:t>
            </w:r>
          </w:p>
        </w:tc>
        <w:tc>
          <w:tcPr>
            <w:tcW w:w="515" w:type="pct"/>
          </w:tcPr>
          <w:p w14:paraId="20A279A8" w14:textId="77777777" w:rsidR="00E5572B" w:rsidRPr="00601A8A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673" w:type="pct"/>
          </w:tcPr>
          <w:p w14:paraId="1421F37B" w14:textId="77777777" w:rsidR="00E5572B" w:rsidRPr="00601A8A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(likutinė) vertė, Eur</w:t>
            </w:r>
          </w:p>
        </w:tc>
        <w:tc>
          <w:tcPr>
            <w:tcW w:w="799" w:type="pct"/>
          </w:tcPr>
          <w:p w14:paraId="75867A2A" w14:textId="77777777" w:rsidR="00E5572B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(likutinė) vertė, Eur</w:t>
            </w:r>
          </w:p>
        </w:tc>
      </w:tr>
      <w:tr w:rsidR="00E5572B" w:rsidRPr="00601A8A" w14:paraId="5C05E357" w14:textId="77777777" w:rsidTr="00A70FF4">
        <w:trPr>
          <w:jc w:val="center"/>
        </w:trPr>
        <w:tc>
          <w:tcPr>
            <w:tcW w:w="296" w:type="pct"/>
          </w:tcPr>
          <w:p w14:paraId="63074852" w14:textId="77777777" w:rsidR="00E5572B" w:rsidRPr="00601A8A" w:rsidRDefault="00E5572B" w:rsidP="00A70FF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</w:tcPr>
          <w:p w14:paraId="296E4F4D" w14:textId="77777777" w:rsidR="00E5572B" w:rsidRPr="00601A8A" w:rsidRDefault="00E5572B" w:rsidP="00A70FF4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„Ąžuolo“ progimnazija</w:t>
            </w:r>
          </w:p>
        </w:tc>
        <w:tc>
          <w:tcPr>
            <w:tcW w:w="1470" w:type="pct"/>
          </w:tcPr>
          <w:p w14:paraId="07E50AD4" w14:textId="77777777" w:rsidR="00E5572B" w:rsidRPr="00FE3476" w:rsidRDefault="00E5572B" w:rsidP="00A70FF4">
            <w:pPr>
              <w:jc w:val="both"/>
              <w:rPr>
                <w:szCs w:val="24"/>
              </w:rPr>
            </w:pPr>
            <w:r>
              <w:t xml:space="preserve">Interaktyvi lenta </w:t>
            </w:r>
            <w:r>
              <w:rPr>
                <w:i/>
              </w:rPr>
              <w:t xml:space="preserve">Promethean ActivPanel 9 86‘‘ </w:t>
            </w:r>
            <w:r>
              <w:t>(1908160–1908162)</w:t>
            </w:r>
          </w:p>
        </w:tc>
        <w:tc>
          <w:tcPr>
            <w:tcW w:w="515" w:type="pct"/>
          </w:tcPr>
          <w:p w14:paraId="78DD0FEC" w14:textId="77777777" w:rsidR="00E5572B" w:rsidRPr="001F71F1" w:rsidRDefault="00E5572B" w:rsidP="00A7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73" w:type="pct"/>
          </w:tcPr>
          <w:p w14:paraId="53B8D7AE" w14:textId="77777777" w:rsidR="00E5572B" w:rsidRDefault="00E5572B" w:rsidP="00A7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3 000,00</w:t>
            </w:r>
          </w:p>
        </w:tc>
        <w:tc>
          <w:tcPr>
            <w:tcW w:w="799" w:type="pct"/>
          </w:tcPr>
          <w:p w14:paraId="75370D4B" w14:textId="77777777" w:rsidR="00E5572B" w:rsidRDefault="00E5572B" w:rsidP="00A7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9 000,00</w:t>
            </w:r>
          </w:p>
        </w:tc>
      </w:tr>
      <w:tr w:rsidR="00E5572B" w:rsidRPr="00601A8A" w14:paraId="072AEC55" w14:textId="77777777" w:rsidTr="00A70FF4">
        <w:trPr>
          <w:jc w:val="center"/>
        </w:trPr>
        <w:tc>
          <w:tcPr>
            <w:tcW w:w="3013" w:type="pct"/>
            <w:gridSpan w:val="3"/>
          </w:tcPr>
          <w:p w14:paraId="68EF6C6D" w14:textId="77777777" w:rsidR="00E5572B" w:rsidRDefault="00E5572B" w:rsidP="00A70FF4">
            <w:pPr>
              <w:jc w:val="both"/>
              <w:rPr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441F7A0C" w14:textId="77777777" w:rsidR="00E5572B" w:rsidRPr="008F5D3F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73" w:type="pct"/>
            <w:vAlign w:val="center"/>
          </w:tcPr>
          <w:p w14:paraId="069A0025" w14:textId="77777777" w:rsidR="00E5572B" w:rsidRPr="005E73F8" w:rsidRDefault="00E5572B" w:rsidP="00A70FF4">
            <w:pPr>
              <w:jc w:val="center"/>
              <w:rPr>
                <w:bCs/>
                <w:szCs w:val="24"/>
              </w:rPr>
            </w:pPr>
            <w:r w:rsidRPr="005E73F8">
              <w:rPr>
                <w:bCs/>
                <w:szCs w:val="24"/>
              </w:rPr>
              <w:t>–</w:t>
            </w:r>
          </w:p>
        </w:tc>
        <w:tc>
          <w:tcPr>
            <w:tcW w:w="799" w:type="pct"/>
            <w:vAlign w:val="center"/>
          </w:tcPr>
          <w:p w14:paraId="5D04407D" w14:textId="77777777" w:rsidR="00E5572B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9 000,00</w:t>
            </w:r>
          </w:p>
        </w:tc>
      </w:tr>
      <w:tr w:rsidR="00E5572B" w:rsidRPr="00601A8A" w14:paraId="572437B6" w14:textId="77777777" w:rsidTr="00A70FF4">
        <w:trPr>
          <w:jc w:val="center"/>
        </w:trPr>
        <w:tc>
          <w:tcPr>
            <w:tcW w:w="296" w:type="pct"/>
          </w:tcPr>
          <w:p w14:paraId="14B92218" w14:textId="77777777" w:rsidR="00E5572B" w:rsidRPr="00601A8A" w:rsidRDefault="00E5572B" w:rsidP="00A70FF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</w:tcPr>
          <w:p w14:paraId="1D5DA273" w14:textId="77777777" w:rsidR="00E5572B" w:rsidRPr="00601A8A" w:rsidRDefault="00E5572B" w:rsidP="00A70FF4">
            <w:r w:rsidRPr="00601A8A">
              <w:t xml:space="preserve">Panevėžio </w:t>
            </w:r>
            <w:r>
              <w:t>„Minties“ inžinerijos gimnazija</w:t>
            </w:r>
          </w:p>
        </w:tc>
        <w:tc>
          <w:tcPr>
            <w:tcW w:w="1470" w:type="pct"/>
          </w:tcPr>
          <w:p w14:paraId="2C2DE44E" w14:textId="77777777" w:rsidR="00E5572B" w:rsidRPr="00FE3476" w:rsidRDefault="00E5572B" w:rsidP="00A70FF4">
            <w:pPr>
              <w:jc w:val="both"/>
              <w:rPr>
                <w:szCs w:val="24"/>
              </w:rPr>
            </w:pPr>
            <w:r>
              <w:t xml:space="preserve">Interaktyvi lenta </w:t>
            </w:r>
            <w:r>
              <w:rPr>
                <w:i/>
              </w:rPr>
              <w:t xml:space="preserve">Promethean ActivPanel 9 86‘‘ </w:t>
            </w:r>
            <w:r>
              <w:t>(1908163–1908165)</w:t>
            </w:r>
          </w:p>
        </w:tc>
        <w:tc>
          <w:tcPr>
            <w:tcW w:w="515" w:type="pct"/>
          </w:tcPr>
          <w:p w14:paraId="779C4598" w14:textId="77777777" w:rsidR="00E5572B" w:rsidRPr="00601A8A" w:rsidRDefault="00E5572B" w:rsidP="00A70FF4">
            <w:pPr>
              <w:jc w:val="center"/>
            </w:pPr>
            <w:r>
              <w:rPr>
                <w:szCs w:val="24"/>
              </w:rPr>
              <w:t>3</w:t>
            </w:r>
          </w:p>
        </w:tc>
        <w:tc>
          <w:tcPr>
            <w:tcW w:w="673" w:type="pct"/>
          </w:tcPr>
          <w:p w14:paraId="4126E070" w14:textId="77777777" w:rsidR="00E5572B" w:rsidRPr="00601A8A" w:rsidRDefault="00E5572B" w:rsidP="00A70FF4">
            <w:pPr>
              <w:jc w:val="center"/>
            </w:pPr>
            <w:r>
              <w:rPr>
                <w:szCs w:val="24"/>
              </w:rPr>
              <w:t>3 000,00</w:t>
            </w:r>
          </w:p>
        </w:tc>
        <w:tc>
          <w:tcPr>
            <w:tcW w:w="799" w:type="pct"/>
          </w:tcPr>
          <w:p w14:paraId="0B7D0B39" w14:textId="77777777" w:rsidR="00E5572B" w:rsidRDefault="00E5572B" w:rsidP="00A70FF4">
            <w:pPr>
              <w:jc w:val="center"/>
            </w:pPr>
            <w:r>
              <w:t>9 000,00</w:t>
            </w:r>
          </w:p>
        </w:tc>
      </w:tr>
      <w:tr w:rsidR="00E5572B" w:rsidRPr="008F5D3F" w14:paraId="06A0095A" w14:textId="77777777" w:rsidTr="00A70FF4">
        <w:trPr>
          <w:jc w:val="center"/>
        </w:trPr>
        <w:tc>
          <w:tcPr>
            <w:tcW w:w="3013" w:type="pct"/>
            <w:gridSpan w:val="3"/>
          </w:tcPr>
          <w:p w14:paraId="237A2F30" w14:textId="77777777" w:rsidR="00E5572B" w:rsidRPr="008F5D3F" w:rsidRDefault="00E5572B" w:rsidP="00A70FF4">
            <w:pPr>
              <w:jc w:val="both"/>
              <w:rPr>
                <w:b/>
                <w:i/>
              </w:rPr>
            </w:pPr>
          </w:p>
        </w:tc>
        <w:tc>
          <w:tcPr>
            <w:tcW w:w="515" w:type="pct"/>
            <w:vAlign w:val="center"/>
          </w:tcPr>
          <w:p w14:paraId="217117C3" w14:textId="77777777" w:rsidR="00E5572B" w:rsidRPr="008F5D3F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73" w:type="pct"/>
            <w:vAlign w:val="center"/>
          </w:tcPr>
          <w:p w14:paraId="0AA946B8" w14:textId="77777777" w:rsidR="00E5572B" w:rsidRPr="005E73F8" w:rsidRDefault="00E5572B" w:rsidP="00A70FF4">
            <w:pPr>
              <w:jc w:val="center"/>
              <w:rPr>
                <w:bCs/>
              </w:rPr>
            </w:pPr>
            <w:r w:rsidRPr="005E73F8">
              <w:rPr>
                <w:bCs/>
              </w:rPr>
              <w:t>–</w:t>
            </w:r>
          </w:p>
        </w:tc>
        <w:tc>
          <w:tcPr>
            <w:tcW w:w="799" w:type="pct"/>
            <w:vAlign w:val="center"/>
          </w:tcPr>
          <w:p w14:paraId="1B0AC123" w14:textId="77777777" w:rsidR="00E5572B" w:rsidRDefault="00E5572B" w:rsidP="00A70FF4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9 000,00</w:t>
            </w:r>
          </w:p>
        </w:tc>
      </w:tr>
      <w:tr w:rsidR="00E5572B" w:rsidRPr="0093253D" w14:paraId="3FD79EAA" w14:textId="77777777" w:rsidTr="00A70FF4">
        <w:trPr>
          <w:jc w:val="center"/>
        </w:trPr>
        <w:tc>
          <w:tcPr>
            <w:tcW w:w="3013" w:type="pct"/>
            <w:gridSpan w:val="3"/>
          </w:tcPr>
          <w:p w14:paraId="4493668F" w14:textId="77777777" w:rsidR="00E5572B" w:rsidRDefault="00E5572B" w:rsidP="00A70FF4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515" w:type="pct"/>
          </w:tcPr>
          <w:p w14:paraId="65D263DF" w14:textId="77777777" w:rsidR="00E5572B" w:rsidRPr="0093253D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73" w:type="pct"/>
            <w:vAlign w:val="center"/>
          </w:tcPr>
          <w:p w14:paraId="534E5FBE" w14:textId="77777777" w:rsidR="00E5572B" w:rsidRPr="005E73F8" w:rsidRDefault="00E5572B" w:rsidP="00A70FF4">
            <w:pPr>
              <w:jc w:val="center"/>
              <w:rPr>
                <w:bCs/>
                <w:szCs w:val="24"/>
              </w:rPr>
            </w:pPr>
            <w:r w:rsidRPr="005E73F8">
              <w:rPr>
                <w:bCs/>
                <w:szCs w:val="24"/>
              </w:rPr>
              <w:t>–</w:t>
            </w:r>
          </w:p>
        </w:tc>
        <w:tc>
          <w:tcPr>
            <w:tcW w:w="799" w:type="pct"/>
          </w:tcPr>
          <w:p w14:paraId="00BBCDED" w14:textId="77777777" w:rsidR="00E5572B" w:rsidRPr="00EE1764" w:rsidRDefault="00E5572B" w:rsidP="00A70FF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18 000,00</w:t>
            </w:r>
          </w:p>
        </w:tc>
      </w:tr>
    </w:tbl>
    <w:p w14:paraId="4DEEC7FC" w14:textId="77777777" w:rsidR="00E5572B" w:rsidRPr="00002C95" w:rsidRDefault="00E5572B" w:rsidP="00E5572B">
      <w:pPr>
        <w:jc w:val="both"/>
        <w:rPr>
          <w:rFonts w:eastAsia="Calibri"/>
          <w:szCs w:val="24"/>
        </w:rPr>
      </w:pPr>
    </w:p>
    <w:sectPr w:rsidR="00E5572B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3D0DC" w14:textId="77777777" w:rsidR="00CD7170" w:rsidRDefault="00CD7170">
      <w:r>
        <w:separator/>
      </w:r>
    </w:p>
  </w:endnote>
  <w:endnote w:type="continuationSeparator" w:id="0">
    <w:p w14:paraId="0C60829A" w14:textId="77777777" w:rsidR="00CD7170" w:rsidRDefault="00CD7170">
      <w:r>
        <w:continuationSeparator/>
      </w:r>
    </w:p>
  </w:endnote>
  <w:endnote w:type="continuationNotice" w:id="1">
    <w:p w14:paraId="3BDC641D" w14:textId="77777777" w:rsidR="00CD7170" w:rsidRDefault="00CD7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8E4FC" w14:textId="77777777" w:rsidR="00CD7170" w:rsidRDefault="00CD7170">
      <w:r>
        <w:separator/>
      </w:r>
    </w:p>
  </w:footnote>
  <w:footnote w:type="continuationSeparator" w:id="0">
    <w:p w14:paraId="2342D4B6" w14:textId="77777777" w:rsidR="00CD7170" w:rsidRDefault="00CD7170">
      <w:r>
        <w:continuationSeparator/>
      </w:r>
    </w:p>
  </w:footnote>
  <w:footnote w:type="continuationNotice" w:id="1">
    <w:p w14:paraId="1D391840" w14:textId="77777777" w:rsidR="00CD7170" w:rsidRDefault="00CD7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460380">
    <w:abstractNumId w:val="0"/>
  </w:num>
  <w:num w:numId="2" w16cid:durableId="1125199343">
    <w:abstractNumId w:val="1"/>
  </w:num>
  <w:num w:numId="3" w16cid:durableId="2120294518">
    <w:abstractNumId w:val="7"/>
  </w:num>
  <w:num w:numId="4" w16cid:durableId="2059818129">
    <w:abstractNumId w:val="6"/>
  </w:num>
  <w:num w:numId="5" w16cid:durableId="114064416">
    <w:abstractNumId w:val="4"/>
  </w:num>
  <w:num w:numId="6" w16cid:durableId="1509371352">
    <w:abstractNumId w:val="5"/>
  </w:num>
  <w:num w:numId="7" w16cid:durableId="985554124">
    <w:abstractNumId w:val="3"/>
  </w:num>
  <w:num w:numId="8" w16cid:durableId="206151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3A98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1F77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4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7522D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8548A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D7170"/>
    <w:rsid w:val="00CE1C5C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5572B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112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3476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A674-35FB-4522-866D-455CB9C9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1755</Words>
  <Characters>1001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2024-10-07T13:08:00Z</dcterms:created>
  <dcterms:modified xsi:type="dcterms:W3CDTF">2024-10-07T13:08:00Z</dcterms:modified>
</cp:coreProperties>
</file>