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Pr="007B0E87" w:rsidRDefault="005C41AC" w:rsidP="00571BF3">
      <w:pPr>
        <w:keepNext/>
        <w:jc w:val="center"/>
        <w:outlineLvl w:val="1"/>
      </w:pPr>
    </w:p>
    <w:p w14:paraId="453BFB61" w14:textId="77777777" w:rsidR="00CD1959" w:rsidRPr="007B0E87" w:rsidRDefault="00CD1959" w:rsidP="00571BF3">
      <w:pPr>
        <w:keepNext/>
        <w:jc w:val="center"/>
        <w:outlineLvl w:val="1"/>
      </w:pPr>
    </w:p>
    <w:p w14:paraId="453BFB62" w14:textId="77777777" w:rsidR="0062551B" w:rsidRPr="007B0E87" w:rsidRDefault="00A11511" w:rsidP="00571BF3">
      <w:pPr>
        <w:keepNext/>
        <w:jc w:val="center"/>
        <w:outlineLvl w:val="1"/>
        <w:rPr>
          <w:b/>
        </w:rPr>
      </w:pPr>
      <w:r w:rsidRPr="007B0E87">
        <w:rPr>
          <w:b/>
        </w:rPr>
        <w:t>SPRENDIMAS</w:t>
      </w:r>
    </w:p>
    <w:p w14:paraId="453BFB63" w14:textId="77777777" w:rsidR="0062551B" w:rsidRPr="007B0E87" w:rsidRDefault="006F1B47" w:rsidP="003E58F0">
      <w:pPr>
        <w:jc w:val="center"/>
        <w:rPr>
          <w:b/>
        </w:rPr>
      </w:pPr>
      <w:r w:rsidRPr="007B0E87">
        <w:rPr>
          <w:b/>
        </w:rPr>
        <w:t>DĖL VALSTYBĖS TURTO PERĖMIMO PANEVĖŽIO MIESTO SAVIVALDYBĖS NUOSAVYBĖN</w:t>
      </w:r>
      <w:r w:rsidR="00090DC8" w:rsidRPr="007B0E87">
        <w:rPr>
          <w:b/>
        </w:rPr>
        <w:t xml:space="preserve"> IR JO PERDAVIMO PANEVĖŽIO MIESTO SAVIVALDYBĖS ADMINISTRACIJAI</w:t>
      </w:r>
    </w:p>
    <w:p w14:paraId="453BFB64" w14:textId="77777777" w:rsidR="00CD1959" w:rsidRPr="007B0E87" w:rsidRDefault="00CD1959" w:rsidP="003E58F0">
      <w:pPr>
        <w:jc w:val="center"/>
      </w:pPr>
    </w:p>
    <w:p w14:paraId="453BFB65" w14:textId="77777777" w:rsidR="008A0283" w:rsidRPr="007B0E87" w:rsidRDefault="008B3AC4" w:rsidP="008A0283">
      <w:pPr>
        <w:jc w:val="center"/>
      </w:pPr>
      <w:r w:rsidRPr="007B0E87">
        <w:rPr>
          <w:rStyle w:val="Style3"/>
        </w:rPr>
        <w:fldChar w:fldCharType="begin">
          <w:ffData>
            <w:name w:val="registravimoDataIlga"/>
            <w:enabled w:val="0"/>
            <w:calcOnExit w:val="0"/>
            <w:textInput/>
          </w:ffData>
        </w:fldChar>
      </w:r>
      <w:bookmarkStart w:id="0" w:name="registravimoDataIlga"/>
      <w:r w:rsidRPr="007B0E87">
        <w:rPr>
          <w:rStyle w:val="Style3"/>
        </w:rPr>
        <w:instrText xml:space="preserve"> FORMTEXT </w:instrText>
      </w:r>
      <w:r w:rsidRPr="007B0E87">
        <w:rPr>
          <w:rStyle w:val="Style3"/>
        </w:rPr>
      </w:r>
      <w:r w:rsidRPr="007B0E87">
        <w:rPr>
          <w:rStyle w:val="Style3"/>
        </w:rPr>
        <w:fldChar w:fldCharType="separate"/>
      </w:r>
      <w:r w:rsidRPr="007B0E87">
        <w:rPr>
          <w:rStyle w:val="Style3"/>
        </w:rPr>
        <w:t>2024 m. spalio 24 d.</w:t>
      </w:r>
      <w:r w:rsidRPr="007B0E87">
        <w:rPr>
          <w:rStyle w:val="Style3"/>
        </w:rPr>
        <w:fldChar w:fldCharType="end"/>
      </w:r>
      <w:bookmarkEnd w:id="0"/>
      <w:r w:rsidR="008A0283" w:rsidRPr="007B0E87">
        <w:t xml:space="preserve"> Nr. </w:t>
      </w:r>
      <w:r w:rsidRPr="007B0E87">
        <w:fldChar w:fldCharType="begin">
          <w:ffData>
            <w:name w:val="registravimoNr"/>
            <w:enabled w:val="0"/>
            <w:calcOnExit w:val="0"/>
            <w:textInput/>
          </w:ffData>
        </w:fldChar>
      </w:r>
      <w:bookmarkStart w:id="1" w:name="registravimoNr"/>
      <w:r w:rsidRPr="007B0E87">
        <w:instrText xml:space="preserve"> FORMTEXT </w:instrText>
      </w:r>
      <w:r w:rsidRPr="007B0E87">
        <w:fldChar w:fldCharType="separate"/>
      </w:r>
      <w:r w:rsidRPr="007B0E87">
        <w:t>TSP-532</w:t>
      </w:r>
      <w:r w:rsidRPr="007B0E87">
        <w:fldChar w:fldCharType="end"/>
      </w:r>
      <w:bookmarkEnd w:id="1"/>
    </w:p>
    <w:p w14:paraId="453BFB66" w14:textId="77777777" w:rsidR="0062551B" w:rsidRPr="007B0E87" w:rsidRDefault="0062551B" w:rsidP="00571BF3">
      <w:pPr>
        <w:keepNext/>
        <w:jc w:val="center"/>
        <w:outlineLvl w:val="2"/>
        <w:rPr>
          <w:b/>
        </w:rPr>
      </w:pPr>
      <w:r w:rsidRPr="007B0E87">
        <w:t>Panevėžys</w:t>
      </w:r>
    </w:p>
    <w:p w14:paraId="453BFB67" w14:textId="77777777" w:rsidR="0062551B" w:rsidRPr="007B0E87" w:rsidRDefault="0062551B" w:rsidP="00914DC6">
      <w:pPr>
        <w:jc w:val="center"/>
      </w:pPr>
    </w:p>
    <w:p w14:paraId="453BFB68" w14:textId="77777777" w:rsidR="00CD1959" w:rsidRPr="007B0E87" w:rsidRDefault="00CD1959" w:rsidP="00914DC6">
      <w:pPr>
        <w:jc w:val="center"/>
      </w:pPr>
    </w:p>
    <w:p w14:paraId="001419E7" w14:textId="17D13F56" w:rsidR="009E0D21" w:rsidRPr="007B0E87" w:rsidRDefault="009E0D21" w:rsidP="009E0D21">
      <w:pPr>
        <w:spacing w:line="360" w:lineRule="auto"/>
        <w:ind w:firstLine="851"/>
        <w:jc w:val="both"/>
      </w:pPr>
      <w:r w:rsidRPr="007B0E87">
        <w:rPr>
          <w:szCs w:val="24"/>
        </w:rPr>
        <w:t xml:space="preserve">Vadovaudamasi Lietuvos Respublikos valstybės ir savivaldybių turto valdymo, naudojimo ir disponavimo juo įstatymo </w:t>
      </w:r>
      <w:r w:rsidRPr="007B0E87">
        <w:rPr>
          <w:szCs w:val="24"/>
          <w:lang w:eastAsia="lt-LT"/>
        </w:rPr>
        <w:t>11 straipsnio 1 dalies 1 punktu</w:t>
      </w:r>
      <w:r w:rsidRPr="007B0E87">
        <w:rPr>
          <w:szCs w:val="24"/>
        </w:rPr>
        <w:t>, 12 straipsnio 1, 2 ir 4 dalimis</w:t>
      </w:r>
      <w:r w:rsidR="007C4243" w:rsidRPr="007B0E87">
        <w:rPr>
          <w:szCs w:val="24"/>
        </w:rPr>
        <w:t>,</w:t>
      </w:r>
      <w:r w:rsidRPr="007B0E87">
        <w:rPr>
          <w:szCs w:val="24"/>
        </w:rPr>
        <w:t xml:space="preserve"> Lietuvos Respublikos valstybės turto perėmimo savivaldybių nuosavybėn įstatymu, Panevėžio miesto savivaldybės taryba </w:t>
      </w:r>
      <w:r w:rsidRPr="007B0E87">
        <w:rPr>
          <w:spacing w:val="60"/>
          <w:szCs w:val="24"/>
        </w:rPr>
        <w:t>nusprendži</w:t>
      </w:r>
      <w:r w:rsidRPr="007B0E87">
        <w:rPr>
          <w:szCs w:val="24"/>
        </w:rPr>
        <w:t>a:</w:t>
      </w:r>
    </w:p>
    <w:p w14:paraId="1E327010"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1001D1AF"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Perduoti 1 punkte minimą turtą Panevėžio miesto savivaldybės administracijai (kodas 288724610) valdyti, naudoti ir disponuoti juo patikėjimo teise.</w:t>
      </w:r>
    </w:p>
    <w:p w14:paraId="30D5ECB5" w14:textId="0489395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w:t>
      </w:r>
      <w:r w:rsidR="007C4243" w:rsidRPr="007B0E87">
        <w:rPr>
          <w:szCs w:val="24"/>
        </w:rPr>
        <w:t xml:space="preserve">savivaldybės </w:t>
      </w:r>
      <w:r w:rsidRPr="007B0E87">
        <w:rPr>
          <w:szCs w:val="24"/>
        </w:rPr>
        <w:t>merą ar jo įgaliotą asmenį ir Panevėžio miesto savivaldybės administracijos direktorių ar jo įgaliotą asmenį pasirašyti turto perdavimo ir priėmimo aktą (-us).</w:t>
      </w:r>
    </w:p>
    <w:p w14:paraId="19E6B632"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p>
    <w:p w14:paraId="42E858DB" w14:textId="016157A8" w:rsidR="009E0D21" w:rsidRPr="007B0E87" w:rsidRDefault="009E0D21" w:rsidP="009E0D21">
      <w:pPr>
        <w:pStyle w:val="Sraopastraipa"/>
        <w:numPr>
          <w:ilvl w:val="0"/>
          <w:numId w:val="24"/>
        </w:numPr>
        <w:tabs>
          <w:tab w:val="left" w:pos="1134"/>
        </w:tabs>
        <w:spacing w:line="360" w:lineRule="auto"/>
        <w:ind w:left="0" w:firstLine="851"/>
        <w:jc w:val="both"/>
        <w:rPr>
          <w:szCs w:val="24"/>
        </w:rPr>
      </w:pPr>
      <w:r w:rsidRPr="007B0E87">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Pr="007B0E87" w:rsidRDefault="009E0D21" w:rsidP="009E0D21">
      <w:pPr>
        <w:pStyle w:val="Sraopastraipa"/>
        <w:tabs>
          <w:tab w:val="left" w:pos="993"/>
          <w:tab w:val="left" w:pos="1134"/>
        </w:tabs>
        <w:ind w:left="851"/>
        <w:jc w:val="both"/>
        <w:rPr>
          <w:szCs w:val="24"/>
        </w:rPr>
      </w:pPr>
    </w:p>
    <w:p w14:paraId="7C380930" w14:textId="77777777" w:rsidR="009E0D21" w:rsidRPr="007B0E87" w:rsidRDefault="009E0D21" w:rsidP="009E0D21">
      <w:pPr>
        <w:pStyle w:val="Sraopastraipa"/>
        <w:tabs>
          <w:tab w:val="left" w:pos="993"/>
          <w:tab w:val="left" w:pos="1134"/>
        </w:tabs>
        <w:ind w:left="851"/>
        <w:jc w:val="both"/>
        <w:rPr>
          <w:szCs w:val="24"/>
        </w:rPr>
      </w:pPr>
    </w:p>
    <w:p w14:paraId="0CC572BF" w14:textId="77777777" w:rsidR="009E0D21" w:rsidRPr="007B0E87" w:rsidRDefault="009E0D21" w:rsidP="00ED6E9C">
      <w:pPr>
        <w:rPr>
          <w:rFonts w:eastAsia="Calibri"/>
          <w:szCs w:val="24"/>
        </w:rPr>
      </w:pPr>
      <w:r w:rsidRPr="007B0E87">
        <w:rPr>
          <w:rFonts w:eastAsia="Calibri"/>
          <w:szCs w:val="24"/>
        </w:rPr>
        <w:t>Savivaldybės meras</w:t>
      </w:r>
      <w:r w:rsidRPr="007B0E87">
        <w:rPr>
          <w:rFonts w:eastAsia="Calibri"/>
          <w:szCs w:val="24"/>
        </w:rPr>
        <w:tab/>
      </w:r>
      <w:r w:rsidRPr="007B0E87">
        <w:rPr>
          <w:rFonts w:eastAsia="Calibri"/>
          <w:szCs w:val="24"/>
        </w:rPr>
        <w:tab/>
      </w:r>
      <w:r w:rsidRPr="007B0E87">
        <w:rPr>
          <w:rFonts w:eastAsia="Calibri"/>
          <w:szCs w:val="24"/>
        </w:rPr>
        <w:tab/>
      </w:r>
      <w:r w:rsidRPr="007B0E87">
        <w:rPr>
          <w:rFonts w:eastAsia="Calibri"/>
          <w:szCs w:val="24"/>
        </w:rPr>
        <w:tab/>
      </w:r>
      <w:r w:rsidRPr="007B0E87">
        <w:rPr>
          <w:rFonts w:eastAsia="Calibri"/>
          <w:szCs w:val="24"/>
        </w:rPr>
        <w:tab/>
      </w:r>
      <w:r w:rsidRPr="007B0E87">
        <w:rPr>
          <w:rFonts w:eastAsia="Calibri"/>
          <w:szCs w:val="24"/>
        </w:rPr>
        <w:tab/>
        <w:t xml:space="preserve">              Rytis Mykolas Račkauskas</w:t>
      </w:r>
    </w:p>
    <w:p w14:paraId="0DCFCA0E" w14:textId="77777777" w:rsidR="009E0D21" w:rsidRPr="007B0E87" w:rsidRDefault="009E0D21" w:rsidP="009E0D21">
      <w:pPr>
        <w:rPr>
          <w:rFonts w:eastAsia="Calibri"/>
          <w:szCs w:val="24"/>
        </w:rPr>
      </w:pPr>
    </w:p>
    <w:p w14:paraId="453BFB73" w14:textId="77777777" w:rsidR="00CD1959" w:rsidRPr="007B0E87" w:rsidRDefault="00CD1959">
      <w:pPr>
        <w:rPr>
          <w:rFonts w:eastAsia="Calibri"/>
          <w:szCs w:val="24"/>
        </w:rPr>
      </w:pPr>
      <w:r w:rsidRPr="007B0E87">
        <w:rPr>
          <w:rFonts w:eastAsia="Calibri"/>
          <w:szCs w:val="24"/>
        </w:rPr>
        <w:br w:type="page"/>
      </w:r>
    </w:p>
    <w:p w14:paraId="453BFB74" w14:textId="77777777" w:rsidR="00213C34" w:rsidRPr="007B0E87" w:rsidRDefault="00213C34" w:rsidP="00213C34">
      <w:pPr>
        <w:tabs>
          <w:tab w:val="left" w:pos="7371"/>
        </w:tabs>
        <w:ind w:firstLine="5245"/>
        <w:rPr>
          <w:szCs w:val="24"/>
        </w:rPr>
      </w:pPr>
      <w:r w:rsidRPr="007B0E87">
        <w:rPr>
          <w:szCs w:val="24"/>
        </w:rPr>
        <w:lastRenderedPageBreak/>
        <w:t xml:space="preserve">Panevėžio miesto savivaldybės tarybos </w:t>
      </w:r>
    </w:p>
    <w:p w14:paraId="453BFB75" w14:textId="32DDBE73"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77777777" w:rsidR="00213C34" w:rsidRPr="007B0E87" w:rsidRDefault="00213C34" w:rsidP="00213C34">
      <w:pPr>
        <w:tabs>
          <w:tab w:val="left" w:pos="4773"/>
        </w:tabs>
        <w:ind w:firstLine="5245"/>
        <w:rPr>
          <w:szCs w:val="24"/>
        </w:rPr>
      </w:pPr>
      <w:r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8"/>
        <w:gridCol w:w="1417"/>
        <w:gridCol w:w="1559"/>
      </w:tblGrid>
      <w:tr w:rsidR="007B0E87" w:rsidRPr="007B0E87" w14:paraId="453BFB86" w14:textId="77777777" w:rsidTr="004D1DB3">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685" w:type="dxa"/>
          </w:tcPr>
          <w:p w14:paraId="453BFB7D" w14:textId="77777777" w:rsidR="00A403A9" w:rsidRPr="007B0E87" w:rsidRDefault="00A403A9" w:rsidP="00213C34">
            <w:pPr>
              <w:jc w:val="center"/>
              <w:rPr>
                <w:b/>
                <w:bCs/>
              </w:rPr>
            </w:pPr>
            <w:r w:rsidRPr="007B0E87">
              <w:rPr>
                <w:b/>
                <w:bCs/>
              </w:rPr>
              <w:t>Objekto pavadinimas ir adresas (vieta)</w:t>
            </w:r>
          </w:p>
        </w:tc>
        <w:tc>
          <w:tcPr>
            <w:tcW w:w="1418" w:type="dxa"/>
          </w:tcPr>
          <w:p w14:paraId="453BFB7E" w14:textId="715F1E43" w:rsidR="00A403A9" w:rsidRPr="007B0E87" w:rsidRDefault="00EF19E3" w:rsidP="00213C34">
            <w:pPr>
              <w:jc w:val="center"/>
              <w:rPr>
                <w:b/>
                <w:bCs/>
              </w:rPr>
            </w:pPr>
            <w:r w:rsidRPr="007B0E87">
              <w:rPr>
                <w:b/>
                <w:bCs/>
              </w:rPr>
              <w:t>Įsigijimo vertė (Eur)</w:t>
            </w:r>
          </w:p>
        </w:tc>
        <w:tc>
          <w:tcPr>
            <w:tcW w:w="1418" w:type="dxa"/>
          </w:tcPr>
          <w:p w14:paraId="453BFB7F" w14:textId="77777777" w:rsidR="00A403A9" w:rsidRPr="007B0E87" w:rsidRDefault="00A403A9" w:rsidP="00213C34">
            <w:pPr>
              <w:jc w:val="center"/>
              <w:rPr>
                <w:b/>
                <w:bCs/>
              </w:rPr>
            </w:pPr>
            <w:r w:rsidRPr="007B0E87">
              <w:rPr>
                <w:b/>
                <w:bCs/>
              </w:rPr>
              <w:t>Unikalus Nr.</w:t>
            </w:r>
          </w:p>
        </w:tc>
        <w:tc>
          <w:tcPr>
            <w:tcW w:w="1417" w:type="dxa"/>
          </w:tcPr>
          <w:p w14:paraId="453BFB80" w14:textId="77777777" w:rsidR="00A403A9" w:rsidRPr="007B0E87" w:rsidRDefault="00A403A9" w:rsidP="00213C34">
            <w:pPr>
              <w:jc w:val="center"/>
              <w:rPr>
                <w:b/>
                <w:bCs/>
              </w:rPr>
            </w:pPr>
            <w:r w:rsidRPr="007B0E87">
              <w:rPr>
                <w:b/>
                <w:bCs/>
              </w:rPr>
              <w:t>Ilgis (km) /</w:t>
            </w:r>
          </w:p>
          <w:p w14:paraId="453BFB81" w14:textId="51BEA305" w:rsidR="00A403A9" w:rsidRPr="007B0E87" w:rsidRDefault="007C4243" w:rsidP="00213C34">
            <w:pPr>
              <w:jc w:val="center"/>
              <w:rPr>
                <w:b/>
                <w:bCs/>
              </w:rPr>
            </w:pPr>
            <w:r w:rsidRPr="007B0E87">
              <w:rPr>
                <w:b/>
                <w:bCs/>
              </w:rPr>
              <w:t>p</w:t>
            </w:r>
            <w:r w:rsidR="00A403A9" w:rsidRPr="007B0E87">
              <w:rPr>
                <w:b/>
                <w:bCs/>
              </w:rPr>
              <w:t>lotas*</w:t>
            </w:r>
          </w:p>
          <w:p w14:paraId="453BFB82" w14:textId="77777777" w:rsidR="00A403A9" w:rsidRPr="007B0E87" w:rsidRDefault="00A403A9" w:rsidP="00CD1959">
            <w:pPr>
              <w:jc w:val="center"/>
              <w:rPr>
                <w:b/>
                <w:bCs/>
              </w:rPr>
            </w:pPr>
            <w:r w:rsidRPr="007B0E87">
              <w:rPr>
                <w:b/>
                <w:bCs/>
              </w:rPr>
              <w:t>(kv. m)</w:t>
            </w: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7B0E87" w:rsidRPr="007B0E87" w14:paraId="453BFB90" w14:textId="77777777" w:rsidTr="004D1DB3">
        <w:tc>
          <w:tcPr>
            <w:tcW w:w="710" w:type="dxa"/>
          </w:tcPr>
          <w:p w14:paraId="453BFB87" w14:textId="00D2C27D" w:rsidR="00F718B6" w:rsidRPr="007B0E87" w:rsidRDefault="00F718B6" w:rsidP="00717B84">
            <w:pPr>
              <w:pStyle w:val="Sraopastraipa"/>
              <w:numPr>
                <w:ilvl w:val="0"/>
                <w:numId w:val="25"/>
              </w:numPr>
              <w:jc w:val="center"/>
            </w:pPr>
          </w:p>
        </w:tc>
        <w:tc>
          <w:tcPr>
            <w:tcW w:w="3685" w:type="dxa"/>
          </w:tcPr>
          <w:p w14:paraId="6F42E3B9" w14:textId="77777777" w:rsidR="00ED6E9C" w:rsidRPr="007B0E87" w:rsidRDefault="00F718B6" w:rsidP="00F718B6">
            <w:r w:rsidRPr="007B0E87">
              <w:t xml:space="preserve">Privažiuojamasis kelias prie </w:t>
            </w:r>
          </w:p>
          <w:p w14:paraId="0AEFA444" w14:textId="3231098A" w:rsidR="00F718B6" w:rsidRPr="007B0E87" w:rsidRDefault="00E94C0E" w:rsidP="00F718B6">
            <w:r w:rsidRPr="007B0E87">
              <w:t>Aldonos g. 5</w:t>
            </w:r>
            <w:r w:rsidR="00F718B6" w:rsidRPr="007B0E87">
              <w:t xml:space="preserve"> </w:t>
            </w:r>
          </w:p>
          <w:p w14:paraId="453BFB89" w14:textId="42336DC7" w:rsidR="00F718B6" w:rsidRPr="007B0E87" w:rsidRDefault="00F718B6" w:rsidP="00F718B6">
            <w:r w:rsidRPr="007B0E87">
              <w:t xml:space="preserve">(Panevėžio m., </w:t>
            </w:r>
            <w:r w:rsidR="00E94C0E" w:rsidRPr="007B0E87">
              <w:t>Aldonos</w:t>
            </w:r>
            <w:r w:rsidR="000267B7" w:rsidRPr="007B0E87">
              <w:t xml:space="preserve"> g</w:t>
            </w:r>
            <w:r w:rsidRPr="007B0E87">
              <w:t>.)</w:t>
            </w:r>
          </w:p>
        </w:tc>
        <w:tc>
          <w:tcPr>
            <w:tcW w:w="1418" w:type="dxa"/>
          </w:tcPr>
          <w:p w14:paraId="453BFB8A" w14:textId="38444831" w:rsidR="00F718B6" w:rsidRPr="007B0E87" w:rsidRDefault="00E94C0E" w:rsidP="00F718B6">
            <w:pPr>
              <w:jc w:val="center"/>
            </w:pPr>
            <w:r w:rsidRPr="007B0E87">
              <w:t>4 940,00</w:t>
            </w:r>
          </w:p>
        </w:tc>
        <w:tc>
          <w:tcPr>
            <w:tcW w:w="1418" w:type="dxa"/>
          </w:tcPr>
          <w:p w14:paraId="453BFB8B" w14:textId="1B39A64D" w:rsidR="00F718B6" w:rsidRPr="007B0E87" w:rsidRDefault="00E94C0E" w:rsidP="00F718B6">
            <w:r w:rsidRPr="007B0E87">
              <w:t>4400-6429-7687</w:t>
            </w:r>
          </w:p>
        </w:tc>
        <w:tc>
          <w:tcPr>
            <w:tcW w:w="1417" w:type="dxa"/>
          </w:tcPr>
          <w:p w14:paraId="453BFB8C" w14:textId="13DFDBEF" w:rsidR="00F718B6" w:rsidRPr="007B0E87" w:rsidRDefault="00E94C0E" w:rsidP="00F718B6">
            <w:pPr>
              <w:jc w:val="center"/>
            </w:pPr>
            <w:r w:rsidRPr="007B0E87">
              <w:t>0,035</w:t>
            </w:r>
          </w:p>
        </w:tc>
        <w:tc>
          <w:tcPr>
            <w:tcW w:w="1559" w:type="dxa"/>
          </w:tcPr>
          <w:p w14:paraId="7ADB1A68" w14:textId="77777777" w:rsidR="00F718B6" w:rsidRPr="007B0E87" w:rsidRDefault="00F718B6" w:rsidP="008D5365">
            <w:r w:rsidRPr="007B0E87">
              <w:t>Registro Nr.</w:t>
            </w:r>
          </w:p>
          <w:p w14:paraId="42910D4E" w14:textId="73CD277B" w:rsidR="00F718B6" w:rsidRPr="007B0E87" w:rsidRDefault="00E94C0E" w:rsidP="008D5365">
            <w:r w:rsidRPr="007B0E87">
              <w:t>44/3507914</w:t>
            </w:r>
            <w:r w:rsidR="00F718B6" w:rsidRPr="007B0E87">
              <w:t>,</w:t>
            </w:r>
          </w:p>
          <w:p w14:paraId="453BFB8F" w14:textId="33EE89E0" w:rsidR="00F718B6" w:rsidRPr="007B0E87" w:rsidRDefault="00F718B6" w:rsidP="008D5365">
            <w:r w:rsidRPr="007B0E87">
              <w:t>2024-</w:t>
            </w:r>
            <w:r w:rsidR="00E94C0E" w:rsidRPr="007B0E87">
              <w:t>08-15</w:t>
            </w:r>
          </w:p>
        </w:tc>
      </w:tr>
      <w:tr w:rsidR="007B0E87" w:rsidRPr="007B0E87" w14:paraId="453BFB9B" w14:textId="77777777" w:rsidTr="004D1DB3">
        <w:tc>
          <w:tcPr>
            <w:tcW w:w="710" w:type="dxa"/>
          </w:tcPr>
          <w:p w14:paraId="453BFB91" w14:textId="307BF314" w:rsidR="00E94C0E" w:rsidRPr="007B0E87" w:rsidRDefault="00E94C0E" w:rsidP="00E94C0E">
            <w:pPr>
              <w:pStyle w:val="Sraopastraipa"/>
              <w:numPr>
                <w:ilvl w:val="0"/>
                <w:numId w:val="25"/>
              </w:numPr>
              <w:jc w:val="center"/>
            </w:pPr>
          </w:p>
        </w:tc>
        <w:tc>
          <w:tcPr>
            <w:tcW w:w="3685" w:type="dxa"/>
          </w:tcPr>
          <w:p w14:paraId="00A13976" w14:textId="2232B612" w:rsidR="00E94C0E" w:rsidRPr="007B0E87" w:rsidRDefault="00E94C0E" w:rsidP="00E94C0E">
            <w:r w:rsidRPr="007B0E87">
              <w:t xml:space="preserve">Automobilių stovėjimo aikštelė prie Aldonos g. 5 </w:t>
            </w:r>
          </w:p>
          <w:p w14:paraId="453BFB94" w14:textId="442623C8" w:rsidR="00E94C0E" w:rsidRPr="007B0E87" w:rsidRDefault="00E94C0E" w:rsidP="00E94C0E">
            <w:r w:rsidRPr="007B0E87">
              <w:t>(Panevėžio m., Aldonos g.)</w:t>
            </w:r>
          </w:p>
        </w:tc>
        <w:tc>
          <w:tcPr>
            <w:tcW w:w="1418" w:type="dxa"/>
            <w:tcBorders>
              <w:bottom w:val="single" w:sz="4" w:space="0" w:color="auto"/>
            </w:tcBorders>
          </w:tcPr>
          <w:p w14:paraId="453BFB95" w14:textId="32A52AC9" w:rsidR="00E94C0E" w:rsidRPr="007B0E87" w:rsidRDefault="00E94C0E" w:rsidP="00E94C0E">
            <w:pPr>
              <w:jc w:val="center"/>
            </w:pPr>
            <w:r w:rsidRPr="007B0E87">
              <w:t>3 320,00</w:t>
            </w:r>
          </w:p>
        </w:tc>
        <w:tc>
          <w:tcPr>
            <w:tcW w:w="1418" w:type="dxa"/>
          </w:tcPr>
          <w:p w14:paraId="453BFB96" w14:textId="44193154" w:rsidR="00E94C0E" w:rsidRPr="007B0E87" w:rsidRDefault="00E94C0E" w:rsidP="00E94C0E">
            <w:r w:rsidRPr="007B0E87">
              <w:t>4400-6429-7554</w:t>
            </w:r>
          </w:p>
        </w:tc>
        <w:tc>
          <w:tcPr>
            <w:tcW w:w="1417" w:type="dxa"/>
          </w:tcPr>
          <w:p w14:paraId="453BFB97" w14:textId="4CD5E0AD" w:rsidR="00E94C0E" w:rsidRPr="007B0E87" w:rsidRDefault="00E94C0E" w:rsidP="00E94C0E">
            <w:pPr>
              <w:jc w:val="center"/>
            </w:pPr>
            <w:r w:rsidRPr="007B0E87">
              <w:t>169,17*</w:t>
            </w:r>
          </w:p>
        </w:tc>
        <w:tc>
          <w:tcPr>
            <w:tcW w:w="1559" w:type="dxa"/>
          </w:tcPr>
          <w:p w14:paraId="724C4DC1" w14:textId="77777777" w:rsidR="00E94C0E" w:rsidRPr="007B0E87" w:rsidRDefault="00E94C0E" w:rsidP="00E94C0E">
            <w:r w:rsidRPr="007B0E87">
              <w:t>Registro Nr.</w:t>
            </w:r>
          </w:p>
          <w:p w14:paraId="744FDB6C" w14:textId="0F96ED2E" w:rsidR="00E94C0E" w:rsidRPr="007B0E87" w:rsidRDefault="00E94C0E" w:rsidP="00E94C0E">
            <w:r w:rsidRPr="007B0E87">
              <w:t>44/3507906,</w:t>
            </w:r>
          </w:p>
          <w:p w14:paraId="453BFB9A" w14:textId="36A1B73F" w:rsidR="00E94C0E" w:rsidRPr="007B0E87" w:rsidRDefault="00E94C0E" w:rsidP="00E94C0E">
            <w:r w:rsidRPr="007B0E87">
              <w:t>2024-08-15</w:t>
            </w:r>
          </w:p>
        </w:tc>
      </w:tr>
      <w:tr w:rsidR="007B0E87" w:rsidRPr="007B0E87" w14:paraId="474CB07B" w14:textId="77777777" w:rsidTr="004D1DB3">
        <w:tc>
          <w:tcPr>
            <w:tcW w:w="710" w:type="dxa"/>
          </w:tcPr>
          <w:p w14:paraId="5C707D76" w14:textId="77777777" w:rsidR="00D9155B" w:rsidRPr="007B0E87" w:rsidRDefault="00D9155B" w:rsidP="00D9155B">
            <w:pPr>
              <w:pStyle w:val="Sraopastraipa"/>
              <w:numPr>
                <w:ilvl w:val="0"/>
                <w:numId w:val="25"/>
              </w:numPr>
              <w:jc w:val="center"/>
            </w:pPr>
          </w:p>
        </w:tc>
        <w:tc>
          <w:tcPr>
            <w:tcW w:w="3685" w:type="dxa"/>
          </w:tcPr>
          <w:p w14:paraId="352C54C7" w14:textId="77777777" w:rsidR="00D9155B" w:rsidRPr="007B0E87" w:rsidRDefault="00D9155B" w:rsidP="00D9155B">
            <w:r w:rsidRPr="007B0E87">
              <w:t xml:space="preserve">Privažiuojamasis kelias prie </w:t>
            </w:r>
          </w:p>
          <w:p w14:paraId="00BD232C" w14:textId="256F69B5" w:rsidR="00D9155B" w:rsidRPr="007B0E87" w:rsidRDefault="00D9155B" w:rsidP="00D9155B">
            <w:r w:rsidRPr="007B0E87">
              <w:t>Aldonos g. 7</w:t>
            </w:r>
          </w:p>
          <w:p w14:paraId="6289FE98" w14:textId="72FB1065" w:rsidR="00D9155B" w:rsidRPr="007B0E87" w:rsidRDefault="00D9155B" w:rsidP="00D9155B">
            <w:r w:rsidRPr="007B0E87">
              <w:t>(Panevėžio m., Aldonos g.)</w:t>
            </w:r>
          </w:p>
        </w:tc>
        <w:tc>
          <w:tcPr>
            <w:tcW w:w="1418" w:type="dxa"/>
            <w:tcBorders>
              <w:bottom w:val="single" w:sz="4" w:space="0" w:color="auto"/>
            </w:tcBorders>
          </w:tcPr>
          <w:p w14:paraId="62F8E82E" w14:textId="622992C9" w:rsidR="00D9155B" w:rsidRPr="007B0E87" w:rsidRDefault="00D9155B" w:rsidP="00D9155B">
            <w:pPr>
              <w:jc w:val="center"/>
            </w:pPr>
            <w:r w:rsidRPr="007B0E87">
              <w:t>3 530,00</w:t>
            </w:r>
          </w:p>
        </w:tc>
        <w:tc>
          <w:tcPr>
            <w:tcW w:w="1418" w:type="dxa"/>
          </w:tcPr>
          <w:p w14:paraId="01F01A2F" w14:textId="07E60A09" w:rsidR="00D9155B" w:rsidRPr="007B0E87" w:rsidRDefault="00D9155B" w:rsidP="00D9155B">
            <w:r w:rsidRPr="007B0E87">
              <w:t>4400-6429-7676</w:t>
            </w:r>
          </w:p>
        </w:tc>
        <w:tc>
          <w:tcPr>
            <w:tcW w:w="1417" w:type="dxa"/>
          </w:tcPr>
          <w:p w14:paraId="73293F02" w14:textId="3CDD111B" w:rsidR="00D9155B" w:rsidRPr="007B0E87" w:rsidRDefault="00D9155B" w:rsidP="00D9155B">
            <w:pPr>
              <w:jc w:val="center"/>
            </w:pPr>
            <w:r w:rsidRPr="007B0E87">
              <w:t>0,025</w:t>
            </w:r>
          </w:p>
        </w:tc>
        <w:tc>
          <w:tcPr>
            <w:tcW w:w="1559" w:type="dxa"/>
          </w:tcPr>
          <w:p w14:paraId="54ED1CDC" w14:textId="77777777" w:rsidR="00D9155B" w:rsidRPr="007B0E87" w:rsidRDefault="00D9155B" w:rsidP="00D9155B">
            <w:r w:rsidRPr="007B0E87">
              <w:t>Registro Nr.</w:t>
            </w:r>
          </w:p>
          <w:p w14:paraId="2778FE5D" w14:textId="5A8DEE76" w:rsidR="00D9155B" w:rsidRPr="007B0E87" w:rsidRDefault="00D9155B" w:rsidP="00D9155B">
            <w:r w:rsidRPr="007B0E87">
              <w:t>44/</w:t>
            </w:r>
            <w:r w:rsidR="00A53944" w:rsidRPr="007B0E87">
              <w:t>3507913</w:t>
            </w:r>
            <w:r w:rsidRPr="007B0E87">
              <w:t>,</w:t>
            </w:r>
          </w:p>
          <w:p w14:paraId="106329F1" w14:textId="67C2F27A" w:rsidR="00D9155B" w:rsidRPr="007B0E87" w:rsidRDefault="00D9155B" w:rsidP="00D9155B">
            <w:r w:rsidRPr="007B0E87">
              <w:t>2024-08-15</w:t>
            </w:r>
          </w:p>
        </w:tc>
      </w:tr>
      <w:tr w:rsidR="007B0E87" w:rsidRPr="007B0E87" w14:paraId="1E94A9FF" w14:textId="77777777" w:rsidTr="004D1DB3">
        <w:tc>
          <w:tcPr>
            <w:tcW w:w="710" w:type="dxa"/>
          </w:tcPr>
          <w:p w14:paraId="4F5F48AB" w14:textId="77777777" w:rsidR="00D9155B" w:rsidRPr="007B0E87" w:rsidRDefault="00D9155B" w:rsidP="00D9155B">
            <w:pPr>
              <w:pStyle w:val="Sraopastraipa"/>
              <w:numPr>
                <w:ilvl w:val="0"/>
                <w:numId w:val="25"/>
              </w:numPr>
              <w:jc w:val="center"/>
            </w:pPr>
          </w:p>
        </w:tc>
        <w:tc>
          <w:tcPr>
            <w:tcW w:w="3685" w:type="dxa"/>
          </w:tcPr>
          <w:p w14:paraId="1327670B" w14:textId="610E7C17" w:rsidR="00D9155B" w:rsidRPr="007B0E87" w:rsidRDefault="00D9155B" w:rsidP="00D9155B">
            <w:r w:rsidRPr="007B0E87">
              <w:t xml:space="preserve">Automobilių stovėjimo aikštelė prie Aldonos g. 7 </w:t>
            </w:r>
          </w:p>
          <w:p w14:paraId="1573B9CA" w14:textId="69A8D6D4" w:rsidR="00D9155B" w:rsidRPr="007B0E87" w:rsidRDefault="00D9155B" w:rsidP="00D9155B">
            <w:r w:rsidRPr="007B0E87">
              <w:t>(Panevėžio m., Aldonos g.)</w:t>
            </w:r>
          </w:p>
        </w:tc>
        <w:tc>
          <w:tcPr>
            <w:tcW w:w="1418" w:type="dxa"/>
            <w:tcBorders>
              <w:bottom w:val="single" w:sz="4" w:space="0" w:color="auto"/>
            </w:tcBorders>
          </w:tcPr>
          <w:p w14:paraId="13AB42EB" w14:textId="377813E4" w:rsidR="00D9155B" w:rsidRPr="007B0E87" w:rsidRDefault="00D9155B" w:rsidP="00D9155B">
            <w:pPr>
              <w:jc w:val="center"/>
            </w:pPr>
            <w:r w:rsidRPr="007B0E87">
              <w:t>1 620,00</w:t>
            </w:r>
          </w:p>
        </w:tc>
        <w:tc>
          <w:tcPr>
            <w:tcW w:w="1418" w:type="dxa"/>
          </w:tcPr>
          <w:p w14:paraId="2C32DE41" w14:textId="43F4B6CC" w:rsidR="00D9155B" w:rsidRPr="007B0E87" w:rsidRDefault="00D9155B" w:rsidP="00D9155B">
            <w:r w:rsidRPr="007B0E87">
              <w:t>4400-6429-7543</w:t>
            </w:r>
          </w:p>
        </w:tc>
        <w:tc>
          <w:tcPr>
            <w:tcW w:w="1417" w:type="dxa"/>
          </w:tcPr>
          <w:p w14:paraId="368535E3" w14:textId="40CE4332" w:rsidR="00D9155B" w:rsidRPr="007B0E87" w:rsidRDefault="00D9155B" w:rsidP="00D9155B">
            <w:pPr>
              <w:jc w:val="center"/>
            </w:pPr>
            <w:r w:rsidRPr="007B0E87">
              <w:t>82,62*</w:t>
            </w:r>
          </w:p>
        </w:tc>
        <w:tc>
          <w:tcPr>
            <w:tcW w:w="1559" w:type="dxa"/>
          </w:tcPr>
          <w:p w14:paraId="401AD2F6" w14:textId="77777777" w:rsidR="00D9155B" w:rsidRPr="007B0E87" w:rsidRDefault="00D9155B" w:rsidP="00D9155B">
            <w:r w:rsidRPr="007B0E87">
              <w:t>Registro Nr.</w:t>
            </w:r>
          </w:p>
          <w:p w14:paraId="601BEBA0" w14:textId="75EDD9ED" w:rsidR="00D9155B" w:rsidRPr="007B0E87" w:rsidRDefault="00D9155B" w:rsidP="00D9155B">
            <w:r w:rsidRPr="007B0E87">
              <w:t>44/3507905,</w:t>
            </w:r>
          </w:p>
          <w:p w14:paraId="2F7109E0" w14:textId="2A2B452C" w:rsidR="00D9155B" w:rsidRPr="007B0E87" w:rsidRDefault="00D9155B" w:rsidP="00D9155B">
            <w:r w:rsidRPr="007B0E87">
              <w:t>2024-08-15</w:t>
            </w:r>
          </w:p>
        </w:tc>
      </w:tr>
      <w:tr w:rsidR="007B0E87" w:rsidRPr="007B0E87" w14:paraId="41C2231F" w14:textId="77777777" w:rsidTr="004D1DB3">
        <w:tc>
          <w:tcPr>
            <w:tcW w:w="710" w:type="dxa"/>
          </w:tcPr>
          <w:p w14:paraId="4D781ED2" w14:textId="1E290C8D" w:rsidR="00D9155B" w:rsidRPr="007B0E87" w:rsidRDefault="00D9155B" w:rsidP="00D9155B">
            <w:pPr>
              <w:pStyle w:val="Sraopastraipa"/>
              <w:numPr>
                <w:ilvl w:val="0"/>
                <w:numId w:val="25"/>
              </w:numPr>
              <w:jc w:val="center"/>
            </w:pPr>
          </w:p>
        </w:tc>
        <w:tc>
          <w:tcPr>
            <w:tcW w:w="3685" w:type="dxa"/>
          </w:tcPr>
          <w:p w14:paraId="18B9F64A" w14:textId="77777777" w:rsidR="00D9155B" w:rsidRPr="007B0E87" w:rsidRDefault="00D9155B" w:rsidP="00D9155B">
            <w:r w:rsidRPr="007B0E87">
              <w:t xml:space="preserve">Privažiuojamasis kelias prie </w:t>
            </w:r>
          </w:p>
          <w:p w14:paraId="312A4163" w14:textId="1CEC8920" w:rsidR="00D9155B" w:rsidRPr="007B0E87" w:rsidRDefault="00D9155B" w:rsidP="00D9155B">
            <w:r w:rsidRPr="007B0E87">
              <w:t xml:space="preserve">Aldonos g. 3 </w:t>
            </w:r>
          </w:p>
          <w:p w14:paraId="144331FD" w14:textId="3D1B37E6" w:rsidR="00D9155B" w:rsidRPr="007B0E87" w:rsidRDefault="00D9155B" w:rsidP="00D9155B">
            <w:r w:rsidRPr="007B0E87">
              <w:t>(Panevėžio m., Aldonos g.)</w:t>
            </w:r>
          </w:p>
        </w:tc>
        <w:tc>
          <w:tcPr>
            <w:tcW w:w="1418" w:type="dxa"/>
            <w:tcBorders>
              <w:bottom w:val="single" w:sz="4" w:space="0" w:color="auto"/>
            </w:tcBorders>
            <w:shd w:val="clear" w:color="auto" w:fill="FFFFFF" w:themeFill="background1"/>
          </w:tcPr>
          <w:p w14:paraId="70E16643" w14:textId="7D637062" w:rsidR="00D9155B" w:rsidRPr="007B0E87" w:rsidRDefault="00D9155B" w:rsidP="00D9155B">
            <w:pPr>
              <w:jc w:val="center"/>
            </w:pPr>
            <w:r w:rsidRPr="007B0E87">
              <w:t>9 730,00</w:t>
            </w:r>
          </w:p>
        </w:tc>
        <w:tc>
          <w:tcPr>
            <w:tcW w:w="1418" w:type="dxa"/>
          </w:tcPr>
          <w:p w14:paraId="121D10C1" w14:textId="16FA2CEE" w:rsidR="00D9155B" w:rsidRPr="007B0E87" w:rsidRDefault="00D9155B" w:rsidP="00D9155B">
            <w:r w:rsidRPr="007B0E87">
              <w:t>4400-6430-6514</w:t>
            </w:r>
          </w:p>
        </w:tc>
        <w:tc>
          <w:tcPr>
            <w:tcW w:w="1417" w:type="dxa"/>
          </w:tcPr>
          <w:p w14:paraId="00186BB2" w14:textId="3955430D" w:rsidR="00D9155B" w:rsidRPr="007B0E87" w:rsidRDefault="00D9155B" w:rsidP="00D9155B">
            <w:pPr>
              <w:jc w:val="center"/>
            </w:pPr>
            <w:r w:rsidRPr="007B0E87">
              <w:t>0,069</w:t>
            </w:r>
          </w:p>
        </w:tc>
        <w:tc>
          <w:tcPr>
            <w:tcW w:w="1559" w:type="dxa"/>
          </w:tcPr>
          <w:p w14:paraId="0699B48B" w14:textId="77777777" w:rsidR="00D9155B" w:rsidRPr="007B0E87" w:rsidRDefault="00D9155B" w:rsidP="00D9155B">
            <w:r w:rsidRPr="007B0E87">
              <w:t>Registro Nr.</w:t>
            </w:r>
          </w:p>
          <w:p w14:paraId="51AFF616" w14:textId="4670AAD6" w:rsidR="00D9155B" w:rsidRPr="007B0E87" w:rsidRDefault="00D9155B" w:rsidP="00D9155B">
            <w:r w:rsidRPr="007B0E87">
              <w:t>44/3508713,</w:t>
            </w:r>
          </w:p>
          <w:p w14:paraId="43E84C41" w14:textId="66808FAB" w:rsidR="00D9155B" w:rsidRPr="007B0E87" w:rsidRDefault="00D9155B" w:rsidP="00D9155B">
            <w:r w:rsidRPr="007B0E87">
              <w:t>2024-08-15</w:t>
            </w:r>
          </w:p>
        </w:tc>
      </w:tr>
      <w:tr w:rsidR="007B0E87" w:rsidRPr="007B0E87" w14:paraId="453BFBA6" w14:textId="77777777" w:rsidTr="004D1DB3">
        <w:tc>
          <w:tcPr>
            <w:tcW w:w="710" w:type="dxa"/>
          </w:tcPr>
          <w:p w14:paraId="453BFB9C" w14:textId="27D34ABD" w:rsidR="00D9155B" w:rsidRPr="007B0E87" w:rsidRDefault="00D9155B" w:rsidP="00D9155B">
            <w:pPr>
              <w:pStyle w:val="Sraopastraipa"/>
              <w:numPr>
                <w:ilvl w:val="0"/>
                <w:numId w:val="25"/>
              </w:numPr>
              <w:jc w:val="center"/>
            </w:pPr>
          </w:p>
        </w:tc>
        <w:tc>
          <w:tcPr>
            <w:tcW w:w="3685" w:type="dxa"/>
          </w:tcPr>
          <w:p w14:paraId="38E0F3DA" w14:textId="77777777" w:rsidR="00D9155B" w:rsidRPr="007B0E87" w:rsidRDefault="00D9155B" w:rsidP="00D9155B">
            <w:r w:rsidRPr="007B0E87">
              <w:t xml:space="preserve">Privažiuojamasis kelias prie </w:t>
            </w:r>
          </w:p>
          <w:p w14:paraId="28F7CE49" w14:textId="0D51D396" w:rsidR="00D9155B" w:rsidRPr="007B0E87" w:rsidRDefault="00D9155B" w:rsidP="00D9155B">
            <w:r w:rsidRPr="007B0E87">
              <w:t xml:space="preserve">Nepriklausomybės a. 9 </w:t>
            </w:r>
          </w:p>
          <w:p w14:paraId="453BFB9F" w14:textId="27FF2977" w:rsidR="00D9155B" w:rsidRPr="007B0E87" w:rsidRDefault="00D9155B" w:rsidP="00D9155B">
            <w:r w:rsidRPr="007B0E87">
              <w:t>(Panevėžio m., Nepriklausomybės a.)</w:t>
            </w:r>
          </w:p>
        </w:tc>
        <w:tc>
          <w:tcPr>
            <w:tcW w:w="1418" w:type="dxa"/>
            <w:tcBorders>
              <w:top w:val="single" w:sz="4" w:space="0" w:color="auto"/>
            </w:tcBorders>
          </w:tcPr>
          <w:p w14:paraId="453BFBA0" w14:textId="6CF8B447" w:rsidR="00D9155B" w:rsidRPr="007B0E87" w:rsidRDefault="00D9155B" w:rsidP="00D9155B">
            <w:pPr>
              <w:jc w:val="center"/>
            </w:pPr>
            <w:r w:rsidRPr="007B0E87">
              <w:t>12 000,00</w:t>
            </w:r>
          </w:p>
        </w:tc>
        <w:tc>
          <w:tcPr>
            <w:tcW w:w="1418" w:type="dxa"/>
          </w:tcPr>
          <w:p w14:paraId="453BFBA1" w14:textId="7C1BFA4F" w:rsidR="00D9155B" w:rsidRPr="007B0E87" w:rsidRDefault="00D9155B" w:rsidP="00D9155B">
            <w:r w:rsidRPr="007B0E87">
              <w:t>4400-6430-6452</w:t>
            </w:r>
          </w:p>
        </w:tc>
        <w:tc>
          <w:tcPr>
            <w:tcW w:w="1417" w:type="dxa"/>
          </w:tcPr>
          <w:p w14:paraId="453BFBA2" w14:textId="1D19A6AD" w:rsidR="00D9155B" w:rsidRPr="007B0E87" w:rsidRDefault="00D9155B" w:rsidP="00D9155B">
            <w:pPr>
              <w:jc w:val="center"/>
            </w:pPr>
            <w:r w:rsidRPr="007B0E87">
              <w:t>0,085</w:t>
            </w:r>
          </w:p>
        </w:tc>
        <w:tc>
          <w:tcPr>
            <w:tcW w:w="1559" w:type="dxa"/>
          </w:tcPr>
          <w:p w14:paraId="3215E315" w14:textId="77777777" w:rsidR="00D9155B" w:rsidRPr="007B0E87" w:rsidRDefault="00D9155B" w:rsidP="00D9155B">
            <w:r w:rsidRPr="007B0E87">
              <w:t>Registro Nr.</w:t>
            </w:r>
          </w:p>
          <w:p w14:paraId="0CB55BDF" w14:textId="0C5B13F7" w:rsidR="00D9155B" w:rsidRPr="007B0E87" w:rsidRDefault="00D9155B" w:rsidP="00D9155B">
            <w:r w:rsidRPr="007B0E87">
              <w:t>44/3508708,</w:t>
            </w:r>
          </w:p>
          <w:p w14:paraId="453BFBA5" w14:textId="2492392E" w:rsidR="00D9155B" w:rsidRPr="007B0E87" w:rsidRDefault="00D9155B" w:rsidP="00D9155B">
            <w:r w:rsidRPr="007B0E87">
              <w:t>2024-08-15</w:t>
            </w:r>
          </w:p>
        </w:tc>
      </w:tr>
      <w:tr w:rsidR="007B0E87" w:rsidRPr="007B0E87" w14:paraId="453BFBB1" w14:textId="77777777" w:rsidTr="004D1DB3">
        <w:tc>
          <w:tcPr>
            <w:tcW w:w="710" w:type="dxa"/>
          </w:tcPr>
          <w:p w14:paraId="453BFBA7" w14:textId="6FE6F7C1" w:rsidR="00D9155B" w:rsidRPr="007B0E87" w:rsidRDefault="00D9155B" w:rsidP="00D9155B">
            <w:pPr>
              <w:pStyle w:val="Sraopastraipa"/>
              <w:numPr>
                <w:ilvl w:val="0"/>
                <w:numId w:val="25"/>
              </w:numPr>
              <w:jc w:val="center"/>
            </w:pPr>
          </w:p>
        </w:tc>
        <w:tc>
          <w:tcPr>
            <w:tcW w:w="3685" w:type="dxa"/>
          </w:tcPr>
          <w:p w14:paraId="5FE73BD1" w14:textId="77777777" w:rsidR="00D9155B" w:rsidRPr="007B0E87" w:rsidRDefault="00D9155B" w:rsidP="00D9155B">
            <w:r w:rsidRPr="007B0E87">
              <w:t xml:space="preserve">Privažiuojamasis kelias prie </w:t>
            </w:r>
          </w:p>
          <w:p w14:paraId="44EEAC39" w14:textId="3A89BE91" w:rsidR="00D9155B" w:rsidRPr="007B0E87" w:rsidRDefault="00D9155B" w:rsidP="00D9155B">
            <w:r w:rsidRPr="007B0E87">
              <w:t xml:space="preserve">Sodų g. 6 </w:t>
            </w:r>
          </w:p>
          <w:p w14:paraId="453BFBAA" w14:textId="4D84D3A8" w:rsidR="00D9155B" w:rsidRPr="007B0E87" w:rsidRDefault="00D9155B" w:rsidP="00D9155B">
            <w:r w:rsidRPr="007B0E87">
              <w:t>(Panevėžio m., Sodų g.)</w:t>
            </w:r>
          </w:p>
        </w:tc>
        <w:tc>
          <w:tcPr>
            <w:tcW w:w="1418" w:type="dxa"/>
          </w:tcPr>
          <w:p w14:paraId="453BFBAB" w14:textId="6BE90770" w:rsidR="00D9155B" w:rsidRPr="007B0E87" w:rsidRDefault="00D9155B" w:rsidP="00D9155B">
            <w:pPr>
              <w:jc w:val="center"/>
            </w:pPr>
            <w:r w:rsidRPr="007B0E87">
              <w:t>10 400,00</w:t>
            </w:r>
          </w:p>
        </w:tc>
        <w:tc>
          <w:tcPr>
            <w:tcW w:w="1418" w:type="dxa"/>
          </w:tcPr>
          <w:p w14:paraId="453BFBAC" w14:textId="79C1CC5A" w:rsidR="00D9155B" w:rsidRPr="007B0E87" w:rsidRDefault="00D9155B" w:rsidP="00D9155B">
            <w:r w:rsidRPr="007B0E87">
              <w:t>4400-6430-6485</w:t>
            </w:r>
          </w:p>
        </w:tc>
        <w:tc>
          <w:tcPr>
            <w:tcW w:w="1417" w:type="dxa"/>
          </w:tcPr>
          <w:p w14:paraId="453BFBAD" w14:textId="7BB8C09A" w:rsidR="00D9155B" w:rsidRPr="007B0E87" w:rsidRDefault="00D9155B" w:rsidP="00D9155B">
            <w:pPr>
              <w:jc w:val="center"/>
            </w:pPr>
            <w:r w:rsidRPr="007B0E87">
              <w:t>0,074</w:t>
            </w:r>
          </w:p>
        </w:tc>
        <w:tc>
          <w:tcPr>
            <w:tcW w:w="1559" w:type="dxa"/>
          </w:tcPr>
          <w:p w14:paraId="1D8D1E7B" w14:textId="77777777" w:rsidR="00D9155B" w:rsidRPr="007B0E87" w:rsidRDefault="00D9155B" w:rsidP="00D9155B">
            <w:r w:rsidRPr="007B0E87">
              <w:t>Registro Nr.</w:t>
            </w:r>
          </w:p>
          <w:p w14:paraId="49D71888" w14:textId="60D1266A" w:rsidR="00D9155B" w:rsidRPr="007B0E87" w:rsidRDefault="00D9155B" w:rsidP="00D9155B">
            <w:r w:rsidRPr="007B0E87">
              <w:t>44/3508710,</w:t>
            </w:r>
          </w:p>
          <w:p w14:paraId="453BFBB0" w14:textId="5BD4F24F" w:rsidR="00D9155B" w:rsidRPr="007B0E87" w:rsidRDefault="00D9155B" w:rsidP="00D9155B">
            <w:r w:rsidRPr="007B0E87">
              <w:t>2024-08-15</w:t>
            </w:r>
          </w:p>
        </w:tc>
      </w:tr>
      <w:tr w:rsidR="007B0E87" w:rsidRPr="007B0E87" w14:paraId="453BFBC5" w14:textId="77777777" w:rsidTr="004D1DB3">
        <w:tc>
          <w:tcPr>
            <w:tcW w:w="710" w:type="dxa"/>
          </w:tcPr>
          <w:p w14:paraId="453BFBBC" w14:textId="0ABBAD6D" w:rsidR="00D9155B" w:rsidRPr="007B0E87" w:rsidRDefault="00D9155B" w:rsidP="00D9155B">
            <w:pPr>
              <w:pStyle w:val="Sraopastraipa"/>
              <w:numPr>
                <w:ilvl w:val="0"/>
                <w:numId w:val="25"/>
              </w:numPr>
              <w:jc w:val="center"/>
            </w:pPr>
          </w:p>
        </w:tc>
        <w:tc>
          <w:tcPr>
            <w:tcW w:w="3685" w:type="dxa"/>
          </w:tcPr>
          <w:p w14:paraId="6DB52A83" w14:textId="77777777" w:rsidR="00D9155B" w:rsidRPr="007B0E87" w:rsidRDefault="00D9155B" w:rsidP="00D9155B">
            <w:r w:rsidRPr="007B0E87">
              <w:t xml:space="preserve">Privažiuojamasis kelias prie </w:t>
            </w:r>
          </w:p>
          <w:p w14:paraId="5A2CE570" w14:textId="4A9FC6C0" w:rsidR="00D9155B" w:rsidRPr="007B0E87" w:rsidRDefault="00D9155B" w:rsidP="00D9155B">
            <w:r w:rsidRPr="007B0E87">
              <w:t>Sodų g. 18</w:t>
            </w:r>
          </w:p>
          <w:p w14:paraId="453BFBBE" w14:textId="076AF1A7" w:rsidR="00D9155B" w:rsidRPr="007B0E87" w:rsidRDefault="00D9155B" w:rsidP="00D9155B">
            <w:r w:rsidRPr="007B0E87">
              <w:t>(Panevėžio m., Sodų g.)</w:t>
            </w:r>
          </w:p>
        </w:tc>
        <w:tc>
          <w:tcPr>
            <w:tcW w:w="1418" w:type="dxa"/>
          </w:tcPr>
          <w:p w14:paraId="453BFBBF" w14:textId="7BBC7CBD" w:rsidR="00D9155B" w:rsidRPr="007B0E87" w:rsidRDefault="00D9155B" w:rsidP="00D9155B">
            <w:pPr>
              <w:jc w:val="center"/>
            </w:pPr>
            <w:r w:rsidRPr="007B0E87">
              <w:t>8 740,00</w:t>
            </w:r>
          </w:p>
        </w:tc>
        <w:tc>
          <w:tcPr>
            <w:tcW w:w="1418" w:type="dxa"/>
          </w:tcPr>
          <w:p w14:paraId="453BFBC0" w14:textId="325775F0" w:rsidR="00D9155B" w:rsidRPr="007B0E87" w:rsidRDefault="00D9155B" w:rsidP="00D9155B">
            <w:r w:rsidRPr="007B0E87">
              <w:t>4400-6412-4627</w:t>
            </w:r>
          </w:p>
        </w:tc>
        <w:tc>
          <w:tcPr>
            <w:tcW w:w="1417" w:type="dxa"/>
          </w:tcPr>
          <w:p w14:paraId="453BFBC1" w14:textId="231D33C3" w:rsidR="00D9155B" w:rsidRPr="007B0E87" w:rsidRDefault="00D9155B" w:rsidP="00D9155B">
            <w:pPr>
              <w:jc w:val="center"/>
            </w:pPr>
            <w:r w:rsidRPr="007B0E87">
              <w:t>0,062</w:t>
            </w:r>
          </w:p>
        </w:tc>
        <w:tc>
          <w:tcPr>
            <w:tcW w:w="1559" w:type="dxa"/>
          </w:tcPr>
          <w:p w14:paraId="1768E8DD" w14:textId="77777777" w:rsidR="00D9155B" w:rsidRPr="007B0E87" w:rsidRDefault="00D9155B" w:rsidP="00D9155B">
            <w:r w:rsidRPr="007B0E87">
              <w:t>Registro Nr.</w:t>
            </w:r>
          </w:p>
          <w:p w14:paraId="2EBA2500" w14:textId="726012D2" w:rsidR="00D9155B" w:rsidRPr="007B0E87" w:rsidRDefault="00D9155B" w:rsidP="00D9155B">
            <w:r w:rsidRPr="007B0E87">
              <w:t>44/3485311,</w:t>
            </w:r>
          </w:p>
          <w:p w14:paraId="453BFBC4" w14:textId="55687354" w:rsidR="00D9155B" w:rsidRPr="007B0E87" w:rsidRDefault="00D9155B" w:rsidP="00D9155B">
            <w:r w:rsidRPr="007B0E87">
              <w:t>2024-07-19</w:t>
            </w:r>
          </w:p>
        </w:tc>
      </w:tr>
      <w:tr w:rsidR="007B0E87" w:rsidRPr="007B0E87" w14:paraId="453BFBCF" w14:textId="77777777" w:rsidTr="004D1DB3">
        <w:tc>
          <w:tcPr>
            <w:tcW w:w="710" w:type="dxa"/>
          </w:tcPr>
          <w:p w14:paraId="453BFBC6" w14:textId="5CF8E5AB" w:rsidR="00D9155B" w:rsidRPr="007B0E87" w:rsidRDefault="00D9155B" w:rsidP="00D9155B">
            <w:pPr>
              <w:pStyle w:val="Sraopastraipa"/>
              <w:numPr>
                <w:ilvl w:val="0"/>
                <w:numId w:val="25"/>
              </w:numPr>
              <w:jc w:val="center"/>
            </w:pPr>
          </w:p>
        </w:tc>
        <w:tc>
          <w:tcPr>
            <w:tcW w:w="3685" w:type="dxa"/>
          </w:tcPr>
          <w:p w14:paraId="727AC28E" w14:textId="1DE79983" w:rsidR="00D9155B" w:rsidRPr="007B0E87" w:rsidRDefault="00D9155B" w:rsidP="00D9155B">
            <w:r w:rsidRPr="007B0E87">
              <w:t>Automobilių stovėjimo aikštelė prie Sodų g. 18</w:t>
            </w:r>
          </w:p>
          <w:p w14:paraId="453BFBC8" w14:textId="6A86BB44" w:rsidR="00D9155B" w:rsidRPr="007B0E87" w:rsidRDefault="00D9155B" w:rsidP="00D9155B">
            <w:r w:rsidRPr="007B0E87">
              <w:t>(Panevėžio m., Sodų g.)</w:t>
            </w:r>
          </w:p>
        </w:tc>
        <w:tc>
          <w:tcPr>
            <w:tcW w:w="1418" w:type="dxa"/>
          </w:tcPr>
          <w:p w14:paraId="453BFBC9" w14:textId="793DBBAF" w:rsidR="00D9155B" w:rsidRPr="007B0E87" w:rsidRDefault="00D9155B" w:rsidP="00D9155B">
            <w:pPr>
              <w:jc w:val="center"/>
            </w:pPr>
            <w:r w:rsidRPr="007B0E87">
              <w:t>3 020,00</w:t>
            </w:r>
          </w:p>
        </w:tc>
        <w:tc>
          <w:tcPr>
            <w:tcW w:w="1418" w:type="dxa"/>
          </w:tcPr>
          <w:p w14:paraId="453BFBCA" w14:textId="0E3596D8" w:rsidR="00D9155B" w:rsidRPr="007B0E87" w:rsidRDefault="00D9155B" w:rsidP="00D9155B">
            <w:r w:rsidRPr="007B0E87">
              <w:t>4400-6412-4616</w:t>
            </w:r>
          </w:p>
        </w:tc>
        <w:tc>
          <w:tcPr>
            <w:tcW w:w="1417" w:type="dxa"/>
          </w:tcPr>
          <w:p w14:paraId="453BFBCB" w14:textId="0ADB974C" w:rsidR="00D9155B" w:rsidRPr="007B0E87" w:rsidRDefault="00D9155B" w:rsidP="00D9155B">
            <w:pPr>
              <w:jc w:val="center"/>
            </w:pPr>
            <w:r w:rsidRPr="007B0E87">
              <w:t>154,01*</w:t>
            </w:r>
          </w:p>
        </w:tc>
        <w:tc>
          <w:tcPr>
            <w:tcW w:w="1559" w:type="dxa"/>
          </w:tcPr>
          <w:p w14:paraId="08975EAA" w14:textId="77777777" w:rsidR="00D9155B" w:rsidRPr="007B0E87" w:rsidRDefault="00D9155B" w:rsidP="00D9155B">
            <w:r w:rsidRPr="007B0E87">
              <w:t>Registro Nr.</w:t>
            </w:r>
          </w:p>
          <w:p w14:paraId="32175050" w14:textId="737C83DC" w:rsidR="00D9155B" w:rsidRPr="007B0E87" w:rsidRDefault="00D9155B" w:rsidP="00D9155B">
            <w:r w:rsidRPr="007B0E87">
              <w:t>44/3485310,</w:t>
            </w:r>
          </w:p>
          <w:p w14:paraId="453BFBCE" w14:textId="4370DB83" w:rsidR="00D9155B" w:rsidRPr="007B0E87" w:rsidRDefault="00D9155B" w:rsidP="00D9155B">
            <w:r w:rsidRPr="007B0E87">
              <w:t>2024-07-19</w:t>
            </w:r>
          </w:p>
        </w:tc>
      </w:tr>
      <w:tr w:rsidR="007B0E87" w:rsidRPr="007B0E87" w14:paraId="3853DAC6" w14:textId="77777777" w:rsidTr="004D1DB3">
        <w:tc>
          <w:tcPr>
            <w:tcW w:w="710" w:type="dxa"/>
          </w:tcPr>
          <w:p w14:paraId="61344A85" w14:textId="77777777" w:rsidR="00D9155B" w:rsidRPr="007B0E87" w:rsidRDefault="00D9155B" w:rsidP="00D9155B">
            <w:pPr>
              <w:pStyle w:val="Sraopastraipa"/>
              <w:numPr>
                <w:ilvl w:val="0"/>
                <w:numId w:val="25"/>
              </w:numPr>
              <w:jc w:val="center"/>
            </w:pPr>
          </w:p>
        </w:tc>
        <w:tc>
          <w:tcPr>
            <w:tcW w:w="3685" w:type="dxa"/>
          </w:tcPr>
          <w:p w14:paraId="38640ACB" w14:textId="77777777" w:rsidR="00D9155B" w:rsidRPr="007B0E87" w:rsidRDefault="00D9155B" w:rsidP="00D9155B">
            <w:r w:rsidRPr="007B0E87">
              <w:t xml:space="preserve">Privažiuojamasis kelias prie </w:t>
            </w:r>
          </w:p>
          <w:p w14:paraId="70FED11B" w14:textId="3B4EB484" w:rsidR="00D9155B" w:rsidRPr="007B0E87" w:rsidRDefault="00D9155B" w:rsidP="00D9155B">
            <w:r w:rsidRPr="007B0E87">
              <w:t>Sodų g. 20</w:t>
            </w:r>
          </w:p>
          <w:p w14:paraId="2E1BBD6A" w14:textId="7AA8DDF5" w:rsidR="00D9155B" w:rsidRPr="007B0E87" w:rsidRDefault="00D9155B" w:rsidP="00D9155B">
            <w:r w:rsidRPr="007B0E87">
              <w:t>(Panevėžio m., Sodų g.)</w:t>
            </w:r>
          </w:p>
        </w:tc>
        <w:tc>
          <w:tcPr>
            <w:tcW w:w="1418" w:type="dxa"/>
          </w:tcPr>
          <w:p w14:paraId="793E50F7" w14:textId="786791FB" w:rsidR="00D9155B" w:rsidRPr="007B0E87" w:rsidRDefault="00D9155B" w:rsidP="00D9155B">
            <w:pPr>
              <w:jc w:val="center"/>
            </w:pPr>
            <w:r w:rsidRPr="007B0E87">
              <w:t>11 300,00</w:t>
            </w:r>
          </w:p>
        </w:tc>
        <w:tc>
          <w:tcPr>
            <w:tcW w:w="1418" w:type="dxa"/>
          </w:tcPr>
          <w:p w14:paraId="66B4FC2E" w14:textId="310FBA5E" w:rsidR="00D9155B" w:rsidRPr="007B0E87" w:rsidRDefault="00D9155B" w:rsidP="00D9155B">
            <w:r w:rsidRPr="007B0E87">
              <w:t>4400-6412-6821</w:t>
            </w:r>
          </w:p>
        </w:tc>
        <w:tc>
          <w:tcPr>
            <w:tcW w:w="1417" w:type="dxa"/>
          </w:tcPr>
          <w:p w14:paraId="483B52A4" w14:textId="4CC15CBE" w:rsidR="00D9155B" w:rsidRPr="007B0E87" w:rsidRDefault="00D9155B" w:rsidP="00D9155B">
            <w:pPr>
              <w:jc w:val="center"/>
            </w:pPr>
            <w:r w:rsidRPr="007B0E87">
              <w:t>0,069</w:t>
            </w:r>
          </w:p>
        </w:tc>
        <w:tc>
          <w:tcPr>
            <w:tcW w:w="1559" w:type="dxa"/>
          </w:tcPr>
          <w:p w14:paraId="752F49DC" w14:textId="77777777" w:rsidR="00D9155B" w:rsidRPr="007B0E87" w:rsidRDefault="00D9155B" w:rsidP="00D9155B">
            <w:r w:rsidRPr="007B0E87">
              <w:t>Registro Nr.</w:t>
            </w:r>
          </w:p>
          <w:p w14:paraId="32317A6E" w14:textId="13D0CFD2" w:rsidR="00D9155B" w:rsidRPr="007B0E87" w:rsidRDefault="00D9155B" w:rsidP="00D9155B">
            <w:r w:rsidRPr="007B0E87">
              <w:t>44/3485675,</w:t>
            </w:r>
          </w:p>
          <w:p w14:paraId="26DE46EE" w14:textId="2F328B07" w:rsidR="00D9155B" w:rsidRPr="007B0E87" w:rsidRDefault="00D9155B" w:rsidP="00D9155B">
            <w:r w:rsidRPr="007B0E87">
              <w:t>2024-07-19</w:t>
            </w:r>
          </w:p>
        </w:tc>
      </w:tr>
      <w:tr w:rsidR="007B0E87" w:rsidRPr="007B0E87" w14:paraId="3C35E32C" w14:textId="77777777" w:rsidTr="004D1DB3">
        <w:tc>
          <w:tcPr>
            <w:tcW w:w="710" w:type="dxa"/>
          </w:tcPr>
          <w:p w14:paraId="4ADEB6DE" w14:textId="77777777" w:rsidR="00D9155B" w:rsidRPr="007B0E87" w:rsidRDefault="00D9155B" w:rsidP="00D9155B">
            <w:pPr>
              <w:pStyle w:val="Sraopastraipa"/>
              <w:numPr>
                <w:ilvl w:val="0"/>
                <w:numId w:val="25"/>
              </w:numPr>
              <w:jc w:val="center"/>
            </w:pPr>
          </w:p>
        </w:tc>
        <w:tc>
          <w:tcPr>
            <w:tcW w:w="3685" w:type="dxa"/>
          </w:tcPr>
          <w:p w14:paraId="0822B75C" w14:textId="544B7C17" w:rsidR="00D9155B" w:rsidRPr="007B0E87" w:rsidRDefault="00D9155B" w:rsidP="00D9155B">
            <w:r w:rsidRPr="007B0E87">
              <w:t>Automobilių stovėjimo aikštelė prie Sodų g. 20</w:t>
            </w:r>
          </w:p>
          <w:p w14:paraId="5D1A4255" w14:textId="36E1047D" w:rsidR="00D9155B" w:rsidRPr="007B0E87" w:rsidRDefault="00D9155B" w:rsidP="00D9155B">
            <w:r w:rsidRPr="007B0E87">
              <w:t>(Panevėžio m., Sodų g.)</w:t>
            </w:r>
          </w:p>
        </w:tc>
        <w:tc>
          <w:tcPr>
            <w:tcW w:w="1418" w:type="dxa"/>
          </w:tcPr>
          <w:p w14:paraId="536F8EFE" w14:textId="3931418A" w:rsidR="00D9155B" w:rsidRPr="007B0E87" w:rsidRDefault="00D9155B" w:rsidP="00D9155B">
            <w:pPr>
              <w:jc w:val="center"/>
            </w:pPr>
            <w:r w:rsidRPr="007B0E87">
              <w:t>396,00</w:t>
            </w:r>
          </w:p>
        </w:tc>
        <w:tc>
          <w:tcPr>
            <w:tcW w:w="1418" w:type="dxa"/>
          </w:tcPr>
          <w:p w14:paraId="79CD977D" w14:textId="54F43F67" w:rsidR="00D9155B" w:rsidRPr="007B0E87" w:rsidRDefault="00D9155B" w:rsidP="00D9155B">
            <w:r w:rsidRPr="007B0E87">
              <w:t>4400-6412-6810</w:t>
            </w:r>
          </w:p>
        </w:tc>
        <w:tc>
          <w:tcPr>
            <w:tcW w:w="1417" w:type="dxa"/>
          </w:tcPr>
          <w:p w14:paraId="5F3981DB" w14:textId="78EA70BF" w:rsidR="00D9155B" w:rsidRPr="007B0E87" w:rsidRDefault="00D9155B" w:rsidP="00D9155B">
            <w:pPr>
              <w:jc w:val="center"/>
            </w:pPr>
            <w:r w:rsidRPr="007B0E87">
              <w:t>72,02*</w:t>
            </w:r>
          </w:p>
        </w:tc>
        <w:tc>
          <w:tcPr>
            <w:tcW w:w="1559" w:type="dxa"/>
          </w:tcPr>
          <w:p w14:paraId="59060FCF" w14:textId="77777777" w:rsidR="00D9155B" w:rsidRPr="007B0E87" w:rsidRDefault="00D9155B" w:rsidP="00D9155B">
            <w:r w:rsidRPr="007B0E87">
              <w:t>Registro Nr.</w:t>
            </w:r>
          </w:p>
          <w:p w14:paraId="58996C69" w14:textId="786FED2B" w:rsidR="00D9155B" w:rsidRPr="007B0E87" w:rsidRDefault="00D9155B" w:rsidP="00D9155B">
            <w:r w:rsidRPr="007B0E87">
              <w:t>44/3485674,</w:t>
            </w:r>
          </w:p>
          <w:p w14:paraId="3C379AAE" w14:textId="10E0EDC9" w:rsidR="00D9155B" w:rsidRPr="007B0E87" w:rsidRDefault="00D9155B" w:rsidP="00D9155B">
            <w:r w:rsidRPr="007B0E87">
              <w:t>2024-07-19</w:t>
            </w:r>
          </w:p>
        </w:tc>
      </w:tr>
      <w:tr w:rsidR="007B0E87" w:rsidRPr="007B0E87" w14:paraId="453BFBD8" w14:textId="77777777" w:rsidTr="004D1DB3">
        <w:tc>
          <w:tcPr>
            <w:tcW w:w="710" w:type="dxa"/>
          </w:tcPr>
          <w:p w14:paraId="453BFBD0" w14:textId="538FBE5E" w:rsidR="00D9155B" w:rsidRPr="007B0E87" w:rsidRDefault="00D9155B" w:rsidP="00D9155B">
            <w:pPr>
              <w:pStyle w:val="Sraopastraipa"/>
              <w:numPr>
                <w:ilvl w:val="0"/>
                <w:numId w:val="25"/>
              </w:numPr>
              <w:jc w:val="center"/>
            </w:pPr>
          </w:p>
        </w:tc>
        <w:tc>
          <w:tcPr>
            <w:tcW w:w="3685" w:type="dxa"/>
          </w:tcPr>
          <w:p w14:paraId="70F7D5A6" w14:textId="77777777" w:rsidR="00D9155B" w:rsidRPr="007B0E87" w:rsidRDefault="00D9155B" w:rsidP="00D9155B">
            <w:r w:rsidRPr="007B0E87">
              <w:t xml:space="preserve">Privažiuojamasis kelias prie </w:t>
            </w:r>
          </w:p>
          <w:p w14:paraId="6ECC34FE" w14:textId="02B8A127" w:rsidR="00D9155B" w:rsidRPr="007B0E87" w:rsidRDefault="00D9155B" w:rsidP="00D9155B">
            <w:r w:rsidRPr="007B0E87">
              <w:t>Sodų g. 26</w:t>
            </w:r>
          </w:p>
          <w:p w14:paraId="453BFBD1" w14:textId="2B19DF7F" w:rsidR="00D9155B" w:rsidRPr="007B0E87" w:rsidRDefault="00D9155B" w:rsidP="00D9155B">
            <w:r w:rsidRPr="007B0E87">
              <w:t>(Panevėžio m., Sodų g.)</w:t>
            </w:r>
          </w:p>
        </w:tc>
        <w:tc>
          <w:tcPr>
            <w:tcW w:w="1418" w:type="dxa"/>
          </w:tcPr>
          <w:p w14:paraId="453BFBD2" w14:textId="1358CE1F" w:rsidR="00D9155B" w:rsidRPr="007B0E87" w:rsidRDefault="00D9155B" w:rsidP="00D9155B">
            <w:pPr>
              <w:jc w:val="center"/>
            </w:pPr>
            <w:r w:rsidRPr="007B0E87">
              <w:t>6 730,00</w:t>
            </w:r>
          </w:p>
        </w:tc>
        <w:tc>
          <w:tcPr>
            <w:tcW w:w="1418" w:type="dxa"/>
          </w:tcPr>
          <w:p w14:paraId="453BFBD3" w14:textId="6CEBBB01" w:rsidR="00D9155B" w:rsidRPr="007B0E87" w:rsidRDefault="00D9155B" w:rsidP="00D9155B">
            <w:r w:rsidRPr="007B0E87">
              <w:t>4400-6412-4605</w:t>
            </w:r>
          </w:p>
        </w:tc>
        <w:tc>
          <w:tcPr>
            <w:tcW w:w="1417" w:type="dxa"/>
          </w:tcPr>
          <w:p w14:paraId="453BFBD4" w14:textId="62297EA0" w:rsidR="00D9155B" w:rsidRPr="007B0E87" w:rsidRDefault="00D9155B" w:rsidP="00D9155B">
            <w:pPr>
              <w:jc w:val="center"/>
            </w:pPr>
            <w:r w:rsidRPr="007B0E87">
              <w:t>0,041</w:t>
            </w:r>
          </w:p>
        </w:tc>
        <w:tc>
          <w:tcPr>
            <w:tcW w:w="1559" w:type="dxa"/>
          </w:tcPr>
          <w:p w14:paraId="2CEEB756" w14:textId="77777777" w:rsidR="00D9155B" w:rsidRPr="007B0E87" w:rsidRDefault="00D9155B" w:rsidP="00D9155B">
            <w:r w:rsidRPr="007B0E87">
              <w:t>Registro Nr.</w:t>
            </w:r>
          </w:p>
          <w:p w14:paraId="5CFC37A1" w14:textId="546FDACB" w:rsidR="00D9155B" w:rsidRPr="007B0E87" w:rsidRDefault="00D9155B" w:rsidP="00D9155B">
            <w:r w:rsidRPr="007B0E87">
              <w:t>44/3485309,</w:t>
            </w:r>
          </w:p>
          <w:p w14:paraId="453BFBD7" w14:textId="52EF1013" w:rsidR="00D9155B" w:rsidRPr="007B0E87" w:rsidRDefault="00D9155B" w:rsidP="00D9155B">
            <w:r w:rsidRPr="007B0E87">
              <w:t>2024-07-19</w:t>
            </w:r>
          </w:p>
        </w:tc>
      </w:tr>
      <w:tr w:rsidR="007B0E87" w:rsidRPr="007B0E87" w14:paraId="453BFBE1" w14:textId="77777777" w:rsidTr="004D1DB3">
        <w:tc>
          <w:tcPr>
            <w:tcW w:w="710" w:type="dxa"/>
          </w:tcPr>
          <w:p w14:paraId="453BFBD9" w14:textId="4C86EF8B" w:rsidR="00D9155B" w:rsidRPr="007B0E87" w:rsidRDefault="00D9155B" w:rsidP="00D9155B">
            <w:pPr>
              <w:pStyle w:val="Sraopastraipa"/>
              <w:numPr>
                <w:ilvl w:val="0"/>
                <w:numId w:val="25"/>
              </w:numPr>
              <w:jc w:val="center"/>
            </w:pPr>
          </w:p>
        </w:tc>
        <w:tc>
          <w:tcPr>
            <w:tcW w:w="3685" w:type="dxa"/>
          </w:tcPr>
          <w:p w14:paraId="6BB25E03" w14:textId="3455611C" w:rsidR="00D9155B" w:rsidRPr="007B0E87" w:rsidRDefault="00D9155B" w:rsidP="00D9155B">
            <w:r w:rsidRPr="007B0E87">
              <w:t>Automobilių stovėjimo aikštelė prie Sodų g. 26</w:t>
            </w:r>
          </w:p>
          <w:p w14:paraId="453BFBDA" w14:textId="34CD96D2" w:rsidR="00D9155B" w:rsidRPr="007B0E87" w:rsidRDefault="00D9155B" w:rsidP="00D9155B">
            <w:r w:rsidRPr="007B0E87">
              <w:lastRenderedPageBreak/>
              <w:t>(Panevėžio m., Sodų g.)</w:t>
            </w:r>
          </w:p>
        </w:tc>
        <w:tc>
          <w:tcPr>
            <w:tcW w:w="1418" w:type="dxa"/>
          </w:tcPr>
          <w:p w14:paraId="453BFBDB" w14:textId="35228051" w:rsidR="00D9155B" w:rsidRPr="007B0E87" w:rsidRDefault="00D9155B" w:rsidP="00D9155B">
            <w:pPr>
              <w:jc w:val="center"/>
            </w:pPr>
            <w:r w:rsidRPr="007B0E87">
              <w:lastRenderedPageBreak/>
              <w:t>349,00</w:t>
            </w:r>
          </w:p>
        </w:tc>
        <w:tc>
          <w:tcPr>
            <w:tcW w:w="1418" w:type="dxa"/>
          </w:tcPr>
          <w:p w14:paraId="453BFBDC" w14:textId="60B2598E" w:rsidR="00D9155B" w:rsidRPr="007B0E87" w:rsidRDefault="00D9155B" w:rsidP="00D9155B">
            <w:r w:rsidRPr="007B0E87">
              <w:t>4400-6412-4592</w:t>
            </w:r>
          </w:p>
        </w:tc>
        <w:tc>
          <w:tcPr>
            <w:tcW w:w="1417" w:type="dxa"/>
          </w:tcPr>
          <w:p w14:paraId="453BFBDD" w14:textId="6FA3243E" w:rsidR="00D9155B" w:rsidRPr="007B0E87" w:rsidRDefault="00D9155B" w:rsidP="00D9155B">
            <w:pPr>
              <w:jc w:val="center"/>
            </w:pPr>
            <w:r w:rsidRPr="007B0E87">
              <w:t>63,46*</w:t>
            </w:r>
          </w:p>
        </w:tc>
        <w:tc>
          <w:tcPr>
            <w:tcW w:w="1559" w:type="dxa"/>
          </w:tcPr>
          <w:p w14:paraId="54C9B104" w14:textId="77777777" w:rsidR="00D9155B" w:rsidRPr="007B0E87" w:rsidRDefault="00D9155B" w:rsidP="00D9155B">
            <w:r w:rsidRPr="007B0E87">
              <w:t>Registro Nr.</w:t>
            </w:r>
          </w:p>
          <w:p w14:paraId="5898CB4E" w14:textId="4E06A2DF" w:rsidR="00D9155B" w:rsidRPr="007B0E87" w:rsidRDefault="00D9155B" w:rsidP="00D9155B">
            <w:r w:rsidRPr="007B0E87">
              <w:t>44/3485308,</w:t>
            </w:r>
          </w:p>
          <w:p w14:paraId="453BFBE0" w14:textId="78BC5BE7" w:rsidR="00D9155B" w:rsidRPr="007B0E87" w:rsidRDefault="00D9155B" w:rsidP="00D9155B">
            <w:r w:rsidRPr="007B0E87">
              <w:lastRenderedPageBreak/>
              <w:t>2024-07-19</w:t>
            </w:r>
          </w:p>
        </w:tc>
      </w:tr>
      <w:tr w:rsidR="007B0E87" w:rsidRPr="007B0E87" w14:paraId="453BFBEB" w14:textId="77777777" w:rsidTr="004D1DB3">
        <w:tc>
          <w:tcPr>
            <w:tcW w:w="710" w:type="dxa"/>
          </w:tcPr>
          <w:p w14:paraId="453BFBE2" w14:textId="6FA087B4" w:rsidR="00D9155B" w:rsidRPr="007B0E87" w:rsidRDefault="00D9155B" w:rsidP="00D9155B">
            <w:pPr>
              <w:pStyle w:val="Sraopastraipa"/>
              <w:numPr>
                <w:ilvl w:val="0"/>
                <w:numId w:val="25"/>
              </w:numPr>
              <w:jc w:val="center"/>
            </w:pPr>
          </w:p>
        </w:tc>
        <w:tc>
          <w:tcPr>
            <w:tcW w:w="3685" w:type="dxa"/>
          </w:tcPr>
          <w:p w14:paraId="07C1DE0C" w14:textId="77777777" w:rsidR="00D9155B" w:rsidRPr="007B0E87" w:rsidRDefault="00D9155B" w:rsidP="00D9155B">
            <w:r w:rsidRPr="007B0E87">
              <w:t xml:space="preserve">Privažiuojamasis kelias prie </w:t>
            </w:r>
          </w:p>
          <w:p w14:paraId="33703340" w14:textId="5450B385" w:rsidR="00D9155B" w:rsidRPr="007B0E87" w:rsidRDefault="00D9155B" w:rsidP="00D9155B">
            <w:r w:rsidRPr="007B0E87">
              <w:t>Danutės g. 5</w:t>
            </w:r>
          </w:p>
          <w:p w14:paraId="453BFBE4" w14:textId="08726E3B" w:rsidR="00D9155B" w:rsidRPr="007B0E87" w:rsidRDefault="00D9155B" w:rsidP="00D9155B">
            <w:r w:rsidRPr="007B0E87">
              <w:t>(Panevėžio m., Danutės g.)</w:t>
            </w:r>
          </w:p>
        </w:tc>
        <w:tc>
          <w:tcPr>
            <w:tcW w:w="1418" w:type="dxa"/>
          </w:tcPr>
          <w:p w14:paraId="453BFBE5" w14:textId="08B2D0C8" w:rsidR="00D9155B" w:rsidRPr="007B0E87" w:rsidRDefault="00D9155B" w:rsidP="00D9155B">
            <w:pPr>
              <w:jc w:val="center"/>
            </w:pPr>
            <w:r w:rsidRPr="007B0E87">
              <w:t>2 300,00</w:t>
            </w:r>
          </w:p>
        </w:tc>
        <w:tc>
          <w:tcPr>
            <w:tcW w:w="1418" w:type="dxa"/>
          </w:tcPr>
          <w:p w14:paraId="453BFBE6" w14:textId="5AC03F03" w:rsidR="00D9155B" w:rsidRPr="007B0E87" w:rsidRDefault="00D9155B" w:rsidP="00D9155B">
            <w:r w:rsidRPr="007B0E87">
              <w:t>4400-6452-4430</w:t>
            </w:r>
          </w:p>
        </w:tc>
        <w:tc>
          <w:tcPr>
            <w:tcW w:w="1417" w:type="dxa"/>
          </w:tcPr>
          <w:p w14:paraId="453BFBE7" w14:textId="40CEDB4F" w:rsidR="00D9155B" w:rsidRPr="007B0E87" w:rsidRDefault="00D9155B" w:rsidP="00D9155B">
            <w:pPr>
              <w:jc w:val="center"/>
            </w:pPr>
            <w:r w:rsidRPr="007B0E87">
              <w:t>0,014</w:t>
            </w:r>
          </w:p>
        </w:tc>
        <w:tc>
          <w:tcPr>
            <w:tcW w:w="1559" w:type="dxa"/>
          </w:tcPr>
          <w:p w14:paraId="30F36ADA" w14:textId="77777777" w:rsidR="00D9155B" w:rsidRPr="007B0E87" w:rsidRDefault="00D9155B" w:rsidP="00D9155B">
            <w:r w:rsidRPr="007B0E87">
              <w:t>Registro Nr.</w:t>
            </w:r>
          </w:p>
          <w:p w14:paraId="055702C4" w14:textId="531DFF10" w:rsidR="00D9155B" w:rsidRPr="007B0E87" w:rsidRDefault="00D9155B" w:rsidP="00D9155B">
            <w:r w:rsidRPr="007B0E87">
              <w:t>44/3519907,</w:t>
            </w:r>
          </w:p>
          <w:p w14:paraId="453BFBEA" w14:textId="4405B803" w:rsidR="00D9155B" w:rsidRPr="007B0E87" w:rsidRDefault="00D9155B" w:rsidP="00D9155B">
            <w:r w:rsidRPr="007B0E87">
              <w:t>2024-09-17</w:t>
            </w:r>
          </w:p>
        </w:tc>
      </w:tr>
      <w:tr w:rsidR="007B0E87" w:rsidRPr="007B0E87" w14:paraId="453BFBF5" w14:textId="77777777" w:rsidTr="004D1DB3">
        <w:tc>
          <w:tcPr>
            <w:tcW w:w="710" w:type="dxa"/>
          </w:tcPr>
          <w:p w14:paraId="453BFBEC" w14:textId="7C82E6EB" w:rsidR="00D9155B" w:rsidRPr="007B0E87" w:rsidRDefault="00D9155B" w:rsidP="00D9155B">
            <w:pPr>
              <w:pStyle w:val="Sraopastraipa"/>
              <w:numPr>
                <w:ilvl w:val="0"/>
                <w:numId w:val="25"/>
              </w:numPr>
              <w:jc w:val="center"/>
            </w:pPr>
          </w:p>
        </w:tc>
        <w:tc>
          <w:tcPr>
            <w:tcW w:w="3685" w:type="dxa"/>
          </w:tcPr>
          <w:p w14:paraId="3BEB2809" w14:textId="6C820F43" w:rsidR="00D9155B" w:rsidRPr="007B0E87" w:rsidRDefault="00D9155B" w:rsidP="00D9155B">
            <w:r w:rsidRPr="007B0E87">
              <w:t>Automobilių stovėjimo aikštelė prie Danutės g. 5</w:t>
            </w:r>
          </w:p>
          <w:p w14:paraId="453BFBEE" w14:textId="476BB6FD" w:rsidR="00D9155B" w:rsidRPr="007B0E87" w:rsidRDefault="00D9155B" w:rsidP="00D9155B">
            <w:r w:rsidRPr="007B0E87">
              <w:t>(Panevėžio m., Danutės g.)</w:t>
            </w:r>
          </w:p>
        </w:tc>
        <w:tc>
          <w:tcPr>
            <w:tcW w:w="1418" w:type="dxa"/>
          </w:tcPr>
          <w:p w14:paraId="453BFBEF" w14:textId="746516F8" w:rsidR="00D9155B" w:rsidRPr="007B0E87" w:rsidRDefault="00D9155B" w:rsidP="00D9155B">
            <w:pPr>
              <w:jc w:val="center"/>
            </w:pPr>
            <w:r w:rsidRPr="007B0E87">
              <w:t>1 720,00</w:t>
            </w:r>
          </w:p>
        </w:tc>
        <w:tc>
          <w:tcPr>
            <w:tcW w:w="1418" w:type="dxa"/>
          </w:tcPr>
          <w:p w14:paraId="453BFBF0" w14:textId="4BD0B414" w:rsidR="00D9155B" w:rsidRPr="007B0E87" w:rsidRDefault="00D9155B" w:rsidP="00D9155B">
            <w:r w:rsidRPr="007B0E87">
              <w:t>4400-6452-4420</w:t>
            </w:r>
          </w:p>
        </w:tc>
        <w:tc>
          <w:tcPr>
            <w:tcW w:w="1417" w:type="dxa"/>
          </w:tcPr>
          <w:p w14:paraId="453BFBF1" w14:textId="64B9ED47" w:rsidR="00D9155B" w:rsidRPr="007B0E87" w:rsidRDefault="00D9155B" w:rsidP="00D9155B">
            <w:pPr>
              <w:jc w:val="center"/>
            </w:pPr>
            <w:r w:rsidRPr="007B0E87">
              <w:t>87,77*</w:t>
            </w:r>
          </w:p>
        </w:tc>
        <w:tc>
          <w:tcPr>
            <w:tcW w:w="1559" w:type="dxa"/>
          </w:tcPr>
          <w:p w14:paraId="74D8571C" w14:textId="77777777" w:rsidR="00D9155B" w:rsidRPr="007B0E87" w:rsidRDefault="00D9155B" w:rsidP="00D9155B">
            <w:r w:rsidRPr="007B0E87">
              <w:t>Registro Nr.</w:t>
            </w:r>
          </w:p>
          <w:p w14:paraId="2A92CC1A" w14:textId="4619BECF" w:rsidR="00D9155B" w:rsidRPr="007B0E87" w:rsidRDefault="00D9155B" w:rsidP="00D9155B">
            <w:r w:rsidRPr="007B0E87">
              <w:t>44/3519906,</w:t>
            </w:r>
          </w:p>
          <w:p w14:paraId="453BFBF4" w14:textId="5CACCFE5" w:rsidR="00D9155B" w:rsidRPr="007B0E87" w:rsidRDefault="00D9155B" w:rsidP="00D9155B">
            <w:r w:rsidRPr="007B0E87">
              <w:t>2024-09-17</w:t>
            </w:r>
          </w:p>
        </w:tc>
      </w:tr>
      <w:tr w:rsidR="007B0E87" w:rsidRPr="007B0E87" w14:paraId="6DD2E364" w14:textId="77777777" w:rsidTr="004D1DB3">
        <w:tc>
          <w:tcPr>
            <w:tcW w:w="710" w:type="dxa"/>
          </w:tcPr>
          <w:p w14:paraId="610EADFD" w14:textId="77777777" w:rsidR="00200F3B" w:rsidRPr="007B0E87" w:rsidRDefault="00200F3B" w:rsidP="00200F3B">
            <w:pPr>
              <w:pStyle w:val="Sraopastraipa"/>
              <w:numPr>
                <w:ilvl w:val="0"/>
                <w:numId w:val="25"/>
              </w:numPr>
              <w:jc w:val="center"/>
            </w:pPr>
          </w:p>
        </w:tc>
        <w:tc>
          <w:tcPr>
            <w:tcW w:w="3685" w:type="dxa"/>
          </w:tcPr>
          <w:p w14:paraId="775196BC" w14:textId="77777777" w:rsidR="00200F3B" w:rsidRPr="007B0E87" w:rsidRDefault="00200F3B" w:rsidP="00200F3B">
            <w:r w:rsidRPr="007B0E87">
              <w:t xml:space="preserve">Privažiuojamasis kelias prie </w:t>
            </w:r>
          </w:p>
          <w:p w14:paraId="10109C7E" w14:textId="2B0BAF32" w:rsidR="00200F3B" w:rsidRPr="007B0E87" w:rsidRDefault="00200F3B" w:rsidP="00200F3B">
            <w:r w:rsidRPr="007B0E87">
              <w:t>Danutės g. 9A</w:t>
            </w:r>
          </w:p>
          <w:p w14:paraId="0B35B5EE" w14:textId="68503A5B" w:rsidR="00200F3B" w:rsidRPr="007B0E87" w:rsidRDefault="00200F3B" w:rsidP="00200F3B">
            <w:r w:rsidRPr="007B0E87">
              <w:t>(Panevėžio m., Danutės g.)</w:t>
            </w:r>
          </w:p>
        </w:tc>
        <w:tc>
          <w:tcPr>
            <w:tcW w:w="1418" w:type="dxa"/>
          </w:tcPr>
          <w:p w14:paraId="269117F8" w14:textId="74E32163" w:rsidR="00200F3B" w:rsidRPr="007B0E87" w:rsidRDefault="00200F3B" w:rsidP="00200F3B">
            <w:pPr>
              <w:jc w:val="center"/>
            </w:pPr>
            <w:r w:rsidRPr="007B0E87">
              <w:t>12 000,00</w:t>
            </w:r>
          </w:p>
        </w:tc>
        <w:tc>
          <w:tcPr>
            <w:tcW w:w="1418" w:type="dxa"/>
          </w:tcPr>
          <w:p w14:paraId="27515AE3" w14:textId="121171DE" w:rsidR="00200F3B" w:rsidRPr="007B0E87" w:rsidRDefault="00200F3B" w:rsidP="00200F3B">
            <w:r w:rsidRPr="007B0E87">
              <w:t>4400-6471-0969</w:t>
            </w:r>
          </w:p>
        </w:tc>
        <w:tc>
          <w:tcPr>
            <w:tcW w:w="1417" w:type="dxa"/>
          </w:tcPr>
          <w:p w14:paraId="77188F7A" w14:textId="2498B982" w:rsidR="00200F3B" w:rsidRPr="007B0E87" w:rsidRDefault="00200F3B" w:rsidP="00200F3B">
            <w:pPr>
              <w:jc w:val="center"/>
            </w:pPr>
            <w:r w:rsidRPr="007B0E87">
              <w:t>0,080</w:t>
            </w:r>
          </w:p>
        </w:tc>
        <w:tc>
          <w:tcPr>
            <w:tcW w:w="1559" w:type="dxa"/>
          </w:tcPr>
          <w:p w14:paraId="4F8CB92E" w14:textId="77777777" w:rsidR="00200F3B" w:rsidRPr="007B0E87" w:rsidRDefault="00200F3B" w:rsidP="00200F3B">
            <w:r w:rsidRPr="007B0E87">
              <w:t>Registro Nr.</w:t>
            </w:r>
          </w:p>
          <w:p w14:paraId="64A90202" w14:textId="090B0BBE" w:rsidR="00200F3B" w:rsidRPr="007B0E87" w:rsidRDefault="00200F3B" w:rsidP="00200F3B">
            <w:r w:rsidRPr="007B0E87">
              <w:t>44/3526640,</w:t>
            </w:r>
          </w:p>
          <w:p w14:paraId="0445336F" w14:textId="042F45E3" w:rsidR="00200F3B" w:rsidRPr="007B0E87" w:rsidRDefault="00200F3B" w:rsidP="00200F3B">
            <w:r w:rsidRPr="007B0E87">
              <w:t>2024-10-08</w:t>
            </w:r>
          </w:p>
        </w:tc>
      </w:tr>
      <w:tr w:rsidR="007B0E87" w:rsidRPr="007B0E87" w14:paraId="413258F1" w14:textId="77777777" w:rsidTr="004D1DB3">
        <w:tc>
          <w:tcPr>
            <w:tcW w:w="710" w:type="dxa"/>
          </w:tcPr>
          <w:p w14:paraId="7658CE1A" w14:textId="77777777" w:rsidR="00F37D51" w:rsidRPr="007B0E87" w:rsidRDefault="00F37D51" w:rsidP="00F37D51">
            <w:pPr>
              <w:pStyle w:val="Sraopastraipa"/>
              <w:numPr>
                <w:ilvl w:val="0"/>
                <w:numId w:val="25"/>
              </w:numPr>
              <w:jc w:val="center"/>
            </w:pPr>
          </w:p>
        </w:tc>
        <w:tc>
          <w:tcPr>
            <w:tcW w:w="3685" w:type="dxa"/>
          </w:tcPr>
          <w:p w14:paraId="456AA836" w14:textId="073D2CCF" w:rsidR="00F37D51" w:rsidRPr="007B0E87" w:rsidRDefault="00F37D51" w:rsidP="00F37D51">
            <w:r w:rsidRPr="007B0E87">
              <w:t>Automobilių stovėjimo aikštelė prie Danutės g. 9A</w:t>
            </w:r>
          </w:p>
          <w:p w14:paraId="47E7B1D5" w14:textId="27C405EF" w:rsidR="00F37D51" w:rsidRPr="007B0E87" w:rsidRDefault="00F37D51" w:rsidP="00F37D51">
            <w:r w:rsidRPr="007B0E87">
              <w:t>(Panevėžio m., Danutės g.)</w:t>
            </w:r>
          </w:p>
        </w:tc>
        <w:tc>
          <w:tcPr>
            <w:tcW w:w="1418" w:type="dxa"/>
          </w:tcPr>
          <w:p w14:paraId="1E9E11EC" w14:textId="42AA5C20" w:rsidR="00F37D51" w:rsidRPr="007B0E87" w:rsidRDefault="00F37D51" w:rsidP="00F37D51">
            <w:pPr>
              <w:jc w:val="center"/>
            </w:pPr>
            <w:r w:rsidRPr="007B0E87">
              <w:t>987,00</w:t>
            </w:r>
          </w:p>
        </w:tc>
        <w:tc>
          <w:tcPr>
            <w:tcW w:w="1418" w:type="dxa"/>
          </w:tcPr>
          <w:p w14:paraId="31224089" w14:textId="63154950" w:rsidR="00F37D51" w:rsidRPr="007B0E87" w:rsidRDefault="00F37D51" w:rsidP="00F37D51">
            <w:r w:rsidRPr="007B0E87">
              <w:t>4400-6471-1100</w:t>
            </w:r>
          </w:p>
        </w:tc>
        <w:tc>
          <w:tcPr>
            <w:tcW w:w="1417" w:type="dxa"/>
          </w:tcPr>
          <w:p w14:paraId="0A128B49" w14:textId="4F008C5A" w:rsidR="00F37D51" w:rsidRPr="007B0E87" w:rsidRDefault="00F37D51" w:rsidP="00F37D51">
            <w:pPr>
              <w:jc w:val="center"/>
            </w:pPr>
            <w:r w:rsidRPr="007B0E87">
              <w:t>50,31*</w:t>
            </w:r>
          </w:p>
        </w:tc>
        <w:tc>
          <w:tcPr>
            <w:tcW w:w="1559" w:type="dxa"/>
          </w:tcPr>
          <w:p w14:paraId="776F80AE" w14:textId="77777777" w:rsidR="00F37D51" w:rsidRPr="007B0E87" w:rsidRDefault="00F37D51" w:rsidP="00F37D51">
            <w:r w:rsidRPr="007B0E87">
              <w:t>Registro Nr.</w:t>
            </w:r>
          </w:p>
          <w:p w14:paraId="0BA88A6D" w14:textId="6BCDBE0B" w:rsidR="00F37D51" w:rsidRPr="007B0E87" w:rsidRDefault="00F37D51" w:rsidP="00F37D51">
            <w:r w:rsidRPr="007B0E87">
              <w:t>44/3526649,</w:t>
            </w:r>
          </w:p>
          <w:p w14:paraId="047615E3" w14:textId="726BAA28" w:rsidR="00F37D51" w:rsidRPr="007B0E87" w:rsidRDefault="00F37D51" w:rsidP="00F37D51">
            <w:r w:rsidRPr="007B0E87">
              <w:t>2024-07-19</w:t>
            </w:r>
          </w:p>
        </w:tc>
      </w:tr>
      <w:tr w:rsidR="007B0E87" w:rsidRPr="007B0E87" w14:paraId="12648EAF" w14:textId="77777777" w:rsidTr="004D1DB3">
        <w:tc>
          <w:tcPr>
            <w:tcW w:w="710" w:type="dxa"/>
          </w:tcPr>
          <w:p w14:paraId="4E03D82D" w14:textId="77777777" w:rsidR="00F37D51" w:rsidRPr="007B0E87" w:rsidRDefault="00F37D51" w:rsidP="00F37D51">
            <w:pPr>
              <w:pStyle w:val="Sraopastraipa"/>
              <w:numPr>
                <w:ilvl w:val="0"/>
                <w:numId w:val="25"/>
              </w:numPr>
              <w:jc w:val="center"/>
            </w:pPr>
          </w:p>
        </w:tc>
        <w:tc>
          <w:tcPr>
            <w:tcW w:w="3685" w:type="dxa"/>
          </w:tcPr>
          <w:p w14:paraId="11814C9B" w14:textId="77777777" w:rsidR="00F37D51" w:rsidRPr="007B0E87" w:rsidRDefault="00F37D51" w:rsidP="00F37D51">
            <w:r w:rsidRPr="007B0E87">
              <w:t xml:space="preserve">Privažiuojamasis kelias prie </w:t>
            </w:r>
          </w:p>
          <w:p w14:paraId="286484B1" w14:textId="482EA6BD" w:rsidR="00F37D51" w:rsidRPr="007B0E87" w:rsidRDefault="00F37D51" w:rsidP="00F37D51">
            <w:r w:rsidRPr="007B0E87">
              <w:t>Danutės g. 13</w:t>
            </w:r>
          </w:p>
          <w:p w14:paraId="04890BFF" w14:textId="33433E7D" w:rsidR="00F37D51" w:rsidRPr="007B0E87" w:rsidRDefault="00F37D51" w:rsidP="00F37D51">
            <w:r w:rsidRPr="007B0E87">
              <w:t>(Panevėžio m., Danutės g.)</w:t>
            </w:r>
          </w:p>
        </w:tc>
        <w:tc>
          <w:tcPr>
            <w:tcW w:w="1418" w:type="dxa"/>
          </w:tcPr>
          <w:p w14:paraId="189DDA5B" w14:textId="2C844FE3" w:rsidR="00F37D51" w:rsidRPr="007B0E87" w:rsidRDefault="00F231AB" w:rsidP="00F37D51">
            <w:pPr>
              <w:jc w:val="center"/>
            </w:pPr>
            <w:r w:rsidRPr="007B0E87">
              <w:t>11 000,00</w:t>
            </w:r>
          </w:p>
        </w:tc>
        <w:tc>
          <w:tcPr>
            <w:tcW w:w="1418" w:type="dxa"/>
          </w:tcPr>
          <w:p w14:paraId="7ACE88AE" w14:textId="68D3C005" w:rsidR="00F37D51" w:rsidRPr="007B0E87" w:rsidRDefault="00F37D51" w:rsidP="00F37D51">
            <w:r w:rsidRPr="007B0E87">
              <w:t>4400-6471-1155</w:t>
            </w:r>
          </w:p>
        </w:tc>
        <w:tc>
          <w:tcPr>
            <w:tcW w:w="1417" w:type="dxa"/>
          </w:tcPr>
          <w:p w14:paraId="605E812E" w14:textId="3A22EC65" w:rsidR="00F37D51" w:rsidRPr="007B0E87" w:rsidRDefault="00F37D51" w:rsidP="00F37D51">
            <w:pPr>
              <w:jc w:val="center"/>
            </w:pPr>
            <w:r w:rsidRPr="007B0E87">
              <w:t>0,067</w:t>
            </w:r>
          </w:p>
        </w:tc>
        <w:tc>
          <w:tcPr>
            <w:tcW w:w="1559" w:type="dxa"/>
          </w:tcPr>
          <w:p w14:paraId="2F8466E6" w14:textId="77777777" w:rsidR="00F37D51" w:rsidRPr="007B0E87" w:rsidRDefault="00F37D51" w:rsidP="00F37D51">
            <w:r w:rsidRPr="007B0E87">
              <w:t>Registro Nr.</w:t>
            </w:r>
          </w:p>
          <w:p w14:paraId="056C4B77" w14:textId="738C40CA" w:rsidR="00F37D51" w:rsidRPr="007B0E87" w:rsidRDefault="00F37D51" w:rsidP="00F37D51">
            <w:r w:rsidRPr="007B0E87">
              <w:t>44/</w:t>
            </w:r>
            <w:r w:rsidR="00A53944" w:rsidRPr="007B0E87">
              <w:t>3526651</w:t>
            </w:r>
            <w:r w:rsidRPr="007B0E87">
              <w:t>,</w:t>
            </w:r>
          </w:p>
          <w:p w14:paraId="248EB939" w14:textId="5C300B00" w:rsidR="00F37D51" w:rsidRPr="007B0E87" w:rsidRDefault="00F37D51" w:rsidP="00F37D51">
            <w:r w:rsidRPr="007B0E87">
              <w:t>2024-10-08</w:t>
            </w:r>
          </w:p>
        </w:tc>
      </w:tr>
      <w:tr w:rsidR="007B0E87" w:rsidRPr="007B0E87" w14:paraId="2877077F" w14:textId="77777777" w:rsidTr="004D1DB3">
        <w:tc>
          <w:tcPr>
            <w:tcW w:w="710" w:type="dxa"/>
          </w:tcPr>
          <w:p w14:paraId="369269E7" w14:textId="77777777" w:rsidR="00F231AB" w:rsidRPr="007B0E87" w:rsidRDefault="00F231AB" w:rsidP="00F231AB">
            <w:pPr>
              <w:pStyle w:val="Sraopastraipa"/>
              <w:numPr>
                <w:ilvl w:val="0"/>
                <w:numId w:val="25"/>
              </w:numPr>
              <w:jc w:val="center"/>
            </w:pPr>
          </w:p>
        </w:tc>
        <w:tc>
          <w:tcPr>
            <w:tcW w:w="3685" w:type="dxa"/>
          </w:tcPr>
          <w:p w14:paraId="1D800F70" w14:textId="77777777" w:rsidR="00F231AB" w:rsidRPr="007B0E87" w:rsidRDefault="00F231AB" w:rsidP="00F231AB">
            <w:r w:rsidRPr="007B0E87">
              <w:t xml:space="preserve">Privažiuojamasis kelias prie </w:t>
            </w:r>
          </w:p>
          <w:p w14:paraId="54DD0EEF" w14:textId="3F3C0095" w:rsidR="00F231AB" w:rsidRPr="007B0E87" w:rsidRDefault="00F231AB" w:rsidP="00F231AB">
            <w:r w:rsidRPr="007B0E87">
              <w:t>Danutės g. 15, 23</w:t>
            </w:r>
          </w:p>
          <w:p w14:paraId="29F588D4" w14:textId="3F92B919" w:rsidR="00F231AB" w:rsidRPr="007B0E87" w:rsidRDefault="00F231AB" w:rsidP="00F231AB">
            <w:r w:rsidRPr="007B0E87">
              <w:t>(Panevėžio m., Danutės g.)</w:t>
            </w:r>
          </w:p>
        </w:tc>
        <w:tc>
          <w:tcPr>
            <w:tcW w:w="1418" w:type="dxa"/>
          </w:tcPr>
          <w:p w14:paraId="4B8EF28C" w14:textId="79C8A7FD" w:rsidR="00F231AB" w:rsidRPr="007B0E87" w:rsidRDefault="0025338F" w:rsidP="00F231AB">
            <w:pPr>
              <w:jc w:val="center"/>
            </w:pPr>
            <w:r w:rsidRPr="007B0E87">
              <w:t>14 900,00</w:t>
            </w:r>
          </w:p>
        </w:tc>
        <w:tc>
          <w:tcPr>
            <w:tcW w:w="1418" w:type="dxa"/>
          </w:tcPr>
          <w:p w14:paraId="45FBD447" w14:textId="668F2825" w:rsidR="00F231AB" w:rsidRPr="007B0E87" w:rsidRDefault="00F231AB" w:rsidP="00F231AB">
            <w:r w:rsidRPr="007B0E87">
              <w:t>4400-6471-1122</w:t>
            </w:r>
          </w:p>
        </w:tc>
        <w:tc>
          <w:tcPr>
            <w:tcW w:w="1417" w:type="dxa"/>
          </w:tcPr>
          <w:p w14:paraId="690B8573" w14:textId="54E8158A" w:rsidR="00F231AB" w:rsidRPr="007B0E87" w:rsidRDefault="00F231AB" w:rsidP="00F231AB">
            <w:pPr>
              <w:jc w:val="center"/>
            </w:pPr>
            <w:r w:rsidRPr="007B0E87">
              <w:t>0,102</w:t>
            </w:r>
          </w:p>
        </w:tc>
        <w:tc>
          <w:tcPr>
            <w:tcW w:w="1559" w:type="dxa"/>
          </w:tcPr>
          <w:p w14:paraId="306390F2" w14:textId="77777777" w:rsidR="00F231AB" w:rsidRPr="007B0E87" w:rsidRDefault="00F231AB" w:rsidP="00F231AB">
            <w:r w:rsidRPr="007B0E87">
              <w:t>Registro Nr.</w:t>
            </w:r>
          </w:p>
          <w:p w14:paraId="76BC54E0" w14:textId="18BAE4CC" w:rsidR="00F231AB" w:rsidRPr="007B0E87" w:rsidRDefault="00F231AB" w:rsidP="00F231AB">
            <w:r w:rsidRPr="007B0E87">
              <w:t>44/3526650,</w:t>
            </w:r>
          </w:p>
          <w:p w14:paraId="7A0B8EED" w14:textId="321101B9" w:rsidR="00F231AB" w:rsidRPr="007B0E87" w:rsidRDefault="00F231AB" w:rsidP="00F231AB">
            <w:r w:rsidRPr="007B0E87">
              <w:t>2024-10-08</w:t>
            </w:r>
          </w:p>
        </w:tc>
      </w:tr>
      <w:tr w:rsidR="007B0E87" w:rsidRPr="007B0E87" w14:paraId="7BC1E56C" w14:textId="77777777" w:rsidTr="004D1DB3">
        <w:tc>
          <w:tcPr>
            <w:tcW w:w="710" w:type="dxa"/>
          </w:tcPr>
          <w:p w14:paraId="5D363BC3" w14:textId="77777777" w:rsidR="0025338F" w:rsidRPr="007B0E87" w:rsidRDefault="0025338F" w:rsidP="0025338F">
            <w:pPr>
              <w:pStyle w:val="Sraopastraipa"/>
              <w:numPr>
                <w:ilvl w:val="0"/>
                <w:numId w:val="25"/>
              </w:numPr>
              <w:jc w:val="center"/>
            </w:pPr>
          </w:p>
        </w:tc>
        <w:tc>
          <w:tcPr>
            <w:tcW w:w="3685" w:type="dxa"/>
          </w:tcPr>
          <w:p w14:paraId="636534FD" w14:textId="7D44E79F" w:rsidR="0025338F" w:rsidRPr="007B0E87" w:rsidRDefault="0025338F" w:rsidP="0025338F">
            <w:r w:rsidRPr="007B0E87">
              <w:t>Automobilių stovėjimo aikštelė prie Danutės g. 15</w:t>
            </w:r>
          </w:p>
          <w:p w14:paraId="049F7D69" w14:textId="3CAEC5A5" w:rsidR="0025338F" w:rsidRPr="007B0E87" w:rsidRDefault="0025338F" w:rsidP="0025338F">
            <w:r w:rsidRPr="007B0E87">
              <w:t>(Panevėžio m., Danutės g.)</w:t>
            </w:r>
          </w:p>
        </w:tc>
        <w:tc>
          <w:tcPr>
            <w:tcW w:w="1418" w:type="dxa"/>
          </w:tcPr>
          <w:p w14:paraId="759AE940" w14:textId="6ACF7C13" w:rsidR="0025338F" w:rsidRPr="007B0E87" w:rsidRDefault="0025338F" w:rsidP="0025338F">
            <w:pPr>
              <w:jc w:val="center"/>
            </w:pPr>
            <w:r w:rsidRPr="007B0E87">
              <w:t>4 140,00</w:t>
            </w:r>
          </w:p>
        </w:tc>
        <w:tc>
          <w:tcPr>
            <w:tcW w:w="1418" w:type="dxa"/>
          </w:tcPr>
          <w:p w14:paraId="52F340B9" w14:textId="6E18C911" w:rsidR="0025338F" w:rsidRPr="007B0E87" w:rsidRDefault="0025338F" w:rsidP="0025338F">
            <w:r w:rsidRPr="007B0E87">
              <w:t>4400-6471-1066</w:t>
            </w:r>
          </w:p>
        </w:tc>
        <w:tc>
          <w:tcPr>
            <w:tcW w:w="1417" w:type="dxa"/>
          </w:tcPr>
          <w:p w14:paraId="5906D871" w14:textId="24EE895F" w:rsidR="0025338F" w:rsidRPr="007B0E87" w:rsidRDefault="0025338F" w:rsidP="0025338F">
            <w:pPr>
              <w:jc w:val="center"/>
            </w:pPr>
            <w:r w:rsidRPr="007B0E87">
              <w:t>210,81*</w:t>
            </w:r>
          </w:p>
        </w:tc>
        <w:tc>
          <w:tcPr>
            <w:tcW w:w="1559" w:type="dxa"/>
          </w:tcPr>
          <w:p w14:paraId="433C0FAC" w14:textId="77777777" w:rsidR="0025338F" w:rsidRPr="007B0E87" w:rsidRDefault="0025338F" w:rsidP="0025338F">
            <w:r w:rsidRPr="007B0E87">
              <w:t>Registro Nr.</w:t>
            </w:r>
          </w:p>
          <w:p w14:paraId="72320768" w14:textId="78D15278" w:rsidR="0025338F" w:rsidRPr="007B0E87" w:rsidRDefault="0025338F" w:rsidP="0025338F">
            <w:r w:rsidRPr="007B0E87">
              <w:t>44/3526648,</w:t>
            </w:r>
          </w:p>
          <w:p w14:paraId="76AA3BB7" w14:textId="79C56632" w:rsidR="0025338F" w:rsidRPr="007B0E87" w:rsidRDefault="0025338F" w:rsidP="0025338F">
            <w:r w:rsidRPr="007B0E87">
              <w:t>2024-07-19</w:t>
            </w:r>
          </w:p>
        </w:tc>
      </w:tr>
      <w:tr w:rsidR="007B0E87" w:rsidRPr="007B0E87" w14:paraId="05AA2055" w14:textId="77777777" w:rsidTr="004D1DB3">
        <w:tc>
          <w:tcPr>
            <w:tcW w:w="710" w:type="dxa"/>
          </w:tcPr>
          <w:p w14:paraId="139306D4" w14:textId="77777777" w:rsidR="0025338F" w:rsidRPr="007B0E87" w:rsidRDefault="0025338F" w:rsidP="0025338F">
            <w:pPr>
              <w:pStyle w:val="Sraopastraipa"/>
              <w:numPr>
                <w:ilvl w:val="0"/>
                <w:numId w:val="25"/>
              </w:numPr>
              <w:jc w:val="center"/>
            </w:pPr>
          </w:p>
        </w:tc>
        <w:tc>
          <w:tcPr>
            <w:tcW w:w="3685" w:type="dxa"/>
          </w:tcPr>
          <w:p w14:paraId="3F1F0EBE" w14:textId="695D6749" w:rsidR="0025338F" w:rsidRPr="007B0E87" w:rsidRDefault="0025338F" w:rsidP="0025338F">
            <w:r w:rsidRPr="007B0E87">
              <w:t>Automobilių stovėjimo aikštelė prie Danutės g. 23</w:t>
            </w:r>
          </w:p>
          <w:p w14:paraId="0A79B448" w14:textId="25857288" w:rsidR="0025338F" w:rsidRPr="007B0E87" w:rsidRDefault="0025338F" w:rsidP="0025338F">
            <w:r w:rsidRPr="007B0E87">
              <w:t>(Panevėžio m., Danutės g.)</w:t>
            </w:r>
          </w:p>
        </w:tc>
        <w:tc>
          <w:tcPr>
            <w:tcW w:w="1418" w:type="dxa"/>
          </w:tcPr>
          <w:p w14:paraId="7A05E9A5" w14:textId="3FA41DC4" w:rsidR="0025338F" w:rsidRPr="007B0E87" w:rsidRDefault="0025338F" w:rsidP="0025338F">
            <w:pPr>
              <w:jc w:val="center"/>
            </w:pPr>
            <w:r w:rsidRPr="007B0E87">
              <w:t>3 930,00</w:t>
            </w:r>
          </w:p>
        </w:tc>
        <w:tc>
          <w:tcPr>
            <w:tcW w:w="1418" w:type="dxa"/>
          </w:tcPr>
          <w:p w14:paraId="4FE167AF" w14:textId="3F505A13" w:rsidR="0025338F" w:rsidRPr="007B0E87" w:rsidRDefault="0025338F" w:rsidP="0025338F">
            <w:r w:rsidRPr="007B0E87">
              <w:t>4400-6471-1188</w:t>
            </w:r>
          </w:p>
        </w:tc>
        <w:tc>
          <w:tcPr>
            <w:tcW w:w="1417" w:type="dxa"/>
          </w:tcPr>
          <w:p w14:paraId="15539173" w14:textId="34EAC3BA" w:rsidR="0025338F" w:rsidRPr="007B0E87" w:rsidRDefault="0025338F" w:rsidP="0025338F">
            <w:pPr>
              <w:jc w:val="center"/>
            </w:pPr>
            <w:r w:rsidRPr="007B0E87">
              <w:t>200,15*</w:t>
            </w:r>
          </w:p>
        </w:tc>
        <w:tc>
          <w:tcPr>
            <w:tcW w:w="1559" w:type="dxa"/>
          </w:tcPr>
          <w:p w14:paraId="6D64F2C8" w14:textId="77777777" w:rsidR="0025338F" w:rsidRPr="007B0E87" w:rsidRDefault="0025338F" w:rsidP="0025338F">
            <w:r w:rsidRPr="007B0E87">
              <w:t>Registro Nr.</w:t>
            </w:r>
          </w:p>
          <w:p w14:paraId="54C2C603" w14:textId="7153BF9C" w:rsidR="0025338F" w:rsidRPr="007B0E87" w:rsidRDefault="0025338F" w:rsidP="0025338F">
            <w:r w:rsidRPr="007B0E87">
              <w:t>44/3526652,</w:t>
            </w:r>
          </w:p>
          <w:p w14:paraId="41FF9955" w14:textId="4F333589" w:rsidR="0025338F" w:rsidRPr="007B0E87" w:rsidRDefault="0025338F" w:rsidP="0025338F">
            <w:r w:rsidRPr="007B0E87">
              <w:t>2024-07-19</w:t>
            </w:r>
          </w:p>
        </w:tc>
      </w:tr>
      <w:tr w:rsidR="007B0E87" w:rsidRPr="007B0E87" w14:paraId="7CDADC3E" w14:textId="77777777" w:rsidTr="004D1DB3">
        <w:tc>
          <w:tcPr>
            <w:tcW w:w="710" w:type="dxa"/>
          </w:tcPr>
          <w:p w14:paraId="1714DF31" w14:textId="77777777" w:rsidR="0025338F" w:rsidRPr="007B0E87" w:rsidRDefault="0025338F" w:rsidP="0025338F">
            <w:pPr>
              <w:pStyle w:val="Sraopastraipa"/>
              <w:numPr>
                <w:ilvl w:val="0"/>
                <w:numId w:val="25"/>
              </w:numPr>
              <w:jc w:val="center"/>
            </w:pPr>
          </w:p>
        </w:tc>
        <w:tc>
          <w:tcPr>
            <w:tcW w:w="3685" w:type="dxa"/>
          </w:tcPr>
          <w:p w14:paraId="0A6F5086" w14:textId="77777777" w:rsidR="0025338F" w:rsidRPr="007B0E87" w:rsidRDefault="0025338F" w:rsidP="0025338F">
            <w:r w:rsidRPr="007B0E87">
              <w:t xml:space="preserve">Privažiuojamasis kelias prie </w:t>
            </w:r>
          </w:p>
          <w:p w14:paraId="6B70D48E" w14:textId="02EF6A65" w:rsidR="0025338F" w:rsidRPr="007B0E87" w:rsidRDefault="0025338F" w:rsidP="0025338F">
            <w:r w:rsidRPr="007B0E87">
              <w:t>Danutės g. 25</w:t>
            </w:r>
          </w:p>
          <w:p w14:paraId="16C311E0" w14:textId="62974E69" w:rsidR="0025338F" w:rsidRPr="007B0E87" w:rsidRDefault="0025338F" w:rsidP="0025338F">
            <w:r w:rsidRPr="007B0E87">
              <w:t>(Panevėžio m., Danutės g.)</w:t>
            </w:r>
          </w:p>
        </w:tc>
        <w:tc>
          <w:tcPr>
            <w:tcW w:w="1418" w:type="dxa"/>
          </w:tcPr>
          <w:p w14:paraId="54918542" w14:textId="70010CC7" w:rsidR="0025338F" w:rsidRPr="007B0E87" w:rsidRDefault="0025338F" w:rsidP="0025338F">
            <w:pPr>
              <w:jc w:val="center"/>
            </w:pPr>
            <w:r w:rsidRPr="007B0E87">
              <w:t>11 700,00</w:t>
            </w:r>
          </w:p>
        </w:tc>
        <w:tc>
          <w:tcPr>
            <w:tcW w:w="1418" w:type="dxa"/>
          </w:tcPr>
          <w:p w14:paraId="6DB2085F" w14:textId="40A5A98F" w:rsidR="0025338F" w:rsidRPr="007B0E87" w:rsidRDefault="0025338F" w:rsidP="0025338F">
            <w:r w:rsidRPr="007B0E87">
              <w:t>4400-6471-1000</w:t>
            </w:r>
          </w:p>
        </w:tc>
        <w:tc>
          <w:tcPr>
            <w:tcW w:w="1417" w:type="dxa"/>
          </w:tcPr>
          <w:p w14:paraId="61F804B8" w14:textId="45113832" w:rsidR="0025338F" w:rsidRPr="007B0E87" w:rsidRDefault="0025338F" w:rsidP="0025338F">
            <w:pPr>
              <w:jc w:val="center"/>
            </w:pPr>
            <w:r w:rsidRPr="007B0E87">
              <w:t>0,071</w:t>
            </w:r>
          </w:p>
        </w:tc>
        <w:tc>
          <w:tcPr>
            <w:tcW w:w="1559" w:type="dxa"/>
          </w:tcPr>
          <w:p w14:paraId="7656808D" w14:textId="77777777" w:rsidR="0025338F" w:rsidRPr="007B0E87" w:rsidRDefault="0025338F" w:rsidP="0025338F">
            <w:r w:rsidRPr="007B0E87">
              <w:t>Registro Nr.</w:t>
            </w:r>
          </w:p>
          <w:p w14:paraId="6F8E91EA" w14:textId="703890A0" w:rsidR="0025338F" w:rsidRPr="007B0E87" w:rsidRDefault="0025338F" w:rsidP="0025338F">
            <w:r w:rsidRPr="007B0E87">
              <w:t>44/3526646,</w:t>
            </w:r>
          </w:p>
          <w:p w14:paraId="02D9E961" w14:textId="4BC3760A" w:rsidR="0025338F" w:rsidRPr="007B0E87" w:rsidRDefault="00537E8D" w:rsidP="0025338F">
            <w:r w:rsidRPr="007B0E87">
              <w:t>2024-10-08</w:t>
            </w:r>
          </w:p>
        </w:tc>
      </w:tr>
      <w:tr w:rsidR="007B0E87" w:rsidRPr="007B0E87" w14:paraId="3CDF1899" w14:textId="77777777" w:rsidTr="004D1DB3">
        <w:tc>
          <w:tcPr>
            <w:tcW w:w="710" w:type="dxa"/>
          </w:tcPr>
          <w:p w14:paraId="3169A8C6" w14:textId="77777777" w:rsidR="00537E8D" w:rsidRPr="007B0E87" w:rsidRDefault="00537E8D" w:rsidP="00537E8D">
            <w:pPr>
              <w:pStyle w:val="Sraopastraipa"/>
              <w:numPr>
                <w:ilvl w:val="0"/>
                <w:numId w:val="25"/>
              </w:numPr>
              <w:jc w:val="center"/>
            </w:pPr>
          </w:p>
        </w:tc>
        <w:tc>
          <w:tcPr>
            <w:tcW w:w="3685" w:type="dxa"/>
          </w:tcPr>
          <w:p w14:paraId="1CC48821" w14:textId="7F0CA53B" w:rsidR="00537E8D" w:rsidRPr="007B0E87" w:rsidRDefault="00537E8D" w:rsidP="00537E8D">
            <w:r w:rsidRPr="007B0E87">
              <w:t>Automobilių stovėjimo aikštelė prie Danutės g. 25</w:t>
            </w:r>
          </w:p>
          <w:p w14:paraId="3D7C732B" w14:textId="3AA72AFD" w:rsidR="00537E8D" w:rsidRPr="007B0E87" w:rsidRDefault="00537E8D" w:rsidP="00537E8D">
            <w:r w:rsidRPr="007B0E87">
              <w:t>(Panevėžio m., Danutės g.)</w:t>
            </w:r>
          </w:p>
        </w:tc>
        <w:tc>
          <w:tcPr>
            <w:tcW w:w="1418" w:type="dxa"/>
          </w:tcPr>
          <w:p w14:paraId="6A5B1E26" w14:textId="5ACF509B" w:rsidR="00537E8D" w:rsidRPr="007B0E87" w:rsidRDefault="00537E8D" w:rsidP="00537E8D">
            <w:pPr>
              <w:jc w:val="center"/>
            </w:pPr>
            <w:r w:rsidRPr="007B0E87">
              <w:t>3 310,00</w:t>
            </w:r>
          </w:p>
        </w:tc>
        <w:tc>
          <w:tcPr>
            <w:tcW w:w="1418" w:type="dxa"/>
          </w:tcPr>
          <w:p w14:paraId="44A0765D" w14:textId="23EA81B7" w:rsidR="00537E8D" w:rsidRPr="007B0E87" w:rsidRDefault="00537E8D" w:rsidP="00537E8D">
            <w:r w:rsidRPr="007B0E87">
              <w:t>4400-6471-0990</w:t>
            </w:r>
          </w:p>
        </w:tc>
        <w:tc>
          <w:tcPr>
            <w:tcW w:w="1417" w:type="dxa"/>
          </w:tcPr>
          <w:p w14:paraId="5AE9B077" w14:textId="445FA284" w:rsidR="00537E8D" w:rsidRPr="007B0E87" w:rsidRDefault="00537E8D" w:rsidP="00537E8D">
            <w:pPr>
              <w:jc w:val="center"/>
            </w:pPr>
            <w:r w:rsidRPr="007B0E87">
              <w:t>168,82*</w:t>
            </w:r>
          </w:p>
        </w:tc>
        <w:tc>
          <w:tcPr>
            <w:tcW w:w="1559" w:type="dxa"/>
          </w:tcPr>
          <w:p w14:paraId="61D0E414" w14:textId="77777777" w:rsidR="00537E8D" w:rsidRPr="007B0E87" w:rsidRDefault="00537E8D" w:rsidP="00537E8D">
            <w:r w:rsidRPr="007B0E87">
              <w:t>Registro Nr.</w:t>
            </w:r>
          </w:p>
          <w:p w14:paraId="25CAB7AC" w14:textId="2CA8E1DE" w:rsidR="00537E8D" w:rsidRPr="007B0E87" w:rsidRDefault="00537E8D" w:rsidP="00537E8D">
            <w:r w:rsidRPr="007B0E87">
              <w:t>44/3526642,</w:t>
            </w:r>
          </w:p>
          <w:p w14:paraId="5223A789" w14:textId="4D515611" w:rsidR="00537E8D" w:rsidRPr="007B0E87" w:rsidRDefault="00537E8D" w:rsidP="00537E8D">
            <w:r w:rsidRPr="007B0E87">
              <w:t>2024-07-19</w:t>
            </w:r>
          </w:p>
        </w:tc>
      </w:tr>
      <w:tr w:rsidR="007B0E87" w:rsidRPr="007B0E87" w14:paraId="453BFBFF" w14:textId="77777777" w:rsidTr="004D1DB3">
        <w:tc>
          <w:tcPr>
            <w:tcW w:w="710" w:type="dxa"/>
          </w:tcPr>
          <w:p w14:paraId="453BFBF6" w14:textId="44E1C02E" w:rsidR="00537E8D" w:rsidRPr="007B0E87" w:rsidRDefault="00537E8D" w:rsidP="00537E8D">
            <w:pPr>
              <w:pStyle w:val="Sraopastraipa"/>
              <w:numPr>
                <w:ilvl w:val="0"/>
                <w:numId w:val="25"/>
              </w:numPr>
              <w:jc w:val="center"/>
            </w:pPr>
          </w:p>
        </w:tc>
        <w:tc>
          <w:tcPr>
            <w:tcW w:w="3685" w:type="dxa"/>
          </w:tcPr>
          <w:p w14:paraId="62AC2323" w14:textId="77777777" w:rsidR="00537E8D" w:rsidRPr="007B0E87" w:rsidRDefault="00537E8D" w:rsidP="00537E8D">
            <w:r w:rsidRPr="007B0E87">
              <w:t xml:space="preserve">Privažiuojamasis kelias prie </w:t>
            </w:r>
          </w:p>
          <w:p w14:paraId="00CCDC85" w14:textId="4ADE76DB" w:rsidR="00537E8D" w:rsidRPr="007B0E87" w:rsidRDefault="00537E8D" w:rsidP="00537E8D">
            <w:r w:rsidRPr="007B0E87">
              <w:t xml:space="preserve">Vaižganto g. 20, 22 </w:t>
            </w:r>
          </w:p>
          <w:p w14:paraId="453BFBF8" w14:textId="1A2C6CC8" w:rsidR="00537E8D" w:rsidRPr="007B0E87" w:rsidRDefault="00537E8D" w:rsidP="00537E8D">
            <w:r w:rsidRPr="007B0E87">
              <w:t>(Panevėžio m., Vaižganto g.)</w:t>
            </w:r>
          </w:p>
        </w:tc>
        <w:tc>
          <w:tcPr>
            <w:tcW w:w="1418" w:type="dxa"/>
          </w:tcPr>
          <w:p w14:paraId="453BFBF9" w14:textId="5F0C0BE3" w:rsidR="00537E8D" w:rsidRPr="007B0E87" w:rsidRDefault="00537E8D" w:rsidP="00537E8D">
            <w:pPr>
              <w:jc w:val="center"/>
            </w:pPr>
            <w:r w:rsidRPr="007B0E87">
              <w:t>7 900,00</w:t>
            </w:r>
          </w:p>
        </w:tc>
        <w:tc>
          <w:tcPr>
            <w:tcW w:w="1418" w:type="dxa"/>
          </w:tcPr>
          <w:p w14:paraId="453BFBFA" w14:textId="73F227CC" w:rsidR="00537E8D" w:rsidRPr="007B0E87" w:rsidRDefault="00537E8D" w:rsidP="00537E8D">
            <w:r w:rsidRPr="007B0E87">
              <w:t>4400-6429-7576</w:t>
            </w:r>
          </w:p>
        </w:tc>
        <w:tc>
          <w:tcPr>
            <w:tcW w:w="1417" w:type="dxa"/>
          </w:tcPr>
          <w:p w14:paraId="453BFBFB" w14:textId="78691FB4" w:rsidR="00537E8D" w:rsidRPr="007B0E87" w:rsidRDefault="00537E8D" w:rsidP="00537E8D">
            <w:pPr>
              <w:jc w:val="center"/>
            </w:pPr>
            <w:r w:rsidRPr="007B0E87">
              <w:t>0,056</w:t>
            </w:r>
          </w:p>
        </w:tc>
        <w:tc>
          <w:tcPr>
            <w:tcW w:w="1559" w:type="dxa"/>
          </w:tcPr>
          <w:p w14:paraId="183B6A33" w14:textId="77777777" w:rsidR="00537E8D" w:rsidRPr="007B0E87" w:rsidRDefault="00537E8D" w:rsidP="00537E8D">
            <w:r w:rsidRPr="007B0E87">
              <w:t>Registro Nr.</w:t>
            </w:r>
          </w:p>
          <w:p w14:paraId="3A65DC1A" w14:textId="28FC76DF" w:rsidR="00537E8D" w:rsidRPr="007B0E87" w:rsidRDefault="00537E8D" w:rsidP="00537E8D">
            <w:r w:rsidRPr="007B0E87">
              <w:t>44/3507907,</w:t>
            </w:r>
          </w:p>
          <w:p w14:paraId="453BFBFE" w14:textId="5A6C1EB7" w:rsidR="00537E8D" w:rsidRPr="007B0E87" w:rsidRDefault="00537E8D" w:rsidP="00537E8D">
            <w:r w:rsidRPr="007B0E87">
              <w:t>2024-08-15</w:t>
            </w:r>
          </w:p>
        </w:tc>
      </w:tr>
      <w:tr w:rsidR="007B0E87" w:rsidRPr="007B0E87" w14:paraId="453BFC09" w14:textId="77777777" w:rsidTr="004D1DB3">
        <w:tc>
          <w:tcPr>
            <w:tcW w:w="710" w:type="dxa"/>
          </w:tcPr>
          <w:p w14:paraId="453BFC00" w14:textId="23967376" w:rsidR="00537E8D" w:rsidRPr="007B0E87" w:rsidRDefault="00537E8D" w:rsidP="00537E8D">
            <w:pPr>
              <w:pStyle w:val="Sraopastraipa"/>
              <w:numPr>
                <w:ilvl w:val="0"/>
                <w:numId w:val="25"/>
              </w:numPr>
              <w:jc w:val="center"/>
            </w:pPr>
          </w:p>
        </w:tc>
        <w:tc>
          <w:tcPr>
            <w:tcW w:w="3685" w:type="dxa"/>
          </w:tcPr>
          <w:p w14:paraId="6C71C0F7" w14:textId="488D5644" w:rsidR="00537E8D" w:rsidRPr="007B0E87" w:rsidRDefault="00537E8D" w:rsidP="00537E8D">
            <w:r w:rsidRPr="007B0E87">
              <w:t xml:space="preserve">Automobilių stovėjimo aikštelė prie Vaižganto g. 20, 22 </w:t>
            </w:r>
          </w:p>
          <w:p w14:paraId="453BFC02" w14:textId="6304AC1B" w:rsidR="00537E8D" w:rsidRPr="007B0E87" w:rsidRDefault="00537E8D" w:rsidP="00537E8D">
            <w:r w:rsidRPr="007B0E87">
              <w:t>(Panevėžio m., Vaižganto g.)</w:t>
            </w:r>
          </w:p>
        </w:tc>
        <w:tc>
          <w:tcPr>
            <w:tcW w:w="1418" w:type="dxa"/>
          </w:tcPr>
          <w:p w14:paraId="453BFC03" w14:textId="09F6843F" w:rsidR="00537E8D" w:rsidRPr="007B0E87" w:rsidRDefault="00537E8D" w:rsidP="00537E8D">
            <w:pPr>
              <w:jc w:val="center"/>
            </w:pPr>
            <w:r w:rsidRPr="007B0E87">
              <w:t>5 310,00</w:t>
            </w:r>
          </w:p>
        </w:tc>
        <w:tc>
          <w:tcPr>
            <w:tcW w:w="1418" w:type="dxa"/>
          </w:tcPr>
          <w:p w14:paraId="453BFC04" w14:textId="354E7BCA" w:rsidR="00537E8D" w:rsidRPr="007B0E87" w:rsidRDefault="00537E8D" w:rsidP="00537E8D">
            <w:r w:rsidRPr="007B0E87">
              <w:t>4400-6429-7532</w:t>
            </w:r>
          </w:p>
        </w:tc>
        <w:tc>
          <w:tcPr>
            <w:tcW w:w="1417" w:type="dxa"/>
          </w:tcPr>
          <w:p w14:paraId="453BFC05" w14:textId="56C0962F" w:rsidR="00537E8D" w:rsidRPr="007B0E87" w:rsidRDefault="00537E8D" w:rsidP="00537E8D">
            <w:pPr>
              <w:jc w:val="center"/>
            </w:pPr>
            <w:r w:rsidRPr="007B0E87">
              <w:t>270,72*</w:t>
            </w:r>
          </w:p>
        </w:tc>
        <w:tc>
          <w:tcPr>
            <w:tcW w:w="1559" w:type="dxa"/>
          </w:tcPr>
          <w:p w14:paraId="62AD4B2E" w14:textId="77777777" w:rsidR="00537E8D" w:rsidRPr="007B0E87" w:rsidRDefault="00537E8D" w:rsidP="00537E8D">
            <w:r w:rsidRPr="007B0E87">
              <w:t>Registro Nr.</w:t>
            </w:r>
          </w:p>
          <w:p w14:paraId="2D2A154E" w14:textId="32CBA7A2" w:rsidR="00537E8D" w:rsidRPr="007B0E87" w:rsidRDefault="00537E8D" w:rsidP="00537E8D">
            <w:r w:rsidRPr="007B0E87">
              <w:t>44/3507904,</w:t>
            </w:r>
          </w:p>
          <w:p w14:paraId="453BFC08" w14:textId="428012E6" w:rsidR="00537E8D" w:rsidRPr="007B0E87" w:rsidRDefault="00537E8D" w:rsidP="00537E8D">
            <w:r w:rsidRPr="007B0E87">
              <w:t>2024-08-15</w:t>
            </w:r>
          </w:p>
        </w:tc>
      </w:tr>
      <w:tr w:rsidR="007B0E87" w:rsidRPr="007B0E87" w14:paraId="453BFC13" w14:textId="77777777" w:rsidTr="004D1DB3">
        <w:tc>
          <w:tcPr>
            <w:tcW w:w="710" w:type="dxa"/>
          </w:tcPr>
          <w:p w14:paraId="453BFC0A" w14:textId="5DD84C09" w:rsidR="00537E8D" w:rsidRPr="007B0E87" w:rsidRDefault="00537E8D" w:rsidP="00537E8D">
            <w:pPr>
              <w:pStyle w:val="Sraopastraipa"/>
              <w:numPr>
                <w:ilvl w:val="0"/>
                <w:numId w:val="25"/>
              </w:numPr>
              <w:jc w:val="center"/>
            </w:pPr>
          </w:p>
        </w:tc>
        <w:tc>
          <w:tcPr>
            <w:tcW w:w="3685" w:type="dxa"/>
          </w:tcPr>
          <w:p w14:paraId="18D32F97" w14:textId="77777777" w:rsidR="001747AA" w:rsidRPr="007B0E87" w:rsidRDefault="00537E8D" w:rsidP="00537E8D">
            <w:r w:rsidRPr="007B0E87">
              <w:t xml:space="preserve">Privažiuojamasis kelias prie </w:t>
            </w:r>
          </w:p>
          <w:p w14:paraId="48FA0C82" w14:textId="6387D6F7" w:rsidR="00537E8D" w:rsidRPr="007B0E87" w:rsidRDefault="00537E8D" w:rsidP="00537E8D">
            <w:r w:rsidRPr="007B0E87">
              <w:t>Sodų g.</w:t>
            </w:r>
            <w:r w:rsidR="001747AA" w:rsidRPr="007B0E87">
              <w:t xml:space="preserve"> 40B,</w:t>
            </w:r>
            <w:r w:rsidRPr="007B0E87">
              <w:t xml:space="preserve"> 50</w:t>
            </w:r>
          </w:p>
          <w:p w14:paraId="453BFC0C" w14:textId="220632DC" w:rsidR="00537E8D" w:rsidRPr="007B0E87" w:rsidRDefault="00537E8D" w:rsidP="00537E8D">
            <w:r w:rsidRPr="007B0E87">
              <w:t>(Panevėžio m., Sodų g.)</w:t>
            </w:r>
          </w:p>
        </w:tc>
        <w:tc>
          <w:tcPr>
            <w:tcW w:w="1418" w:type="dxa"/>
          </w:tcPr>
          <w:p w14:paraId="453BFC0D" w14:textId="3E036DE2" w:rsidR="00537E8D" w:rsidRPr="007B0E87" w:rsidRDefault="00537E8D" w:rsidP="00537E8D">
            <w:pPr>
              <w:jc w:val="center"/>
            </w:pPr>
            <w:r w:rsidRPr="007B0E87">
              <w:t>19 100,00</w:t>
            </w:r>
          </w:p>
        </w:tc>
        <w:tc>
          <w:tcPr>
            <w:tcW w:w="1418" w:type="dxa"/>
          </w:tcPr>
          <w:p w14:paraId="453BFC0E" w14:textId="3A9BAE87" w:rsidR="00537E8D" w:rsidRPr="007B0E87" w:rsidRDefault="00537E8D" w:rsidP="00537E8D">
            <w:r w:rsidRPr="007B0E87">
              <w:t>4400-6452-4409</w:t>
            </w:r>
          </w:p>
        </w:tc>
        <w:tc>
          <w:tcPr>
            <w:tcW w:w="1417" w:type="dxa"/>
          </w:tcPr>
          <w:p w14:paraId="453BFC0F" w14:textId="0B4A4091" w:rsidR="00537E8D" w:rsidRPr="007B0E87" w:rsidRDefault="00537E8D" w:rsidP="00537E8D">
            <w:pPr>
              <w:jc w:val="center"/>
            </w:pPr>
            <w:r w:rsidRPr="007B0E87">
              <w:t>0,130</w:t>
            </w:r>
          </w:p>
        </w:tc>
        <w:tc>
          <w:tcPr>
            <w:tcW w:w="1559" w:type="dxa"/>
          </w:tcPr>
          <w:p w14:paraId="10DF1C7C" w14:textId="77777777" w:rsidR="00537E8D" w:rsidRPr="007B0E87" w:rsidRDefault="00537E8D" w:rsidP="00537E8D">
            <w:r w:rsidRPr="007B0E87">
              <w:t>Registro Nr.</w:t>
            </w:r>
          </w:p>
          <w:p w14:paraId="5A547DD0" w14:textId="7769F914" w:rsidR="00537E8D" w:rsidRPr="007B0E87" w:rsidRDefault="00537E8D" w:rsidP="00537E8D">
            <w:r w:rsidRPr="007B0E87">
              <w:t>44/3519904,</w:t>
            </w:r>
          </w:p>
          <w:p w14:paraId="453BFC12" w14:textId="766B7A50" w:rsidR="00537E8D" w:rsidRPr="007B0E87" w:rsidRDefault="00537E8D" w:rsidP="00537E8D">
            <w:r w:rsidRPr="007B0E87">
              <w:t>2024-09-17</w:t>
            </w:r>
          </w:p>
        </w:tc>
      </w:tr>
      <w:tr w:rsidR="007B0E87" w:rsidRPr="007B0E87" w14:paraId="453BFC34" w14:textId="77777777" w:rsidTr="004D1DB3">
        <w:tc>
          <w:tcPr>
            <w:tcW w:w="710" w:type="dxa"/>
          </w:tcPr>
          <w:p w14:paraId="453BFC2A" w14:textId="3BBEC419" w:rsidR="00537E8D" w:rsidRPr="007B0E87" w:rsidRDefault="00537E8D" w:rsidP="00537E8D">
            <w:pPr>
              <w:pStyle w:val="Sraopastraipa"/>
              <w:numPr>
                <w:ilvl w:val="0"/>
                <w:numId w:val="25"/>
              </w:numPr>
              <w:jc w:val="center"/>
            </w:pPr>
          </w:p>
        </w:tc>
        <w:tc>
          <w:tcPr>
            <w:tcW w:w="3685" w:type="dxa"/>
          </w:tcPr>
          <w:p w14:paraId="72BA9FF5" w14:textId="77777777" w:rsidR="004D1DB3" w:rsidRPr="007B0E87" w:rsidRDefault="00537E8D" w:rsidP="004D1DB3">
            <w:r w:rsidRPr="007B0E87">
              <w:t>Automobilių stovėjimo aikštelė prie Sodų g.</w:t>
            </w:r>
            <w:r w:rsidR="004D1DB3" w:rsidRPr="007B0E87">
              <w:t xml:space="preserve"> 40B,</w:t>
            </w:r>
            <w:r w:rsidRPr="007B0E87">
              <w:t xml:space="preserve"> 50</w:t>
            </w:r>
          </w:p>
          <w:p w14:paraId="453BFC2D" w14:textId="59998CC7" w:rsidR="00537E8D" w:rsidRPr="007B0E87" w:rsidRDefault="00537E8D" w:rsidP="004D1DB3">
            <w:r w:rsidRPr="007B0E87">
              <w:t>(Panevėžio m., Sodų g.)</w:t>
            </w:r>
          </w:p>
        </w:tc>
        <w:tc>
          <w:tcPr>
            <w:tcW w:w="1418" w:type="dxa"/>
          </w:tcPr>
          <w:p w14:paraId="453BFC2E" w14:textId="4C186F10" w:rsidR="00537E8D" w:rsidRPr="007B0E87" w:rsidRDefault="00537E8D" w:rsidP="00537E8D">
            <w:pPr>
              <w:jc w:val="center"/>
            </w:pPr>
            <w:r w:rsidRPr="007B0E87">
              <w:t>6 380,00</w:t>
            </w:r>
          </w:p>
        </w:tc>
        <w:tc>
          <w:tcPr>
            <w:tcW w:w="1418" w:type="dxa"/>
          </w:tcPr>
          <w:p w14:paraId="453BFC2F" w14:textId="6E0826CD" w:rsidR="00537E8D" w:rsidRPr="007B0E87" w:rsidRDefault="00537E8D" w:rsidP="00537E8D">
            <w:r w:rsidRPr="007B0E87">
              <w:t>4400-6452-4416</w:t>
            </w:r>
          </w:p>
        </w:tc>
        <w:tc>
          <w:tcPr>
            <w:tcW w:w="1417" w:type="dxa"/>
          </w:tcPr>
          <w:p w14:paraId="453BFC30" w14:textId="5F417A92" w:rsidR="00537E8D" w:rsidRPr="007B0E87" w:rsidRDefault="00537E8D" w:rsidP="00537E8D">
            <w:pPr>
              <w:jc w:val="center"/>
            </w:pPr>
            <w:r w:rsidRPr="007B0E87">
              <w:t>325,27*</w:t>
            </w:r>
          </w:p>
        </w:tc>
        <w:tc>
          <w:tcPr>
            <w:tcW w:w="1559" w:type="dxa"/>
          </w:tcPr>
          <w:p w14:paraId="0BD7C566" w14:textId="77777777" w:rsidR="00537E8D" w:rsidRPr="007B0E87" w:rsidRDefault="00537E8D" w:rsidP="00537E8D">
            <w:r w:rsidRPr="007B0E87">
              <w:t>Registro Nr.</w:t>
            </w:r>
          </w:p>
          <w:p w14:paraId="6FBC9372" w14:textId="5F15DF25" w:rsidR="00537E8D" w:rsidRPr="007B0E87" w:rsidRDefault="00537E8D" w:rsidP="00537E8D">
            <w:r w:rsidRPr="007B0E87">
              <w:t>44/3519905,</w:t>
            </w:r>
          </w:p>
          <w:p w14:paraId="453BFC33" w14:textId="307181DD" w:rsidR="00537E8D" w:rsidRPr="007B0E87" w:rsidRDefault="00537E8D" w:rsidP="00537E8D">
            <w:r w:rsidRPr="007B0E87">
              <w:t>2024-09-17</w:t>
            </w:r>
          </w:p>
        </w:tc>
      </w:tr>
      <w:tr w:rsidR="007B0E87" w:rsidRPr="007B0E87" w14:paraId="5DC3BCE5" w14:textId="77777777" w:rsidTr="004D1DB3">
        <w:tc>
          <w:tcPr>
            <w:tcW w:w="710" w:type="dxa"/>
          </w:tcPr>
          <w:p w14:paraId="0B0D25BB" w14:textId="77777777" w:rsidR="00086D11" w:rsidRPr="007B0E87" w:rsidRDefault="00086D11" w:rsidP="00086D11">
            <w:pPr>
              <w:pStyle w:val="Sraopastraipa"/>
              <w:numPr>
                <w:ilvl w:val="0"/>
                <w:numId w:val="25"/>
              </w:numPr>
              <w:jc w:val="center"/>
            </w:pPr>
          </w:p>
        </w:tc>
        <w:tc>
          <w:tcPr>
            <w:tcW w:w="3685" w:type="dxa"/>
          </w:tcPr>
          <w:p w14:paraId="4B29DB27" w14:textId="77777777" w:rsidR="00086D11" w:rsidRPr="007B0E87" w:rsidRDefault="00086D11" w:rsidP="00086D11">
            <w:r w:rsidRPr="007B0E87">
              <w:t xml:space="preserve">Privažiuojamasis kelias prie </w:t>
            </w:r>
          </w:p>
          <w:p w14:paraId="1FC933D2" w14:textId="220097BB" w:rsidR="00086D11" w:rsidRPr="007B0E87" w:rsidRDefault="00086D11" w:rsidP="00086D11">
            <w:r w:rsidRPr="007B0E87">
              <w:t>Nemuno g. 2</w:t>
            </w:r>
          </w:p>
          <w:p w14:paraId="126D1F66" w14:textId="54186D36" w:rsidR="00086D11" w:rsidRPr="007B0E87" w:rsidRDefault="00086D11" w:rsidP="00086D11">
            <w:r w:rsidRPr="007B0E87">
              <w:t>(Panevėžio m., Nemuno g.)</w:t>
            </w:r>
          </w:p>
        </w:tc>
        <w:tc>
          <w:tcPr>
            <w:tcW w:w="1418" w:type="dxa"/>
          </w:tcPr>
          <w:p w14:paraId="7F5A42D3" w14:textId="2EAF20D8" w:rsidR="00086D11" w:rsidRPr="007B0E87" w:rsidRDefault="00086D11" w:rsidP="00086D11">
            <w:pPr>
              <w:jc w:val="center"/>
            </w:pPr>
            <w:r w:rsidRPr="007B0E87">
              <w:t>19 400,00</w:t>
            </w:r>
          </w:p>
        </w:tc>
        <w:tc>
          <w:tcPr>
            <w:tcW w:w="1418" w:type="dxa"/>
          </w:tcPr>
          <w:p w14:paraId="44C29063" w14:textId="76DF1843" w:rsidR="00086D11" w:rsidRPr="007B0E87" w:rsidRDefault="00086D11" w:rsidP="00086D11">
            <w:r w:rsidRPr="007B0E87">
              <w:t>4400-6471-1222</w:t>
            </w:r>
          </w:p>
        </w:tc>
        <w:tc>
          <w:tcPr>
            <w:tcW w:w="1417" w:type="dxa"/>
          </w:tcPr>
          <w:p w14:paraId="772A09FE" w14:textId="08566EA3" w:rsidR="00086D11" w:rsidRPr="007B0E87" w:rsidRDefault="00086D11" w:rsidP="00086D11">
            <w:pPr>
              <w:jc w:val="center"/>
            </w:pPr>
            <w:r w:rsidRPr="007B0E87">
              <w:t>0,124</w:t>
            </w:r>
          </w:p>
        </w:tc>
        <w:tc>
          <w:tcPr>
            <w:tcW w:w="1559" w:type="dxa"/>
          </w:tcPr>
          <w:p w14:paraId="7C9D2CBB" w14:textId="77777777" w:rsidR="00086D11" w:rsidRPr="007B0E87" w:rsidRDefault="00086D11" w:rsidP="00086D11">
            <w:r w:rsidRPr="007B0E87">
              <w:t>Registro Nr.</w:t>
            </w:r>
          </w:p>
          <w:p w14:paraId="34C9F087" w14:textId="0F95FEA3" w:rsidR="00086D11" w:rsidRPr="007B0E87" w:rsidRDefault="00086D11" w:rsidP="00086D11">
            <w:r w:rsidRPr="007B0E87">
              <w:t>44/3526653,</w:t>
            </w:r>
          </w:p>
          <w:p w14:paraId="22CE41EC" w14:textId="421D48C7" w:rsidR="00086D11" w:rsidRPr="007B0E87" w:rsidRDefault="00086D11" w:rsidP="00086D11">
            <w:r w:rsidRPr="007B0E87">
              <w:t>2024-10-08</w:t>
            </w:r>
          </w:p>
        </w:tc>
      </w:tr>
      <w:tr w:rsidR="007B0E87" w:rsidRPr="007B0E87" w14:paraId="58B0B863" w14:textId="77777777" w:rsidTr="004D1DB3">
        <w:tc>
          <w:tcPr>
            <w:tcW w:w="710" w:type="dxa"/>
          </w:tcPr>
          <w:p w14:paraId="53DB8381" w14:textId="77777777" w:rsidR="00086D11" w:rsidRPr="007B0E87" w:rsidRDefault="00086D11" w:rsidP="00086D11">
            <w:pPr>
              <w:pStyle w:val="Sraopastraipa"/>
              <w:numPr>
                <w:ilvl w:val="0"/>
                <w:numId w:val="25"/>
              </w:numPr>
              <w:jc w:val="center"/>
            </w:pPr>
          </w:p>
        </w:tc>
        <w:tc>
          <w:tcPr>
            <w:tcW w:w="3685" w:type="dxa"/>
          </w:tcPr>
          <w:p w14:paraId="3C429325" w14:textId="77777777" w:rsidR="00086D11" w:rsidRPr="007B0E87" w:rsidRDefault="00086D11" w:rsidP="00086D11">
            <w:r w:rsidRPr="007B0E87">
              <w:t xml:space="preserve">Privažiuojamasis kelias prie </w:t>
            </w:r>
          </w:p>
          <w:p w14:paraId="6113BFFE" w14:textId="559D17C0" w:rsidR="00086D11" w:rsidRPr="007B0E87" w:rsidRDefault="00086D11" w:rsidP="00086D11">
            <w:r w:rsidRPr="007B0E87">
              <w:t>Ramygalos g. 46</w:t>
            </w:r>
          </w:p>
          <w:p w14:paraId="2750C2B5" w14:textId="4DB94D09" w:rsidR="00086D11" w:rsidRPr="007B0E87" w:rsidRDefault="00086D11" w:rsidP="00086D11">
            <w:r w:rsidRPr="007B0E87">
              <w:t>(Panevėžio m., Ramygalos g.)</w:t>
            </w:r>
          </w:p>
        </w:tc>
        <w:tc>
          <w:tcPr>
            <w:tcW w:w="1418" w:type="dxa"/>
          </w:tcPr>
          <w:p w14:paraId="604A613C" w14:textId="5789E6AA" w:rsidR="00086D11" w:rsidRPr="007B0E87" w:rsidRDefault="00086D11" w:rsidP="00086D11">
            <w:pPr>
              <w:jc w:val="center"/>
            </w:pPr>
            <w:r w:rsidRPr="007B0E87">
              <w:t>9 310,00</w:t>
            </w:r>
          </w:p>
        </w:tc>
        <w:tc>
          <w:tcPr>
            <w:tcW w:w="1418" w:type="dxa"/>
          </w:tcPr>
          <w:p w14:paraId="20811F94" w14:textId="0BF49901" w:rsidR="00086D11" w:rsidRPr="007B0E87" w:rsidRDefault="00086D11" w:rsidP="00086D11">
            <w:r w:rsidRPr="007B0E87">
              <w:t>4400-6471-4336</w:t>
            </w:r>
          </w:p>
        </w:tc>
        <w:tc>
          <w:tcPr>
            <w:tcW w:w="1417" w:type="dxa"/>
          </w:tcPr>
          <w:p w14:paraId="14A53002" w14:textId="621648D2" w:rsidR="00086D11" w:rsidRPr="007B0E87" w:rsidRDefault="00086D11" w:rsidP="00086D11">
            <w:pPr>
              <w:jc w:val="center"/>
            </w:pPr>
            <w:r w:rsidRPr="007B0E87">
              <w:t>0,066</w:t>
            </w:r>
          </w:p>
        </w:tc>
        <w:tc>
          <w:tcPr>
            <w:tcW w:w="1559" w:type="dxa"/>
          </w:tcPr>
          <w:p w14:paraId="7D60A368" w14:textId="77777777" w:rsidR="00086D11" w:rsidRPr="007B0E87" w:rsidRDefault="00086D11" w:rsidP="00086D11">
            <w:r w:rsidRPr="007B0E87">
              <w:t>Registro Nr.</w:t>
            </w:r>
          </w:p>
          <w:p w14:paraId="7F69B7DA" w14:textId="1CCC3B93" w:rsidR="00086D11" w:rsidRPr="007B0E87" w:rsidRDefault="00086D11" w:rsidP="00086D11">
            <w:r w:rsidRPr="007B0E87">
              <w:t>44/3526662,</w:t>
            </w:r>
          </w:p>
          <w:p w14:paraId="202F7BE5" w14:textId="19138879" w:rsidR="00086D11" w:rsidRPr="007B0E87" w:rsidRDefault="00086D11" w:rsidP="00086D11">
            <w:r w:rsidRPr="007B0E87">
              <w:t>2024-10-08</w:t>
            </w:r>
          </w:p>
        </w:tc>
      </w:tr>
      <w:tr w:rsidR="007B0E87" w:rsidRPr="007B0E87" w14:paraId="71662510" w14:textId="77777777" w:rsidTr="004D1DB3">
        <w:tc>
          <w:tcPr>
            <w:tcW w:w="710" w:type="dxa"/>
          </w:tcPr>
          <w:p w14:paraId="46CADA9C" w14:textId="77777777" w:rsidR="00086D11" w:rsidRPr="007B0E87" w:rsidRDefault="00086D11" w:rsidP="00086D11">
            <w:pPr>
              <w:pStyle w:val="Sraopastraipa"/>
              <w:numPr>
                <w:ilvl w:val="0"/>
                <w:numId w:val="25"/>
              </w:numPr>
              <w:jc w:val="center"/>
            </w:pPr>
          </w:p>
        </w:tc>
        <w:tc>
          <w:tcPr>
            <w:tcW w:w="3685" w:type="dxa"/>
          </w:tcPr>
          <w:p w14:paraId="4B3BC67B" w14:textId="77777777" w:rsidR="00086D11" w:rsidRPr="007B0E87" w:rsidRDefault="00086D11" w:rsidP="00086D11">
            <w:r w:rsidRPr="007B0E87">
              <w:t xml:space="preserve">Privažiuojamasis kelias prie </w:t>
            </w:r>
          </w:p>
          <w:p w14:paraId="4F3A4309" w14:textId="04FB9EA9" w:rsidR="00086D11" w:rsidRPr="007B0E87" w:rsidRDefault="00086D11" w:rsidP="00086D11">
            <w:r w:rsidRPr="007B0E87">
              <w:t>Ramygalos g. 48</w:t>
            </w:r>
          </w:p>
          <w:p w14:paraId="6F318011" w14:textId="4CBD880E" w:rsidR="00086D11" w:rsidRPr="007B0E87" w:rsidRDefault="00086D11" w:rsidP="00086D11">
            <w:r w:rsidRPr="007B0E87">
              <w:t>(Panevėžio m., Ramygalos g.)</w:t>
            </w:r>
          </w:p>
        </w:tc>
        <w:tc>
          <w:tcPr>
            <w:tcW w:w="1418" w:type="dxa"/>
          </w:tcPr>
          <w:p w14:paraId="590AED82" w14:textId="067058F1" w:rsidR="00086D11" w:rsidRPr="007B0E87" w:rsidRDefault="00086D11" w:rsidP="00086D11">
            <w:pPr>
              <w:jc w:val="center"/>
            </w:pPr>
            <w:r w:rsidRPr="007B0E87">
              <w:t>10 000,00</w:t>
            </w:r>
          </w:p>
        </w:tc>
        <w:tc>
          <w:tcPr>
            <w:tcW w:w="1418" w:type="dxa"/>
          </w:tcPr>
          <w:p w14:paraId="13466C45" w14:textId="79082ED4" w:rsidR="00086D11" w:rsidRPr="007B0E87" w:rsidRDefault="00086D11" w:rsidP="00086D11">
            <w:r w:rsidRPr="007B0E87">
              <w:t>4400-6471-4388</w:t>
            </w:r>
          </w:p>
        </w:tc>
        <w:tc>
          <w:tcPr>
            <w:tcW w:w="1417" w:type="dxa"/>
          </w:tcPr>
          <w:p w14:paraId="0FB456F4" w14:textId="7E03F62E" w:rsidR="00086D11" w:rsidRPr="007B0E87" w:rsidRDefault="00086D11" w:rsidP="00086D11">
            <w:pPr>
              <w:jc w:val="center"/>
            </w:pPr>
            <w:r w:rsidRPr="007B0E87">
              <w:t>0,061</w:t>
            </w:r>
          </w:p>
        </w:tc>
        <w:tc>
          <w:tcPr>
            <w:tcW w:w="1559" w:type="dxa"/>
          </w:tcPr>
          <w:p w14:paraId="30A449EE" w14:textId="77777777" w:rsidR="00086D11" w:rsidRPr="007B0E87" w:rsidRDefault="00086D11" w:rsidP="00086D11">
            <w:r w:rsidRPr="007B0E87">
              <w:t>Registro Nr.</w:t>
            </w:r>
          </w:p>
          <w:p w14:paraId="29B50302" w14:textId="244173CB" w:rsidR="00086D11" w:rsidRPr="007B0E87" w:rsidRDefault="00086D11" w:rsidP="00086D11">
            <w:r w:rsidRPr="007B0E87">
              <w:t>44/3526668,</w:t>
            </w:r>
          </w:p>
          <w:p w14:paraId="147897D9" w14:textId="5F383690" w:rsidR="00086D11" w:rsidRPr="007B0E87" w:rsidRDefault="00086D11" w:rsidP="00086D11">
            <w:r w:rsidRPr="007B0E87">
              <w:t>2024-10-08</w:t>
            </w:r>
          </w:p>
        </w:tc>
      </w:tr>
      <w:tr w:rsidR="007B0E87" w:rsidRPr="007B0E87" w14:paraId="70810AD0" w14:textId="77777777" w:rsidTr="004D1DB3">
        <w:tc>
          <w:tcPr>
            <w:tcW w:w="710" w:type="dxa"/>
          </w:tcPr>
          <w:p w14:paraId="1EDC28DF" w14:textId="77777777" w:rsidR="00086D11" w:rsidRPr="007B0E87" w:rsidRDefault="00086D11" w:rsidP="00086D11">
            <w:pPr>
              <w:pStyle w:val="Sraopastraipa"/>
              <w:numPr>
                <w:ilvl w:val="0"/>
                <w:numId w:val="25"/>
              </w:numPr>
              <w:jc w:val="center"/>
            </w:pPr>
          </w:p>
        </w:tc>
        <w:tc>
          <w:tcPr>
            <w:tcW w:w="3685" w:type="dxa"/>
          </w:tcPr>
          <w:p w14:paraId="694408C5" w14:textId="12D572DE" w:rsidR="00086D11" w:rsidRPr="007B0E87" w:rsidRDefault="00086D11" w:rsidP="00086D11">
            <w:r w:rsidRPr="007B0E87">
              <w:t>Automobilių stovėjimo aikštelė prie Ramygalos g. 48</w:t>
            </w:r>
          </w:p>
          <w:p w14:paraId="7F18B266" w14:textId="721167C6" w:rsidR="00086D11" w:rsidRPr="007B0E87" w:rsidRDefault="00086D11" w:rsidP="00086D11">
            <w:r w:rsidRPr="007B0E87">
              <w:t>(Panevėžio m., Ramygalos g.)</w:t>
            </w:r>
          </w:p>
        </w:tc>
        <w:tc>
          <w:tcPr>
            <w:tcW w:w="1418" w:type="dxa"/>
          </w:tcPr>
          <w:p w14:paraId="7180E684" w14:textId="3B31BFA9" w:rsidR="00086D11" w:rsidRPr="007B0E87" w:rsidRDefault="00086D11" w:rsidP="00086D11">
            <w:pPr>
              <w:jc w:val="center"/>
            </w:pPr>
            <w:r w:rsidRPr="007B0E87">
              <w:t>2 070,00</w:t>
            </w:r>
          </w:p>
        </w:tc>
        <w:tc>
          <w:tcPr>
            <w:tcW w:w="1418" w:type="dxa"/>
          </w:tcPr>
          <w:p w14:paraId="791852B5" w14:textId="59568868" w:rsidR="00086D11" w:rsidRPr="007B0E87" w:rsidRDefault="00086D11" w:rsidP="00086D11">
            <w:r w:rsidRPr="007B0E87">
              <w:t>4400-6471-4303</w:t>
            </w:r>
          </w:p>
        </w:tc>
        <w:tc>
          <w:tcPr>
            <w:tcW w:w="1417" w:type="dxa"/>
          </w:tcPr>
          <w:p w14:paraId="3529D43A" w14:textId="05098596" w:rsidR="00086D11" w:rsidRPr="007B0E87" w:rsidRDefault="00086D11" w:rsidP="00086D11">
            <w:pPr>
              <w:jc w:val="center"/>
            </w:pPr>
            <w:r w:rsidRPr="007B0E87">
              <w:t>105,42*</w:t>
            </w:r>
          </w:p>
        </w:tc>
        <w:tc>
          <w:tcPr>
            <w:tcW w:w="1559" w:type="dxa"/>
          </w:tcPr>
          <w:p w14:paraId="10482E2F" w14:textId="77777777" w:rsidR="00086D11" w:rsidRPr="007B0E87" w:rsidRDefault="00086D11" w:rsidP="00086D11">
            <w:r w:rsidRPr="007B0E87">
              <w:t>Registro Nr.</w:t>
            </w:r>
          </w:p>
          <w:p w14:paraId="3C207E71" w14:textId="3D6E051F" w:rsidR="00086D11" w:rsidRPr="007B0E87" w:rsidRDefault="00086D11" w:rsidP="00086D11">
            <w:r w:rsidRPr="007B0E87">
              <w:t>44/3526658,</w:t>
            </w:r>
          </w:p>
          <w:p w14:paraId="20BF9342" w14:textId="49A50E67" w:rsidR="00086D11" w:rsidRPr="007B0E87" w:rsidRDefault="00086D11" w:rsidP="00086D11">
            <w:r w:rsidRPr="007B0E87">
              <w:t>2024-07-19</w:t>
            </w:r>
          </w:p>
        </w:tc>
      </w:tr>
      <w:tr w:rsidR="007B0E87" w:rsidRPr="007B0E87" w14:paraId="6BA8D8DE" w14:textId="77777777" w:rsidTr="004D1DB3">
        <w:tc>
          <w:tcPr>
            <w:tcW w:w="710" w:type="dxa"/>
          </w:tcPr>
          <w:p w14:paraId="5A8B9023" w14:textId="77777777" w:rsidR="00086D11" w:rsidRPr="007B0E87" w:rsidRDefault="00086D11" w:rsidP="00086D11">
            <w:pPr>
              <w:pStyle w:val="Sraopastraipa"/>
              <w:numPr>
                <w:ilvl w:val="0"/>
                <w:numId w:val="25"/>
              </w:numPr>
              <w:jc w:val="center"/>
            </w:pPr>
          </w:p>
        </w:tc>
        <w:tc>
          <w:tcPr>
            <w:tcW w:w="3685" w:type="dxa"/>
          </w:tcPr>
          <w:p w14:paraId="737C6378" w14:textId="77777777" w:rsidR="00086D11" w:rsidRPr="007B0E87" w:rsidRDefault="00086D11" w:rsidP="00086D11">
            <w:r w:rsidRPr="007B0E87">
              <w:t xml:space="preserve">Privažiuojamasis kelias prie </w:t>
            </w:r>
          </w:p>
          <w:p w14:paraId="0600D760" w14:textId="17311944" w:rsidR="00086D11" w:rsidRPr="007B0E87" w:rsidRDefault="00086D11" w:rsidP="00086D11">
            <w:r w:rsidRPr="007B0E87">
              <w:t>Ramygalos g. 50</w:t>
            </w:r>
          </w:p>
          <w:p w14:paraId="37258853" w14:textId="69533D30" w:rsidR="00086D11" w:rsidRPr="007B0E87" w:rsidRDefault="00086D11" w:rsidP="00086D11">
            <w:r w:rsidRPr="007B0E87">
              <w:t>(Panevėžio m., Ramygalos g.)</w:t>
            </w:r>
          </w:p>
        </w:tc>
        <w:tc>
          <w:tcPr>
            <w:tcW w:w="1418" w:type="dxa"/>
          </w:tcPr>
          <w:p w14:paraId="35EBAA6D" w14:textId="3283F540" w:rsidR="00086D11" w:rsidRPr="007B0E87" w:rsidRDefault="00086D11" w:rsidP="00086D11">
            <w:pPr>
              <w:jc w:val="center"/>
            </w:pPr>
            <w:r w:rsidRPr="007B0E87">
              <w:t>13 700,00</w:t>
            </w:r>
          </w:p>
        </w:tc>
        <w:tc>
          <w:tcPr>
            <w:tcW w:w="1418" w:type="dxa"/>
          </w:tcPr>
          <w:p w14:paraId="2CF5DC02" w14:textId="647F4166" w:rsidR="00086D11" w:rsidRPr="007B0E87" w:rsidRDefault="00086D11" w:rsidP="00086D11">
            <w:r w:rsidRPr="007B0E87">
              <w:t>4400-6471-1255</w:t>
            </w:r>
          </w:p>
        </w:tc>
        <w:tc>
          <w:tcPr>
            <w:tcW w:w="1417" w:type="dxa"/>
          </w:tcPr>
          <w:p w14:paraId="6F060C58" w14:textId="3571A978" w:rsidR="00086D11" w:rsidRPr="007B0E87" w:rsidRDefault="00086D11" w:rsidP="00086D11">
            <w:pPr>
              <w:jc w:val="center"/>
            </w:pPr>
            <w:r w:rsidRPr="007B0E87">
              <w:t>0,091</w:t>
            </w:r>
          </w:p>
        </w:tc>
        <w:tc>
          <w:tcPr>
            <w:tcW w:w="1559" w:type="dxa"/>
          </w:tcPr>
          <w:p w14:paraId="5EBA8E9C" w14:textId="77777777" w:rsidR="00086D11" w:rsidRPr="007B0E87" w:rsidRDefault="00086D11" w:rsidP="00086D11">
            <w:r w:rsidRPr="007B0E87">
              <w:t>Registro Nr.</w:t>
            </w:r>
          </w:p>
          <w:p w14:paraId="35FDEC76" w14:textId="3851CEA7" w:rsidR="00086D11" w:rsidRPr="007B0E87" w:rsidRDefault="00086D11" w:rsidP="00086D11">
            <w:r w:rsidRPr="007B0E87">
              <w:t>44/3526654,</w:t>
            </w:r>
          </w:p>
          <w:p w14:paraId="56148115" w14:textId="15AA0B49" w:rsidR="00086D11" w:rsidRPr="007B0E87" w:rsidRDefault="00086D11" w:rsidP="00086D11">
            <w:r w:rsidRPr="007B0E87">
              <w:t>2024-10-08</w:t>
            </w:r>
          </w:p>
        </w:tc>
      </w:tr>
      <w:tr w:rsidR="007B0E87" w:rsidRPr="007B0E87" w14:paraId="4D0E0EF3" w14:textId="77777777" w:rsidTr="004D1DB3">
        <w:tc>
          <w:tcPr>
            <w:tcW w:w="710" w:type="dxa"/>
          </w:tcPr>
          <w:p w14:paraId="3CAF64C1" w14:textId="77777777" w:rsidR="00086D11" w:rsidRPr="007B0E87" w:rsidRDefault="00086D11" w:rsidP="00086D11">
            <w:pPr>
              <w:pStyle w:val="Sraopastraipa"/>
              <w:numPr>
                <w:ilvl w:val="0"/>
                <w:numId w:val="25"/>
              </w:numPr>
              <w:jc w:val="center"/>
            </w:pPr>
          </w:p>
        </w:tc>
        <w:tc>
          <w:tcPr>
            <w:tcW w:w="3685" w:type="dxa"/>
          </w:tcPr>
          <w:p w14:paraId="0C9E3EB1" w14:textId="1709DE23" w:rsidR="00086D11" w:rsidRPr="007B0E87" w:rsidRDefault="00086D11" w:rsidP="00086D11">
            <w:r w:rsidRPr="007B0E87">
              <w:t>Automobilių stovėjimo aikštelė prie Ramygalos g. 50</w:t>
            </w:r>
          </w:p>
          <w:p w14:paraId="2FB915E8" w14:textId="2DD7C612" w:rsidR="00086D11" w:rsidRPr="007B0E87" w:rsidRDefault="00086D11" w:rsidP="00086D11">
            <w:r w:rsidRPr="007B0E87">
              <w:t>(Panevėžio m., Ramygalos g.)</w:t>
            </w:r>
          </w:p>
        </w:tc>
        <w:tc>
          <w:tcPr>
            <w:tcW w:w="1418" w:type="dxa"/>
          </w:tcPr>
          <w:p w14:paraId="6A8A3E4B" w14:textId="40CE9AED" w:rsidR="00086D11" w:rsidRPr="007B0E87" w:rsidRDefault="00086D11" w:rsidP="00086D11">
            <w:pPr>
              <w:jc w:val="center"/>
            </w:pPr>
            <w:r w:rsidRPr="007B0E87">
              <w:t>1 880,00</w:t>
            </w:r>
          </w:p>
        </w:tc>
        <w:tc>
          <w:tcPr>
            <w:tcW w:w="1418" w:type="dxa"/>
          </w:tcPr>
          <w:p w14:paraId="5484BB5B" w14:textId="57C662C5" w:rsidR="00086D11" w:rsidRPr="007B0E87" w:rsidRDefault="00086D11" w:rsidP="00086D11">
            <w:r w:rsidRPr="007B0E87">
              <w:t>4400-6471-4358</w:t>
            </w:r>
          </w:p>
        </w:tc>
        <w:tc>
          <w:tcPr>
            <w:tcW w:w="1417" w:type="dxa"/>
          </w:tcPr>
          <w:p w14:paraId="0314726C" w14:textId="65145323" w:rsidR="00086D11" w:rsidRPr="007B0E87" w:rsidRDefault="00086D11" w:rsidP="00086D11">
            <w:pPr>
              <w:jc w:val="center"/>
            </w:pPr>
            <w:r w:rsidRPr="007B0E87">
              <w:t>95,89*</w:t>
            </w:r>
          </w:p>
        </w:tc>
        <w:tc>
          <w:tcPr>
            <w:tcW w:w="1559" w:type="dxa"/>
          </w:tcPr>
          <w:p w14:paraId="4B519E02" w14:textId="77777777" w:rsidR="00086D11" w:rsidRPr="007B0E87" w:rsidRDefault="00086D11" w:rsidP="00086D11">
            <w:r w:rsidRPr="007B0E87">
              <w:t>Registro Nr.</w:t>
            </w:r>
          </w:p>
          <w:p w14:paraId="15279975" w14:textId="42FE21BE" w:rsidR="00086D11" w:rsidRPr="007B0E87" w:rsidRDefault="00086D11" w:rsidP="00086D11">
            <w:r w:rsidRPr="007B0E87">
              <w:t>44/3526665,</w:t>
            </w:r>
          </w:p>
          <w:p w14:paraId="42763CFA" w14:textId="715BAD4D" w:rsidR="00086D11" w:rsidRPr="007B0E87" w:rsidRDefault="00086D11" w:rsidP="00086D11">
            <w:r w:rsidRPr="007B0E87">
              <w:t>2024-07-19</w:t>
            </w:r>
          </w:p>
        </w:tc>
      </w:tr>
      <w:tr w:rsidR="007B0E87" w:rsidRPr="007B0E87" w14:paraId="453BFC3F" w14:textId="77777777" w:rsidTr="004D1DB3">
        <w:tc>
          <w:tcPr>
            <w:tcW w:w="710" w:type="dxa"/>
          </w:tcPr>
          <w:p w14:paraId="453BFC35" w14:textId="1D147E59" w:rsidR="00086D11" w:rsidRPr="007B0E87" w:rsidRDefault="00086D11" w:rsidP="00086D11">
            <w:pPr>
              <w:pStyle w:val="Sraopastraipa"/>
              <w:numPr>
                <w:ilvl w:val="0"/>
                <w:numId w:val="25"/>
              </w:numPr>
              <w:jc w:val="center"/>
            </w:pPr>
          </w:p>
        </w:tc>
        <w:tc>
          <w:tcPr>
            <w:tcW w:w="3685" w:type="dxa"/>
          </w:tcPr>
          <w:p w14:paraId="6DD251B2" w14:textId="021926F1" w:rsidR="00086D11" w:rsidRPr="007B0E87" w:rsidRDefault="00086D11" w:rsidP="00086D11">
            <w:r w:rsidRPr="007B0E87">
              <w:t>Privažiuojamasis kelias prie Vadoklių g. 3, 5, 7, 9</w:t>
            </w:r>
          </w:p>
          <w:p w14:paraId="453BFC38" w14:textId="0A338BFB" w:rsidR="00086D11" w:rsidRPr="007B0E87" w:rsidRDefault="00086D11" w:rsidP="00086D11">
            <w:r w:rsidRPr="007B0E87">
              <w:t>(Panevėžio m., Vadoklių g.)</w:t>
            </w:r>
          </w:p>
        </w:tc>
        <w:tc>
          <w:tcPr>
            <w:tcW w:w="1418" w:type="dxa"/>
          </w:tcPr>
          <w:p w14:paraId="453BFC39" w14:textId="7DA9D928" w:rsidR="00086D11" w:rsidRPr="007B0E87" w:rsidRDefault="00086D11" w:rsidP="00086D11">
            <w:pPr>
              <w:jc w:val="center"/>
            </w:pPr>
            <w:r w:rsidRPr="007B0E87">
              <w:t>6 200,00</w:t>
            </w:r>
          </w:p>
        </w:tc>
        <w:tc>
          <w:tcPr>
            <w:tcW w:w="1418" w:type="dxa"/>
          </w:tcPr>
          <w:p w14:paraId="453BFC3A" w14:textId="5839DCEE" w:rsidR="00086D11" w:rsidRPr="007B0E87" w:rsidRDefault="00086D11" w:rsidP="00086D11">
            <w:r w:rsidRPr="007B0E87">
              <w:t>4400-6515-6481</w:t>
            </w:r>
          </w:p>
        </w:tc>
        <w:tc>
          <w:tcPr>
            <w:tcW w:w="1417" w:type="dxa"/>
          </w:tcPr>
          <w:p w14:paraId="453BFC3B" w14:textId="4C18386F" w:rsidR="00086D11" w:rsidRPr="007B0E87" w:rsidRDefault="00086D11" w:rsidP="00086D11">
            <w:pPr>
              <w:jc w:val="center"/>
            </w:pPr>
            <w:r w:rsidRPr="007B0E87">
              <w:t>0,141</w:t>
            </w:r>
          </w:p>
        </w:tc>
        <w:tc>
          <w:tcPr>
            <w:tcW w:w="1559" w:type="dxa"/>
          </w:tcPr>
          <w:p w14:paraId="14881FBD" w14:textId="77777777" w:rsidR="00086D11" w:rsidRPr="007B0E87" w:rsidRDefault="00086D11" w:rsidP="00086D11">
            <w:r w:rsidRPr="007B0E87">
              <w:t>Registro Nr.</w:t>
            </w:r>
          </w:p>
          <w:p w14:paraId="453653B3" w14:textId="37297271" w:rsidR="00086D11" w:rsidRPr="007B0E87" w:rsidRDefault="00086D11" w:rsidP="00086D11">
            <w:r w:rsidRPr="007B0E87">
              <w:t>44/3531632,</w:t>
            </w:r>
          </w:p>
          <w:p w14:paraId="453BFC3E" w14:textId="1D89B84E" w:rsidR="00086D11" w:rsidRPr="007B0E87" w:rsidRDefault="00086D11" w:rsidP="00086D11">
            <w:r w:rsidRPr="007B0E87">
              <w:t>2024-10-14</w:t>
            </w:r>
          </w:p>
        </w:tc>
      </w:tr>
      <w:tr w:rsidR="007B0E87" w:rsidRPr="007B0E87" w14:paraId="1974367B" w14:textId="77777777" w:rsidTr="004D1DB3">
        <w:tc>
          <w:tcPr>
            <w:tcW w:w="710" w:type="dxa"/>
          </w:tcPr>
          <w:p w14:paraId="2F7BB5A9" w14:textId="363FD833" w:rsidR="00086D11" w:rsidRPr="007B0E87" w:rsidRDefault="00086D11" w:rsidP="00086D11">
            <w:pPr>
              <w:pStyle w:val="Sraopastraipa"/>
              <w:numPr>
                <w:ilvl w:val="0"/>
                <w:numId w:val="25"/>
              </w:numPr>
              <w:jc w:val="center"/>
            </w:pPr>
          </w:p>
        </w:tc>
        <w:tc>
          <w:tcPr>
            <w:tcW w:w="3685" w:type="dxa"/>
          </w:tcPr>
          <w:p w14:paraId="77759FE9" w14:textId="5B5C594E" w:rsidR="00086D11" w:rsidRPr="007B0E87" w:rsidRDefault="00086D11" w:rsidP="00086D11">
            <w:r w:rsidRPr="007B0E87">
              <w:t>Privažiuojamasis kelias prie Smėlynės g. 2A, 2B</w:t>
            </w:r>
          </w:p>
          <w:p w14:paraId="37F4D176" w14:textId="4E1E4FD1" w:rsidR="00086D11" w:rsidRPr="007B0E87" w:rsidRDefault="00086D11" w:rsidP="00086D11">
            <w:r w:rsidRPr="007B0E87">
              <w:t>(Panevėžio m., Smėlynės g.)</w:t>
            </w:r>
          </w:p>
        </w:tc>
        <w:tc>
          <w:tcPr>
            <w:tcW w:w="1418" w:type="dxa"/>
          </w:tcPr>
          <w:p w14:paraId="46147721" w14:textId="5A07ACFF" w:rsidR="00086D11" w:rsidRPr="007B0E87" w:rsidRDefault="00086D11" w:rsidP="00086D11">
            <w:pPr>
              <w:jc w:val="center"/>
            </w:pPr>
            <w:r w:rsidRPr="007B0E87">
              <w:t>72 600,00</w:t>
            </w:r>
          </w:p>
        </w:tc>
        <w:tc>
          <w:tcPr>
            <w:tcW w:w="1418" w:type="dxa"/>
          </w:tcPr>
          <w:p w14:paraId="1A2B0FF9" w14:textId="5C3A91D4" w:rsidR="00086D11" w:rsidRPr="007B0E87" w:rsidRDefault="00086D11" w:rsidP="00086D11">
            <w:r w:rsidRPr="007B0E87">
              <w:t>4400-6515-6505</w:t>
            </w:r>
          </w:p>
        </w:tc>
        <w:tc>
          <w:tcPr>
            <w:tcW w:w="1417" w:type="dxa"/>
          </w:tcPr>
          <w:p w14:paraId="011074EA" w14:textId="72C72099" w:rsidR="00086D11" w:rsidRPr="007B0E87" w:rsidRDefault="00086D11" w:rsidP="00086D11">
            <w:pPr>
              <w:jc w:val="center"/>
            </w:pPr>
            <w:r w:rsidRPr="007B0E87">
              <w:t>0,188</w:t>
            </w:r>
          </w:p>
        </w:tc>
        <w:tc>
          <w:tcPr>
            <w:tcW w:w="1559" w:type="dxa"/>
          </w:tcPr>
          <w:p w14:paraId="01B1B701" w14:textId="77777777" w:rsidR="00086D11" w:rsidRPr="007B0E87" w:rsidRDefault="00086D11" w:rsidP="00086D11">
            <w:r w:rsidRPr="007B0E87">
              <w:t>Registro Nr.</w:t>
            </w:r>
          </w:p>
          <w:p w14:paraId="19C66207" w14:textId="127377C9" w:rsidR="00086D11" w:rsidRPr="007B0E87" w:rsidRDefault="00086D11" w:rsidP="00086D11">
            <w:r w:rsidRPr="007B0E87">
              <w:t>44/3531634,</w:t>
            </w:r>
          </w:p>
          <w:p w14:paraId="6F61E3FC" w14:textId="6AAB7704" w:rsidR="00086D11" w:rsidRPr="007B0E87" w:rsidRDefault="00086D11" w:rsidP="00086D11">
            <w:r w:rsidRPr="007B0E87">
              <w:t>2024-10-14</w:t>
            </w:r>
          </w:p>
        </w:tc>
      </w:tr>
      <w:tr w:rsidR="007B0E87" w:rsidRPr="007B0E87" w14:paraId="270979A8" w14:textId="77777777" w:rsidTr="004D1DB3">
        <w:tc>
          <w:tcPr>
            <w:tcW w:w="710" w:type="dxa"/>
          </w:tcPr>
          <w:p w14:paraId="64BC6537" w14:textId="4A55FB63" w:rsidR="00086D11" w:rsidRPr="007B0E87" w:rsidRDefault="00086D11" w:rsidP="00086D11">
            <w:pPr>
              <w:pStyle w:val="Sraopastraipa"/>
              <w:numPr>
                <w:ilvl w:val="0"/>
                <w:numId w:val="25"/>
              </w:numPr>
              <w:jc w:val="center"/>
            </w:pPr>
          </w:p>
        </w:tc>
        <w:tc>
          <w:tcPr>
            <w:tcW w:w="3685" w:type="dxa"/>
          </w:tcPr>
          <w:p w14:paraId="545A2480" w14:textId="4840C610" w:rsidR="00086D11" w:rsidRPr="007B0E87" w:rsidRDefault="00086D11" w:rsidP="00086D11">
            <w:r w:rsidRPr="007B0E87">
              <w:t>Privažiuojamasis kelias prie Vilniaus g. 6, 8</w:t>
            </w:r>
          </w:p>
          <w:p w14:paraId="2A83DBDA" w14:textId="18FDF77C" w:rsidR="00086D11" w:rsidRPr="007B0E87" w:rsidRDefault="00086D11" w:rsidP="00086D11">
            <w:r w:rsidRPr="007B0E87">
              <w:t>(Panevėžio m., Vilniaus g.)</w:t>
            </w:r>
          </w:p>
        </w:tc>
        <w:tc>
          <w:tcPr>
            <w:tcW w:w="1418" w:type="dxa"/>
          </w:tcPr>
          <w:p w14:paraId="1F96111D" w14:textId="7549E420" w:rsidR="00086D11" w:rsidRPr="007B0E87" w:rsidRDefault="00086D11" w:rsidP="00086D11">
            <w:pPr>
              <w:jc w:val="center"/>
            </w:pPr>
            <w:r w:rsidRPr="007B0E87">
              <w:t>4 880,00</w:t>
            </w:r>
          </w:p>
        </w:tc>
        <w:tc>
          <w:tcPr>
            <w:tcW w:w="1418" w:type="dxa"/>
          </w:tcPr>
          <w:p w14:paraId="5B1B53FC" w14:textId="17A2BD6F" w:rsidR="00086D11" w:rsidRPr="007B0E87" w:rsidRDefault="00086D11" w:rsidP="00086D11">
            <w:r w:rsidRPr="007B0E87">
              <w:t>4400-6515-6438</w:t>
            </w:r>
          </w:p>
        </w:tc>
        <w:tc>
          <w:tcPr>
            <w:tcW w:w="1417" w:type="dxa"/>
          </w:tcPr>
          <w:p w14:paraId="4271CB34" w14:textId="2F9F91A2" w:rsidR="00086D11" w:rsidRPr="007B0E87" w:rsidRDefault="00086D11" w:rsidP="00086D11">
            <w:pPr>
              <w:jc w:val="center"/>
            </w:pPr>
            <w:r w:rsidRPr="007B0E87">
              <w:t>0,019</w:t>
            </w:r>
          </w:p>
        </w:tc>
        <w:tc>
          <w:tcPr>
            <w:tcW w:w="1559" w:type="dxa"/>
          </w:tcPr>
          <w:p w14:paraId="5C1679F9" w14:textId="77777777" w:rsidR="00086D11" w:rsidRPr="007B0E87" w:rsidRDefault="00086D11" w:rsidP="00086D11">
            <w:r w:rsidRPr="007B0E87">
              <w:t>Registro Nr.</w:t>
            </w:r>
          </w:p>
          <w:p w14:paraId="655239AB" w14:textId="5DCD7F75" w:rsidR="00086D11" w:rsidRPr="007B0E87" w:rsidRDefault="00086D11" w:rsidP="00086D11">
            <w:r w:rsidRPr="007B0E87">
              <w:t>44/3531629,</w:t>
            </w:r>
          </w:p>
          <w:p w14:paraId="228D6FDF" w14:textId="1E7B4AC3" w:rsidR="00086D11" w:rsidRPr="007B0E87" w:rsidRDefault="00086D11" w:rsidP="00086D11">
            <w:r w:rsidRPr="007B0E87">
              <w:t>2024-10-14</w:t>
            </w:r>
          </w:p>
        </w:tc>
      </w:tr>
      <w:tr w:rsidR="007B0E87" w:rsidRPr="007B0E87" w14:paraId="4DE46E63" w14:textId="77777777" w:rsidTr="004D1DB3">
        <w:tc>
          <w:tcPr>
            <w:tcW w:w="710" w:type="dxa"/>
          </w:tcPr>
          <w:p w14:paraId="258311AE" w14:textId="77777777" w:rsidR="00086D11" w:rsidRPr="007B0E87" w:rsidRDefault="00086D11" w:rsidP="00086D11">
            <w:pPr>
              <w:pStyle w:val="Sraopastraipa"/>
              <w:numPr>
                <w:ilvl w:val="0"/>
                <w:numId w:val="25"/>
              </w:numPr>
              <w:jc w:val="center"/>
            </w:pPr>
          </w:p>
        </w:tc>
        <w:tc>
          <w:tcPr>
            <w:tcW w:w="3685" w:type="dxa"/>
          </w:tcPr>
          <w:p w14:paraId="7270218D" w14:textId="042240A7" w:rsidR="00086D11" w:rsidRPr="007B0E87" w:rsidRDefault="00086D11" w:rsidP="00086D11">
            <w:r w:rsidRPr="007B0E87">
              <w:t>Privažiuojamasis kelias prie Savitiškio g. 21, 23, 25</w:t>
            </w:r>
          </w:p>
          <w:p w14:paraId="304A0359" w14:textId="4F4A336B" w:rsidR="00086D11" w:rsidRPr="007B0E87" w:rsidRDefault="00086D11" w:rsidP="00086D11">
            <w:r w:rsidRPr="007B0E87">
              <w:t>(Panevėžio m., Savitiškio g.)</w:t>
            </w:r>
          </w:p>
        </w:tc>
        <w:tc>
          <w:tcPr>
            <w:tcW w:w="1418" w:type="dxa"/>
          </w:tcPr>
          <w:p w14:paraId="226F3D95" w14:textId="7072F579" w:rsidR="00086D11" w:rsidRPr="007B0E87" w:rsidRDefault="00086D11" w:rsidP="00086D11">
            <w:pPr>
              <w:jc w:val="center"/>
            </w:pPr>
            <w:r w:rsidRPr="007B0E87">
              <w:t>15 100,00</w:t>
            </w:r>
          </w:p>
        </w:tc>
        <w:tc>
          <w:tcPr>
            <w:tcW w:w="1418" w:type="dxa"/>
          </w:tcPr>
          <w:p w14:paraId="209A4536" w14:textId="032AE200" w:rsidR="00086D11" w:rsidRPr="007B0E87" w:rsidRDefault="00086D11" w:rsidP="00086D11">
            <w:r w:rsidRPr="007B0E87">
              <w:t>4400-6515-0787</w:t>
            </w:r>
          </w:p>
        </w:tc>
        <w:tc>
          <w:tcPr>
            <w:tcW w:w="1417" w:type="dxa"/>
          </w:tcPr>
          <w:p w14:paraId="595DF86A" w14:textId="0CA5AA33" w:rsidR="00086D11" w:rsidRPr="007B0E87" w:rsidRDefault="00086D11" w:rsidP="00086D11">
            <w:pPr>
              <w:jc w:val="center"/>
            </w:pPr>
            <w:r w:rsidRPr="007B0E87">
              <w:t>0,098</w:t>
            </w:r>
          </w:p>
        </w:tc>
        <w:tc>
          <w:tcPr>
            <w:tcW w:w="1559" w:type="dxa"/>
          </w:tcPr>
          <w:p w14:paraId="05088B6D" w14:textId="77777777" w:rsidR="00086D11" w:rsidRPr="007B0E87" w:rsidRDefault="00086D11" w:rsidP="00086D11">
            <w:r w:rsidRPr="007B0E87">
              <w:t>Registro Nr.</w:t>
            </w:r>
          </w:p>
          <w:p w14:paraId="33D998B5" w14:textId="339248FD" w:rsidR="00086D11" w:rsidRPr="007B0E87" w:rsidRDefault="00086D11" w:rsidP="00086D11">
            <w:r w:rsidRPr="007B0E87">
              <w:t>44/3531503,</w:t>
            </w:r>
          </w:p>
          <w:p w14:paraId="050FE582" w14:textId="3DC435DD" w:rsidR="00086D11" w:rsidRPr="007B0E87" w:rsidRDefault="00086D11" w:rsidP="00086D11">
            <w:r w:rsidRPr="007B0E87">
              <w:t>2024-10-14</w:t>
            </w:r>
          </w:p>
        </w:tc>
      </w:tr>
      <w:tr w:rsidR="007B0E87" w:rsidRPr="007B0E87" w14:paraId="47504797" w14:textId="77777777" w:rsidTr="004D1DB3">
        <w:tc>
          <w:tcPr>
            <w:tcW w:w="710" w:type="dxa"/>
          </w:tcPr>
          <w:p w14:paraId="339E593C" w14:textId="5F99DD27" w:rsidR="00086D11" w:rsidRPr="007B0E87" w:rsidRDefault="00086D11" w:rsidP="00086D11">
            <w:pPr>
              <w:pStyle w:val="Sraopastraipa"/>
              <w:numPr>
                <w:ilvl w:val="0"/>
                <w:numId w:val="25"/>
              </w:numPr>
              <w:jc w:val="center"/>
            </w:pPr>
          </w:p>
        </w:tc>
        <w:tc>
          <w:tcPr>
            <w:tcW w:w="3685" w:type="dxa"/>
          </w:tcPr>
          <w:p w14:paraId="25742251" w14:textId="25DF69A9" w:rsidR="00086D11" w:rsidRPr="007B0E87" w:rsidRDefault="00086D11" w:rsidP="00086D11">
            <w:r w:rsidRPr="007B0E87">
              <w:t>Automobilių stovėjimo aikštelė prie Savitiškio g. 21</w:t>
            </w:r>
          </w:p>
          <w:p w14:paraId="5CD22B49" w14:textId="73554E59" w:rsidR="00086D11" w:rsidRPr="007B0E87" w:rsidRDefault="00086D11" w:rsidP="00086D11">
            <w:r w:rsidRPr="007B0E87">
              <w:t>(Panevėžio m., Savitiškio g.)</w:t>
            </w:r>
          </w:p>
        </w:tc>
        <w:tc>
          <w:tcPr>
            <w:tcW w:w="1418" w:type="dxa"/>
          </w:tcPr>
          <w:p w14:paraId="05D37D38" w14:textId="62323C1B" w:rsidR="00086D11" w:rsidRPr="007B0E87" w:rsidRDefault="00086D11" w:rsidP="00086D11">
            <w:pPr>
              <w:jc w:val="center"/>
            </w:pPr>
            <w:r w:rsidRPr="007B0E87">
              <w:t>617,00</w:t>
            </w:r>
          </w:p>
        </w:tc>
        <w:tc>
          <w:tcPr>
            <w:tcW w:w="1418" w:type="dxa"/>
          </w:tcPr>
          <w:p w14:paraId="1D777DD3" w14:textId="150454B4" w:rsidR="00086D11" w:rsidRPr="007B0E87" w:rsidRDefault="00086D11" w:rsidP="00086D11">
            <w:r w:rsidRPr="007B0E87">
              <w:t>4400-6515-0821</w:t>
            </w:r>
          </w:p>
        </w:tc>
        <w:tc>
          <w:tcPr>
            <w:tcW w:w="1417" w:type="dxa"/>
          </w:tcPr>
          <w:p w14:paraId="0C22CF23" w14:textId="41B34253" w:rsidR="00086D11" w:rsidRPr="007B0E87" w:rsidRDefault="00086D11" w:rsidP="00086D11">
            <w:pPr>
              <w:jc w:val="center"/>
            </w:pPr>
            <w:r w:rsidRPr="007B0E87">
              <w:t>26,00*</w:t>
            </w:r>
          </w:p>
        </w:tc>
        <w:tc>
          <w:tcPr>
            <w:tcW w:w="1559" w:type="dxa"/>
          </w:tcPr>
          <w:p w14:paraId="33F19514" w14:textId="77777777" w:rsidR="00086D11" w:rsidRPr="007B0E87" w:rsidRDefault="00086D11" w:rsidP="00086D11">
            <w:r w:rsidRPr="007B0E87">
              <w:t>Registro Nr.</w:t>
            </w:r>
          </w:p>
          <w:p w14:paraId="55F0E653" w14:textId="48D58099" w:rsidR="00086D11" w:rsidRPr="007B0E87" w:rsidRDefault="00086D11" w:rsidP="00086D11">
            <w:r w:rsidRPr="007B0E87">
              <w:t>44/3531504,</w:t>
            </w:r>
          </w:p>
          <w:p w14:paraId="2E713022" w14:textId="15C0D1A0" w:rsidR="00086D11" w:rsidRPr="007B0E87" w:rsidRDefault="00086D11" w:rsidP="00086D11">
            <w:r w:rsidRPr="007B0E87">
              <w:t>2024-10-14</w:t>
            </w:r>
          </w:p>
        </w:tc>
      </w:tr>
      <w:tr w:rsidR="007B0E87" w:rsidRPr="007B0E87" w14:paraId="453BFC4A" w14:textId="77777777" w:rsidTr="004D1DB3">
        <w:tc>
          <w:tcPr>
            <w:tcW w:w="710" w:type="dxa"/>
          </w:tcPr>
          <w:p w14:paraId="453BFC40" w14:textId="2CC6195B" w:rsidR="00086D11" w:rsidRPr="007B0E87" w:rsidRDefault="00086D11" w:rsidP="00086D11">
            <w:pPr>
              <w:pStyle w:val="Sraopastraipa"/>
              <w:numPr>
                <w:ilvl w:val="0"/>
                <w:numId w:val="25"/>
              </w:numPr>
              <w:jc w:val="center"/>
            </w:pPr>
          </w:p>
        </w:tc>
        <w:tc>
          <w:tcPr>
            <w:tcW w:w="3685" w:type="dxa"/>
          </w:tcPr>
          <w:p w14:paraId="2915F285" w14:textId="7A372AD7" w:rsidR="00086D11" w:rsidRPr="007B0E87" w:rsidRDefault="00086D11" w:rsidP="00086D11">
            <w:r w:rsidRPr="007B0E87">
              <w:t>Automobilių stovėjimo aikštelė prie Savitiškio g. 23</w:t>
            </w:r>
          </w:p>
          <w:p w14:paraId="453BFC43" w14:textId="4A05A288" w:rsidR="00086D11" w:rsidRPr="007B0E87" w:rsidRDefault="00086D11" w:rsidP="00086D11">
            <w:r w:rsidRPr="007B0E87">
              <w:t>(Panevėžio m., Savitiškio g.)</w:t>
            </w:r>
          </w:p>
        </w:tc>
        <w:tc>
          <w:tcPr>
            <w:tcW w:w="1418" w:type="dxa"/>
          </w:tcPr>
          <w:p w14:paraId="453BFC44" w14:textId="19167CBB" w:rsidR="00086D11" w:rsidRPr="007B0E87" w:rsidRDefault="00086D11" w:rsidP="00086D11">
            <w:pPr>
              <w:jc w:val="center"/>
            </w:pPr>
            <w:r w:rsidRPr="007B0E87">
              <w:t>1 900,00</w:t>
            </w:r>
          </w:p>
        </w:tc>
        <w:tc>
          <w:tcPr>
            <w:tcW w:w="1418" w:type="dxa"/>
          </w:tcPr>
          <w:p w14:paraId="453BFC45" w14:textId="4C76B521" w:rsidR="00086D11" w:rsidRPr="007B0E87" w:rsidRDefault="00086D11" w:rsidP="00086D11">
            <w:r w:rsidRPr="007B0E87">
              <w:t>4400-6515-0810</w:t>
            </w:r>
          </w:p>
        </w:tc>
        <w:tc>
          <w:tcPr>
            <w:tcW w:w="1417" w:type="dxa"/>
          </w:tcPr>
          <w:p w14:paraId="453BFC46" w14:textId="10B009DA" w:rsidR="00086D11" w:rsidRPr="007B0E87" w:rsidRDefault="00086D11" w:rsidP="00086D11">
            <w:pPr>
              <w:jc w:val="center"/>
            </w:pPr>
            <w:r w:rsidRPr="007B0E87">
              <w:t>80,00*</w:t>
            </w:r>
          </w:p>
        </w:tc>
        <w:tc>
          <w:tcPr>
            <w:tcW w:w="1559" w:type="dxa"/>
          </w:tcPr>
          <w:p w14:paraId="08F3B8F7" w14:textId="77777777" w:rsidR="00086D11" w:rsidRPr="007B0E87" w:rsidRDefault="00086D11" w:rsidP="00086D11">
            <w:r w:rsidRPr="007B0E87">
              <w:t>Registro Nr.</w:t>
            </w:r>
          </w:p>
          <w:p w14:paraId="090B8D90" w14:textId="47688B2D" w:rsidR="00086D11" w:rsidRPr="007B0E87" w:rsidRDefault="00086D11" w:rsidP="00086D11">
            <w:r w:rsidRPr="007B0E87">
              <w:t>44/3531505,</w:t>
            </w:r>
          </w:p>
          <w:p w14:paraId="453BFC49" w14:textId="1B4278C6" w:rsidR="00086D11" w:rsidRPr="007B0E87" w:rsidRDefault="00086D11" w:rsidP="00086D11">
            <w:r w:rsidRPr="007B0E87">
              <w:t>2024-10-14</w:t>
            </w:r>
          </w:p>
        </w:tc>
      </w:tr>
      <w:tr w:rsidR="007B0E87" w:rsidRPr="007B0E87" w14:paraId="453BFC55" w14:textId="77777777" w:rsidTr="004D1DB3">
        <w:tc>
          <w:tcPr>
            <w:tcW w:w="710" w:type="dxa"/>
          </w:tcPr>
          <w:p w14:paraId="453BFC4B" w14:textId="46C77905" w:rsidR="00086D11" w:rsidRPr="007B0E87" w:rsidRDefault="00086D11" w:rsidP="00086D11">
            <w:pPr>
              <w:pStyle w:val="Sraopastraipa"/>
              <w:numPr>
                <w:ilvl w:val="0"/>
                <w:numId w:val="25"/>
              </w:numPr>
              <w:jc w:val="center"/>
            </w:pPr>
          </w:p>
        </w:tc>
        <w:tc>
          <w:tcPr>
            <w:tcW w:w="3685" w:type="dxa"/>
          </w:tcPr>
          <w:p w14:paraId="69D734DA" w14:textId="59DC082D" w:rsidR="00086D11" w:rsidRPr="007B0E87" w:rsidRDefault="00086D11" w:rsidP="00086D11">
            <w:r w:rsidRPr="007B0E87">
              <w:t>Automobilių stovėjimo aikštelė prie Savitiškio g. 25</w:t>
            </w:r>
          </w:p>
          <w:p w14:paraId="453BFC4E" w14:textId="00136E5C" w:rsidR="00086D11" w:rsidRPr="007B0E87" w:rsidRDefault="00086D11" w:rsidP="00086D11">
            <w:r w:rsidRPr="007B0E87">
              <w:t>(Panevėžio m., Savitiškio g.)</w:t>
            </w:r>
          </w:p>
        </w:tc>
        <w:tc>
          <w:tcPr>
            <w:tcW w:w="1418" w:type="dxa"/>
          </w:tcPr>
          <w:p w14:paraId="453BFC4F" w14:textId="40EBF275" w:rsidR="00086D11" w:rsidRPr="007B0E87" w:rsidRDefault="00086D11" w:rsidP="00086D11">
            <w:pPr>
              <w:jc w:val="center"/>
            </w:pPr>
            <w:r w:rsidRPr="007B0E87">
              <w:t>1 780,00</w:t>
            </w:r>
          </w:p>
        </w:tc>
        <w:tc>
          <w:tcPr>
            <w:tcW w:w="1418" w:type="dxa"/>
          </w:tcPr>
          <w:p w14:paraId="453BFC50" w14:textId="55B749A8" w:rsidR="00086D11" w:rsidRPr="007B0E87" w:rsidRDefault="00086D11" w:rsidP="00086D11">
            <w:r w:rsidRPr="007B0E87">
              <w:t>4400-6515-0804</w:t>
            </w:r>
          </w:p>
        </w:tc>
        <w:tc>
          <w:tcPr>
            <w:tcW w:w="1417" w:type="dxa"/>
          </w:tcPr>
          <w:p w14:paraId="453BFC51" w14:textId="69329CD3" w:rsidR="00086D11" w:rsidRPr="007B0E87" w:rsidRDefault="00086D11" w:rsidP="00086D11">
            <w:pPr>
              <w:jc w:val="center"/>
            </w:pPr>
            <w:r w:rsidRPr="007B0E87">
              <w:t>75,00*</w:t>
            </w:r>
          </w:p>
        </w:tc>
        <w:tc>
          <w:tcPr>
            <w:tcW w:w="1559" w:type="dxa"/>
          </w:tcPr>
          <w:p w14:paraId="1866E211" w14:textId="77777777" w:rsidR="00086D11" w:rsidRPr="007B0E87" w:rsidRDefault="00086D11" w:rsidP="00086D11">
            <w:r w:rsidRPr="007B0E87">
              <w:t>Registro Nr.</w:t>
            </w:r>
          </w:p>
          <w:p w14:paraId="3DFB69C3" w14:textId="67DCCF74" w:rsidR="00086D11" w:rsidRPr="007B0E87" w:rsidRDefault="00086D11" w:rsidP="00086D11">
            <w:r w:rsidRPr="007B0E87">
              <w:t>44/3531506,</w:t>
            </w:r>
          </w:p>
          <w:p w14:paraId="453BFC54" w14:textId="71153188" w:rsidR="00086D11" w:rsidRPr="007B0E87" w:rsidRDefault="00086D11" w:rsidP="00086D11">
            <w:r w:rsidRPr="007B0E87">
              <w:t>2024-10-14</w:t>
            </w:r>
          </w:p>
        </w:tc>
      </w:tr>
      <w:tr w:rsidR="007B0E87" w:rsidRPr="007B0E87" w14:paraId="453BFC6A" w14:textId="77777777" w:rsidTr="004D1DB3">
        <w:tc>
          <w:tcPr>
            <w:tcW w:w="710" w:type="dxa"/>
          </w:tcPr>
          <w:p w14:paraId="453BFC61" w14:textId="6D7AA129" w:rsidR="00086D11" w:rsidRPr="007B0E87" w:rsidRDefault="00086D11" w:rsidP="00086D11">
            <w:pPr>
              <w:pStyle w:val="Sraopastraipa"/>
              <w:numPr>
                <w:ilvl w:val="0"/>
                <w:numId w:val="25"/>
              </w:numPr>
              <w:jc w:val="center"/>
            </w:pPr>
          </w:p>
        </w:tc>
        <w:tc>
          <w:tcPr>
            <w:tcW w:w="3685" w:type="dxa"/>
          </w:tcPr>
          <w:p w14:paraId="4A1A99E9" w14:textId="082815FA" w:rsidR="00086D11" w:rsidRPr="007B0E87" w:rsidRDefault="00086D11" w:rsidP="00086D11">
            <w:r w:rsidRPr="007B0E87">
              <w:t>Privažiuojamasis kelias prie Savitiškio g. 19</w:t>
            </w:r>
          </w:p>
          <w:p w14:paraId="453BFC63" w14:textId="798F6F5C" w:rsidR="00086D11" w:rsidRPr="007B0E87" w:rsidRDefault="00086D11" w:rsidP="00086D11">
            <w:r w:rsidRPr="007B0E87">
              <w:t>(Panevėžio m., Savitiškio g.)</w:t>
            </w:r>
          </w:p>
        </w:tc>
        <w:tc>
          <w:tcPr>
            <w:tcW w:w="1418" w:type="dxa"/>
          </w:tcPr>
          <w:p w14:paraId="453BFC64" w14:textId="37DED983" w:rsidR="00086D11" w:rsidRPr="007B0E87" w:rsidRDefault="00086D11" w:rsidP="00086D11">
            <w:pPr>
              <w:jc w:val="center"/>
            </w:pPr>
            <w:r w:rsidRPr="007B0E87">
              <w:t>8 470,00</w:t>
            </w:r>
          </w:p>
        </w:tc>
        <w:tc>
          <w:tcPr>
            <w:tcW w:w="1418" w:type="dxa"/>
          </w:tcPr>
          <w:p w14:paraId="453BFC65" w14:textId="6908321D" w:rsidR="00086D11" w:rsidRPr="007B0E87" w:rsidRDefault="00086D11" w:rsidP="00086D11">
            <w:r w:rsidRPr="007B0E87">
              <w:t>4400-6515-0743</w:t>
            </w:r>
          </w:p>
        </w:tc>
        <w:tc>
          <w:tcPr>
            <w:tcW w:w="1417" w:type="dxa"/>
          </w:tcPr>
          <w:p w14:paraId="453BFC66" w14:textId="4202306A" w:rsidR="00086D11" w:rsidRPr="007B0E87" w:rsidRDefault="00086D11" w:rsidP="00086D11">
            <w:pPr>
              <w:jc w:val="center"/>
            </w:pPr>
            <w:r w:rsidRPr="007B0E87">
              <w:t>0,055</w:t>
            </w:r>
          </w:p>
        </w:tc>
        <w:tc>
          <w:tcPr>
            <w:tcW w:w="1559" w:type="dxa"/>
          </w:tcPr>
          <w:p w14:paraId="55635265" w14:textId="77777777" w:rsidR="00086D11" w:rsidRPr="007B0E87" w:rsidRDefault="00086D11" w:rsidP="00086D11">
            <w:r w:rsidRPr="007B0E87">
              <w:t>Registro Nr.</w:t>
            </w:r>
          </w:p>
          <w:p w14:paraId="5E5CCD92" w14:textId="6134CF51" w:rsidR="00086D11" w:rsidRPr="007B0E87" w:rsidRDefault="00086D11" w:rsidP="00086D11">
            <w:r w:rsidRPr="007B0E87">
              <w:t>44/3531500,</w:t>
            </w:r>
          </w:p>
          <w:p w14:paraId="453BFC69" w14:textId="294754EC" w:rsidR="00086D11" w:rsidRPr="007B0E87" w:rsidRDefault="00086D11" w:rsidP="00086D11">
            <w:r w:rsidRPr="007B0E87">
              <w:t>2024-10-14</w:t>
            </w:r>
          </w:p>
        </w:tc>
      </w:tr>
      <w:tr w:rsidR="007B0E87" w:rsidRPr="007B0E87" w14:paraId="0DFDE588" w14:textId="77777777" w:rsidTr="004D1DB3">
        <w:tc>
          <w:tcPr>
            <w:tcW w:w="710" w:type="dxa"/>
          </w:tcPr>
          <w:p w14:paraId="22B7F23C" w14:textId="77777777" w:rsidR="00086D11" w:rsidRPr="007B0E87" w:rsidRDefault="00086D11" w:rsidP="00086D11">
            <w:pPr>
              <w:pStyle w:val="Sraopastraipa"/>
              <w:numPr>
                <w:ilvl w:val="0"/>
                <w:numId w:val="25"/>
              </w:numPr>
              <w:jc w:val="center"/>
            </w:pPr>
          </w:p>
        </w:tc>
        <w:tc>
          <w:tcPr>
            <w:tcW w:w="3685" w:type="dxa"/>
          </w:tcPr>
          <w:p w14:paraId="214FB4BB" w14:textId="77777777" w:rsidR="00086D11" w:rsidRPr="007B0E87" w:rsidRDefault="00086D11" w:rsidP="00086D11">
            <w:r w:rsidRPr="007B0E87">
              <w:t>Privažiuojamasis kelias prie Savitiškio g. 19</w:t>
            </w:r>
          </w:p>
          <w:p w14:paraId="05D49B80" w14:textId="09D52CEC" w:rsidR="00086D11" w:rsidRPr="007B0E87" w:rsidRDefault="00086D11" w:rsidP="00086D11">
            <w:r w:rsidRPr="007B0E87">
              <w:t>(Panevėžio m., Savitiškio g.)</w:t>
            </w:r>
          </w:p>
        </w:tc>
        <w:tc>
          <w:tcPr>
            <w:tcW w:w="1418" w:type="dxa"/>
          </w:tcPr>
          <w:p w14:paraId="485E3DB7" w14:textId="4A30EDBB" w:rsidR="00086D11" w:rsidRPr="007B0E87" w:rsidRDefault="00086D11" w:rsidP="00086D11">
            <w:pPr>
              <w:jc w:val="center"/>
            </w:pPr>
            <w:r w:rsidRPr="007B0E87">
              <w:t>1 690,00</w:t>
            </w:r>
          </w:p>
        </w:tc>
        <w:tc>
          <w:tcPr>
            <w:tcW w:w="1418" w:type="dxa"/>
          </w:tcPr>
          <w:p w14:paraId="62726281" w14:textId="52291C0C" w:rsidR="00086D11" w:rsidRPr="007B0E87" w:rsidRDefault="00086D11" w:rsidP="00086D11">
            <w:r w:rsidRPr="007B0E87">
              <w:t>4400-6515-0765</w:t>
            </w:r>
          </w:p>
        </w:tc>
        <w:tc>
          <w:tcPr>
            <w:tcW w:w="1417" w:type="dxa"/>
          </w:tcPr>
          <w:p w14:paraId="5939E493" w14:textId="7DE59B17" w:rsidR="00086D11" w:rsidRPr="007B0E87" w:rsidRDefault="00086D11" w:rsidP="00086D11">
            <w:pPr>
              <w:jc w:val="center"/>
            </w:pPr>
            <w:r w:rsidRPr="007B0E87">
              <w:t>0,011</w:t>
            </w:r>
          </w:p>
        </w:tc>
        <w:tc>
          <w:tcPr>
            <w:tcW w:w="1559" w:type="dxa"/>
          </w:tcPr>
          <w:p w14:paraId="7EE80882" w14:textId="77777777" w:rsidR="00086D11" w:rsidRPr="007B0E87" w:rsidRDefault="00086D11" w:rsidP="00086D11">
            <w:r w:rsidRPr="007B0E87">
              <w:t>Registro Nr.</w:t>
            </w:r>
          </w:p>
          <w:p w14:paraId="269B5EEF" w14:textId="148B9392" w:rsidR="00086D11" w:rsidRPr="007B0E87" w:rsidRDefault="00086D11" w:rsidP="00086D11">
            <w:r w:rsidRPr="007B0E87">
              <w:t>44/3531501,</w:t>
            </w:r>
          </w:p>
          <w:p w14:paraId="1D02C2F5" w14:textId="3195CC78" w:rsidR="00086D11" w:rsidRPr="007B0E87" w:rsidRDefault="00086D11" w:rsidP="00086D11">
            <w:r w:rsidRPr="007B0E87">
              <w:t>2024-10-14</w:t>
            </w:r>
          </w:p>
        </w:tc>
      </w:tr>
      <w:tr w:rsidR="007B0E87" w:rsidRPr="007B0E87" w14:paraId="7C457461" w14:textId="77777777" w:rsidTr="004D1DB3">
        <w:tc>
          <w:tcPr>
            <w:tcW w:w="710" w:type="dxa"/>
          </w:tcPr>
          <w:p w14:paraId="57319E35" w14:textId="77777777" w:rsidR="00086D11" w:rsidRPr="007B0E87" w:rsidRDefault="00086D11" w:rsidP="00086D11">
            <w:pPr>
              <w:pStyle w:val="Sraopastraipa"/>
              <w:numPr>
                <w:ilvl w:val="0"/>
                <w:numId w:val="25"/>
              </w:numPr>
              <w:jc w:val="center"/>
            </w:pPr>
          </w:p>
        </w:tc>
        <w:tc>
          <w:tcPr>
            <w:tcW w:w="3685" w:type="dxa"/>
          </w:tcPr>
          <w:p w14:paraId="0ABA432F" w14:textId="04D1C54E" w:rsidR="00086D11" w:rsidRPr="007B0E87" w:rsidRDefault="00086D11" w:rsidP="00086D11">
            <w:r w:rsidRPr="007B0E87">
              <w:t>Automobilių stovėjimo aikštelė prie Savitiškio g. 19</w:t>
            </w:r>
          </w:p>
          <w:p w14:paraId="258F2B53" w14:textId="26B0283F" w:rsidR="00086D11" w:rsidRPr="007B0E87" w:rsidRDefault="00086D11" w:rsidP="00086D11">
            <w:r w:rsidRPr="007B0E87">
              <w:t>(Panevėžio m., Savitiškio g.)</w:t>
            </w:r>
          </w:p>
        </w:tc>
        <w:tc>
          <w:tcPr>
            <w:tcW w:w="1418" w:type="dxa"/>
          </w:tcPr>
          <w:p w14:paraId="007DE15A" w14:textId="2A9D6C5C" w:rsidR="00086D11" w:rsidRPr="007B0E87" w:rsidRDefault="00086D11" w:rsidP="00086D11">
            <w:pPr>
              <w:jc w:val="center"/>
            </w:pPr>
            <w:r w:rsidRPr="007B0E87">
              <w:t>4 460,00</w:t>
            </w:r>
          </w:p>
        </w:tc>
        <w:tc>
          <w:tcPr>
            <w:tcW w:w="1418" w:type="dxa"/>
          </w:tcPr>
          <w:p w14:paraId="783AF722" w14:textId="55F1EDAA" w:rsidR="00086D11" w:rsidRPr="007B0E87" w:rsidRDefault="00086D11" w:rsidP="00086D11">
            <w:r w:rsidRPr="007B0E87">
              <w:t>4400-6515-0776</w:t>
            </w:r>
          </w:p>
        </w:tc>
        <w:tc>
          <w:tcPr>
            <w:tcW w:w="1417" w:type="dxa"/>
          </w:tcPr>
          <w:p w14:paraId="0927D176" w14:textId="396795FD" w:rsidR="00086D11" w:rsidRPr="007B0E87" w:rsidRDefault="00086D11" w:rsidP="00086D11">
            <w:pPr>
              <w:jc w:val="center"/>
            </w:pPr>
            <w:r w:rsidRPr="007B0E87">
              <w:t>188,00*</w:t>
            </w:r>
          </w:p>
        </w:tc>
        <w:tc>
          <w:tcPr>
            <w:tcW w:w="1559" w:type="dxa"/>
          </w:tcPr>
          <w:p w14:paraId="5F9127F7" w14:textId="77777777" w:rsidR="00086D11" w:rsidRPr="007B0E87" w:rsidRDefault="00086D11" w:rsidP="00086D11">
            <w:r w:rsidRPr="007B0E87">
              <w:t>Registro Nr.</w:t>
            </w:r>
          </w:p>
          <w:p w14:paraId="5EB7075E" w14:textId="62037335" w:rsidR="00086D11" w:rsidRPr="007B0E87" w:rsidRDefault="00086D11" w:rsidP="00086D11">
            <w:r w:rsidRPr="007B0E87">
              <w:t>44/3531502,</w:t>
            </w:r>
          </w:p>
          <w:p w14:paraId="579B4F7E" w14:textId="2EA29CC8" w:rsidR="00086D11" w:rsidRPr="007B0E87" w:rsidRDefault="00086D11" w:rsidP="00086D11">
            <w:r w:rsidRPr="007B0E87">
              <w:t>2024-10-14</w:t>
            </w:r>
          </w:p>
        </w:tc>
      </w:tr>
      <w:tr w:rsidR="007B0E87" w:rsidRPr="007B0E87" w14:paraId="453BFC74" w14:textId="77777777" w:rsidTr="004D1DB3">
        <w:tc>
          <w:tcPr>
            <w:tcW w:w="710" w:type="dxa"/>
          </w:tcPr>
          <w:p w14:paraId="453BFC6B" w14:textId="148594C3" w:rsidR="00086D11" w:rsidRPr="007B0E87" w:rsidRDefault="00086D11" w:rsidP="00086D11">
            <w:pPr>
              <w:pStyle w:val="Sraopastraipa"/>
              <w:numPr>
                <w:ilvl w:val="0"/>
                <w:numId w:val="25"/>
              </w:numPr>
              <w:jc w:val="center"/>
            </w:pPr>
          </w:p>
        </w:tc>
        <w:tc>
          <w:tcPr>
            <w:tcW w:w="3685" w:type="dxa"/>
          </w:tcPr>
          <w:p w14:paraId="441FFAE3" w14:textId="283DB7CF" w:rsidR="00086D11" w:rsidRPr="007B0E87" w:rsidRDefault="00086D11" w:rsidP="00086D11">
            <w:r w:rsidRPr="007B0E87">
              <w:t>Privažiuojamasis kelias prie Tulpių g. 28</w:t>
            </w:r>
          </w:p>
          <w:p w14:paraId="453BFC6D" w14:textId="433C0EB8" w:rsidR="00086D11" w:rsidRPr="007B0E87" w:rsidRDefault="00086D11" w:rsidP="00086D11">
            <w:r w:rsidRPr="007B0E87">
              <w:t>(Panevėžio m., Tulpių g.)</w:t>
            </w:r>
          </w:p>
        </w:tc>
        <w:tc>
          <w:tcPr>
            <w:tcW w:w="1418" w:type="dxa"/>
          </w:tcPr>
          <w:p w14:paraId="453BFC6E" w14:textId="7323540A" w:rsidR="00086D11" w:rsidRPr="007B0E87" w:rsidRDefault="00086D11" w:rsidP="00086D11">
            <w:pPr>
              <w:jc w:val="center"/>
            </w:pPr>
            <w:r w:rsidRPr="007B0E87">
              <w:t>11 800,00</w:t>
            </w:r>
          </w:p>
        </w:tc>
        <w:tc>
          <w:tcPr>
            <w:tcW w:w="1418" w:type="dxa"/>
          </w:tcPr>
          <w:p w14:paraId="453BFC6F" w14:textId="0A2D72D4" w:rsidR="00086D11" w:rsidRPr="007B0E87" w:rsidRDefault="00086D11" w:rsidP="00086D11">
            <w:r w:rsidRPr="007B0E87">
              <w:t>4400-6515-0976</w:t>
            </w:r>
          </w:p>
        </w:tc>
        <w:tc>
          <w:tcPr>
            <w:tcW w:w="1417" w:type="dxa"/>
          </w:tcPr>
          <w:p w14:paraId="453BFC70" w14:textId="720D7AD0" w:rsidR="00086D11" w:rsidRPr="007B0E87" w:rsidRDefault="00086D11" w:rsidP="00086D11">
            <w:pPr>
              <w:jc w:val="center"/>
            </w:pPr>
            <w:r w:rsidRPr="007B0E87">
              <w:t>0,073</w:t>
            </w:r>
          </w:p>
        </w:tc>
        <w:tc>
          <w:tcPr>
            <w:tcW w:w="1559" w:type="dxa"/>
          </w:tcPr>
          <w:p w14:paraId="2848371A" w14:textId="77777777" w:rsidR="00086D11" w:rsidRPr="007B0E87" w:rsidRDefault="00086D11" w:rsidP="00086D11">
            <w:r w:rsidRPr="007B0E87">
              <w:t>Registro Nr.</w:t>
            </w:r>
          </w:p>
          <w:p w14:paraId="7576A633" w14:textId="6554B06D" w:rsidR="00086D11" w:rsidRPr="007B0E87" w:rsidRDefault="00086D11" w:rsidP="00086D11">
            <w:r w:rsidRPr="007B0E87">
              <w:t>44/3531522,</w:t>
            </w:r>
          </w:p>
          <w:p w14:paraId="453BFC73" w14:textId="63D2F6D9" w:rsidR="00086D11" w:rsidRPr="007B0E87" w:rsidRDefault="00086D11" w:rsidP="00086D11">
            <w:r w:rsidRPr="007B0E87">
              <w:t>2024-10-14</w:t>
            </w:r>
          </w:p>
        </w:tc>
      </w:tr>
      <w:tr w:rsidR="007B0E87" w:rsidRPr="007B0E87" w14:paraId="7399CF25" w14:textId="77777777" w:rsidTr="004D1DB3">
        <w:tc>
          <w:tcPr>
            <w:tcW w:w="710" w:type="dxa"/>
          </w:tcPr>
          <w:p w14:paraId="6353B157" w14:textId="63A8C1D9" w:rsidR="00086D11" w:rsidRPr="007B0E87" w:rsidRDefault="00086D11" w:rsidP="00086D11">
            <w:pPr>
              <w:pStyle w:val="Sraopastraipa"/>
              <w:numPr>
                <w:ilvl w:val="0"/>
                <w:numId w:val="25"/>
              </w:numPr>
              <w:jc w:val="center"/>
            </w:pPr>
          </w:p>
        </w:tc>
        <w:tc>
          <w:tcPr>
            <w:tcW w:w="3685" w:type="dxa"/>
          </w:tcPr>
          <w:p w14:paraId="27D2953E" w14:textId="2E294C27" w:rsidR="00086D11" w:rsidRPr="007B0E87" w:rsidRDefault="00086D11" w:rsidP="00086D11">
            <w:r w:rsidRPr="007B0E87">
              <w:t>Automobilių stovėjimo aikštelė prie Tulpių g. 28</w:t>
            </w:r>
          </w:p>
          <w:p w14:paraId="1CC733F8" w14:textId="54B438B3" w:rsidR="00086D11" w:rsidRPr="007B0E87" w:rsidRDefault="00086D11" w:rsidP="00086D11">
            <w:r w:rsidRPr="007B0E87">
              <w:t>(Panevėžio m., Tulpių g.)</w:t>
            </w:r>
          </w:p>
        </w:tc>
        <w:tc>
          <w:tcPr>
            <w:tcW w:w="1418" w:type="dxa"/>
          </w:tcPr>
          <w:p w14:paraId="21217103" w14:textId="3C325D0B" w:rsidR="00086D11" w:rsidRPr="007B0E87" w:rsidRDefault="00086D11" w:rsidP="00086D11">
            <w:pPr>
              <w:jc w:val="center"/>
            </w:pPr>
            <w:r w:rsidRPr="007B0E87">
              <w:t>4 250,00</w:t>
            </w:r>
          </w:p>
        </w:tc>
        <w:tc>
          <w:tcPr>
            <w:tcW w:w="1418" w:type="dxa"/>
          </w:tcPr>
          <w:p w14:paraId="1AF9313F" w14:textId="21E44CEA" w:rsidR="00086D11" w:rsidRPr="007B0E87" w:rsidRDefault="00086D11" w:rsidP="00086D11">
            <w:r w:rsidRPr="007B0E87">
              <w:t>4400-6515-0987</w:t>
            </w:r>
          </w:p>
        </w:tc>
        <w:tc>
          <w:tcPr>
            <w:tcW w:w="1417" w:type="dxa"/>
          </w:tcPr>
          <w:p w14:paraId="64E2F75B" w14:textId="015B2D44" w:rsidR="00086D11" w:rsidRPr="007B0E87" w:rsidRDefault="00086D11" w:rsidP="00086D11">
            <w:pPr>
              <w:jc w:val="center"/>
            </w:pPr>
            <w:r w:rsidRPr="007B0E87">
              <w:t>179,00*</w:t>
            </w:r>
          </w:p>
        </w:tc>
        <w:tc>
          <w:tcPr>
            <w:tcW w:w="1559" w:type="dxa"/>
          </w:tcPr>
          <w:p w14:paraId="2F0485C0" w14:textId="77777777" w:rsidR="00086D11" w:rsidRPr="007B0E87" w:rsidRDefault="00086D11" w:rsidP="00086D11">
            <w:r w:rsidRPr="007B0E87">
              <w:t>Registro Nr.</w:t>
            </w:r>
          </w:p>
          <w:p w14:paraId="5B8BE14E" w14:textId="52BB0B77" w:rsidR="00086D11" w:rsidRPr="007B0E87" w:rsidRDefault="00086D11" w:rsidP="00086D11">
            <w:r w:rsidRPr="007B0E87">
              <w:t>44/3531523,</w:t>
            </w:r>
          </w:p>
          <w:p w14:paraId="7238441C" w14:textId="204F486A" w:rsidR="00086D11" w:rsidRPr="007B0E87" w:rsidRDefault="00086D11" w:rsidP="00086D11">
            <w:r w:rsidRPr="007B0E87">
              <w:t>2024-10-14</w:t>
            </w:r>
          </w:p>
        </w:tc>
      </w:tr>
      <w:tr w:rsidR="007B0E87" w:rsidRPr="007B0E87" w14:paraId="453BFC7E" w14:textId="77777777" w:rsidTr="004D1DB3">
        <w:tc>
          <w:tcPr>
            <w:tcW w:w="710" w:type="dxa"/>
          </w:tcPr>
          <w:p w14:paraId="453BFC75" w14:textId="5C2186D5" w:rsidR="00086D11" w:rsidRPr="007B0E87" w:rsidRDefault="00086D11" w:rsidP="00086D11">
            <w:pPr>
              <w:pStyle w:val="Sraopastraipa"/>
              <w:numPr>
                <w:ilvl w:val="0"/>
                <w:numId w:val="25"/>
              </w:numPr>
              <w:jc w:val="center"/>
            </w:pPr>
          </w:p>
        </w:tc>
        <w:tc>
          <w:tcPr>
            <w:tcW w:w="3685" w:type="dxa"/>
          </w:tcPr>
          <w:p w14:paraId="002B0E3E" w14:textId="77777777" w:rsidR="00086D11" w:rsidRPr="007B0E87" w:rsidRDefault="00086D11" w:rsidP="00086D11">
            <w:r w:rsidRPr="007B0E87">
              <w:t xml:space="preserve">Privažiuojamasis kelias prie </w:t>
            </w:r>
          </w:p>
          <w:p w14:paraId="12B37BCE" w14:textId="6D4EB963" w:rsidR="00086D11" w:rsidRPr="007B0E87" w:rsidRDefault="00086D11" w:rsidP="00086D11">
            <w:r w:rsidRPr="007B0E87">
              <w:t>Tulpių g. 28A</w:t>
            </w:r>
          </w:p>
          <w:p w14:paraId="453BFC77" w14:textId="0AA156D2" w:rsidR="00086D11" w:rsidRPr="007B0E87" w:rsidRDefault="00086D11" w:rsidP="00086D11">
            <w:r w:rsidRPr="007B0E87">
              <w:t>(Panevėžio m., Tulpių g.)</w:t>
            </w:r>
          </w:p>
        </w:tc>
        <w:tc>
          <w:tcPr>
            <w:tcW w:w="1418" w:type="dxa"/>
          </w:tcPr>
          <w:p w14:paraId="453BFC78" w14:textId="01A84F56" w:rsidR="00086D11" w:rsidRPr="007B0E87" w:rsidRDefault="00086D11" w:rsidP="00086D11">
            <w:pPr>
              <w:jc w:val="center"/>
            </w:pPr>
            <w:r w:rsidRPr="007B0E87">
              <w:t>7 400,00</w:t>
            </w:r>
          </w:p>
        </w:tc>
        <w:tc>
          <w:tcPr>
            <w:tcW w:w="1418" w:type="dxa"/>
          </w:tcPr>
          <w:p w14:paraId="453BFC79" w14:textId="54BD4F25" w:rsidR="00086D11" w:rsidRPr="007B0E87" w:rsidRDefault="00086D11" w:rsidP="00086D11">
            <w:r w:rsidRPr="007B0E87">
              <w:t>4400-6515-0998</w:t>
            </w:r>
          </w:p>
        </w:tc>
        <w:tc>
          <w:tcPr>
            <w:tcW w:w="1417" w:type="dxa"/>
          </w:tcPr>
          <w:p w14:paraId="453BFC7A" w14:textId="1CCBE282" w:rsidR="00086D11" w:rsidRPr="007B0E87" w:rsidRDefault="00086D11" w:rsidP="00086D11">
            <w:pPr>
              <w:jc w:val="center"/>
            </w:pPr>
            <w:r w:rsidRPr="007B0E87">
              <w:t>0,037</w:t>
            </w:r>
          </w:p>
        </w:tc>
        <w:tc>
          <w:tcPr>
            <w:tcW w:w="1559" w:type="dxa"/>
          </w:tcPr>
          <w:p w14:paraId="3DC3F4FC" w14:textId="77777777" w:rsidR="00086D11" w:rsidRPr="007B0E87" w:rsidRDefault="00086D11" w:rsidP="00086D11">
            <w:r w:rsidRPr="007B0E87">
              <w:t>Registro Nr.</w:t>
            </w:r>
          </w:p>
          <w:p w14:paraId="219A383F" w14:textId="7780A1CB" w:rsidR="00086D11" w:rsidRPr="007B0E87" w:rsidRDefault="00086D11" w:rsidP="00086D11">
            <w:r w:rsidRPr="007B0E87">
              <w:t>44/3531524,</w:t>
            </w:r>
          </w:p>
          <w:p w14:paraId="453BFC7D" w14:textId="346C946A" w:rsidR="00086D11" w:rsidRPr="007B0E87" w:rsidRDefault="00086D11" w:rsidP="00086D11">
            <w:r w:rsidRPr="007B0E87">
              <w:t>2024-10-14</w:t>
            </w:r>
          </w:p>
        </w:tc>
      </w:tr>
      <w:tr w:rsidR="007B0E87" w:rsidRPr="007B0E87" w14:paraId="453BFC87" w14:textId="77777777" w:rsidTr="004D1DB3">
        <w:tc>
          <w:tcPr>
            <w:tcW w:w="710" w:type="dxa"/>
          </w:tcPr>
          <w:p w14:paraId="453BFC7F" w14:textId="0D3E93E4" w:rsidR="00086D11" w:rsidRPr="007B0E87" w:rsidRDefault="00086D11" w:rsidP="00086D11">
            <w:pPr>
              <w:pStyle w:val="Sraopastraipa"/>
              <w:numPr>
                <w:ilvl w:val="0"/>
                <w:numId w:val="25"/>
              </w:numPr>
              <w:jc w:val="center"/>
            </w:pPr>
          </w:p>
        </w:tc>
        <w:tc>
          <w:tcPr>
            <w:tcW w:w="3685" w:type="dxa"/>
          </w:tcPr>
          <w:p w14:paraId="1EB1B38A" w14:textId="449BA038" w:rsidR="00086D11" w:rsidRPr="007B0E87" w:rsidRDefault="00086D11" w:rsidP="00086D11">
            <w:r w:rsidRPr="007B0E87">
              <w:t>Automobilių stovėjimo aikštelė prie Tulpių g. 28A</w:t>
            </w:r>
          </w:p>
          <w:p w14:paraId="453BFC80" w14:textId="224177BF" w:rsidR="00086D11" w:rsidRPr="007B0E87" w:rsidRDefault="00086D11" w:rsidP="00086D11">
            <w:r w:rsidRPr="007B0E87">
              <w:t>(Panevėžio m., Tulpių g.)</w:t>
            </w:r>
          </w:p>
        </w:tc>
        <w:tc>
          <w:tcPr>
            <w:tcW w:w="1418" w:type="dxa"/>
          </w:tcPr>
          <w:p w14:paraId="453BFC81" w14:textId="5CF458BE" w:rsidR="00086D11" w:rsidRPr="007B0E87" w:rsidRDefault="00086D11" w:rsidP="00086D11">
            <w:pPr>
              <w:jc w:val="center"/>
            </w:pPr>
            <w:r w:rsidRPr="007B0E87">
              <w:t>4 060,00</w:t>
            </w:r>
          </w:p>
        </w:tc>
        <w:tc>
          <w:tcPr>
            <w:tcW w:w="1418" w:type="dxa"/>
          </w:tcPr>
          <w:p w14:paraId="453BFC82" w14:textId="3DF96F9B" w:rsidR="00086D11" w:rsidRPr="007B0E87" w:rsidRDefault="00086D11" w:rsidP="00086D11">
            <w:r w:rsidRPr="007B0E87">
              <w:t>4400-6515-1008</w:t>
            </w:r>
          </w:p>
        </w:tc>
        <w:tc>
          <w:tcPr>
            <w:tcW w:w="1417" w:type="dxa"/>
          </w:tcPr>
          <w:p w14:paraId="453BFC83" w14:textId="215E6946" w:rsidR="00086D11" w:rsidRPr="007B0E87" w:rsidRDefault="00086D11" w:rsidP="00086D11">
            <w:pPr>
              <w:jc w:val="center"/>
            </w:pPr>
            <w:r w:rsidRPr="007B0E87">
              <w:t>171,00*</w:t>
            </w:r>
          </w:p>
        </w:tc>
        <w:tc>
          <w:tcPr>
            <w:tcW w:w="1559" w:type="dxa"/>
          </w:tcPr>
          <w:p w14:paraId="7DD2035B" w14:textId="77777777" w:rsidR="00086D11" w:rsidRPr="007B0E87" w:rsidRDefault="00086D11" w:rsidP="00086D11">
            <w:r w:rsidRPr="007B0E87">
              <w:t>Registro Nr.</w:t>
            </w:r>
          </w:p>
          <w:p w14:paraId="7CD7B310" w14:textId="2ACC6D48" w:rsidR="00086D11" w:rsidRPr="007B0E87" w:rsidRDefault="00086D11" w:rsidP="00086D11">
            <w:r w:rsidRPr="007B0E87">
              <w:t>44/3531525,</w:t>
            </w:r>
          </w:p>
          <w:p w14:paraId="453BFC86" w14:textId="79FD7A80" w:rsidR="00086D11" w:rsidRPr="007B0E87" w:rsidRDefault="00086D11" w:rsidP="00086D11">
            <w:r w:rsidRPr="007B0E87">
              <w:t>2024-10-14</w:t>
            </w:r>
          </w:p>
        </w:tc>
      </w:tr>
      <w:tr w:rsidR="007B0E87" w:rsidRPr="007B0E87" w14:paraId="453BFC90" w14:textId="77777777" w:rsidTr="004D1DB3">
        <w:tc>
          <w:tcPr>
            <w:tcW w:w="710" w:type="dxa"/>
          </w:tcPr>
          <w:p w14:paraId="453BFC88" w14:textId="34BC44A1" w:rsidR="00086D11" w:rsidRPr="007B0E87" w:rsidRDefault="00086D11" w:rsidP="00086D11">
            <w:pPr>
              <w:pStyle w:val="Sraopastraipa"/>
              <w:numPr>
                <w:ilvl w:val="0"/>
                <w:numId w:val="25"/>
              </w:numPr>
              <w:jc w:val="center"/>
            </w:pPr>
          </w:p>
        </w:tc>
        <w:tc>
          <w:tcPr>
            <w:tcW w:w="3685" w:type="dxa"/>
          </w:tcPr>
          <w:p w14:paraId="143B0628" w14:textId="77777777" w:rsidR="00086D11" w:rsidRPr="007B0E87" w:rsidRDefault="00086D11" w:rsidP="00086D11">
            <w:r w:rsidRPr="007B0E87">
              <w:t xml:space="preserve">Privažiuojamasis kelias prie </w:t>
            </w:r>
          </w:p>
          <w:p w14:paraId="1FDBC362" w14:textId="0ECE1CFE" w:rsidR="00086D11" w:rsidRPr="007B0E87" w:rsidRDefault="00086D11" w:rsidP="00086D11">
            <w:r w:rsidRPr="007B0E87">
              <w:t>Tulpių g. 30</w:t>
            </w:r>
          </w:p>
          <w:p w14:paraId="453BFC89" w14:textId="4CE3514E" w:rsidR="00086D11" w:rsidRPr="007B0E87" w:rsidRDefault="00086D11" w:rsidP="00086D11">
            <w:r w:rsidRPr="007B0E87">
              <w:lastRenderedPageBreak/>
              <w:t>(Panevėžio m., Tulpių g.)</w:t>
            </w:r>
          </w:p>
        </w:tc>
        <w:tc>
          <w:tcPr>
            <w:tcW w:w="1418" w:type="dxa"/>
          </w:tcPr>
          <w:p w14:paraId="453BFC8A" w14:textId="6012524E" w:rsidR="00086D11" w:rsidRPr="007B0E87" w:rsidRDefault="00086D11" w:rsidP="00086D11">
            <w:pPr>
              <w:jc w:val="center"/>
            </w:pPr>
            <w:r w:rsidRPr="007B0E87">
              <w:lastRenderedPageBreak/>
              <w:t>4 670,00</w:t>
            </w:r>
          </w:p>
        </w:tc>
        <w:tc>
          <w:tcPr>
            <w:tcW w:w="1418" w:type="dxa"/>
          </w:tcPr>
          <w:p w14:paraId="453BFC8B" w14:textId="5E6861C4" w:rsidR="00086D11" w:rsidRPr="007B0E87" w:rsidRDefault="00086D11" w:rsidP="00086D11">
            <w:r w:rsidRPr="007B0E87">
              <w:t>4400-6515-0954</w:t>
            </w:r>
          </w:p>
        </w:tc>
        <w:tc>
          <w:tcPr>
            <w:tcW w:w="1417" w:type="dxa"/>
          </w:tcPr>
          <w:p w14:paraId="453BFC8C" w14:textId="4CD6D882" w:rsidR="00086D11" w:rsidRPr="007B0E87" w:rsidRDefault="00086D11" w:rsidP="00086D11">
            <w:pPr>
              <w:jc w:val="center"/>
            </w:pPr>
            <w:r w:rsidRPr="007B0E87">
              <w:t>0,037</w:t>
            </w:r>
          </w:p>
        </w:tc>
        <w:tc>
          <w:tcPr>
            <w:tcW w:w="1559" w:type="dxa"/>
          </w:tcPr>
          <w:p w14:paraId="73439342" w14:textId="77777777" w:rsidR="00086D11" w:rsidRPr="007B0E87" w:rsidRDefault="00086D11" w:rsidP="00086D11">
            <w:r w:rsidRPr="007B0E87">
              <w:t>Registro Nr.</w:t>
            </w:r>
          </w:p>
          <w:p w14:paraId="02753A40" w14:textId="29055692" w:rsidR="00086D11" w:rsidRPr="007B0E87" w:rsidRDefault="00086D11" w:rsidP="00086D11">
            <w:r w:rsidRPr="007B0E87">
              <w:t>44/3531520,</w:t>
            </w:r>
          </w:p>
          <w:p w14:paraId="453BFC8F" w14:textId="664852AF" w:rsidR="00086D11" w:rsidRPr="007B0E87" w:rsidRDefault="00086D11" w:rsidP="00086D11">
            <w:r w:rsidRPr="007B0E87">
              <w:lastRenderedPageBreak/>
              <w:t>2024-10-14</w:t>
            </w:r>
          </w:p>
        </w:tc>
      </w:tr>
      <w:tr w:rsidR="007B0E87" w:rsidRPr="007B0E87" w14:paraId="453BFC9A" w14:textId="77777777" w:rsidTr="004D1DB3">
        <w:tc>
          <w:tcPr>
            <w:tcW w:w="710" w:type="dxa"/>
          </w:tcPr>
          <w:p w14:paraId="453BFC91" w14:textId="35A1B42C" w:rsidR="00086D11" w:rsidRPr="007B0E87" w:rsidRDefault="00086D11" w:rsidP="00086D11">
            <w:pPr>
              <w:pStyle w:val="Sraopastraipa"/>
              <w:numPr>
                <w:ilvl w:val="0"/>
                <w:numId w:val="25"/>
              </w:numPr>
              <w:jc w:val="center"/>
            </w:pPr>
          </w:p>
        </w:tc>
        <w:tc>
          <w:tcPr>
            <w:tcW w:w="3685" w:type="dxa"/>
          </w:tcPr>
          <w:p w14:paraId="2A919D98" w14:textId="551F46FE" w:rsidR="00086D11" w:rsidRPr="007B0E87" w:rsidRDefault="00086D11" w:rsidP="00086D11">
            <w:r w:rsidRPr="007B0E87">
              <w:t>Automobilių stovėjimo aikštelė prie Tulpių g. 30</w:t>
            </w:r>
          </w:p>
          <w:p w14:paraId="453BFC93" w14:textId="2F57A4BD" w:rsidR="00086D11" w:rsidRPr="007B0E87" w:rsidRDefault="00086D11" w:rsidP="00086D11">
            <w:r w:rsidRPr="007B0E87">
              <w:t>(Panevėžio m., Tulpių g.)</w:t>
            </w:r>
          </w:p>
        </w:tc>
        <w:tc>
          <w:tcPr>
            <w:tcW w:w="1418" w:type="dxa"/>
          </w:tcPr>
          <w:p w14:paraId="453BFC94" w14:textId="399CB61D" w:rsidR="00086D11" w:rsidRPr="007B0E87" w:rsidRDefault="00086D11" w:rsidP="00086D11">
            <w:pPr>
              <w:jc w:val="center"/>
            </w:pPr>
            <w:r w:rsidRPr="007B0E87">
              <w:t>7 780,00</w:t>
            </w:r>
          </w:p>
        </w:tc>
        <w:tc>
          <w:tcPr>
            <w:tcW w:w="1418" w:type="dxa"/>
          </w:tcPr>
          <w:p w14:paraId="453BFC95" w14:textId="537F8C85" w:rsidR="00086D11" w:rsidRPr="007B0E87" w:rsidRDefault="00086D11" w:rsidP="00086D11">
            <w:r w:rsidRPr="007B0E87">
              <w:t>4400-6515-0965</w:t>
            </w:r>
          </w:p>
        </w:tc>
        <w:tc>
          <w:tcPr>
            <w:tcW w:w="1417" w:type="dxa"/>
          </w:tcPr>
          <w:p w14:paraId="453BFC96" w14:textId="5E3933A8" w:rsidR="00086D11" w:rsidRPr="007B0E87" w:rsidRDefault="00086D11" w:rsidP="00086D11">
            <w:pPr>
              <w:jc w:val="center"/>
            </w:pPr>
            <w:r w:rsidRPr="007B0E87">
              <w:t>328,00*</w:t>
            </w:r>
          </w:p>
        </w:tc>
        <w:tc>
          <w:tcPr>
            <w:tcW w:w="1559" w:type="dxa"/>
          </w:tcPr>
          <w:p w14:paraId="62E97330" w14:textId="77777777" w:rsidR="00086D11" w:rsidRPr="007B0E87" w:rsidRDefault="00086D11" w:rsidP="00086D11">
            <w:r w:rsidRPr="007B0E87">
              <w:t>Registro Nr.</w:t>
            </w:r>
          </w:p>
          <w:p w14:paraId="30F4ECE1" w14:textId="469506F8" w:rsidR="00086D11" w:rsidRPr="007B0E87" w:rsidRDefault="00086D11" w:rsidP="00086D11">
            <w:r w:rsidRPr="007B0E87">
              <w:t>44/3531521,</w:t>
            </w:r>
          </w:p>
          <w:p w14:paraId="453BFC99" w14:textId="3F30318E" w:rsidR="00086D11" w:rsidRPr="007B0E87" w:rsidRDefault="00086D11" w:rsidP="00086D11">
            <w:r w:rsidRPr="007B0E87">
              <w:t>2024-10-14</w:t>
            </w:r>
          </w:p>
        </w:tc>
      </w:tr>
      <w:tr w:rsidR="007B0E87" w:rsidRPr="007B0E87" w14:paraId="453BFCA4" w14:textId="77777777" w:rsidTr="004D1DB3">
        <w:tc>
          <w:tcPr>
            <w:tcW w:w="710" w:type="dxa"/>
          </w:tcPr>
          <w:p w14:paraId="453BFC9B" w14:textId="1789D41A" w:rsidR="00086D11" w:rsidRPr="007B0E87" w:rsidRDefault="00086D11" w:rsidP="00086D11">
            <w:pPr>
              <w:pStyle w:val="Sraopastraipa"/>
              <w:numPr>
                <w:ilvl w:val="0"/>
                <w:numId w:val="25"/>
              </w:numPr>
              <w:jc w:val="center"/>
            </w:pPr>
          </w:p>
        </w:tc>
        <w:tc>
          <w:tcPr>
            <w:tcW w:w="3685" w:type="dxa"/>
          </w:tcPr>
          <w:p w14:paraId="10EB1695" w14:textId="2565E3EE" w:rsidR="00086D11" w:rsidRPr="007B0E87" w:rsidRDefault="00086D11" w:rsidP="00086D11">
            <w:r w:rsidRPr="007B0E87">
              <w:t>Privažiuojamasis kelias prie Tulpių g. 28B, Naujamiesčio g. 33A</w:t>
            </w:r>
          </w:p>
          <w:p w14:paraId="453BFC9D" w14:textId="25CDFCD7" w:rsidR="00086D11" w:rsidRPr="007B0E87" w:rsidRDefault="00086D11" w:rsidP="00086D11">
            <w:r w:rsidRPr="007B0E87">
              <w:t>(Panevėžio m., Tulpių g.)</w:t>
            </w:r>
          </w:p>
        </w:tc>
        <w:tc>
          <w:tcPr>
            <w:tcW w:w="1418" w:type="dxa"/>
          </w:tcPr>
          <w:p w14:paraId="453BFC9E" w14:textId="585B1FDA" w:rsidR="00086D11" w:rsidRPr="007B0E87" w:rsidRDefault="00086D11" w:rsidP="00086D11">
            <w:pPr>
              <w:jc w:val="center"/>
            </w:pPr>
            <w:r w:rsidRPr="007B0E87">
              <w:t>8 530,00</w:t>
            </w:r>
          </w:p>
        </w:tc>
        <w:tc>
          <w:tcPr>
            <w:tcW w:w="1418" w:type="dxa"/>
          </w:tcPr>
          <w:p w14:paraId="453BFC9F" w14:textId="2C20F7E0" w:rsidR="00086D11" w:rsidRPr="007B0E87" w:rsidRDefault="00086D11" w:rsidP="00086D11">
            <w:r w:rsidRPr="007B0E87">
              <w:t>4400-6515-1019</w:t>
            </w:r>
          </w:p>
        </w:tc>
        <w:tc>
          <w:tcPr>
            <w:tcW w:w="1417" w:type="dxa"/>
          </w:tcPr>
          <w:p w14:paraId="453BFCA0" w14:textId="6F8067F4" w:rsidR="00086D11" w:rsidRPr="007B0E87" w:rsidRDefault="00086D11" w:rsidP="00086D11">
            <w:pPr>
              <w:jc w:val="center"/>
            </w:pPr>
            <w:r w:rsidRPr="007B0E87">
              <w:t>0,061</w:t>
            </w:r>
          </w:p>
        </w:tc>
        <w:tc>
          <w:tcPr>
            <w:tcW w:w="1559" w:type="dxa"/>
          </w:tcPr>
          <w:p w14:paraId="45E4DF0C" w14:textId="77777777" w:rsidR="00086D11" w:rsidRPr="007B0E87" w:rsidRDefault="00086D11" w:rsidP="00086D11">
            <w:r w:rsidRPr="007B0E87">
              <w:t>Registro Nr.</w:t>
            </w:r>
          </w:p>
          <w:p w14:paraId="784DA1A1" w14:textId="67D19CFC" w:rsidR="00086D11" w:rsidRPr="007B0E87" w:rsidRDefault="00086D11" w:rsidP="00086D11">
            <w:r w:rsidRPr="007B0E87">
              <w:t>44/3531526,</w:t>
            </w:r>
          </w:p>
          <w:p w14:paraId="453BFCA3" w14:textId="553E8843" w:rsidR="00086D11" w:rsidRPr="007B0E87" w:rsidRDefault="00086D11" w:rsidP="00086D11">
            <w:r w:rsidRPr="007B0E87">
              <w:t>2024-10-14</w:t>
            </w:r>
          </w:p>
        </w:tc>
      </w:tr>
      <w:tr w:rsidR="007B0E87" w:rsidRPr="007B0E87" w14:paraId="453BFCAE" w14:textId="77777777" w:rsidTr="004D1DB3">
        <w:tc>
          <w:tcPr>
            <w:tcW w:w="710" w:type="dxa"/>
          </w:tcPr>
          <w:p w14:paraId="453BFCA5" w14:textId="1D9AB44D" w:rsidR="00086D11" w:rsidRPr="007B0E87" w:rsidRDefault="00086D11" w:rsidP="00086D11">
            <w:pPr>
              <w:pStyle w:val="Sraopastraipa"/>
              <w:numPr>
                <w:ilvl w:val="0"/>
                <w:numId w:val="25"/>
              </w:numPr>
              <w:jc w:val="center"/>
            </w:pPr>
          </w:p>
        </w:tc>
        <w:tc>
          <w:tcPr>
            <w:tcW w:w="3685" w:type="dxa"/>
          </w:tcPr>
          <w:p w14:paraId="026C9D8C" w14:textId="7946990E" w:rsidR="00086D11" w:rsidRPr="007B0E87" w:rsidRDefault="00086D11" w:rsidP="00086D11">
            <w:r w:rsidRPr="007B0E87">
              <w:t>Automobilių stovėjimo aikštelė prie Tulpių g. 28B</w:t>
            </w:r>
          </w:p>
          <w:p w14:paraId="453BFCA7" w14:textId="1BE4B6E3" w:rsidR="00086D11" w:rsidRPr="007B0E87" w:rsidRDefault="00086D11" w:rsidP="00086D11">
            <w:r w:rsidRPr="007B0E87">
              <w:t>(Panevėžio m., Tulpių g.)</w:t>
            </w:r>
          </w:p>
        </w:tc>
        <w:tc>
          <w:tcPr>
            <w:tcW w:w="1418" w:type="dxa"/>
          </w:tcPr>
          <w:p w14:paraId="453BFCA8" w14:textId="28CE8583" w:rsidR="00086D11" w:rsidRPr="007B0E87" w:rsidRDefault="00086D11" w:rsidP="00086D11">
            <w:pPr>
              <w:jc w:val="center"/>
            </w:pPr>
            <w:r w:rsidRPr="007B0E87">
              <w:t>2 660,00</w:t>
            </w:r>
          </w:p>
        </w:tc>
        <w:tc>
          <w:tcPr>
            <w:tcW w:w="1418" w:type="dxa"/>
          </w:tcPr>
          <w:p w14:paraId="453BFCA9" w14:textId="283D8634" w:rsidR="00086D11" w:rsidRPr="007B0E87" w:rsidRDefault="00086D11" w:rsidP="00086D11">
            <w:r w:rsidRPr="007B0E87">
              <w:t>4400-6515-1026</w:t>
            </w:r>
          </w:p>
        </w:tc>
        <w:tc>
          <w:tcPr>
            <w:tcW w:w="1417" w:type="dxa"/>
          </w:tcPr>
          <w:p w14:paraId="453BFCAA" w14:textId="246A975D" w:rsidR="00086D11" w:rsidRPr="007B0E87" w:rsidRDefault="00086D11" w:rsidP="00086D11">
            <w:pPr>
              <w:jc w:val="center"/>
            </w:pPr>
            <w:r w:rsidRPr="007B0E87">
              <w:t>112,00*</w:t>
            </w:r>
          </w:p>
        </w:tc>
        <w:tc>
          <w:tcPr>
            <w:tcW w:w="1559" w:type="dxa"/>
          </w:tcPr>
          <w:p w14:paraId="3BCC030E" w14:textId="77777777" w:rsidR="00086D11" w:rsidRPr="007B0E87" w:rsidRDefault="00086D11" w:rsidP="00086D11">
            <w:r w:rsidRPr="007B0E87">
              <w:t>Registro Nr.</w:t>
            </w:r>
          </w:p>
          <w:p w14:paraId="1C9E0428" w14:textId="2967759E" w:rsidR="00086D11" w:rsidRPr="007B0E87" w:rsidRDefault="00086D11" w:rsidP="00086D11">
            <w:r w:rsidRPr="007B0E87">
              <w:t>44/3531527,</w:t>
            </w:r>
          </w:p>
          <w:p w14:paraId="453BFCAD" w14:textId="751244BA" w:rsidR="00086D11" w:rsidRPr="007B0E87" w:rsidRDefault="00086D11" w:rsidP="00086D11">
            <w:r w:rsidRPr="007B0E87">
              <w:t>2024-10-14</w:t>
            </w:r>
          </w:p>
        </w:tc>
      </w:tr>
      <w:tr w:rsidR="007B0E87" w:rsidRPr="007B0E87" w14:paraId="73D416F7" w14:textId="77777777" w:rsidTr="004D1DB3">
        <w:tc>
          <w:tcPr>
            <w:tcW w:w="710" w:type="dxa"/>
          </w:tcPr>
          <w:p w14:paraId="396F0534" w14:textId="5303B30E" w:rsidR="00086D11" w:rsidRPr="007B0E87" w:rsidRDefault="00086D11" w:rsidP="00086D11">
            <w:pPr>
              <w:pStyle w:val="Sraopastraipa"/>
              <w:numPr>
                <w:ilvl w:val="0"/>
                <w:numId w:val="25"/>
              </w:numPr>
              <w:jc w:val="center"/>
            </w:pPr>
          </w:p>
        </w:tc>
        <w:tc>
          <w:tcPr>
            <w:tcW w:w="3685" w:type="dxa"/>
          </w:tcPr>
          <w:p w14:paraId="29C828BE" w14:textId="5DDEFF37" w:rsidR="00086D11" w:rsidRPr="007B0E87" w:rsidRDefault="00086D11" w:rsidP="00086D11">
            <w:r w:rsidRPr="007B0E87">
              <w:t>Privažiuojamasis kelias prie Ukmergės g. 31, 33B, 35</w:t>
            </w:r>
          </w:p>
          <w:p w14:paraId="73275C8D" w14:textId="60274716" w:rsidR="00086D11" w:rsidRPr="007B0E87" w:rsidRDefault="00086D11" w:rsidP="00086D11">
            <w:r w:rsidRPr="007B0E87">
              <w:t>(Panevėžio m., Ukmergės g.)</w:t>
            </w:r>
          </w:p>
        </w:tc>
        <w:tc>
          <w:tcPr>
            <w:tcW w:w="1418" w:type="dxa"/>
          </w:tcPr>
          <w:p w14:paraId="4816840F" w14:textId="247EBADB" w:rsidR="00086D11" w:rsidRPr="007B0E87" w:rsidRDefault="00086D11" w:rsidP="00086D11">
            <w:pPr>
              <w:jc w:val="center"/>
            </w:pPr>
            <w:r w:rsidRPr="007B0E87">
              <w:t>22 400,00</w:t>
            </w:r>
          </w:p>
        </w:tc>
        <w:tc>
          <w:tcPr>
            <w:tcW w:w="1418" w:type="dxa"/>
          </w:tcPr>
          <w:p w14:paraId="22D51096" w14:textId="2E67501F" w:rsidR="00086D11" w:rsidRPr="007B0E87" w:rsidRDefault="00086D11" w:rsidP="00086D11">
            <w:r w:rsidRPr="007B0E87">
              <w:t>4400-6513-4261</w:t>
            </w:r>
          </w:p>
        </w:tc>
        <w:tc>
          <w:tcPr>
            <w:tcW w:w="1417" w:type="dxa"/>
          </w:tcPr>
          <w:p w14:paraId="62EA1BDD" w14:textId="4EF1D438" w:rsidR="00086D11" w:rsidRPr="007B0E87" w:rsidRDefault="00086D11" w:rsidP="00086D11">
            <w:pPr>
              <w:jc w:val="center"/>
            </w:pPr>
            <w:r w:rsidRPr="007B0E87">
              <w:t>0,150</w:t>
            </w:r>
          </w:p>
        </w:tc>
        <w:tc>
          <w:tcPr>
            <w:tcW w:w="1559" w:type="dxa"/>
          </w:tcPr>
          <w:p w14:paraId="29F59527" w14:textId="77777777" w:rsidR="00086D11" w:rsidRPr="007B0E87" w:rsidRDefault="00086D11" w:rsidP="00086D11">
            <w:r w:rsidRPr="007B0E87">
              <w:t>Registro Nr.</w:t>
            </w:r>
          </w:p>
          <w:p w14:paraId="4D67C046" w14:textId="302B0F15" w:rsidR="00086D11" w:rsidRPr="007B0E87" w:rsidRDefault="00086D11" w:rsidP="00086D11">
            <w:r w:rsidRPr="007B0E87">
              <w:t>44/3531415,</w:t>
            </w:r>
          </w:p>
          <w:p w14:paraId="4A3BD12A" w14:textId="204825BB" w:rsidR="00086D11" w:rsidRPr="007B0E87" w:rsidRDefault="00086D11" w:rsidP="00086D11">
            <w:r w:rsidRPr="007B0E87">
              <w:t>2024-10-14</w:t>
            </w:r>
          </w:p>
        </w:tc>
      </w:tr>
      <w:tr w:rsidR="007B0E87" w:rsidRPr="007B0E87" w14:paraId="63E3964C" w14:textId="77777777" w:rsidTr="004D1DB3">
        <w:tc>
          <w:tcPr>
            <w:tcW w:w="710" w:type="dxa"/>
          </w:tcPr>
          <w:p w14:paraId="1A749243" w14:textId="4FF90C0F" w:rsidR="00086D11" w:rsidRPr="007B0E87" w:rsidRDefault="00086D11" w:rsidP="00086D11">
            <w:pPr>
              <w:pStyle w:val="Sraopastraipa"/>
              <w:numPr>
                <w:ilvl w:val="0"/>
                <w:numId w:val="25"/>
              </w:numPr>
              <w:jc w:val="center"/>
            </w:pPr>
          </w:p>
        </w:tc>
        <w:tc>
          <w:tcPr>
            <w:tcW w:w="3685" w:type="dxa"/>
          </w:tcPr>
          <w:p w14:paraId="00F6AB40" w14:textId="2B8235C5" w:rsidR="00086D11" w:rsidRPr="007B0E87" w:rsidRDefault="00086D11" w:rsidP="00086D11">
            <w:r w:rsidRPr="007B0E87">
              <w:t>Privažiuojamasis kelias prie Žvaigždžių g. 15</w:t>
            </w:r>
          </w:p>
          <w:p w14:paraId="051BC592" w14:textId="77576AA9" w:rsidR="00086D11" w:rsidRPr="007B0E87" w:rsidRDefault="00086D11" w:rsidP="00086D11">
            <w:r w:rsidRPr="007B0E87">
              <w:t>(Panevėžio m., Žvaigždžių g.)</w:t>
            </w:r>
          </w:p>
        </w:tc>
        <w:tc>
          <w:tcPr>
            <w:tcW w:w="1418" w:type="dxa"/>
          </w:tcPr>
          <w:p w14:paraId="1577327B" w14:textId="55DD6D9C" w:rsidR="00086D11" w:rsidRPr="007B0E87" w:rsidRDefault="00086D11" w:rsidP="00086D11">
            <w:pPr>
              <w:jc w:val="center"/>
            </w:pPr>
            <w:r w:rsidRPr="007B0E87">
              <w:t>10 400,00</w:t>
            </w:r>
          </w:p>
        </w:tc>
        <w:tc>
          <w:tcPr>
            <w:tcW w:w="1418" w:type="dxa"/>
          </w:tcPr>
          <w:p w14:paraId="18D85441" w14:textId="779D0A7C" w:rsidR="00086D11" w:rsidRPr="007B0E87" w:rsidRDefault="00086D11" w:rsidP="00086D11">
            <w:r w:rsidRPr="007B0E87">
              <w:t>4400-6513-4207</w:t>
            </w:r>
          </w:p>
        </w:tc>
        <w:tc>
          <w:tcPr>
            <w:tcW w:w="1417" w:type="dxa"/>
          </w:tcPr>
          <w:p w14:paraId="3E25049A" w14:textId="6FA3BD2B" w:rsidR="00086D11" w:rsidRPr="007B0E87" w:rsidRDefault="00086D11" w:rsidP="00086D11">
            <w:pPr>
              <w:jc w:val="center"/>
            </w:pPr>
            <w:r w:rsidRPr="007B0E87">
              <w:t>0,057</w:t>
            </w:r>
          </w:p>
        </w:tc>
        <w:tc>
          <w:tcPr>
            <w:tcW w:w="1559" w:type="dxa"/>
          </w:tcPr>
          <w:p w14:paraId="09260758" w14:textId="77777777" w:rsidR="00086D11" w:rsidRPr="007B0E87" w:rsidRDefault="00086D11" w:rsidP="00086D11">
            <w:r w:rsidRPr="007B0E87">
              <w:t>Registro Nr.</w:t>
            </w:r>
          </w:p>
          <w:p w14:paraId="12F48214" w14:textId="06E6661C" w:rsidR="00086D11" w:rsidRPr="007B0E87" w:rsidRDefault="00086D11" w:rsidP="00086D11">
            <w:r w:rsidRPr="007B0E87">
              <w:t>44/3531411,</w:t>
            </w:r>
          </w:p>
          <w:p w14:paraId="2D2E4A42" w14:textId="6B4C88F3" w:rsidR="00086D11" w:rsidRPr="007B0E87" w:rsidRDefault="00086D11" w:rsidP="00086D11">
            <w:r w:rsidRPr="007B0E87">
              <w:t>2024-10-15</w:t>
            </w:r>
          </w:p>
        </w:tc>
      </w:tr>
      <w:tr w:rsidR="007B0E87" w:rsidRPr="007B0E87" w14:paraId="453BFCB8" w14:textId="77777777" w:rsidTr="004D1DB3">
        <w:tc>
          <w:tcPr>
            <w:tcW w:w="710" w:type="dxa"/>
          </w:tcPr>
          <w:p w14:paraId="453BFCAF" w14:textId="20506B7A" w:rsidR="00086D11" w:rsidRPr="007B0E87" w:rsidRDefault="00086D11" w:rsidP="00086D11">
            <w:pPr>
              <w:pStyle w:val="Sraopastraipa"/>
              <w:numPr>
                <w:ilvl w:val="0"/>
                <w:numId w:val="25"/>
              </w:numPr>
              <w:jc w:val="center"/>
            </w:pPr>
          </w:p>
        </w:tc>
        <w:tc>
          <w:tcPr>
            <w:tcW w:w="3685" w:type="dxa"/>
          </w:tcPr>
          <w:p w14:paraId="01341535" w14:textId="07DB72C4" w:rsidR="00086D11" w:rsidRPr="007B0E87" w:rsidRDefault="00086D11" w:rsidP="00086D11">
            <w:r w:rsidRPr="007B0E87">
              <w:t>Privažiuojamasis kelias prie Žvaigždžių g. 19</w:t>
            </w:r>
          </w:p>
          <w:p w14:paraId="453BFCB1" w14:textId="461E50F8" w:rsidR="00086D11" w:rsidRPr="007B0E87" w:rsidRDefault="00086D11" w:rsidP="00086D11">
            <w:r w:rsidRPr="007B0E87">
              <w:t>(Panevėžio m., Žvaigždžių g.)</w:t>
            </w:r>
          </w:p>
        </w:tc>
        <w:tc>
          <w:tcPr>
            <w:tcW w:w="1418" w:type="dxa"/>
          </w:tcPr>
          <w:p w14:paraId="453BFCB2" w14:textId="3DFBBF04" w:rsidR="00086D11" w:rsidRPr="007B0E87" w:rsidRDefault="00086D11" w:rsidP="00086D11">
            <w:pPr>
              <w:jc w:val="center"/>
            </w:pPr>
            <w:r w:rsidRPr="007B0E87">
              <w:t>3 980,00</w:t>
            </w:r>
          </w:p>
        </w:tc>
        <w:tc>
          <w:tcPr>
            <w:tcW w:w="1418" w:type="dxa"/>
          </w:tcPr>
          <w:p w14:paraId="453BFCB3" w14:textId="723C55DA" w:rsidR="00086D11" w:rsidRPr="007B0E87" w:rsidRDefault="00086D11" w:rsidP="00086D11">
            <w:r w:rsidRPr="007B0E87">
              <w:t>4400-6513-4229</w:t>
            </w:r>
          </w:p>
        </w:tc>
        <w:tc>
          <w:tcPr>
            <w:tcW w:w="1417" w:type="dxa"/>
          </w:tcPr>
          <w:p w14:paraId="453BFCB4" w14:textId="26219ACC" w:rsidR="00086D11" w:rsidRPr="007B0E87" w:rsidRDefault="00086D11" w:rsidP="00086D11">
            <w:pPr>
              <w:jc w:val="center"/>
            </w:pPr>
            <w:r w:rsidRPr="007B0E87">
              <w:t>0,013</w:t>
            </w:r>
          </w:p>
        </w:tc>
        <w:tc>
          <w:tcPr>
            <w:tcW w:w="1559" w:type="dxa"/>
          </w:tcPr>
          <w:p w14:paraId="0DDD16E5" w14:textId="77777777" w:rsidR="00086D11" w:rsidRPr="007B0E87" w:rsidRDefault="00086D11" w:rsidP="00086D11">
            <w:r w:rsidRPr="007B0E87">
              <w:t>Registro Nr.</w:t>
            </w:r>
          </w:p>
          <w:p w14:paraId="75C3FB19" w14:textId="2EEF1C68" w:rsidR="00086D11" w:rsidRPr="007B0E87" w:rsidRDefault="00086D11" w:rsidP="00086D11">
            <w:r w:rsidRPr="007B0E87">
              <w:t>44/3531412,</w:t>
            </w:r>
          </w:p>
          <w:p w14:paraId="453BFCB7" w14:textId="7A84D8DA" w:rsidR="00086D11" w:rsidRPr="007B0E87" w:rsidRDefault="00086D11" w:rsidP="00086D11">
            <w:r w:rsidRPr="007B0E87">
              <w:t>2024-10-15</w:t>
            </w:r>
          </w:p>
        </w:tc>
      </w:tr>
      <w:tr w:rsidR="007B0E87" w:rsidRPr="007B0E87" w14:paraId="453BFCC3" w14:textId="77777777" w:rsidTr="004D1DB3">
        <w:tc>
          <w:tcPr>
            <w:tcW w:w="710" w:type="dxa"/>
          </w:tcPr>
          <w:p w14:paraId="453BFCB9" w14:textId="4837DA7F" w:rsidR="00086D11" w:rsidRPr="007B0E87" w:rsidRDefault="00086D11" w:rsidP="00086D11">
            <w:pPr>
              <w:pStyle w:val="Sraopastraipa"/>
              <w:numPr>
                <w:ilvl w:val="0"/>
                <w:numId w:val="25"/>
              </w:numPr>
              <w:jc w:val="center"/>
            </w:pPr>
          </w:p>
        </w:tc>
        <w:tc>
          <w:tcPr>
            <w:tcW w:w="3685" w:type="dxa"/>
          </w:tcPr>
          <w:p w14:paraId="403FAA59" w14:textId="27F786C7" w:rsidR="00086D11" w:rsidRPr="007B0E87" w:rsidRDefault="00086D11" w:rsidP="00086D11">
            <w:r w:rsidRPr="007B0E87">
              <w:t>Automobilių stovėjimo aikštelė prie A. Jakšto g. 16</w:t>
            </w:r>
          </w:p>
          <w:p w14:paraId="453BFCBB" w14:textId="1687303E" w:rsidR="00086D11" w:rsidRPr="007B0E87" w:rsidRDefault="00086D11" w:rsidP="00086D11">
            <w:r w:rsidRPr="007B0E87">
              <w:t>(Panevėžio m., A. Jakšto g.)</w:t>
            </w:r>
          </w:p>
        </w:tc>
        <w:tc>
          <w:tcPr>
            <w:tcW w:w="1418" w:type="dxa"/>
          </w:tcPr>
          <w:p w14:paraId="453BFCBD" w14:textId="718DDBE2" w:rsidR="00086D11" w:rsidRPr="007B0E87" w:rsidRDefault="00086D11" w:rsidP="00086D11">
            <w:pPr>
              <w:jc w:val="center"/>
            </w:pPr>
            <w:r w:rsidRPr="007B0E87">
              <w:t>4 910,00</w:t>
            </w:r>
          </w:p>
        </w:tc>
        <w:tc>
          <w:tcPr>
            <w:tcW w:w="1418" w:type="dxa"/>
          </w:tcPr>
          <w:p w14:paraId="453BFCBE" w14:textId="6A396223" w:rsidR="00086D11" w:rsidRPr="007B0E87" w:rsidRDefault="00086D11" w:rsidP="00086D11">
            <w:r w:rsidRPr="007B0E87">
              <w:t>4400-6479-9348</w:t>
            </w:r>
          </w:p>
        </w:tc>
        <w:tc>
          <w:tcPr>
            <w:tcW w:w="1417" w:type="dxa"/>
          </w:tcPr>
          <w:p w14:paraId="453BFCBF" w14:textId="5B5271E5" w:rsidR="00086D11" w:rsidRPr="007B0E87" w:rsidRDefault="00086D11" w:rsidP="00086D11">
            <w:pPr>
              <w:jc w:val="center"/>
            </w:pPr>
            <w:r w:rsidRPr="007B0E87">
              <w:t>291,00*</w:t>
            </w:r>
          </w:p>
        </w:tc>
        <w:tc>
          <w:tcPr>
            <w:tcW w:w="1559" w:type="dxa"/>
          </w:tcPr>
          <w:p w14:paraId="29C01152" w14:textId="77777777" w:rsidR="00086D11" w:rsidRPr="007B0E87" w:rsidRDefault="00086D11" w:rsidP="00086D11">
            <w:r w:rsidRPr="007B0E87">
              <w:t>Registro Nr.</w:t>
            </w:r>
          </w:p>
          <w:p w14:paraId="4865413B" w14:textId="0217A504" w:rsidR="00086D11" w:rsidRPr="007B0E87" w:rsidRDefault="00086D11" w:rsidP="00086D11">
            <w:r w:rsidRPr="007B0E87">
              <w:t>44/3528336,</w:t>
            </w:r>
          </w:p>
          <w:p w14:paraId="453BFCC2" w14:textId="7507FAE9" w:rsidR="00086D11" w:rsidRPr="007B0E87" w:rsidRDefault="00086D11" w:rsidP="00086D11">
            <w:r w:rsidRPr="007B0E87">
              <w:t>2024-10-07</w:t>
            </w:r>
          </w:p>
        </w:tc>
      </w:tr>
      <w:tr w:rsidR="007B0E87" w:rsidRPr="007B0E87" w14:paraId="453BFCCD" w14:textId="77777777" w:rsidTr="004D1DB3">
        <w:tc>
          <w:tcPr>
            <w:tcW w:w="710" w:type="dxa"/>
          </w:tcPr>
          <w:p w14:paraId="453BFCC4" w14:textId="21C6164D" w:rsidR="00086D11" w:rsidRPr="007B0E87" w:rsidRDefault="00086D11" w:rsidP="00086D11">
            <w:pPr>
              <w:pStyle w:val="Sraopastraipa"/>
              <w:numPr>
                <w:ilvl w:val="0"/>
                <w:numId w:val="25"/>
              </w:numPr>
              <w:jc w:val="center"/>
            </w:pPr>
          </w:p>
        </w:tc>
        <w:tc>
          <w:tcPr>
            <w:tcW w:w="3685" w:type="dxa"/>
          </w:tcPr>
          <w:p w14:paraId="3131DF27" w14:textId="77777777" w:rsidR="00086D11" w:rsidRPr="007B0E87" w:rsidRDefault="00086D11" w:rsidP="00086D11">
            <w:r w:rsidRPr="007B0E87">
              <w:t>Privažiuojamasis kelias prie Ramygalos g. 94</w:t>
            </w:r>
          </w:p>
          <w:p w14:paraId="453BFCC6" w14:textId="39E2644D" w:rsidR="00086D11" w:rsidRPr="007B0E87" w:rsidRDefault="00086D11" w:rsidP="00086D11">
            <w:r w:rsidRPr="007B0E87">
              <w:t>(Panevėžio m., Ramygalos g.)</w:t>
            </w:r>
          </w:p>
        </w:tc>
        <w:tc>
          <w:tcPr>
            <w:tcW w:w="1418" w:type="dxa"/>
          </w:tcPr>
          <w:p w14:paraId="453BFCC7" w14:textId="4EBF76A6" w:rsidR="00086D11" w:rsidRPr="007B0E87" w:rsidRDefault="00086D11" w:rsidP="00086D11">
            <w:pPr>
              <w:jc w:val="center"/>
            </w:pPr>
            <w:r w:rsidRPr="007B0E87">
              <w:t>8 150,00</w:t>
            </w:r>
          </w:p>
        </w:tc>
        <w:tc>
          <w:tcPr>
            <w:tcW w:w="1418" w:type="dxa"/>
          </w:tcPr>
          <w:p w14:paraId="453BFCC8" w14:textId="4817FBBE" w:rsidR="00086D11" w:rsidRPr="007B0E87" w:rsidRDefault="00086D11" w:rsidP="00086D11">
            <w:r w:rsidRPr="007B0E87">
              <w:t>4400-6487-9772</w:t>
            </w:r>
          </w:p>
        </w:tc>
        <w:tc>
          <w:tcPr>
            <w:tcW w:w="1417" w:type="dxa"/>
          </w:tcPr>
          <w:p w14:paraId="453BFCC9" w14:textId="79AB9FA2" w:rsidR="00086D11" w:rsidRPr="007B0E87" w:rsidRDefault="00086D11" w:rsidP="00086D11">
            <w:pPr>
              <w:jc w:val="center"/>
            </w:pPr>
            <w:r w:rsidRPr="007B0E87">
              <w:t>0,070</w:t>
            </w:r>
          </w:p>
        </w:tc>
        <w:tc>
          <w:tcPr>
            <w:tcW w:w="1559" w:type="dxa"/>
          </w:tcPr>
          <w:p w14:paraId="756A15A1" w14:textId="77777777" w:rsidR="00086D11" w:rsidRPr="007B0E87" w:rsidRDefault="00086D11" w:rsidP="00086D11">
            <w:r w:rsidRPr="007B0E87">
              <w:t>Registro Nr.</w:t>
            </w:r>
          </w:p>
          <w:p w14:paraId="01CCB961" w14:textId="57913BAF" w:rsidR="00086D11" w:rsidRPr="007B0E87" w:rsidRDefault="00086D11" w:rsidP="00086D11">
            <w:r w:rsidRPr="007B0E87">
              <w:t>44/3529016,</w:t>
            </w:r>
          </w:p>
          <w:p w14:paraId="453BFCCC" w14:textId="594B9C8D" w:rsidR="00086D11" w:rsidRPr="007B0E87" w:rsidRDefault="00086D11" w:rsidP="00086D11">
            <w:r w:rsidRPr="007B0E87">
              <w:t>2024-10-09</w:t>
            </w:r>
          </w:p>
        </w:tc>
      </w:tr>
      <w:tr w:rsidR="007B0E87" w:rsidRPr="007B0E87" w14:paraId="453BFCD7" w14:textId="77777777" w:rsidTr="004D1DB3">
        <w:tc>
          <w:tcPr>
            <w:tcW w:w="710" w:type="dxa"/>
          </w:tcPr>
          <w:p w14:paraId="453BFCCE" w14:textId="614AB1EF" w:rsidR="00086D11" w:rsidRPr="007B0E87" w:rsidRDefault="00086D11" w:rsidP="00086D11">
            <w:pPr>
              <w:pStyle w:val="Sraopastraipa"/>
              <w:numPr>
                <w:ilvl w:val="0"/>
                <w:numId w:val="25"/>
              </w:numPr>
              <w:jc w:val="center"/>
            </w:pPr>
          </w:p>
        </w:tc>
        <w:tc>
          <w:tcPr>
            <w:tcW w:w="3685" w:type="dxa"/>
          </w:tcPr>
          <w:p w14:paraId="5D599342" w14:textId="3DD0BFE4" w:rsidR="00086D11" w:rsidRPr="007B0E87" w:rsidRDefault="00086D11" w:rsidP="00086D11">
            <w:r w:rsidRPr="007B0E87">
              <w:t>Privažiuojamasis kelias prie Respublikos g. 33</w:t>
            </w:r>
          </w:p>
          <w:p w14:paraId="453BFCD0" w14:textId="64134863" w:rsidR="00086D11" w:rsidRPr="007B0E87" w:rsidRDefault="00086D11" w:rsidP="00086D11">
            <w:r w:rsidRPr="007B0E87">
              <w:t>(Panevėžio m., Respublikos g.)</w:t>
            </w:r>
          </w:p>
        </w:tc>
        <w:tc>
          <w:tcPr>
            <w:tcW w:w="1418" w:type="dxa"/>
          </w:tcPr>
          <w:p w14:paraId="453BFCD1" w14:textId="395D0ECB" w:rsidR="00086D11" w:rsidRPr="007B0E87" w:rsidRDefault="00086D11" w:rsidP="00086D11">
            <w:pPr>
              <w:jc w:val="center"/>
            </w:pPr>
            <w:r w:rsidRPr="007B0E87">
              <w:t>3 370,00</w:t>
            </w:r>
          </w:p>
        </w:tc>
        <w:tc>
          <w:tcPr>
            <w:tcW w:w="1418" w:type="dxa"/>
          </w:tcPr>
          <w:p w14:paraId="453BFCD2" w14:textId="1A400BD3" w:rsidR="00086D11" w:rsidRPr="007B0E87" w:rsidRDefault="00086D11" w:rsidP="00086D11">
            <w:r w:rsidRPr="007B0E87">
              <w:t>4400-6487-9746</w:t>
            </w:r>
          </w:p>
        </w:tc>
        <w:tc>
          <w:tcPr>
            <w:tcW w:w="1417" w:type="dxa"/>
          </w:tcPr>
          <w:p w14:paraId="453BFCD3" w14:textId="52CCEA29" w:rsidR="00086D11" w:rsidRPr="007B0E87" w:rsidRDefault="00086D11" w:rsidP="00086D11">
            <w:pPr>
              <w:jc w:val="center"/>
            </w:pPr>
            <w:r w:rsidRPr="007B0E87">
              <w:t>0,036</w:t>
            </w:r>
          </w:p>
        </w:tc>
        <w:tc>
          <w:tcPr>
            <w:tcW w:w="1559" w:type="dxa"/>
          </w:tcPr>
          <w:p w14:paraId="7C361F2C" w14:textId="77777777" w:rsidR="00086D11" w:rsidRPr="007B0E87" w:rsidRDefault="00086D11" w:rsidP="00086D11">
            <w:r w:rsidRPr="007B0E87">
              <w:t>Registro Nr.</w:t>
            </w:r>
          </w:p>
          <w:p w14:paraId="4356DA83" w14:textId="7BB71660" w:rsidR="00086D11" w:rsidRPr="007B0E87" w:rsidRDefault="00086D11" w:rsidP="00086D11">
            <w:r w:rsidRPr="007B0E87">
              <w:t>44/3529014,</w:t>
            </w:r>
          </w:p>
          <w:p w14:paraId="453BFCD6" w14:textId="7609B36C" w:rsidR="00086D11" w:rsidRPr="007B0E87" w:rsidRDefault="00086D11" w:rsidP="00086D11">
            <w:r w:rsidRPr="007B0E87">
              <w:t>2024-10-09</w:t>
            </w:r>
          </w:p>
        </w:tc>
      </w:tr>
      <w:tr w:rsidR="007B0E87" w:rsidRPr="007B0E87" w14:paraId="453BFCE1" w14:textId="77777777" w:rsidTr="004D1DB3">
        <w:tc>
          <w:tcPr>
            <w:tcW w:w="710" w:type="dxa"/>
          </w:tcPr>
          <w:p w14:paraId="453BFCD8" w14:textId="3B26A0C6" w:rsidR="00086D11" w:rsidRPr="007B0E87" w:rsidRDefault="00086D11" w:rsidP="00086D11">
            <w:pPr>
              <w:pStyle w:val="Sraopastraipa"/>
              <w:numPr>
                <w:ilvl w:val="0"/>
                <w:numId w:val="25"/>
              </w:numPr>
              <w:jc w:val="center"/>
            </w:pPr>
          </w:p>
        </w:tc>
        <w:tc>
          <w:tcPr>
            <w:tcW w:w="3685" w:type="dxa"/>
          </w:tcPr>
          <w:p w14:paraId="57A012CD" w14:textId="77777777" w:rsidR="00086D11" w:rsidRPr="007B0E87" w:rsidRDefault="00086D11" w:rsidP="00086D11">
            <w:r w:rsidRPr="007B0E87">
              <w:t>Privažiuojamasis kelias prie</w:t>
            </w:r>
          </w:p>
          <w:p w14:paraId="216C21DB" w14:textId="2762F4E3" w:rsidR="00086D11" w:rsidRPr="007B0E87" w:rsidRDefault="00086D11" w:rsidP="00086D11">
            <w:r w:rsidRPr="007B0E87">
              <w:t>J. Žemgulio g. 33A</w:t>
            </w:r>
          </w:p>
          <w:p w14:paraId="453BFCDA" w14:textId="5FFC252B" w:rsidR="00086D11" w:rsidRPr="007B0E87" w:rsidRDefault="00086D11" w:rsidP="00086D11">
            <w:r w:rsidRPr="007B0E87">
              <w:t>(Panevėžio m., J. Žemgulio g.)</w:t>
            </w:r>
          </w:p>
        </w:tc>
        <w:tc>
          <w:tcPr>
            <w:tcW w:w="1418" w:type="dxa"/>
          </w:tcPr>
          <w:p w14:paraId="453BFCDB" w14:textId="171C46D7" w:rsidR="00086D11" w:rsidRPr="007B0E87" w:rsidRDefault="00086D11" w:rsidP="00086D11">
            <w:pPr>
              <w:jc w:val="center"/>
            </w:pPr>
            <w:r w:rsidRPr="007B0E87">
              <w:t>17 100,00</w:t>
            </w:r>
          </w:p>
        </w:tc>
        <w:tc>
          <w:tcPr>
            <w:tcW w:w="1418" w:type="dxa"/>
          </w:tcPr>
          <w:p w14:paraId="453BFCDC" w14:textId="2B1A8954" w:rsidR="00086D11" w:rsidRPr="007B0E87" w:rsidRDefault="00086D11" w:rsidP="00086D11">
            <w:r w:rsidRPr="007B0E87">
              <w:t>4400-6487-9550</w:t>
            </w:r>
          </w:p>
        </w:tc>
        <w:tc>
          <w:tcPr>
            <w:tcW w:w="1417" w:type="dxa"/>
          </w:tcPr>
          <w:p w14:paraId="453BFCDD" w14:textId="215DEB59" w:rsidR="00086D11" w:rsidRPr="007B0E87" w:rsidRDefault="00086D11" w:rsidP="00086D11">
            <w:pPr>
              <w:jc w:val="center"/>
            </w:pPr>
            <w:r w:rsidRPr="007B0E87">
              <w:t>0,071</w:t>
            </w:r>
          </w:p>
        </w:tc>
        <w:tc>
          <w:tcPr>
            <w:tcW w:w="1559" w:type="dxa"/>
          </w:tcPr>
          <w:p w14:paraId="0424CE6C" w14:textId="77777777" w:rsidR="00086D11" w:rsidRPr="007B0E87" w:rsidRDefault="00086D11" w:rsidP="00086D11">
            <w:r w:rsidRPr="007B0E87">
              <w:t>Registro Nr.</w:t>
            </w:r>
          </w:p>
          <w:p w14:paraId="130FB33E" w14:textId="5309285A" w:rsidR="00086D11" w:rsidRPr="007B0E87" w:rsidRDefault="00086D11" w:rsidP="00086D11">
            <w:r w:rsidRPr="007B0E87">
              <w:t>44/3529000,</w:t>
            </w:r>
          </w:p>
          <w:p w14:paraId="453BFCE0" w14:textId="5C5C193A" w:rsidR="00086D11" w:rsidRPr="007B0E87" w:rsidRDefault="00086D11" w:rsidP="00086D11">
            <w:r w:rsidRPr="007B0E87">
              <w:t>2024-10-09</w:t>
            </w:r>
          </w:p>
        </w:tc>
      </w:tr>
      <w:tr w:rsidR="007B0E87" w:rsidRPr="007B0E87" w14:paraId="453BFCEB" w14:textId="77777777" w:rsidTr="004D1DB3">
        <w:tc>
          <w:tcPr>
            <w:tcW w:w="710" w:type="dxa"/>
          </w:tcPr>
          <w:p w14:paraId="453BFCE2" w14:textId="53F2A5C5" w:rsidR="00086D11" w:rsidRPr="007B0E87" w:rsidRDefault="00086D11" w:rsidP="00086D11">
            <w:pPr>
              <w:pStyle w:val="Sraopastraipa"/>
              <w:numPr>
                <w:ilvl w:val="0"/>
                <w:numId w:val="25"/>
              </w:numPr>
              <w:jc w:val="center"/>
            </w:pPr>
          </w:p>
        </w:tc>
        <w:tc>
          <w:tcPr>
            <w:tcW w:w="3685" w:type="dxa"/>
          </w:tcPr>
          <w:p w14:paraId="05A9C7BE" w14:textId="137E4CFB" w:rsidR="00086D11" w:rsidRPr="007B0E87" w:rsidRDefault="00086D11" w:rsidP="00086D11">
            <w:r w:rsidRPr="007B0E87">
              <w:t>Privažiuojamasis kelias prie Stetiškių g. 1P</w:t>
            </w:r>
          </w:p>
          <w:p w14:paraId="453BFCE4" w14:textId="1749E2C3" w:rsidR="00086D11" w:rsidRPr="007B0E87" w:rsidRDefault="00086D11" w:rsidP="00086D11">
            <w:r w:rsidRPr="007B0E87">
              <w:t>(Panevėžio m., Stetiškių g.)</w:t>
            </w:r>
          </w:p>
        </w:tc>
        <w:tc>
          <w:tcPr>
            <w:tcW w:w="1418" w:type="dxa"/>
          </w:tcPr>
          <w:p w14:paraId="453BFCE5" w14:textId="2CB8F096" w:rsidR="00086D11" w:rsidRPr="007B0E87" w:rsidRDefault="00086D11" w:rsidP="00086D11">
            <w:pPr>
              <w:jc w:val="center"/>
            </w:pPr>
            <w:r w:rsidRPr="007B0E87">
              <w:t>21 400,00</w:t>
            </w:r>
          </w:p>
        </w:tc>
        <w:tc>
          <w:tcPr>
            <w:tcW w:w="1418" w:type="dxa"/>
          </w:tcPr>
          <w:p w14:paraId="453BFCE6" w14:textId="68EB35FD" w:rsidR="00086D11" w:rsidRPr="007B0E87" w:rsidRDefault="00086D11" w:rsidP="00086D11">
            <w:r w:rsidRPr="007B0E87">
              <w:t>4400-6487-9630</w:t>
            </w:r>
          </w:p>
        </w:tc>
        <w:tc>
          <w:tcPr>
            <w:tcW w:w="1417" w:type="dxa"/>
          </w:tcPr>
          <w:p w14:paraId="453BFCE7" w14:textId="3F16CE0A" w:rsidR="00086D11" w:rsidRPr="007B0E87" w:rsidRDefault="00086D11" w:rsidP="00086D11">
            <w:pPr>
              <w:jc w:val="center"/>
            </w:pPr>
            <w:r w:rsidRPr="007B0E87">
              <w:t>0,120</w:t>
            </w:r>
          </w:p>
        </w:tc>
        <w:tc>
          <w:tcPr>
            <w:tcW w:w="1559" w:type="dxa"/>
          </w:tcPr>
          <w:p w14:paraId="0459FB8B" w14:textId="77777777" w:rsidR="00086D11" w:rsidRPr="007B0E87" w:rsidRDefault="00086D11" w:rsidP="00086D11">
            <w:r w:rsidRPr="007B0E87">
              <w:t>Registro Nr.</w:t>
            </w:r>
          </w:p>
          <w:p w14:paraId="0B13A9CA" w14:textId="2B4632C7" w:rsidR="00086D11" w:rsidRPr="007B0E87" w:rsidRDefault="00086D11" w:rsidP="00086D11">
            <w:r w:rsidRPr="007B0E87">
              <w:t>44/3529005,</w:t>
            </w:r>
          </w:p>
          <w:p w14:paraId="453BFCEA" w14:textId="0C6556E5" w:rsidR="00086D11" w:rsidRPr="007B0E87" w:rsidRDefault="00086D11" w:rsidP="00086D11">
            <w:r w:rsidRPr="007B0E87">
              <w:t>2024-10-09</w:t>
            </w:r>
          </w:p>
        </w:tc>
      </w:tr>
      <w:tr w:rsidR="007B0E87" w:rsidRPr="007B0E87" w14:paraId="453BFCF5" w14:textId="77777777" w:rsidTr="004D1DB3">
        <w:tc>
          <w:tcPr>
            <w:tcW w:w="710" w:type="dxa"/>
          </w:tcPr>
          <w:p w14:paraId="453BFCEC" w14:textId="1ECE483E" w:rsidR="00086D11" w:rsidRPr="007B0E87" w:rsidRDefault="00086D11" w:rsidP="00086D11">
            <w:pPr>
              <w:pStyle w:val="Sraopastraipa"/>
              <w:numPr>
                <w:ilvl w:val="0"/>
                <w:numId w:val="25"/>
              </w:numPr>
              <w:jc w:val="center"/>
            </w:pPr>
          </w:p>
        </w:tc>
        <w:tc>
          <w:tcPr>
            <w:tcW w:w="3685" w:type="dxa"/>
          </w:tcPr>
          <w:p w14:paraId="1AC30847" w14:textId="77777777" w:rsidR="00086D11" w:rsidRPr="007B0E87" w:rsidRDefault="00086D11" w:rsidP="00086D11">
            <w:r w:rsidRPr="007B0E87">
              <w:t xml:space="preserve">Pravažiuojamasis kelias tarp </w:t>
            </w:r>
          </w:p>
          <w:p w14:paraId="19CD6A6E" w14:textId="708433C5" w:rsidR="00086D11" w:rsidRPr="007B0E87" w:rsidRDefault="00086D11" w:rsidP="00086D11">
            <w:r w:rsidRPr="007B0E87">
              <w:t>Rožių g. ir Alyvų g.</w:t>
            </w:r>
          </w:p>
          <w:p w14:paraId="453BFCEE" w14:textId="1C582759" w:rsidR="00086D11" w:rsidRPr="007B0E87" w:rsidRDefault="00086D11" w:rsidP="00086D11">
            <w:r w:rsidRPr="007B0E87">
              <w:t>(Panevėžio m.)</w:t>
            </w:r>
          </w:p>
        </w:tc>
        <w:tc>
          <w:tcPr>
            <w:tcW w:w="1418" w:type="dxa"/>
          </w:tcPr>
          <w:p w14:paraId="453BFCEF" w14:textId="5694468B" w:rsidR="00086D11" w:rsidRPr="007B0E87" w:rsidRDefault="00086D11" w:rsidP="00086D11">
            <w:pPr>
              <w:jc w:val="center"/>
            </w:pPr>
            <w:r w:rsidRPr="007B0E87">
              <w:t>16 000,00</w:t>
            </w:r>
          </w:p>
        </w:tc>
        <w:tc>
          <w:tcPr>
            <w:tcW w:w="1418" w:type="dxa"/>
          </w:tcPr>
          <w:p w14:paraId="453BFCF0" w14:textId="4F654CC2" w:rsidR="00086D11" w:rsidRPr="007B0E87" w:rsidRDefault="00086D11" w:rsidP="00086D11">
            <w:r w:rsidRPr="007B0E87">
              <w:t>4400-6487-9829</w:t>
            </w:r>
          </w:p>
        </w:tc>
        <w:tc>
          <w:tcPr>
            <w:tcW w:w="1417" w:type="dxa"/>
          </w:tcPr>
          <w:p w14:paraId="453BFCF1" w14:textId="5F11F809" w:rsidR="00086D11" w:rsidRPr="007B0E87" w:rsidRDefault="00086D11" w:rsidP="00086D11">
            <w:pPr>
              <w:jc w:val="center"/>
            </w:pPr>
            <w:r w:rsidRPr="007B0E87">
              <w:t>0,089</w:t>
            </w:r>
          </w:p>
        </w:tc>
        <w:tc>
          <w:tcPr>
            <w:tcW w:w="1559" w:type="dxa"/>
          </w:tcPr>
          <w:p w14:paraId="6CD7951E" w14:textId="77777777" w:rsidR="00086D11" w:rsidRPr="007B0E87" w:rsidRDefault="00086D11" w:rsidP="00086D11">
            <w:r w:rsidRPr="007B0E87">
              <w:t>Registro Nr.</w:t>
            </w:r>
          </w:p>
          <w:p w14:paraId="258095FD" w14:textId="425F5A24" w:rsidR="00086D11" w:rsidRPr="007B0E87" w:rsidRDefault="00086D11" w:rsidP="00086D11">
            <w:r w:rsidRPr="007B0E87">
              <w:t>44/3529020,</w:t>
            </w:r>
          </w:p>
          <w:p w14:paraId="453BFCF4" w14:textId="5106C893" w:rsidR="00086D11" w:rsidRPr="007B0E87" w:rsidRDefault="00086D11" w:rsidP="00086D11">
            <w:r w:rsidRPr="007B0E87">
              <w:t>2024-10-09</w:t>
            </w:r>
          </w:p>
        </w:tc>
      </w:tr>
      <w:tr w:rsidR="007B0E87" w:rsidRPr="007B0E87" w14:paraId="453BFCFF" w14:textId="77777777" w:rsidTr="004D1DB3">
        <w:tc>
          <w:tcPr>
            <w:tcW w:w="710" w:type="dxa"/>
          </w:tcPr>
          <w:p w14:paraId="453BFCF6" w14:textId="7878B255" w:rsidR="00086D11" w:rsidRPr="007B0E87" w:rsidRDefault="00086D11" w:rsidP="00086D11">
            <w:pPr>
              <w:pStyle w:val="Sraopastraipa"/>
              <w:numPr>
                <w:ilvl w:val="0"/>
                <w:numId w:val="25"/>
              </w:numPr>
              <w:jc w:val="center"/>
            </w:pPr>
          </w:p>
        </w:tc>
        <w:tc>
          <w:tcPr>
            <w:tcW w:w="3685" w:type="dxa"/>
          </w:tcPr>
          <w:p w14:paraId="15FEB085" w14:textId="38ED2E8C" w:rsidR="00086D11" w:rsidRPr="007B0E87" w:rsidRDefault="00086D11" w:rsidP="00086D11">
            <w:r w:rsidRPr="007B0E87">
              <w:t>Pravažiuojamasis kelias tarp Tiesiosios g. ir Alyvų g.</w:t>
            </w:r>
          </w:p>
          <w:p w14:paraId="453BFCF8" w14:textId="66C690AB" w:rsidR="00086D11" w:rsidRPr="007B0E87" w:rsidRDefault="00086D11" w:rsidP="00086D11">
            <w:r w:rsidRPr="007B0E87">
              <w:t>(Panevėžio m.)</w:t>
            </w:r>
          </w:p>
        </w:tc>
        <w:tc>
          <w:tcPr>
            <w:tcW w:w="1418" w:type="dxa"/>
          </w:tcPr>
          <w:p w14:paraId="453BFCF9" w14:textId="4FF53F9A" w:rsidR="00086D11" w:rsidRPr="007B0E87" w:rsidRDefault="00086D11" w:rsidP="00086D11">
            <w:pPr>
              <w:jc w:val="center"/>
            </w:pPr>
            <w:r w:rsidRPr="007B0E87">
              <w:t>2 130,00</w:t>
            </w:r>
          </w:p>
        </w:tc>
        <w:tc>
          <w:tcPr>
            <w:tcW w:w="1418" w:type="dxa"/>
          </w:tcPr>
          <w:p w14:paraId="453BFCFA" w14:textId="28756EA3" w:rsidR="00086D11" w:rsidRPr="007B0E87" w:rsidRDefault="00086D11" w:rsidP="00086D11">
            <w:r w:rsidRPr="007B0E87">
              <w:t>4400-6513-4248</w:t>
            </w:r>
          </w:p>
        </w:tc>
        <w:tc>
          <w:tcPr>
            <w:tcW w:w="1417" w:type="dxa"/>
          </w:tcPr>
          <w:p w14:paraId="453BFCFB" w14:textId="0F29D1A9" w:rsidR="00086D11" w:rsidRPr="007B0E87" w:rsidRDefault="00086D11" w:rsidP="00086D11">
            <w:pPr>
              <w:jc w:val="center"/>
            </w:pPr>
            <w:r w:rsidRPr="007B0E87">
              <w:t>0,069</w:t>
            </w:r>
          </w:p>
        </w:tc>
        <w:tc>
          <w:tcPr>
            <w:tcW w:w="1559" w:type="dxa"/>
          </w:tcPr>
          <w:p w14:paraId="7D2071ED" w14:textId="77777777" w:rsidR="00086D11" w:rsidRPr="007B0E87" w:rsidRDefault="00086D11" w:rsidP="00086D11">
            <w:r w:rsidRPr="007B0E87">
              <w:t>Registro Nr.</w:t>
            </w:r>
          </w:p>
          <w:p w14:paraId="60BF8E9A" w14:textId="52552B92" w:rsidR="00086D11" w:rsidRPr="007B0E87" w:rsidRDefault="00086D11" w:rsidP="00086D11">
            <w:r w:rsidRPr="007B0E87">
              <w:t>44/3531413,</w:t>
            </w:r>
          </w:p>
          <w:p w14:paraId="453BFCFE" w14:textId="4B36C4D4" w:rsidR="00086D11" w:rsidRPr="007B0E87" w:rsidRDefault="00086D11" w:rsidP="00086D11">
            <w:r w:rsidRPr="007B0E87">
              <w:t>2024-10-15</w:t>
            </w:r>
          </w:p>
        </w:tc>
      </w:tr>
      <w:tr w:rsidR="007B0E87" w:rsidRPr="007B0E87" w14:paraId="453BFD09" w14:textId="77777777" w:rsidTr="004D1DB3">
        <w:tc>
          <w:tcPr>
            <w:tcW w:w="710" w:type="dxa"/>
          </w:tcPr>
          <w:p w14:paraId="453BFD00" w14:textId="0C545D94" w:rsidR="00086D11" w:rsidRPr="007B0E87" w:rsidRDefault="00086D11" w:rsidP="00086D11">
            <w:pPr>
              <w:pStyle w:val="Sraopastraipa"/>
              <w:numPr>
                <w:ilvl w:val="0"/>
                <w:numId w:val="25"/>
              </w:numPr>
              <w:jc w:val="center"/>
            </w:pPr>
          </w:p>
        </w:tc>
        <w:tc>
          <w:tcPr>
            <w:tcW w:w="3685" w:type="dxa"/>
          </w:tcPr>
          <w:p w14:paraId="7191225D" w14:textId="60E412FB" w:rsidR="00086D11" w:rsidRPr="007B0E87" w:rsidRDefault="00086D11" w:rsidP="00086D11">
            <w:r w:rsidRPr="007B0E87">
              <w:t>Privažiuojamasis kelias prie Žilvičių g. 4A, 6A, 8, 8A, 10</w:t>
            </w:r>
          </w:p>
          <w:p w14:paraId="453BFD02" w14:textId="553CD351" w:rsidR="00086D11" w:rsidRPr="007B0E87" w:rsidRDefault="00086D11" w:rsidP="00086D11">
            <w:r w:rsidRPr="007B0E87">
              <w:t>(Panevėžio m., Žilvičių g.)</w:t>
            </w:r>
          </w:p>
        </w:tc>
        <w:tc>
          <w:tcPr>
            <w:tcW w:w="1418" w:type="dxa"/>
          </w:tcPr>
          <w:p w14:paraId="453BFD03" w14:textId="3D050552" w:rsidR="00086D11" w:rsidRPr="007B0E87" w:rsidRDefault="00086D11" w:rsidP="00086D11">
            <w:pPr>
              <w:jc w:val="center"/>
            </w:pPr>
            <w:r w:rsidRPr="007B0E87">
              <w:t>5 270,00</w:t>
            </w:r>
          </w:p>
        </w:tc>
        <w:tc>
          <w:tcPr>
            <w:tcW w:w="1418" w:type="dxa"/>
          </w:tcPr>
          <w:p w14:paraId="453BFD04" w14:textId="56846B3D" w:rsidR="00086D11" w:rsidRPr="007B0E87" w:rsidRDefault="00086D11" w:rsidP="00086D11">
            <w:r w:rsidRPr="007B0E87">
              <w:t>4400-6487-9644</w:t>
            </w:r>
          </w:p>
        </w:tc>
        <w:tc>
          <w:tcPr>
            <w:tcW w:w="1417" w:type="dxa"/>
          </w:tcPr>
          <w:p w14:paraId="453BFD05" w14:textId="5F804282" w:rsidR="00086D11" w:rsidRPr="007B0E87" w:rsidRDefault="00086D11" w:rsidP="00086D11">
            <w:pPr>
              <w:jc w:val="center"/>
            </w:pPr>
            <w:r w:rsidRPr="007B0E87">
              <w:t>0,112</w:t>
            </w:r>
          </w:p>
        </w:tc>
        <w:tc>
          <w:tcPr>
            <w:tcW w:w="1559" w:type="dxa"/>
          </w:tcPr>
          <w:p w14:paraId="370C4F16" w14:textId="77777777" w:rsidR="00086D11" w:rsidRPr="007B0E87" w:rsidRDefault="00086D11" w:rsidP="00086D11">
            <w:r w:rsidRPr="007B0E87">
              <w:t>Registro Nr.</w:t>
            </w:r>
          </w:p>
          <w:p w14:paraId="6E42DFF2" w14:textId="6B3B5D89" w:rsidR="00086D11" w:rsidRPr="007B0E87" w:rsidRDefault="00086D11" w:rsidP="00086D11">
            <w:r w:rsidRPr="007B0E87">
              <w:t>44/3529006,</w:t>
            </w:r>
          </w:p>
          <w:p w14:paraId="453BFD08" w14:textId="169648C5" w:rsidR="00086D11" w:rsidRPr="007B0E87" w:rsidRDefault="00086D11" w:rsidP="00086D11">
            <w:r w:rsidRPr="007B0E87">
              <w:t>2024-10-09</w:t>
            </w:r>
          </w:p>
        </w:tc>
      </w:tr>
      <w:tr w:rsidR="007B0E87" w:rsidRPr="007B0E87" w14:paraId="453BFD13" w14:textId="77777777" w:rsidTr="004D1DB3">
        <w:tc>
          <w:tcPr>
            <w:tcW w:w="710" w:type="dxa"/>
          </w:tcPr>
          <w:p w14:paraId="453BFD0A" w14:textId="5D3FE787" w:rsidR="00086D11" w:rsidRPr="007B0E87" w:rsidRDefault="00086D11" w:rsidP="00086D11">
            <w:pPr>
              <w:pStyle w:val="Sraopastraipa"/>
              <w:numPr>
                <w:ilvl w:val="0"/>
                <w:numId w:val="25"/>
              </w:numPr>
              <w:jc w:val="center"/>
            </w:pPr>
          </w:p>
        </w:tc>
        <w:tc>
          <w:tcPr>
            <w:tcW w:w="3685" w:type="dxa"/>
          </w:tcPr>
          <w:p w14:paraId="6AA631D9" w14:textId="77777777" w:rsidR="00086D11" w:rsidRPr="007B0E87" w:rsidRDefault="00086D11" w:rsidP="00086D11">
            <w:r w:rsidRPr="007B0E87">
              <w:t xml:space="preserve">Privažiuojamasis kelias prie </w:t>
            </w:r>
          </w:p>
          <w:p w14:paraId="21F33D75" w14:textId="1983A6E4" w:rsidR="00086D11" w:rsidRPr="007B0E87" w:rsidRDefault="00086D11" w:rsidP="00086D11">
            <w:r w:rsidRPr="007B0E87">
              <w:t>Žiedo g. 22</w:t>
            </w:r>
          </w:p>
          <w:p w14:paraId="453BFD0C" w14:textId="789FBDFD" w:rsidR="00086D11" w:rsidRPr="007B0E87" w:rsidRDefault="00086D11" w:rsidP="00086D11">
            <w:r w:rsidRPr="007B0E87">
              <w:t>(Panevėžio m., Žiedo g.)</w:t>
            </w:r>
          </w:p>
        </w:tc>
        <w:tc>
          <w:tcPr>
            <w:tcW w:w="1418" w:type="dxa"/>
          </w:tcPr>
          <w:p w14:paraId="453BFD0D" w14:textId="11B3BDDE" w:rsidR="00086D11" w:rsidRPr="007B0E87" w:rsidRDefault="00086D11" w:rsidP="00086D11">
            <w:pPr>
              <w:jc w:val="center"/>
            </w:pPr>
            <w:r w:rsidRPr="007B0E87">
              <w:t>2 860,00</w:t>
            </w:r>
          </w:p>
        </w:tc>
        <w:tc>
          <w:tcPr>
            <w:tcW w:w="1418" w:type="dxa"/>
          </w:tcPr>
          <w:p w14:paraId="453BFD0E" w14:textId="6B8E709E" w:rsidR="00086D11" w:rsidRPr="007B0E87" w:rsidRDefault="00086D11" w:rsidP="00086D11">
            <w:r w:rsidRPr="007B0E87">
              <w:t>4400-6515-6370</w:t>
            </w:r>
          </w:p>
        </w:tc>
        <w:tc>
          <w:tcPr>
            <w:tcW w:w="1417" w:type="dxa"/>
          </w:tcPr>
          <w:p w14:paraId="453BFD0F" w14:textId="089A86F7" w:rsidR="00086D11" w:rsidRPr="007B0E87" w:rsidRDefault="00086D11" w:rsidP="00086D11">
            <w:pPr>
              <w:jc w:val="center"/>
            </w:pPr>
            <w:r w:rsidRPr="007B0E87">
              <w:t>0,035</w:t>
            </w:r>
          </w:p>
        </w:tc>
        <w:tc>
          <w:tcPr>
            <w:tcW w:w="1559" w:type="dxa"/>
          </w:tcPr>
          <w:p w14:paraId="6F6C4B0A" w14:textId="77777777" w:rsidR="00086D11" w:rsidRPr="007B0E87" w:rsidRDefault="00086D11" w:rsidP="00086D11">
            <w:r w:rsidRPr="007B0E87">
              <w:t>Registro Nr.</w:t>
            </w:r>
          </w:p>
          <w:p w14:paraId="2887AB5B" w14:textId="2F33210C" w:rsidR="00086D11" w:rsidRPr="007B0E87" w:rsidRDefault="00086D11" w:rsidP="00086D11">
            <w:r w:rsidRPr="007B0E87">
              <w:t>44/3531426,</w:t>
            </w:r>
          </w:p>
          <w:p w14:paraId="453BFD12" w14:textId="641B0072" w:rsidR="00086D11" w:rsidRPr="007B0E87" w:rsidRDefault="00086D11" w:rsidP="00086D11">
            <w:r w:rsidRPr="007B0E87">
              <w:t>2024-10-15</w:t>
            </w:r>
          </w:p>
        </w:tc>
      </w:tr>
      <w:tr w:rsidR="007B0E87" w:rsidRPr="007B0E87" w14:paraId="453BFD1D" w14:textId="77777777" w:rsidTr="004D1DB3">
        <w:tc>
          <w:tcPr>
            <w:tcW w:w="710" w:type="dxa"/>
          </w:tcPr>
          <w:p w14:paraId="453BFD14" w14:textId="77A21861" w:rsidR="00086D11" w:rsidRPr="007B0E87" w:rsidRDefault="00086D11" w:rsidP="00086D11">
            <w:pPr>
              <w:pStyle w:val="Sraopastraipa"/>
              <w:numPr>
                <w:ilvl w:val="0"/>
                <w:numId w:val="25"/>
              </w:numPr>
              <w:jc w:val="center"/>
            </w:pPr>
          </w:p>
        </w:tc>
        <w:tc>
          <w:tcPr>
            <w:tcW w:w="3685" w:type="dxa"/>
          </w:tcPr>
          <w:p w14:paraId="358F8807" w14:textId="77777777" w:rsidR="00086D11" w:rsidRPr="007B0E87" w:rsidRDefault="00086D11" w:rsidP="00086D11">
            <w:r w:rsidRPr="007B0E87">
              <w:t xml:space="preserve">Privažiuojamasis kelias prie </w:t>
            </w:r>
          </w:p>
          <w:p w14:paraId="5B0EDDB7" w14:textId="04D33471" w:rsidR="00086D11" w:rsidRPr="007B0E87" w:rsidRDefault="00086D11" w:rsidP="00086D11">
            <w:r w:rsidRPr="007B0E87">
              <w:t>Žiedo g. 6, 8, 10, 12, 14</w:t>
            </w:r>
          </w:p>
          <w:p w14:paraId="453BFD16" w14:textId="645CAD84" w:rsidR="00086D11" w:rsidRPr="007B0E87" w:rsidRDefault="00086D11" w:rsidP="00086D11">
            <w:r w:rsidRPr="007B0E87">
              <w:t>(Panevėžio m., Žiedo g.)</w:t>
            </w:r>
          </w:p>
        </w:tc>
        <w:tc>
          <w:tcPr>
            <w:tcW w:w="1418" w:type="dxa"/>
          </w:tcPr>
          <w:p w14:paraId="453BFD17" w14:textId="160B322B" w:rsidR="00086D11" w:rsidRPr="007B0E87" w:rsidRDefault="00086D11" w:rsidP="00086D11">
            <w:pPr>
              <w:jc w:val="center"/>
            </w:pPr>
            <w:r w:rsidRPr="007B0E87">
              <w:t>2 380,00</w:t>
            </w:r>
          </w:p>
        </w:tc>
        <w:tc>
          <w:tcPr>
            <w:tcW w:w="1418" w:type="dxa"/>
          </w:tcPr>
          <w:p w14:paraId="453BFD18" w14:textId="51052D2B" w:rsidR="00086D11" w:rsidRPr="007B0E87" w:rsidRDefault="00086D11" w:rsidP="00086D11">
            <w:r w:rsidRPr="007B0E87">
              <w:t>4400-6515-6352</w:t>
            </w:r>
          </w:p>
        </w:tc>
        <w:tc>
          <w:tcPr>
            <w:tcW w:w="1417" w:type="dxa"/>
          </w:tcPr>
          <w:p w14:paraId="453BFD19" w14:textId="2944D752" w:rsidR="00086D11" w:rsidRPr="007B0E87" w:rsidRDefault="00086D11" w:rsidP="00086D11">
            <w:pPr>
              <w:jc w:val="center"/>
            </w:pPr>
            <w:r w:rsidRPr="007B0E87">
              <w:t>0,077</w:t>
            </w:r>
          </w:p>
        </w:tc>
        <w:tc>
          <w:tcPr>
            <w:tcW w:w="1559" w:type="dxa"/>
          </w:tcPr>
          <w:p w14:paraId="07BB2863" w14:textId="77777777" w:rsidR="00086D11" w:rsidRPr="007B0E87" w:rsidRDefault="00086D11" w:rsidP="00086D11">
            <w:r w:rsidRPr="007B0E87">
              <w:t>Registro Nr.</w:t>
            </w:r>
          </w:p>
          <w:p w14:paraId="320925D2" w14:textId="133311F6" w:rsidR="00086D11" w:rsidRPr="007B0E87" w:rsidRDefault="00086D11" w:rsidP="00086D11">
            <w:r w:rsidRPr="007B0E87">
              <w:t>44/3531424,</w:t>
            </w:r>
          </w:p>
          <w:p w14:paraId="453BFD1C" w14:textId="23FCCA8C" w:rsidR="00086D11" w:rsidRPr="007B0E87" w:rsidRDefault="00086D11" w:rsidP="00086D11">
            <w:r w:rsidRPr="007B0E87">
              <w:t>2024-10-15</w:t>
            </w:r>
          </w:p>
        </w:tc>
      </w:tr>
      <w:tr w:rsidR="007B0E87" w:rsidRPr="007B0E87" w14:paraId="453BFD26" w14:textId="77777777" w:rsidTr="004D1DB3">
        <w:tc>
          <w:tcPr>
            <w:tcW w:w="710" w:type="dxa"/>
          </w:tcPr>
          <w:p w14:paraId="453BFD1E" w14:textId="208E487C" w:rsidR="00086D11" w:rsidRPr="007B0E87" w:rsidRDefault="00086D11" w:rsidP="00086D11">
            <w:pPr>
              <w:pStyle w:val="Sraopastraipa"/>
              <w:numPr>
                <w:ilvl w:val="0"/>
                <w:numId w:val="25"/>
              </w:numPr>
              <w:jc w:val="center"/>
            </w:pPr>
          </w:p>
        </w:tc>
        <w:tc>
          <w:tcPr>
            <w:tcW w:w="3685" w:type="dxa"/>
          </w:tcPr>
          <w:p w14:paraId="79101DAE" w14:textId="77777777" w:rsidR="00086D11" w:rsidRPr="007B0E87" w:rsidRDefault="00086D11" w:rsidP="00086D11">
            <w:r w:rsidRPr="007B0E87">
              <w:t xml:space="preserve">Privažiuojamasis kelias prie </w:t>
            </w:r>
          </w:p>
          <w:p w14:paraId="6A93D3F0" w14:textId="5E623820" w:rsidR="00086D11" w:rsidRPr="007B0E87" w:rsidRDefault="00086D11" w:rsidP="00086D11">
            <w:r w:rsidRPr="007B0E87">
              <w:t>Vingio g. 4, 6, 8, 10, 12, 14, 16, 18</w:t>
            </w:r>
          </w:p>
          <w:p w14:paraId="453BFD1F" w14:textId="7EEE7F36" w:rsidR="00086D11" w:rsidRPr="007B0E87" w:rsidRDefault="00086D11" w:rsidP="00086D11">
            <w:r w:rsidRPr="007B0E87">
              <w:t>(Panevėžio m., Vingio g.)</w:t>
            </w:r>
          </w:p>
        </w:tc>
        <w:tc>
          <w:tcPr>
            <w:tcW w:w="1418" w:type="dxa"/>
          </w:tcPr>
          <w:p w14:paraId="453BFD20" w14:textId="70632CB3" w:rsidR="00086D11" w:rsidRPr="007B0E87" w:rsidRDefault="00086D11" w:rsidP="00086D11">
            <w:pPr>
              <w:jc w:val="center"/>
            </w:pPr>
            <w:r w:rsidRPr="007B0E87">
              <w:t>1 900,00</w:t>
            </w:r>
          </w:p>
        </w:tc>
        <w:tc>
          <w:tcPr>
            <w:tcW w:w="1418" w:type="dxa"/>
          </w:tcPr>
          <w:p w14:paraId="453BFD21" w14:textId="6957E878" w:rsidR="00086D11" w:rsidRPr="007B0E87" w:rsidRDefault="00086D11" w:rsidP="00086D11">
            <w:r w:rsidRPr="007B0E87">
              <w:t>4400-6515-6305</w:t>
            </w:r>
          </w:p>
        </w:tc>
        <w:tc>
          <w:tcPr>
            <w:tcW w:w="1417" w:type="dxa"/>
          </w:tcPr>
          <w:p w14:paraId="453BFD22" w14:textId="7B64E952" w:rsidR="00086D11" w:rsidRPr="007B0E87" w:rsidRDefault="00086D11" w:rsidP="00086D11">
            <w:pPr>
              <w:jc w:val="center"/>
            </w:pPr>
            <w:r w:rsidRPr="007B0E87">
              <w:t>0,058</w:t>
            </w:r>
          </w:p>
        </w:tc>
        <w:tc>
          <w:tcPr>
            <w:tcW w:w="1559" w:type="dxa"/>
          </w:tcPr>
          <w:p w14:paraId="7CC6DD39" w14:textId="77777777" w:rsidR="00086D11" w:rsidRPr="007B0E87" w:rsidRDefault="00086D11" w:rsidP="00086D11">
            <w:r w:rsidRPr="007B0E87">
              <w:t>Registro Nr.</w:t>
            </w:r>
          </w:p>
          <w:p w14:paraId="7421C359" w14:textId="11DA2CD2" w:rsidR="00086D11" w:rsidRPr="007B0E87" w:rsidRDefault="00086D11" w:rsidP="00086D11">
            <w:r w:rsidRPr="007B0E87">
              <w:t>44/3531419,</w:t>
            </w:r>
          </w:p>
          <w:p w14:paraId="453BFD25" w14:textId="4E50200C" w:rsidR="00086D11" w:rsidRPr="007B0E87" w:rsidRDefault="00086D11" w:rsidP="00086D11">
            <w:r w:rsidRPr="007B0E87">
              <w:t>2024-10-15</w:t>
            </w:r>
          </w:p>
        </w:tc>
      </w:tr>
      <w:tr w:rsidR="007B0E87" w:rsidRPr="007B0E87" w14:paraId="453BFD2F" w14:textId="77777777" w:rsidTr="004D1DB3">
        <w:tc>
          <w:tcPr>
            <w:tcW w:w="710" w:type="dxa"/>
          </w:tcPr>
          <w:p w14:paraId="453BFD27" w14:textId="0D7F91A5" w:rsidR="00086D11" w:rsidRPr="007B0E87" w:rsidRDefault="00086D11" w:rsidP="00086D11">
            <w:pPr>
              <w:pStyle w:val="Sraopastraipa"/>
              <w:numPr>
                <w:ilvl w:val="0"/>
                <w:numId w:val="25"/>
              </w:numPr>
              <w:jc w:val="center"/>
            </w:pPr>
          </w:p>
        </w:tc>
        <w:tc>
          <w:tcPr>
            <w:tcW w:w="3685" w:type="dxa"/>
          </w:tcPr>
          <w:p w14:paraId="5564A1E2" w14:textId="1DD1312E" w:rsidR="00086D11" w:rsidRPr="007B0E87" w:rsidRDefault="00086D11" w:rsidP="00086D11">
            <w:r w:rsidRPr="007B0E87">
              <w:t>Privažiuojamasis kelias prie Vingio g. 20, 22, 24, 26, 28, 30, 32, 34</w:t>
            </w:r>
          </w:p>
          <w:p w14:paraId="453BFD28" w14:textId="10A333AC" w:rsidR="00086D11" w:rsidRPr="007B0E87" w:rsidRDefault="00086D11" w:rsidP="00086D11">
            <w:r w:rsidRPr="007B0E87">
              <w:t>(Panevėžio m., Vingio g.)</w:t>
            </w:r>
          </w:p>
        </w:tc>
        <w:tc>
          <w:tcPr>
            <w:tcW w:w="1418" w:type="dxa"/>
          </w:tcPr>
          <w:p w14:paraId="453BFD29" w14:textId="3683DB95" w:rsidR="00086D11" w:rsidRPr="007B0E87" w:rsidRDefault="00086D11" w:rsidP="00086D11">
            <w:pPr>
              <w:jc w:val="center"/>
            </w:pPr>
            <w:r w:rsidRPr="007B0E87">
              <w:t>2 830,00</w:t>
            </w:r>
          </w:p>
        </w:tc>
        <w:tc>
          <w:tcPr>
            <w:tcW w:w="1418" w:type="dxa"/>
          </w:tcPr>
          <w:p w14:paraId="453BFD2A" w14:textId="479B4128" w:rsidR="00086D11" w:rsidRPr="007B0E87" w:rsidRDefault="00086D11" w:rsidP="00086D11">
            <w:r w:rsidRPr="007B0E87">
              <w:t>4400-6515-6338</w:t>
            </w:r>
          </w:p>
        </w:tc>
        <w:tc>
          <w:tcPr>
            <w:tcW w:w="1417" w:type="dxa"/>
          </w:tcPr>
          <w:p w14:paraId="453BFD2B" w14:textId="7D5882B4" w:rsidR="00086D11" w:rsidRPr="007B0E87" w:rsidRDefault="00086D11" w:rsidP="00086D11">
            <w:pPr>
              <w:jc w:val="center"/>
            </w:pPr>
            <w:r w:rsidRPr="007B0E87">
              <w:t>0,057</w:t>
            </w:r>
          </w:p>
        </w:tc>
        <w:tc>
          <w:tcPr>
            <w:tcW w:w="1559" w:type="dxa"/>
          </w:tcPr>
          <w:p w14:paraId="26CC6E1B" w14:textId="77777777" w:rsidR="00086D11" w:rsidRPr="007B0E87" w:rsidRDefault="00086D11" w:rsidP="00086D11">
            <w:r w:rsidRPr="007B0E87">
              <w:t>Registro Nr.</w:t>
            </w:r>
          </w:p>
          <w:p w14:paraId="0BA8BBCE" w14:textId="54340FAA" w:rsidR="00086D11" w:rsidRPr="007B0E87" w:rsidRDefault="00086D11" w:rsidP="00086D11">
            <w:r w:rsidRPr="007B0E87">
              <w:t>44/3531422,</w:t>
            </w:r>
          </w:p>
          <w:p w14:paraId="453BFD2E" w14:textId="633997F0" w:rsidR="00086D11" w:rsidRPr="007B0E87" w:rsidRDefault="00086D11" w:rsidP="00086D11">
            <w:r w:rsidRPr="007B0E87">
              <w:t>2024-10-15</w:t>
            </w:r>
          </w:p>
        </w:tc>
      </w:tr>
      <w:tr w:rsidR="007B0E87" w:rsidRPr="007B0E87" w14:paraId="453BFD38" w14:textId="77777777" w:rsidTr="004D1DB3">
        <w:tc>
          <w:tcPr>
            <w:tcW w:w="710" w:type="dxa"/>
          </w:tcPr>
          <w:p w14:paraId="453BFD30" w14:textId="2E198B86" w:rsidR="00086D11" w:rsidRPr="007B0E87" w:rsidRDefault="00086D11" w:rsidP="00086D11">
            <w:pPr>
              <w:pStyle w:val="Sraopastraipa"/>
              <w:numPr>
                <w:ilvl w:val="0"/>
                <w:numId w:val="25"/>
              </w:numPr>
              <w:jc w:val="center"/>
            </w:pPr>
          </w:p>
        </w:tc>
        <w:tc>
          <w:tcPr>
            <w:tcW w:w="3685" w:type="dxa"/>
          </w:tcPr>
          <w:p w14:paraId="04102F7E" w14:textId="696627E8" w:rsidR="00086D11" w:rsidRPr="007B0E87" w:rsidRDefault="00086D11" w:rsidP="00086D11">
            <w:r w:rsidRPr="007B0E87">
              <w:t>Privažiuojamasis kelias prie Jotvingių g. 1-5</w:t>
            </w:r>
          </w:p>
          <w:p w14:paraId="453BFD31" w14:textId="1EF86BBB" w:rsidR="00086D11" w:rsidRPr="007B0E87" w:rsidRDefault="00086D11" w:rsidP="00086D11">
            <w:r w:rsidRPr="007B0E87">
              <w:t>(Panevėžio m., Jotvingių g.)</w:t>
            </w:r>
          </w:p>
        </w:tc>
        <w:tc>
          <w:tcPr>
            <w:tcW w:w="1418" w:type="dxa"/>
          </w:tcPr>
          <w:p w14:paraId="453BFD32" w14:textId="3E8BE60C" w:rsidR="00086D11" w:rsidRPr="007B0E87" w:rsidRDefault="00086D11" w:rsidP="00086D11">
            <w:pPr>
              <w:jc w:val="center"/>
            </w:pPr>
            <w:r w:rsidRPr="007B0E87">
              <w:t>7 240,00</w:t>
            </w:r>
          </w:p>
        </w:tc>
        <w:tc>
          <w:tcPr>
            <w:tcW w:w="1418" w:type="dxa"/>
          </w:tcPr>
          <w:p w14:paraId="453BFD33" w14:textId="4DD6280D" w:rsidR="00086D11" w:rsidRPr="007B0E87" w:rsidRDefault="00086D11" w:rsidP="00086D11">
            <w:r w:rsidRPr="007B0E87">
              <w:t>4400-6457-9607</w:t>
            </w:r>
          </w:p>
        </w:tc>
        <w:tc>
          <w:tcPr>
            <w:tcW w:w="1417" w:type="dxa"/>
          </w:tcPr>
          <w:p w14:paraId="453BFD34" w14:textId="525CD14C" w:rsidR="00086D11" w:rsidRPr="007B0E87" w:rsidRDefault="00086D11" w:rsidP="00086D11">
            <w:pPr>
              <w:jc w:val="center"/>
            </w:pPr>
            <w:r w:rsidRPr="007B0E87">
              <w:t>0,075</w:t>
            </w:r>
          </w:p>
        </w:tc>
        <w:tc>
          <w:tcPr>
            <w:tcW w:w="1559" w:type="dxa"/>
          </w:tcPr>
          <w:p w14:paraId="27DCC3CC" w14:textId="77777777" w:rsidR="00086D11" w:rsidRPr="007B0E87" w:rsidRDefault="00086D11" w:rsidP="00086D11">
            <w:r w:rsidRPr="007B0E87">
              <w:t>Registro Nr.</w:t>
            </w:r>
          </w:p>
          <w:p w14:paraId="5B502217" w14:textId="255D982A" w:rsidR="00086D11" w:rsidRPr="007B0E87" w:rsidRDefault="00086D11" w:rsidP="00086D11">
            <w:r w:rsidRPr="007B0E87">
              <w:t>44/2714951,</w:t>
            </w:r>
          </w:p>
          <w:p w14:paraId="453BFD37" w14:textId="789A4BDA" w:rsidR="00086D11" w:rsidRPr="007B0E87" w:rsidRDefault="00086D11" w:rsidP="00086D11">
            <w:r w:rsidRPr="007B0E87">
              <w:t>2024-10-09</w:t>
            </w:r>
          </w:p>
        </w:tc>
      </w:tr>
      <w:tr w:rsidR="007B0E87" w:rsidRPr="007B0E87" w14:paraId="453BFD41" w14:textId="77777777" w:rsidTr="004D1DB3">
        <w:tc>
          <w:tcPr>
            <w:tcW w:w="710" w:type="dxa"/>
          </w:tcPr>
          <w:p w14:paraId="453BFD39" w14:textId="65737623" w:rsidR="00086D11" w:rsidRPr="007B0E87" w:rsidRDefault="00086D11" w:rsidP="00086D11">
            <w:pPr>
              <w:pStyle w:val="Sraopastraipa"/>
              <w:numPr>
                <w:ilvl w:val="0"/>
                <w:numId w:val="25"/>
              </w:numPr>
              <w:jc w:val="center"/>
            </w:pPr>
          </w:p>
        </w:tc>
        <w:tc>
          <w:tcPr>
            <w:tcW w:w="3685" w:type="dxa"/>
          </w:tcPr>
          <w:p w14:paraId="0C2E1F0D" w14:textId="3556D6D2" w:rsidR="00086D11" w:rsidRPr="007B0E87" w:rsidRDefault="00086D11" w:rsidP="00086D11">
            <w:r w:rsidRPr="007B0E87">
              <w:t>Privažiuojamasis kelias prie Siesrauto g. 27, 27A, 27B, 27C</w:t>
            </w:r>
          </w:p>
          <w:p w14:paraId="453BFD3A" w14:textId="717DE66B" w:rsidR="00086D11" w:rsidRPr="007B0E87" w:rsidRDefault="00086D11" w:rsidP="00086D11">
            <w:r w:rsidRPr="007B0E87">
              <w:t>(Panevėžio m., Siesrauto g.)</w:t>
            </w:r>
          </w:p>
        </w:tc>
        <w:tc>
          <w:tcPr>
            <w:tcW w:w="1418" w:type="dxa"/>
          </w:tcPr>
          <w:p w14:paraId="453BFD3B" w14:textId="1D3F9DEC" w:rsidR="00086D11" w:rsidRPr="007B0E87" w:rsidRDefault="00086D11" w:rsidP="00086D11">
            <w:pPr>
              <w:jc w:val="center"/>
            </w:pPr>
            <w:r w:rsidRPr="007B0E87">
              <w:t>12 900,00</w:t>
            </w:r>
          </w:p>
        </w:tc>
        <w:tc>
          <w:tcPr>
            <w:tcW w:w="1418" w:type="dxa"/>
          </w:tcPr>
          <w:p w14:paraId="453BFD3C" w14:textId="32B22FD6" w:rsidR="00086D11" w:rsidRPr="007B0E87" w:rsidRDefault="00086D11" w:rsidP="00086D11">
            <w:r w:rsidRPr="007B0E87">
              <w:t>4400-6515-6381</w:t>
            </w:r>
          </w:p>
        </w:tc>
        <w:tc>
          <w:tcPr>
            <w:tcW w:w="1417" w:type="dxa"/>
          </w:tcPr>
          <w:p w14:paraId="453BFD3D" w14:textId="2C9A3363" w:rsidR="00086D11" w:rsidRPr="007B0E87" w:rsidRDefault="00086D11" w:rsidP="00086D11">
            <w:pPr>
              <w:jc w:val="center"/>
            </w:pPr>
            <w:r w:rsidRPr="007B0E87">
              <w:t>0,078</w:t>
            </w:r>
          </w:p>
        </w:tc>
        <w:tc>
          <w:tcPr>
            <w:tcW w:w="1559" w:type="dxa"/>
          </w:tcPr>
          <w:p w14:paraId="16A2BCD0" w14:textId="77777777" w:rsidR="00086D11" w:rsidRPr="007B0E87" w:rsidRDefault="00086D11" w:rsidP="00086D11">
            <w:r w:rsidRPr="007B0E87">
              <w:t>Registro Nr.</w:t>
            </w:r>
          </w:p>
          <w:p w14:paraId="7C3224D1" w14:textId="544AC1D6" w:rsidR="00086D11" w:rsidRPr="007B0E87" w:rsidRDefault="00086D11" w:rsidP="00086D11">
            <w:r w:rsidRPr="007B0E87">
              <w:t>44/3531627,</w:t>
            </w:r>
          </w:p>
          <w:p w14:paraId="453BFD40" w14:textId="52B40C22" w:rsidR="00086D11" w:rsidRPr="007B0E87" w:rsidRDefault="00086D11" w:rsidP="00086D11">
            <w:r w:rsidRPr="007B0E87">
              <w:t>2024-10-15</w:t>
            </w:r>
          </w:p>
        </w:tc>
      </w:tr>
      <w:tr w:rsidR="007B0E87" w:rsidRPr="007B0E87" w14:paraId="453BFD4A" w14:textId="77777777" w:rsidTr="004D1DB3">
        <w:tc>
          <w:tcPr>
            <w:tcW w:w="710" w:type="dxa"/>
          </w:tcPr>
          <w:p w14:paraId="453BFD42" w14:textId="61C797EA" w:rsidR="00086D11" w:rsidRPr="007B0E87" w:rsidRDefault="00086D11" w:rsidP="00086D11">
            <w:pPr>
              <w:pStyle w:val="Sraopastraipa"/>
              <w:numPr>
                <w:ilvl w:val="0"/>
                <w:numId w:val="25"/>
              </w:numPr>
              <w:jc w:val="center"/>
            </w:pPr>
          </w:p>
        </w:tc>
        <w:tc>
          <w:tcPr>
            <w:tcW w:w="3685" w:type="dxa"/>
          </w:tcPr>
          <w:p w14:paraId="216C0C50" w14:textId="277B5DA6" w:rsidR="00086D11" w:rsidRPr="007B0E87" w:rsidRDefault="00086D11" w:rsidP="00086D11">
            <w:r w:rsidRPr="007B0E87">
              <w:t>Privažiuojamasis kelias prie Pušaloto g. 21A, 21B</w:t>
            </w:r>
          </w:p>
          <w:p w14:paraId="453BFD43" w14:textId="21992111" w:rsidR="00086D11" w:rsidRPr="007B0E87" w:rsidRDefault="00086D11" w:rsidP="00086D11">
            <w:r w:rsidRPr="007B0E87">
              <w:t>(Panevėžio m., Pušaloto g.)</w:t>
            </w:r>
          </w:p>
        </w:tc>
        <w:tc>
          <w:tcPr>
            <w:tcW w:w="1418" w:type="dxa"/>
          </w:tcPr>
          <w:p w14:paraId="453BFD44" w14:textId="6D8A3108" w:rsidR="00086D11" w:rsidRPr="007B0E87" w:rsidRDefault="00086D11" w:rsidP="00086D11">
            <w:pPr>
              <w:jc w:val="center"/>
            </w:pPr>
            <w:r w:rsidRPr="007B0E87">
              <w:t>2 010,00</w:t>
            </w:r>
          </w:p>
        </w:tc>
        <w:tc>
          <w:tcPr>
            <w:tcW w:w="1418" w:type="dxa"/>
          </w:tcPr>
          <w:p w14:paraId="453BFD45" w14:textId="03DA42CE" w:rsidR="00086D11" w:rsidRPr="007B0E87" w:rsidRDefault="00086D11" w:rsidP="00086D11">
            <w:r w:rsidRPr="007B0E87">
              <w:t>4400-6487-9661</w:t>
            </w:r>
          </w:p>
        </w:tc>
        <w:tc>
          <w:tcPr>
            <w:tcW w:w="1417" w:type="dxa"/>
          </w:tcPr>
          <w:p w14:paraId="453BFD46" w14:textId="42C46818" w:rsidR="00086D11" w:rsidRPr="007B0E87" w:rsidRDefault="00086D11" w:rsidP="00086D11">
            <w:pPr>
              <w:jc w:val="center"/>
            </w:pPr>
            <w:r w:rsidRPr="007B0E87">
              <w:t>0,065</w:t>
            </w:r>
          </w:p>
        </w:tc>
        <w:tc>
          <w:tcPr>
            <w:tcW w:w="1559" w:type="dxa"/>
          </w:tcPr>
          <w:p w14:paraId="49D9B111" w14:textId="77777777" w:rsidR="00086D11" w:rsidRPr="007B0E87" w:rsidRDefault="00086D11" w:rsidP="00086D11">
            <w:r w:rsidRPr="007B0E87">
              <w:t>Registro Nr.</w:t>
            </w:r>
          </w:p>
          <w:p w14:paraId="3F6ABF27" w14:textId="41B49B9A" w:rsidR="00086D11" w:rsidRPr="007B0E87" w:rsidRDefault="00086D11" w:rsidP="00086D11">
            <w:r w:rsidRPr="007B0E87">
              <w:t>44/3529008,</w:t>
            </w:r>
          </w:p>
          <w:p w14:paraId="453BFD49" w14:textId="5E4F6071" w:rsidR="00086D11" w:rsidRPr="007B0E87" w:rsidRDefault="00086D11" w:rsidP="00086D11">
            <w:r w:rsidRPr="007B0E87">
              <w:t>2024-10-10</w:t>
            </w:r>
          </w:p>
        </w:tc>
      </w:tr>
      <w:tr w:rsidR="007B0E87" w:rsidRPr="007B0E87" w14:paraId="453BFD53" w14:textId="77777777" w:rsidTr="004D1DB3">
        <w:tc>
          <w:tcPr>
            <w:tcW w:w="710" w:type="dxa"/>
          </w:tcPr>
          <w:p w14:paraId="453BFD4B" w14:textId="411BCF23" w:rsidR="00086D11" w:rsidRPr="007B0E87" w:rsidRDefault="00086D11" w:rsidP="00086D11">
            <w:pPr>
              <w:pStyle w:val="Sraopastraipa"/>
              <w:numPr>
                <w:ilvl w:val="0"/>
                <w:numId w:val="25"/>
              </w:numPr>
              <w:jc w:val="center"/>
            </w:pPr>
          </w:p>
        </w:tc>
        <w:tc>
          <w:tcPr>
            <w:tcW w:w="3685" w:type="dxa"/>
          </w:tcPr>
          <w:p w14:paraId="66AA692A" w14:textId="79E1C7E4" w:rsidR="00086D11" w:rsidRPr="007B0E87" w:rsidRDefault="00086D11" w:rsidP="00086D11">
            <w:r w:rsidRPr="007B0E87">
              <w:t>Privažiuojamasis kelias prie Pušaloto g. 23A, 23B, 25A</w:t>
            </w:r>
          </w:p>
          <w:p w14:paraId="453BFD4C" w14:textId="32915F61" w:rsidR="00086D11" w:rsidRPr="007B0E87" w:rsidRDefault="00086D11" w:rsidP="00086D11">
            <w:r w:rsidRPr="007B0E87">
              <w:t>(Panevėžio m., Pušaloto g.)</w:t>
            </w:r>
          </w:p>
        </w:tc>
        <w:tc>
          <w:tcPr>
            <w:tcW w:w="1418" w:type="dxa"/>
          </w:tcPr>
          <w:p w14:paraId="453BFD4D" w14:textId="4858E5E9" w:rsidR="00086D11" w:rsidRPr="007B0E87" w:rsidRDefault="00086D11" w:rsidP="00086D11">
            <w:pPr>
              <w:jc w:val="center"/>
            </w:pPr>
            <w:r w:rsidRPr="007B0E87">
              <w:t>2 620,00</w:t>
            </w:r>
          </w:p>
        </w:tc>
        <w:tc>
          <w:tcPr>
            <w:tcW w:w="1418" w:type="dxa"/>
          </w:tcPr>
          <w:p w14:paraId="453BFD4E" w14:textId="15790944" w:rsidR="00086D11" w:rsidRPr="007B0E87" w:rsidRDefault="00086D11" w:rsidP="00086D11">
            <w:r w:rsidRPr="007B0E87">
              <w:t>4400-6487-9672</w:t>
            </w:r>
          </w:p>
        </w:tc>
        <w:tc>
          <w:tcPr>
            <w:tcW w:w="1417" w:type="dxa"/>
          </w:tcPr>
          <w:p w14:paraId="453BFD4F" w14:textId="65BE7009" w:rsidR="00086D11" w:rsidRPr="007B0E87" w:rsidRDefault="00086D11" w:rsidP="00086D11">
            <w:pPr>
              <w:jc w:val="center"/>
            </w:pPr>
            <w:r w:rsidRPr="007B0E87">
              <w:t>0,085</w:t>
            </w:r>
          </w:p>
        </w:tc>
        <w:tc>
          <w:tcPr>
            <w:tcW w:w="1559" w:type="dxa"/>
          </w:tcPr>
          <w:p w14:paraId="5E5F27D5" w14:textId="77777777" w:rsidR="00086D11" w:rsidRPr="007B0E87" w:rsidRDefault="00086D11" w:rsidP="00086D11">
            <w:r w:rsidRPr="007B0E87">
              <w:t>Registro Nr.</w:t>
            </w:r>
          </w:p>
          <w:p w14:paraId="03880A12" w14:textId="2B80C2A6" w:rsidR="00086D11" w:rsidRPr="007B0E87" w:rsidRDefault="00086D11" w:rsidP="00086D11">
            <w:r w:rsidRPr="007B0E87">
              <w:t>44/3529009,</w:t>
            </w:r>
          </w:p>
          <w:p w14:paraId="453BFD52" w14:textId="14F71967" w:rsidR="00086D11" w:rsidRPr="007B0E87" w:rsidRDefault="00086D11" w:rsidP="00086D11">
            <w:r w:rsidRPr="007B0E87">
              <w:t>2024-10-10</w:t>
            </w:r>
          </w:p>
        </w:tc>
      </w:tr>
      <w:tr w:rsidR="007B0E87" w:rsidRPr="007B0E87" w14:paraId="453BFD5D" w14:textId="77777777" w:rsidTr="004D1DB3">
        <w:tc>
          <w:tcPr>
            <w:tcW w:w="710" w:type="dxa"/>
          </w:tcPr>
          <w:p w14:paraId="453BFD54" w14:textId="62E65777" w:rsidR="00086D11" w:rsidRPr="007B0E87" w:rsidRDefault="00086D11" w:rsidP="00086D11">
            <w:pPr>
              <w:pStyle w:val="Sraopastraipa"/>
              <w:numPr>
                <w:ilvl w:val="0"/>
                <w:numId w:val="25"/>
              </w:numPr>
              <w:jc w:val="center"/>
            </w:pPr>
          </w:p>
        </w:tc>
        <w:tc>
          <w:tcPr>
            <w:tcW w:w="3685" w:type="dxa"/>
          </w:tcPr>
          <w:p w14:paraId="3BEEAFCE" w14:textId="0207DD97" w:rsidR="00086D11" w:rsidRPr="007B0E87" w:rsidRDefault="00086D11" w:rsidP="00086D11">
            <w:r w:rsidRPr="007B0E87">
              <w:t>Privažiuojamasis kelias prie Pušaloto g. 33A, 33B</w:t>
            </w:r>
          </w:p>
          <w:p w14:paraId="453BFD56" w14:textId="4EDB5843" w:rsidR="00086D11" w:rsidRPr="007B0E87" w:rsidRDefault="00086D11" w:rsidP="00086D11">
            <w:r w:rsidRPr="007B0E87">
              <w:t>(Panevėžio m., Pušaloto g.)</w:t>
            </w:r>
          </w:p>
        </w:tc>
        <w:tc>
          <w:tcPr>
            <w:tcW w:w="1418" w:type="dxa"/>
          </w:tcPr>
          <w:p w14:paraId="453BFD57" w14:textId="05390561" w:rsidR="00086D11" w:rsidRPr="007B0E87" w:rsidRDefault="00086D11" w:rsidP="00086D11">
            <w:pPr>
              <w:jc w:val="center"/>
            </w:pPr>
            <w:r w:rsidRPr="007B0E87">
              <w:t>2 720,00</w:t>
            </w:r>
          </w:p>
        </w:tc>
        <w:tc>
          <w:tcPr>
            <w:tcW w:w="1418" w:type="dxa"/>
          </w:tcPr>
          <w:p w14:paraId="453BFD58" w14:textId="7E6EFB0B" w:rsidR="00086D11" w:rsidRPr="007B0E87" w:rsidRDefault="00086D11" w:rsidP="00086D11">
            <w:r w:rsidRPr="007B0E87">
              <w:t>4400-6487-9683</w:t>
            </w:r>
          </w:p>
        </w:tc>
        <w:tc>
          <w:tcPr>
            <w:tcW w:w="1417" w:type="dxa"/>
          </w:tcPr>
          <w:p w14:paraId="453BFD59" w14:textId="02CC9B50" w:rsidR="00086D11" w:rsidRPr="007B0E87" w:rsidRDefault="00086D11" w:rsidP="00086D11">
            <w:pPr>
              <w:jc w:val="center"/>
            </w:pPr>
            <w:r w:rsidRPr="007B0E87">
              <w:t>0,088</w:t>
            </w:r>
          </w:p>
        </w:tc>
        <w:tc>
          <w:tcPr>
            <w:tcW w:w="1559" w:type="dxa"/>
          </w:tcPr>
          <w:p w14:paraId="30D4F4D4" w14:textId="77777777" w:rsidR="00086D11" w:rsidRPr="007B0E87" w:rsidRDefault="00086D11" w:rsidP="00086D11">
            <w:r w:rsidRPr="007B0E87">
              <w:t>Registro Nr.</w:t>
            </w:r>
          </w:p>
          <w:p w14:paraId="74C127BA" w14:textId="4D73C7B8" w:rsidR="00086D11" w:rsidRPr="007B0E87" w:rsidRDefault="00086D11" w:rsidP="00086D11">
            <w:r w:rsidRPr="007B0E87">
              <w:t>44/3529010,</w:t>
            </w:r>
          </w:p>
          <w:p w14:paraId="453BFD5C" w14:textId="257174EB" w:rsidR="00086D11" w:rsidRPr="007B0E87" w:rsidRDefault="00086D11" w:rsidP="00086D11">
            <w:r w:rsidRPr="007B0E87">
              <w:t>2024-10-09</w:t>
            </w:r>
          </w:p>
        </w:tc>
      </w:tr>
      <w:tr w:rsidR="007B0E87" w:rsidRPr="007B0E87" w14:paraId="453BFD66" w14:textId="77777777" w:rsidTr="004D1DB3">
        <w:tc>
          <w:tcPr>
            <w:tcW w:w="710" w:type="dxa"/>
          </w:tcPr>
          <w:p w14:paraId="453BFD5E" w14:textId="717D1B02" w:rsidR="00086D11" w:rsidRPr="007B0E87" w:rsidRDefault="00086D11" w:rsidP="00086D11">
            <w:pPr>
              <w:pStyle w:val="Sraopastraipa"/>
              <w:numPr>
                <w:ilvl w:val="0"/>
                <w:numId w:val="25"/>
              </w:numPr>
              <w:jc w:val="center"/>
            </w:pPr>
          </w:p>
        </w:tc>
        <w:tc>
          <w:tcPr>
            <w:tcW w:w="3685" w:type="dxa"/>
          </w:tcPr>
          <w:p w14:paraId="33633B4E" w14:textId="0FF55105" w:rsidR="00086D11" w:rsidRPr="007B0E87" w:rsidRDefault="00086D11" w:rsidP="00086D11">
            <w:r w:rsidRPr="007B0E87">
              <w:t>Privažiuojamasis kelias prie Pušaloto g. 35A, 37A</w:t>
            </w:r>
          </w:p>
          <w:p w14:paraId="453BFD5F" w14:textId="00E70099" w:rsidR="00086D11" w:rsidRPr="007B0E87" w:rsidRDefault="00086D11" w:rsidP="00086D11">
            <w:r w:rsidRPr="007B0E87">
              <w:t>(Panevėžio m., Pušaloto g.)</w:t>
            </w:r>
          </w:p>
        </w:tc>
        <w:tc>
          <w:tcPr>
            <w:tcW w:w="1418" w:type="dxa"/>
          </w:tcPr>
          <w:p w14:paraId="453BFD60" w14:textId="2880D998" w:rsidR="00086D11" w:rsidRPr="007B0E87" w:rsidRDefault="00086D11" w:rsidP="00086D11">
            <w:pPr>
              <w:jc w:val="center"/>
            </w:pPr>
            <w:r w:rsidRPr="007B0E87">
              <w:t>1 910,00</w:t>
            </w:r>
          </w:p>
        </w:tc>
        <w:tc>
          <w:tcPr>
            <w:tcW w:w="1418" w:type="dxa"/>
          </w:tcPr>
          <w:p w14:paraId="453BFD61" w14:textId="1C4A8350" w:rsidR="00086D11" w:rsidRPr="007B0E87" w:rsidRDefault="00086D11" w:rsidP="00086D11">
            <w:r w:rsidRPr="007B0E87">
              <w:t>4400-6513-4250</w:t>
            </w:r>
          </w:p>
        </w:tc>
        <w:tc>
          <w:tcPr>
            <w:tcW w:w="1417" w:type="dxa"/>
          </w:tcPr>
          <w:p w14:paraId="453BFD62" w14:textId="3767984D" w:rsidR="00086D11" w:rsidRPr="007B0E87" w:rsidRDefault="00086D11" w:rsidP="00086D11">
            <w:pPr>
              <w:jc w:val="center"/>
            </w:pPr>
            <w:r w:rsidRPr="007B0E87">
              <w:t>0,062</w:t>
            </w:r>
          </w:p>
        </w:tc>
        <w:tc>
          <w:tcPr>
            <w:tcW w:w="1559" w:type="dxa"/>
          </w:tcPr>
          <w:p w14:paraId="1D6C9A70" w14:textId="77777777" w:rsidR="00086D11" w:rsidRPr="007B0E87" w:rsidRDefault="00086D11" w:rsidP="00086D11">
            <w:r w:rsidRPr="007B0E87">
              <w:t>Registro Nr.</w:t>
            </w:r>
          </w:p>
          <w:p w14:paraId="6A6D8A8F" w14:textId="2F42F96D" w:rsidR="00086D11" w:rsidRPr="007B0E87" w:rsidRDefault="00086D11" w:rsidP="00086D11">
            <w:r w:rsidRPr="007B0E87">
              <w:t>44/3531414,</w:t>
            </w:r>
          </w:p>
          <w:p w14:paraId="453BFD65" w14:textId="07DC6C6A" w:rsidR="00086D11" w:rsidRPr="007B0E87" w:rsidRDefault="00086D11" w:rsidP="00086D11">
            <w:r w:rsidRPr="007B0E87">
              <w:t>2024-10-15</w:t>
            </w:r>
          </w:p>
        </w:tc>
      </w:tr>
      <w:tr w:rsidR="007B0E87" w:rsidRPr="007B0E87" w14:paraId="453BFD6F" w14:textId="77777777" w:rsidTr="004D1DB3">
        <w:tc>
          <w:tcPr>
            <w:tcW w:w="710" w:type="dxa"/>
          </w:tcPr>
          <w:p w14:paraId="453BFD67" w14:textId="251B79FC" w:rsidR="00086D11" w:rsidRPr="007B0E87" w:rsidRDefault="00086D11" w:rsidP="00086D11">
            <w:pPr>
              <w:pStyle w:val="Sraopastraipa"/>
              <w:numPr>
                <w:ilvl w:val="0"/>
                <w:numId w:val="25"/>
              </w:numPr>
              <w:jc w:val="center"/>
            </w:pPr>
          </w:p>
        </w:tc>
        <w:tc>
          <w:tcPr>
            <w:tcW w:w="3685" w:type="dxa"/>
          </w:tcPr>
          <w:p w14:paraId="137A6B5C" w14:textId="408D4272" w:rsidR="00086D11" w:rsidRPr="007B0E87" w:rsidRDefault="00086D11" w:rsidP="00086D11">
            <w:r w:rsidRPr="007B0E87">
              <w:t>Privažiuojamasis kelias prie Pušaloto g. 39A, 39B</w:t>
            </w:r>
          </w:p>
          <w:p w14:paraId="453BFD68" w14:textId="5A756004" w:rsidR="00086D11" w:rsidRPr="007B0E87" w:rsidRDefault="00086D11" w:rsidP="00086D11">
            <w:r w:rsidRPr="007B0E87">
              <w:t>(Panevėžio m., Pušaloto g.)</w:t>
            </w:r>
          </w:p>
        </w:tc>
        <w:tc>
          <w:tcPr>
            <w:tcW w:w="1418" w:type="dxa"/>
          </w:tcPr>
          <w:p w14:paraId="453BFD69" w14:textId="604EFEF4" w:rsidR="00086D11" w:rsidRPr="007B0E87" w:rsidRDefault="00086D11" w:rsidP="00086D11">
            <w:pPr>
              <w:jc w:val="center"/>
            </w:pPr>
            <w:r w:rsidRPr="007B0E87">
              <w:t>5 800,00</w:t>
            </w:r>
          </w:p>
        </w:tc>
        <w:tc>
          <w:tcPr>
            <w:tcW w:w="1418" w:type="dxa"/>
          </w:tcPr>
          <w:p w14:paraId="453BFD6A" w14:textId="1E6C24C5" w:rsidR="00086D11" w:rsidRPr="007B0E87" w:rsidRDefault="00086D11" w:rsidP="00086D11">
            <w:r w:rsidRPr="007B0E87">
              <w:t>4400-6487-9694</w:t>
            </w:r>
          </w:p>
        </w:tc>
        <w:tc>
          <w:tcPr>
            <w:tcW w:w="1417" w:type="dxa"/>
          </w:tcPr>
          <w:p w14:paraId="453BFD6B" w14:textId="063AF240" w:rsidR="00086D11" w:rsidRPr="007B0E87" w:rsidRDefault="00086D11" w:rsidP="00086D11">
            <w:pPr>
              <w:jc w:val="center"/>
            </w:pPr>
            <w:r w:rsidRPr="007B0E87">
              <w:t>0,062</w:t>
            </w:r>
          </w:p>
        </w:tc>
        <w:tc>
          <w:tcPr>
            <w:tcW w:w="1559" w:type="dxa"/>
          </w:tcPr>
          <w:p w14:paraId="6BCFA363" w14:textId="77777777" w:rsidR="00086D11" w:rsidRPr="007B0E87" w:rsidRDefault="00086D11" w:rsidP="00086D11">
            <w:r w:rsidRPr="007B0E87">
              <w:t>Registro Nr.</w:t>
            </w:r>
          </w:p>
          <w:p w14:paraId="17BC0CF2" w14:textId="71FC00FB" w:rsidR="00086D11" w:rsidRPr="007B0E87" w:rsidRDefault="00086D11" w:rsidP="00086D11">
            <w:r w:rsidRPr="007B0E87">
              <w:t>44/3529011,</w:t>
            </w:r>
          </w:p>
          <w:p w14:paraId="453BFD6E" w14:textId="5924D5B2" w:rsidR="00086D11" w:rsidRPr="007B0E87" w:rsidRDefault="00086D11" w:rsidP="00086D11">
            <w:r w:rsidRPr="007B0E87">
              <w:t>2024-10-09</w:t>
            </w:r>
          </w:p>
        </w:tc>
      </w:tr>
      <w:tr w:rsidR="007B0E87" w:rsidRPr="007B0E87" w14:paraId="453BFD78" w14:textId="77777777" w:rsidTr="004D1DB3">
        <w:tc>
          <w:tcPr>
            <w:tcW w:w="710" w:type="dxa"/>
          </w:tcPr>
          <w:p w14:paraId="453BFD70" w14:textId="2A23759D" w:rsidR="00086D11" w:rsidRPr="007B0E87" w:rsidRDefault="00086D11" w:rsidP="00086D11">
            <w:pPr>
              <w:pStyle w:val="Sraopastraipa"/>
              <w:numPr>
                <w:ilvl w:val="0"/>
                <w:numId w:val="25"/>
              </w:numPr>
              <w:jc w:val="center"/>
            </w:pPr>
          </w:p>
        </w:tc>
        <w:tc>
          <w:tcPr>
            <w:tcW w:w="3685" w:type="dxa"/>
          </w:tcPr>
          <w:p w14:paraId="0DB31943" w14:textId="26CC96EE" w:rsidR="00086D11" w:rsidRPr="007B0E87" w:rsidRDefault="00086D11" w:rsidP="00086D11">
            <w:r w:rsidRPr="007B0E87">
              <w:t>Privažiuojamasis kelias prie Pušaloto g. 41A</w:t>
            </w:r>
          </w:p>
          <w:p w14:paraId="453BFD71" w14:textId="2ADCC781" w:rsidR="00086D11" w:rsidRPr="007B0E87" w:rsidRDefault="00086D11" w:rsidP="00086D11">
            <w:pPr>
              <w:jc w:val="both"/>
            </w:pPr>
            <w:r w:rsidRPr="007B0E87">
              <w:t>(Panevėžio m., Pušaloto g.)</w:t>
            </w:r>
          </w:p>
        </w:tc>
        <w:tc>
          <w:tcPr>
            <w:tcW w:w="1418" w:type="dxa"/>
          </w:tcPr>
          <w:p w14:paraId="453BFD72" w14:textId="7DB30B62" w:rsidR="00086D11" w:rsidRPr="007B0E87" w:rsidRDefault="00086D11" w:rsidP="00086D11">
            <w:pPr>
              <w:jc w:val="center"/>
            </w:pPr>
            <w:r w:rsidRPr="007B0E87">
              <w:t>12 800,00</w:t>
            </w:r>
          </w:p>
        </w:tc>
        <w:tc>
          <w:tcPr>
            <w:tcW w:w="1418" w:type="dxa"/>
          </w:tcPr>
          <w:p w14:paraId="453BFD73" w14:textId="191DA7C1" w:rsidR="00086D11" w:rsidRPr="007B0E87" w:rsidRDefault="00086D11" w:rsidP="00086D11">
            <w:r w:rsidRPr="007B0E87">
              <w:t>4400-6487-9718</w:t>
            </w:r>
          </w:p>
        </w:tc>
        <w:tc>
          <w:tcPr>
            <w:tcW w:w="1417" w:type="dxa"/>
          </w:tcPr>
          <w:p w14:paraId="453BFD74" w14:textId="11C6F7D0" w:rsidR="00086D11" w:rsidRPr="007B0E87" w:rsidRDefault="00086D11" w:rsidP="00086D11">
            <w:pPr>
              <w:jc w:val="center"/>
            </w:pPr>
            <w:r w:rsidRPr="007B0E87">
              <w:t>0,090</w:t>
            </w:r>
          </w:p>
        </w:tc>
        <w:tc>
          <w:tcPr>
            <w:tcW w:w="1559" w:type="dxa"/>
          </w:tcPr>
          <w:p w14:paraId="173FFF7B" w14:textId="77777777" w:rsidR="00086D11" w:rsidRPr="007B0E87" w:rsidRDefault="00086D11" w:rsidP="00086D11">
            <w:r w:rsidRPr="007B0E87">
              <w:t>Registro Nr.</w:t>
            </w:r>
          </w:p>
          <w:p w14:paraId="0D38DEB7" w14:textId="43C2F28B" w:rsidR="00086D11" w:rsidRPr="007B0E87" w:rsidRDefault="00086D11" w:rsidP="00086D11">
            <w:r w:rsidRPr="007B0E87">
              <w:t>44/3529013,</w:t>
            </w:r>
          </w:p>
          <w:p w14:paraId="453BFD77" w14:textId="59C4BB77" w:rsidR="00086D11" w:rsidRPr="007B0E87" w:rsidRDefault="00086D11" w:rsidP="00086D11">
            <w:r w:rsidRPr="007B0E87">
              <w:t>2024-10-09</w:t>
            </w:r>
          </w:p>
        </w:tc>
      </w:tr>
      <w:tr w:rsidR="007B0E87" w:rsidRPr="007B0E87" w14:paraId="2E7CD9FD" w14:textId="77777777" w:rsidTr="004D1DB3">
        <w:tc>
          <w:tcPr>
            <w:tcW w:w="710" w:type="dxa"/>
          </w:tcPr>
          <w:p w14:paraId="3B4D58C3" w14:textId="77777777" w:rsidR="00086D11" w:rsidRPr="007B0E87" w:rsidRDefault="00086D11" w:rsidP="00086D11">
            <w:pPr>
              <w:pStyle w:val="Sraopastraipa"/>
              <w:numPr>
                <w:ilvl w:val="0"/>
                <w:numId w:val="25"/>
              </w:numPr>
              <w:jc w:val="center"/>
            </w:pPr>
          </w:p>
        </w:tc>
        <w:tc>
          <w:tcPr>
            <w:tcW w:w="3685" w:type="dxa"/>
          </w:tcPr>
          <w:p w14:paraId="3D273EDA" w14:textId="20B5F332" w:rsidR="00086D11" w:rsidRPr="007B0E87" w:rsidRDefault="00086D11" w:rsidP="00086D11">
            <w:r w:rsidRPr="007B0E87">
              <w:t>Privažiuojamasis kelias prie Pušaloto g. 65A</w:t>
            </w:r>
          </w:p>
          <w:p w14:paraId="215312C6" w14:textId="25A31108" w:rsidR="00086D11" w:rsidRPr="007B0E87" w:rsidRDefault="00086D11" w:rsidP="00086D11">
            <w:r w:rsidRPr="007B0E87">
              <w:t>(Panevėžio m., Pušaloto g.)</w:t>
            </w:r>
          </w:p>
        </w:tc>
        <w:tc>
          <w:tcPr>
            <w:tcW w:w="1418" w:type="dxa"/>
          </w:tcPr>
          <w:p w14:paraId="0B03F8EB" w14:textId="4A2658D5" w:rsidR="00086D11" w:rsidRPr="007B0E87" w:rsidRDefault="00086D11" w:rsidP="00086D11">
            <w:pPr>
              <w:jc w:val="center"/>
            </w:pPr>
            <w:r w:rsidRPr="007B0E87">
              <w:t>2 750,00</w:t>
            </w:r>
          </w:p>
        </w:tc>
        <w:tc>
          <w:tcPr>
            <w:tcW w:w="1418" w:type="dxa"/>
          </w:tcPr>
          <w:p w14:paraId="327111AF" w14:textId="122F6B5A" w:rsidR="00086D11" w:rsidRPr="007B0E87" w:rsidRDefault="00086D11" w:rsidP="00086D11">
            <w:r w:rsidRPr="007B0E87">
              <w:t>4400-6513-4272</w:t>
            </w:r>
          </w:p>
        </w:tc>
        <w:tc>
          <w:tcPr>
            <w:tcW w:w="1417" w:type="dxa"/>
          </w:tcPr>
          <w:p w14:paraId="36C036E6" w14:textId="1ACB2BB0" w:rsidR="00086D11" w:rsidRPr="007B0E87" w:rsidRDefault="00086D11" w:rsidP="00086D11">
            <w:pPr>
              <w:jc w:val="center"/>
            </w:pPr>
            <w:r w:rsidRPr="007B0E87">
              <w:t>0,089</w:t>
            </w:r>
          </w:p>
        </w:tc>
        <w:tc>
          <w:tcPr>
            <w:tcW w:w="1559" w:type="dxa"/>
          </w:tcPr>
          <w:p w14:paraId="11468399" w14:textId="77777777" w:rsidR="00086D11" w:rsidRPr="007B0E87" w:rsidRDefault="00086D11" w:rsidP="00086D11">
            <w:r w:rsidRPr="007B0E87">
              <w:t>Registro Nr.</w:t>
            </w:r>
          </w:p>
          <w:p w14:paraId="593349D1" w14:textId="65737E8F" w:rsidR="00086D11" w:rsidRPr="007B0E87" w:rsidRDefault="00086D11" w:rsidP="00086D11">
            <w:r w:rsidRPr="007B0E87">
              <w:t>44/3531416,</w:t>
            </w:r>
          </w:p>
          <w:p w14:paraId="0706E49C" w14:textId="22FA7E66" w:rsidR="00086D11" w:rsidRPr="007B0E87" w:rsidRDefault="00086D11" w:rsidP="00086D11">
            <w:r w:rsidRPr="007B0E87">
              <w:t>2024-10-15</w:t>
            </w:r>
          </w:p>
        </w:tc>
      </w:tr>
      <w:tr w:rsidR="007B0E87" w:rsidRPr="007B0E87" w14:paraId="2E97082B" w14:textId="77777777" w:rsidTr="004D1DB3">
        <w:tc>
          <w:tcPr>
            <w:tcW w:w="710" w:type="dxa"/>
          </w:tcPr>
          <w:p w14:paraId="7440480E" w14:textId="77777777" w:rsidR="00086D11" w:rsidRPr="007B0E87" w:rsidRDefault="00086D11" w:rsidP="00086D11">
            <w:pPr>
              <w:pStyle w:val="Sraopastraipa"/>
              <w:numPr>
                <w:ilvl w:val="0"/>
                <w:numId w:val="25"/>
              </w:numPr>
              <w:jc w:val="center"/>
            </w:pPr>
          </w:p>
        </w:tc>
        <w:tc>
          <w:tcPr>
            <w:tcW w:w="3685" w:type="dxa"/>
          </w:tcPr>
          <w:p w14:paraId="0EF19ACB" w14:textId="7830DD2F" w:rsidR="00086D11" w:rsidRPr="007B0E87" w:rsidRDefault="00086D11" w:rsidP="00086D11">
            <w:r w:rsidRPr="007B0E87">
              <w:t>Privažiuojamasis kelias prie Pušaloto g. 67A, 67B, 69A</w:t>
            </w:r>
          </w:p>
          <w:p w14:paraId="61192C88" w14:textId="65CC07EE" w:rsidR="00086D11" w:rsidRPr="007B0E87" w:rsidRDefault="00086D11" w:rsidP="00086D11">
            <w:r w:rsidRPr="007B0E87">
              <w:t>(Panevėžio m., Pušaloto g.)</w:t>
            </w:r>
          </w:p>
        </w:tc>
        <w:tc>
          <w:tcPr>
            <w:tcW w:w="1418" w:type="dxa"/>
          </w:tcPr>
          <w:p w14:paraId="1DCE4988" w14:textId="38BB6258" w:rsidR="00086D11" w:rsidRPr="007B0E87" w:rsidRDefault="00086D11" w:rsidP="00086D11">
            <w:pPr>
              <w:jc w:val="center"/>
            </w:pPr>
            <w:r w:rsidRPr="007B0E87">
              <w:t>2 530,00</w:t>
            </w:r>
          </w:p>
        </w:tc>
        <w:tc>
          <w:tcPr>
            <w:tcW w:w="1418" w:type="dxa"/>
          </w:tcPr>
          <w:p w14:paraId="0DE79E02" w14:textId="3C93FB7A" w:rsidR="00086D11" w:rsidRPr="007B0E87" w:rsidRDefault="00086D11" w:rsidP="00086D11">
            <w:r w:rsidRPr="007B0E87">
              <w:t>4400-6513-4294</w:t>
            </w:r>
          </w:p>
        </w:tc>
        <w:tc>
          <w:tcPr>
            <w:tcW w:w="1417" w:type="dxa"/>
          </w:tcPr>
          <w:p w14:paraId="09A55DAA" w14:textId="05A24093" w:rsidR="00086D11" w:rsidRPr="007B0E87" w:rsidRDefault="00086D11" w:rsidP="00086D11">
            <w:pPr>
              <w:jc w:val="center"/>
            </w:pPr>
            <w:r w:rsidRPr="007B0E87">
              <w:t>0,082</w:t>
            </w:r>
          </w:p>
        </w:tc>
        <w:tc>
          <w:tcPr>
            <w:tcW w:w="1559" w:type="dxa"/>
          </w:tcPr>
          <w:p w14:paraId="75CD5C47" w14:textId="77777777" w:rsidR="00086D11" w:rsidRPr="007B0E87" w:rsidRDefault="00086D11" w:rsidP="00086D11">
            <w:r w:rsidRPr="007B0E87">
              <w:t>Registro Nr.</w:t>
            </w:r>
          </w:p>
          <w:p w14:paraId="625A0727" w14:textId="2AB5358C" w:rsidR="00086D11" w:rsidRPr="007B0E87" w:rsidRDefault="00086D11" w:rsidP="00086D11">
            <w:r w:rsidRPr="007B0E87">
              <w:t>44/3531418,</w:t>
            </w:r>
          </w:p>
          <w:p w14:paraId="2806F94F" w14:textId="32D14AA5" w:rsidR="00086D11" w:rsidRPr="007B0E87" w:rsidRDefault="00086D11" w:rsidP="00086D11">
            <w:r w:rsidRPr="007B0E87">
              <w:t>2024-10-15</w:t>
            </w:r>
          </w:p>
        </w:tc>
      </w:tr>
      <w:tr w:rsidR="007B0E87" w:rsidRPr="007B0E87" w14:paraId="7ED15310" w14:textId="77777777" w:rsidTr="004D1DB3">
        <w:tc>
          <w:tcPr>
            <w:tcW w:w="710" w:type="dxa"/>
          </w:tcPr>
          <w:p w14:paraId="44E66324" w14:textId="77777777" w:rsidR="00086D11" w:rsidRPr="007B0E87" w:rsidRDefault="00086D11" w:rsidP="00086D11">
            <w:pPr>
              <w:pStyle w:val="Sraopastraipa"/>
              <w:numPr>
                <w:ilvl w:val="0"/>
                <w:numId w:val="25"/>
              </w:numPr>
              <w:jc w:val="center"/>
            </w:pPr>
          </w:p>
        </w:tc>
        <w:tc>
          <w:tcPr>
            <w:tcW w:w="3685" w:type="dxa"/>
          </w:tcPr>
          <w:p w14:paraId="5F86BACA" w14:textId="77777777" w:rsidR="00086D11" w:rsidRPr="007B0E87" w:rsidRDefault="00086D11" w:rsidP="00086D11">
            <w:r w:rsidRPr="007B0E87">
              <w:t>Privažiuojamasis kelias prie Ukmergės g. 3, Laisvės a. 6, 6B, 7</w:t>
            </w:r>
          </w:p>
          <w:p w14:paraId="557643EE" w14:textId="27F8965F" w:rsidR="00086D11" w:rsidRPr="007B0E87" w:rsidRDefault="00086D11" w:rsidP="00086D11">
            <w:r w:rsidRPr="007B0E87">
              <w:t>(Panevėžio m.)</w:t>
            </w:r>
          </w:p>
        </w:tc>
        <w:tc>
          <w:tcPr>
            <w:tcW w:w="1418" w:type="dxa"/>
          </w:tcPr>
          <w:p w14:paraId="3518D1DC" w14:textId="27E783AF" w:rsidR="00086D11" w:rsidRPr="007B0E87" w:rsidRDefault="00086D11" w:rsidP="00086D11">
            <w:pPr>
              <w:jc w:val="center"/>
            </w:pPr>
            <w:r w:rsidRPr="007B0E87">
              <w:t>23 700,00</w:t>
            </w:r>
          </w:p>
        </w:tc>
        <w:tc>
          <w:tcPr>
            <w:tcW w:w="1418" w:type="dxa"/>
          </w:tcPr>
          <w:p w14:paraId="1437BAF1" w14:textId="4F8EE9E5" w:rsidR="00086D11" w:rsidRPr="007B0E87" w:rsidRDefault="00086D11" w:rsidP="00086D11">
            <w:r w:rsidRPr="007B0E87">
              <w:t>4400-6515-0932</w:t>
            </w:r>
          </w:p>
        </w:tc>
        <w:tc>
          <w:tcPr>
            <w:tcW w:w="1417" w:type="dxa"/>
          </w:tcPr>
          <w:p w14:paraId="390B771C" w14:textId="5CD4174E" w:rsidR="00086D11" w:rsidRPr="007B0E87" w:rsidRDefault="00086D11" w:rsidP="00086D11">
            <w:pPr>
              <w:jc w:val="center"/>
            </w:pPr>
            <w:r w:rsidRPr="007B0E87">
              <w:t>0,132</w:t>
            </w:r>
          </w:p>
        </w:tc>
        <w:tc>
          <w:tcPr>
            <w:tcW w:w="1559" w:type="dxa"/>
          </w:tcPr>
          <w:p w14:paraId="23021ECA" w14:textId="77777777" w:rsidR="00086D11" w:rsidRPr="007B0E87" w:rsidRDefault="00086D11" w:rsidP="00086D11">
            <w:r w:rsidRPr="007B0E87">
              <w:t>Registro Nr.</w:t>
            </w:r>
          </w:p>
          <w:p w14:paraId="2363F0D8" w14:textId="2E826E74" w:rsidR="00086D11" w:rsidRPr="007B0E87" w:rsidRDefault="00086D11" w:rsidP="00086D11">
            <w:r w:rsidRPr="007B0E87">
              <w:t>44/3531518,</w:t>
            </w:r>
          </w:p>
          <w:p w14:paraId="07E5328F" w14:textId="543AE232" w:rsidR="00086D11" w:rsidRPr="007B0E87" w:rsidRDefault="00086D11" w:rsidP="00086D11">
            <w:r w:rsidRPr="007B0E87">
              <w:t>2024-10-14</w:t>
            </w:r>
          </w:p>
        </w:tc>
      </w:tr>
      <w:tr w:rsidR="007B0E87" w:rsidRPr="007B0E87" w14:paraId="2D51FAB3" w14:textId="77777777" w:rsidTr="004D1DB3">
        <w:tc>
          <w:tcPr>
            <w:tcW w:w="710" w:type="dxa"/>
          </w:tcPr>
          <w:p w14:paraId="6B20E680" w14:textId="77777777" w:rsidR="00086D11" w:rsidRPr="007B0E87" w:rsidRDefault="00086D11" w:rsidP="00086D11">
            <w:pPr>
              <w:pStyle w:val="Sraopastraipa"/>
              <w:numPr>
                <w:ilvl w:val="0"/>
                <w:numId w:val="25"/>
              </w:numPr>
              <w:jc w:val="center"/>
            </w:pPr>
          </w:p>
        </w:tc>
        <w:tc>
          <w:tcPr>
            <w:tcW w:w="3685" w:type="dxa"/>
          </w:tcPr>
          <w:p w14:paraId="7C401402" w14:textId="1EA9BCC2" w:rsidR="00086D11" w:rsidRPr="007B0E87" w:rsidRDefault="00086D11" w:rsidP="00086D11">
            <w:r w:rsidRPr="007B0E87">
              <w:t>Automobilių stovėjimo aikštelė prie Ukmergės g. 3, Laisvės a. 6, 6B, 7</w:t>
            </w:r>
          </w:p>
          <w:p w14:paraId="6837BB5A" w14:textId="414C8BFC" w:rsidR="00086D11" w:rsidRPr="007B0E87" w:rsidRDefault="00086D11" w:rsidP="00086D11">
            <w:r w:rsidRPr="007B0E87">
              <w:t>(Panevėžio m.)</w:t>
            </w:r>
          </w:p>
        </w:tc>
        <w:tc>
          <w:tcPr>
            <w:tcW w:w="1418" w:type="dxa"/>
          </w:tcPr>
          <w:p w14:paraId="3D1B5977" w14:textId="19F97A9F" w:rsidR="00086D11" w:rsidRPr="007B0E87" w:rsidRDefault="00086D11" w:rsidP="00086D11">
            <w:pPr>
              <w:jc w:val="center"/>
            </w:pPr>
            <w:r w:rsidRPr="007B0E87">
              <w:t>7 520,00</w:t>
            </w:r>
          </w:p>
        </w:tc>
        <w:tc>
          <w:tcPr>
            <w:tcW w:w="1418" w:type="dxa"/>
          </w:tcPr>
          <w:p w14:paraId="5D44080A" w14:textId="57B760C1" w:rsidR="00086D11" w:rsidRPr="007B0E87" w:rsidRDefault="00086D11" w:rsidP="00086D11">
            <w:r w:rsidRPr="007B0E87">
              <w:t>4400-6515-0943</w:t>
            </w:r>
          </w:p>
        </w:tc>
        <w:tc>
          <w:tcPr>
            <w:tcW w:w="1417" w:type="dxa"/>
          </w:tcPr>
          <w:p w14:paraId="15F5515C" w14:textId="70BB2CED" w:rsidR="00086D11" w:rsidRPr="007B0E87" w:rsidRDefault="00086D11" w:rsidP="00086D11">
            <w:pPr>
              <w:jc w:val="center"/>
            </w:pPr>
            <w:r w:rsidRPr="007B0E87">
              <w:t>317,00*</w:t>
            </w:r>
          </w:p>
        </w:tc>
        <w:tc>
          <w:tcPr>
            <w:tcW w:w="1559" w:type="dxa"/>
          </w:tcPr>
          <w:p w14:paraId="77433195" w14:textId="77777777" w:rsidR="00086D11" w:rsidRPr="007B0E87" w:rsidRDefault="00086D11" w:rsidP="00086D11">
            <w:r w:rsidRPr="007B0E87">
              <w:t>Registro Nr.</w:t>
            </w:r>
          </w:p>
          <w:p w14:paraId="67D21710" w14:textId="15173245" w:rsidR="00086D11" w:rsidRPr="007B0E87" w:rsidRDefault="00086D11" w:rsidP="00086D11">
            <w:r w:rsidRPr="007B0E87">
              <w:t>44/3531519,</w:t>
            </w:r>
          </w:p>
          <w:p w14:paraId="7F3EF535" w14:textId="01CBBD6C" w:rsidR="00086D11" w:rsidRPr="007B0E87" w:rsidRDefault="00086D11" w:rsidP="00086D11">
            <w:r w:rsidRPr="007B0E87">
              <w:t>2024-10-14</w:t>
            </w:r>
          </w:p>
        </w:tc>
      </w:tr>
      <w:tr w:rsidR="007B0E87" w:rsidRPr="007B0E87" w14:paraId="655C23A2" w14:textId="77777777" w:rsidTr="004D1DB3">
        <w:tc>
          <w:tcPr>
            <w:tcW w:w="710" w:type="dxa"/>
          </w:tcPr>
          <w:p w14:paraId="121E49A6" w14:textId="77777777" w:rsidR="00086D11" w:rsidRPr="007B0E87" w:rsidRDefault="00086D11" w:rsidP="00086D11">
            <w:pPr>
              <w:pStyle w:val="Sraopastraipa"/>
              <w:numPr>
                <w:ilvl w:val="0"/>
                <w:numId w:val="25"/>
              </w:numPr>
              <w:jc w:val="center"/>
            </w:pPr>
          </w:p>
        </w:tc>
        <w:tc>
          <w:tcPr>
            <w:tcW w:w="3685" w:type="dxa"/>
          </w:tcPr>
          <w:p w14:paraId="74C7A165" w14:textId="01607FBC" w:rsidR="00086D11" w:rsidRPr="007B0E87" w:rsidRDefault="00086D11" w:rsidP="00086D11">
            <w:r w:rsidRPr="007B0E87">
              <w:t>Privažiuojamasis kelias prie Ukmergės g. 13, J. Basanavičiaus g. 2</w:t>
            </w:r>
          </w:p>
          <w:p w14:paraId="2EFC0DFE" w14:textId="29879196" w:rsidR="00086D11" w:rsidRPr="007B0E87" w:rsidRDefault="00086D11" w:rsidP="00086D11">
            <w:r w:rsidRPr="007B0E87">
              <w:t>(Panevėžio m.)</w:t>
            </w:r>
          </w:p>
        </w:tc>
        <w:tc>
          <w:tcPr>
            <w:tcW w:w="1418" w:type="dxa"/>
          </w:tcPr>
          <w:p w14:paraId="16B194F4" w14:textId="50B4C4E3" w:rsidR="00086D11" w:rsidRPr="007B0E87" w:rsidRDefault="00086D11" w:rsidP="00086D11">
            <w:pPr>
              <w:jc w:val="center"/>
            </w:pPr>
            <w:r w:rsidRPr="007B0E87">
              <w:t>15 300,00</w:t>
            </w:r>
          </w:p>
        </w:tc>
        <w:tc>
          <w:tcPr>
            <w:tcW w:w="1418" w:type="dxa"/>
          </w:tcPr>
          <w:p w14:paraId="35AC19A7" w14:textId="271A09BD" w:rsidR="00086D11" w:rsidRPr="007B0E87" w:rsidRDefault="00086D11" w:rsidP="00086D11">
            <w:r w:rsidRPr="007B0E87">
              <w:t>4400-6515-0906</w:t>
            </w:r>
          </w:p>
        </w:tc>
        <w:tc>
          <w:tcPr>
            <w:tcW w:w="1417" w:type="dxa"/>
          </w:tcPr>
          <w:p w14:paraId="2660DA4F" w14:textId="1790BFC8" w:rsidR="00086D11" w:rsidRPr="007B0E87" w:rsidRDefault="00086D11" w:rsidP="00086D11">
            <w:pPr>
              <w:jc w:val="center"/>
            </w:pPr>
            <w:r w:rsidRPr="007B0E87">
              <w:t>0,098</w:t>
            </w:r>
          </w:p>
        </w:tc>
        <w:tc>
          <w:tcPr>
            <w:tcW w:w="1559" w:type="dxa"/>
          </w:tcPr>
          <w:p w14:paraId="735FD3D3" w14:textId="77777777" w:rsidR="00086D11" w:rsidRPr="007B0E87" w:rsidRDefault="00086D11" w:rsidP="00086D11">
            <w:r w:rsidRPr="007B0E87">
              <w:t>Registro Nr.</w:t>
            </w:r>
          </w:p>
          <w:p w14:paraId="3E4E343F" w14:textId="04BB113B" w:rsidR="00086D11" w:rsidRPr="007B0E87" w:rsidRDefault="00086D11" w:rsidP="00086D11">
            <w:r w:rsidRPr="007B0E87">
              <w:t>44/3531515,</w:t>
            </w:r>
          </w:p>
          <w:p w14:paraId="6CA3DCD7" w14:textId="5937329F" w:rsidR="00086D11" w:rsidRPr="007B0E87" w:rsidRDefault="00086D11" w:rsidP="00086D11">
            <w:r w:rsidRPr="007B0E87">
              <w:t>2024-10-14</w:t>
            </w:r>
          </w:p>
        </w:tc>
      </w:tr>
      <w:tr w:rsidR="007B0E87" w:rsidRPr="007B0E87" w14:paraId="4023364B" w14:textId="77777777" w:rsidTr="004D1DB3">
        <w:tc>
          <w:tcPr>
            <w:tcW w:w="710" w:type="dxa"/>
          </w:tcPr>
          <w:p w14:paraId="3ACFF4E3" w14:textId="77777777" w:rsidR="00086D11" w:rsidRPr="007B0E87" w:rsidRDefault="00086D11" w:rsidP="00086D11">
            <w:pPr>
              <w:pStyle w:val="Sraopastraipa"/>
              <w:numPr>
                <w:ilvl w:val="0"/>
                <w:numId w:val="25"/>
              </w:numPr>
              <w:jc w:val="center"/>
            </w:pPr>
          </w:p>
        </w:tc>
        <w:tc>
          <w:tcPr>
            <w:tcW w:w="3685" w:type="dxa"/>
          </w:tcPr>
          <w:p w14:paraId="005646BC" w14:textId="5F668C08" w:rsidR="00086D11" w:rsidRPr="007B0E87" w:rsidRDefault="00086D11" w:rsidP="00086D11">
            <w:r w:rsidRPr="007B0E87">
              <w:t>Automobilių stovėjimo aikštelė prie Ukmergės g. 13, J. Basanavičiaus g. 2</w:t>
            </w:r>
          </w:p>
          <w:p w14:paraId="56F287D9" w14:textId="08E4575E" w:rsidR="00086D11" w:rsidRPr="007B0E87" w:rsidRDefault="00086D11" w:rsidP="00086D11">
            <w:r w:rsidRPr="007B0E87">
              <w:t>(Panevėžio m.)</w:t>
            </w:r>
          </w:p>
        </w:tc>
        <w:tc>
          <w:tcPr>
            <w:tcW w:w="1418" w:type="dxa"/>
          </w:tcPr>
          <w:p w14:paraId="31527270" w14:textId="4023B463" w:rsidR="00086D11" w:rsidRPr="007B0E87" w:rsidRDefault="00086D11" w:rsidP="00086D11">
            <w:pPr>
              <w:jc w:val="center"/>
            </w:pPr>
            <w:r w:rsidRPr="007B0E87">
              <w:t>2 680,00</w:t>
            </w:r>
          </w:p>
        </w:tc>
        <w:tc>
          <w:tcPr>
            <w:tcW w:w="1418" w:type="dxa"/>
          </w:tcPr>
          <w:p w14:paraId="42FD0E06" w14:textId="39962666" w:rsidR="00086D11" w:rsidRPr="007B0E87" w:rsidRDefault="00086D11" w:rsidP="00086D11">
            <w:r w:rsidRPr="007B0E87">
              <w:t>4400-6515-0910</w:t>
            </w:r>
          </w:p>
        </w:tc>
        <w:tc>
          <w:tcPr>
            <w:tcW w:w="1417" w:type="dxa"/>
          </w:tcPr>
          <w:p w14:paraId="010FE622" w14:textId="6CDEC771" w:rsidR="00086D11" w:rsidRPr="007B0E87" w:rsidRDefault="00086D11" w:rsidP="00086D11">
            <w:pPr>
              <w:jc w:val="center"/>
            </w:pPr>
            <w:r w:rsidRPr="007B0E87">
              <w:t>113,00*</w:t>
            </w:r>
          </w:p>
        </w:tc>
        <w:tc>
          <w:tcPr>
            <w:tcW w:w="1559" w:type="dxa"/>
          </w:tcPr>
          <w:p w14:paraId="29C9A4F5" w14:textId="77777777" w:rsidR="00086D11" w:rsidRPr="007B0E87" w:rsidRDefault="00086D11" w:rsidP="00086D11">
            <w:r w:rsidRPr="007B0E87">
              <w:t>Registro Nr.</w:t>
            </w:r>
          </w:p>
          <w:p w14:paraId="37CA06DF" w14:textId="30B362B7" w:rsidR="00086D11" w:rsidRPr="007B0E87" w:rsidRDefault="00086D11" w:rsidP="00086D11">
            <w:r w:rsidRPr="007B0E87">
              <w:t>44/3531516,</w:t>
            </w:r>
          </w:p>
          <w:p w14:paraId="59FC53AF" w14:textId="5C7677DF" w:rsidR="00086D11" w:rsidRPr="007B0E87" w:rsidRDefault="00086D11" w:rsidP="00086D11">
            <w:r w:rsidRPr="007B0E87">
              <w:t>2024-10-14</w:t>
            </w:r>
          </w:p>
        </w:tc>
      </w:tr>
      <w:tr w:rsidR="007B0E87" w:rsidRPr="007B0E87" w14:paraId="75CA393D" w14:textId="77777777" w:rsidTr="004D1DB3">
        <w:tc>
          <w:tcPr>
            <w:tcW w:w="710" w:type="dxa"/>
          </w:tcPr>
          <w:p w14:paraId="0829C8DB" w14:textId="77777777" w:rsidR="00086D11" w:rsidRPr="007B0E87" w:rsidRDefault="00086D11" w:rsidP="00086D11">
            <w:pPr>
              <w:pStyle w:val="Sraopastraipa"/>
              <w:numPr>
                <w:ilvl w:val="0"/>
                <w:numId w:val="25"/>
              </w:numPr>
              <w:jc w:val="center"/>
            </w:pPr>
          </w:p>
        </w:tc>
        <w:tc>
          <w:tcPr>
            <w:tcW w:w="3685" w:type="dxa"/>
          </w:tcPr>
          <w:p w14:paraId="608616D0" w14:textId="560130DC" w:rsidR="00086D11" w:rsidRPr="007B0E87" w:rsidRDefault="00086D11" w:rsidP="00086D11">
            <w:r w:rsidRPr="007B0E87">
              <w:t>Automobilių stovėjimo aikštelė prie Ukmergės g. 13, J. Basanavičiaus g. 2</w:t>
            </w:r>
          </w:p>
          <w:p w14:paraId="460B3BA5" w14:textId="13260CEC" w:rsidR="00086D11" w:rsidRPr="007B0E87" w:rsidRDefault="00086D11" w:rsidP="00086D11">
            <w:r w:rsidRPr="007B0E87">
              <w:t>(Panevėžio m.)</w:t>
            </w:r>
          </w:p>
        </w:tc>
        <w:tc>
          <w:tcPr>
            <w:tcW w:w="1418" w:type="dxa"/>
          </w:tcPr>
          <w:p w14:paraId="37FC0AB9" w14:textId="4755985B" w:rsidR="00086D11" w:rsidRPr="007B0E87" w:rsidRDefault="00086D11" w:rsidP="00086D11">
            <w:pPr>
              <w:jc w:val="center"/>
            </w:pPr>
            <w:r w:rsidRPr="007B0E87">
              <w:t>2 320,00</w:t>
            </w:r>
          </w:p>
        </w:tc>
        <w:tc>
          <w:tcPr>
            <w:tcW w:w="1418" w:type="dxa"/>
          </w:tcPr>
          <w:p w14:paraId="5B34369E" w14:textId="75B066DC" w:rsidR="00086D11" w:rsidRPr="007B0E87" w:rsidRDefault="00086D11" w:rsidP="00086D11">
            <w:r w:rsidRPr="007B0E87">
              <w:t>4400-6515-0921</w:t>
            </w:r>
          </w:p>
        </w:tc>
        <w:tc>
          <w:tcPr>
            <w:tcW w:w="1417" w:type="dxa"/>
          </w:tcPr>
          <w:p w14:paraId="7D203C50" w14:textId="54E5245A" w:rsidR="00086D11" w:rsidRPr="007B0E87" w:rsidRDefault="00086D11" w:rsidP="00086D11">
            <w:pPr>
              <w:jc w:val="center"/>
            </w:pPr>
            <w:r w:rsidRPr="007B0E87">
              <w:t>98,00*</w:t>
            </w:r>
          </w:p>
        </w:tc>
        <w:tc>
          <w:tcPr>
            <w:tcW w:w="1559" w:type="dxa"/>
          </w:tcPr>
          <w:p w14:paraId="65169CDC" w14:textId="77777777" w:rsidR="00086D11" w:rsidRPr="007B0E87" w:rsidRDefault="00086D11" w:rsidP="00086D11">
            <w:r w:rsidRPr="007B0E87">
              <w:t>Registro Nr.</w:t>
            </w:r>
          </w:p>
          <w:p w14:paraId="2F8C9D88" w14:textId="4849DE62" w:rsidR="00086D11" w:rsidRPr="007B0E87" w:rsidRDefault="00086D11" w:rsidP="00086D11">
            <w:r w:rsidRPr="007B0E87">
              <w:t>44/3531517,</w:t>
            </w:r>
          </w:p>
          <w:p w14:paraId="58B6BF00" w14:textId="40843CAE" w:rsidR="00086D11" w:rsidRPr="007B0E87" w:rsidRDefault="00086D11" w:rsidP="00086D11">
            <w:r w:rsidRPr="007B0E87">
              <w:t>2024-10-14</w:t>
            </w:r>
          </w:p>
        </w:tc>
      </w:tr>
      <w:tr w:rsidR="007B0E87" w:rsidRPr="007B0E87" w14:paraId="28198AC6" w14:textId="77777777" w:rsidTr="004D1DB3">
        <w:tc>
          <w:tcPr>
            <w:tcW w:w="710" w:type="dxa"/>
          </w:tcPr>
          <w:p w14:paraId="44A99D8C" w14:textId="77777777" w:rsidR="00086D11" w:rsidRPr="007B0E87" w:rsidRDefault="00086D11" w:rsidP="00086D11">
            <w:pPr>
              <w:pStyle w:val="Sraopastraipa"/>
              <w:numPr>
                <w:ilvl w:val="0"/>
                <w:numId w:val="25"/>
              </w:numPr>
              <w:jc w:val="center"/>
            </w:pPr>
          </w:p>
        </w:tc>
        <w:tc>
          <w:tcPr>
            <w:tcW w:w="3685" w:type="dxa"/>
          </w:tcPr>
          <w:p w14:paraId="4D710EFC" w14:textId="0B1D72B9" w:rsidR="00086D11" w:rsidRPr="007B0E87" w:rsidRDefault="00086D11" w:rsidP="00086D11">
            <w:r w:rsidRPr="007B0E87">
              <w:t>Privažiuojamasis kelias prie Savanorių a. 1, 1A, 1B, 3, Laisvės a. 11, 13, 15, 16</w:t>
            </w:r>
          </w:p>
          <w:p w14:paraId="3A0DD9A7" w14:textId="0558AE72" w:rsidR="00086D11" w:rsidRPr="007B0E87" w:rsidRDefault="00086D11" w:rsidP="00086D11">
            <w:r w:rsidRPr="007B0E87">
              <w:t>(Panevėžio m.)</w:t>
            </w:r>
          </w:p>
        </w:tc>
        <w:tc>
          <w:tcPr>
            <w:tcW w:w="1418" w:type="dxa"/>
          </w:tcPr>
          <w:p w14:paraId="4063B4AF" w14:textId="371D4E7C" w:rsidR="00086D11" w:rsidRPr="007B0E87" w:rsidRDefault="00086D11" w:rsidP="00086D11">
            <w:pPr>
              <w:jc w:val="center"/>
            </w:pPr>
            <w:r w:rsidRPr="007B0E87">
              <w:t>30 600,00</w:t>
            </w:r>
          </w:p>
        </w:tc>
        <w:tc>
          <w:tcPr>
            <w:tcW w:w="1418" w:type="dxa"/>
          </w:tcPr>
          <w:p w14:paraId="4C176F52" w14:textId="78D908E7" w:rsidR="00086D11" w:rsidRPr="007B0E87" w:rsidRDefault="00086D11" w:rsidP="00086D11">
            <w:r w:rsidRPr="007B0E87">
              <w:t>4400-6515-0843</w:t>
            </w:r>
          </w:p>
        </w:tc>
        <w:tc>
          <w:tcPr>
            <w:tcW w:w="1417" w:type="dxa"/>
          </w:tcPr>
          <w:p w14:paraId="3A167D26" w14:textId="4DC77B7B" w:rsidR="00086D11" w:rsidRPr="007B0E87" w:rsidRDefault="00086D11" w:rsidP="00086D11">
            <w:pPr>
              <w:jc w:val="center"/>
            </w:pPr>
            <w:r w:rsidRPr="007B0E87">
              <w:t>0,199</w:t>
            </w:r>
          </w:p>
        </w:tc>
        <w:tc>
          <w:tcPr>
            <w:tcW w:w="1559" w:type="dxa"/>
          </w:tcPr>
          <w:p w14:paraId="214F458F" w14:textId="77777777" w:rsidR="00086D11" w:rsidRPr="007B0E87" w:rsidRDefault="00086D11" w:rsidP="00086D11">
            <w:r w:rsidRPr="007B0E87">
              <w:t>Registro Nr.</w:t>
            </w:r>
          </w:p>
          <w:p w14:paraId="792C345F" w14:textId="3E293448" w:rsidR="00086D11" w:rsidRPr="007B0E87" w:rsidRDefault="00086D11" w:rsidP="00086D11">
            <w:r w:rsidRPr="007B0E87">
              <w:t>44/3531509,</w:t>
            </w:r>
          </w:p>
          <w:p w14:paraId="0BCBE4EA" w14:textId="2FE20DE9" w:rsidR="00086D11" w:rsidRPr="007B0E87" w:rsidRDefault="00086D11" w:rsidP="00086D11">
            <w:r w:rsidRPr="007B0E87">
              <w:t>2024-10-14</w:t>
            </w:r>
          </w:p>
        </w:tc>
      </w:tr>
      <w:tr w:rsidR="007B0E87" w:rsidRPr="007B0E87" w14:paraId="474FB306" w14:textId="77777777" w:rsidTr="004D1DB3">
        <w:tc>
          <w:tcPr>
            <w:tcW w:w="710" w:type="dxa"/>
          </w:tcPr>
          <w:p w14:paraId="09250564" w14:textId="77777777" w:rsidR="00086D11" w:rsidRPr="007B0E87" w:rsidRDefault="00086D11" w:rsidP="00086D11">
            <w:pPr>
              <w:pStyle w:val="Sraopastraipa"/>
              <w:numPr>
                <w:ilvl w:val="0"/>
                <w:numId w:val="25"/>
              </w:numPr>
              <w:jc w:val="center"/>
            </w:pPr>
          </w:p>
        </w:tc>
        <w:tc>
          <w:tcPr>
            <w:tcW w:w="3685" w:type="dxa"/>
          </w:tcPr>
          <w:p w14:paraId="3C9A24AB" w14:textId="3D4D6163" w:rsidR="00086D11" w:rsidRPr="007B0E87" w:rsidRDefault="00086D11" w:rsidP="00086D11">
            <w:r w:rsidRPr="007B0E87">
              <w:t>Automobilių stovėjimo aikštelė prie Savanorių a. 1, 1A, 1B, 3, Laisvės a. 11, 13, 15, 16</w:t>
            </w:r>
          </w:p>
          <w:p w14:paraId="6C4C8B4B" w14:textId="007D89B2" w:rsidR="00086D11" w:rsidRPr="007B0E87" w:rsidRDefault="00086D11" w:rsidP="00086D11">
            <w:r w:rsidRPr="007B0E87">
              <w:t>(Panevėžio m.)</w:t>
            </w:r>
          </w:p>
        </w:tc>
        <w:tc>
          <w:tcPr>
            <w:tcW w:w="1418" w:type="dxa"/>
          </w:tcPr>
          <w:p w14:paraId="4F889E67" w14:textId="144CF20A" w:rsidR="00086D11" w:rsidRPr="007B0E87" w:rsidRDefault="00086D11" w:rsidP="00086D11">
            <w:pPr>
              <w:jc w:val="center"/>
            </w:pPr>
            <w:r w:rsidRPr="007B0E87">
              <w:t>2 990,00</w:t>
            </w:r>
          </w:p>
        </w:tc>
        <w:tc>
          <w:tcPr>
            <w:tcW w:w="1418" w:type="dxa"/>
          </w:tcPr>
          <w:p w14:paraId="4731AD75" w14:textId="24BF00E3" w:rsidR="00086D11" w:rsidRPr="007B0E87" w:rsidRDefault="00086D11" w:rsidP="00086D11">
            <w:r w:rsidRPr="007B0E87">
              <w:t>4400-6515-0854</w:t>
            </w:r>
          </w:p>
        </w:tc>
        <w:tc>
          <w:tcPr>
            <w:tcW w:w="1417" w:type="dxa"/>
          </w:tcPr>
          <w:p w14:paraId="57D84BC0" w14:textId="2A053495" w:rsidR="00086D11" w:rsidRPr="007B0E87" w:rsidRDefault="00086D11" w:rsidP="00086D11">
            <w:pPr>
              <w:jc w:val="center"/>
            </w:pPr>
            <w:r w:rsidRPr="007B0E87">
              <w:t>126,00*</w:t>
            </w:r>
          </w:p>
        </w:tc>
        <w:tc>
          <w:tcPr>
            <w:tcW w:w="1559" w:type="dxa"/>
          </w:tcPr>
          <w:p w14:paraId="6E7BF12F" w14:textId="77777777" w:rsidR="00086D11" w:rsidRPr="007B0E87" w:rsidRDefault="00086D11" w:rsidP="00086D11">
            <w:r w:rsidRPr="007B0E87">
              <w:t>Registro Nr.</w:t>
            </w:r>
          </w:p>
          <w:p w14:paraId="23E09CB3" w14:textId="762FFCE1" w:rsidR="00086D11" w:rsidRPr="007B0E87" w:rsidRDefault="00086D11" w:rsidP="00086D11">
            <w:r w:rsidRPr="007B0E87">
              <w:t>44/3531510,</w:t>
            </w:r>
          </w:p>
          <w:p w14:paraId="1FDEF452" w14:textId="7AE845FB" w:rsidR="00086D11" w:rsidRPr="007B0E87" w:rsidRDefault="00086D11" w:rsidP="00086D11">
            <w:r w:rsidRPr="007B0E87">
              <w:t>2024-10-14</w:t>
            </w:r>
          </w:p>
        </w:tc>
      </w:tr>
      <w:tr w:rsidR="007B0E87" w:rsidRPr="007B0E87" w14:paraId="3F3AA0FF" w14:textId="77777777" w:rsidTr="004D1DB3">
        <w:tc>
          <w:tcPr>
            <w:tcW w:w="710" w:type="dxa"/>
          </w:tcPr>
          <w:p w14:paraId="49BF7AC2" w14:textId="77777777" w:rsidR="00086D11" w:rsidRPr="007B0E87" w:rsidRDefault="00086D11" w:rsidP="00086D11">
            <w:pPr>
              <w:pStyle w:val="Sraopastraipa"/>
              <w:numPr>
                <w:ilvl w:val="0"/>
                <w:numId w:val="25"/>
              </w:numPr>
              <w:jc w:val="center"/>
            </w:pPr>
          </w:p>
        </w:tc>
        <w:tc>
          <w:tcPr>
            <w:tcW w:w="3685" w:type="dxa"/>
          </w:tcPr>
          <w:p w14:paraId="6F987AB8" w14:textId="77777777" w:rsidR="00086D11" w:rsidRPr="007B0E87" w:rsidRDefault="00086D11" w:rsidP="00086D11">
            <w:r w:rsidRPr="007B0E87">
              <w:t>Automobilių stovėjimo aikštelė prie Savanorių a. 1, 1A, 1B, 3, Laisvės a. 11, 13, 15, 16</w:t>
            </w:r>
          </w:p>
          <w:p w14:paraId="51D54E46" w14:textId="47A8E798" w:rsidR="00086D11" w:rsidRPr="007B0E87" w:rsidRDefault="00086D11" w:rsidP="00086D11">
            <w:r w:rsidRPr="007B0E87">
              <w:t>(Panevėžio m.)</w:t>
            </w:r>
          </w:p>
        </w:tc>
        <w:tc>
          <w:tcPr>
            <w:tcW w:w="1418" w:type="dxa"/>
          </w:tcPr>
          <w:p w14:paraId="7F28BF8C" w14:textId="5612D553" w:rsidR="00086D11" w:rsidRPr="007B0E87" w:rsidRDefault="00086D11" w:rsidP="00086D11">
            <w:pPr>
              <w:jc w:val="center"/>
            </w:pPr>
            <w:r w:rsidRPr="007B0E87">
              <w:t>2 890,00</w:t>
            </w:r>
          </w:p>
        </w:tc>
        <w:tc>
          <w:tcPr>
            <w:tcW w:w="1418" w:type="dxa"/>
          </w:tcPr>
          <w:p w14:paraId="5949622E" w14:textId="78F50343" w:rsidR="00086D11" w:rsidRPr="007B0E87" w:rsidRDefault="00086D11" w:rsidP="00086D11">
            <w:r w:rsidRPr="007B0E87">
              <w:t>4400-6515-0865</w:t>
            </w:r>
          </w:p>
        </w:tc>
        <w:tc>
          <w:tcPr>
            <w:tcW w:w="1417" w:type="dxa"/>
          </w:tcPr>
          <w:p w14:paraId="6F487685" w14:textId="56DD0AD2" w:rsidR="00086D11" w:rsidRPr="007B0E87" w:rsidRDefault="00086D11" w:rsidP="00086D11">
            <w:pPr>
              <w:jc w:val="center"/>
            </w:pPr>
            <w:r w:rsidRPr="007B0E87">
              <w:t>122,00*</w:t>
            </w:r>
          </w:p>
        </w:tc>
        <w:tc>
          <w:tcPr>
            <w:tcW w:w="1559" w:type="dxa"/>
          </w:tcPr>
          <w:p w14:paraId="7E213F70" w14:textId="77777777" w:rsidR="00086D11" w:rsidRPr="007B0E87" w:rsidRDefault="00086D11" w:rsidP="00086D11">
            <w:r w:rsidRPr="007B0E87">
              <w:t>Registro Nr.</w:t>
            </w:r>
          </w:p>
          <w:p w14:paraId="5C8BB7E0" w14:textId="1E16418A" w:rsidR="00086D11" w:rsidRPr="007B0E87" w:rsidRDefault="00086D11" w:rsidP="00086D11">
            <w:r w:rsidRPr="007B0E87">
              <w:t>44/3531511,</w:t>
            </w:r>
          </w:p>
          <w:p w14:paraId="49F7B72A" w14:textId="771A06E1" w:rsidR="00086D11" w:rsidRPr="007B0E87" w:rsidRDefault="00086D11" w:rsidP="00086D11">
            <w:r w:rsidRPr="007B0E87">
              <w:t>2024-10-14</w:t>
            </w:r>
          </w:p>
        </w:tc>
      </w:tr>
      <w:tr w:rsidR="007B0E87" w:rsidRPr="007B0E87" w14:paraId="58B1B3FF" w14:textId="77777777" w:rsidTr="004D1DB3">
        <w:tc>
          <w:tcPr>
            <w:tcW w:w="710" w:type="dxa"/>
          </w:tcPr>
          <w:p w14:paraId="3363218A" w14:textId="77777777" w:rsidR="00086D11" w:rsidRPr="007B0E87" w:rsidRDefault="00086D11" w:rsidP="00086D11">
            <w:pPr>
              <w:pStyle w:val="Sraopastraipa"/>
              <w:numPr>
                <w:ilvl w:val="0"/>
                <w:numId w:val="25"/>
              </w:numPr>
              <w:jc w:val="center"/>
            </w:pPr>
          </w:p>
        </w:tc>
        <w:tc>
          <w:tcPr>
            <w:tcW w:w="3685" w:type="dxa"/>
          </w:tcPr>
          <w:p w14:paraId="7D1AB48B" w14:textId="77777777" w:rsidR="00086D11" w:rsidRPr="007B0E87" w:rsidRDefault="00086D11" w:rsidP="00086D11">
            <w:r w:rsidRPr="007B0E87">
              <w:t>Privažiuojamasis kelias prie Elektros g. 6, Ukmergės g. 11</w:t>
            </w:r>
          </w:p>
          <w:p w14:paraId="7D0A68B8" w14:textId="1A1A5D15" w:rsidR="00086D11" w:rsidRPr="007B0E87" w:rsidRDefault="00086D11" w:rsidP="00086D11">
            <w:r w:rsidRPr="007B0E87">
              <w:t>(Panevėžio m.)</w:t>
            </w:r>
          </w:p>
        </w:tc>
        <w:tc>
          <w:tcPr>
            <w:tcW w:w="1418" w:type="dxa"/>
          </w:tcPr>
          <w:p w14:paraId="136066E3" w14:textId="00A0F158" w:rsidR="00086D11" w:rsidRPr="007B0E87" w:rsidRDefault="00086D11" w:rsidP="00086D11">
            <w:pPr>
              <w:jc w:val="center"/>
            </w:pPr>
            <w:r w:rsidRPr="007B0E87">
              <w:t>19 600,00</w:t>
            </w:r>
          </w:p>
        </w:tc>
        <w:tc>
          <w:tcPr>
            <w:tcW w:w="1418" w:type="dxa"/>
          </w:tcPr>
          <w:p w14:paraId="7457D8AB" w14:textId="6BA800E9" w:rsidR="00086D11" w:rsidRPr="007B0E87" w:rsidRDefault="00086D11" w:rsidP="00086D11">
            <w:r w:rsidRPr="007B0E87">
              <w:t>4400-6515-0887</w:t>
            </w:r>
          </w:p>
        </w:tc>
        <w:tc>
          <w:tcPr>
            <w:tcW w:w="1417" w:type="dxa"/>
          </w:tcPr>
          <w:p w14:paraId="69201FE4" w14:textId="23D6347A" w:rsidR="00086D11" w:rsidRPr="007B0E87" w:rsidRDefault="00086D11" w:rsidP="00086D11">
            <w:pPr>
              <w:jc w:val="center"/>
            </w:pPr>
            <w:r w:rsidRPr="007B0E87">
              <w:t>0,134</w:t>
            </w:r>
          </w:p>
        </w:tc>
        <w:tc>
          <w:tcPr>
            <w:tcW w:w="1559" w:type="dxa"/>
          </w:tcPr>
          <w:p w14:paraId="417A6273" w14:textId="77777777" w:rsidR="00086D11" w:rsidRPr="007B0E87" w:rsidRDefault="00086D11" w:rsidP="00086D11">
            <w:r w:rsidRPr="007B0E87">
              <w:t>Registro Nr.</w:t>
            </w:r>
          </w:p>
          <w:p w14:paraId="0F1FAF2C" w14:textId="766F3877" w:rsidR="00086D11" w:rsidRPr="007B0E87" w:rsidRDefault="00086D11" w:rsidP="00086D11">
            <w:r w:rsidRPr="007B0E87">
              <w:t>44/3531513,</w:t>
            </w:r>
          </w:p>
          <w:p w14:paraId="10744CC4" w14:textId="4D8FD2D9" w:rsidR="00086D11" w:rsidRPr="007B0E87" w:rsidRDefault="00086D11" w:rsidP="00086D11">
            <w:r w:rsidRPr="007B0E87">
              <w:t>2024-10-14</w:t>
            </w:r>
          </w:p>
        </w:tc>
      </w:tr>
      <w:tr w:rsidR="007B0E87" w:rsidRPr="007B0E87" w14:paraId="2515EF74" w14:textId="77777777" w:rsidTr="004D1DB3">
        <w:tc>
          <w:tcPr>
            <w:tcW w:w="710" w:type="dxa"/>
          </w:tcPr>
          <w:p w14:paraId="6D56E376" w14:textId="048D460A" w:rsidR="00086D11" w:rsidRPr="007B0E87" w:rsidRDefault="00086D11" w:rsidP="00086D11">
            <w:pPr>
              <w:pStyle w:val="Sraopastraipa"/>
              <w:numPr>
                <w:ilvl w:val="0"/>
                <w:numId w:val="25"/>
              </w:numPr>
              <w:jc w:val="center"/>
            </w:pPr>
          </w:p>
        </w:tc>
        <w:tc>
          <w:tcPr>
            <w:tcW w:w="3685" w:type="dxa"/>
          </w:tcPr>
          <w:p w14:paraId="06406433" w14:textId="38F93D98" w:rsidR="00086D11" w:rsidRPr="007B0E87" w:rsidRDefault="00086D11" w:rsidP="00086D11">
            <w:r w:rsidRPr="007B0E87">
              <w:t>Automobilių stovėjimo aikštelė prie Elektros g. 6, Ukmergės g. 11</w:t>
            </w:r>
          </w:p>
          <w:p w14:paraId="396112D0" w14:textId="6F50AB40" w:rsidR="00086D11" w:rsidRPr="007B0E87" w:rsidRDefault="00086D11" w:rsidP="00086D11">
            <w:r w:rsidRPr="007B0E87">
              <w:t>(Panevėžio m.)</w:t>
            </w:r>
          </w:p>
        </w:tc>
        <w:tc>
          <w:tcPr>
            <w:tcW w:w="1418" w:type="dxa"/>
          </w:tcPr>
          <w:p w14:paraId="5C1B9399" w14:textId="467076E0" w:rsidR="00086D11" w:rsidRPr="007B0E87" w:rsidRDefault="00086D11" w:rsidP="00086D11">
            <w:pPr>
              <w:jc w:val="center"/>
            </w:pPr>
            <w:r w:rsidRPr="007B0E87">
              <w:t>3 250,00</w:t>
            </w:r>
          </w:p>
        </w:tc>
        <w:tc>
          <w:tcPr>
            <w:tcW w:w="1418" w:type="dxa"/>
          </w:tcPr>
          <w:p w14:paraId="28FA2CD9" w14:textId="73FDB5DC" w:rsidR="00086D11" w:rsidRPr="007B0E87" w:rsidRDefault="00086D11" w:rsidP="00086D11">
            <w:r w:rsidRPr="007B0E87">
              <w:t>4400-6515-0898</w:t>
            </w:r>
          </w:p>
        </w:tc>
        <w:tc>
          <w:tcPr>
            <w:tcW w:w="1417" w:type="dxa"/>
          </w:tcPr>
          <w:p w14:paraId="209759A0" w14:textId="6CA794A0" w:rsidR="00086D11" w:rsidRPr="007B0E87" w:rsidRDefault="00086D11" w:rsidP="00086D11">
            <w:pPr>
              <w:jc w:val="center"/>
            </w:pPr>
            <w:r w:rsidRPr="007B0E87">
              <w:t>137,00*</w:t>
            </w:r>
          </w:p>
        </w:tc>
        <w:tc>
          <w:tcPr>
            <w:tcW w:w="1559" w:type="dxa"/>
          </w:tcPr>
          <w:p w14:paraId="570D6C43" w14:textId="77777777" w:rsidR="00086D11" w:rsidRPr="007B0E87" w:rsidRDefault="00086D11" w:rsidP="00086D11">
            <w:r w:rsidRPr="007B0E87">
              <w:t>Registro Nr.</w:t>
            </w:r>
          </w:p>
          <w:p w14:paraId="38FF27F9" w14:textId="49376196" w:rsidR="00086D11" w:rsidRPr="007B0E87" w:rsidRDefault="00086D11" w:rsidP="00086D11">
            <w:r w:rsidRPr="007B0E87">
              <w:t>44/3531514,</w:t>
            </w:r>
          </w:p>
          <w:p w14:paraId="69560BF7" w14:textId="2FAD48EF" w:rsidR="00086D11" w:rsidRPr="007B0E87" w:rsidRDefault="00086D11" w:rsidP="00086D11">
            <w:r w:rsidRPr="007B0E87">
              <w:t>2024-10-14</w:t>
            </w:r>
          </w:p>
        </w:tc>
      </w:tr>
      <w:tr w:rsidR="007B0E87" w:rsidRPr="007B0E87" w14:paraId="0F29E2EF" w14:textId="77777777" w:rsidTr="004D1DB3">
        <w:tc>
          <w:tcPr>
            <w:tcW w:w="710" w:type="dxa"/>
          </w:tcPr>
          <w:p w14:paraId="323A8C02" w14:textId="77777777" w:rsidR="00086D11" w:rsidRPr="007B0E87" w:rsidRDefault="00086D11" w:rsidP="00086D11">
            <w:pPr>
              <w:pStyle w:val="Sraopastraipa"/>
              <w:numPr>
                <w:ilvl w:val="0"/>
                <w:numId w:val="25"/>
              </w:numPr>
              <w:jc w:val="center"/>
            </w:pPr>
          </w:p>
        </w:tc>
        <w:tc>
          <w:tcPr>
            <w:tcW w:w="3685" w:type="dxa"/>
          </w:tcPr>
          <w:p w14:paraId="7FC920C8" w14:textId="77777777" w:rsidR="00086D11" w:rsidRPr="007B0E87" w:rsidRDefault="00086D11" w:rsidP="00086D11">
            <w:r w:rsidRPr="007B0E87">
              <w:t xml:space="preserve">Privažiuojamasis kelias prie </w:t>
            </w:r>
          </w:p>
          <w:p w14:paraId="0B19F84E" w14:textId="06BC45A9" w:rsidR="00086D11" w:rsidRPr="007B0E87" w:rsidRDefault="00086D11" w:rsidP="00086D11">
            <w:r w:rsidRPr="007B0E87">
              <w:t>V. Kudirkos g. 4, Laisvės a. 17, 18, Vilniaus g. 3</w:t>
            </w:r>
          </w:p>
        </w:tc>
        <w:tc>
          <w:tcPr>
            <w:tcW w:w="1418" w:type="dxa"/>
          </w:tcPr>
          <w:p w14:paraId="7E577810" w14:textId="674B02ED" w:rsidR="00086D11" w:rsidRPr="007B0E87" w:rsidRDefault="00086D11" w:rsidP="00086D11">
            <w:pPr>
              <w:jc w:val="center"/>
            </w:pPr>
            <w:r w:rsidRPr="007B0E87">
              <w:t>15 700,00</w:t>
            </w:r>
          </w:p>
        </w:tc>
        <w:tc>
          <w:tcPr>
            <w:tcW w:w="1418" w:type="dxa"/>
          </w:tcPr>
          <w:p w14:paraId="7CA5F2B2" w14:textId="48D1EA66" w:rsidR="00086D11" w:rsidRPr="007B0E87" w:rsidRDefault="00086D11" w:rsidP="00086D11">
            <w:r w:rsidRPr="007B0E87">
              <w:t>4400-6515-0876</w:t>
            </w:r>
          </w:p>
        </w:tc>
        <w:tc>
          <w:tcPr>
            <w:tcW w:w="1417" w:type="dxa"/>
          </w:tcPr>
          <w:p w14:paraId="055CA4A8" w14:textId="481E2DDA" w:rsidR="00086D11" w:rsidRPr="007B0E87" w:rsidRDefault="00086D11" w:rsidP="00086D11">
            <w:pPr>
              <w:jc w:val="center"/>
            </w:pPr>
            <w:r w:rsidRPr="007B0E87">
              <w:t>0,102</w:t>
            </w:r>
          </w:p>
        </w:tc>
        <w:tc>
          <w:tcPr>
            <w:tcW w:w="1559" w:type="dxa"/>
          </w:tcPr>
          <w:p w14:paraId="09B81647" w14:textId="77777777" w:rsidR="00086D11" w:rsidRPr="007B0E87" w:rsidRDefault="00086D11" w:rsidP="00086D11">
            <w:r w:rsidRPr="007B0E87">
              <w:t>Registro Nr.</w:t>
            </w:r>
          </w:p>
          <w:p w14:paraId="763B6108" w14:textId="09A2DDA8" w:rsidR="00086D11" w:rsidRPr="007B0E87" w:rsidRDefault="00086D11" w:rsidP="00086D11">
            <w:r w:rsidRPr="007B0E87">
              <w:t>44/3531512,</w:t>
            </w:r>
          </w:p>
          <w:p w14:paraId="4E257C99" w14:textId="5F06556F" w:rsidR="00086D11" w:rsidRPr="007B0E87" w:rsidRDefault="00086D11" w:rsidP="00086D11">
            <w:r w:rsidRPr="007B0E87">
              <w:t>2024-10-14</w:t>
            </w:r>
          </w:p>
        </w:tc>
      </w:tr>
      <w:tr w:rsidR="007B0E87" w:rsidRPr="007B0E87" w14:paraId="32E49CE9" w14:textId="77777777" w:rsidTr="004D1DB3">
        <w:tc>
          <w:tcPr>
            <w:tcW w:w="710" w:type="dxa"/>
          </w:tcPr>
          <w:p w14:paraId="344C8C38" w14:textId="77777777" w:rsidR="00086D11" w:rsidRPr="007B0E87" w:rsidRDefault="00086D11" w:rsidP="00086D11">
            <w:pPr>
              <w:pStyle w:val="Sraopastraipa"/>
              <w:numPr>
                <w:ilvl w:val="0"/>
                <w:numId w:val="25"/>
              </w:numPr>
              <w:jc w:val="center"/>
            </w:pPr>
          </w:p>
        </w:tc>
        <w:tc>
          <w:tcPr>
            <w:tcW w:w="3685" w:type="dxa"/>
          </w:tcPr>
          <w:p w14:paraId="1AADF91B" w14:textId="77777777" w:rsidR="00086D11" w:rsidRPr="007B0E87" w:rsidRDefault="00086D11" w:rsidP="00086D11">
            <w:r w:rsidRPr="007B0E87">
              <w:t>Privažiuojamasis kelias prie Ukmergės g. 45A, 47, 47A</w:t>
            </w:r>
          </w:p>
          <w:p w14:paraId="77AC1562" w14:textId="48B98BE3" w:rsidR="00086D11" w:rsidRPr="007B0E87" w:rsidRDefault="00086D11" w:rsidP="00086D11">
            <w:r w:rsidRPr="007B0E87">
              <w:t>(Panevėžio m., Ukmergės g.)</w:t>
            </w:r>
          </w:p>
        </w:tc>
        <w:tc>
          <w:tcPr>
            <w:tcW w:w="1418" w:type="dxa"/>
          </w:tcPr>
          <w:p w14:paraId="1FBD5706" w14:textId="402E50C2" w:rsidR="00086D11" w:rsidRPr="007B0E87" w:rsidRDefault="00086D11" w:rsidP="00086D11">
            <w:pPr>
              <w:jc w:val="center"/>
            </w:pPr>
            <w:r w:rsidRPr="007B0E87">
              <w:t>37 400,00</w:t>
            </w:r>
          </w:p>
        </w:tc>
        <w:tc>
          <w:tcPr>
            <w:tcW w:w="1418" w:type="dxa"/>
          </w:tcPr>
          <w:p w14:paraId="3DC055ED" w14:textId="11385128" w:rsidR="00086D11" w:rsidRPr="007B0E87" w:rsidRDefault="00086D11" w:rsidP="00086D11">
            <w:r w:rsidRPr="007B0E87">
              <w:t>4400-6515-6316</w:t>
            </w:r>
          </w:p>
        </w:tc>
        <w:tc>
          <w:tcPr>
            <w:tcW w:w="1417" w:type="dxa"/>
          </w:tcPr>
          <w:p w14:paraId="16AD2949" w14:textId="68048A3E" w:rsidR="00086D11" w:rsidRPr="007B0E87" w:rsidRDefault="00086D11" w:rsidP="00086D11">
            <w:pPr>
              <w:jc w:val="center"/>
            </w:pPr>
            <w:r w:rsidRPr="007B0E87">
              <w:t>0,187</w:t>
            </w:r>
          </w:p>
        </w:tc>
        <w:tc>
          <w:tcPr>
            <w:tcW w:w="1559" w:type="dxa"/>
          </w:tcPr>
          <w:p w14:paraId="63A7574B" w14:textId="77777777" w:rsidR="00086D11" w:rsidRPr="007B0E87" w:rsidRDefault="00086D11" w:rsidP="00086D11">
            <w:r w:rsidRPr="007B0E87">
              <w:t>Registro Nr.</w:t>
            </w:r>
          </w:p>
          <w:p w14:paraId="25CCD035" w14:textId="2C4ED9C1" w:rsidR="00086D11" w:rsidRPr="007B0E87" w:rsidRDefault="00086D11" w:rsidP="00086D11">
            <w:r w:rsidRPr="007B0E87">
              <w:t>44/3531420,</w:t>
            </w:r>
          </w:p>
          <w:p w14:paraId="0C15943D" w14:textId="3D5C53AD" w:rsidR="00086D11" w:rsidRPr="007B0E87" w:rsidRDefault="00086D11" w:rsidP="00086D11">
            <w:r w:rsidRPr="007B0E87">
              <w:t>2024-10-14</w:t>
            </w:r>
          </w:p>
        </w:tc>
      </w:tr>
      <w:tr w:rsidR="007B0E87" w:rsidRPr="007B0E87" w14:paraId="7910DA71" w14:textId="77777777" w:rsidTr="004D1DB3">
        <w:tc>
          <w:tcPr>
            <w:tcW w:w="710" w:type="dxa"/>
          </w:tcPr>
          <w:p w14:paraId="7B42BA77" w14:textId="1F3A45F8" w:rsidR="00086D11" w:rsidRPr="007B0E87" w:rsidRDefault="00086D11" w:rsidP="00086D11">
            <w:pPr>
              <w:pStyle w:val="Sraopastraipa"/>
              <w:numPr>
                <w:ilvl w:val="0"/>
                <w:numId w:val="25"/>
              </w:numPr>
              <w:jc w:val="center"/>
            </w:pPr>
          </w:p>
        </w:tc>
        <w:tc>
          <w:tcPr>
            <w:tcW w:w="3685" w:type="dxa"/>
          </w:tcPr>
          <w:p w14:paraId="057F2E36" w14:textId="37985F7B" w:rsidR="00086D11" w:rsidRPr="007B0E87" w:rsidRDefault="00086D11" w:rsidP="00086D11">
            <w:r w:rsidRPr="007B0E87">
              <w:t>Privažiuojamasis kelias prie Ukmergės g. 47, 47A</w:t>
            </w:r>
          </w:p>
          <w:p w14:paraId="49F87080" w14:textId="7B1C7EEB" w:rsidR="00086D11" w:rsidRPr="007B0E87" w:rsidRDefault="00086D11" w:rsidP="00086D11">
            <w:r w:rsidRPr="007B0E87">
              <w:t>(Panevėžio m., Ukmergės g.)</w:t>
            </w:r>
          </w:p>
        </w:tc>
        <w:tc>
          <w:tcPr>
            <w:tcW w:w="1418" w:type="dxa"/>
          </w:tcPr>
          <w:p w14:paraId="5B00AF59" w14:textId="04C2492B" w:rsidR="00086D11" w:rsidRPr="007B0E87" w:rsidRDefault="00086D11" w:rsidP="00086D11">
            <w:pPr>
              <w:jc w:val="center"/>
            </w:pPr>
            <w:r w:rsidRPr="007B0E87">
              <w:t>16 000,00</w:t>
            </w:r>
          </w:p>
        </w:tc>
        <w:tc>
          <w:tcPr>
            <w:tcW w:w="1418" w:type="dxa"/>
          </w:tcPr>
          <w:p w14:paraId="4453C2CC" w14:textId="5FA15B16" w:rsidR="00086D11" w:rsidRPr="007B0E87" w:rsidRDefault="00086D11" w:rsidP="00086D11">
            <w:r w:rsidRPr="007B0E87">
              <w:t>4400-6515-6327</w:t>
            </w:r>
          </w:p>
        </w:tc>
        <w:tc>
          <w:tcPr>
            <w:tcW w:w="1417" w:type="dxa"/>
          </w:tcPr>
          <w:p w14:paraId="5C64E14D" w14:textId="422C0588" w:rsidR="00086D11" w:rsidRPr="007B0E87" w:rsidRDefault="00086D11" w:rsidP="00086D11">
            <w:pPr>
              <w:jc w:val="center"/>
            </w:pPr>
            <w:r w:rsidRPr="007B0E87">
              <w:t>0,127</w:t>
            </w:r>
          </w:p>
        </w:tc>
        <w:tc>
          <w:tcPr>
            <w:tcW w:w="1559" w:type="dxa"/>
          </w:tcPr>
          <w:p w14:paraId="162ECCB5" w14:textId="77777777" w:rsidR="00086D11" w:rsidRPr="007B0E87" w:rsidRDefault="00086D11" w:rsidP="00086D11">
            <w:r w:rsidRPr="007B0E87">
              <w:t>Registro Nr.</w:t>
            </w:r>
          </w:p>
          <w:p w14:paraId="1C6FEF4F" w14:textId="7478323B" w:rsidR="00086D11" w:rsidRPr="007B0E87" w:rsidRDefault="00086D11" w:rsidP="00086D11">
            <w:r w:rsidRPr="007B0E87">
              <w:t>44/3531421,</w:t>
            </w:r>
          </w:p>
          <w:p w14:paraId="252434F8" w14:textId="0D3C5BFB" w:rsidR="00086D11" w:rsidRPr="007B0E87" w:rsidRDefault="00086D11" w:rsidP="00086D11">
            <w:r w:rsidRPr="007B0E87">
              <w:t>2024-10-14</w:t>
            </w:r>
          </w:p>
        </w:tc>
      </w:tr>
      <w:tr w:rsidR="007B0E87" w:rsidRPr="007B0E87" w14:paraId="2E924DA9" w14:textId="77777777" w:rsidTr="004D1DB3">
        <w:tc>
          <w:tcPr>
            <w:tcW w:w="710" w:type="dxa"/>
          </w:tcPr>
          <w:p w14:paraId="76734E8E" w14:textId="77777777" w:rsidR="00086D11" w:rsidRPr="007B0E87" w:rsidRDefault="00086D11" w:rsidP="00086D11">
            <w:pPr>
              <w:pStyle w:val="Sraopastraipa"/>
              <w:numPr>
                <w:ilvl w:val="0"/>
                <w:numId w:val="25"/>
              </w:numPr>
              <w:jc w:val="center"/>
            </w:pPr>
          </w:p>
        </w:tc>
        <w:tc>
          <w:tcPr>
            <w:tcW w:w="3685" w:type="dxa"/>
          </w:tcPr>
          <w:p w14:paraId="0E742708" w14:textId="77777777" w:rsidR="00086D11" w:rsidRPr="007B0E87" w:rsidRDefault="00086D11" w:rsidP="00086D11">
            <w:r w:rsidRPr="007B0E87">
              <w:t xml:space="preserve">Automobilių stovėjimo aikštelė prie Ukmergės g. 47 </w:t>
            </w:r>
          </w:p>
          <w:p w14:paraId="409986A3" w14:textId="61FBA84B" w:rsidR="00086D11" w:rsidRPr="007B0E87" w:rsidRDefault="00086D11" w:rsidP="00086D11">
            <w:r w:rsidRPr="007B0E87">
              <w:t>(Panevėžio m., Ukmergės g.)</w:t>
            </w:r>
          </w:p>
        </w:tc>
        <w:tc>
          <w:tcPr>
            <w:tcW w:w="1418" w:type="dxa"/>
          </w:tcPr>
          <w:p w14:paraId="5CCEE82A" w14:textId="5890EC32" w:rsidR="00086D11" w:rsidRPr="007B0E87" w:rsidRDefault="00086D11" w:rsidP="00086D11">
            <w:pPr>
              <w:jc w:val="center"/>
            </w:pPr>
            <w:r w:rsidRPr="007B0E87">
              <w:t>4 150,00</w:t>
            </w:r>
          </w:p>
        </w:tc>
        <w:tc>
          <w:tcPr>
            <w:tcW w:w="1418" w:type="dxa"/>
          </w:tcPr>
          <w:p w14:paraId="08AD8201" w14:textId="32DACCCC" w:rsidR="00086D11" w:rsidRPr="007B0E87" w:rsidRDefault="00086D11" w:rsidP="00086D11">
            <w:r w:rsidRPr="007B0E87">
              <w:t>4400-6515-6349</w:t>
            </w:r>
          </w:p>
        </w:tc>
        <w:tc>
          <w:tcPr>
            <w:tcW w:w="1417" w:type="dxa"/>
          </w:tcPr>
          <w:p w14:paraId="036125AD" w14:textId="0EEF81E2" w:rsidR="00086D11" w:rsidRPr="007B0E87" w:rsidRDefault="00086D11" w:rsidP="00086D11">
            <w:pPr>
              <w:jc w:val="center"/>
            </w:pPr>
            <w:r w:rsidRPr="007B0E87">
              <w:t>175,00*</w:t>
            </w:r>
          </w:p>
        </w:tc>
        <w:tc>
          <w:tcPr>
            <w:tcW w:w="1559" w:type="dxa"/>
          </w:tcPr>
          <w:p w14:paraId="619A30BE" w14:textId="77777777" w:rsidR="00086D11" w:rsidRPr="007B0E87" w:rsidRDefault="00086D11" w:rsidP="00086D11">
            <w:r w:rsidRPr="007B0E87">
              <w:t>Registro Nr.</w:t>
            </w:r>
          </w:p>
          <w:p w14:paraId="734CC8DB" w14:textId="6078E0B1" w:rsidR="00086D11" w:rsidRPr="007B0E87" w:rsidRDefault="00086D11" w:rsidP="00086D11">
            <w:r w:rsidRPr="007B0E87">
              <w:t>44/3531423,</w:t>
            </w:r>
          </w:p>
          <w:p w14:paraId="40EF11FF" w14:textId="63C25F9C" w:rsidR="00086D11" w:rsidRPr="007B0E87" w:rsidRDefault="00086D11" w:rsidP="00086D11">
            <w:r w:rsidRPr="007B0E87">
              <w:t>2024-10-14</w:t>
            </w:r>
          </w:p>
        </w:tc>
      </w:tr>
      <w:tr w:rsidR="007B0E87" w:rsidRPr="007B0E87" w14:paraId="7E73E2E1" w14:textId="77777777" w:rsidTr="004D1DB3">
        <w:tc>
          <w:tcPr>
            <w:tcW w:w="710" w:type="dxa"/>
          </w:tcPr>
          <w:p w14:paraId="6927858B" w14:textId="77777777" w:rsidR="00086D11" w:rsidRPr="007B0E87" w:rsidRDefault="00086D11" w:rsidP="00086D11">
            <w:pPr>
              <w:pStyle w:val="Sraopastraipa"/>
              <w:numPr>
                <w:ilvl w:val="0"/>
                <w:numId w:val="25"/>
              </w:numPr>
              <w:jc w:val="center"/>
            </w:pPr>
          </w:p>
        </w:tc>
        <w:tc>
          <w:tcPr>
            <w:tcW w:w="3685" w:type="dxa"/>
          </w:tcPr>
          <w:p w14:paraId="512D9E3E" w14:textId="1CCA5BF4" w:rsidR="00086D11" w:rsidRPr="007B0E87" w:rsidRDefault="00086D11" w:rsidP="00086D11">
            <w:r w:rsidRPr="007B0E87">
              <w:t>Privažiuojamasis kelias prie Ukmergės g. 47A</w:t>
            </w:r>
          </w:p>
          <w:p w14:paraId="2C3B1644" w14:textId="5E1C8C16" w:rsidR="00086D11" w:rsidRPr="007B0E87" w:rsidRDefault="00086D11" w:rsidP="00086D11">
            <w:r w:rsidRPr="007B0E87">
              <w:t>(Panevėžio m., Ukmergės g.)</w:t>
            </w:r>
          </w:p>
        </w:tc>
        <w:tc>
          <w:tcPr>
            <w:tcW w:w="1418" w:type="dxa"/>
          </w:tcPr>
          <w:p w14:paraId="71D1F056" w14:textId="475B5B04" w:rsidR="00086D11" w:rsidRPr="007B0E87" w:rsidRDefault="00086D11" w:rsidP="00086D11">
            <w:pPr>
              <w:jc w:val="center"/>
            </w:pPr>
            <w:r w:rsidRPr="007B0E87">
              <w:t>11 500,00</w:t>
            </w:r>
          </w:p>
        </w:tc>
        <w:tc>
          <w:tcPr>
            <w:tcW w:w="1418" w:type="dxa"/>
          </w:tcPr>
          <w:p w14:paraId="1DFE17F1" w14:textId="1A365EE2" w:rsidR="00086D11" w:rsidRPr="007B0E87" w:rsidRDefault="00086D11" w:rsidP="00086D11">
            <w:r w:rsidRPr="007B0E87">
              <w:t>4400-6515-6366</w:t>
            </w:r>
          </w:p>
        </w:tc>
        <w:tc>
          <w:tcPr>
            <w:tcW w:w="1417" w:type="dxa"/>
          </w:tcPr>
          <w:p w14:paraId="37E94667" w14:textId="188736C4" w:rsidR="00086D11" w:rsidRPr="007B0E87" w:rsidRDefault="00086D11" w:rsidP="00086D11">
            <w:pPr>
              <w:jc w:val="center"/>
            </w:pPr>
            <w:r w:rsidRPr="007B0E87">
              <w:t>0,091</w:t>
            </w:r>
          </w:p>
        </w:tc>
        <w:tc>
          <w:tcPr>
            <w:tcW w:w="1559" w:type="dxa"/>
          </w:tcPr>
          <w:p w14:paraId="7ACEBEEF" w14:textId="77777777" w:rsidR="00086D11" w:rsidRPr="007B0E87" w:rsidRDefault="00086D11" w:rsidP="00086D11">
            <w:r w:rsidRPr="007B0E87">
              <w:t>Registro Nr.</w:t>
            </w:r>
          </w:p>
          <w:p w14:paraId="687FC797" w14:textId="6DE20B7F" w:rsidR="00086D11" w:rsidRPr="007B0E87" w:rsidRDefault="00086D11" w:rsidP="00086D11">
            <w:r w:rsidRPr="007B0E87">
              <w:t>44/3531425,</w:t>
            </w:r>
          </w:p>
          <w:p w14:paraId="0B3EACB2" w14:textId="0918D3EF" w:rsidR="00086D11" w:rsidRPr="007B0E87" w:rsidRDefault="00086D11" w:rsidP="00086D11">
            <w:r w:rsidRPr="007B0E87">
              <w:t>2024-10-14</w:t>
            </w:r>
          </w:p>
        </w:tc>
      </w:tr>
      <w:tr w:rsidR="007B0E87" w:rsidRPr="007B0E87" w14:paraId="0698E0A0" w14:textId="77777777" w:rsidTr="004D1DB3">
        <w:tc>
          <w:tcPr>
            <w:tcW w:w="710" w:type="dxa"/>
          </w:tcPr>
          <w:p w14:paraId="6A7BD605" w14:textId="77777777" w:rsidR="00086D11" w:rsidRPr="007B0E87" w:rsidRDefault="00086D11" w:rsidP="00086D11">
            <w:pPr>
              <w:pStyle w:val="Sraopastraipa"/>
              <w:numPr>
                <w:ilvl w:val="0"/>
                <w:numId w:val="25"/>
              </w:numPr>
              <w:jc w:val="center"/>
            </w:pPr>
          </w:p>
        </w:tc>
        <w:tc>
          <w:tcPr>
            <w:tcW w:w="3685" w:type="dxa"/>
          </w:tcPr>
          <w:p w14:paraId="467E1BAC" w14:textId="13CC7D46" w:rsidR="00086D11" w:rsidRPr="007B0E87" w:rsidRDefault="00086D11" w:rsidP="00086D11">
            <w:r w:rsidRPr="007B0E87">
              <w:t>Automobilių stovėjimo aikštelė prie Ukmergės g. 47A</w:t>
            </w:r>
          </w:p>
          <w:p w14:paraId="2BCE6C6A" w14:textId="6EF87431" w:rsidR="00086D11" w:rsidRPr="007B0E87" w:rsidRDefault="00086D11" w:rsidP="00086D11">
            <w:r w:rsidRPr="007B0E87">
              <w:t>(Panevėžio m., Ukmergės g.)</w:t>
            </w:r>
          </w:p>
        </w:tc>
        <w:tc>
          <w:tcPr>
            <w:tcW w:w="1418" w:type="dxa"/>
          </w:tcPr>
          <w:p w14:paraId="2921D5E2" w14:textId="0FE2E37D" w:rsidR="00086D11" w:rsidRPr="007B0E87" w:rsidRDefault="00086D11" w:rsidP="00086D11">
            <w:pPr>
              <w:jc w:val="center"/>
            </w:pPr>
            <w:r w:rsidRPr="007B0E87">
              <w:t>4 980,00</w:t>
            </w:r>
          </w:p>
        </w:tc>
        <w:tc>
          <w:tcPr>
            <w:tcW w:w="1418" w:type="dxa"/>
          </w:tcPr>
          <w:p w14:paraId="1216FB7F" w14:textId="04710332" w:rsidR="00086D11" w:rsidRPr="007B0E87" w:rsidRDefault="00086D11" w:rsidP="00086D11">
            <w:r w:rsidRPr="007B0E87">
              <w:t>4400-6515-6392</w:t>
            </w:r>
          </w:p>
        </w:tc>
        <w:tc>
          <w:tcPr>
            <w:tcW w:w="1417" w:type="dxa"/>
          </w:tcPr>
          <w:p w14:paraId="16BAFA0D" w14:textId="2EB8D931" w:rsidR="00086D11" w:rsidRPr="007B0E87" w:rsidRDefault="00086D11" w:rsidP="00086D11">
            <w:pPr>
              <w:jc w:val="center"/>
            </w:pPr>
            <w:r w:rsidRPr="007B0E87">
              <w:t>210,00*</w:t>
            </w:r>
          </w:p>
        </w:tc>
        <w:tc>
          <w:tcPr>
            <w:tcW w:w="1559" w:type="dxa"/>
          </w:tcPr>
          <w:p w14:paraId="55B512C0" w14:textId="77777777" w:rsidR="00086D11" w:rsidRPr="007B0E87" w:rsidRDefault="00086D11" w:rsidP="00086D11">
            <w:r w:rsidRPr="007B0E87">
              <w:t>Registro Nr.</w:t>
            </w:r>
          </w:p>
          <w:p w14:paraId="1E9D22A0" w14:textId="3C1AB6D4" w:rsidR="00086D11" w:rsidRPr="007B0E87" w:rsidRDefault="00086D11" w:rsidP="00086D11">
            <w:r w:rsidRPr="007B0E87">
              <w:t>44/3531628,</w:t>
            </w:r>
          </w:p>
          <w:p w14:paraId="1E178011" w14:textId="0D46038F" w:rsidR="00086D11" w:rsidRPr="007B0E87" w:rsidRDefault="00086D11" w:rsidP="00086D11">
            <w:r w:rsidRPr="007B0E87">
              <w:t>2024-10-14</w:t>
            </w:r>
          </w:p>
        </w:tc>
      </w:tr>
      <w:tr w:rsidR="007B0E87" w:rsidRPr="007B0E87" w14:paraId="77F52CCF" w14:textId="77777777" w:rsidTr="004D1DB3">
        <w:tc>
          <w:tcPr>
            <w:tcW w:w="710" w:type="dxa"/>
          </w:tcPr>
          <w:p w14:paraId="1D0DA546" w14:textId="77777777" w:rsidR="00086D11" w:rsidRPr="007B0E87" w:rsidRDefault="00086D11" w:rsidP="00086D11">
            <w:pPr>
              <w:pStyle w:val="Sraopastraipa"/>
              <w:numPr>
                <w:ilvl w:val="0"/>
                <w:numId w:val="25"/>
              </w:numPr>
              <w:jc w:val="center"/>
            </w:pPr>
          </w:p>
        </w:tc>
        <w:tc>
          <w:tcPr>
            <w:tcW w:w="3685" w:type="dxa"/>
          </w:tcPr>
          <w:p w14:paraId="6A86A66D" w14:textId="77777777" w:rsidR="00086D11" w:rsidRPr="007B0E87" w:rsidRDefault="00086D11" w:rsidP="00086D11">
            <w:r w:rsidRPr="007B0E87">
              <w:t>Automobilių stovėjimo aikštelė prie Ukmergės g. 47A</w:t>
            </w:r>
          </w:p>
          <w:p w14:paraId="2F8A2B7F" w14:textId="4AAB8EAB" w:rsidR="00086D11" w:rsidRPr="007B0E87" w:rsidRDefault="00086D11" w:rsidP="00086D11">
            <w:r w:rsidRPr="007B0E87">
              <w:t>(Panevėžio m., Ukmergės g.)</w:t>
            </w:r>
          </w:p>
        </w:tc>
        <w:tc>
          <w:tcPr>
            <w:tcW w:w="1418" w:type="dxa"/>
          </w:tcPr>
          <w:p w14:paraId="62B38266" w14:textId="410DD81F" w:rsidR="00086D11" w:rsidRPr="007B0E87" w:rsidRDefault="00086D11" w:rsidP="00086D11">
            <w:pPr>
              <w:jc w:val="center"/>
            </w:pPr>
            <w:r w:rsidRPr="007B0E87">
              <w:t>4 030,00</w:t>
            </w:r>
          </w:p>
        </w:tc>
        <w:tc>
          <w:tcPr>
            <w:tcW w:w="1418" w:type="dxa"/>
          </w:tcPr>
          <w:p w14:paraId="1B9E660A" w14:textId="6BE8DCA9" w:rsidR="00086D11" w:rsidRPr="007B0E87" w:rsidRDefault="00086D11" w:rsidP="00086D11">
            <w:r w:rsidRPr="007B0E87">
              <w:t>4400-6513-4283</w:t>
            </w:r>
          </w:p>
        </w:tc>
        <w:tc>
          <w:tcPr>
            <w:tcW w:w="1417" w:type="dxa"/>
          </w:tcPr>
          <w:p w14:paraId="26BD3F16" w14:textId="4E8E9614" w:rsidR="00086D11" w:rsidRPr="007B0E87" w:rsidRDefault="00086D11" w:rsidP="00086D11">
            <w:pPr>
              <w:jc w:val="center"/>
            </w:pPr>
            <w:r w:rsidRPr="007B0E87">
              <w:t>170,00*</w:t>
            </w:r>
          </w:p>
        </w:tc>
        <w:tc>
          <w:tcPr>
            <w:tcW w:w="1559" w:type="dxa"/>
          </w:tcPr>
          <w:p w14:paraId="7BC340C4" w14:textId="77777777" w:rsidR="00086D11" w:rsidRPr="007B0E87" w:rsidRDefault="00086D11" w:rsidP="00086D11">
            <w:r w:rsidRPr="007B0E87">
              <w:t>Registro Nr.</w:t>
            </w:r>
          </w:p>
          <w:p w14:paraId="0C9892AC" w14:textId="5202C00D" w:rsidR="00086D11" w:rsidRPr="007B0E87" w:rsidRDefault="00086D11" w:rsidP="00086D11">
            <w:r w:rsidRPr="007B0E87">
              <w:t>44/3531417,</w:t>
            </w:r>
          </w:p>
          <w:p w14:paraId="452A0456" w14:textId="543F8083" w:rsidR="00086D11" w:rsidRPr="007B0E87" w:rsidRDefault="00086D11" w:rsidP="00086D11">
            <w:r w:rsidRPr="007B0E87">
              <w:t>2024-10-14</w:t>
            </w:r>
          </w:p>
        </w:tc>
      </w:tr>
      <w:tr w:rsidR="007B0E87" w:rsidRPr="007B0E87" w14:paraId="633EC873" w14:textId="77777777" w:rsidTr="004D1DB3">
        <w:tc>
          <w:tcPr>
            <w:tcW w:w="710" w:type="dxa"/>
          </w:tcPr>
          <w:p w14:paraId="42E1DB4F" w14:textId="77777777" w:rsidR="00086D11" w:rsidRPr="007B0E87" w:rsidRDefault="00086D11" w:rsidP="00086D11">
            <w:pPr>
              <w:pStyle w:val="Sraopastraipa"/>
              <w:numPr>
                <w:ilvl w:val="0"/>
                <w:numId w:val="25"/>
              </w:numPr>
              <w:jc w:val="center"/>
            </w:pPr>
          </w:p>
        </w:tc>
        <w:tc>
          <w:tcPr>
            <w:tcW w:w="3685" w:type="dxa"/>
          </w:tcPr>
          <w:p w14:paraId="2EBEA96F" w14:textId="77777777" w:rsidR="00086D11" w:rsidRPr="007B0E87" w:rsidRDefault="00086D11" w:rsidP="00086D11">
            <w:r w:rsidRPr="007B0E87">
              <w:t>Privažiuojamasis kelias prie Laisvės a. 24, Klaipėdos g. 6, 8</w:t>
            </w:r>
          </w:p>
          <w:p w14:paraId="6DA74096" w14:textId="2646DDB3" w:rsidR="00086D11" w:rsidRPr="007B0E87" w:rsidRDefault="00086D11" w:rsidP="00086D11">
            <w:r w:rsidRPr="007B0E87">
              <w:t>(Panevėžio m., Klaipėdos g.)</w:t>
            </w:r>
          </w:p>
        </w:tc>
        <w:tc>
          <w:tcPr>
            <w:tcW w:w="1418" w:type="dxa"/>
          </w:tcPr>
          <w:p w14:paraId="4465A0FF" w14:textId="2D3377BA" w:rsidR="00086D11" w:rsidRPr="007B0E87" w:rsidRDefault="00086D11" w:rsidP="00086D11">
            <w:pPr>
              <w:jc w:val="center"/>
            </w:pPr>
            <w:r w:rsidRPr="007B0E87">
              <w:t>28 000,00</w:t>
            </w:r>
          </w:p>
        </w:tc>
        <w:tc>
          <w:tcPr>
            <w:tcW w:w="1418" w:type="dxa"/>
          </w:tcPr>
          <w:p w14:paraId="09DE1CB3" w14:textId="622173D0" w:rsidR="00086D11" w:rsidRPr="007B0E87" w:rsidRDefault="00086D11" w:rsidP="00086D11">
            <w:r w:rsidRPr="007B0E87">
              <w:t>4400-6405-0464</w:t>
            </w:r>
          </w:p>
        </w:tc>
        <w:tc>
          <w:tcPr>
            <w:tcW w:w="1417" w:type="dxa"/>
          </w:tcPr>
          <w:p w14:paraId="28FFAC23" w14:textId="52815013" w:rsidR="00086D11" w:rsidRPr="007B0E87" w:rsidRDefault="00086D11" w:rsidP="00086D11">
            <w:pPr>
              <w:jc w:val="center"/>
            </w:pPr>
            <w:r w:rsidRPr="007B0E87">
              <w:t>0,163</w:t>
            </w:r>
          </w:p>
        </w:tc>
        <w:tc>
          <w:tcPr>
            <w:tcW w:w="1559" w:type="dxa"/>
          </w:tcPr>
          <w:p w14:paraId="49834FEB" w14:textId="77777777" w:rsidR="00086D11" w:rsidRPr="007B0E87" w:rsidRDefault="00086D11" w:rsidP="00086D11">
            <w:r w:rsidRPr="007B0E87">
              <w:t>Registro Nr.</w:t>
            </w:r>
          </w:p>
          <w:p w14:paraId="4D9DC333" w14:textId="0EB1B534" w:rsidR="00086D11" w:rsidRPr="007B0E87" w:rsidRDefault="00086D11" w:rsidP="00086D11">
            <w:r w:rsidRPr="007B0E87">
              <w:t>44/3482094,</w:t>
            </w:r>
          </w:p>
          <w:p w14:paraId="737B7B86" w14:textId="38564F00" w:rsidR="00086D11" w:rsidRPr="007B0E87" w:rsidRDefault="00086D11" w:rsidP="00086D11">
            <w:r w:rsidRPr="007B0E87">
              <w:t>2024-10-14</w:t>
            </w:r>
          </w:p>
        </w:tc>
      </w:tr>
      <w:tr w:rsidR="007B0E87" w:rsidRPr="007B0E87" w14:paraId="6E9C3EE9" w14:textId="77777777" w:rsidTr="004D1DB3">
        <w:tc>
          <w:tcPr>
            <w:tcW w:w="710" w:type="dxa"/>
          </w:tcPr>
          <w:p w14:paraId="0FFEB3DE" w14:textId="6376E62E" w:rsidR="00086D11" w:rsidRPr="007B0E87" w:rsidRDefault="00086D11" w:rsidP="00086D11">
            <w:pPr>
              <w:pStyle w:val="Sraopastraipa"/>
              <w:numPr>
                <w:ilvl w:val="0"/>
                <w:numId w:val="25"/>
              </w:numPr>
              <w:jc w:val="center"/>
            </w:pPr>
          </w:p>
        </w:tc>
        <w:tc>
          <w:tcPr>
            <w:tcW w:w="3685" w:type="dxa"/>
          </w:tcPr>
          <w:p w14:paraId="382E3D8D" w14:textId="77777777" w:rsidR="00086D11" w:rsidRPr="007B0E87" w:rsidRDefault="00086D11" w:rsidP="00086D11">
            <w:r w:rsidRPr="007B0E87">
              <w:t>Privažiuojamasis kelias prie Nevėžio g. 13, 13A, 15, 15A, 15B, 15C, 15D, Marijonų g. 5A, 7A</w:t>
            </w:r>
          </w:p>
          <w:p w14:paraId="39471887" w14:textId="61FEC669" w:rsidR="00086D11" w:rsidRPr="007B0E87" w:rsidRDefault="00086D11" w:rsidP="00086D11">
            <w:r w:rsidRPr="007B0E87">
              <w:t>(Panevėžio m., Nevėžio g.)</w:t>
            </w:r>
          </w:p>
        </w:tc>
        <w:tc>
          <w:tcPr>
            <w:tcW w:w="1418" w:type="dxa"/>
          </w:tcPr>
          <w:p w14:paraId="7784B474" w14:textId="07750577" w:rsidR="00086D11" w:rsidRPr="007B0E87" w:rsidRDefault="00086D11" w:rsidP="00086D11">
            <w:pPr>
              <w:jc w:val="center"/>
            </w:pPr>
            <w:r w:rsidRPr="007B0E87">
              <w:t>2 880,00</w:t>
            </w:r>
          </w:p>
        </w:tc>
        <w:tc>
          <w:tcPr>
            <w:tcW w:w="1418" w:type="dxa"/>
          </w:tcPr>
          <w:p w14:paraId="390BB5EF" w14:textId="68DB4304" w:rsidR="00086D11" w:rsidRPr="007B0E87" w:rsidRDefault="00086D11" w:rsidP="00086D11">
            <w:r w:rsidRPr="007B0E87">
              <w:t>4400-6487-9530</w:t>
            </w:r>
          </w:p>
        </w:tc>
        <w:tc>
          <w:tcPr>
            <w:tcW w:w="1417" w:type="dxa"/>
          </w:tcPr>
          <w:p w14:paraId="114F6BF7" w14:textId="6860E919" w:rsidR="00086D11" w:rsidRPr="007B0E87" w:rsidRDefault="00086D11" w:rsidP="00086D11">
            <w:pPr>
              <w:jc w:val="center"/>
            </w:pPr>
            <w:r w:rsidRPr="007B0E87">
              <w:t>0,077</w:t>
            </w:r>
          </w:p>
        </w:tc>
        <w:tc>
          <w:tcPr>
            <w:tcW w:w="1559" w:type="dxa"/>
          </w:tcPr>
          <w:p w14:paraId="676F5A0F" w14:textId="77777777" w:rsidR="00086D11" w:rsidRPr="007B0E87" w:rsidRDefault="00086D11" w:rsidP="00086D11">
            <w:r w:rsidRPr="007B0E87">
              <w:t>Registro Nr.</w:t>
            </w:r>
          </w:p>
          <w:p w14:paraId="35DEDE2C" w14:textId="31A02966" w:rsidR="00086D11" w:rsidRPr="007B0E87" w:rsidRDefault="00086D11" w:rsidP="00086D11">
            <w:r w:rsidRPr="007B0E87">
              <w:t>44/2740736,</w:t>
            </w:r>
          </w:p>
          <w:p w14:paraId="2EEDA9EA" w14:textId="43970D19" w:rsidR="00086D11" w:rsidRPr="007B0E87" w:rsidRDefault="00086D11" w:rsidP="00086D11">
            <w:r w:rsidRPr="007B0E87">
              <w:t>2024-10-09</w:t>
            </w:r>
          </w:p>
        </w:tc>
      </w:tr>
      <w:tr w:rsidR="007B0E87" w:rsidRPr="007B0E87" w14:paraId="14160F20" w14:textId="77777777" w:rsidTr="004D1DB3">
        <w:tc>
          <w:tcPr>
            <w:tcW w:w="710" w:type="dxa"/>
          </w:tcPr>
          <w:p w14:paraId="19B0DFF5" w14:textId="60FC245C" w:rsidR="00086D11" w:rsidRPr="007B0E87" w:rsidRDefault="00086D11" w:rsidP="00086D11">
            <w:pPr>
              <w:pStyle w:val="Sraopastraipa"/>
              <w:numPr>
                <w:ilvl w:val="0"/>
                <w:numId w:val="25"/>
              </w:numPr>
              <w:jc w:val="center"/>
            </w:pPr>
          </w:p>
        </w:tc>
        <w:tc>
          <w:tcPr>
            <w:tcW w:w="3685" w:type="dxa"/>
          </w:tcPr>
          <w:p w14:paraId="32860B8F" w14:textId="77777777" w:rsidR="00086D11" w:rsidRPr="007B0E87" w:rsidRDefault="00086D11" w:rsidP="00086D11">
            <w:r w:rsidRPr="007B0E87">
              <w:t xml:space="preserve">Privažiuojamasis kelias prie </w:t>
            </w:r>
          </w:p>
          <w:p w14:paraId="6BA17DCE" w14:textId="190A12F5" w:rsidR="00086D11" w:rsidRPr="007B0E87" w:rsidRDefault="00086D11" w:rsidP="00086D11">
            <w:r w:rsidRPr="007B0E87">
              <w:t>Rūtų g. 24A, 26A</w:t>
            </w:r>
          </w:p>
          <w:p w14:paraId="318C787F" w14:textId="4DE29D69" w:rsidR="00086D11" w:rsidRPr="007B0E87" w:rsidRDefault="00086D11" w:rsidP="00086D11">
            <w:r w:rsidRPr="007B0E87">
              <w:t>(Panevėžio m., Rūtų g.)</w:t>
            </w:r>
          </w:p>
        </w:tc>
        <w:tc>
          <w:tcPr>
            <w:tcW w:w="1418" w:type="dxa"/>
          </w:tcPr>
          <w:p w14:paraId="74F76657" w14:textId="7FAE7BD3" w:rsidR="00086D11" w:rsidRPr="007B0E87" w:rsidRDefault="00086D11" w:rsidP="00086D11">
            <w:pPr>
              <w:jc w:val="center"/>
            </w:pPr>
            <w:r w:rsidRPr="007B0E87">
              <w:t>1 080,00</w:t>
            </w:r>
          </w:p>
        </w:tc>
        <w:tc>
          <w:tcPr>
            <w:tcW w:w="1418" w:type="dxa"/>
          </w:tcPr>
          <w:p w14:paraId="521E1F60" w14:textId="09CBF5CA" w:rsidR="00086D11" w:rsidRPr="007B0E87" w:rsidRDefault="00086D11" w:rsidP="00086D11">
            <w:r w:rsidRPr="007B0E87">
              <w:t>4400-6487-9807</w:t>
            </w:r>
          </w:p>
        </w:tc>
        <w:tc>
          <w:tcPr>
            <w:tcW w:w="1417" w:type="dxa"/>
          </w:tcPr>
          <w:p w14:paraId="68A684CF" w14:textId="69EB7A9E" w:rsidR="00086D11" w:rsidRPr="007B0E87" w:rsidRDefault="00086D11" w:rsidP="00086D11">
            <w:pPr>
              <w:jc w:val="center"/>
            </w:pPr>
            <w:r w:rsidRPr="007B0E87">
              <w:t>0,033</w:t>
            </w:r>
          </w:p>
        </w:tc>
        <w:tc>
          <w:tcPr>
            <w:tcW w:w="1559" w:type="dxa"/>
          </w:tcPr>
          <w:p w14:paraId="18A4D66A" w14:textId="77777777" w:rsidR="00086D11" w:rsidRPr="007B0E87" w:rsidRDefault="00086D11" w:rsidP="00086D11">
            <w:r w:rsidRPr="007B0E87">
              <w:t>Registro Nr.</w:t>
            </w:r>
          </w:p>
          <w:p w14:paraId="06C25F27" w14:textId="4E09D2DE" w:rsidR="00086D11" w:rsidRPr="007B0E87" w:rsidRDefault="00086D11" w:rsidP="00086D11">
            <w:r w:rsidRPr="007B0E87">
              <w:t>44/3529018,</w:t>
            </w:r>
          </w:p>
          <w:p w14:paraId="5741D85B" w14:textId="69C908F2" w:rsidR="00086D11" w:rsidRPr="007B0E87" w:rsidRDefault="00086D11" w:rsidP="00086D11">
            <w:r w:rsidRPr="007B0E87">
              <w:t>2024-10-09</w:t>
            </w:r>
          </w:p>
        </w:tc>
      </w:tr>
      <w:tr w:rsidR="007B0E87" w:rsidRPr="007B0E87" w14:paraId="2D2089D5" w14:textId="77777777" w:rsidTr="004D1DB3">
        <w:tc>
          <w:tcPr>
            <w:tcW w:w="710" w:type="dxa"/>
          </w:tcPr>
          <w:p w14:paraId="09A2C3C9" w14:textId="77777777" w:rsidR="00086D11" w:rsidRPr="007B0E87" w:rsidRDefault="00086D11" w:rsidP="00086D11">
            <w:pPr>
              <w:pStyle w:val="Sraopastraipa"/>
              <w:numPr>
                <w:ilvl w:val="0"/>
                <w:numId w:val="25"/>
              </w:numPr>
              <w:jc w:val="center"/>
            </w:pPr>
          </w:p>
        </w:tc>
        <w:tc>
          <w:tcPr>
            <w:tcW w:w="3685" w:type="dxa"/>
          </w:tcPr>
          <w:p w14:paraId="64C922D2" w14:textId="77777777" w:rsidR="00086D11" w:rsidRPr="007B0E87" w:rsidRDefault="00086D11" w:rsidP="00086D11">
            <w:r w:rsidRPr="007B0E87">
              <w:t>Privažiuojamasis kelias prie Molainių g. 23, 27, 29</w:t>
            </w:r>
          </w:p>
          <w:p w14:paraId="443D9D48" w14:textId="25AC5FFA" w:rsidR="00086D11" w:rsidRPr="007B0E87" w:rsidRDefault="00086D11" w:rsidP="00086D11">
            <w:r w:rsidRPr="007B0E87">
              <w:t>(Panevėžio m., Molainių g.)</w:t>
            </w:r>
          </w:p>
        </w:tc>
        <w:tc>
          <w:tcPr>
            <w:tcW w:w="1418" w:type="dxa"/>
          </w:tcPr>
          <w:p w14:paraId="0AC7B3E4" w14:textId="28B52451" w:rsidR="00086D11" w:rsidRPr="007B0E87" w:rsidRDefault="00086D11" w:rsidP="00086D11">
            <w:pPr>
              <w:jc w:val="center"/>
            </w:pPr>
            <w:r w:rsidRPr="007B0E87">
              <w:t>21 700,00</w:t>
            </w:r>
          </w:p>
        </w:tc>
        <w:tc>
          <w:tcPr>
            <w:tcW w:w="1418" w:type="dxa"/>
          </w:tcPr>
          <w:p w14:paraId="2A4CF86A" w14:textId="5D60EC5A" w:rsidR="00086D11" w:rsidRPr="007B0E87" w:rsidRDefault="00086D11" w:rsidP="00086D11">
            <w:r w:rsidRPr="007B0E87">
              <w:t>4400-6487-9483</w:t>
            </w:r>
          </w:p>
        </w:tc>
        <w:tc>
          <w:tcPr>
            <w:tcW w:w="1417" w:type="dxa"/>
          </w:tcPr>
          <w:p w14:paraId="65E2B207" w14:textId="2AC4DD0C" w:rsidR="00086D11" w:rsidRPr="007B0E87" w:rsidRDefault="00086D11" w:rsidP="00086D11">
            <w:pPr>
              <w:jc w:val="center"/>
            </w:pPr>
            <w:r w:rsidRPr="007B0E87">
              <w:t>0,088</w:t>
            </w:r>
          </w:p>
        </w:tc>
        <w:tc>
          <w:tcPr>
            <w:tcW w:w="1559" w:type="dxa"/>
          </w:tcPr>
          <w:p w14:paraId="21590673" w14:textId="77777777" w:rsidR="00086D11" w:rsidRPr="007B0E87" w:rsidRDefault="00086D11" w:rsidP="00086D11">
            <w:r w:rsidRPr="007B0E87">
              <w:t>Registro Nr.</w:t>
            </w:r>
          </w:p>
          <w:p w14:paraId="6F5920FF" w14:textId="7FDBB53D" w:rsidR="00086D11" w:rsidRPr="007B0E87" w:rsidRDefault="00086D11" w:rsidP="00086D11">
            <w:r w:rsidRPr="007B0E87">
              <w:t>44/3528995,</w:t>
            </w:r>
          </w:p>
          <w:p w14:paraId="44D4A73C" w14:textId="4953D1D2" w:rsidR="00086D11" w:rsidRPr="007B0E87" w:rsidRDefault="00086D11" w:rsidP="00086D11">
            <w:r w:rsidRPr="007B0E87">
              <w:t>2024-10-09</w:t>
            </w:r>
          </w:p>
        </w:tc>
      </w:tr>
      <w:tr w:rsidR="007B0E87" w:rsidRPr="007B0E87" w14:paraId="7FCF6703" w14:textId="77777777" w:rsidTr="004D1DB3">
        <w:tc>
          <w:tcPr>
            <w:tcW w:w="710" w:type="dxa"/>
          </w:tcPr>
          <w:p w14:paraId="2851CA23" w14:textId="1349B7F8" w:rsidR="00086D11" w:rsidRPr="007B0E87" w:rsidRDefault="00086D11" w:rsidP="00086D11">
            <w:pPr>
              <w:pStyle w:val="Sraopastraipa"/>
              <w:numPr>
                <w:ilvl w:val="0"/>
                <w:numId w:val="25"/>
              </w:numPr>
              <w:jc w:val="center"/>
            </w:pPr>
          </w:p>
        </w:tc>
        <w:tc>
          <w:tcPr>
            <w:tcW w:w="3685" w:type="dxa"/>
          </w:tcPr>
          <w:p w14:paraId="3279A06C" w14:textId="77777777" w:rsidR="00086D11" w:rsidRPr="007B0E87" w:rsidRDefault="00086D11" w:rsidP="00086D11">
            <w:r w:rsidRPr="007B0E87">
              <w:t>Automobilių stovėjimo aikštelė prie G. Petkevičaitės-Bitės g. 31</w:t>
            </w:r>
          </w:p>
          <w:p w14:paraId="4D24ACB2" w14:textId="77777777" w:rsidR="00086D11" w:rsidRPr="007B0E87" w:rsidRDefault="00086D11" w:rsidP="00086D11">
            <w:r w:rsidRPr="007B0E87">
              <w:t xml:space="preserve">(Panevėžio m., </w:t>
            </w:r>
          </w:p>
          <w:p w14:paraId="64C4754F" w14:textId="13020B7F" w:rsidR="00086D11" w:rsidRPr="007B0E87" w:rsidRDefault="00086D11" w:rsidP="00086D11">
            <w:r w:rsidRPr="007B0E87">
              <w:t>G. Petkevičaitės-Bitės g.)</w:t>
            </w:r>
          </w:p>
        </w:tc>
        <w:tc>
          <w:tcPr>
            <w:tcW w:w="1418" w:type="dxa"/>
          </w:tcPr>
          <w:p w14:paraId="5FD5344F" w14:textId="56F89F4D" w:rsidR="00086D11" w:rsidRPr="007B0E87" w:rsidRDefault="00086D11" w:rsidP="00086D11">
            <w:pPr>
              <w:jc w:val="center"/>
            </w:pPr>
            <w:r w:rsidRPr="007B0E87">
              <w:t>356,00</w:t>
            </w:r>
          </w:p>
        </w:tc>
        <w:tc>
          <w:tcPr>
            <w:tcW w:w="1418" w:type="dxa"/>
          </w:tcPr>
          <w:p w14:paraId="1144A806" w14:textId="38C41F7C" w:rsidR="00086D11" w:rsidRPr="007B0E87" w:rsidRDefault="00086D11" w:rsidP="00086D11">
            <w:r w:rsidRPr="007B0E87">
              <w:t>4400-6456-2076</w:t>
            </w:r>
          </w:p>
        </w:tc>
        <w:tc>
          <w:tcPr>
            <w:tcW w:w="1417" w:type="dxa"/>
          </w:tcPr>
          <w:p w14:paraId="11EEA22F" w14:textId="44C44627" w:rsidR="00086D11" w:rsidRPr="007B0E87" w:rsidRDefault="00086D11" w:rsidP="00086D11">
            <w:pPr>
              <w:jc w:val="center"/>
            </w:pPr>
            <w:r w:rsidRPr="007B0E87">
              <w:t>71,00*</w:t>
            </w:r>
          </w:p>
        </w:tc>
        <w:tc>
          <w:tcPr>
            <w:tcW w:w="1559" w:type="dxa"/>
          </w:tcPr>
          <w:p w14:paraId="6EBBECEC" w14:textId="77777777" w:rsidR="00086D11" w:rsidRPr="007B0E87" w:rsidRDefault="00086D11" w:rsidP="00086D11">
            <w:r w:rsidRPr="007B0E87">
              <w:t>Registro Nr.</w:t>
            </w:r>
          </w:p>
          <w:p w14:paraId="3A7D1D4F" w14:textId="6A11B7C7" w:rsidR="00086D11" w:rsidRPr="007B0E87" w:rsidRDefault="00086D11" w:rsidP="00086D11">
            <w:r w:rsidRPr="007B0E87">
              <w:t>44/3521987,</w:t>
            </w:r>
          </w:p>
          <w:p w14:paraId="0AD09ACD" w14:textId="1631A6FC" w:rsidR="00086D11" w:rsidRPr="007B0E87" w:rsidRDefault="00086D11" w:rsidP="00086D11">
            <w:r w:rsidRPr="007B0E87">
              <w:t>2024-08-23</w:t>
            </w:r>
          </w:p>
        </w:tc>
      </w:tr>
      <w:tr w:rsidR="007B0E87" w:rsidRPr="007B0E87" w14:paraId="1B5E4785" w14:textId="77777777" w:rsidTr="004D1DB3">
        <w:tc>
          <w:tcPr>
            <w:tcW w:w="710" w:type="dxa"/>
          </w:tcPr>
          <w:p w14:paraId="7B3FDDF0" w14:textId="7F0C15AA" w:rsidR="00086D11" w:rsidRPr="007B0E87" w:rsidRDefault="00086D11" w:rsidP="00086D11">
            <w:pPr>
              <w:pStyle w:val="Sraopastraipa"/>
              <w:numPr>
                <w:ilvl w:val="0"/>
                <w:numId w:val="25"/>
              </w:numPr>
              <w:jc w:val="center"/>
            </w:pPr>
          </w:p>
        </w:tc>
        <w:tc>
          <w:tcPr>
            <w:tcW w:w="3685" w:type="dxa"/>
          </w:tcPr>
          <w:p w14:paraId="0BB1BF12" w14:textId="0E0CB48C" w:rsidR="00086D11" w:rsidRPr="007B0E87" w:rsidRDefault="00086D11" w:rsidP="00086D11">
            <w:r w:rsidRPr="007B0E87">
              <w:t>Privažiuojamasis kelias prie Anykščių g. 5</w:t>
            </w:r>
          </w:p>
          <w:p w14:paraId="5C323FF0" w14:textId="79AB9062" w:rsidR="00086D11" w:rsidRPr="007B0E87" w:rsidRDefault="00086D11" w:rsidP="00086D11">
            <w:r w:rsidRPr="007B0E87">
              <w:t>(Panevėžio m., Anykščių g.)</w:t>
            </w:r>
          </w:p>
        </w:tc>
        <w:tc>
          <w:tcPr>
            <w:tcW w:w="1418" w:type="dxa"/>
          </w:tcPr>
          <w:p w14:paraId="0ECBCEDB" w14:textId="25D12E82" w:rsidR="00086D11" w:rsidRPr="007B0E87" w:rsidRDefault="00086D11" w:rsidP="00086D11">
            <w:pPr>
              <w:jc w:val="center"/>
            </w:pPr>
            <w:r w:rsidRPr="007B0E87">
              <w:t>12 500,00</w:t>
            </w:r>
          </w:p>
        </w:tc>
        <w:tc>
          <w:tcPr>
            <w:tcW w:w="1418" w:type="dxa"/>
          </w:tcPr>
          <w:p w14:paraId="3BCB53EB" w14:textId="01F025CD" w:rsidR="00086D11" w:rsidRPr="007B0E87" w:rsidRDefault="00086D11" w:rsidP="00086D11">
            <w:r w:rsidRPr="007B0E87">
              <w:t>4400-6450-9924</w:t>
            </w:r>
          </w:p>
        </w:tc>
        <w:tc>
          <w:tcPr>
            <w:tcW w:w="1417" w:type="dxa"/>
          </w:tcPr>
          <w:p w14:paraId="025F263B" w14:textId="4AA6F41F" w:rsidR="00086D11" w:rsidRPr="007B0E87" w:rsidRDefault="00086D11" w:rsidP="00086D11">
            <w:pPr>
              <w:jc w:val="center"/>
            </w:pPr>
            <w:r w:rsidRPr="007B0E87">
              <w:t>0,062</w:t>
            </w:r>
          </w:p>
        </w:tc>
        <w:tc>
          <w:tcPr>
            <w:tcW w:w="1559" w:type="dxa"/>
          </w:tcPr>
          <w:p w14:paraId="7B6AB2DD" w14:textId="77777777" w:rsidR="00086D11" w:rsidRPr="007B0E87" w:rsidRDefault="00086D11" w:rsidP="00086D11">
            <w:r w:rsidRPr="007B0E87">
              <w:t>Registro Nr.</w:t>
            </w:r>
          </w:p>
          <w:p w14:paraId="475CC437" w14:textId="7334C643" w:rsidR="00086D11" w:rsidRPr="007B0E87" w:rsidRDefault="00086D11" w:rsidP="00086D11">
            <w:r w:rsidRPr="007B0E87">
              <w:t>44/3519381,</w:t>
            </w:r>
          </w:p>
          <w:p w14:paraId="174A6054" w14:textId="4CE05C9A" w:rsidR="00086D11" w:rsidRPr="007B0E87" w:rsidRDefault="00086D11" w:rsidP="00086D11">
            <w:r w:rsidRPr="007B0E87">
              <w:t>2024-08-23</w:t>
            </w:r>
          </w:p>
        </w:tc>
      </w:tr>
      <w:tr w:rsidR="007B0E87" w:rsidRPr="007B0E87" w14:paraId="3D9A9123" w14:textId="77777777" w:rsidTr="004D1DB3">
        <w:tc>
          <w:tcPr>
            <w:tcW w:w="710" w:type="dxa"/>
          </w:tcPr>
          <w:p w14:paraId="508C4D2C" w14:textId="77777777" w:rsidR="00086D11" w:rsidRPr="007B0E87" w:rsidRDefault="00086D11" w:rsidP="00086D11">
            <w:pPr>
              <w:pStyle w:val="Sraopastraipa"/>
              <w:numPr>
                <w:ilvl w:val="0"/>
                <w:numId w:val="25"/>
              </w:numPr>
              <w:jc w:val="center"/>
            </w:pPr>
          </w:p>
        </w:tc>
        <w:tc>
          <w:tcPr>
            <w:tcW w:w="3685" w:type="dxa"/>
          </w:tcPr>
          <w:p w14:paraId="1DF47C12" w14:textId="6DB9747A" w:rsidR="00086D11" w:rsidRPr="007B0E87" w:rsidRDefault="00086D11" w:rsidP="00086D11">
            <w:r w:rsidRPr="007B0E87">
              <w:t>Automobilių stovėjimo aikštelė prie Anykščių g. 5</w:t>
            </w:r>
          </w:p>
          <w:p w14:paraId="31796E32" w14:textId="4748777C" w:rsidR="00086D11" w:rsidRPr="007B0E87" w:rsidRDefault="00086D11" w:rsidP="00086D11">
            <w:r w:rsidRPr="007B0E87">
              <w:t>(Panevėžio m., Anykščių g.)</w:t>
            </w:r>
          </w:p>
        </w:tc>
        <w:tc>
          <w:tcPr>
            <w:tcW w:w="1418" w:type="dxa"/>
          </w:tcPr>
          <w:p w14:paraId="1A854C82" w14:textId="10B007F1" w:rsidR="00086D11" w:rsidRPr="007B0E87" w:rsidRDefault="00086D11" w:rsidP="00086D11">
            <w:pPr>
              <w:jc w:val="center"/>
            </w:pPr>
            <w:r w:rsidRPr="007B0E87">
              <w:t>1 090,00</w:t>
            </w:r>
          </w:p>
        </w:tc>
        <w:tc>
          <w:tcPr>
            <w:tcW w:w="1418" w:type="dxa"/>
          </w:tcPr>
          <w:p w14:paraId="06D4D0A0" w14:textId="049816C4" w:rsidR="00086D11" w:rsidRPr="007B0E87" w:rsidRDefault="00086D11" w:rsidP="00086D11">
            <w:r w:rsidRPr="007B0E87">
              <w:t>4400-6460-0388</w:t>
            </w:r>
          </w:p>
        </w:tc>
        <w:tc>
          <w:tcPr>
            <w:tcW w:w="1417" w:type="dxa"/>
          </w:tcPr>
          <w:p w14:paraId="2D5442D9" w14:textId="23476270" w:rsidR="00086D11" w:rsidRPr="007B0E87" w:rsidRDefault="00086D11" w:rsidP="00086D11">
            <w:pPr>
              <w:jc w:val="center"/>
            </w:pPr>
            <w:r w:rsidRPr="007B0E87">
              <w:t>50,00*</w:t>
            </w:r>
          </w:p>
        </w:tc>
        <w:tc>
          <w:tcPr>
            <w:tcW w:w="1559" w:type="dxa"/>
          </w:tcPr>
          <w:p w14:paraId="7460BA61" w14:textId="77777777" w:rsidR="00086D11" w:rsidRPr="007B0E87" w:rsidRDefault="00086D11" w:rsidP="00086D11">
            <w:r w:rsidRPr="007B0E87">
              <w:t>Registro Nr.</w:t>
            </w:r>
          </w:p>
          <w:p w14:paraId="3DDB0317" w14:textId="4FB30EB0" w:rsidR="00086D11" w:rsidRPr="007B0E87" w:rsidRDefault="00086D11" w:rsidP="00086D11">
            <w:r w:rsidRPr="007B0E87">
              <w:t>44/3523054,</w:t>
            </w:r>
          </w:p>
          <w:p w14:paraId="14954591" w14:textId="161259E8" w:rsidR="00086D11" w:rsidRPr="007B0E87" w:rsidRDefault="00086D11" w:rsidP="00086D11">
            <w:r w:rsidRPr="007B0E87">
              <w:t>2024-08-23</w:t>
            </w:r>
          </w:p>
        </w:tc>
      </w:tr>
      <w:tr w:rsidR="007B0E87" w:rsidRPr="007B0E87" w14:paraId="25AB32DB" w14:textId="77777777" w:rsidTr="004D1DB3">
        <w:tc>
          <w:tcPr>
            <w:tcW w:w="710" w:type="dxa"/>
          </w:tcPr>
          <w:p w14:paraId="5F94009D" w14:textId="77777777" w:rsidR="00086D11" w:rsidRPr="007B0E87" w:rsidRDefault="00086D11" w:rsidP="00086D11">
            <w:pPr>
              <w:pStyle w:val="Sraopastraipa"/>
              <w:numPr>
                <w:ilvl w:val="0"/>
                <w:numId w:val="25"/>
              </w:numPr>
              <w:jc w:val="center"/>
            </w:pPr>
          </w:p>
        </w:tc>
        <w:tc>
          <w:tcPr>
            <w:tcW w:w="3685" w:type="dxa"/>
          </w:tcPr>
          <w:p w14:paraId="05784B54" w14:textId="5B9E3650" w:rsidR="00086D11" w:rsidRPr="007B0E87" w:rsidRDefault="00086D11" w:rsidP="00086D11">
            <w:r w:rsidRPr="007B0E87">
              <w:t>Privažiuojamasis kelias prie Aukštaičių g. 3</w:t>
            </w:r>
          </w:p>
          <w:p w14:paraId="4BE862E6" w14:textId="1AD247A0" w:rsidR="00086D11" w:rsidRPr="007B0E87" w:rsidRDefault="00086D11" w:rsidP="00086D11">
            <w:r w:rsidRPr="007B0E87">
              <w:t>(Panevėžio m., Aukštaičių g.)</w:t>
            </w:r>
          </w:p>
        </w:tc>
        <w:tc>
          <w:tcPr>
            <w:tcW w:w="1418" w:type="dxa"/>
          </w:tcPr>
          <w:p w14:paraId="2D26DF8E" w14:textId="017D7148" w:rsidR="00086D11" w:rsidRPr="007B0E87" w:rsidRDefault="00086D11" w:rsidP="00086D11">
            <w:pPr>
              <w:jc w:val="center"/>
            </w:pPr>
            <w:r w:rsidRPr="007B0E87">
              <w:t>17 900,00</w:t>
            </w:r>
          </w:p>
        </w:tc>
        <w:tc>
          <w:tcPr>
            <w:tcW w:w="1418" w:type="dxa"/>
          </w:tcPr>
          <w:p w14:paraId="475B27CC" w14:textId="7AC1FD7E" w:rsidR="00086D11" w:rsidRPr="007B0E87" w:rsidRDefault="00086D11" w:rsidP="00086D11">
            <w:r w:rsidRPr="007B0E87">
              <w:t>4400-6453-4605</w:t>
            </w:r>
          </w:p>
        </w:tc>
        <w:tc>
          <w:tcPr>
            <w:tcW w:w="1417" w:type="dxa"/>
          </w:tcPr>
          <w:p w14:paraId="0F129574" w14:textId="42A5B410" w:rsidR="00086D11" w:rsidRPr="007B0E87" w:rsidRDefault="00086D11" w:rsidP="00086D11">
            <w:pPr>
              <w:jc w:val="center"/>
            </w:pPr>
            <w:r w:rsidRPr="007B0E87">
              <w:t>0,115</w:t>
            </w:r>
          </w:p>
        </w:tc>
        <w:tc>
          <w:tcPr>
            <w:tcW w:w="1559" w:type="dxa"/>
          </w:tcPr>
          <w:p w14:paraId="58E3A728" w14:textId="77777777" w:rsidR="00086D11" w:rsidRPr="007B0E87" w:rsidRDefault="00086D11" w:rsidP="00086D11">
            <w:r w:rsidRPr="007B0E87">
              <w:t>Registro Nr.</w:t>
            </w:r>
          </w:p>
          <w:p w14:paraId="309085C5" w14:textId="54790AF1" w:rsidR="00086D11" w:rsidRPr="007B0E87" w:rsidRDefault="00086D11" w:rsidP="00086D11">
            <w:r w:rsidRPr="007B0E87">
              <w:t>44/3521130,</w:t>
            </w:r>
          </w:p>
          <w:p w14:paraId="56FC3C89" w14:textId="3368A10C" w:rsidR="00086D11" w:rsidRPr="007B0E87" w:rsidRDefault="00086D11" w:rsidP="00086D11">
            <w:r w:rsidRPr="007B0E87">
              <w:t>2024-08-23</w:t>
            </w:r>
          </w:p>
        </w:tc>
      </w:tr>
      <w:tr w:rsidR="007B0E87" w:rsidRPr="007B0E87" w14:paraId="4760A73C" w14:textId="77777777" w:rsidTr="004D1DB3">
        <w:tc>
          <w:tcPr>
            <w:tcW w:w="710" w:type="dxa"/>
          </w:tcPr>
          <w:p w14:paraId="145757D3" w14:textId="77777777" w:rsidR="00086D11" w:rsidRPr="007B0E87" w:rsidRDefault="00086D11" w:rsidP="00086D11">
            <w:pPr>
              <w:pStyle w:val="Sraopastraipa"/>
              <w:numPr>
                <w:ilvl w:val="0"/>
                <w:numId w:val="25"/>
              </w:numPr>
              <w:jc w:val="center"/>
            </w:pPr>
          </w:p>
        </w:tc>
        <w:tc>
          <w:tcPr>
            <w:tcW w:w="3685" w:type="dxa"/>
          </w:tcPr>
          <w:p w14:paraId="28C7C552" w14:textId="5AD5FCF9" w:rsidR="00086D11" w:rsidRPr="007B0E87" w:rsidRDefault="00086D11" w:rsidP="00086D11">
            <w:r w:rsidRPr="007B0E87">
              <w:t>Automobilių stovėjimo aikštelė prie Aukštaičių g. 3</w:t>
            </w:r>
          </w:p>
          <w:p w14:paraId="75D0E961" w14:textId="12E9B575" w:rsidR="00086D11" w:rsidRPr="007B0E87" w:rsidRDefault="00086D11" w:rsidP="00086D11">
            <w:r w:rsidRPr="007B0E87">
              <w:t>(Panevėžio m., Aukštaičių g.)</w:t>
            </w:r>
          </w:p>
        </w:tc>
        <w:tc>
          <w:tcPr>
            <w:tcW w:w="1418" w:type="dxa"/>
          </w:tcPr>
          <w:p w14:paraId="6A962320" w14:textId="4C97E885" w:rsidR="00086D11" w:rsidRPr="007B0E87" w:rsidRDefault="00086D11" w:rsidP="00086D11">
            <w:pPr>
              <w:jc w:val="center"/>
            </w:pPr>
            <w:r w:rsidRPr="007B0E87">
              <w:t>1 770,00</w:t>
            </w:r>
          </w:p>
        </w:tc>
        <w:tc>
          <w:tcPr>
            <w:tcW w:w="1418" w:type="dxa"/>
          </w:tcPr>
          <w:p w14:paraId="1CCE6A41" w14:textId="43314A07" w:rsidR="00086D11" w:rsidRPr="007B0E87" w:rsidRDefault="00086D11" w:rsidP="00086D11">
            <w:r w:rsidRPr="007B0E87">
              <w:t>4400-6453-0538</w:t>
            </w:r>
          </w:p>
        </w:tc>
        <w:tc>
          <w:tcPr>
            <w:tcW w:w="1417" w:type="dxa"/>
          </w:tcPr>
          <w:p w14:paraId="35CEFB1B" w14:textId="5E56CE32" w:rsidR="00086D11" w:rsidRPr="007B0E87" w:rsidRDefault="00086D11" w:rsidP="00086D11">
            <w:pPr>
              <w:jc w:val="center"/>
            </w:pPr>
            <w:r w:rsidRPr="007B0E87">
              <w:t>81,00*</w:t>
            </w:r>
          </w:p>
        </w:tc>
        <w:tc>
          <w:tcPr>
            <w:tcW w:w="1559" w:type="dxa"/>
          </w:tcPr>
          <w:p w14:paraId="171E3D79" w14:textId="77777777" w:rsidR="00086D11" w:rsidRPr="007B0E87" w:rsidRDefault="00086D11" w:rsidP="00086D11">
            <w:r w:rsidRPr="007B0E87">
              <w:t>Registro Nr.</w:t>
            </w:r>
          </w:p>
          <w:p w14:paraId="7E2914FC" w14:textId="1DFB18AD" w:rsidR="00086D11" w:rsidRPr="007B0E87" w:rsidRDefault="00086D11" w:rsidP="00086D11">
            <w:r w:rsidRPr="007B0E87">
              <w:t>44/3520740,</w:t>
            </w:r>
          </w:p>
          <w:p w14:paraId="60841D30" w14:textId="0916F313" w:rsidR="00086D11" w:rsidRPr="007B0E87" w:rsidRDefault="00086D11" w:rsidP="00086D11">
            <w:r w:rsidRPr="007B0E87">
              <w:t>2024-08-23</w:t>
            </w:r>
          </w:p>
        </w:tc>
      </w:tr>
      <w:tr w:rsidR="007B0E87" w:rsidRPr="007B0E87" w14:paraId="13A5EEF6" w14:textId="77777777" w:rsidTr="004D1DB3">
        <w:tc>
          <w:tcPr>
            <w:tcW w:w="710" w:type="dxa"/>
          </w:tcPr>
          <w:p w14:paraId="339C25C7" w14:textId="77777777" w:rsidR="00086D11" w:rsidRPr="007B0E87" w:rsidRDefault="00086D11" w:rsidP="00086D11">
            <w:pPr>
              <w:pStyle w:val="Sraopastraipa"/>
              <w:numPr>
                <w:ilvl w:val="0"/>
                <w:numId w:val="25"/>
              </w:numPr>
              <w:jc w:val="center"/>
            </w:pPr>
          </w:p>
        </w:tc>
        <w:tc>
          <w:tcPr>
            <w:tcW w:w="3685" w:type="dxa"/>
          </w:tcPr>
          <w:p w14:paraId="6FAA66A7" w14:textId="269857F5" w:rsidR="00086D11" w:rsidRPr="007B0E87" w:rsidRDefault="00086D11" w:rsidP="00086D11">
            <w:r w:rsidRPr="007B0E87">
              <w:t>Privažiuojamasis kelias prie Aukštaičių g. 5</w:t>
            </w:r>
          </w:p>
          <w:p w14:paraId="086207EE" w14:textId="77310548" w:rsidR="00086D11" w:rsidRPr="007B0E87" w:rsidRDefault="00086D11" w:rsidP="00086D11">
            <w:r w:rsidRPr="007B0E87">
              <w:t>(Panevėžio m., Aukštaičių g.)</w:t>
            </w:r>
          </w:p>
        </w:tc>
        <w:tc>
          <w:tcPr>
            <w:tcW w:w="1418" w:type="dxa"/>
          </w:tcPr>
          <w:p w14:paraId="33D6F7A0" w14:textId="380B1E78" w:rsidR="00086D11" w:rsidRPr="007B0E87" w:rsidRDefault="00086D11" w:rsidP="00086D11">
            <w:pPr>
              <w:jc w:val="center"/>
            </w:pPr>
            <w:r w:rsidRPr="007B0E87">
              <w:t>18 300,00</w:t>
            </w:r>
          </w:p>
        </w:tc>
        <w:tc>
          <w:tcPr>
            <w:tcW w:w="1418" w:type="dxa"/>
          </w:tcPr>
          <w:p w14:paraId="58E67783" w14:textId="68ECC3B5" w:rsidR="00086D11" w:rsidRPr="007B0E87" w:rsidRDefault="00086D11" w:rsidP="00086D11">
            <w:r w:rsidRPr="007B0E87">
              <w:t>4400-6453-2021</w:t>
            </w:r>
          </w:p>
        </w:tc>
        <w:tc>
          <w:tcPr>
            <w:tcW w:w="1417" w:type="dxa"/>
          </w:tcPr>
          <w:p w14:paraId="1C83B3E2" w14:textId="02E366D6" w:rsidR="00086D11" w:rsidRPr="007B0E87" w:rsidRDefault="00086D11" w:rsidP="00086D11">
            <w:pPr>
              <w:jc w:val="center"/>
            </w:pPr>
            <w:r w:rsidRPr="007B0E87">
              <w:t>0,120</w:t>
            </w:r>
          </w:p>
        </w:tc>
        <w:tc>
          <w:tcPr>
            <w:tcW w:w="1559" w:type="dxa"/>
          </w:tcPr>
          <w:p w14:paraId="7CA6689A" w14:textId="77777777" w:rsidR="00086D11" w:rsidRPr="007B0E87" w:rsidRDefault="00086D11" w:rsidP="00086D11">
            <w:r w:rsidRPr="007B0E87">
              <w:t>Registro Nr.</w:t>
            </w:r>
          </w:p>
          <w:p w14:paraId="1707E1EB" w14:textId="03E4CBFC" w:rsidR="00086D11" w:rsidRPr="007B0E87" w:rsidRDefault="00086D11" w:rsidP="00086D11">
            <w:r w:rsidRPr="007B0E87">
              <w:t>44/3520910,</w:t>
            </w:r>
          </w:p>
          <w:p w14:paraId="0398B009" w14:textId="673BF99A" w:rsidR="00086D11" w:rsidRPr="007B0E87" w:rsidRDefault="00086D11" w:rsidP="00086D11">
            <w:r w:rsidRPr="007B0E87">
              <w:t>2024-08-27</w:t>
            </w:r>
          </w:p>
        </w:tc>
      </w:tr>
      <w:tr w:rsidR="007B0E87" w:rsidRPr="007B0E87" w14:paraId="799244FE" w14:textId="77777777" w:rsidTr="004D1DB3">
        <w:tc>
          <w:tcPr>
            <w:tcW w:w="710" w:type="dxa"/>
          </w:tcPr>
          <w:p w14:paraId="26E7F8A2" w14:textId="77777777" w:rsidR="00086D11" w:rsidRPr="007B0E87" w:rsidRDefault="00086D11" w:rsidP="00086D11">
            <w:pPr>
              <w:pStyle w:val="Sraopastraipa"/>
              <w:numPr>
                <w:ilvl w:val="0"/>
                <w:numId w:val="25"/>
              </w:numPr>
              <w:jc w:val="center"/>
            </w:pPr>
          </w:p>
        </w:tc>
        <w:tc>
          <w:tcPr>
            <w:tcW w:w="3685" w:type="dxa"/>
          </w:tcPr>
          <w:p w14:paraId="75686112" w14:textId="52690F7D" w:rsidR="00086D11" w:rsidRPr="007B0E87" w:rsidRDefault="00086D11" w:rsidP="00086D11">
            <w:r w:rsidRPr="007B0E87">
              <w:t>Automobilių stovėjimo aikštelė prie Aukštaičių g. 5</w:t>
            </w:r>
          </w:p>
          <w:p w14:paraId="2C3A2091" w14:textId="4060F4D6" w:rsidR="00086D11" w:rsidRPr="007B0E87" w:rsidRDefault="00086D11" w:rsidP="00086D11">
            <w:r w:rsidRPr="007B0E87">
              <w:t>(Panevėžio m., Aukštaičių g.)</w:t>
            </w:r>
          </w:p>
        </w:tc>
        <w:tc>
          <w:tcPr>
            <w:tcW w:w="1418" w:type="dxa"/>
          </w:tcPr>
          <w:p w14:paraId="4D00199D" w14:textId="441E28EB" w:rsidR="00086D11" w:rsidRPr="007B0E87" w:rsidRDefault="00086D11" w:rsidP="00086D11">
            <w:pPr>
              <w:jc w:val="center"/>
            </w:pPr>
            <w:r w:rsidRPr="007B0E87">
              <w:t>2 050,00</w:t>
            </w:r>
          </w:p>
        </w:tc>
        <w:tc>
          <w:tcPr>
            <w:tcW w:w="1418" w:type="dxa"/>
          </w:tcPr>
          <w:p w14:paraId="17E38C0E" w14:textId="238411FE" w:rsidR="00086D11" w:rsidRPr="007B0E87" w:rsidRDefault="00086D11" w:rsidP="00086D11">
            <w:r w:rsidRPr="007B0E87">
              <w:t>4400-6454-1797</w:t>
            </w:r>
          </w:p>
        </w:tc>
        <w:tc>
          <w:tcPr>
            <w:tcW w:w="1417" w:type="dxa"/>
          </w:tcPr>
          <w:p w14:paraId="0F80BDC5" w14:textId="14F27EC9" w:rsidR="00086D11" w:rsidRPr="007B0E87" w:rsidRDefault="00086D11" w:rsidP="00086D11">
            <w:pPr>
              <w:jc w:val="center"/>
            </w:pPr>
            <w:r w:rsidRPr="007B0E87">
              <w:t>94,00*</w:t>
            </w:r>
          </w:p>
        </w:tc>
        <w:tc>
          <w:tcPr>
            <w:tcW w:w="1559" w:type="dxa"/>
          </w:tcPr>
          <w:p w14:paraId="163DBB88" w14:textId="77777777" w:rsidR="00086D11" w:rsidRPr="007B0E87" w:rsidRDefault="00086D11" w:rsidP="00086D11">
            <w:r w:rsidRPr="007B0E87">
              <w:t>Registro Nr.</w:t>
            </w:r>
          </w:p>
          <w:p w14:paraId="59501826" w14:textId="16995F87" w:rsidR="00086D11" w:rsidRPr="007B0E87" w:rsidRDefault="00086D11" w:rsidP="00086D11">
            <w:r w:rsidRPr="007B0E87">
              <w:t>44/3521101,</w:t>
            </w:r>
          </w:p>
          <w:p w14:paraId="58FCE962" w14:textId="1F300DCD" w:rsidR="00086D11" w:rsidRPr="007B0E87" w:rsidRDefault="00086D11" w:rsidP="00086D11">
            <w:r w:rsidRPr="007B0E87">
              <w:t>2024-08-23</w:t>
            </w:r>
          </w:p>
        </w:tc>
      </w:tr>
      <w:tr w:rsidR="007B0E87" w:rsidRPr="007B0E87" w14:paraId="03A5E073" w14:textId="77777777" w:rsidTr="004D1DB3">
        <w:tc>
          <w:tcPr>
            <w:tcW w:w="710" w:type="dxa"/>
          </w:tcPr>
          <w:p w14:paraId="32C89039" w14:textId="77777777" w:rsidR="00086D11" w:rsidRPr="007B0E87" w:rsidRDefault="00086D11" w:rsidP="00086D11">
            <w:pPr>
              <w:pStyle w:val="Sraopastraipa"/>
              <w:numPr>
                <w:ilvl w:val="0"/>
                <w:numId w:val="25"/>
              </w:numPr>
              <w:jc w:val="center"/>
            </w:pPr>
          </w:p>
        </w:tc>
        <w:tc>
          <w:tcPr>
            <w:tcW w:w="3685" w:type="dxa"/>
          </w:tcPr>
          <w:p w14:paraId="14D47718" w14:textId="77777777" w:rsidR="00086D11" w:rsidRPr="007B0E87" w:rsidRDefault="00086D11" w:rsidP="00086D11">
            <w:r w:rsidRPr="007B0E87">
              <w:t>Privažiuojamasis kelias prie Vasario 16-osios g. 40</w:t>
            </w:r>
          </w:p>
          <w:p w14:paraId="5351B5BF" w14:textId="2B7D20AA" w:rsidR="00086D11" w:rsidRPr="007B0E87" w:rsidRDefault="00086D11" w:rsidP="00086D11">
            <w:r w:rsidRPr="007B0E87">
              <w:t>(Panevėžio m., Vasario 16-osios g.)</w:t>
            </w:r>
          </w:p>
        </w:tc>
        <w:tc>
          <w:tcPr>
            <w:tcW w:w="1418" w:type="dxa"/>
          </w:tcPr>
          <w:p w14:paraId="00B639F8" w14:textId="207728AC" w:rsidR="00086D11" w:rsidRPr="007B0E87" w:rsidRDefault="00086D11" w:rsidP="00086D11">
            <w:pPr>
              <w:jc w:val="center"/>
            </w:pPr>
            <w:r w:rsidRPr="007B0E87">
              <w:t>45 000,00</w:t>
            </w:r>
          </w:p>
        </w:tc>
        <w:tc>
          <w:tcPr>
            <w:tcW w:w="1418" w:type="dxa"/>
          </w:tcPr>
          <w:p w14:paraId="69DA8528" w14:textId="1D0AF60D" w:rsidR="00086D11" w:rsidRPr="007B0E87" w:rsidRDefault="00086D11" w:rsidP="00086D11">
            <w:r w:rsidRPr="007B0E87">
              <w:t>4400-6454-1786</w:t>
            </w:r>
          </w:p>
        </w:tc>
        <w:tc>
          <w:tcPr>
            <w:tcW w:w="1417" w:type="dxa"/>
          </w:tcPr>
          <w:p w14:paraId="7F3333DC" w14:textId="7D96CB87" w:rsidR="00086D11" w:rsidRPr="007B0E87" w:rsidRDefault="00086D11" w:rsidP="00086D11">
            <w:pPr>
              <w:jc w:val="center"/>
            </w:pPr>
            <w:r w:rsidRPr="007B0E87">
              <w:t>0,220</w:t>
            </w:r>
          </w:p>
        </w:tc>
        <w:tc>
          <w:tcPr>
            <w:tcW w:w="1559" w:type="dxa"/>
          </w:tcPr>
          <w:p w14:paraId="3A7FFF80" w14:textId="77777777" w:rsidR="00086D11" w:rsidRPr="007B0E87" w:rsidRDefault="00086D11" w:rsidP="00086D11">
            <w:r w:rsidRPr="007B0E87">
              <w:t>Registro Nr.</w:t>
            </w:r>
          </w:p>
          <w:p w14:paraId="5B799FB9" w14:textId="7AE9FCDE" w:rsidR="00086D11" w:rsidRPr="007B0E87" w:rsidRDefault="00086D11" w:rsidP="00086D11">
            <w:r w:rsidRPr="007B0E87">
              <w:t>44/3521100,</w:t>
            </w:r>
          </w:p>
          <w:p w14:paraId="6A596C8A" w14:textId="63F16E52" w:rsidR="00086D11" w:rsidRPr="007B0E87" w:rsidRDefault="00086D11" w:rsidP="00086D11">
            <w:r w:rsidRPr="007B0E87">
              <w:t>2024-08-23</w:t>
            </w:r>
          </w:p>
        </w:tc>
      </w:tr>
      <w:tr w:rsidR="007B0E87" w:rsidRPr="007B0E87" w14:paraId="0D4A53FF" w14:textId="77777777" w:rsidTr="004D1DB3">
        <w:tc>
          <w:tcPr>
            <w:tcW w:w="710" w:type="dxa"/>
          </w:tcPr>
          <w:p w14:paraId="188272B3" w14:textId="35E98805" w:rsidR="00086D11" w:rsidRPr="007B0E87" w:rsidRDefault="00086D11" w:rsidP="00086D11">
            <w:pPr>
              <w:pStyle w:val="Sraopastraipa"/>
              <w:numPr>
                <w:ilvl w:val="0"/>
                <w:numId w:val="25"/>
              </w:numPr>
              <w:jc w:val="center"/>
            </w:pPr>
          </w:p>
        </w:tc>
        <w:tc>
          <w:tcPr>
            <w:tcW w:w="3685" w:type="dxa"/>
          </w:tcPr>
          <w:p w14:paraId="33C1EB57" w14:textId="77777777" w:rsidR="00086D11" w:rsidRPr="007B0E87" w:rsidRDefault="00086D11" w:rsidP="00086D11">
            <w:r w:rsidRPr="007B0E87">
              <w:t>Privažiuojamasis kelias prie Kniaudiškių g. 111, 113</w:t>
            </w:r>
          </w:p>
          <w:p w14:paraId="5F76EA5B" w14:textId="0134061A" w:rsidR="00086D11" w:rsidRPr="007B0E87" w:rsidRDefault="00086D11" w:rsidP="00086D11">
            <w:r w:rsidRPr="007B0E87">
              <w:t>(Panevėžio m., Kniaudiškių g.)</w:t>
            </w:r>
          </w:p>
        </w:tc>
        <w:tc>
          <w:tcPr>
            <w:tcW w:w="1418" w:type="dxa"/>
          </w:tcPr>
          <w:p w14:paraId="7009A123" w14:textId="6F9F56D0" w:rsidR="00086D11" w:rsidRPr="007B0E87" w:rsidRDefault="00086D11" w:rsidP="00086D11">
            <w:pPr>
              <w:jc w:val="center"/>
            </w:pPr>
            <w:r w:rsidRPr="007B0E87">
              <w:t>38 700,00</w:t>
            </w:r>
          </w:p>
        </w:tc>
        <w:tc>
          <w:tcPr>
            <w:tcW w:w="1418" w:type="dxa"/>
          </w:tcPr>
          <w:p w14:paraId="3C77B420" w14:textId="3A89E35B" w:rsidR="00086D11" w:rsidRPr="007B0E87" w:rsidRDefault="00086D11" w:rsidP="00086D11">
            <w:r w:rsidRPr="007B0E87">
              <w:t>4400-6452-3611</w:t>
            </w:r>
          </w:p>
        </w:tc>
        <w:tc>
          <w:tcPr>
            <w:tcW w:w="1417" w:type="dxa"/>
          </w:tcPr>
          <w:p w14:paraId="57460591" w14:textId="43DAC379" w:rsidR="00086D11" w:rsidRPr="007B0E87" w:rsidRDefault="00086D11" w:rsidP="00086D11">
            <w:pPr>
              <w:jc w:val="center"/>
            </w:pPr>
            <w:r w:rsidRPr="007B0E87">
              <w:t>0,194</w:t>
            </w:r>
          </w:p>
        </w:tc>
        <w:tc>
          <w:tcPr>
            <w:tcW w:w="1559" w:type="dxa"/>
          </w:tcPr>
          <w:p w14:paraId="3E0FB214" w14:textId="77777777" w:rsidR="00086D11" w:rsidRPr="007B0E87" w:rsidRDefault="00086D11" w:rsidP="00086D11">
            <w:r w:rsidRPr="007B0E87">
              <w:t>Registro Nr.</w:t>
            </w:r>
          </w:p>
          <w:p w14:paraId="7B2F899F" w14:textId="4EBB04A3" w:rsidR="00086D11" w:rsidRPr="007B0E87" w:rsidRDefault="00086D11" w:rsidP="00086D11">
            <w:r w:rsidRPr="007B0E87">
              <w:t>44/3520487,</w:t>
            </w:r>
          </w:p>
          <w:p w14:paraId="345072A1" w14:textId="69BF893A" w:rsidR="00086D11" w:rsidRPr="007B0E87" w:rsidRDefault="00086D11" w:rsidP="00086D11">
            <w:r w:rsidRPr="007B0E87">
              <w:t>2024-08-23</w:t>
            </w:r>
          </w:p>
        </w:tc>
      </w:tr>
      <w:tr w:rsidR="007B0E87" w:rsidRPr="007B0E87" w14:paraId="5EAD441C" w14:textId="77777777" w:rsidTr="004D1DB3">
        <w:tc>
          <w:tcPr>
            <w:tcW w:w="710" w:type="dxa"/>
          </w:tcPr>
          <w:p w14:paraId="1F47EA6E" w14:textId="77777777" w:rsidR="00086D11" w:rsidRPr="007B0E87" w:rsidRDefault="00086D11" w:rsidP="00086D11">
            <w:pPr>
              <w:pStyle w:val="Sraopastraipa"/>
              <w:numPr>
                <w:ilvl w:val="0"/>
                <w:numId w:val="25"/>
              </w:numPr>
              <w:jc w:val="center"/>
            </w:pPr>
          </w:p>
        </w:tc>
        <w:tc>
          <w:tcPr>
            <w:tcW w:w="3685" w:type="dxa"/>
          </w:tcPr>
          <w:p w14:paraId="61FCB6C5" w14:textId="77777777" w:rsidR="00086D11" w:rsidRPr="007B0E87" w:rsidRDefault="00086D11" w:rsidP="00086D11">
            <w:r w:rsidRPr="007B0E87">
              <w:t xml:space="preserve">Privažiuojamasis kelias prie </w:t>
            </w:r>
          </w:p>
          <w:p w14:paraId="5E04EBB0" w14:textId="5B763C86" w:rsidR="00086D11" w:rsidRPr="007B0E87" w:rsidRDefault="00086D11" w:rsidP="00086D11">
            <w:r w:rsidRPr="007B0E87">
              <w:t>S. Kerbedžio g. 16, 18, 20, 22, 24</w:t>
            </w:r>
          </w:p>
          <w:p w14:paraId="24F9503C" w14:textId="7DD2B279" w:rsidR="00086D11" w:rsidRPr="007B0E87" w:rsidRDefault="00086D11" w:rsidP="00086D11">
            <w:r w:rsidRPr="007B0E87">
              <w:t>(Panevėžio m., Kniaudiškių g.)</w:t>
            </w:r>
          </w:p>
        </w:tc>
        <w:tc>
          <w:tcPr>
            <w:tcW w:w="1418" w:type="dxa"/>
          </w:tcPr>
          <w:p w14:paraId="0B87D236" w14:textId="6122E84D" w:rsidR="00086D11" w:rsidRPr="007B0E87" w:rsidRDefault="00086D11" w:rsidP="00086D11">
            <w:pPr>
              <w:jc w:val="center"/>
            </w:pPr>
            <w:r w:rsidRPr="007B0E87">
              <w:t>26 900,00</w:t>
            </w:r>
          </w:p>
        </w:tc>
        <w:tc>
          <w:tcPr>
            <w:tcW w:w="1418" w:type="dxa"/>
          </w:tcPr>
          <w:p w14:paraId="74980EDF" w14:textId="11FE93E7" w:rsidR="00086D11" w:rsidRPr="007B0E87" w:rsidRDefault="00086D11" w:rsidP="00086D11">
            <w:r w:rsidRPr="007B0E87">
              <w:t>4400-6452-6003</w:t>
            </w:r>
          </w:p>
        </w:tc>
        <w:tc>
          <w:tcPr>
            <w:tcW w:w="1417" w:type="dxa"/>
          </w:tcPr>
          <w:p w14:paraId="087F7621" w14:textId="7EBC1F02" w:rsidR="00086D11" w:rsidRPr="007B0E87" w:rsidRDefault="00086D11" w:rsidP="00086D11">
            <w:pPr>
              <w:jc w:val="center"/>
            </w:pPr>
            <w:r w:rsidRPr="007B0E87">
              <w:t>0,226</w:t>
            </w:r>
          </w:p>
        </w:tc>
        <w:tc>
          <w:tcPr>
            <w:tcW w:w="1559" w:type="dxa"/>
          </w:tcPr>
          <w:p w14:paraId="078EC538" w14:textId="77777777" w:rsidR="00086D11" w:rsidRPr="007B0E87" w:rsidRDefault="00086D11" w:rsidP="00086D11">
            <w:r w:rsidRPr="007B0E87">
              <w:t>Registro Nr.</w:t>
            </w:r>
          </w:p>
          <w:p w14:paraId="0B30BA0E" w14:textId="05AAA658" w:rsidR="00086D11" w:rsidRPr="007B0E87" w:rsidRDefault="00086D11" w:rsidP="00086D11">
            <w:r w:rsidRPr="007B0E87">
              <w:t>44/3520288,</w:t>
            </w:r>
          </w:p>
          <w:p w14:paraId="1CE37FDF" w14:textId="675E7437" w:rsidR="00086D11" w:rsidRPr="007B0E87" w:rsidRDefault="00086D11" w:rsidP="00086D11">
            <w:r w:rsidRPr="007B0E87">
              <w:t>2024-08-23</w:t>
            </w:r>
          </w:p>
        </w:tc>
      </w:tr>
      <w:tr w:rsidR="007B0E87" w:rsidRPr="007B0E87" w14:paraId="77CABB1A" w14:textId="77777777" w:rsidTr="004D1DB3">
        <w:tc>
          <w:tcPr>
            <w:tcW w:w="710" w:type="dxa"/>
          </w:tcPr>
          <w:p w14:paraId="1F4D142C" w14:textId="77777777" w:rsidR="00086D11" w:rsidRPr="007B0E87" w:rsidRDefault="00086D11" w:rsidP="00086D11">
            <w:pPr>
              <w:pStyle w:val="Sraopastraipa"/>
              <w:numPr>
                <w:ilvl w:val="0"/>
                <w:numId w:val="25"/>
              </w:numPr>
              <w:jc w:val="center"/>
            </w:pPr>
          </w:p>
        </w:tc>
        <w:tc>
          <w:tcPr>
            <w:tcW w:w="3685" w:type="dxa"/>
          </w:tcPr>
          <w:p w14:paraId="560516F3" w14:textId="77CFAE21" w:rsidR="00086D11" w:rsidRPr="007B0E87" w:rsidRDefault="00086D11" w:rsidP="00086D11">
            <w:r w:rsidRPr="007B0E87">
              <w:t>Privažiuojamasis kelias prie Projektuotojų g. 34, 36, 38, 40, 42</w:t>
            </w:r>
          </w:p>
          <w:p w14:paraId="6B0BAE54" w14:textId="2ED6D700" w:rsidR="00086D11" w:rsidRPr="007B0E87" w:rsidRDefault="00086D11" w:rsidP="00086D11">
            <w:r w:rsidRPr="007B0E87">
              <w:t>(Panevėžio m., Projektuotojų g.)</w:t>
            </w:r>
          </w:p>
        </w:tc>
        <w:tc>
          <w:tcPr>
            <w:tcW w:w="1418" w:type="dxa"/>
          </w:tcPr>
          <w:p w14:paraId="3A2BBE42" w14:textId="0ADBF4C4" w:rsidR="00086D11" w:rsidRPr="007B0E87" w:rsidRDefault="00086D11" w:rsidP="00086D11">
            <w:pPr>
              <w:jc w:val="center"/>
            </w:pPr>
            <w:r w:rsidRPr="007B0E87">
              <w:t>3 800,00</w:t>
            </w:r>
          </w:p>
        </w:tc>
        <w:tc>
          <w:tcPr>
            <w:tcW w:w="1418" w:type="dxa"/>
          </w:tcPr>
          <w:p w14:paraId="3B2EB9A0" w14:textId="0B141AD4" w:rsidR="00086D11" w:rsidRPr="007B0E87" w:rsidRDefault="00086D11" w:rsidP="00086D11">
            <w:r w:rsidRPr="007B0E87">
              <w:t>4400-6451-8745</w:t>
            </w:r>
          </w:p>
        </w:tc>
        <w:tc>
          <w:tcPr>
            <w:tcW w:w="1417" w:type="dxa"/>
          </w:tcPr>
          <w:p w14:paraId="0A940C31" w14:textId="2109ABE4" w:rsidR="00086D11" w:rsidRPr="007B0E87" w:rsidRDefault="00086D11" w:rsidP="00086D11">
            <w:pPr>
              <w:jc w:val="center"/>
            </w:pPr>
            <w:r w:rsidRPr="007B0E87">
              <w:t>0,123</w:t>
            </w:r>
          </w:p>
        </w:tc>
        <w:tc>
          <w:tcPr>
            <w:tcW w:w="1559" w:type="dxa"/>
          </w:tcPr>
          <w:p w14:paraId="781C4DB5" w14:textId="77777777" w:rsidR="00086D11" w:rsidRPr="007B0E87" w:rsidRDefault="00086D11" w:rsidP="00086D11">
            <w:r w:rsidRPr="007B0E87">
              <w:t>Registro Nr.</w:t>
            </w:r>
          </w:p>
          <w:p w14:paraId="70DE13DC" w14:textId="29F61C5C" w:rsidR="00086D11" w:rsidRPr="007B0E87" w:rsidRDefault="00086D11" w:rsidP="00086D11">
            <w:r w:rsidRPr="007B0E87">
              <w:t>44/3520104,</w:t>
            </w:r>
          </w:p>
          <w:p w14:paraId="6CA457D7" w14:textId="12ACC98C" w:rsidR="00086D11" w:rsidRPr="007B0E87" w:rsidRDefault="00086D11" w:rsidP="00086D11">
            <w:r w:rsidRPr="007B0E87">
              <w:t>2024-08-23</w:t>
            </w:r>
          </w:p>
        </w:tc>
      </w:tr>
      <w:tr w:rsidR="007B0E87" w:rsidRPr="007B0E87" w14:paraId="737A2B0C" w14:textId="77777777" w:rsidTr="004D1DB3">
        <w:tc>
          <w:tcPr>
            <w:tcW w:w="710" w:type="dxa"/>
          </w:tcPr>
          <w:p w14:paraId="769400A0" w14:textId="77777777" w:rsidR="00086D11" w:rsidRPr="007B0E87" w:rsidRDefault="00086D11" w:rsidP="00086D11">
            <w:pPr>
              <w:pStyle w:val="Sraopastraipa"/>
              <w:numPr>
                <w:ilvl w:val="0"/>
                <w:numId w:val="25"/>
              </w:numPr>
              <w:jc w:val="center"/>
            </w:pPr>
          </w:p>
        </w:tc>
        <w:tc>
          <w:tcPr>
            <w:tcW w:w="3685" w:type="dxa"/>
          </w:tcPr>
          <w:p w14:paraId="277A1528" w14:textId="000A5E80" w:rsidR="00086D11" w:rsidRPr="007B0E87" w:rsidRDefault="00086D11" w:rsidP="00086D11">
            <w:r w:rsidRPr="007B0E87">
              <w:t>Privažiuojamasis kelias prie Projektuotojų g. 42, 42A, 42B, 42C</w:t>
            </w:r>
          </w:p>
          <w:p w14:paraId="26E8EFFD" w14:textId="118A546F" w:rsidR="00086D11" w:rsidRPr="007B0E87" w:rsidRDefault="00086D11" w:rsidP="00086D11">
            <w:r w:rsidRPr="007B0E87">
              <w:t>(Panevėžio m., Projektuotojų g.)</w:t>
            </w:r>
          </w:p>
        </w:tc>
        <w:tc>
          <w:tcPr>
            <w:tcW w:w="1418" w:type="dxa"/>
          </w:tcPr>
          <w:p w14:paraId="514B8C1C" w14:textId="65F86D3B" w:rsidR="00086D11" w:rsidRPr="007B0E87" w:rsidRDefault="00086D11" w:rsidP="00086D11">
            <w:pPr>
              <w:jc w:val="center"/>
            </w:pPr>
            <w:r w:rsidRPr="007B0E87">
              <w:t>4 790,00</w:t>
            </w:r>
          </w:p>
        </w:tc>
        <w:tc>
          <w:tcPr>
            <w:tcW w:w="1418" w:type="dxa"/>
          </w:tcPr>
          <w:p w14:paraId="5A4AE7C9" w14:textId="42AA23F4" w:rsidR="00086D11" w:rsidRPr="007B0E87" w:rsidRDefault="00086D11" w:rsidP="00086D11">
            <w:r w:rsidRPr="007B0E87">
              <w:t>4400-6453-3619</w:t>
            </w:r>
          </w:p>
        </w:tc>
        <w:tc>
          <w:tcPr>
            <w:tcW w:w="1417" w:type="dxa"/>
          </w:tcPr>
          <w:p w14:paraId="06AAED27" w14:textId="38A8E6C7" w:rsidR="00086D11" w:rsidRPr="007B0E87" w:rsidRDefault="00086D11" w:rsidP="00086D11">
            <w:pPr>
              <w:jc w:val="center"/>
            </w:pPr>
            <w:r w:rsidRPr="007B0E87">
              <w:t>0,128</w:t>
            </w:r>
          </w:p>
        </w:tc>
        <w:tc>
          <w:tcPr>
            <w:tcW w:w="1559" w:type="dxa"/>
          </w:tcPr>
          <w:p w14:paraId="0A27658E" w14:textId="77777777" w:rsidR="00086D11" w:rsidRPr="007B0E87" w:rsidRDefault="00086D11" w:rsidP="00086D11">
            <w:r w:rsidRPr="007B0E87">
              <w:t>Registro Nr.</w:t>
            </w:r>
          </w:p>
          <w:p w14:paraId="246FAA44" w14:textId="0CD09320" w:rsidR="00086D11" w:rsidRPr="007B0E87" w:rsidRDefault="00086D11" w:rsidP="00086D11">
            <w:r w:rsidRPr="007B0E87">
              <w:t>44/3520947,</w:t>
            </w:r>
          </w:p>
          <w:p w14:paraId="6658B08E" w14:textId="6AE3B696" w:rsidR="00086D11" w:rsidRPr="007B0E87" w:rsidRDefault="00086D11" w:rsidP="00086D11">
            <w:r w:rsidRPr="007B0E87">
              <w:t>2024-08-23</w:t>
            </w:r>
          </w:p>
        </w:tc>
      </w:tr>
      <w:tr w:rsidR="007B0E87" w:rsidRPr="007B0E87" w14:paraId="08A21AA3" w14:textId="77777777" w:rsidTr="004D1DB3">
        <w:tc>
          <w:tcPr>
            <w:tcW w:w="710" w:type="dxa"/>
          </w:tcPr>
          <w:p w14:paraId="70C5420C" w14:textId="77777777" w:rsidR="00086D11" w:rsidRPr="007B0E87" w:rsidRDefault="00086D11" w:rsidP="00086D11">
            <w:pPr>
              <w:pStyle w:val="Sraopastraipa"/>
              <w:numPr>
                <w:ilvl w:val="0"/>
                <w:numId w:val="25"/>
              </w:numPr>
              <w:jc w:val="center"/>
            </w:pPr>
          </w:p>
        </w:tc>
        <w:tc>
          <w:tcPr>
            <w:tcW w:w="3685" w:type="dxa"/>
          </w:tcPr>
          <w:p w14:paraId="78D25C40" w14:textId="77777777" w:rsidR="00086D11" w:rsidRPr="007B0E87" w:rsidRDefault="00086D11" w:rsidP="00086D11">
            <w:r w:rsidRPr="007B0E87">
              <w:t>Privažiuojamasis kelias prie Projektuotojų g. 42, 42A, 42B, 42C</w:t>
            </w:r>
          </w:p>
          <w:p w14:paraId="5A83B0FB" w14:textId="3929F0F2" w:rsidR="00086D11" w:rsidRPr="007B0E87" w:rsidRDefault="00086D11" w:rsidP="00086D11">
            <w:r w:rsidRPr="007B0E87">
              <w:t>(Panevėžio m., Projektuotojų g.)</w:t>
            </w:r>
          </w:p>
        </w:tc>
        <w:tc>
          <w:tcPr>
            <w:tcW w:w="1418" w:type="dxa"/>
          </w:tcPr>
          <w:p w14:paraId="0929794F" w14:textId="3C529215" w:rsidR="00086D11" w:rsidRPr="007B0E87" w:rsidRDefault="00086D11" w:rsidP="00086D11">
            <w:pPr>
              <w:jc w:val="center"/>
            </w:pPr>
            <w:r w:rsidRPr="007B0E87">
              <w:t>185,00</w:t>
            </w:r>
          </w:p>
        </w:tc>
        <w:tc>
          <w:tcPr>
            <w:tcW w:w="1418" w:type="dxa"/>
          </w:tcPr>
          <w:p w14:paraId="171F834D" w14:textId="61FCDA60" w:rsidR="00086D11" w:rsidRPr="007B0E87" w:rsidRDefault="00086D11" w:rsidP="00086D11">
            <w:r w:rsidRPr="007B0E87">
              <w:t>4400-6504-8251</w:t>
            </w:r>
          </w:p>
        </w:tc>
        <w:tc>
          <w:tcPr>
            <w:tcW w:w="1417" w:type="dxa"/>
          </w:tcPr>
          <w:p w14:paraId="2EFCCBE8" w14:textId="7F6BB49D" w:rsidR="00086D11" w:rsidRPr="007B0E87" w:rsidRDefault="00086D11" w:rsidP="00086D11">
            <w:pPr>
              <w:jc w:val="center"/>
            </w:pPr>
            <w:r w:rsidRPr="007B0E87">
              <w:t>0,006</w:t>
            </w:r>
          </w:p>
        </w:tc>
        <w:tc>
          <w:tcPr>
            <w:tcW w:w="1559" w:type="dxa"/>
          </w:tcPr>
          <w:p w14:paraId="567AF0E6" w14:textId="77777777" w:rsidR="00086D11" w:rsidRPr="007B0E87" w:rsidRDefault="00086D11" w:rsidP="00086D11">
            <w:r w:rsidRPr="007B0E87">
              <w:t>Registro Nr.</w:t>
            </w:r>
          </w:p>
          <w:p w14:paraId="457879C1" w14:textId="508AFF29" w:rsidR="00086D11" w:rsidRPr="007B0E87" w:rsidRDefault="00086D11" w:rsidP="00086D11">
            <w:r w:rsidRPr="007B0E87">
              <w:t>44/3529898,</w:t>
            </w:r>
          </w:p>
          <w:p w14:paraId="33276032" w14:textId="39E3AA05" w:rsidR="00086D11" w:rsidRPr="007B0E87" w:rsidRDefault="00086D11" w:rsidP="00086D11">
            <w:r w:rsidRPr="007B0E87">
              <w:t>2024-08-23</w:t>
            </w:r>
          </w:p>
        </w:tc>
      </w:tr>
      <w:tr w:rsidR="007B0E87" w:rsidRPr="007B0E87" w14:paraId="412B00FC" w14:textId="77777777" w:rsidTr="004D1DB3">
        <w:tc>
          <w:tcPr>
            <w:tcW w:w="710" w:type="dxa"/>
          </w:tcPr>
          <w:p w14:paraId="58064AB5" w14:textId="77777777" w:rsidR="00086D11" w:rsidRPr="007B0E87" w:rsidRDefault="00086D11" w:rsidP="00086D11">
            <w:pPr>
              <w:pStyle w:val="Sraopastraipa"/>
              <w:numPr>
                <w:ilvl w:val="0"/>
                <w:numId w:val="25"/>
              </w:numPr>
              <w:jc w:val="center"/>
            </w:pPr>
          </w:p>
        </w:tc>
        <w:tc>
          <w:tcPr>
            <w:tcW w:w="3685" w:type="dxa"/>
          </w:tcPr>
          <w:p w14:paraId="51FACB74" w14:textId="32C7F8FA" w:rsidR="00086D11" w:rsidRPr="007B0E87" w:rsidRDefault="00086D11" w:rsidP="00086D11">
            <w:r w:rsidRPr="007B0E87">
              <w:t>Privažiuojamasis kelias prie Pramonės g. 29</w:t>
            </w:r>
          </w:p>
          <w:p w14:paraId="046CD42E" w14:textId="00D187F0" w:rsidR="00086D11" w:rsidRPr="007B0E87" w:rsidRDefault="00086D11" w:rsidP="00086D11">
            <w:r w:rsidRPr="007B0E87">
              <w:t>(Panevėžio m., Pramonės g.)</w:t>
            </w:r>
          </w:p>
        </w:tc>
        <w:tc>
          <w:tcPr>
            <w:tcW w:w="1418" w:type="dxa"/>
          </w:tcPr>
          <w:p w14:paraId="5E1494B1" w14:textId="63FD6ECB" w:rsidR="00086D11" w:rsidRPr="007B0E87" w:rsidRDefault="00086D11" w:rsidP="00086D11">
            <w:pPr>
              <w:jc w:val="center"/>
            </w:pPr>
            <w:r w:rsidRPr="007B0E87">
              <w:t>32 200,00</w:t>
            </w:r>
          </w:p>
        </w:tc>
        <w:tc>
          <w:tcPr>
            <w:tcW w:w="1418" w:type="dxa"/>
          </w:tcPr>
          <w:p w14:paraId="56993C0A" w14:textId="5320ECE7" w:rsidR="00086D11" w:rsidRPr="007B0E87" w:rsidRDefault="00086D11" w:rsidP="00086D11">
            <w:r w:rsidRPr="007B0E87">
              <w:t>4400-6453-3620</w:t>
            </w:r>
          </w:p>
        </w:tc>
        <w:tc>
          <w:tcPr>
            <w:tcW w:w="1417" w:type="dxa"/>
          </w:tcPr>
          <w:p w14:paraId="4FA1417F" w14:textId="486398D2" w:rsidR="00086D11" w:rsidRPr="007B0E87" w:rsidRDefault="00086D11" w:rsidP="00086D11">
            <w:pPr>
              <w:jc w:val="center"/>
            </w:pPr>
            <w:r w:rsidRPr="007B0E87">
              <w:t>0,334</w:t>
            </w:r>
          </w:p>
        </w:tc>
        <w:tc>
          <w:tcPr>
            <w:tcW w:w="1559" w:type="dxa"/>
          </w:tcPr>
          <w:p w14:paraId="1D4B7030" w14:textId="77777777" w:rsidR="00086D11" w:rsidRPr="007B0E87" w:rsidRDefault="00086D11" w:rsidP="00086D11">
            <w:r w:rsidRPr="007B0E87">
              <w:t>Registro Nr.</w:t>
            </w:r>
          </w:p>
          <w:p w14:paraId="721BB1C2" w14:textId="4A2D56B1" w:rsidR="00086D11" w:rsidRPr="007B0E87" w:rsidRDefault="00086D11" w:rsidP="00086D11">
            <w:r w:rsidRPr="007B0E87">
              <w:t>44/3520948,</w:t>
            </w:r>
          </w:p>
          <w:p w14:paraId="785A7442" w14:textId="2B7F54E4" w:rsidR="00086D11" w:rsidRPr="007B0E87" w:rsidRDefault="00086D11" w:rsidP="00086D11">
            <w:r w:rsidRPr="007B0E87">
              <w:t>2024-08-23</w:t>
            </w:r>
          </w:p>
        </w:tc>
      </w:tr>
      <w:tr w:rsidR="007B0E87" w:rsidRPr="007B0E87" w14:paraId="391CE683" w14:textId="77777777" w:rsidTr="004D1DB3">
        <w:tc>
          <w:tcPr>
            <w:tcW w:w="710" w:type="dxa"/>
          </w:tcPr>
          <w:p w14:paraId="477E42EB" w14:textId="77777777" w:rsidR="00086D11" w:rsidRPr="007B0E87" w:rsidRDefault="00086D11" w:rsidP="00086D11">
            <w:pPr>
              <w:pStyle w:val="Sraopastraipa"/>
              <w:numPr>
                <w:ilvl w:val="0"/>
                <w:numId w:val="25"/>
              </w:numPr>
              <w:jc w:val="center"/>
            </w:pPr>
          </w:p>
        </w:tc>
        <w:tc>
          <w:tcPr>
            <w:tcW w:w="3685" w:type="dxa"/>
          </w:tcPr>
          <w:p w14:paraId="5E554E82" w14:textId="7807D847" w:rsidR="00086D11" w:rsidRPr="007B0E87" w:rsidRDefault="00086D11" w:rsidP="00086D11">
            <w:r w:rsidRPr="007B0E87">
              <w:t>Privažiuojamasis kelias prie Smėlynės g. 93A, 95A</w:t>
            </w:r>
          </w:p>
          <w:p w14:paraId="51DA1134" w14:textId="31B689BB" w:rsidR="00086D11" w:rsidRPr="007B0E87" w:rsidRDefault="00086D11" w:rsidP="00086D11">
            <w:r w:rsidRPr="007B0E87">
              <w:t>(Panevėžio m., Smėlynės g.)</w:t>
            </w:r>
          </w:p>
        </w:tc>
        <w:tc>
          <w:tcPr>
            <w:tcW w:w="1418" w:type="dxa"/>
          </w:tcPr>
          <w:p w14:paraId="35D2DDF2" w14:textId="41EB5091" w:rsidR="00086D11" w:rsidRPr="007B0E87" w:rsidRDefault="00086D11" w:rsidP="00086D11">
            <w:pPr>
              <w:jc w:val="center"/>
            </w:pPr>
            <w:r w:rsidRPr="007B0E87">
              <w:t>17 300,00</w:t>
            </w:r>
          </w:p>
        </w:tc>
        <w:tc>
          <w:tcPr>
            <w:tcW w:w="1418" w:type="dxa"/>
          </w:tcPr>
          <w:p w14:paraId="75994F86" w14:textId="4BC564B9" w:rsidR="00086D11" w:rsidRPr="007B0E87" w:rsidRDefault="00086D11" w:rsidP="00086D11">
            <w:r w:rsidRPr="007B0E87">
              <w:t>4400-6454-2418</w:t>
            </w:r>
          </w:p>
        </w:tc>
        <w:tc>
          <w:tcPr>
            <w:tcW w:w="1417" w:type="dxa"/>
          </w:tcPr>
          <w:p w14:paraId="158CB3E1" w14:textId="305BC5F0" w:rsidR="00086D11" w:rsidRPr="007B0E87" w:rsidRDefault="00086D11" w:rsidP="00086D11">
            <w:pPr>
              <w:jc w:val="center"/>
            </w:pPr>
            <w:r w:rsidRPr="007B0E87">
              <w:t>0,083</w:t>
            </w:r>
          </w:p>
        </w:tc>
        <w:tc>
          <w:tcPr>
            <w:tcW w:w="1559" w:type="dxa"/>
          </w:tcPr>
          <w:p w14:paraId="748F62D2" w14:textId="77777777" w:rsidR="00086D11" w:rsidRPr="007B0E87" w:rsidRDefault="00086D11" w:rsidP="00086D11">
            <w:r w:rsidRPr="007B0E87">
              <w:t>Registro Nr.</w:t>
            </w:r>
          </w:p>
          <w:p w14:paraId="3BCF0E39" w14:textId="0E14004A" w:rsidR="00086D11" w:rsidRPr="007B0E87" w:rsidRDefault="00086D11" w:rsidP="00086D11">
            <w:r w:rsidRPr="007B0E87">
              <w:t>44/3521294,</w:t>
            </w:r>
          </w:p>
          <w:p w14:paraId="51DD7D4D" w14:textId="116164F8" w:rsidR="00086D11" w:rsidRPr="007B0E87" w:rsidRDefault="00086D11" w:rsidP="00086D11">
            <w:r w:rsidRPr="007B0E87">
              <w:t>2024-08-23</w:t>
            </w:r>
          </w:p>
        </w:tc>
      </w:tr>
      <w:tr w:rsidR="007B0E87" w:rsidRPr="007B0E87" w14:paraId="594669D7" w14:textId="77777777" w:rsidTr="004D1DB3">
        <w:tc>
          <w:tcPr>
            <w:tcW w:w="710" w:type="dxa"/>
          </w:tcPr>
          <w:p w14:paraId="130EAEE1" w14:textId="77777777" w:rsidR="00086D11" w:rsidRPr="007B0E87" w:rsidRDefault="00086D11" w:rsidP="00086D11">
            <w:pPr>
              <w:pStyle w:val="Sraopastraipa"/>
              <w:numPr>
                <w:ilvl w:val="0"/>
                <w:numId w:val="25"/>
              </w:numPr>
              <w:jc w:val="center"/>
            </w:pPr>
          </w:p>
        </w:tc>
        <w:tc>
          <w:tcPr>
            <w:tcW w:w="3685" w:type="dxa"/>
          </w:tcPr>
          <w:p w14:paraId="746E3520" w14:textId="20EA37D1" w:rsidR="00086D11" w:rsidRPr="007B0E87" w:rsidRDefault="00086D11" w:rsidP="00086D11">
            <w:r w:rsidRPr="007B0E87">
              <w:t>Privažiuojamasis kelias prie Smėlynės g. 103A, 105A, 107A, 107B</w:t>
            </w:r>
          </w:p>
          <w:p w14:paraId="3557984C" w14:textId="42F8F2FA" w:rsidR="00086D11" w:rsidRPr="007B0E87" w:rsidRDefault="00086D11" w:rsidP="00086D11">
            <w:r w:rsidRPr="007B0E87">
              <w:t>(Panevėžio m., Smėlynės g.)</w:t>
            </w:r>
          </w:p>
        </w:tc>
        <w:tc>
          <w:tcPr>
            <w:tcW w:w="1418" w:type="dxa"/>
          </w:tcPr>
          <w:p w14:paraId="7C7A7C0A" w14:textId="0F992E31" w:rsidR="00086D11" w:rsidRPr="007B0E87" w:rsidRDefault="00086D11" w:rsidP="00086D11">
            <w:pPr>
              <w:jc w:val="center"/>
            </w:pPr>
            <w:r w:rsidRPr="007B0E87">
              <w:t>4 660,00</w:t>
            </w:r>
          </w:p>
        </w:tc>
        <w:tc>
          <w:tcPr>
            <w:tcW w:w="1418" w:type="dxa"/>
          </w:tcPr>
          <w:p w14:paraId="01F58313" w14:textId="4F6C34AD" w:rsidR="00086D11" w:rsidRPr="007B0E87" w:rsidRDefault="00086D11" w:rsidP="00086D11">
            <w:r w:rsidRPr="007B0E87">
              <w:t>4400-6452-6014</w:t>
            </w:r>
          </w:p>
        </w:tc>
        <w:tc>
          <w:tcPr>
            <w:tcW w:w="1417" w:type="dxa"/>
          </w:tcPr>
          <w:p w14:paraId="42B211B2" w14:textId="546C0798" w:rsidR="00086D11" w:rsidRPr="007B0E87" w:rsidRDefault="00086D11" w:rsidP="00086D11">
            <w:pPr>
              <w:jc w:val="center"/>
            </w:pPr>
            <w:r w:rsidRPr="007B0E87">
              <w:t>0,123</w:t>
            </w:r>
          </w:p>
        </w:tc>
        <w:tc>
          <w:tcPr>
            <w:tcW w:w="1559" w:type="dxa"/>
          </w:tcPr>
          <w:p w14:paraId="5FFC46FE" w14:textId="77777777" w:rsidR="00086D11" w:rsidRPr="007B0E87" w:rsidRDefault="00086D11" w:rsidP="00086D11">
            <w:r w:rsidRPr="007B0E87">
              <w:t>Registro Nr.</w:t>
            </w:r>
          </w:p>
          <w:p w14:paraId="6C3C56D3" w14:textId="23D81A4C" w:rsidR="00086D11" w:rsidRPr="007B0E87" w:rsidRDefault="00086D11" w:rsidP="00086D11">
            <w:r w:rsidRPr="007B0E87">
              <w:t>44/3520289,</w:t>
            </w:r>
          </w:p>
          <w:p w14:paraId="445DB06F" w14:textId="61DBD164" w:rsidR="00086D11" w:rsidRPr="007B0E87" w:rsidRDefault="00086D11" w:rsidP="00086D11">
            <w:r w:rsidRPr="007B0E87">
              <w:t>2024-08-23</w:t>
            </w:r>
          </w:p>
        </w:tc>
      </w:tr>
      <w:tr w:rsidR="007B0E87" w:rsidRPr="007B0E87" w14:paraId="4BACBAED" w14:textId="77777777" w:rsidTr="004D1DB3">
        <w:tc>
          <w:tcPr>
            <w:tcW w:w="710" w:type="dxa"/>
          </w:tcPr>
          <w:p w14:paraId="5CC9CB1C" w14:textId="77777777" w:rsidR="00086D11" w:rsidRPr="007B0E87" w:rsidRDefault="00086D11" w:rsidP="00086D11">
            <w:pPr>
              <w:pStyle w:val="Sraopastraipa"/>
              <w:numPr>
                <w:ilvl w:val="0"/>
                <w:numId w:val="25"/>
              </w:numPr>
              <w:jc w:val="center"/>
            </w:pPr>
          </w:p>
        </w:tc>
        <w:tc>
          <w:tcPr>
            <w:tcW w:w="3685" w:type="dxa"/>
          </w:tcPr>
          <w:p w14:paraId="6D07ADC8" w14:textId="57E409E4" w:rsidR="00086D11" w:rsidRPr="007B0E87" w:rsidRDefault="00086D11" w:rsidP="00086D11">
            <w:r w:rsidRPr="007B0E87">
              <w:t>Privažiuojamasis kelias prie Molainių g. 9, 9A, 9B, 9C, 11C, 11D, 11E</w:t>
            </w:r>
          </w:p>
          <w:p w14:paraId="4481C6E4" w14:textId="5AA2BC0E" w:rsidR="00086D11" w:rsidRPr="007B0E87" w:rsidRDefault="00086D11" w:rsidP="00086D11">
            <w:r w:rsidRPr="007B0E87">
              <w:lastRenderedPageBreak/>
              <w:t>(Panevėžio m., Molainių g.)</w:t>
            </w:r>
          </w:p>
        </w:tc>
        <w:tc>
          <w:tcPr>
            <w:tcW w:w="1418" w:type="dxa"/>
          </w:tcPr>
          <w:p w14:paraId="41B7EAE0" w14:textId="0ED24641" w:rsidR="00086D11" w:rsidRPr="007B0E87" w:rsidRDefault="00086D11" w:rsidP="00086D11">
            <w:pPr>
              <w:jc w:val="center"/>
            </w:pPr>
            <w:r w:rsidRPr="007B0E87">
              <w:lastRenderedPageBreak/>
              <w:t>16 400,00</w:t>
            </w:r>
          </w:p>
        </w:tc>
        <w:tc>
          <w:tcPr>
            <w:tcW w:w="1418" w:type="dxa"/>
          </w:tcPr>
          <w:p w14:paraId="47BA693E" w14:textId="284FDC5F" w:rsidR="00086D11" w:rsidRPr="007B0E87" w:rsidRDefault="00086D11" w:rsidP="00086D11">
            <w:r w:rsidRPr="007B0E87">
              <w:t>4400-6487-9472</w:t>
            </w:r>
          </w:p>
        </w:tc>
        <w:tc>
          <w:tcPr>
            <w:tcW w:w="1417" w:type="dxa"/>
          </w:tcPr>
          <w:p w14:paraId="55644F81" w14:textId="632BF481" w:rsidR="00086D11" w:rsidRPr="007B0E87" w:rsidRDefault="00086D11" w:rsidP="00086D11">
            <w:pPr>
              <w:jc w:val="center"/>
            </w:pPr>
            <w:r w:rsidRPr="007B0E87">
              <w:t>0,073</w:t>
            </w:r>
          </w:p>
        </w:tc>
        <w:tc>
          <w:tcPr>
            <w:tcW w:w="1559" w:type="dxa"/>
          </w:tcPr>
          <w:p w14:paraId="497D3552" w14:textId="77777777" w:rsidR="00086D11" w:rsidRPr="007B0E87" w:rsidRDefault="00086D11" w:rsidP="00086D11">
            <w:r w:rsidRPr="007B0E87">
              <w:t>Registro Nr.</w:t>
            </w:r>
          </w:p>
          <w:p w14:paraId="63735D0F" w14:textId="6C9B2DC7" w:rsidR="00086D11" w:rsidRPr="007B0E87" w:rsidRDefault="00086D11" w:rsidP="00086D11">
            <w:r w:rsidRPr="007B0E87">
              <w:t>44/3528994,</w:t>
            </w:r>
          </w:p>
          <w:p w14:paraId="044AFBDB" w14:textId="1E3144E0" w:rsidR="00086D11" w:rsidRPr="007B0E87" w:rsidRDefault="00086D11" w:rsidP="00086D11">
            <w:r w:rsidRPr="007B0E87">
              <w:t>2024-10-09</w:t>
            </w:r>
          </w:p>
        </w:tc>
      </w:tr>
      <w:tr w:rsidR="007B0E87" w:rsidRPr="007B0E87" w14:paraId="06638992" w14:textId="77777777" w:rsidTr="004D1DB3">
        <w:tc>
          <w:tcPr>
            <w:tcW w:w="710" w:type="dxa"/>
          </w:tcPr>
          <w:p w14:paraId="49CBDE25" w14:textId="77777777" w:rsidR="00086D11" w:rsidRPr="007B0E87" w:rsidRDefault="00086D11" w:rsidP="00086D11">
            <w:pPr>
              <w:pStyle w:val="Sraopastraipa"/>
              <w:numPr>
                <w:ilvl w:val="0"/>
                <w:numId w:val="25"/>
              </w:numPr>
              <w:jc w:val="center"/>
            </w:pPr>
          </w:p>
        </w:tc>
        <w:tc>
          <w:tcPr>
            <w:tcW w:w="3685" w:type="dxa"/>
          </w:tcPr>
          <w:p w14:paraId="2BB2C798" w14:textId="77777777" w:rsidR="00086D11" w:rsidRPr="007B0E87" w:rsidRDefault="00086D11" w:rsidP="00086D11">
            <w:r w:rsidRPr="007B0E87">
              <w:t>Privažiuojamasis kelias prie Molainių g. 9, 9A, 9B, 9C, 11C, 11D, 11E</w:t>
            </w:r>
          </w:p>
          <w:p w14:paraId="2D160B5B" w14:textId="049FD80F" w:rsidR="00086D11" w:rsidRPr="007B0E87" w:rsidRDefault="00086D11" w:rsidP="00086D11">
            <w:r w:rsidRPr="007B0E87">
              <w:t>(Panevėžio m., Molainių g.)</w:t>
            </w:r>
          </w:p>
        </w:tc>
        <w:tc>
          <w:tcPr>
            <w:tcW w:w="1418" w:type="dxa"/>
          </w:tcPr>
          <w:p w14:paraId="41BE7AB3" w14:textId="4949F9BC" w:rsidR="00086D11" w:rsidRPr="007B0E87" w:rsidRDefault="00086D11" w:rsidP="00086D11">
            <w:pPr>
              <w:jc w:val="center"/>
            </w:pPr>
            <w:r w:rsidRPr="007B0E87">
              <w:t>4 190,00</w:t>
            </w:r>
          </w:p>
        </w:tc>
        <w:tc>
          <w:tcPr>
            <w:tcW w:w="1418" w:type="dxa"/>
          </w:tcPr>
          <w:p w14:paraId="4375FA4C" w14:textId="5C0A88C8" w:rsidR="00086D11" w:rsidRPr="007B0E87" w:rsidRDefault="00086D11" w:rsidP="00086D11">
            <w:r w:rsidRPr="007B0E87">
              <w:t>4400-6487-9394</w:t>
            </w:r>
          </w:p>
        </w:tc>
        <w:tc>
          <w:tcPr>
            <w:tcW w:w="1417" w:type="dxa"/>
          </w:tcPr>
          <w:p w14:paraId="20100436" w14:textId="14A36947" w:rsidR="00086D11" w:rsidRPr="007B0E87" w:rsidRDefault="00086D11" w:rsidP="00086D11">
            <w:pPr>
              <w:jc w:val="center"/>
            </w:pPr>
            <w:r w:rsidRPr="007B0E87">
              <w:t>0,089</w:t>
            </w:r>
          </w:p>
        </w:tc>
        <w:tc>
          <w:tcPr>
            <w:tcW w:w="1559" w:type="dxa"/>
          </w:tcPr>
          <w:p w14:paraId="18391D09" w14:textId="77777777" w:rsidR="00086D11" w:rsidRPr="007B0E87" w:rsidRDefault="00086D11" w:rsidP="00086D11">
            <w:r w:rsidRPr="007B0E87">
              <w:t>Registro Nr.</w:t>
            </w:r>
          </w:p>
          <w:p w14:paraId="621B9F2F" w14:textId="4DB0D9E1" w:rsidR="00086D11" w:rsidRPr="007B0E87" w:rsidRDefault="00086D11" w:rsidP="00086D11">
            <w:r w:rsidRPr="007B0E87">
              <w:t>44/3528987,</w:t>
            </w:r>
          </w:p>
          <w:p w14:paraId="217E53DA" w14:textId="58B6C1C3" w:rsidR="00086D11" w:rsidRPr="007B0E87" w:rsidRDefault="00086D11" w:rsidP="00086D11">
            <w:r w:rsidRPr="007B0E87">
              <w:t>2024-10-09</w:t>
            </w:r>
          </w:p>
        </w:tc>
      </w:tr>
    </w:tbl>
    <w:p w14:paraId="0D7FB9C8" w14:textId="77777777" w:rsidR="00055FDA" w:rsidRPr="007B0E87" w:rsidRDefault="00055FDA" w:rsidP="00AD79FA">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8C68D" w14:textId="77777777" w:rsidR="00942578" w:rsidRDefault="00942578">
      <w:r>
        <w:separator/>
      </w:r>
    </w:p>
  </w:endnote>
  <w:endnote w:type="continuationSeparator" w:id="0">
    <w:p w14:paraId="7ABD2504" w14:textId="77777777" w:rsidR="00942578" w:rsidRDefault="0094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6172D1" w:rsidRDefault="006172D1" w:rsidP="00BE4566">
    <w:pPr>
      <w:tabs>
        <w:tab w:val="left" w:pos="8445"/>
      </w:tabs>
    </w:pPr>
    <w:r>
      <w:tab/>
    </w:r>
  </w:p>
  <w:p w14:paraId="453BFE7B" w14:textId="77777777" w:rsidR="006172D1" w:rsidRDefault="006172D1"/>
  <w:p w14:paraId="453BFE7C" w14:textId="77777777" w:rsidR="006172D1" w:rsidRDefault="006172D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6172D1" w:rsidRDefault="006172D1" w:rsidP="00DD20B8">
    <w:pPr>
      <w:pStyle w:val="Porat"/>
    </w:pPr>
  </w:p>
  <w:p w14:paraId="453BFE7E" w14:textId="77777777" w:rsidR="006172D1" w:rsidRDefault="006172D1" w:rsidP="00DD20B8">
    <w:pPr>
      <w:pStyle w:val="Porat"/>
    </w:pPr>
  </w:p>
  <w:p w14:paraId="453BFE7F" w14:textId="77777777" w:rsidR="006172D1" w:rsidRDefault="006172D1" w:rsidP="00DD20B8">
    <w:pPr>
      <w:pStyle w:val="Porat"/>
    </w:pPr>
  </w:p>
  <w:p w14:paraId="453BFE80" w14:textId="77777777" w:rsidR="006172D1" w:rsidRDefault="006172D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13019" w14:textId="77777777" w:rsidR="00942578" w:rsidRDefault="00942578">
      <w:r>
        <w:separator/>
      </w:r>
    </w:p>
  </w:footnote>
  <w:footnote w:type="continuationSeparator" w:id="0">
    <w:p w14:paraId="2BC8ECE0" w14:textId="77777777" w:rsidR="00942578" w:rsidRDefault="0094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6172D1" w:rsidRDefault="006172D1">
    <w:pPr>
      <w:pStyle w:val="Antrats"/>
      <w:jc w:val="center"/>
    </w:pPr>
  </w:p>
  <w:p w14:paraId="453BFE77" w14:textId="77777777" w:rsidR="006172D1" w:rsidRDefault="006172D1">
    <w:pPr>
      <w:pStyle w:val="Antrats"/>
      <w:jc w:val="center"/>
    </w:pPr>
  </w:p>
  <w:p w14:paraId="453BFE78" w14:textId="77777777" w:rsidR="006172D1" w:rsidRDefault="006172D1">
    <w:pPr>
      <w:pStyle w:val="Antrats"/>
      <w:jc w:val="center"/>
    </w:pPr>
    <w:r>
      <w:fldChar w:fldCharType="begin"/>
    </w:r>
    <w:r>
      <w:instrText xml:space="preserve"> PAGE   \* MERGEFORMAT </w:instrText>
    </w:r>
    <w:r>
      <w:fldChar w:fldCharType="separate"/>
    </w:r>
    <w:r w:rsidR="00836C79">
      <w:rPr>
        <w:noProof/>
      </w:rPr>
      <w:t>8</w:t>
    </w:r>
    <w:r>
      <w:rPr>
        <w:noProof/>
      </w:rPr>
      <w:fldChar w:fldCharType="end"/>
    </w:r>
  </w:p>
  <w:p w14:paraId="453BFE79" w14:textId="77777777" w:rsidR="006172D1" w:rsidRDefault="006172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69823494">
    <w:abstractNumId w:val="3"/>
  </w:num>
  <w:num w:numId="2" w16cid:durableId="706833901">
    <w:abstractNumId w:val="5"/>
  </w:num>
  <w:num w:numId="3" w16cid:durableId="123356196">
    <w:abstractNumId w:val="4"/>
  </w:num>
  <w:num w:numId="4" w16cid:durableId="370807902">
    <w:abstractNumId w:val="22"/>
  </w:num>
  <w:num w:numId="5" w16cid:durableId="681325104">
    <w:abstractNumId w:val="9"/>
  </w:num>
  <w:num w:numId="6" w16cid:durableId="1084496123">
    <w:abstractNumId w:val="1"/>
  </w:num>
  <w:num w:numId="7" w16cid:durableId="1225028232">
    <w:abstractNumId w:val="20"/>
  </w:num>
  <w:num w:numId="8" w16cid:durableId="1191067284">
    <w:abstractNumId w:val="7"/>
  </w:num>
  <w:num w:numId="9" w16cid:durableId="412509455">
    <w:abstractNumId w:val="19"/>
  </w:num>
  <w:num w:numId="10" w16cid:durableId="568924670">
    <w:abstractNumId w:val="11"/>
  </w:num>
  <w:num w:numId="11" w16cid:durableId="991905445">
    <w:abstractNumId w:val="2"/>
  </w:num>
  <w:num w:numId="12" w16cid:durableId="842859291">
    <w:abstractNumId w:val="10"/>
  </w:num>
  <w:num w:numId="13" w16cid:durableId="1850948857">
    <w:abstractNumId w:val="15"/>
  </w:num>
  <w:num w:numId="14" w16cid:durableId="217283295">
    <w:abstractNumId w:val="21"/>
  </w:num>
  <w:num w:numId="15" w16cid:durableId="1929801176">
    <w:abstractNumId w:val="16"/>
  </w:num>
  <w:num w:numId="16" w16cid:durableId="808090861">
    <w:abstractNumId w:val="12"/>
  </w:num>
  <w:num w:numId="17" w16cid:durableId="289097779">
    <w:abstractNumId w:val="0"/>
  </w:num>
  <w:num w:numId="18" w16cid:durableId="1908882466">
    <w:abstractNumId w:val="13"/>
  </w:num>
  <w:num w:numId="19" w16cid:durableId="402609899">
    <w:abstractNumId w:val="14"/>
  </w:num>
  <w:num w:numId="20" w16cid:durableId="1947035696">
    <w:abstractNumId w:val="8"/>
  </w:num>
  <w:num w:numId="21" w16cid:durableId="1619919817">
    <w:abstractNumId w:val="17"/>
  </w:num>
  <w:num w:numId="22" w16cid:durableId="1092168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0067794">
    <w:abstractNumId w:val="6"/>
  </w:num>
  <w:num w:numId="24" w16cid:durableId="1104419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04076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65AF"/>
    <w:rsid w:val="0005169C"/>
    <w:rsid w:val="0005202D"/>
    <w:rsid w:val="00053E13"/>
    <w:rsid w:val="0005532F"/>
    <w:rsid w:val="0005541E"/>
    <w:rsid w:val="00055FDA"/>
    <w:rsid w:val="0006066B"/>
    <w:rsid w:val="0006116B"/>
    <w:rsid w:val="00061B4B"/>
    <w:rsid w:val="00062B68"/>
    <w:rsid w:val="000634F3"/>
    <w:rsid w:val="000636D5"/>
    <w:rsid w:val="0006418C"/>
    <w:rsid w:val="00065722"/>
    <w:rsid w:val="00065914"/>
    <w:rsid w:val="00065ADA"/>
    <w:rsid w:val="000665ED"/>
    <w:rsid w:val="00074C7D"/>
    <w:rsid w:val="00075594"/>
    <w:rsid w:val="000758C2"/>
    <w:rsid w:val="00075D5A"/>
    <w:rsid w:val="00076100"/>
    <w:rsid w:val="000767B1"/>
    <w:rsid w:val="00077DB2"/>
    <w:rsid w:val="000811E1"/>
    <w:rsid w:val="00083E3B"/>
    <w:rsid w:val="0008633F"/>
    <w:rsid w:val="00086D11"/>
    <w:rsid w:val="00086F1D"/>
    <w:rsid w:val="00087637"/>
    <w:rsid w:val="00090614"/>
    <w:rsid w:val="00090DC8"/>
    <w:rsid w:val="0009130A"/>
    <w:rsid w:val="00097ADC"/>
    <w:rsid w:val="00097C3B"/>
    <w:rsid w:val="000A164D"/>
    <w:rsid w:val="000A1F03"/>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D065E"/>
    <w:rsid w:val="000D14D9"/>
    <w:rsid w:val="000D1755"/>
    <w:rsid w:val="000D4AF2"/>
    <w:rsid w:val="000D6DA0"/>
    <w:rsid w:val="000E14D2"/>
    <w:rsid w:val="000E3188"/>
    <w:rsid w:val="000E31D1"/>
    <w:rsid w:val="000E5443"/>
    <w:rsid w:val="000E5933"/>
    <w:rsid w:val="000E6239"/>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2AB8"/>
    <w:rsid w:val="001234CD"/>
    <w:rsid w:val="00123CB7"/>
    <w:rsid w:val="00124B60"/>
    <w:rsid w:val="001259AB"/>
    <w:rsid w:val="001260FF"/>
    <w:rsid w:val="00131069"/>
    <w:rsid w:val="0013156C"/>
    <w:rsid w:val="00132ABE"/>
    <w:rsid w:val="00132DB5"/>
    <w:rsid w:val="0013343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47AA"/>
    <w:rsid w:val="001755AB"/>
    <w:rsid w:val="00176CE0"/>
    <w:rsid w:val="00176EDD"/>
    <w:rsid w:val="00177D66"/>
    <w:rsid w:val="00177ED3"/>
    <w:rsid w:val="00180C4F"/>
    <w:rsid w:val="00184B08"/>
    <w:rsid w:val="00190DD0"/>
    <w:rsid w:val="001923C0"/>
    <w:rsid w:val="001928E0"/>
    <w:rsid w:val="001954A3"/>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3CB6"/>
    <w:rsid w:val="001D5022"/>
    <w:rsid w:val="001D681A"/>
    <w:rsid w:val="001D6A9A"/>
    <w:rsid w:val="001E2985"/>
    <w:rsid w:val="001E2A8C"/>
    <w:rsid w:val="001E2FAF"/>
    <w:rsid w:val="001E3CEE"/>
    <w:rsid w:val="001E434A"/>
    <w:rsid w:val="001E4DFD"/>
    <w:rsid w:val="001E58B7"/>
    <w:rsid w:val="001F4BC6"/>
    <w:rsid w:val="001F7914"/>
    <w:rsid w:val="00200F3B"/>
    <w:rsid w:val="00201334"/>
    <w:rsid w:val="0020204A"/>
    <w:rsid w:val="00205FFA"/>
    <w:rsid w:val="00206FC7"/>
    <w:rsid w:val="0020732D"/>
    <w:rsid w:val="0021193A"/>
    <w:rsid w:val="00213C34"/>
    <w:rsid w:val="002148C8"/>
    <w:rsid w:val="00214E8D"/>
    <w:rsid w:val="002154CA"/>
    <w:rsid w:val="00215693"/>
    <w:rsid w:val="00216569"/>
    <w:rsid w:val="0022034B"/>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BCB"/>
    <w:rsid w:val="002A3DB8"/>
    <w:rsid w:val="002A3E2E"/>
    <w:rsid w:val="002A4C98"/>
    <w:rsid w:val="002B02A2"/>
    <w:rsid w:val="002B08DE"/>
    <w:rsid w:val="002B262D"/>
    <w:rsid w:val="002B35A2"/>
    <w:rsid w:val="002B4E39"/>
    <w:rsid w:val="002B4FD2"/>
    <w:rsid w:val="002B6129"/>
    <w:rsid w:val="002B73C4"/>
    <w:rsid w:val="002C031B"/>
    <w:rsid w:val="002C0C24"/>
    <w:rsid w:val="002C35DB"/>
    <w:rsid w:val="002C360D"/>
    <w:rsid w:val="002C3613"/>
    <w:rsid w:val="002C3888"/>
    <w:rsid w:val="002C52C5"/>
    <w:rsid w:val="002C5CB0"/>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60F1"/>
    <w:rsid w:val="002E67EF"/>
    <w:rsid w:val="002F28B6"/>
    <w:rsid w:val="002F30E9"/>
    <w:rsid w:val="002F31B7"/>
    <w:rsid w:val="002F3747"/>
    <w:rsid w:val="002F5794"/>
    <w:rsid w:val="002F5A27"/>
    <w:rsid w:val="002F7001"/>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555"/>
    <w:rsid w:val="00340EE1"/>
    <w:rsid w:val="00342298"/>
    <w:rsid w:val="00342B26"/>
    <w:rsid w:val="00343A45"/>
    <w:rsid w:val="00343C07"/>
    <w:rsid w:val="003445D5"/>
    <w:rsid w:val="003537B5"/>
    <w:rsid w:val="003537EF"/>
    <w:rsid w:val="00355495"/>
    <w:rsid w:val="00355EE8"/>
    <w:rsid w:val="00356533"/>
    <w:rsid w:val="00356B34"/>
    <w:rsid w:val="0036105C"/>
    <w:rsid w:val="003615E7"/>
    <w:rsid w:val="003634EF"/>
    <w:rsid w:val="00365907"/>
    <w:rsid w:val="00366D1B"/>
    <w:rsid w:val="0036748A"/>
    <w:rsid w:val="00367607"/>
    <w:rsid w:val="0037128A"/>
    <w:rsid w:val="00371569"/>
    <w:rsid w:val="0037302E"/>
    <w:rsid w:val="00373486"/>
    <w:rsid w:val="00373E1B"/>
    <w:rsid w:val="00373E44"/>
    <w:rsid w:val="003820DF"/>
    <w:rsid w:val="0038226E"/>
    <w:rsid w:val="00382EB3"/>
    <w:rsid w:val="00384B8A"/>
    <w:rsid w:val="00392558"/>
    <w:rsid w:val="0039409E"/>
    <w:rsid w:val="0039707D"/>
    <w:rsid w:val="003970D6"/>
    <w:rsid w:val="003976F1"/>
    <w:rsid w:val="003A16E8"/>
    <w:rsid w:val="003A2977"/>
    <w:rsid w:val="003A3559"/>
    <w:rsid w:val="003A451B"/>
    <w:rsid w:val="003A61E2"/>
    <w:rsid w:val="003A681E"/>
    <w:rsid w:val="003B4ED6"/>
    <w:rsid w:val="003B5E7C"/>
    <w:rsid w:val="003C261C"/>
    <w:rsid w:val="003C4398"/>
    <w:rsid w:val="003C5812"/>
    <w:rsid w:val="003C63EF"/>
    <w:rsid w:val="003C67C9"/>
    <w:rsid w:val="003C7190"/>
    <w:rsid w:val="003C77EF"/>
    <w:rsid w:val="003C7AB3"/>
    <w:rsid w:val="003D113C"/>
    <w:rsid w:val="003D4933"/>
    <w:rsid w:val="003D5B23"/>
    <w:rsid w:val="003D6535"/>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553F"/>
    <w:rsid w:val="00417E59"/>
    <w:rsid w:val="004202EC"/>
    <w:rsid w:val="00420850"/>
    <w:rsid w:val="00420BD8"/>
    <w:rsid w:val="00420D2E"/>
    <w:rsid w:val="00421D43"/>
    <w:rsid w:val="00422E25"/>
    <w:rsid w:val="004238B4"/>
    <w:rsid w:val="00423D00"/>
    <w:rsid w:val="00425050"/>
    <w:rsid w:val="004274A8"/>
    <w:rsid w:val="00430614"/>
    <w:rsid w:val="00431056"/>
    <w:rsid w:val="00431F36"/>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A52"/>
    <w:rsid w:val="00464BB1"/>
    <w:rsid w:val="00464E5F"/>
    <w:rsid w:val="00464EA2"/>
    <w:rsid w:val="00471B4D"/>
    <w:rsid w:val="00475641"/>
    <w:rsid w:val="00480D2E"/>
    <w:rsid w:val="00481FD1"/>
    <w:rsid w:val="00484650"/>
    <w:rsid w:val="004849ED"/>
    <w:rsid w:val="00490230"/>
    <w:rsid w:val="004912B5"/>
    <w:rsid w:val="00491609"/>
    <w:rsid w:val="004953CA"/>
    <w:rsid w:val="00495F9A"/>
    <w:rsid w:val="004A2500"/>
    <w:rsid w:val="004A29B6"/>
    <w:rsid w:val="004A29F4"/>
    <w:rsid w:val="004A2A69"/>
    <w:rsid w:val="004A3610"/>
    <w:rsid w:val="004A5C4C"/>
    <w:rsid w:val="004A65BE"/>
    <w:rsid w:val="004A6A1C"/>
    <w:rsid w:val="004A6E92"/>
    <w:rsid w:val="004A70CE"/>
    <w:rsid w:val="004B00B5"/>
    <w:rsid w:val="004B0F1E"/>
    <w:rsid w:val="004B18C1"/>
    <w:rsid w:val="004B3A6E"/>
    <w:rsid w:val="004C021A"/>
    <w:rsid w:val="004C07E0"/>
    <w:rsid w:val="004C3B87"/>
    <w:rsid w:val="004C43C4"/>
    <w:rsid w:val="004C5F6B"/>
    <w:rsid w:val="004C61AF"/>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7E8D"/>
    <w:rsid w:val="00540559"/>
    <w:rsid w:val="0054282E"/>
    <w:rsid w:val="00550B85"/>
    <w:rsid w:val="00550E98"/>
    <w:rsid w:val="00553527"/>
    <w:rsid w:val="00553B90"/>
    <w:rsid w:val="00555EA6"/>
    <w:rsid w:val="00556B33"/>
    <w:rsid w:val="0055780F"/>
    <w:rsid w:val="00557F47"/>
    <w:rsid w:val="00561422"/>
    <w:rsid w:val="00562AFD"/>
    <w:rsid w:val="00562BCD"/>
    <w:rsid w:val="00566FC8"/>
    <w:rsid w:val="005677EF"/>
    <w:rsid w:val="00571264"/>
    <w:rsid w:val="00571BF3"/>
    <w:rsid w:val="00572959"/>
    <w:rsid w:val="005729CD"/>
    <w:rsid w:val="00575F45"/>
    <w:rsid w:val="005769CF"/>
    <w:rsid w:val="00576D89"/>
    <w:rsid w:val="0057770C"/>
    <w:rsid w:val="00580737"/>
    <w:rsid w:val="005825E1"/>
    <w:rsid w:val="00582D82"/>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600EF4"/>
    <w:rsid w:val="006011C8"/>
    <w:rsid w:val="00601BE4"/>
    <w:rsid w:val="006027C6"/>
    <w:rsid w:val="0060284B"/>
    <w:rsid w:val="0060553C"/>
    <w:rsid w:val="00605F6E"/>
    <w:rsid w:val="006062B3"/>
    <w:rsid w:val="0060656B"/>
    <w:rsid w:val="0060717D"/>
    <w:rsid w:val="00611EE0"/>
    <w:rsid w:val="006128BC"/>
    <w:rsid w:val="0061401B"/>
    <w:rsid w:val="006172D1"/>
    <w:rsid w:val="006174E9"/>
    <w:rsid w:val="006174F2"/>
    <w:rsid w:val="006177D9"/>
    <w:rsid w:val="00620C55"/>
    <w:rsid w:val="0062155E"/>
    <w:rsid w:val="00621A26"/>
    <w:rsid w:val="0062276B"/>
    <w:rsid w:val="006228DF"/>
    <w:rsid w:val="006244B6"/>
    <w:rsid w:val="0062551B"/>
    <w:rsid w:val="00625C86"/>
    <w:rsid w:val="00627BF6"/>
    <w:rsid w:val="00630B08"/>
    <w:rsid w:val="00630DED"/>
    <w:rsid w:val="00632397"/>
    <w:rsid w:val="0063370A"/>
    <w:rsid w:val="0063647E"/>
    <w:rsid w:val="0063721C"/>
    <w:rsid w:val="006372B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6CD9"/>
    <w:rsid w:val="00677B94"/>
    <w:rsid w:val="00680094"/>
    <w:rsid w:val="0068030A"/>
    <w:rsid w:val="0068063B"/>
    <w:rsid w:val="0068182A"/>
    <w:rsid w:val="00681AE5"/>
    <w:rsid w:val="00683769"/>
    <w:rsid w:val="0068408D"/>
    <w:rsid w:val="00684316"/>
    <w:rsid w:val="006856B0"/>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731"/>
    <w:rsid w:val="006F1B47"/>
    <w:rsid w:val="006F4AE9"/>
    <w:rsid w:val="006F697B"/>
    <w:rsid w:val="006F7032"/>
    <w:rsid w:val="00701945"/>
    <w:rsid w:val="00711033"/>
    <w:rsid w:val="00711691"/>
    <w:rsid w:val="00712360"/>
    <w:rsid w:val="007129E5"/>
    <w:rsid w:val="00713EB6"/>
    <w:rsid w:val="007143BA"/>
    <w:rsid w:val="00715EF9"/>
    <w:rsid w:val="0071628C"/>
    <w:rsid w:val="00717B84"/>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62AC"/>
    <w:rsid w:val="00756F02"/>
    <w:rsid w:val="00757365"/>
    <w:rsid w:val="00757818"/>
    <w:rsid w:val="00757FE2"/>
    <w:rsid w:val="00760DE3"/>
    <w:rsid w:val="0076106A"/>
    <w:rsid w:val="00761752"/>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21"/>
    <w:rsid w:val="00785145"/>
    <w:rsid w:val="00786A8F"/>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1C51"/>
    <w:rsid w:val="00801DD2"/>
    <w:rsid w:val="00803232"/>
    <w:rsid w:val="00803730"/>
    <w:rsid w:val="00804D3C"/>
    <w:rsid w:val="008078E9"/>
    <w:rsid w:val="0081080F"/>
    <w:rsid w:val="00810C29"/>
    <w:rsid w:val="00811E67"/>
    <w:rsid w:val="00814E6B"/>
    <w:rsid w:val="00817F1F"/>
    <w:rsid w:val="008212D1"/>
    <w:rsid w:val="00824247"/>
    <w:rsid w:val="008242AA"/>
    <w:rsid w:val="0082493F"/>
    <w:rsid w:val="00824CF8"/>
    <w:rsid w:val="008270F8"/>
    <w:rsid w:val="00830327"/>
    <w:rsid w:val="00831784"/>
    <w:rsid w:val="00832A43"/>
    <w:rsid w:val="0083512D"/>
    <w:rsid w:val="00836673"/>
    <w:rsid w:val="00836C79"/>
    <w:rsid w:val="008403B3"/>
    <w:rsid w:val="0084046D"/>
    <w:rsid w:val="008407BD"/>
    <w:rsid w:val="00842C89"/>
    <w:rsid w:val="00843453"/>
    <w:rsid w:val="0084483B"/>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111D"/>
    <w:rsid w:val="00862DCC"/>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C0B28"/>
    <w:rsid w:val="008C1653"/>
    <w:rsid w:val="008C1FF5"/>
    <w:rsid w:val="008C2A8A"/>
    <w:rsid w:val="008C4E7D"/>
    <w:rsid w:val="008D0725"/>
    <w:rsid w:val="008D45F9"/>
    <w:rsid w:val="008D5365"/>
    <w:rsid w:val="008D6846"/>
    <w:rsid w:val="008D69AD"/>
    <w:rsid w:val="008D6FCF"/>
    <w:rsid w:val="008D7609"/>
    <w:rsid w:val="008D7F28"/>
    <w:rsid w:val="008E1526"/>
    <w:rsid w:val="008E160B"/>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093D"/>
    <w:rsid w:val="00925EFE"/>
    <w:rsid w:val="00926FE1"/>
    <w:rsid w:val="0093127D"/>
    <w:rsid w:val="00931ACB"/>
    <w:rsid w:val="0093245C"/>
    <w:rsid w:val="00932699"/>
    <w:rsid w:val="00932C8B"/>
    <w:rsid w:val="00933EB9"/>
    <w:rsid w:val="00934A4D"/>
    <w:rsid w:val="00935F9E"/>
    <w:rsid w:val="00937E05"/>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BCD"/>
    <w:rsid w:val="0096353C"/>
    <w:rsid w:val="00966AF6"/>
    <w:rsid w:val="00970538"/>
    <w:rsid w:val="00972F8C"/>
    <w:rsid w:val="00973057"/>
    <w:rsid w:val="00974050"/>
    <w:rsid w:val="00976276"/>
    <w:rsid w:val="0098033A"/>
    <w:rsid w:val="0098109A"/>
    <w:rsid w:val="0098377C"/>
    <w:rsid w:val="00983960"/>
    <w:rsid w:val="00986618"/>
    <w:rsid w:val="00986CFA"/>
    <w:rsid w:val="0099046B"/>
    <w:rsid w:val="00990645"/>
    <w:rsid w:val="009909B4"/>
    <w:rsid w:val="00996FC2"/>
    <w:rsid w:val="00997B71"/>
    <w:rsid w:val="009A09B2"/>
    <w:rsid w:val="009A129C"/>
    <w:rsid w:val="009A34A7"/>
    <w:rsid w:val="009A4733"/>
    <w:rsid w:val="009A4D8D"/>
    <w:rsid w:val="009A63D7"/>
    <w:rsid w:val="009B17A9"/>
    <w:rsid w:val="009B1861"/>
    <w:rsid w:val="009B247C"/>
    <w:rsid w:val="009B51CE"/>
    <w:rsid w:val="009B542B"/>
    <w:rsid w:val="009B5E05"/>
    <w:rsid w:val="009B70F9"/>
    <w:rsid w:val="009B7E99"/>
    <w:rsid w:val="009C1065"/>
    <w:rsid w:val="009C3B6A"/>
    <w:rsid w:val="009C3C68"/>
    <w:rsid w:val="009C48B9"/>
    <w:rsid w:val="009C55DF"/>
    <w:rsid w:val="009D1163"/>
    <w:rsid w:val="009D4140"/>
    <w:rsid w:val="009D6D5F"/>
    <w:rsid w:val="009E0408"/>
    <w:rsid w:val="009E05C6"/>
    <w:rsid w:val="009E0D21"/>
    <w:rsid w:val="009E0DB9"/>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5422"/>
    <w:rsid w:val="00A0722D"/>
    <w:rsid w:val="00A07434"/>
    <w:rsid w:val="00A11458"/>
    <w:rsid w:val="00A11511"/>
    <w:rsid w:val="00A122BE"/>
    <w:rsid w:val="00A135AE"/>
    <w:rsid w:val="00A13FF8"/>
    <w:rsid w:val="00A144BB"/>
    <w:rsid w:val="00A17420"/>
    <w:rsid w:val="00A205DA"/>
    <w:rsid w:val="00A21FA9"/>
    <w:rsid w:val="00A263D8"/>
    <w:rsid w:val="00A2654C"/>
    <w:rsid w:val="00A30155"/>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7838"/>
    <w:rsid w:val="00AA113F"/>
    <w:rsid w:val="00AA2CBA"/>
    <w:rsid w:val="00AA37A9"/>
    <w:rsid w:val="00AA6CB3"/>
    <w:rsid w:val="00AA7165"/>
    <w:rsid w:val="00AB02B7"/>
    <w:rsid w:val="00AB0E39"/>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2699"/>
    <w:rsid w:val="00AE3D3E"/>
    <w:rsid w:val="00AE4D05"/>
    <w:rsid w:val="00AE4F94"/>
    <w:rsid w:val="00AE511C"/>
    <w:rsid w:val="00AE5A8E"/>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50498"/>
    <w:rsid w:val="00B52992"/>
    <w:rsid w:val="00B52AAF"/>
    <w:rsid w:val="00B52C78"/>
    <w:rsid w:val="00B52FFC"/>
    <w:rsid w:val="00B53919"/>
    <w:rsid w:val="00B54CB1"/>
    <w:rsid w:val="00B54DF2"/>
    <w:rsid w:val="00B5749F"/>
    <w:rsid w:val="00B6141A"/>
    <w:rsid w:val="00B61A88"/>
    <w:rsid w:val="00B6518B"/>
    <w:rsid w:val="00B664FD"/>
    <w:rsid w:val="00B6684B"/>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5725"/>
    <w:rsid w:val="00B874D8"/>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2BDD"/>
    <w:rsid w:val="00BC2CF1"/>
    <w:rsid w:val="00BC3420"/>
    <w:rsid w:val="00BD122B"/>
    <w:rsid w:val="00BD47BE"/>
    <w:rsid w:val="00BD5C3A"/>
    <w:rsid w:val="00BE142A"/>
    <w:rsid w:val="00BE1D89"/>
    <w:rsid w:val="00BE2C95"/>
    <w:rsid w:val="00BE34E6"/>
    <w:rsid w:val="00BE4566"/>
    <w:rsid w:val="00BF06D7"/>
    <w:rsid w:val="00BF0A1B"/>
    <w:rsid w:val="00BF37B8"/>
    <w:rsid w:val="00BF78EB"/>
    <w:rsid w:val="00C000E4"/>
    <w:rsid w:val="00C008EA"/>
    <w:rsid w:val="00C0332D"/>
    <w:rsid w:val="00C0418B"/>
    <w:rsid w:val="00C07155"/>
    <w:rsid w:val="00C0724B"/>
    <w:rsid w:val="00C11B39"/>
    <w:rsid w:val="00C13EA5"/>
    <w:rsid w:val="00C14F8B"/>
    <w:rsid w:val="00C15C07"/>
    <w:rsid w:val="00C15F73"/>
    <w:rsid w:val="00C166FA"/>
    <w:rsid w:val="00C206F3"/>
    <w:rsid w:val="00C2178D"/>
    <w:rsid w:val="00C21BC6"/>
    <w:rsid w:val="00C23741"/>
    <w:rsid w:val="00C31D6B"/>
    <w:rsid w:val="00C33E57"/>
    <w:rsid w:val="00C34932"/>
    <w:rsid w:val="00C40FD3"/>
    <w:rsid w:val="00C41598"/>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30B6"/>
    <w:rsid w:val="00CA5505"/>
    <w:rsid w:val="00CA7026"/>
    <w:rsid w:val="00CA708C"/>
    <w:rsid w:val="00CA70C6"/>
    <w:rsid w:val="00CB0B4C"/>
    <w:rsid w:val="00CB1C71"/>
    <w:rsid w:val="00CB2275"/>
    <w:rsid w:val="00CB2F63"/>
    <w:rsid w:val="00CB487B"/>
    <w:rsid w:val="00CB6144"/>
    <w:rsid w:val="00CC010F"/>
    <w:rsid w:val="00CC05D3"/>
    <w:rsid w:val="00CC09CD"/>
    <w:rsid w:val="00CC23E4"/>
    <w:rsid w:val="00CC25BA"/>
    <w:rsid w:val="00CC2B8D"/>
    <w:rsid w:val="00CC2BA2"/>
    <w:rsid w:val="00CC3382"/>
    <w:rsid w:val="00CC4402"/>
    <w:rsid w:val="00CC458E"/>
    <w:rsid w:val="00CC5B6A"/>
    <w:rsid w:val="00CC5F83"/>
    <w:rsid w:val="00CC62C0"/>
    <w:rsid w:val="00CD08C2"/>
    <w:rsid w:val="00CD0CD0"/>
    <w:rsid w:val="00CD1959"/>
    <w:rsid w:val="00CD2B89"/>
    <w:rsid w:val="00CD2BC6"/>
    <w:rsid w:val="00CD53D7"/>
    <w:rsid w:val="00CD5CCA"/>
    <w:rsid w:val="00CD6D71"/>
    <w:rsid w:val="00CD6F5D"/>
    <w:rsid w:val="00CE0094"/>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58D6"/>
    <w:rsid w:val="00D06888"/>
    <w:rsid w:val="00D06E56"/>
    <w:rsid w:val="00D070EA"/>
    <w:rsid w:val="00D07EFC"/>
    <w:rsid w:val="00D102F4"/>
    <w:rsid w:val="00D12180"/>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C28"/>
    <w:rsid w:val="00D33742"/>
    <w:rsid w:val="00D33A16"/>
    <w:rsid w:val="00D35FEF"/>
    <w:rsid w:val="00D3700D"/>
    <w:rsid w:val="00D37351"/>
    <w:rsid w:val="00D373F5"/>
    <w:rsid w:val="00D402E8"/>
    <w:rsid w:val="00D411F8"/>
    <w:rsid w:val="00D414FD"/>
    <w:rsid w:val="00D42370"/>
    <w:rsid w:val="00D45C9B"/>
    <w:rsid w:val="00D46C43"/>
    <w:rsid w:val="00D46F19"/>
    <w:rsid w:val="00D529A4"/>
    <w:rsid w:val="00D53324"/>
    <w:rsid w:val="00D5341F"/>
    <w:rsid w:val="00D54A0A"/>
    <w:rsid w:val="00D54F1D"/>
    <w:rsid w:val="00D559E7"/>
    <w:rsid w:val="00D55D62"/>
    <w:rsid w:val="00D56481"/>
    <w:rsid w:val="00D56A82"/>
    <w:rsid w:val="00D625ED"/>
    <w:rsid w:val="00D63CA1"/>
    <w:rsid w:val="00D6481A"/>
    <w:rsid w:val="00D65EE8"/>
    <w:rsid w:val="00D679FC"/>
    <w:rsid w:val="00D701C6"/>
    <w:rsid w:val="00D70BBD"/>
    <w:rsid w:val="00D7161C"/>
    <w:rsid w:val="00D72E2F"/>
    <w:rsid w:val="00D73EA7"/>
    <w:rsid w:val="00D7594E"/>
    <w:rsid w:val="00D807CD"/>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48BF"/>
    <w:rsid w:val="00DB5818"/>
    <w:rsid w:val="00DC0228"/>
    <w:rsid w:val="00DC028A"/>
    <w:rsid w:val="00DC1EC3"/>
    <w:rsid w:val="00DC23AE"/>
    <w:rsid w:val="00DC47F5"/>
    <w:rsid w:val="00DC577D"/>
    <w:rsid w:val="00DC75E0"/>
    <w:rsid w:val="00DD20B8"/>
    <w:rsid w:val="00DD3C4F"/>
    <w:rsid w:val="00DD4F6D"/>
    <w:rsid w:val="00DE0D95"/>
    <w:rsid w:val="00DE1CC0"/>
    <w:rsid w:val="00DE22DA"/>
    <w:rsid w:val="00DE4436"/>
    <w:rsid w:val="00DE5C8A"/>
    <w:rsid w:val="00DE696A"/>
    <w:rsid w:val="00DF0C4F"/>
    <w:rsid w:val="00DF241F"/>
    <w:rsid w:val="00DF305E"/>
    <w:rsid w:val="00DF65BC"/>
    <w:rsid w:val="00E00B4D"/>
    <w:rsid w:val="00E00E59"/>
    <w:rsid w:val="00E052CC"/>
    <w:rsid w:val="00E05CA0"/>
    <w:rsid w:val="00E103AC"/>
    <w:rsid w:val="00E116FA"/>
    <w:rsid w:val="00E14CBA"/>
    <w:rsid w:val="00E17EDF"/>
    <w:rsid w:val="00E213E7"/>
    <w:rsid w:val="00E21A77"/>
    <w:rsid w:val="00E23028"/>
    <w:rsid w:val="00E300CB"/>
    <w:rsid w:val="00E30AAA"/>
    <w:rsid w:val="00E32FBB"/>
    <w:rsid w:val="00E34BFA"/>
    <w:rsid w:val="00E35FDB"/>
    <w:rsid w:val="00E37EA3"/>
    <w:rsid w:val="00E412E4"/>
    <w:rsid w:val="00E429EE"/>
    <w:rsid w:val="00E43198"/>
    <w:rsid w:val="00E4572C"/>
    <w:rsid w:val="00E46290"/>
    <w:rsid w:val="00E46881"/>
    <w:rsid w:val="00E47CA9"/>
    <w:rsid w:val="00E51735"/>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1513"/>
    <w:rsid w:val="00EF19E3"/>
    <w:rsid w:val="00EF1A1A"/>
    <w:rsid w:val="00EF227A"/>
    <w:rsid w:val="00EF250A"/>
    <w:rsid w:val="00EF309D"/>
    <w:rsid w:val="00EF4137"/>
    <w:rsid w:val="00EF6140"/>
    <w:rsid w:val="00EF6B8A"/>
    <w:rsid w:val="00EF6F78"/>
    <w:rsid w:val="00F00720"/>
    <w:rsid w:val="00F03BFA"/>
    <w:rsid w:val="00F0681D"/>
    <w:rsid w:val="00F10C99"/>
    <w:rsid w:val="00F13411"/>
    <w:rsid w:val="00F15024"/>
    <w:rsid w:val="00F154B7"/>
    <w:rsid w:val="00F15CDC"/>
    <w:rsid w:val="00F17F96"/>
    <w:rsid w:val="00F204F3"/>
    <w:rsid w:val="00F231AB"/>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DAF"/>
    <w:rsid w:val="00F66DE7"/>
    <w:rsid w:val="00F67189"/>
    <w:rsid w:val="00F70027"/>
    <w:rsid w:val="00F718B6"/>
    <w:rsid w:val="00F71D41"/>
    <w:rsid w:val="00F72521"/>
    <w:rsid w:val="00F72639"/>
    <w:rsid w:val="00F733B1"/>
    <w:rsid w:val="00F74A55"/>
    <w:rsid w:val="00F75CFC"/>
    <w:rsid w:val="00F817AD"/>
    <w:rsid w:val="00F82C89"/>
    <w:rsid w:val="00F833B6"/>
    <w:rsid w:val="00F83894"/>
    <w:rsid w:val="00F8415B"/>
    <w:rsid w:val="00F85B95"/>
    <w:rsid w:val="00F8658E"/>
    <w:rsid w:val="00F86B18"/>
    <w:rsid w:val="00F87A90"/>
    <w:rsid w:val="00F90454"/>
    <w:rsid w:val="00F9170B"/>
    <w:rsid w:val="00F9348D"/>
    <w:rsid w:val="00F95F89"/>
    <w:rsid w:val="00F97C2A"/>
    <w:rsid w:val="00FA1A8A"/>
    <w:rsid w:val="00FA30C6"/>
    <w:rsid w:val="00FA5FAE"/>
    <w:rsid w:val="00FB1408"/>
    <w:rsid w:val="00FB1FEE"/>
    <w:rsid w:val="00FB6C36"/>
    <w:rsid w:val="00FB7268"/>
    <w:rsid w:val="00FB7C48"/>
    <w:rsid w:val="00FC115B"/>
    <w:rsid w:val="00FC15FE"/>
    <w:rsid w:val="00FC1FBA"/>
    <w:rsid w:val="00FC476F"/>
    <w:rsid w:val="00FC570C"/>
    <w:rsid w:val="00FD597D"/>
    <w:rsid w:val="00FD6215"/>
    <w:rsid w:val="00FD6A03"/>
    <w:rsid w:val="00FD7127"/>
    <w:rsid w:val="00FD7CFF"/>
    <w:rsid w:val="00FE4E52"/>
    <w:rsid w:val="00FE6DAB"/>
    <w:rsid w:val="00FE731D"/>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5A39-1FC0-4FDB-9DDA-6D6F73C2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9</Pages>
  <Words>2615</Words>
  <Characters>16617</Characters>
  <Application>Microsoft Office Word</Application>
  <DocSecurity>4</DocSecurity>
  <Lines>138</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2024-10-21T12:22:00Z</cp:lastPrinted>
  <dcterms:created xsi:type="dcterms:W3CDTF">2024-10-24T08:18:00Z</dcterms:created>
  <dcterms:modified xsi:type="dcterms:W3CDTF">2024-10-24T08:18:00Z</dcterms:modified>
</cp:coreProperties>
</file>