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0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1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1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2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0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790C2101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3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375761">
        <w:rPr>
          <w:rFonts w:ascii="Times New Roman" w:hAnsi="Times New Roman"/>
          <w:b/>
          <w:color w:val="000000"/>
          <w:sz w:val="24"/>
          <w:szCs w:val="24"/>
        </w:rPr>
        <w:t xml:space="preserve">PANEVĖŽIO </w:t>
      </w:r>
      <w:r w:rsidR="003B5322">
        <w:rPr>
          <w:rFonts w:ascii="Times New Roman" w:hAnsi="Times New Roman"/>
          <w:b/>
          <w:color w:val="000000"/>
          <w:sz w:val="24"/>
          <w:szCs w:val="24"/>
        </w:rPr>
        <w:t>PEDAGOGINĖS PSICHOLOGINĖS TARNYBOS</w:t>
      </w:r>
      <w:r w:rsidR="008B12F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2A6964C1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Vadovaudamasi</w:t>
      </w:r>
      <w:r w:rsidR="00390E23">
        <w:rPr>
          <w:noProof/>
          <w:szCs w:val="24"/>
        </w:rPr>
        <w:t>s</w:t>
      </w:r>
      <w:r>
        <w:rPr>
          <w:noProof/>
          <w:szCs w:val="24"/>
        </w:rPr>
        <w:t xml:space="preserve">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5655DF">
        <w:rPr>
          <w:color w:val="000000"/>
          <w:szCs w:val="24"/>
        </w:rPr>
        <w:t xml:space="preserve">Panevėžio </w:t>
      </w:r>
      <w:r w:rsidR="003B5322">
        <w:rPr>
          <w:color w:val="000000"/>
          <w:szCs w:val="24"/>
        </w:rPr>
        <w:t>pedagoginės psichologinės tarnybos</w:t>
      </w:r>
      <w:r w:rsidR="005655DF">
        <w:rPr>
          <w:color w:val="000000"/>
          <w:szCs w:val="24"/>
        </w:rPr>
        <w:t xml:space="preserve"> </w:t>
      </w:r>
      <w:r w:rsidR="008B1422" w:rsidRPr="00BA15F5">
        <w:rPr>
          <w:color w:val="000000"/>
          <w:szCs w:val="24"/>
        </w:rPr>
        <w:t>nuostatus</w:t>
      </w:r>
      <w:r w:rsidR="008B1422">
        <w:rPr>
          <w:color w:val="000000"/>
          <w:szCs w:val="24"/>
        </w:rPr>
        <w:t>.</w:t>
      </w:r>
    </w:p>
    <w:p w14:paraId="7C1D444E" w14:textId="16CDDC6F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3B5322">
        <w:rPr>
          <w:color w:val="000000"/>
          <w:szCs w:val="24"/>
        </w:rPr>
        <w:t xml:space="preserve">Panevėžio pedagoginės psichologinės tarnybos nuostatų </w:t>
      </w:r>
      <w:r w:rsidR="00844E2B">
        <w:rPr>
          <w:noProof/>
          <w:szCs w:val="24"/>
        </w:rPr>
        <w:t xml:space="preserve">projektas, </w:t>
      </w:r>
      <w:r w:rsidR="0087211E">
        <w:rPr>
          <w:noProof/>
          <w:szCs w:val="24"/>
        </w:rPr>
        <w:t>6</w:t>
      </w:r>
      <w:r w:rsidR="0054787A">
        <w:rPr>
          <w:noProof/>
          <w:szCs w:val="24"/>
        </w:rPr>
        <w:t xml:space="preserve"> </w:t>
      </w:r>
      <w:r>
        <w:rPr>
          <w:noProof/>
          <w:szCs w:val="24"/>
        </w:rPr>
        <w:t>lap</w:t>
      </w:r>
      <w:r w:rsidR="003B5322">
        <w:rPr>
          <w:noProof/>
          <w:szCs w:val="24"/>
        </w:rPr>
        <w:t>ai</w:t>
      </w:r>
      <w:r w:rsidR="008C113B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4" w:name="_Hlk132809589"/>
    </w:p>
    <w:p w14:paraId="40117ECE" w14:textId="77777777" w:rsidR="00FB2C2B" w:rsidRPr="0045723F" w:rsidRDefault="00FB2C2B" w:rsidP="00FB2C2B">
      <w:r w:rsidRPr="0045723F">
        <w:t>Mero pareigas laikinai einantis</w:t>
      </w:r>
    </w:p>
    <w:p w14:paraId="7A3A8E55" w14:textId="77777777" w:rsidR="00FB2C2B" w:rsidRDefault="00FB2C2B" w:rsidP="00FB2C2B">
      <w:r w:rsidRPr="0045723F">
        <w:t xml:space="preserve">Savivaldybės tarybos narys </w:t>
      </w:r>
      <w:r w:rsidRPr="0045723F">
        <w:tab/>
      </w:r>
      <w:r w:rsidRPr="0045723F">
        <w:tab/>
      </w:r>
      <w:r w:rsidRPr="0045723F">
        <w:tab/>
      </w:r>
      <w:r w:rsidRPr="0045723F">
        <w:tab/>
      </w:r>
      <w:r>
        <w:tab/>
      </w:r>
      <w:r>
        <w:tab/>
      </w:r>
      <w:r w:rsidRPr="0045723F">
        <w:tab/>
      </w:r>
      <w:r w:rsidRPr="0045723F">
        <w:tab/>
        <w:t>Petras Luomanas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3"/>
    <w:bookmarkEnd w:id="4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03AF9A14" w14:textId="1FE936D1" w:rsidR="0061206D" w:rsidRPr="00DF041B" w:rsidRDefault="0061206D" w:rsidP="008626D3">
      <w:pPr>
        <w:pStyle w:val="Default"/>
        <w:jc w:val="both"/>
      </w:pPr>
    </w:p>
    <w:sectPr w:rsidR="0061206D" w:rsidRPr="00DF041B" w:rsidSect="00084AF3">
      <w:headerReference w:type="default" r:id="rId9"/>
      <w:footerReference w:type="default" r:id="rId10"/>
      <w:pgSz w:w="11907" w:h="16840" w:code="9"/>
      <w:pgMar w:top="1134" w:right="425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A9632D" w14:textId="77777777" w:rsidR="00CC7408" w:rsidRDefault="00CC7408">
      <w:r>
        <w:separator/>
      </w:r>
    </w:p>
  </w:endnote>
  <w:endnote w:type="continuationSeparator" w:id="0">
    <w:p w14:paraId="67D598C4" w14:textId="77777777" w:rsidR="00CC7408" w:rsidRDefault="00CC7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877BB1" w14:textId="77777777" w:rsidR="00CC7408" w:rsidRDefault="00CC7408">
      <w:r>
        <w:separator/>
      </w:r>
    </w:p>
  </w:footnote>
  <w:footnote w:type="continuationSeparator" w:id="0">
    <w:p w14:paraId="2008D535" w14:textId="77777777" w:rsidR="00CC7408" w:rsidRDefault="00CC7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658"/>
    <w:rsid w:val="00012976"/>
    <w:rsid w:val="0001566B"/>
    <w:rsid w:val="0001619F"/>
    <w:rsid w:val="00016AD4"/>
    <w:rsid w:val="0002192F"/>
    <w:rsid w:val="000226F0"/>
    <w:rsid w:val="00025B3E"/>
    <w:rsid w:val="000265DE"/>
    <w:rsid w:val="000306C4"/>
    <w:rsid w:val="0003710B"/>
    <w:rsid w:val="00037CFB"/>
    <w:rsid w:val="000427DF"/>
    <w:rsid w:val="00051271"/>
    <w:rsid w:val="000624C0"/>
    <w:rsid w:val="00063013"/>
    <w:rsid w:val="00065A6F"/>
    <w:rsid w:val="00065D5D"/>
    <w:rsid w:val="000811E1"/>
    <w:rsid w:val="00084AF3"/>
    <w:rsid w:val="000C4B1D"/>
    <w:rsid w:val="000D0DA9"/>
    <w:rsid w:val="000D31B7"/>
    <w:rsid w:val="000F0E7F"/>
    <w:rsid w:val="000F357D"/>
    <w:rsid w:val="00121E86"/>
    <w:rsid w:val="00124440"/>
    <w:rsid w:val="00124B60"/>
    <w:rsid w:val="00133694"/>
    <w:rsid w:val="00144375"/>
    <w:rsid w:val="00163CF7"/>
    <w:rsid w:val="00183362"/>
    <w:rsid w:val="00186ED3"/>
    <w:rsid w:val="001927E2"/>
    <w:rsid w:val="0019462C"/>
    <w:rsid w:val="001B54AA"/>
    <w:rsid w:val="001C0B49"/>
    <w:rsid w:val="001D1AC1"/>
    <w:rsid w:val="001D6395"/>
    <w:rsid w:val="001D7AFB"/>
    <w:rsid w:val="001E1434"/>
    <w:rsid w:val="001E2BAA"/>
    <w:rsid w:val="001F2356"/>
    <w:rsid w:val="001F5CDD"/>
    <w:rsid w:val="0020204A"/>
    <w:rsid w:val="002119F0"/>
    <w:rsid w:val="00214066"/>
    <w:rsid w:val="00222E44"/>
    <w:rsid w:val="00234FD8"/>
    <w:rsid w:val="00242E6F"/>
    <w:rsid w:val="0024706D"/>
    <w:rsid w:val="00260773"/>
    <w:rsid w:val="002630A9"/>
    <w:rsid w:val="00273FFE"/>
    <w:rsid w:val="00282351"/>
    <w:rsid w:val="00291649"/>
    <w:rsid w:val="002922B3"/>
    <w:rsid w:val="00293DE4"/>
    <w:rsid w:val="002A2097"/>
    <w:rsid w:val="002D57F9"/>
    <w:rsid w:val="002D7E2D"/>
    <w:rsid w:val="002F5851"/>
    <w:rsid w:val="003055E2"/>
    <w:rsid w:val="00355495"/>
    <w:rsid w:val="00356FEC"/>
    <w:rsid w:val="00367CEB"/>
    <w:rsid w:val="00375761"/>
    <w:rsid w:val="00380138"/>
    <w:rsid w:val="00390E23"/>
    <w:rsid w:val="003A32A1"/>
    <w:rsid w:val="003A4D3C"/>
    <w:rsid w:val="003B5322"/>
    <w:rsid w:val="003C15C2"/>
    <w:rsid w:val="003D2FB8"/>
    <w:rsid w:val="003D6535"/>
    <w:rsid w:val="003E533C"/>
    <w:rsid w:val="003F3684"/>
    <w:rsid w:val="003F377D"/>
    <w:rsid w:val="004014AB"/>
    <w:rsid w:val="004100D4"/>
    <w:rsid w:val="0041586B"/>
    <w:rsid w:val="00416AE7"/>
    <w:rsid w:val="00421D43"/>
    <w:rsid w:val="00450C82"/>
    <w:rsid w:val="00453F3D"/>
    <w:rsid w:val="00454C23"/>
    <w:rsid w:val="00486959"/>
    <w:rsid w:val="004876BF"/>
    <w:rsid w:val="004A2685"/>
    <w:rsid w:val="004B4119"/>
    <w:rsid w:val="004C07E0"/>
    <w:rsid w:val="004C5A95"/>
    <w:rsid w:val="004E4142"/>
    <w:rsid w:val="004F0603"/>
    <w:rsid w:val="00511609"/>
    <w:rsid w:val="00527028"/>
    <w:rsid w:val="0054787A"/>
    <w:rsid w:val="00550D94"/>
    <w:rsid w:val="00563A4F"/>
    <w:rsid w:val="00563E58"/>
    <w:rsid w:val="005655DF"/>
    <w:rsid w:val="00581687"/>
    <w:rsid w:val="005A14DA"/>
    <w:rsid w:val="005A4B8E"/>
    <w:rsid w:val="005B12B2"/>
    <w:rsid w:val="005B1469"/>
    <w:rsid w:val="005B5236"/>
    <w:rsid w:val="005E7475"/>
    <w:rsid w:val="0060717D"/>
    <w:rsid w:val="00611EE0"/>
    <w:rsid w:val="0061206D"/>
    <w:rsid w:val="00617966"/>
    <w:rsid w:val="0062243A"/>
    <w:rsid w:val="00626010"/>
    <w:rsid w:val="006260F0"/>
    <w:rsid w:val="00627F97"/>
    <w:rsid w:val="00656225"/>
    <w:rsid w:val="006711FB"/>
    <w:rsid w:val="00684693"/>
    <w:rsid w:val="00694541"/>
    <w:rsid w:val="006968D2"/>
    <w:rsid w:val="006A3958"/>
    <w:rsid w:val="006C12E4"/>
    <w:rsid w:val="006C5D53"/>
    <w:rsid w:val="006D107B"/>
    <w:rsid w:val="006D6344"/>
    <w:rsid w:val="006E32F4"/>
    <w:rsid w:val="006F65CD"/>
    <w:rsid w:val="00703771"/>
    <w:rsid w:val="007148D4"/>
    <w:rsid w:val="00740946"/>
    <w:rsid w:val="00743B7D"/>
    <w:rsid w:val="007452C6"/>
    <w:rsid w:val="00751BAB"/>
    <w:rsid w:val="00755976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44E2B"/>
    <w:rsid w:val="008626D3"/>
    <w:rsid w:val="00862791"/>
    <w:rsid w:val="00870EEE"/>
    <w:rsid w:val="0087211E"/>
    <w:rsid w:val="00876C2E"/>
    <w:rsid w:val="00876E15"/>
    <w:rsid w:val="008B12FC"/>
    <w:rsid w:val="008B1422"/>
    <w:rsid w:val="008B2EC1"/>
    <w:rsid w:val="008C0E3A"/>
    <w:rsid w:val="008C113B"/>
    <w:rsid w:val="008C4165"/>
    <w:rsid w:val="008D54C0"/>
    <w:rsid w:val="008E4069"/>
    <w:rsid w:val="008F1430"/>
    <w:rsid w:val="00916D5D"/>
    <w:rsid w:val="00920059"/>
    <w:rsid w:val="00927CB6"/>
    <w:rsid w:val="00930F3A"/>
    <w:rsid w:val="0094395C"/>
    <w:rsid w:val="00953557"/>
    <w:rsid w:val="009631D4"/>
    <w:rsid w:val="00997A6D"/>
    <w:rsid w:val="009A4733"/>
    <w:rsid w:val="009B7DEC"/>
    <w:rsid w:val="009D1F2C"/>
    <w:rsid w:val="009D2FDB"/>
    <w:rsid w:val="009F68B7"/>
    <w:rsid w:val="00A1353C"/>
    <w:rsid w:val="00A23E2D"/>
    <w:rsid w:val="00A36213"/>
    <w:rsid w:val="00A644A2"/>
    <w:rsid w:val="00AB76C5"/>
    <w:rsid w:val="00AC04FF"/>
    <w:rsid w:val="00AC0B98"/>
    <w:rsid w:val="00AC1EF7"/>
    <w:rsid w:val="00AD081E"/>
    <w:rsid w:val="00AD3217"/>
    <w:rsid w:val="00AD4E21"/>
    <w:rsid w:val="00AE0FE6"/>
    <w:rsid w:val="00B209FF"/>
    <w:rsid w:val="00B408ED"/>
    <w:rsid w:val="00B57142"/>
    <w:rsid w:val="00B66D94"/>
    <w:rsid w:val="00B71C01"/>
    <w:rsid w:val="00BB29E2"/>
    <w:rsid w:val="00BB4BDE"/>
    <w:rsid w:val="00BB6886"/>
    <w:rsid w:val="00BD4B1B"/>
    <w:rsid w:val="00BE4566"/>
    <w:rsid w:val="00BF1EBA"/>
    <w:rsid w:val="00C039F6"/>
    <w:rsid w:val="00C112C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630AB"/>
    <w:rsid w:val="00C73F12"/>
    <w:rsid w:val="00C950BA"/>
    <w:rsid w:val="00CA05CB"/>
    <w:rsid w:val="00CA7E2F"/>
    <w:rsid w:val="00CB2AAB"/>
    <w:rsid w:val="00CC7408"/>
    <w:rsid w:val="00CD5CCA"/>
    <w:rsid w:val="00CE1C5C"/>
    <w:rsid w:val="00CE1DAF"/>
    <w:rsid w:val="00CE5D44"/>
    <w:rsid w:val="00D01AAD"/>
    <w:rsid w:val="00D1368C"/>
    <w:rsid w:val="00D16849"/>
    <w:rsid w:val="00D25033"/>
    <w:rsid w:val="00D43333"/>
    <w:rsid w:val="00D435F5"/>
    <w:rsid w:val="00D625ED"/>
    <w:rsid w:val="00D679DA"/>
    <w:rsid w:val="00D91322"/>
    <w:rsid w:val="00D92707"/>
    <w:rsid w:val="00D961FD"/>
    <w:rsid w:val="00DB19B0"/>
    <w:rsid w:val="00DC75E0"/>
    <w:rsid w:val="00DE4BF3"/>
    <w:rsid w:val="00DF041B"/>
    <w:rsid w:val="00DF1886"/>
    <w:rsid w:val="00DF5073"/>
    <w:rsid w:val="00E02C72"/>
    <w:rsid w:val="00E14D30"/>
    <w:rsid w:val="00E15631"/>
    <w:rsid w:val="00E21A77"/>
    <w:rsid w:val="00E25C30"/>
    <w:rsid w:val="00E35272"/>
    <w:rsid w:val="00E429EE"/>
    <w:rsid w:val="00E5721D"/>
    <w:rsid w:val="00E618A8"/>
    <w:rsid w:val="00E63D82"/>
    <w:rsid w:val="00E67CFE"/>
    <w:rsid w:val="00E85649"/>
    <w:rsid w:val="00EA18B9"/>
    <w:rsid w:val="00EA2453"/>
    <w:rsid w:val="00EA3E8C"/>
    <w:rsid w:val="00EA6DBD"/>
    <w:rsid w:val="00EC43AB"/>
    <w:rsid w:val="00EC4E26"/>
    <w:rsid w:val="00F06E62"/>
    <w:rsid w:val="00F112B2"/>
    <w:rsid w:val="00F43227"/>
    <w:rsid w:val="00F5546F"/>
    <w:rsid w:val="00F72981"/>
    <w:rsid w:val="00F8716F"/>
    <w:rsid w:val="00F9348D"/>
    <w:rsid w:val="00F97C2A"/>
    <w:rsid w:val="00FB1500"/>
    <w:rsid w:val="00FB2C2B"/>
    <w:rsid w:val="00FB6C36"/>
    <w:rsid w:val="00FC1FBA"/>
    <w:rsid w:val="00FD7127"/>
    <w:rsid w:val="00FF3C3D"/>
    <w:rsid w:val="00FF5ACE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</Pages>
  <Words>400</Words>
  <Characters>228</Characters>
  <Application>Microsoft Office Word</Application>
  <DocSecurity>4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2024-11-12T08:12:00Z</dcterms:created>
  <dcterms:modified xsi:type="dcterms:W3CDTF">2024-11-12T08:12:00Z</dcterms:modified>
</cp:coreProperties>
</file>