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E0607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696E5875" wp14:editId="4944704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A2264" w14:textId="77777777" w:rsidR="005C41AC" w:rsidRPr="005C41AC" w:rsidRDefault="005C41AC" w:rsidP="005C41AC">
      <w:pPr>
        <w:jc w:val="center"/>
        <w:rPr>
          <w:szCs w:val="24"/>
        </w:rPr>
      </w:pPr>
    </w:p>
    <w:p w14:paraId="52864D3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54E0131" w14:textId="77777777" w:rsidR="005C41AC" w:rsidRPr="005C41AC" w:rsidRDefault="005C41AC" w:rsidP="00571BF3">
      <w:pPr>
        <w:keepNext/>
        <w:jc w:val="center"/>
        <w:outlineLvl w:val="1"/>
      </w:pPr>
    </w:p>
    <w:p w14:paraId="1C907B16" w14:textId="77777777" w:rsidR="005C41AC" w:rsidRPr="005C41AC" w:rsidRDefault="005C41AC" w:rsidP="00571BF3">
      <w:pPr>
        <w:keepNext/>
        <w:jc w:val="center"/>
        <w:outlineLvl w:val="1"/>
      </w:pPr>
    </w:p>
    <w:p w14:paraId="6DCEBD00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35AA2D" w14:textId="77777777" w:rsidR="00984DE6" w:rsidRPr="00DD2991" w:rsidRDefault="006127B2" w:rsidP="00984DE6">
      <w:pPr>
        <w:jc w:val="center"/>
        <w:rPr>
          <w:b/>
        </w:rPr>
      </w:pPr>
      <w:r w:rsidRPr="00984DE6">
        <w:rPr>
          <w:b/>
        </w:rPr>
        <w:t>DĖL</w:t>
      </w:r>
      <w:r w:rsidR="00984DE6">
        <w:t xml:space="preserve"> </w:t>
      </w:r>
      <w:r w:rsidR="00984DE6">
        <w:rPr>
          <w:b/>
        </w:rPr>
        <w:t xml:space="preserve">SAVIVALDYBĖS TARYBOS 2017 M. KOVO 30 D. SPRENDIMO NR. 1-94 „DĖL </w:t>
      </w:r>
      <w:r w:rsidR="00984DE6" w:rsidRPr="00DD2991">
        <w:rPr>
          <w:b/>
        </w:rPr>
        <w:t xml:space="preserve">PANEVĖŽIO MIESTO SAVIVALDYBĖS </w:t>
      </w:r>
      <w:r w:rsidR="00984DE6">
        <w:rPr>
          <w:b/>
        </w:rPr>
        <w:t xml:space="preserve">NEVEIKSNIŲ ASMENŲ BŪKLĖS PERŽIŪRĖJIMO KOMISIJOS SUDARYMO IR </w:t>
      </w:r>
      <w:r w:rsidR="00984DE6" w:rsidRPr="00021245">
        <w:rPr>
          <w:b/>
        </w:rPr>
        <w:t>JOS NUOSTATŲ PATVIRTINIMO</w:t>
      </w:r>
      <w:r w:rsidR="00984DE6">
        <w:rPr>
          <w:b/>
        </w:rPr>
        <w:t>“ PAKEITIMO</w:t>
      </w:r>
    </w:p>
    <w:p w14:paraId="38CE5FE2" w14:textId="77777777" w:rsidR="0062551B" w:rsidRPr="00A562AA" w:rsidRDefault="0062551B" w:rsidP="005F44E3">
      <w:pPr>
        <w:pStyle w:val="Antrat1"/>
      </w:pPr>
    </w:p>
    <w:p w14:paraId="60412B47" w14:textId="77777777" w:rsidR="0062551B" w:rsidRDefault="0062551B" w:rsidP="003E58F0">
      <w:pPr>
        <w:jc w:val="center"/>
      </w:pPr>
    </w:p>
    <w:p w14:paraId="3F263C4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lapkričio 12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TSP-563</w:t>
      </w:r>
      <w:r>
        <w:fldChar w:fldCharType="end"/>
      </w:r>
      <w:bookmarkEnd w:id="1"/>
    </w:p>
    <w:p w14:paraId="38E24DF3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CD52FED" w14:textId="77777777" w:rsidR="0062551B" w:rsidRDefault="0062551B" w:rsidP="00571BF3">
      <w:pPr>
        <w:jc w:val="both"/>
      </w:pPr>
    </w:p>
    <w:p w14:paraId="799C9054" w14:textId="77777777" w:rsidR="0062551B" w:rsidRPr="00A562AA" w:rsidRDefault="0062551B" w:rsidP="005C41AC">
      <w:pPr>
        <w:ind w:firstLine="851"/>
        <w:jc w:val="both"/>
      </w:pPr>
    </w:p>
    <w:p w14:paraId="0659E2AD" w14:textId="0E2F458E" w:rsidR="00984DE6" w:rsidRPr="00DD2991" w:rsidRDefault="0062551B" w:rsidP="00984DE6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984DE6">
        <w:rPr>
          <w:szCs w:val="24"/>
        </w:rPr>
        <w:t xml:space="preserve"> </w:t>
      </w:r>
      <w:r w:rsidR="00984DE6" w:rsidRPr="00DD2991">
        <w:t>Lietuvos Respublikos vietos savivaldos įstatymo</w:t>
      </w:r>
      <w:r w:rsidR="00984DE6">
        <w:t xml:space="preserve"> 7 straipsnio 33 punktu,</w:t>
      </w:r>
      <w:r w:rsidR="00984DE6" w:rsidRPr="00DD2991">
        <w:t xml:space="preserve"> </w:t>
      </w:r>
      <w:r w:rsidR="00984DE6">
        <w:t>15</w:t>
      </w:r>
      <w:r w:rsidR="00984DE6" w:rsidRPr="00DD2991">
        <w:t xml:space="preserve"> straipsnio</w:t>
      </w:r>
      <w:r w:rsidR="00984DE6">
        <w:t xml:space="preserve"> 2 dalies 4 punktu</w:t>
      </w:r>
      <w:r w:rsidR="00B67789">
        <w:t xml:space="preserve">, </w:t>
      </w:r>
      <w:r w:rsidR="00984DE6" w:rsidRPr="00DD2991">
        <w:t xml:space="preserve">Lietuvos Respublikos </w:t>
      </w:r>
      <w:r w:rsidR="00984DE6" w:rsidRPr="00643F8D">
        <w:t>civilinio kodekso 2.10</w:t>
      </w:r>
      <w:r w:rsidR="00984DE6" w:rsidRPr="00643F8D">
        <w:rPr>
          <w:vertAlign w:val="superscript"/>
        </w:rPr>
        <w:t>1</w:t>
      </w:r>
      <w:r w:rsidR="00984DE6" w:rsidRPr="00643F8D">
        <w:t xml:space="preserve"> straipsn</w:t>
      </w:r>
      <w:r w:rsidR="00984DE6">
        <w:t>i</w:t>
      </w:r>
      <w:r w:rsidR="00B67789">
        <w:t>o 4 dalimi</w:t>
      </w:r>
      <w:r w:rsidR="00984DE6">
        <w:t xml:space="preserve">, </w:t>
      </w:r>
      <w:r w:rsidR="00C22071" w:rsidRPr="00C22071">
        <w:t>Neveiksnių asmenų būklės peržiūrėjimo komisijų pavyzdinių nuostatų</w:t>
      </w:r>
      <w:r w:rsidR="00C22071">
        <w:t>, patvirtintų</w:t>
      </w:r>
      <w:r w:rsidR="00C22071" w:rsidRPr="00C22071">
        <w:t xml:space="preserve"> </w:t>
      </w:r>
      <w:r w:rsidR="00984DE6">
        <w:rPr>
          <w:color w:val="000000"/>
        </w:rPr>
        <w:t>Lietuvos Respublikos Vyriausybės 2015 m. spalio 26 d. nutarimu Nr. 1123 „Dėl Neveiksnių asmenų būklės peržiūrėjimo komisijų pavyzdinių nuostatų patvirtinimo“</w:t>
      </w:r>
      <w:r w:rsidR="00C22071">
        <w:rPr>
          <w:color w:val="000000"/>
        </w:rPr>
        <w:t>,</w:t>
      </w:r>
      <w:r w:rsidR="00984DE6">
        <w:rPr>
          <w:color w:val="000000"/>
        </w:rPr>
        <w:t xml:space="preserve"> </w:t>
      </w:r>
      <w:r w:rsidR="00B67789">
        <w:rPr>
          <w:color w:val="000000"/>
        </w:rPr>
        <w:t xml:space="preserve">6 punktu </w:t>
      </w:r>
      <w:r w:rsidR="00984DE6">
        <w:rPr>
          <w:color w:val="000000"/>
        </w:rPr>
        <w:t xml:space="preserve">ir </w:t>
      </w:r>
      <w:r w:rsidR="00984DE6" w:rsidRPr="00622A23">
        <w:t xml:space="preserve">Panevėžio miesto savivaldybės neveiksnių asmenų būklės peržiūrėjimo komisijos </w:t>
      </w:r>
      <w:r w:rsidR="00984DE6">
        <w:t xml:space="preserve">nuostatų, patvirtintų </w:t>
      </w:r>
      <w:r w:rsidR="00984DE6">
        <w:rPr>
          <w:color w:val="000000"/>
        </w:rPr>
        <w:t xml:space="preserve">Panevėžio miesto </w:t>
      </w:r>
      <w:r w:rsidR="00984DE6" w:rsidRPr="00622A23">
        <w:t>savivaldybės tarybos 2017 m. kovo 30 d. sprendim</w:t>
      </w:r>
      <w:r w:rsidR="00984DE6">
        <w:t>u</w:t>
      </w:r>
      <w:r w:rsidR="00984DE6" w:rsidRPr="00622A23">
        <w:t xml:space="preserve"> Nr. 1-94 „</w:t>
      </w:r>
      <w:r w:rsidR="00984DE6">
        <w:t>D</w:t>
      </w:r>
      <w:r w:rsidR="00984DE6" w:rsidRPr="00622A23">
        <w:t>ėl Panevėžio miesto savivaldybės neveiksnių asmenų būklės peržiūrėjimo komisijos sudarymo ir jos nuostatų patvirtinimo</w:t>
      </w:r>
      <w:r w:rsidR="00984DE6">
        <w:t xml:space="preserve">“, 6 punktu, atsižvelgdama į Vilniaus psichoterapijos ir psichoanalizės centro 2024 m. kovo 1 d. raštą Nr. </w:t>
      </w:r>
      <w:r w:rsidR="00984DE6" w:rsidRPr="007D0A83">
        <w:t>S-08/24</w:t>
      </w:r>
      <w:r w:rsidR="00984DE6">
        <w:t xml:space="preserve"> „Dėl atstovo delegavimo į neveiksnių asmenų būklės peržiūrėjimo komisiją“, Panevėžio miesto poliklinikos 2024 m. gegužės 14 d. raštą Nr. </w:t>
      </w:r>
      <w:r w:rsidR="00984DE6" w:rsidRPr="007D0A83">
        <w:t>S-24-</w:t>
      </w:r>
      <w:r w:rsidR="00984DE6">
        <w:t xml:space="preserve">68 „Dėl </w:t>
      </w:r>
      <w:r w:rsidR="00984DE6" w:rsidRPr="007D0A83">
        <w:t>atstovo delegavimo į neveiksnių asmenų būklės peržiūrėjimo komisij</w:t>
      </w:r>
      <w:r w:rsidR="00984DE6">
        <w:t xml:space="preserve">ą“, </w:t>
      </w:r>
      <w:r w:rsidR="00984DE6" w:rsidRPr="00393133">
        <w:t>Sutrikusio intelekto žmonių globos bendrijos „Panevėžio viltis“ 2024</w:t>
      </w:r>
      <w:r w:rsidR="00887454">
        <w:t> </w:t>
      </w:r>
      <w:r w:rsidR="00984DE6" w:rsidRPr="00393133">
        <w:t xml:space="preserve">m. gegužės 28 d. raštą Nr. S.R. 24-31 </w:t>
      </w:r>
      <w:r w:rsidR="00984DE6">
        <w:t xml:space="preserve">„Dėl </w:t>
      </w:r>
      <w:r w:rsidR="00984DE6" w:rsidRPr="00736F44">
        <w:t>atstov</w:t>
      </w:r>
      <w:r w:rsidR="00984DE6">
        <w:t xml:space="preserve">o </w:t>
      </w:r>
      <w:r w:rsidR="00984DE6" w:rsidRPr="00736F44">
        <w:t xml:space="preserve">delegavimo į </w:t>
      </w:r>
      <w:r w:rsidR="00984DE6">
        <w:t>n</w:t>
      </w:r>
      <w:r w:rsidR="00984DE6" w:rsidRPr="00736F44">
        <w:t>eveiksnių asmenų būklės peržiūrėjimo komisiją</w:t>
      </w:r>
      <w:r w:rsidR="00984DE6">
        <w:t xml:space="preserve">“, Panevėžio autizmo asociacijos „Lietaus vaikai“ </w:t>
      </w:r>
      <w:r w:rsidR="00887454">
        <w:t xml:space="preserve">2024 m. spalio 7 d. </w:t>
      </w:r>
      <w:r w:rsidR="00984DE6">
        <w:t xml:space="preserve">pranešimą Nr. Gr-9694(9.4Mr) „Dėl neveiksnių asmenų būklės peržiūrėjimo komisijos“, </w:t>
      </w:r>
      <w:bookmarkStart w:id="2" w:name="_Hlk181261516"/>
      <w:r w:rsidR="00887454">
        <w:t>Savivaldybės administracijos a</w:t>
      </w:r>
      <w:r w:rsidR="00984DE6" w:rsidRPr="002C1E26">
        <w:t xml:space="preserve">smenų su negalia reikalų koordinatorės Ugnės </w:t>
      </w:r>
      <w:proofErr w:type="spellStart"/>
      <w:r w:rsidR="00984DE6" w:rsidRPr="002C1E26">
        <w:t>Valužienės</w:t>
      </w:r>
      <w:proofErr w:type="spellEnd"/>
      <w:r w:rsidR="002C1E26" w:rsidRPr="002C1E26">
        <w:t xml:space="preserve"> 2024 m. spalio 31 raštą Nr. D2-1618 „Dėl atstovo delegavimo į Neveiksnių asmenų būklės peržiūrėjimo komisiją“</w:t>
      </w:r>
      <w:r w:rsidR="00E90D43" w:rsidRPr="002C1E26">
        <w:t>,</w:t>
      </w:r>
      <w:r w:rsidR="00E90D43">
        <w:t xml:space="preserve"> </w:t>
      </w:r>
      <w:bookmarkEnd w:id="2"/>
      <w:r w:rsidR="00B05C77">
        <w:t xml:space="preserve">Panevėžio miesto poliklinikos 2024 m. spalio 31 d. raštą Nr. </w:t>
      </w:r>
      <w:r w:rsidR="00B05C77" w:rsidRPr="007D0A83">
        <w:t>S-24-</w:t>
      </w:r>
      <w:r w:rsidR="00B05C77">
        <w:t xml:space="preserve">159 „Dėl </w:t>
      </w:r>
      <w:r w:rsidR="00B05C77" w:rsidRPr="007D0A83">
        <w:t>atstovo delegavimo į neveiksnių asmenų būklės peržiūrėjimo komisij</w:t>
      </w:r>
      <w:r w:rsidR="00B05C77">
        <w:t xml:space="preserve">ą“, </w:t>
      </w:r>
      <w:r w:rsidR="00984DE6">
        <w:t xml:space="preserve">Panevėžio socialinių paslaugų centro 2024 m. gegužės 31 d. raštą Nr. </w:t>
      </w:r>
      <w:r w:rsidR="00984DE6" w:rsidRPr="00736F44">
        <w:t>S-</w:t>
      </w:r>
      <w:r w:rsidR="00984DE6">
        <w:t xml:space="preserve">3839 </w:t>
      </w:r>
      <w:r w:rsidR="00984DE6" w:rsidRPr="00736F44">
        <w:t>(1.10</w:t>
      </w:r>
      <w:r w:rsidR="00984DE6">
        <w:t>Mr</w:t>
      </w:r>
      <w:r w:rsidR="00984DE6" w:rsidRPr="00736F44">
        <w:t>)</w:t>
      </w:r>
      <w:r w:rsidR="00984DE6">
        <w:t xml:space="preserve"> „Dėl </w:t>
      </w:r>
      <w:r w:rsidR="00984DE6" w:rsidRPr="00736F44">
        <w:t xml:space="preserve">atstovų delegavimo į </w:t>
      </w:r>
      <w:r w:rsidR="00984DE6">
        <w:t>n</w:t>
      </w:r>
      <w:r w:rsidR="00984DE6" w:rsidRPr="00736F44">
        <w:t>eveiksnių asmenų būklės peržiūrėjimo komisiją</w:t>
      </w:r>
      <w:r w:rsidR="00984DE6">
        <w:t xml:space="preserve">“, </w:t>
      </w:r>
      <w:r w:rsidR="00984DE6" w:rsidRPr="00DD2991">
        <w:t xml:space="preserve">Panevėžio miesto savivaldybės taryba </w:t>
      </w:r>
      <w:r w:rsidR="00984DE6">
        <w:t xml:space="preserve"> </w:t>
      </w:r>
      <w:r w:rsidR="00984DE6" w:rsidRPr="00DD2991">
        <w:t>n u s p r e n d ž i a:</w:t>
      </w:r>
    </w:p>
    <w:p w14:paraId="4159B993" w14:textId="77777777" w:rsidR="00984DE6" w:rsidRDefault="00984DE6" w:rsidP="00984DE6">
      <w:pPr>
        <w:spacing w:line="360" w:lineRule="auto"/>
        <w:ind w:firstLine="851"/>
        <w:jc w:val="both"/>
        <w:rPr>
          <w:color w:val="212529"/>
          <w:shd w:val="clear" w:color="auto" w:fill="FFFFFF"/>
        </w:rPr>
      </w:pPr>
      <w:r w:rsidRPr="00DD2991">
        <w:lastRenderedPageBreak/>
        <w:t xml:space="preserve">1. </w:t>
      </w:r>
      <w:r>
        <w:t>Pakeisti</w:t>
      </w:r>
      <w:r w:rsidRPr="00DD2991">
        <w:t xml:space="preserve"> </w:t>
      </w:r>
      <w:r>
        <w:rPr>
          <w:color w:val="000000"/>
        </w:rPr>
        <w:t xml:space="preserve">Panevėžio miesto </w:t>
      </w:r>
      <w:r w:rsidRPr="00622A23">
        <w:t>savivaldybės tarybos 2017 m. kovo 30 d. sprendimo Nr. 1-94 „</w:t>
      </w:r>
      <w:r>
        <w:t>D</w:t>
      </w:r>
      <w:r w:rsidRPr="00622A23">
        <w:t>ėl Panevėžio miesto savivaldybės neveiksnių asmenų būklės peržiūrėjimo komisijos sudarymo ir jos nuostatų patvirtinimo</w:t>
      </w:r>
      <w:r>
        <w:t xml:space="preserve">“ </w:t>
      </w:r>
      <w:r>
        <w:rPr>
          <w:color w:val="212529"/>
          <w:shd w:val="clear" w:color="auto" w:fill="FFFFFF"/>
        </w:rPr>
        <w:t>1 punktą ir jį išdėstyti taip:</w:t>
      </w:r>
    </w:p>
    <w:p w14:paraId="2A31151E" w14:textId="77777777" w:rsidR="00984DE6" w:rsidRDefault="00984DE6" w:rsidP="00984DE6">
      <w:pPr>
        <w:spacing w:line="360" w:lineRule="auto"/>
        <w:ind w:firstLine="851"/>
        <w:jc w:val="both"/>
      </w:pPr>
      <w:r>
        <w:t>„1. Sudaryti Panevėžio miesto savivaldybės neveiksnių asmenų būklės peržiūrėjimo komisiją:</w:t>
      </w:r>
    </w:p>
    <w:p w14:paraId="3803FC23" w14:textId="633EDAAB" w:rsidR="00984DE6" w:rsidRDefault="00984DE6" w:rsidP="00984DE6">
      <w:pPr>
        <w:spacing w:line="360" w:lineRule="auto"/>
        <w:ind w:firstLine="851"/>
        <w:jc w:val="both"/>
      </w:pPr>
      <w:r>
        <w:t xml:space="preserve">Mindaugas Burba – </w:t>
      </w:r>
      <w:r w:rsidR="00887454">
        <w:t xml:space="preserve">Savivaldybės administracijos sveikatos reikalų koordinatorius </w:t>
      </w:r>
      <w:r>
        <w:rPr>
          <w:bCs/>
        </w:rPr>
        <w:t>(Socialinių reikalų skyriaus Sveikatos poskyrio vedėjas);</w:t>
      </w:r>
    </w:p>
    <w:p w14:paraId="0BEC9532" w14:textId="77777777" w:rsidR="00984DE6" w:rsidRDefault="00984DE6" w:rsidP="00984DE6">
      <w:pPr>
        <w:spacing w:line="360" w:lineRule="auto"/>
        <w:ind w:firstLine="851"/>
        <w:jc w:val="both"/>
      </w:pPr>
      <w:r>
        <w:t xml:space="preserve">Justina Meškauskienė – Savivaldybės administracijos Teisės skyriaus vyriausioji specialistė </w:t>
      </w:r>
      <w:r w:rsidRPr="009E551D">
        <w:rPr>
          <w:bCs/>
        </w:rPr>
        <w:t>(j</w:t>
      </w:r>
      <w:r>
        <w:rPr>
          <w:bCs/>
        </w:rPr>
        <w:t>os</w:t>
      </w:r>
      <w:r w:rsidRPr="009E551D">
        <w:rPr>
          <w:bCs/>
        </w:rPr>
        <w:t xml:space="preserve"> nesant </w:t>
      </w:r>
      <w:r>
        <w:rPr>
          <w:bCs/>
        </w:rPr>
        <w:t>– S</w:t>
      </w:r>
      <w:r>
        <w:t>avivaldybės administracijos Teisės skyriaus vyriausioji specialistė Gabrielė Matulė);</w:t>
      </w:r>
    </w:p>
    <w:p w14:paraId="0E2467C6" w14:textId="77777777" w:rsidR="00984DE6" w:rsidRDefault="00984DE6" w:rsidP="00984DE6">
      <w:pPr>
        <w:spacing w:line="360" w:lineRule="auto"/>
        <w:ind w:firstLine="851"/>
        <w:jc w:val="both"/>
      </w:pPr>
      <w:r>
        <w:t xml:space="preserve">Darius </w:t>
      </w:r>
      <w:proofErr w:type="spellStart"/>
      <w:r>
        <w:t>Karizna</w:t>
      </w:r>
      <w:proofErr w:type="spellEnd"/>
      <w:r>
        <w:t xml:space="preserve"> – </w:t>
      </w:r>
      <w:r w:rsidRPr="001A436B">
        <w:t xml:space="preserve">Panevėžio socialinių paslaugų centro </w:t>
      </w:r>
      <w:r>
        <w:t>S</w:t>
      </w:r>
      <w:r w:rsidRPr="001A436B">
        <w:t>ocialinių paslaugų bendruomenei skyriaus socialin</w:t>
      </w:r>
      <w:r>
        <w:t>is</w:t>
      </w:r>
      <w:r w:rsidRPr="001A436B">
        <w:t xml:space="preserve"> darbuotoj</w:t>
      </w:r>
      <w:r>
        <w:t>as</w:t>
      </w:r>
      <w:r w:rsidRPr="001A436B">
        <w:t xml:space="preserve"> poreikių vertinimui</w:t>
      </w:r>
      <w:r>
        <w:rPr>
          <w:rFonts w:ascii="Arial" w:hAnsi="Arial" w:cs="Arial"/>
          <w:iCs/>
          <w:sz w:val="28"/>
          <w:szCs w:val="28"/>
        </w:rPr>
        <w:t xml:space="preserve"> </w:t>
      </w:r>
      <w:r>
        <w:t>(jo nesant – Panevėžio socialinių paslaugų centro S</w:t>
      </w:r>
      <w:r w:rsidRPr="001A436B">
        <w:t>ocialinių paslaugų bendruomenei skyriaus socialin</w:t>
      </w:r>
      <w:r>
        <w:t>ė</w:t>
      </w:r>
      <w:r w:rsidRPr="001A436B">
        <w:t xml:space="preserve"> darbuotoj</w:t>
      </w:r>
      <w:r>
        <w:t>a</w:t>
      </w:r>
      <w:r w:rsidRPr="001A436B">
        <w:t xml:space="preserve"> poreikių vertinimui Loret</w:t>
      </w:r>
      <w:r>
        <w:t>a</w:t>
      </w:r>
      <w:r w:rsidRPr="001A436B">
        <w:t xml:space="preserve"> Varnien</w:t>
      </w:r>
      <w:r>
        <w:t>ė);</w:t>
      </w:r>
    </w:p>
    <w:p w14:paraId="25ADCAC8" w14:textId="77777777" w:rsidR="00984DE6" w:rsidRDefault="00984DE6" w:rsidP="00984DE6">
      <w:pPr>
        <w:spacing w:line="360" w:lineRule="auto"/>
        <w:ind w:firstLine="851"/>
        <w:jc w:val="both"/>
        <w:rPr>
          <w:color w:val="000000" w:themeColor="text1"/>
        </w:rPr>
      </w:pPr>
      <w:r>
        <w:t>Rasa Remeikienė –</w:t>
      </w:r>
      <w:bookmarkStart w:id="3" w:name="_Hlk160616095"/>
      <w:r>
        <w:t xml:space="preserve"> </w:t>
      </w:r>
      <w:r w:rsidRPr="00CE4C66">
        <w:t>Sutrikusio intelekto žmonių globos bendrijos „Panevėžio viltis“ atstovė (j</w:t>
      </w:r>
      <w:r>
        <w:t>os</w:t>
      </w:r>
      <w:r w:rsidRPr="00CE4C66">
        <w:t xml:space="preserve"> nesant – Sutrikusio intelekto žmonių globos bendrijos „Panevėžio viltis“ atstovė</w:t>
      </w:r>
      <w:r>
        <w:t xml:space="preserve"> Kristina Samulionienė</w:t>
      </w:r>
      <w:r w:rsidRPr="00CE4C66">
        <w:t>);</w:t>
      </w:r>
      <w:bookmarkEnd w:id="3"/>
    </w:p>
    <w:p w14:paraId="174928CF" w14:textId="77777777" w:rsidR="00984DE6" w:rsidRDefault="00984DE6" w:rsidP="00984DE6">
      <w:pPr>
        <w:spacing w:line="360" w:lineRule="auto"/>
        <w:ind w:firstLine="851"/>
        <w:jc w:val="both"/>
      </w:pPr>
      <w:r>
        <w:rPr>
          <w:color w:val="000000" w:themeColor="text1"/>
        </w:rPr>
        <w:t xml:space="preserve">Violeta </w:t>
      </w:r>
      <w:proofErr w:type="spellStart"/>
      <w:r>
        <w:rPr>
          <w:color w:val="000000" w:themeColor="text1"/>
        </w:rPr>
        <w:t>Šimanauskaitė</w:t>
      </w:r>
      <w:proofErr w:type="spellEnd"/>
      <w:r>
        <w:rPr>
          <w:color w:val="000000" w:themeColor="text1"/>
        </w:rPr>
        <w:t xml:space="preserve"> – Vilniaus psichoterapijos ir psichoanalizės centro Panevėžio padalinio skyriaus vedėja, gydytoja psichiatrė (</w:t>
      </w:r>
      <w:r w:rsidRPr="009E551D">
        <w:rPr>
          <w:bCs/>
        </w:rPr>
        <w:t>j</w:t>
      </w:r>
      <w:r>
        <w:rPr>
          <w:bCs/>
        </w:rPr>
        <w:t xml:space="preserve">os </w:t>
      </w:r>
      <w:r w:rsidRPr="009E551D">
        <w:rPr>
          <w:bCs/>
        </w:rPr>
        <w:t xml:space="preserve">nesant </w:t>
      </w:r>
      <w:r>
        <w:rPr>
          <w:bCs/>
        </w:rPr>
        <w:t xml:space="preserve">– </w:t>
      </w:r>
      <w:r w:rsidRPr="007E509A">
        <w:rPr>
          <w:color w:val="000000" w:themeColor="text1"/>
        </w:rPr>
        <w:t xml:space="preserve">Panevėžio </w:t>
      </w:r>
      <w:r>
        <w:rPr>
          <w:color w:val="000000" w:themeColor="text1"/>
        </w:rPr>
        <w:t>miesto poliklinikos gydytoja psichiatrė Ingrida Gailevskienė).“</w:t>
      </w:r>
    </w:p>
    <w:p w14:paraId="6CAF51FB" w14:textId="77777777" w:rsidR="00984DE6" w:rsidRDefault="00984DE6" w:rsidP="00984DE6">
      <w:pPr>
        <w:pStyle w:val="Sraopastraipa"/>
        <w:spacing w:line="360" w:lineRule="auto"/>
        <w:ind w:left="0" w:firstLine="851"/>
        <w:jc w:val="both"/>
        <w:rPr>
          <w:szCs w:val="24"/>
        </w:rPr>
      </w:pPr>
      <w:r w:rsidRPr="002E68F1">
        <w:rPr>
          <w:szCs w:val="24"/>
        </w:rPr>
        <w:t xml:space="preserve">2. </w:t>
      </w:r>
      <w:r>
        <w:rPr>
          <w:szCs w:val="24"/>
        </w:rPr>
        <w:t xml:space="preserve">N u s t a t y t i, kad šis </w:t>
      </w:r>
      <w:r w:rsidRPr="0000677E">
        <w:rPr>
          <w:color w:val="000000" w:themeColor="text1"/>
          <w:szCs w:val="24"/>
        </w:rPr>
        <w:t>sprendimas:</w:t>
      </w:r>
    </w:p>
    <w:p w14:paraId="1CE900A6" w14:textId="77777777" w:rsidR="00984DE6" w:rsidRDefault="00984DE6" w:rsidP="00984DE6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2.1. skelbiamas Teisės aktų registre ir Panevėžio miesto savivaldybės interneto svetainėje;</w:t>
      </w:r>
    </w:p>
    <w:p w14:paraId="31CA9A86" w14:textId="77777777" w:rsidR="00984DE6" w:rsidRDefault="00984DE6" w:rsidP="00984DE6">
      <w:pPr>
        <w:pStyle w:val="Sraopastraipa"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2.2. įsigalioja kitą dieną po oficialaus paskelbimo Teisės aktų registre.</w:t>
      </w:r>
    </w:p>
    <w:p w14:paraId="4496E5B0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6BF67710" w14:textId="77777777" w:rsidR="0062551B" w:rsidRDefault="0062551B" w:rsidP="002D0B3C">
      <w:pPr>
        <w:jc w:val="both"/>
        <w:rPr>
          <w:szCs w:val="24"/>
        </w:rPr>
      </w:pPr>
    </w:p>
    <w:p w14:paraId="694290C1" w14:textId="77777777" w:rsidR="005C41AC" w:rsidRPr="00A562AA" w:rsidRDefault="005C41AC" w:rsidP="002D0B3C">
      <w:pPr>
        <w:jc w:val="both"/>
        <w:rPr>
          <w:szCs w:val="24"/>
        </w:rPr>
      </w:pPr>
    </w:p>
    <w:p w14:paraId="39B82457" w14:textId="77777777" w:rsidR="0062551B" w:rsidRDefault="0062551B" w:rsidP="002D0B3C">
      <w:pPr>
        <w:jc w:val="both"/>
        <w:rPr>
          <w:szCs w:val="24"/>
        </w:rPr>
      </w:pPr>
    </w:p>
    <w:p w14:paraId="6856EA7B" w14:textId="4D48D109" w:rsidR="001D3CB6" w:rsidRPr="00A562AA" w:rsidRDefault="0084103B" w:rsidP="00895637">
      <w:pPr>
        <w:tabs>
          <w:tab w:val="left" w:pos="6663"/>
        </w:tabs>
        <w:jc w:val="both"/>
        <w:rPr>
          <w:szCs w:val="24"/>
        </w:rPr>
      </w:pPr>
      <w:r w:rsidRPr="0084103B">
        <w:rPr>
          <w:color w:val="000000" w:themeColor="text1"/>
        </w:rPr>
        <w:t>Mero pareigas laikinai einantis Savivaldybės tarybos narys</w:t>
      </w:r>
      <w:r w:rsidR="00895637">
        <w:rPr>
          <w:rFonts w:eastAsia="Calibri"/>
          <w:szCs w:val="24"/>
        </w:rPr>
        <w:tab/>
      </w:r>
      <w:r>
        <w:rPr>
          <w:rFonts w:eastAsia="Calibri"/>
          <w:szCs w:val="24"/>
        </w:rPr>
        <w:t xml:space="preserve">                Petras Luomanas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5F4818" w14:textId="77777777" w:rsidR="00312A5C" w:rsidRDefault="00312A5C">
      <w:r>
        <w:separator/>
      </w:r>
    </w:p>
  </w:endnote>
  <w:endnote w:type="continuationSeparator" w:id="0">
    <w:p w14:paraId="212CE400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D1E5F" w14:textId="77777777" w:rsidR="0062551B" w:rsidRDefault="0062551B" w:rsidP="00BE4566">
    <w:pPr>
      <w:tabs>
        <w:tab w:val="left" w:pos="8445"/>
      </w:tabs>
    </w:pPr>
    <w:r>
      <w:tab/>
    </w:r>
  </w:p>
  <w:p w14:paraId="2F12FFCC" w14:textId="77777777" w:rsidR="0062551B" w:rsidRDefault="0062551B"/>
  <w:p w14:paraId="06EC146C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6E2AF" w14:textId="77777777" w:rsidR="0062551B" w:rsidRDefault="0062551B" w:rsidP="00DD20B8">
    <w:pPr>
      <w:pStyle w:val="Porat"/>
    </w:pPr>
  </w:p>
  <w:p w14:paraId="0B833D27" w14:textId="77777777" w:rsidR="0062551B" w:rsidRDefault="0062551B" w:rsidP="00DD20B8">
    <w:pPr>
      <w:pStyle w:val="Porat"/>
    </w:pPr>
  </w:p>
  <w:p w14:paraId="44CDB205" w14:textId="77777777" w:rsidR="0062551B" w:rsidRDefault="0062551B" w:rsidP="00DD20B8">
    <w:pPr>
      <w:pStyle w:val="Porat"/>
    </w:pPr>
  </w:p>
  <w:p w14:paraId="22335424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1A5EF" w14:textId="77777777" w:rsidR="00312A5C" w:rsidRDefault="00312A5C">
      <w:r>
        <w:separator/>
      </w:r>
    </w:p>
  </w:footnote>
  <w:footnote w:type="continuationSeparator" w:id="0">
    <w:p w14:paraId="3E91F7A8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80901" w14:textId="77777777" w:rsidR="0062551B" w:rsidRDefault="0062551B">
    <w:pPr>
      <w:pStyle w:val="Antrats"/>
      <w:jc w:val="center"/>
    </w:pPr>
  </w:p>
  <w:p w14:paraId="06CE2B0E" w14:textId="77777777" w:rsidR="0062551B" w:rsidRDefault="0062551B">
    <w:pPr>
      <w:pStyle w:val="Antrats"/>
      <w:jc w:val="center"/>
    </w:pPr>
  </w:p>
  <w:p w14:paraId="2E567AB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46ADEADC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C4B1D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C1E26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114A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34F1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427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103B"/>
    <w:rsid w:val="008608CB"/>
    <w:rsid w:val="0086111D"/>
    <w:rsid w:val="00876E15"/>
    <w:rsid w:val="0088367B"/>
    <w:rsid w:val="00883F12"/>
    <w:rsid w:val="00887454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84DE6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C77"/>
    <w:rsid w:val="00B05FC9"/>
    <w:rsid w:val="00B12065"/>
    <w:rsid w:val="00B14AEE"/>
    <w:rsid w:val="00B408ED"/>
    <w:rsid w:val="00B44F79"/>
    <w:rsid w:val="00B52FFC"/>
    <w:rsid w:val="00B61A88"/>
    <w:rsid w:val="00B6518B"/>
    <w:rsid w:val="00B664FD"/>
    <w:rsid w:val="00B67789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2071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25AE"/>
    <w:rsid w:val="00E6329A"/>
    <w:rsid w:val="00E73C7C"/>
    <w:rsid w:val="00E81C99"/>
    <w:rsid w:val="00E874D4"/>
    <w:rsid w:val="00E9055A"/>
    <w:rsid w:val="00E90D43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A0380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984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494</Words>
  <Characters>3470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2024-11-12T08:38:00Z</dcterms:created>
  <dcterms:modified xsi:type="dcterms:W3CDTF">2024-11-12T08:38:00Z</dcterms:modified>
</cp:coreProperties>
</file>