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25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TSP-595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7ABF40BE" w:rsidR="0062551B" w:rsidRPr="00F10358" w:rsidRDefault="00B30C4A" w:rsidP="00B30C4A">
      <w:pPr>
        <w:tabs>
          <w:tab w:val="left" w:pos="7655"/>
        </w:tabs>
        <w:rPr>
          <w:rFonts w:eastAsia="Calibri"/>
          <w:szCs w:val="24"/>
        </w:rPr>
      </w:pPr>
      <w:r w:rsidRPr="00B30C4A">
        <w:t xml:space="preserve">Mero pareigas laikinai einantis Savivaldybės tarybos narys </w:t>
      </w:r>
      <w:r w:rsidR="00CA6DE3">
        <w:t xml:space="preserve">                                    </w:t>
      </w:r>
      <w:r w:rsidRPr="00B30C4A">
        <w:t>Petras Luomanas</w:t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1644" w14:textId="77777777" w:rsidR="00312164" w:rsidRDefault="00312164">
      <w:r>
        <w:separator/>
      </w:r>
    </w:p>
  </w:endnote>
  <w:endnote w:type="continuationSeparator" w:id="0">
    <w:p w14:paraId="133A12D4" w14:textId="77777777" w:rsidR="00312164" w:rsidRDefault="0031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8AE2" w14:textId="77777777" w:rsidR="00312164" w:rsidRDefault="00312164">
      <w:r>
        <w:separator/>
      </w:r>
    </w:p>
  </w:footnote>
  <w:footnote w:type="continuationSeparator" w:id="0">
    <w:p w14:paraId="2920E23A" w14:textId="77777777" w:rsidR="00312164" w:rsidRDefault="0031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D6694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A2CF3"/>
    <w:rsid w:val="001B1FE3"/>
    <w:rsid w:val="001C5B09"/>
    <w:rsid w:val="001D1AC1"/>
    <w:rsid w:val="001D3CB6"/>
    <w:rsid w:val="001E4DFD"/>
    <w:rsid w:val="001E7ACF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16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09A2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40C4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6934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0C4A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31CB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A6DE3"/>
    <w:rsid w:val="00CB7834"/>
    <w:rsid w:val="00CC23E4"/>
    <w:rsid w:val="00CC5B6A"/>
    <w:rsid w:val="00CC721F"/>
    <w:rsid w:val="00CD270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882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3FE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A69A5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2024-11-25T08:22:00Z</dcterms:created>
  <dcterms:modified xsi:type="dcterms:W3CDTF">2024-11-25T08:22:00Z</dcterms:modified>
</cp:coreProperties>
</file>