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proofErr w:type="spellStart"/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  <w:proofErr w:type="spellEnd"/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3F6B3D8" w:rsidR="008B1422" w:rsidRPr="002C2A8C" w:rsidRDefault="00D91322" w:rsidP="006C12E4">
      <w:pPr>
        <w:pStyle w:val="Antrat2"/>
        <w:spacing w:before="0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2C2A8C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8355E7">
        <w:rPr>
          <w:rFonts w:ascii="Times New Roman" w:hAnsi="Times New Roman"/>
          <w:b/>
          <w:color w:val="000000"/>
          <w:sz w:val="24"/>
          <w:szCs w:val="24"/>
        </w:rPr>
        <w:t>KRAŠTOTYROS MUZIEJAUS</w:t>
      </w:r>
      <w:r w:rsidR="002C2A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A213A9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r w:rsidR="008355E7">
        <w:rPr>
          <w:color w:val="000000"/>
          <w:szCs w:val="24"/>
        </w:rPr>
        <w:t>kraštotyros muziejaus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6B49259F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C5EB5">
        <w:rPr>
          <w:color w:val="000000"/>
          <w:szCs w:val="24"/>
        </w:rPr>
        <w:t xml:space="preserve">Panevėžio </w:t>
      </w:r>
      <w:r w:rsidR="008355E7">
        <w:rPr>
          <w:color w:val="000000"/>
          <w:szCs w:val="24"/>
        </w:rPr>
        <w:t>kraštotyros muziejaus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>ų projektas</w:t>
      </w:r>
      <w:r w:rsidR="00844E2B" w:rsidRPr="00E7533C">
        <w:rPr>
          <w:noProof/>
          <w:szCs w:val="24"/>
        </w:rPr>
        <w:t xml:space="preserve">, </w:t>
      </w:r>
      <w:r w:rsidR="00AD5D9A" w:rsidRPr="00AD5D9A">
        <w:rPr>
          <w:noProof/>
          <w:szCs w:val="24"/>
        </w:rPr>
        <w:t>7</w:t>
      </w:r>
      <w:r w:rsidR="009B7DEC" w:rsidRPr="00AD5D9A">
        <w:rPr>
          <w:noProof/>
          <w:szCs w:val="24"/>
        </w:rPr>
        <w:t xml:space="preserve"> </w:t>
      </w:r>
      <w:r w:rsidRPr="00AD5D9A"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39BFCD74" w14:textId="384FD701" w:rsidR="008355E7" w:rsidRDefault="0026661B" w:rsidP="0061206D">
      <w:pPr>
        <w:pStyle w:val="Antrats"/>
        <w:tabs>
          <w:tab w:val="clear" w:pos="4320"/>
          <w:tab w:val="clear" w:pos="8640"/>
        </w:tabs>
      </w:pPr>
      <w:r>
        <w:t>M</w:t>
      </w:r>
      <w:r w:rsidR="008355E7">
        <w:t xml:space="preserve">ero pareigas laikinai einantis </w:t>
      </w:r>
      <w:r w:rsidR="00196E82">
        <w:t>S</w:t>
      </w:r>
      <w:r>
        <w:t xml:space="preserve">avivaldybės </w:t>
      </w:r>
      <w:r w:rsidR="008355E7">
        <w:t>tarybos narys</w:t>
      </w:r>
      <w:r w:rsidR="008355E7">
        <w:tab/>
      </w:r>
      <w:r w:rsidR="008355E7">
        <w:tab/>
      </w:r>
      <w:r w:rsidR="008355E7">
        <w:tab/>
        <w:t xml:space="preserve">Petras </w:t>
      </w:r>
      <w:proofErr w:type="spellStart"/>
      <w:r w:rsidR="008355E7">
        <w:t>Luomanas</w:t>
      </w:r>
      <w:proofErr w:type="spellEnd"/>
    </w:p>
    <w:p w14:paraId="558DA21D" w14:textId="77777777" w:rsidR="008355E7" w:rsidRDefault="008355E7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4BFCB8EF" w14:textId="359125DA" w:rsidR="0061206D" w:rsidRPr="00DF041B" w:rsidRDefault="002C2A8C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</w:t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</w:t>
      </w: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132B4656" w:rsidR="0061206D" w:rsidRPr="00DF041B" w:rsidRDefault="005C5EB5" w:rsidP="008626D3">
      <w:pPr>
        <w:pStyle w:val="Default"/>
        <w:jc w:val="both"/>
      </w:pPr>
      <w:r>
        <w:t>Aušra Sipavičienė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>
        <w:t>46</w:t>
      </w:r>
      <w:r w:rsidR="008626D3">
        <w:t xml:space="preserve"> </w:t>
      </w:r>
      <w:r>
        <w:t>97</w:t>
      </w:r>
      <w:r w:rsidR="00D91322">
        <w:t xml:space="preserve"> </w:t>
      </w:r>
      <w:r>
        <w:t>60</w:t>
      </w:r>
      <w:r w:rsidR="008626D3" w:rsidRPr="00CF69D8">
        <w:t xml:space="preserve">, el. p. </w:t>
      </w:r>
      <w:proofErr w:type="spellStart"/>
      <w:r>
        <w:t>ausra.sipaviciene</w:t>
      </w:r>
      <w:proofErr w:type="spellEnd"/>
      <w:r w:rsidR="008626D3" w:rsidRPr="007D7565">
        <w:rPr>
          <w:lang w:val="pt-PT"/>
        </w:rPr>
        <w:t>@</w:t>
      </w:r>
      <w:proofErr w:type="spellStart"/>
      <w:r w:rsidR="008626D3">
        <w:t>panevezys.lt</w:t>
      </w:r>
      <w:proofErr w:type="spellEnd"/>
      <w:r w:rsidR="008626D3" w:rsidRPr="00CF69D8">
        <w:t xml:space="preserve"> </w:t>
      </w:r>
    </w:p>
    <w:sectPr w:rsidR="0061206D" w:rsidRPr="00DF041B" w:rsidSect="00450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034C3" w14:textId="77777777" w:rsidR="0094634E" w:rsidRDefault="0094634E">
      <w:r>
        <w:separator/>
      </w:r>
    </w:p>
  </w:endnote>
  <w:endnote w:type="continuationSeparator" w:id="0">
    <w:p w14:paraId="747004B1" w14:textId="77777777" w:rsidR="0094634E" w:rsidRDefault="009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45FC5" w14:textId="77777777" w:rsidR="00BB29E2" w:rsidRDefault="00BB29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F6DDB" w14:textId="75755625" w:rsidR="00356FEC" w:rsidRPr="00BB29E2" w:rsidRDefault="00356FEC" w:rsidP="00BB29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4215" w14:textId="77777777" w:rsidR="0094634E" w:rsidRDefault="0094634E">
      <w:r>
        <w:separator/>
      </w:r>
    </w:p>
  </w:footnote>
  <w:footnote w:type="continuationSeparator" w:id="0">
    <w:p w14:paraId="1CD6FAF5" w14:textId="77777777" w:rsidR="0094634E" w:rsidRDefault="009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AAD3" w14:textId="77777777" w:rsidR="00BB29E2" w:rsidRDefault="00BB29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D849D" w14:textId="77777777" w:rsidR="00BB29E2" w:rsidRDefault="00BB29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551E0"/>
    <w:rsid w:val="000624C0"/>
    <w:rsid w:val="00063013"/>
    <w:rsid w:val="00065A6F"/>
    <w:rsid w:val="000811E1"/>
    <w:rsid w:val="000D0DA9"/>
    <w:rsid w:val="000D31B7"/>
    <w:rsid w:val="000F0E7F"/>
    <w:rsid w:val="000F357D"/>
    <w:rsid w:val="00116814"/>
    <w:rsid w:val="00124B60"/>
    <w:rsid w:val="00163CF7"/>
    <w:rsid w:val="00196E82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6661B"/>
    <w:rsid w:val="00282351"/>
    <w:rsid w:val="00291649"/>
    <w:rsid w:val="002A2097"/>
    <w:rsid w:val="002B7999"/>
    <w:rsid w:val="002C2A8C"/>
    <w:rsid w:val="002D57F9"/>
    <w:rsid w:val="002D7E2D"/>
    <w:rsid w:val="002F5851"/>
    <w:rsid w:val="003055E2"/>
    <w:rsid w:val="00355495"/>
    <w:rsid w:val="00356FEC"/>
    <w:rsid w:val="00367B58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605B3"/>
    <w:rsid w:val="00486959"/>
    <w:rsid w:val="004A2685"/>
    <w:rsid w:val="004C07E0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355E7"/>
    <w:rsid w:val="00844E2B"/>
    <w:rsid w:val="008626D3"/>
    <w:rsid w:val="00876E15"/>
    <w:rsid w:val="008A38AB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4634E"/>
    <w:rsid w:val="00953557"/>
    <w:rsid w:val="009631D4"/>
    <w:rsid w:val="009A4733"/>
    <w:rsid w:val="009B7DEC"/>
    <w:rsid w:val="009D1F2C"/>
    <w:rsid w:val="009F68B7"/>
    <w:rsid w:val="00A03DF8"/>
    <w:rsid w:val="00A1353C"/>
    <w:rsid w:val="00A22A4C"/>
    <w:rsid w:val="00A23E2D"/>
    <w:rsid w:val="00A36213"/>
    <w:rsid w:val="00A644A2"/>
    <w:rsid w:val="00AB76C5"/>
    <w:rsid w:val="00AC04FF"/>
    <w:rsid w:val="00AD081E"/>
    <w:rsid w:val="00AD3217"/>
    <w:rsid w:val="00AD4E21"/>
    <w:rsid w:val="00AD5D9A"/>
    <w:rsid w:val="00B408ED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74937"/>
    <w:rsid w:val="00D91322"/>
    <w:rsid w:val="00D92707"/>
    <w:rsid w:val="00D961FD"/>
    <w:rsid w:val="00DA0879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7533C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B6CAF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70</Words>
  <Characters>638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2024-12-03T14:30:00Z</cp:lastPrinted>
  <dcterms:created xsi:type="dcterms:W3CDTF">2024-12-06T08:08:00Z</dcterms:created>
  <dcterms:modified xsi:type="dcterms:W3CDTF">2024-12-06T08:08:00Z</dcterms:modified>
</cp:coreProperties>
</file>