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406A5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0E997017" wp14:editId="2F6DCE0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FADED" w14:textId="77777777" w:rsidR="005C41AC" w:rsidRPr="005C41AC" w:rsidRDefault="005C41AC" w:rsidP="005C41AC">
      <w:pPr>
        <w:jc w:val="center"/>
        <w:rPr>
          <w:szCs w:val="24"/>
        </w:rPr>
      </w:pPr>
    </w:p>
    <w:p w14:paraId="49E0299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7A8BDE1" w14:textId="77777777" w:rsidR="005C41AC" w:rsidRPr="005C41AC" w:rsidRDefault="005C41AC" w:rsidP="00571BF3">
      <w:pPr>
        <w:keepNext/>
        <w:jc w:val="center"/>
        <w:outlineLvl w:val="1"/>
      </w:pPr>
    </w:p>
    <w:p w14:paraId="5F893EC6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F3A0A32" w14:textId="77777777" w:rsidR="00714EC4" w:rsidRDefault="00714EC4" w:rsidP="005F44E3">
      <w:pPr>
        <w:pStyle w:val="Antrat1"/>
      </w:pPr>
      <w:r>
        <w:t xml:space="preserve">DĖL SAVIVALDYBĖS TARYBOS 2023 M. BIRŽELIO 22 D. SPRENDIMO </w:t>
      </w:r>
      <w:r w:rsidR="00923D4D">
        <w:t>NR</w:t>
      </w:r>
      <w:r>
        <w:t xml:space="preserve">. 1-187 </w:t>
      </w:r>
    </w:p>
    <w:p w14:paraId="60A5F8F4" w14:textId="77777777" w:rsidR="0062551B" w:rsidRPr="00A562AA" w:rsidRDefault="00714EC4" w:rsidP="005F44E3">
      <w:pPr>
        <w:pStyle w:val="Antrat1"/>
      </w:pPr>
      <w:r>
        <w:t>„</w:t>
      </w:r>
      <w:r w:rsidR="006127B2">
        <w:t>DĖL</w:t>
      </w:r>
      <w:r w:rsidR="006A01C0">
        <w:t xml:space="preserve"> </w:t>
      </w:r>
      <w:r w:rsidR="00D2254B">
        <w:t>KELEIVIŲ VEŽIMO VIETINIO (MIESTO) REGULIARAUS SUSISIEKIMO</w:t>
      </w:r>
      <w:r w:rsidR="001C2B9D">
        <w:t xml:space="preserve"> </w:t>
      </w:r>
      <w:r w:rsidR="00D2254B">
        <w:t xml:space="preserve">AUTOBUSŲ MARŠRUTAIS </w:t>
      </w:r>
      <w:r w:rsidR="001E09C2" w:rsidRPr="0085756C">
        <w:t>PANEVĖŽIO MIEST</w:t>
      </w:r>
      <w:r w:rsidR="001C2B9D">
        <w:t>E</w:t>
      </w:r>
      <w:r w:rsidR="001E09C2" w:rsidRPr="0085756C">
        <w:t xml:space="preserve"> </w:t>
      </w:r>
      <w:r w:rsidR="001E09C2">
        <w:t xml:space="preserve">BILIETŲ </w:t>
      </w:r>
      <w:r w:rsidR="00D2254B">
        <w:t>RŪŠIŲ IR KAINŲ</w:t>
      </w:r>
      <w:r w:rsidR="001C2B9D">
        <w:t xml:space="preserve"> </w:t>
      </w:r>
      <w:r w:rsidR="00D2254B">
        <w:t>NUSTATYMO</w:t>
      </w:r>
      <w:r w:rsidR="00CB4F3E">
        <w:t>,</w:t>
      </w:r>
      <w:r w:rsidR="001C2B9D">
        <w:t xml:space="preserve"> </w:t>
      </w:r>
      <w:r w:rsidR="006A01C0">
        <w:t xml:space="preserve">SAVIVALDYBĖS TARYBOS 2011 M. GRUODŽIO 15 D. </w:t>
      </w:r>
      <w:r w:rsidR="001C2B9D">
        <w:t xml:space="preserve">SPRENDIMO </w:t>
      </w:r>
      <w:r w:rsidR="006A01C0">
        <w:t>NR. 1-12-4</w:t>
      </w:r>
      <w:r w:rsidR="00C2253A">
        <w:t xml:space="preserve"> </w:t>
      </w:r>
      <w:r w:rsidR="006A01C0">
        <w:t>P</w:t>
      </w:r>
      <w:r w:rsidR="00D2254B">
        <w:t>RIP</w:t>
      </w:r>
      <w:r w:rsidR="006A01C0">
        <w:t>A</w:t>
      </w:r>
      <w:r w:rsidR="00D2254B">
        <w:t>Ž</w:t>
      </w:r>
      <w:r w:rsidR="006A01C0">
        <w:t>I</w:t>
      </w:r>
      <w:r w:rsidR="00D2254B">
        <w:t>N</w:t>
      </w:r>
      <w:r w:rsidR="006A01C0">
        <w:t>IMO</w:t>
      </w:r>
      <w:r w:rsidR="00D2254B">
        <w:t xml:space="preserve"> NETEKUSIU GALIOS</w:t>
      </w:r>
      <w:r>
        <w:t>“ PAKEITIMO</w:t>
      </w:r>
    </w:p>
    <w:p w14:paraId="5A4C8BD8" w14:textId="77777777" w:rsidR="0062551B" w:rsidRDefault="0062551B" w:rsidP="003E58F0">
      <w:pPr>
        <w:jc w:val="center"/>
      </w:pPr>
    </w:p>
    <w:p w14:paraId="459DCA3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2024 m. gruodžio 9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TSP-619</w:t>
      </w:r>
      <w:r>
        <w:fldChar w:fldCharType="end"/>
      </w:r>
      <w:bookmarkEnd w:id="1"/>
    </w:p>
    <w:p w14:paraId="516282C8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B400959" w14:textId="77777777" w:rsidR="0062551B" w:rsidRDefault="0062551B" w:rsidP="00571BF3">
      <w:pPr>
        <w:jc w:val="both"/>
      </w:pPr>
    </w:p>
    <w:p w14:paraId="72B37B3D" w14:textId="77777777" w:rsidR="009221C0" w:rsidRPr="00453761" w:rsidRDefault="0062551B" w:rsidP="00A1048B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6A01C0">
        <w:rPr>
          <w:szCs w:val="24"/>
        </w:rPr>
        <w:t xml:space="preserve"> Lietuvos Respublikos </w:t>
      </w:r>
      <w:r w:rsidR="00442568">
        <w:rPr>
          <w:szCs w:val="24"/>
        </w:rPr>
        <w:t>transporto lengvatų</w:t>
      </w:r>
      <w:r w:rsidR="006A01C0">
        <w:rPr>
          <w:szCs w:val="24"/>
        </w:rPr>
        <w:t xml:space="preserve"> įstatymo 5 straipsnio </w:t>
      </w:r>
      <w:r w:rsidR="00442568">
        <w:rPr>
          <w:szCs w:val="24"/>
        </w:rPr>
        <w:t>8</w:t>
      </w:r>
      <w:r w:rsidR="006A01C0">
        <w:rPr>
          <w:szCs w:val="24"/>
        </w:rPr>
        <w:t xml:space="preserve"> dali</w:t>
      </w:r>
      <w:r w:rsidR="00442568">
        <w:rPr>
          <w:szCs w:val="24"/>
        </w:rPr>
        <w:t>mi</w:t>
      </w:r>
      <w:r w:rsidR="006A01C0">
        <w:rPr>
          <w:szCs w:val="24"/>
        </w:rPr>
        <w:t xml:space="preserve"> </w:t>
      </w:r>
      <w:r w:rsidR="009221C0" w:rsidRPr="00453761">
        <w:rPr>
          <w:szCs w:val="24"/>
        </w:rPr>
        <w:t xml:space="preserve">ir </w:t>
      </w:r>
      <w:r w:rsidR="009221C0" w:rsidRPr="00F6116F">
        <w:rPr>
          <w:szCs w:val="24"/>
        </w:rPr>
        <w:t xml:space="preserve">Panevėžio miesto savivaldybės tarybos veiklos reglamento, patvirtinto Panevėžio miesto savivaldybės tarybos 2023 m. balandžio </w:t>
      </w:r>
      <w:r w:rsidR="009221C0" w:rsidRPr="00F6116F">
        <w:rPr>
          <w:color w:val="000000"/>
        </w:rPr>
        <w:t>20 d. sprendimu Nr. 1-103</w:t>
      </w:r>
      <w:r w:rsidR="009221C0" w:rsidRPr="00F6116F">
        <w:rPr>
          <w:szCs w:val="24"/>
        </w:rPr>
        <w:t xml:space="preserve"> „Dėl Panevėžio miesto savivaldybės tarybos veiklos reglamento patvirtinimo ir Savivaldybės tarybos 2015 m. kovo 26 d. sprendimo Nr. 1-44 pripažinimo netekusiu galios“, 189 punktu</w:t>
      </w:r>
      <w:r w:rsidR="009221C0" w:rsidRPr="00453761">
        <w:rPr>
          <w:szCs w:val="24"/>
        </w:rPr>
        <w:t>, Panevėžio miesto savivaldybės taryba</w:t>
      </w:r>
      <w:r w:rsidR="009221C0" w:rsidRPr="00453761">
        <w:t xml:space="preserve"> </w:t>
      </w:r>
      <w:r w:rsidR="009221C0">
        <w:t xml:space="preserve"> </w:t>
      </w:r>
      <w:r w:rsidR="009221C0" w:rsidRPr="00453761">
        <w:t>n u s p r e n d ž i a:</w:t>
      </w:r>
    </w:p>
    <w:p w14:paraId="6A8BC02E" w14:textId="4970BC3F" w:rsidR="009221C0" w:rsidRDefault="009221C0" w:rsidP="00A1048B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1. Pakeisti </w:t>
      </w:r>
      <w:r w:rsidRPr="007E752F">
        <w:rPr>
          <w:bCs/>
          <w:szCs w:val="24"/>
        </w:rPr>
        <w:t>Panevėžio</w:t>
      </w:r>
      <w:r>
        <w:rPr>
          <w:szCs w:val="24"/>
        </w:rPr>
        <w:t xml:space="preserve"> miesto </w:t>
      </w:r>
      <w:r w:rsidRPr="007E752F">
        <w:rPr>
          <w:bCs/>
          <w:szCs w:val="24"/>
        </w:rPr>
        <w:t>savivaldybės tarybos 20</w:t>
      </w:r>
      <w:r>
        <w:rPr>
          <w:bCs/>
          <w:szCs w:val="24"/>
        </w:rPr>
        <w:t>2</w:t>
      </w:r>
      <w:r w:rsidR="003B4CAB">
        <w:rPr>
          <w:bCs/>
          <w:szCs w:val="24"/>
        </w:rPr>
        <w:t>3</w:t>
      </w:r>
      <w:r w:rsidRPr="007E752F">
        <w:rPr>
          <w:bCs/>
          <w:szCs w:val="24"/>
        </w:rPr>
        <w:t xml:space="preserve"> m. </w:t>
      </w:r>
      <w:r w:rsidR="003B4CAB">
        <w:rPr>
          <w:bCs/>
          <w:szCs w:val="24"/>
        </w:rPr>
        <w:t>biržel</w:t>
      </w:r>
      <w:r>
        <w:rPr>
          <w:bCs/>
          <w:szCs w:val="24"/>
        </w:rPr>
        <w:t>i</w:t>
      </w:r>
      <w:r w:rsidRPr="007E752F">
        <w:rPr>
          <w:bCs/>
          <w:szCs w:val="24"/>
        </w:rPr>
        <w:t xml:space="preserve">o </w:t>
      </w:r>
      <w:r>
        <w:rPr>
          <w:bCs/>
          <w:szCs w:val="24"/>
        </w:rPr>
        <w:t>2</w:t>
      </w:r>
      <w:r w:rsidR="003B4CAB">
        <w:rPr>
          <w:bCs/>
          <w:szCs w:val="24"/>
        </w:rPr>
        <w:t>2</w:t>
      </w:r>
      <w:r w:rsidRPr="007E752F">
        <w:rPr>
          <w:bCs/>
          <w:szCs w:val="24"/>
        </w:rPr>
        <w:t xml:space="preserve"> d. sprendim</w:t>
      </w:r>
      <w:r w:rsidR="00F1655E">
        <w:rPr>
          <w:bCs/>
          <w:szCs w:val="24"/>
        </w:rPr>
        <w:t>o</w:t>
      </w:r>
      <w:r w:rsidRPr="007E752F">
        <w:rPr>
          <w:bCs/>
          <w:szCs w:val="24"/>
        </w:rPr>
        <w:t xml:space="preserve"> </w:t>
      </w:r>
      <w:r w:rsidR="00F1655E">
        <w:rPr>
          <w:bCs/>
          <w:szCs w:val="24"/>
        </w:rPr>
        <w:br/>
      </w:r>
      <w:r w:rsidRPr="007E752F">
        <w:rPr>
          <w:bCs/>
          <w:szCs w:val="24"/>
        </w:rPr>
        <w:t>Nr. 1-</w:t>
      </w:r>
      <w:r w:rsidR="003B4CAB">
        <w:rPr>
          <w:bCs/>
          <w:szCs w:val="24"/>
        </w:rPr>
        <w:t>18</w:t>
      </w:r>
      <w:r>
        <w:rPr>
          <w:bCs/>
          <w:szCs w:val="24"/>
        </w:rPr>
        <w:t>7 „</w:t>
      </w:r>
      <w:r w:rsidR="003B4CAB">
        <w:t>Dėl keleivių vežimo vietinio (miesto) reguliaraus susisiekimo autobusų maršrutais P</w:t>
      </w:r>
      <w:r w:rsidR="003B4CAB" w:rsidRPr="0085756C">
        <w:t>anevėžio miest</w:t>
      </w:r>
      <w:r w:rsidR="003B4CAB">
        <w:t>e</w:t>
      </w:r>
      <w:r w:rsidR="003B4CAB" w:rsidRPr="0085756C">
        <w:t xml:space="preserve"> </w:t>
      </w:r>
      <w:r w:rsidR="003B4CAB">
        <w:t xml:space="preserve">bilietų rūšių ir kainų nustatymo, </w:t>
      </w:r>
      <w:r w:rsidR="00923D4D">
        <w:t xml:space="preserve">Savivaldybės </w:t>
      </w:r>
      <w:r w:rsidR="003B4CAB">
        <w:t>tarybos 2011 m. gruodžio 15 d. sprendimo Nr. 1-12-4 pripažinimo netekusiu galios“</w:t>
      </w:r>
      <w:r w:rsidR="009E2AAF">
        <w:t xml:space="preserve"> 2</w:t>
      </w:r>
      <w:r w:rsidR="00B90E79">
        <w:t>¹</w:t>
      </w:r>
      <w:r w:rsidR="00A1048B">
        <w:t xml:space="preserve"> </w:t>
      </w:r>
      <w:r w:rsidR="003B4CAB">
        <w:t>punkt</w:t>
      </w:r>
      <w:r w:rsidR="000C2E8D">
        <w:t>ą</w:t>
      </w:r>
      <w:r w:rsidR="003B4CAB">
        <w:t xml:space="preserve"> </w:t>
      </w:r>
      <w:r w:rsidR="00F1655E">
        <w:t xml:space="preserve">iki dvitaškio </w:t>
      </w:r>
      <w:r w:rsidR="003B4CAB">
        <w:t xml:space="preserve">ir </w:t>
      </w:r>
      <w:r w:rsidR="000C2E8D">
        <w:t>jį</w:t>
      </w:r>
      <w:r w:rsidR="003B4CAB">
        <w:t xml:space="preserve"> išdėstyti taip</w:t>
      </w:r>
      <w:r>
        <w:rPr>
          <w:szCs w:val="24"/>
        </w:rPr>
        <w:t>:</w:t>
      </w:r>
    </w:p>
    <w:p w14:paraId="0E5889A5" w14:textId="04F2A964" w:rsidR="008F314A" w:rsidRDefault="00551D37" w:rsidP="00A1048B">
      <w:pPr>
        <w:pStyle w:val="Sraopastraipa"/>
        <w:tabs>
          <w:tab w:val="left" w:pos="1134"/>
        </w:tabs>
        <w:spacing w:line="360" w:lineRule="auto"/>
        <w:ind w:left="0" w:firstLine="840"/>
        <w:jc w:val="both"/>
        <w:rPr>
          <w:lang w:bidi="he-IL"/>
        </w:rPr>
      </w:pPr>
      <w:r>
        <w:rPr>
          <w:szCs w:val="24"/>
        </w:rPr>
        <w:t>„2</w:t>
      </w:r>
      <w:r w:rsidR="00B90E79">
        <w:rPr>
          <w:szCs w:val="24"/>
        </w:rPr>
        <w:t>¹</w:t>
      </w:r>
      <w:r>
        <w:rPr>
          <w:szCs w:val="24"/>
        </w:rPr>
        <w:t xml:space="preserve">. </w:t>
      </w:r>
      <w:r w:rsidR="008F314A">
        <w:rPr>
          <w:lang w:bidi="he-IL"/>
        </w:rPr>
        <w:t>Nustatyti, kad 202</w:t>
      </w:r>
      <w:r w:rsidR="000C2E8D">
        <w:rPr>
          <w:lang w:bidi="he-IL"/>
        </w:rPr>
        <w:t>5</w:t>
      </w:r>
      <w:r w:rsidR="008F314A">
        <w:rPr>
          <w:lang w:bidi="he-IL"/>
        </w:rPr>
        <w:t xml:space="preserve"> metais užsieniečiams, pasitraukusiems iš Ukrainos dėl Rusijos Federacijos karinių veiksmų Ukrainoje, taikomos </w:t>
      </w:r>
      <w:r w:rsidR="00A1048B">
        <w:rPr>
          <w:lang w:bidi="he-IL"/>
        </w:rPr>
        <w:t xml:space="preserve">lengvatos </w:t>
      </w:r>
      <w:r w:rsidR="008F314A">
        <w:rPr>
          <w:lang w:bidi="he-IL"/>
        </w:rPr>
        <w:t>važiuoti Panevėžio miesto vietinio reguliaraus susisiekimo autobusų maršrutais:</w:t>
      </w:r>
      <w:r w:rsidR="000C2E8D">
        <w:rPr>
          <w:lang w:bidi="he-IL"/>
        </w:rPr>
        <w:t>“</w:t>
      </w:r>
      <w:r w:rsidR="00F1655E">
        <w:rPr>
          <w:lang w:bidi="he-IL"/>
        </w:rPr>
        <w:t>.</w:t>
      </w:r>
    </w:p>
    <w:p w14:paraId="75A525C0" w14:textId="77777777" w:rsidR="008A24E0" w:rsidRDefault="00F557CB" w:rsidP="003B1805">
      <w:pPr>
        <w:pStyle w:val="Sraopastraipa"/>
        <w:spacing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>2. Nustatyti, kad sprendimas</w:t>
      </w:r>
      <w:r w:rsidR="008A24E0">
        <w:rPr>
          <w:color w:val="000000"/>
        </w:rPr>
        <w:t>:</w:t>
      </w:r>
    </w:p>
    <w:p w14:paraId="5BA63A66" w14:textId="77777777" w:rsidR="008A24E0" w:rsidRDefault="008A24E0" w:rsidP="003B1805">
      <w:pPr>
        <w:pStyle w:val="Sraopastraipa"/>
        <w:spacing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>2.1.</w:t>
      </w:r>
      <w:r w:rsidR="00F557CB">
        <w:rPr>
          <w:color w:val="000000"/>
        </w:rPr>
        <w:t xml:space="preserve"> skelbiamas Teisės aktų registre ir Savivaldybės interneto svetainėje</w:t>
      </w:r>
      <w:r>
        <w:rPr>
          <w:color w:val="000000"/>
        </w:rPr>
        <w:t>;</w:t>
      </w:r>
    </w:p>
    <w:p w14:paraId="131B3A71" w14:textId="77777777" w:rsidR="00F557CB" w:rsidRDefault="008A24E0" w:rsidP="003B1805">
      <w:pPr>
        <w:pStyle w:val="Sraopastraipa"/>
        <w:spacing w:line="360" w:lineRule="auto"/>
        <w:ind w:left="0" w:firstLine="851"/>
        <w:jc w:val="both"/>
        <w:rPr>
          <w:color w:val="000000"/>
        </w:rPr>
      </w:pPr>
      <w:r>
        <w:rPr>
          <w:color w:val="000000"/>
        </w:rPr>
        <w:t>2</w:t>
      </w:r>
      <w:r w:rsidR="00F557CB">
        <w:rPr>
          <w:color w:val="000000"/>
        </w:rPr>
        <w:t>.</w:t>
      </w:r>
      <w:r>
        <w:rPr>
          <w:color w:val="000000"/>
        </w:rPr>
        <w:t>2. įsigalioja 202</w:t>
      </w:r>
      <w:r w:rsidR="000C2E8D">
        <w:rPr>
          <w:color w:val="000000"/>
        </w:rPr>
        <w:t>5</w:t>
      </w:r>
      <w:r>
        <w:rPr>
          <w:color w:val="000000"/>
        </w:rPr>
        <w:t xml:space="preserve"> m. sausio 1 d.</w:t>
      </w:r>
    </w:p>
    <w:p w14:paraId="169DBD4C" w14:textId="77777777" w:rsidR="005135AD" w:rsidRDefault="005135AD" w:rsidP="003B1805">
      <w:pPr>
        <w:spacing w:line="360" w:lineRule="auto"/>
        <w:jc w:val="both"/>
        <w:rPr>
          <w:szCs w:val="24"/>
        </w:rPr>
      </w:pPr>
    </w:p>
    <w:p w14:paraId="3C73C196" w14:textId="77777777" w:rsidR="008A24E0" w:rsidRDefault="008A24E0" w:rsidP="00713C1D">
      <w:pPr>
        <w:spacing w:line="360" w:lineRule="auto"/>
        <w:jc w:val="both"/>
        <w:rPr>
          <w:szCs w:val="24"/>
        </w:rPr>
      </w:pPr>
    </w:p>
    <w:p w14:paraId="3FD65B14" w14:textId="77777777" w:rsidR="000C2E8D" w:rsidRDefault="000C2E8D" w:rsidP="000C2E8D">
      <w:pPr>
        <w:tabs>
          <w:tab w:val="left" w:pos="6663"/>
        </w:tabs>
        <w:rPr>
          <w:rFonts w:eastAsia="Calibri"/>
          <w:szCs w:val="24"/>
        </w:rPr>
      </w:pPr>
      <w:r>
        <w:rPr>
          <w:rFonts w:eastAsia="Calibri"/>
          <w:szCs w:val="24"/>
        </w:rPr>
        <w:t>Mero pareigas laikinai einantis</w:t>
      </w:r>
    </w:p>
    <w:p w14:paraId="1D70E1F7" w14:textId="77777777" w:rsidR="00CE0171" w:rsidRPr="00A562AA" w:rsidRDefault="001D3CB6" w:rsidP="000C2E8D">
      <w:pPr>
        <w:tabs>
          <w:tab w:val="left" w:pos="6663"/>
        </w:tabs>
        <w:rPr>
          <w:szCs w:val="24"/>
        </w:rPr>
      </w:pPr>
      <w:r w:rsidRPr="004C2D15">
        <w:rPr>
          <w:rFonts w:eastAsia="Calibri"/>
          <w:szCs w:val="24"/>
        </w:rPr>
        <w:t xml:space="preserve">Savivaldybės </w:t>
      </w:r>
      <w:r w:rsidR="000C2E8D">
        <w:rPr>
          <w:rFonts w:eastAsia="Calibri"/>
          <w:szCs w:val="24"/>
        </w:rPr>
        <w:t>tarybos narys</w:t>
      </w:r>
      <w:r w:rsidR="00895637">
        <w:rPr>
          <w:rFonts w:eastAsia="Calibri"/>
          <w:szCs w:val="24"/>
        </w:rPr>
        <w:tab/>
      </w:r>
      <w:r w:rsidR="000C2E8D">
        <w:rPr>
          <w:rFonts w:eastAsia="Calibri"/>
          <w:szCs w:val="24"/>
        </w:rPr>
        <w:tab/>
        <w:t xml:space="preserve">Petras </w:t>
      </w:r>
      <w:proofErr w:type="spellStart"/>
      <w:r w:rsidR="000C2E8D">
        <w:rPr>
          <w:rFonts w:eastAsia="Calibri"/>
          <w:szCs w:val="24"/>
        </w:rPr>
        <w:t>Luomanas</w:t>
      </w:r>
      <w:proofErr w:type="spellEnd"/>
    </w:p>
    <w:sectPr w:rsidR="00CE0171" w:rsidRPr="00A562AA" w:rsidSect="007C04C8">
      <w:headerReference w:type="default" r:id="rId9"/>
      <w:footerReference w:type="default" r:id="rId10"/>
      <w:footerReference w:type="first" r:id="rId11"/>
      <w:pgSz w:w="11907" w:h="16840" w:code="9"/>
      <w:pgMar w:top="993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94C8E" w14:textId="77777777" w:rsidR="00872215" w:rsidRDefault="00872215">
      <w:r>
        <w:separator/>
      </w:r>
    </w:p>
  </w:endnote>
  <w:endnote w:type="continuationSeparator" w:id="0">
    <w:p w14:paraId="02FCF47C" w14:textId="77777777" w:rsidR="00872215" w:rsidRDefault="00872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247D0" w14:textId="77777777" w:rsidR="0062551B" w:rsidRDefault="0062551B" w:rsidP="00BE4566">
    <w:pPr>
      <w:tabs>
        <w:tab w:val="left" w:pos="8445"/>
      </w:tabs>
    </w:pPr>
    <w:r>
      <w:tab/>
    </w:r>
  </w:p>
  <w:p w14:paraId="4AA9E767" w14:textId="77777777" w:rsidR="0062551B" w:rsidRDefault="0062551B"/>
  <w:p w14:paraId="731F498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4C7CA" w14:textId="77777777" w:rsidR="0062551B" w:rsidRDefault="0062551B" w:rsidP="00DD20B8">
    <w:pPr>
      <w:pStyle w:val="Porat"/>
    </w:pPr>
  </w:p>
  <w:p w14:paraId="49B18A37" w14:textId="77777777" w:rsidR="0062551B" w:rsidRDefault="0062551B" w:rsidP="00DD20B8">
    <w:pPr>
      <w:pStyle w:val="Porat"/>
    </w:pPr>
  </w:p>
  <w:p w14:paraId="3B104728" w14:textId="77777777" w:rsidR="0062551B" w:rsidRDefault="0062551B" w:rsidP="00DD20B8">
    <w:pPr>
      <w:pStyle w:val="Porat"/>
    </w:pPr>
  </w:p>
  <w:p w14:paraId="7A86A7F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7C45A" w14:textId="77777777" w:rsidR="00872215" w:rsidRDefault="00872215">
      <w:r>
        <w:separator/>
      </w:r>
    </w:p>
  </w:footnote>
  <w:footnote w:type="continuationSeparator" w:id="0">
    <w:p w14:paraId="4A02EE82" w14:textId="77777777" w:rsidR="00872215" w:rsidRDefault="00872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8700A" w14:textId="77777777" w:rsidR="0062551B" w:rsidRDefault="0062551B">
    <w:pPr>
      <w:pStyle w:val="Antrats"/>
      <w:jc w:val="center"/>
    </w:pPr>
  </w:p>
  <w:p w14:paraId="400F0B92" w14:textId="77777777" w:rsidR="0062551B" w:rsidRDefault="0062551B">
    <w:pPr>
      <w:pStyle w:val="Antrats"/>
      <w:jc w:val="center"/>
    </w:pPr>
  </w:p>
  <w:p w14:paraId="1C3BB50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399BE6D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F7B22"/>
    <w:multiLevelType w:val="multilevel"/>
    <w:tmpl w:val="AF5E476A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" w15:restartNumberingAfterBreak="0">
    <w:nsid w:val="0E93479A"/>
    <w:multiLevelType w:val="hybridMultilevel"/>
    <w:tmpl w:val="060C7ECC"/>
    <w:lvl w:ilvl="0" w:tplc="1A92B7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15DFE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2418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3" w15:restartNumberingAfterBreak="0">
    <w:nsid w:val="1C385060"/>
    <w:multiLevelType w:val="hybridMultilevel"/>
    <w:tmpl w:val="C16A841A"/>
    <w:lvl w:ilvl="0" w:tplc="AD4A6EC4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503BA6"/>
    <w:multiLevelType w:val="hybridMultilevel"/>
    <w:tmpl w:val="E82ECD86"/>
    <w:lvl w:ilvl="0" w:tplc="0DD2A29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57051"/>
    <w:multiLevelType w:val="hybridMultilevel"/>
    <w:tmpl w:val="6C486B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211E3"/>
    <w:multiLevelType w:val="hybridMultilevel"/>
    <w:tmpl w:val="A6A80B12"/>
    <w:lvl w:ilvl="0" w:tplc="B9441AA6">
      <w:start w:val="3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97408F1"/>
    <w:multiLevelType w:val="hybridMultilevel"/>
    <w:tmpl w:val="8B9A1F6A"/>
    <w:lvl w:ilvl="0" w:tplc="6400E83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077A8"/>
    <w:multiLevelType w:val="multilevel"/>
    <w:tmpl w:val="AF5E476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 w16cid:durableId="664749734">
    <w:abstractNumId w:val="8"/>
  </w:num>
  <w:num w:numId="2" w16cid:durableId="1870221894">
    <w:abstractNumId w:val="0"/>
  </w:num>
  <w:num w:numId="3" w16cid:durableId="1821605783">
    <w:abstractNumId w:val="2"/>
  </w:num>
  <w:num w:numId="4" w16cid:durableId="2063363157">
    <w:abstractNumId w:val="5"/>
  </w:num>
  <w:num w:numId="5" w16cid:durableId="814293720">
    <w:abstractNumId w:val="4"/>
  </w:num>
  <w:num w:numId="6" w16cid:durableId="1844196132">
    <w:abstractNumId w:val="3"/>
  </w:num>
  <w:num w:numId="7" w16cid:durableId="2012488018">
    <w:abstractNumId w:val="1"/>
  </w:num>
  <w:num w:numId="8" w16cid:durableId="1214655671">
    <w:abstractNumId w:val="7"/>
  </w:num>
  <w:num w:numId="9" w16cid:durableId="5688107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95C"/>
    <w:rsid w:val="00003A8F"/>
    <w:rsid w:val="00007BFF"/>
    <w:rsid w:val="00012976"/>
    <w:rsid w:val="00015142"/>
    <w:rsid w:val="0001566B"/>
    <w:rsid w:val="0002192F"/>
    <w:rsid w:val="00032CBD"/>
    <w:rsid w:val="000414D8"/>
    <w:rsid w:val="00046270"/>
    <w:rsid w:val="00046886"/>
    <w:rsid w:val="0005169C"/>
    <w:rsid w:val="00062696"/>
    <w:rsid w:val="00075594"/>
    <w:rsid w:val="00075D5A"/>
    <w:rsid w:val="000811E1"/>
    <w:rsid w:val="000C0B45"/>
    <w:rsid w:val="000C2E8D"/>
    <w:rsid w:val="000D2AC7"/>
    <w:rsid w:val="000D3DFC"/>
    <w:rsid w:val="000E5933"/>
    <w:rsid w:val="000E7131"/>
    <w:rsid w:val="00101F07"/>
    <w:rsid w:val="00124B60"/>
    <w:rsid w:val="00132ABE"/>
    <w:rsid w:val="00153B94"/>
    <w:rsid w:val="001B1FE3"/>
    <w:rsid w:val="001C2B9D"/>
    <w:rsid w:val="001D1AC1"/>
    <w:rsid w:val="001D3CB6"/>
    <w:rsid w:val="001E09C2"/>
    <w:rsid w:val="001E4144"/>
    <w:rsid w:val="001E4DFD"/>
    <w:rsid w:val="001F7914"/>
    <w:rsid w:val="00201CF2"/>
    <w:rsid w:val="0020204A"/>
    <w:rsid w:val="00204143"/>
    <w:rsid w:val="00206FC7"/>
    <w:rsid w:val="0023417F"/>
    <w:rsid w:val="00234FD8"/>
    <w:rsid w:val="0024706D"/>
    <w:rsid w:val="002526D2"/>
    <w:rsid w:val="002630A9"/>
    <w:rsid w:val="002658A0"/>
    <w:rsid w:val="00271E7D"/>
    <w:rsid w:val="00274A4F"/>
    <w:rsid w:val="00276412"/>
    <w:rsid w:val="00284441"/>
    <w:rsid w:val="00290FF2"/>
    <w:rsid w:val="002915B5"/>
    <w:rsid w:val="00291649"/>
    <w:rsid w:val="00293059"/>
    <w:rsid w:val="002A2097"/>
    <w:rsid w:val="002D0B3C"/>
    <w:rsid w:val="002D446C"/>
    <w:rsid w:val="002D57F9"/>
    <w:rsid w:val="002D75F0"/>
    <w:rsid w:val="002D7E2D"/>
    <w:rsid w:val="002E2386"/>
    <w:rsid w:val="002E4357"/>
    <w:rsid w:val="002F37EC"/>
    <w:rsid w:val="002F7001"/>
    <w:rsid w:val="00303346"/>
    <w:rsid w:val="00312A5C"/>
    <w:rsid w:val="00313C9E"/>
    <w:rsid w:val="003163B0"/>
    <w:rsid w:val="00316898"/>
    <w:rsid w:val="00325CF1"/>
    <w:rsid w:val="00337555"/>
    <w:rsid w:val="00355495"/>
    <w:rsid w:val="00355EE8"/>
    <w:rsid w:val="003722EC"/>
    <w:rsid w:val="00373184"/>
    <w:rsid w:val="00392558"/>
    <w:rsid w:val="0039259E"/>
    <w:rsid w:val="0039707D"/>
    <w:rsid w:val="003A3559"/>
    <w:rsid w:val="003B1805"/>
    <w:rsid w:val="003B1CAD"/>
    <w:rsid w:val="003B4CAB"/>
    <w:rsid w:val="003B6F7C"/>
    <w:rsid w:val="003D113C"/>
    <w:rsid w:val="003D54F8"/>
    <w:rsid w:val="003D6535"/>
    <w:rsid w:val="003E58F0"/>
    <w:rsid w:val="003F3684"/>
    <w:rsid w:val="004014AB"/>
    <w:rsid w:val="00404B87"/>
    <w:rsid w:val="004100D4"/>
    <w:rsid w:val="00420850"/>
    <w:rsid w:val="00421D43"/>
    <w:rsid w:val="00422764"/>
    <w:rsid w:val="0042370C"/>
    <w:rsid w:val="004252FC"/>
    <w:rsid w:val="00430742"/>
    <w:rsid w:val="00434DA9"/>
    <w:rsid w:val="004374CC"/>
    <w:rsid w:val="004376E8"/>
    <w:rsid w:val="00442568"/>
    <w:rsid w:val="00443642"/>
    <w:rsid w:val="004564CD"/>
    <w:rsid w:val="00464BB1"/>
    <w:rsid w:val="00480D2E"/>
    <w:rsid w:val="0048194C"/>
    <w:rsid w:val="004849ED"/>
    <w:rsid w:val="00486157"/>
    <w:rsid w:val="00491DBF"/>
    <w:rsid w:val="004A3610"/>
    <w:rsid w:val="004C07E0"/>
    <w:rsid w:val="004D35C5"/>
    <w:rsid w:val="004E4142"/>
    <w:rsid w:val="004F1744"/>
    <w:rsid w:val="004F6011"/>
    <w:rsid w:val="00507B02"/>
    <w:rsid w:val="00510DE4"/>
    <w:rsid w:val="005135AD"/>
    <w:rsid w:val="005166E3"/>
    <w:rsid w:val="0052387D"/>
    <w:rsid w:val="00524D2D"/>
    <w:rsid w:val="005302B8"/>
    <w:rsid w:val="00533646"/>
    <w:rsid w:val="00551D37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55E3"/>
    <w:rsid w:val="005D613C"/>
    <w:rsid w:val="005F44E3"/>
    <w:rsid w:val="005F6353"/>
    <w:rsid w:val="006039A5"/>
    <w:rsid w:val="0060717D"/>
    <w:rsid w:val="00611EE0"/>
    <w:rsid w:val="006127B2"/>
    <w:rsid w:val="006128BC"/>
    <w:rsid w:val="0061401B"/>
    <w:rsid w:val="00620A65"/>
    <w:rsid w:val="006244B6"/>
    <w:rsid w:val="0062551B"/>
    <w:rsid w:val="00625C86"/>
    <w:rsid w:val="00627662"/>
    <w:rsid w:val="00630B08"/>
    <w:rsid w:val="00655408"/>
    <w:rsid w:val="00655E6A"/>
    <w:rsid w:val="00662ABA"/>
    <w:rsid w:val="00662FB1"/>
    <w:rsid w:val="006730D1"/>
    <w:rsid w:val="006767D9"/>
    <w:rsid w:val="0068030A"/>
    <w:rsid w:val="006979A9"/>
    <w:rsid w:val="006A01C0"/>
    <w:rsid w:val="006B0BC0"/>
    <w:rsid w:val="006D107B"/>
    <w:rsid w:val="006D6344"/>
    <w:rsid w:val="006D7A59"/>
    <w:rsid w:val="006E1BE2"/>
    <w:rsid w:val="006E3A2F"/>
    <w:rsid w:val="006E76F6"/>
    <w:rsid w:val="00701945"/>
    <w:rsid w:val="00706A88"/>
    <w:rsid w:val="007129E5"/>
    <w:rsid w:val="00713C1D"/>
    <w:rsid w:val="00714EC4"/>
    <w:rsid w:val="007303D6"/>
    <w:rsid w:val="00735627"/>
    <w:rsid w:val="00740946"/>
    <w:rsid w:val="00743B7D"/>
    <w:rsid w:val="007452C6"/>
    <w:rsid w:val="00751887"/>
    <w:rsid w:val="00780E8C"/>
    <w:rsid w:val="00785145"/>
    <w:rsid w:val="00793437"/>
    <w:rsid w:val="00796E6A"/>
    <w:rsid w:val="007978F3"/>
    <w:rsid w:val="007A38DC"/>
    <w:rsid w:val="007C04C8"/>
    <w:rsid w:val="007C4647"/>
    <w:rsid w:val="007D1FB1"/>
    <w:rsid w:val="007D3F07"/>
    <w:rsid w:val="007E2B12"/>
    <w:rsid w:val="007F1F9E"/>
    <w:rsid w:val="007F2ABF"/>
    <w:rsid w:val="007F3F25"/>
    <w:rsid w:val="00801DD2"/>
    <w:rsid w:val="00811E67"/>
    <w:rsid w:val="00820F97"/>
    <w:rsid w:val="008212D1"/>
    <w:rsid w:val="008534AC"/>
    <w:rsid w:val="0085756C"/>
    <w:rsid w:val="00857E3D"/>
    <w:rsid w:val="008608CB"/>
    <w:rsid w:val="0086111D"/>
    <w:rsid w:val="00862227"/>
    <w:rsid w:val="00872215"/>
    <w:rsid w:val="00876E15"/>
    <w:rsid w:val="0088367B"/>
    <w:rsid w:val="00883F12"/>
    <w:rsid w:val="00895637"/>
    <w:rsid w:val="008A2000"/>
    <w:rsid w:val="008A24E0"/>
    <w:rsid w:val="008B28AB"/>
    <w:rsid w:val="008B3D51"/>
    <w:rsid w:val="008D0D8D"/>
    <w:rsid w:val="008D0F27"/>
    <w:rsid w:val="008D7F28"/>
    <w:rsid w:val="008F1635"/>
    <w:rsid w:val="008F314A"/>
    <w:rsid w:val="008F62A9"/>
    <w:rsid w:val="009111D4"/>
    <w:rsid w:val="00916D5D"/>
    <w:rsid w:val="009221C0"/>
    <w:rsid w:val="00923D4D"/>
    <w:rsid w:val="00931ACB"/>
    <w:rsid w:val="00942B11"/>
    <w:rsid w:val="00956EFA"/>
    <w:rsid w:val="00976276"/>
    <w:rsid w:val="00983960"/>
    <w:rsid w:val="009862CF"/>
    <w:rsid w:val="0099046B"/>
    <w:rsid w:val="00990645"/>
    <w:rsid w:val="009A4733"/>
    <w:rsid w:val="009B4AF3"/>
    <w:rsid w:val="009B542B"/>
    <w:rsid w:val="009C3C68"/>
    <w:rsid w:val="009C55DF"/>
    <w:rsid w:val="009D1163"/>
    <w:rsid w:val="009D4140"/>
    <w:rsid w:val="009D6829"/>
    <w:rsid w:val="009E1103"/>
    <w:rsid w:val="009E2AAF"/>
    <w:rsid w:val="009E5C02"/>
    <w:rsid w:val="009F1E9B"/>
    <w:rsid w:val="009F48B6"/>
    <w:rsid w:val="009F5E68"/>
    <w:rsid w:val="00A0004E"/>
    <w:rsid w:val="00A01F0D"/>
    <w:rsid w:val="00A1048B"/>
    <w:rsid w:val="00A11511"/>
    <w:rsid w:val="00A3474A"/>
    <w:rsid w:val="00A36213"/>
    <w:rsid w:val="00A37460"/>
    <w:rsid w:val="00A44E07"/>
    <w:rsid w:val="00A47AB3"/>
    <w:rsid w:val="00A562AA"/>
    <w:rsid w:val="00A57683"/>
    <w:rsid w:val="00A66AB5"/>
    <w:rsid w:val="00A72F74"/>
    <w:rsid w:val="00A81759"/>
    <w:rsid w:val="00A81C6B"/>
    <w:rsid w:val="00A83444"/>
    <w:rsid w:val="00A84DDD"/>
    <w:rsid w:val="00A90AC8"/>
    <w:rsid w:val="00A97838"/>
    <w:rsid w:val="00AA3870"/>
    <w:rsid w:val="00AA58B3"/>
    <w:rsid w:val="00AB02B7"/>
    <w:rsid w:val="00AB0E39"/>
    <w:rsid w:val="00AB4373"/>
    <w:rsid w:val="00AD09E3"/>
    <w:rsid w:val="00AD3E4E"/>
    <w:rsid w:val="00AD778C"/>
    <w:rsid w:val="00B05FC9"/>
    <w:rsid w:val="00B10A15"/>
    <w:rsid w:val="00B130A9"/>
    <w:rsid w:val="00B14AEE"/>
    <w:rsid w:val="00B2455A"/>
    <w:rsid w:val="00B310EC"/>
    <w:rsid w:val="00B408ED"/>
    <w:rsid w:val="00B44AF3"/>
    <w:rsid w:val="00B44F79"/>
    <w:rsid w:val="00B52FFC"/>
    <w:rsid w:val="00B61A88"/>
    <w:rsid w:val="00B61AEE"/>
    <w:rsid w:val="00B6518B"/>
    <w:rsid w:val="00B664FD"/>
    <w:rsid w:val="00B7563E"/>
    <w:rsid w:val="00B76302"/>
    <w:rsid w:val="00B83E18"/>
    <w:rsid w:val="00B90E40"/>
    <w:rsid w:val="00B90E79"/>
    <w:rsid w:val="00B92EBF"/>
    <w:rsid w:val="00BA458B"/>
    <w:rsid w:val="00BB0318"/>
    <w:rsid w:val="00BB130F"/>
    <w:rsid w:val="00BB3518"/>
    <w:rsid w:val="00BB6886"/>
    <w:rsid w:val="00BD5C3A"/>
    <w:rsid w:val="00BE4566"/>
    <w:rsid w:val="00BF06D7"/>
    <w:rsid w:val="00BF0A1B"/>
    <w:rsid w:val="00C008EA"/>
    <w:rsid w:val="00C050FB"/>
    <w:rsid w:val="00C13EA5"/>
    <w:rsid w:val="00C14F8B"/>
    <w:rsid w:val="00C2253A"/>
    <w:rsid w:val="00C4050E"/>
    <w:rsid w:val="00C40FD3"/>
    <w:rsid w:val="00C412C0"/>
    <w:rsid w:val="00C420AA"/>
    <w:rsid w:val="00C52416"/>
    <w:rsid w:val="00C638C6"/>
    <w:rsid w:val="00C72861"/>
    <w:rsid w:val="00C72CB4"/>
    <w:rsid w:val="00C75F05"/>
    <w:rsid w:val="00C77D5B"/>
    <w:rsid w:val="00C9091E"/>
    <w:rsid w:val="00C937A7"/>
    <w:rsid w:val="00CA4AE8"/>
    <w:rsid w:val="00CB4F3E"/>
    <w:rsid w:val="00CC143E"/>
    <w:rsid w:val="00CC23E4"/>
    <w:rsid w:val="00CC351D"/>
    <w:rsid w:val="00CC5B6A"/>
    <w:rsid w:val="00CC5DE9"/>
    <w:rsid w:val="00CD5CCA"/>
    <w:rsid w:val="00CE0171"/>
    <w:rsid w:val="00CE1C5C"/>
    <w:rsid w:val="00CF4026"/>
    <w:rsid w:val="00D16849"/>
    <w:rsid w:val="00D2254B"/>
    <w:rsid w:val="00D25AF1"/>
    <w:rsid w:val="00D25F2C"/>
    <w:rsid w:val="00D33742"/>
    <w:rsid w:val="00D43110"/>
    <w:rsid w:val="00D51BDD"/>
    <w:rsid w:val="00D52625"/>
    <w:rsid w:val="00D60845"/>
    <w:rsid w:val="00D625ED"/>
    <w:rsid w:val="00D679FC"/>
    <w:rsid w:val="00D732B3"/>
    <w:rsid w:val="00DB5818"/>
    <w:rsid w:val="00DC75E0"/>
    <w:rsid w:val="00DD20B8"/>
    <w:rsid w:val="00DD3620"/>
    <w:rsid w:val="00DD7916"/>
    <w:rsid w:val="00DE0D95"/>
    <w:rsid w:val="00E00B4D"/>
    <w:rsid w:val="00E21A77"/>
    <w:rsid w:val="00E3002D"/>
    <w:rsid w:val="00E3279D"/>
    <w:rsid w:val="00E34BFA"/>
    <w:rsid w:val="00E429EE"/>
    <w:rsid w:val="00E47CC2"/>
    <w:rsid w:val="00E60928"/>
    <w:rsid w:val="00E6237E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B1D52"/>
    <w:rsid w:val="00EC4E26"/>
    <w:rsid w:val="00ED5668"/>
    <w:rsid w:val="00ED6339"/>
    <w:rsid w:val="00EE559A"/>
    <w:rsid w:val="00EE6109"/>
    <w:rsid w:val="00EF43AD"/>
    <w:rsid w:val="00F01DF1"/>
    <w:rsid w:val="00F0681D"/>
    <w:rsid w:val="00F1655E"/>
    <w:rsid w:val="00F33981"/>
    <w:rsid w:val="00F43577"/>
    <w:rsid w:val="00F47074"/>
    <w:rsid w:val="00F51AE8"/>
    <w:rsid w:val="00F51B6C"/>
    <w:rsid w:val="00F557CB"/>
    <w:rsid w:val="00F83894"/>
    <w:rsid w:val="00F86994"/>
    <w:rsid w:val="00F86B18"/>
    <w:rsid w:val="00F9348D"/>
    <w:rsid w:val="00F974B3"/>
    <w:rsid w:val="00F97C2A"/>
    <w:rsid w:val="00FA0FFA"/>
    <w:rsid w:val="00FA1F37"/>
    <w:rsid w:val="00FA5FAE"/>
    <w:rsid w:val="00FB6C36"/>
    <w:rsid w:val="00FC1FBA"/>
    <w:rsid w:val="00FD1634"/>
    <w:rsid w:val="00FD6215"/>
    <w:rsid w:val="00FD7127"/>
    <w:rsid w:val="00FE2E35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4A3CE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48194C"/>
    <w:pPr>
      <w:ind w:left="720"/>
      <w:contextualSpacing/>
    </w:pPr>
  </w:style>
  <w:style w:type="table" w:styleId="Lentelstinklelis">
    <w:name w:val="Table Grid"/>
    <w:basedOn w:val="prastojilentel"/>
    <w:uiPriority w:val="39"/>
    <w:locked/>
    <w:rsid w:val="00CE0171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5135AD"/>
    <w:pPr>
      <w:suppressAutoHyphens/>
      <w:autoSpaceDN w:val="0"/>
      <w:textAlignment w:val="baseline"/>
    </w:pPr>
    <w:rPr>
      <w:kern w:val="3"/>
      <w:sz w:val="24"/>
      <w:szCs w:val="20"/>
    </w:rPr>
  </w:style>
  <w:style w:type="character" w:styleId="Grietas">
    <w:name w:val="Strong"/>
    <w:basedOn w:val="Numatytasispastraiposriftas"/>
    <w:qFormat/>
    <w:locked/>
    <w:rsid w:val="007C04C8"/>
    <w:rPr>
      <w:b/>
      <w:bCs/>
    </w:rPr>
  </w:style>
  <w:style w:type="character" w:styleId="Emfaz">
    <w:name w:val="Emphasis"/>
    <w:basedOn w:val="Numatytasispastraiposriftas"/>
    <w:qFormat/>
    <w:locked/>
    <w:rsid w:val="007C0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89333-1990-42F8-B609-6D68F13F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228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Jurgita Gedvilienė</cp:lastModifiedBy>
  <cp:revision>2</cp:revision>
  <cp:lastPrinted>2024-12-03T14:04:00Z</cp:lastPrinted>
  <dcterms:created xsi:type="dcterms:W3CDTF">2024-12-09T13:48:00Z</dcterms:created>
  <dcterms:modified xsi:type="dcterms:W3CDTF">2024-12-09T13:48:00Z</dcterms:modified>
</cp:coreProperties>
</file>