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5E7F4" w14:textId="77777777" w:rsidR="005C41AC" w:rsidRPr="00C23436" w:rsidRDefault="001D3CB6" w:rsidP="005C41AC">
      <w:pPr>
        <w:jc w:val="center"/>
        <w:rPr>
          <w:szCs w:val="24"/>
        </w:rPr>
      </w:pPr>
      <w:r w:rsidRPr="00C23436">
        <w:rPr>
          <w:noProof/>
          <w:lang w:eastAsia="lt-LT"/>
        </w:rPr>
        <w:drawing>
          <wp:inline distT="0" distB="0" distL="0" distR="0" wp14:anchorId="7F25E822" wp14:editId="7F25E82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25E7F5" w14:textId="77777777" w:rsidR="005C41AC" w:rsidRPr="00C23436" w:rsidRDefault="005C41AC" w:rsidP="005C41AC">
      <w:pPr>
        <w:jc w:val="center"/>
        <w:rPr>
          <w:szCs w:val="24"/>
        </w:rPr>
      </w:pPr>
    </w:p>
    <w:p w14:paraId="7F25E7F6" w14:textId="77777777" w:rsidR="0062551B" w:rsidRPr="00C23436" w:rsidRDefault="0062551B" w:rsidP="005C41AC">
      <w:pPr>
        <w:jc w:val="center"/>
        <w:rPr>
          <w:b/>
          <w:sz w:val="28"/>
        </w:rPr>
      </w:pPr>
      <w:r w:rsidRPr="00C23436">
        <w:rPr>
          <w:b/>
          <w:sz w:val="28"/>
        </w:rPr>
        <w:t xml:space="preserve">PANEVĖŽIO MIESTO SAVIVALDYBĖS </w:t>
      </w:r>
      <w:r w:rsidR="00A11511" w:rsidRPr="00C23436">
        <w:rPr>
          <w:b/>
          <w:sz w:val="28"/>
        </w:rPr>
        <w:t>TARYBA</w:t>
      </w:r>
    </w:p>
    <w:p w14:paraId="7F25E7F7" w14:textId="77777777" w:rsidR="005C41AC" w:rsidRPr="00C23436" w:rsidRDefault="005C41AC" w:rsidP="00571BF3">
      <w:pPr>
        <w:keepNext/>
        <w:jc w:val="center"/>
        <w:outlineLvl w:val="1"/>
      </w:pPr>
    </w:p>
    <w:p w14:paraId="7F25E7F8" w14:textId="77777777" w:rsidR="005C41AC" w:rsidRPr="00C23436" w:rsidRDefault="005C41AC" w:rsidP="00571BF3">
      <w:pPr>
        <w:keepNext/>
        <w:jc w:val="center"/>
        <w:outlineLvl w:val="1"/>
      </w:pPr>
    </w:p>
    <w:p w14:paraId="7F25E7F9" w14:textId="77777777" w:rsidR="0062551B" w:rsidRPr="00C23436" w:rsidRDefault="00A11511" w:rsidP="00571BF3">
      <w:pPr>
        <w:keepNext/>
        <w:jc w:val="center"/>
        <w:outlineLvl w:val="1"/>
        <w:rPr>
          <w:b/>
        </w:rPr>
      </w:pPr>
      <w:r w:rsidRPr="00C23436">
        <w:rPr>
          <w:b/>
        </w:rPr>
        <w:t>SPRENDIMAS</w:t>
      </w:r>
    </w:p>
    <w:p w14:paraId="7F25E7FA" w14:textId="77777777" w:rsidR="0062551B" w:rsidRPr="00C23436" w:rsidRDefault="006127B2" w:rsidP="005F44E3">
      <w:pPr>
        <w:pStyle w:val="Antrat1"/>
      </w:pPr>
      <w:r w:rsidRPr="00C23436">
        <w:t>DĖL</w:t>
      </w:r>
      <w:r w:rsidR="00F216A1" w:rsidRPr="00C23436">
        <w:t xml:space="preserve"> SAVIVALDYBĖS TARYBOS 2020 M. RUGPJŪČIO 27 D. SPRENDIMO NR. 1-228 „DĖL PANEVĖŽIO MIESTO KULTŪROS IR MENO PROJEKTŲ DALINIO FINANSAVIMO NUOSTATŲ PATVIRTINIMO“ PAKEITIMO</w:t>
      </w:r>
    </w:p>
    <w:p w14:paraId="7F25E7FB" w14:textId="77777777" w:rsidR="0062551B" w:rsidRPr="00C23436" w:rsidRDefault="0062551B" w:rsidP="003E58F0">
      <w:pPr>
        <w:jc w:val="center"/>
      </w:pPr>
    </w:p>
    <w:p w14:paraId="10C1A6A1" w14:textId="6AD3B780" w:rsidR="001E09A9" w:rsidRDefault="001E09A9" w:rsidP="001E09A9">
      <w:pPr>
        <w:jc w:val="center"/>
      </w:pPr>
      <w:r>
        <w:rPr>
          <w:rStyle w:val="Style3"/>
        </w:rPr>
        <w:t>2022 m. spalio 27 d.</w:t>
      </w:r>
      <w:r>
        <w:t xml:space="preserve"> Nr. 1-355</w:t>
      </w:r>
    </w:p>
    <w:p w14:paraId="7F25E7FD" w14:textId="77777777" w:rsidR="0062551B" w:rsidRPr="00C23436" w:rsidRDefault="0062551B" w:rsidP="00571BF3">
      <w:pPr>
        <w:keepNext/>
        <w:jc w:val="center"/>
        <w:outlineLvl w:val="2"/>
        <w:rPr>
          <w:b/>
        </w:rPr>
      </w:pPr>
      <w:r w:rsidRPr="00C23436">
        <w:t>Panevėžys</w:t>
      </w:r>
    </w:p>
    <w:p w14:paraId="7F25E7FE" w14:textId="42AA118A" w:rsidR="0062551B" w:rsidRPr="00C23436" w:rsidRDefault="0062551B" w:rsidP="00175B40">
      <w:pPr>
        <w:jc w:val="center"/>
      </w:pPr>
    </w:p>
    <w:p w14:paraId="116FC4DC" w14:textId="77777777" w:rsidR="00175B40" w:rsidRPr="00C23436" w:rsidRDefault="00175B40" w:rsidP="00175B40">
      <w:pPr>
        <w:jc w:val="center"/>
      </w:pPr>
    </w:p>
    <w:p w14:paraId="7F25E7FF" w14:textId="277A53E8" w:rsidR="001A7C96" w:rsidRPr="00C23436" w:rsidRDefault="001A7C96" w:rsidP="009A1E42">
      <w:pPr>
        <w:spacing w:line="360" w:lineRule="auto"/>
        <w:ind w:firstLine="851"/>
        <w:jc w:val="both"/>
        <w:rPr>
          <w:szCs w:val="24"/>
        </w:rPr>
      </w:pPr>
      <w:bookmarkStart w:id="0" w:name="Nr"/>
      <w:bookmarkStart w:id="1" w:name="Pavadinimas"/>
      <w:r w:rsidRPr="00C23436">
        <w:rPr>
          <w:szCs w:val="24"/>
        </w:rPr>
        <w:t xml:space="preserve">Vadovaudamasi Lietuvos Respublikos vietos savivaldos įstatymo </w:t>
      </w:r>
      <w:r w:rsidRPr="00C23436">
        <w:rPr>
          <w:szCs w:val="24"/>
          <w:lang w:eastAsia="lt-LT"/>
        </w:rPr>
        <w:t>6 straipsnio 13 punktu,</w:t>
      </w:r>
      <w:r w:rsidR="00BA58C4" w:rsidRPr="00C23436">
        <w:rPr>
          <w:szCs w:val="24"/>
          <w:lang w:eastAsia="lt-LT"/>
        </w:rPr>
        <w:t xml:space="preserve"> </w:t>
      </w:r>
      <w:r w:rsidRPr="00C23436">
        <w:rPr>
          <w:szCs w:val="24"/>
        </w:rPr>
        <w:t>18 straipsnio 1 dalimi ir Lietuvos Respublikos biudžeto sandaros įstatymo 4 straipsnio 2 dalimi, 5</w:t>
      </w:r>
      <w:r w:rsidR="00BA58C4" w:rsidRPr="00C23436">
        <w:rPr>
          <w:szCs w:val="24"/>
        </w:rPr>
        <w:t> </w:t>
      </w:r>
      <w:r w:rsidRPr="00C23436">
        <w:rPr>
          <w:szCs w:val="24"/>
        </w:rPr>
        <w:t>straipsnio 1 dalimi, Panevėžio miesto savivaldybės taryba  n u s p r e n d ž i a:</w:t>
      </w:r>
    </w:p>
    <w:p w14:paraId="7F25E800" w14:textId="1527BDAB" w:rsidR="001A7C96" w:rsidRPr="00C23436" w:rsidRDefault="001A7C96" w:rsidP="009A1E42">
      <w:pPr>
        <w:spacing w:line="360" w:lineRule="auto"/>
        <w:ind w:firstLine="851"/>
        <w:jc w:val="both"/>
        <w:rPr>
          <w:szCs w:val="24"/>
        </w:rPr>
      </w:pPr>
      <w:r w:rsidRPr="00C23436">
        <w:rPr>
          <w:szCs w:val="24"/>
        </w:rPr>
        <w:t xml:space="preserve">1. Pakeisti Panevėžio miesto savivaldybės kultūros ir meno projektų dalinio finansavimo nuostatus, patvirtintus </w:t>
      </w:r>
      <w:bookmarkStart w:id="2" w:name="_Hlk115362780"/>
      <w:r w:rsidRPr="00C23436">
        <w:rPr>
          <w:szCs w:val="24"/>
        </w:rPr>
        <w:t xml:space="preserve">Panevėžio miesto savivaldybės tarybos 2020 m. rugpjūčio 27 d. sprendimu </w:t>
      </w:r>
      <w:bookmarkStart w:id="3" w:name="_Hlk115362835"/>
      <w:bookmarkEnd w:id="2"/>
      <w:r w:rsidRPr="00C23436">
        <w:rPr>
          <w:szCs w:val="24"/>
        </w:rPr>
        <w:t>Nr.</w:t>
      </w:r>
      <w:r w:rsidR="00857936" w:rsidRPr="00C23436">
        <w:rPr>
          <w:szCs w:val="24"/>
        </w:rPr>
        <w:t xml:space="preserve"> </w:t>
      </w:r>
      <w:r w:rsidRPr="00C23436">
        <w:rPr>
          <w:szCs w:val="24"/>
        </w:rPr>
        <w:t xml:space="preserve">1-228 </w:t>
      </w:r>
      <w:bookmarkEnd w:id="3"/>
      <w:r w:rsidRPr="00C23436">
        <w:rPr>
          <w:szCs w:val="24"/>
        </w:rPr>
        <w:t>„Dėl Panevėžio miesto kultūros ir meno projektų dalinio finansavimo nuostatų patvirtinimo“:</w:t>
      </w:r>
    </w:p>
    <w:p w14:paraId="7F25E801" w14:textId="77777777" w:rsidR="005C61B5" w:rsidRPr="00C23436" w:rsidRDefault="00F43FD3" w:rsidP="009A1E42">
      <w:pPr>
        <w:pStyle w:val="Sraopastraipa"/>
        <w:numPr>
          <w:ilvl w:val="1"/>
          <w:numId w:val="1"/>
        </w:numPr>
        <w:tabs>
          <w:tab w:val="left" w:pos="1134"/>
        </w:tabs>
        <w:spacing w:line="360" w:lineRule="auto"/>
        <w:jc w:val="both"/>
        <w:rPr>
          <w:szCs w:val="24"/>
        </w:rPr>
      </w:pPr>
      <w:r w:rsidRPr="00C23436">
        <w:rPr>
          <w:szCs w:val="24"/>
        </w:rPr>
        <w:t xml:space="preserve"> </w:t>
      </w:r>
      <w:r w:rsidR="005C61B5" w:rsidRPr="00C23436">
        <w:rPr>
          <w:szCs w:val="24"/>
        </w:rPr>
        <w:t>Pakeisti 5.11 papunktį ir jį išdėstyti taip:</w:t>
      </w:r>
    </w:p>
    <w:p w14:paraId="7F25E802" w14:textId="77777777" w:rsidR="005C61B5" w:rsidRPr="00C23436" w:rsidRDefault="005C61B5" w:rsidP="009A1E42">
      <w:pPr>
        <w:tabs>
          <w:tab w:val="left" w:pos="-5954"/>
          <w:tab w:val="left" w:pos="-1701"/>
        </w:tabs>
        <w:spacing w:line="360" w:lineRule="auto"/>
        <w:ind w:firstLine="851"/>
        <w:jc w:val="both"/>
        <w:rPr>
          <w:szCs w:val="24"/>
        </w:rPr>
      </w:pPr>
      <w:r w:rsidRPr="00C23436">
        <w:rPr>
          <w:szCs w:val="24"/>
        </w:rPr>
        <w:t xml:space="preserve">„5.11. </w:t>
      </w:r>
      <w:r w:rsidRPr="00C23436">
        <w:rPr>
          <w:b/>
          <w:szCs w:val="24"/>
        </w:rPr>
        <w:t>Sutartis</w:t>
      </w:r>
      <w:r w:rsidRPr="00C23436">
        <w:rPr>
          <w:szCs w:val="24"/>
        </w:rPr>
        <w:t xml:space="preserve"> –</w:t>
      </w:r>
      <w:r w:rsidRPr="00C23436">
        <w:rPr>
          <w:b/>
          <w:szCs w:val="24"/>
        </w:rPr>
        <w:t xml:space="preserve"> </w:t>
      </w:r>
      <w:r w:rsidRPr="00C23436">
        <w:rPr>
          <w:szCs w:val="24"/>
        </w:rPr>
        <w:t>kultūros ir meno projekto dalinio finansavimo sutartis, sudaroma tarp Savivaldybės administracijos ir projekto vykdytojo. Sutarties forma patvirtinama Savivaldybės administracijos direktoriaus įsakymu.“</w:t>
      </w:r>
    </w:p>
    <w:p w14:paraId="7F25E803" w14:textId="101CBF42" w:rsidR="001A7C96" w:rsidRPr="00C23436" w:rsidRDefault="00F43FD3" w:rsidP="009A1E42">
      <w:pPr>
        <w:pStyle w:val="Sraopastraipa"/>
        <w:numPr>
          <w:ilvl w:val="1"/>
          <w:numId w:val="1"/>
        </w:numPr>
        <w:tabs>
          <w:tab w:val="left" w:pos="1134"/>
        </w:tabs>
        <w:spacing w:line="360" w:lineRule="auto"/>
        <w:jc w:val="both"/>
        <w:rPr>
          <w:szCs w:val="24"/>
        </w:rPr>
      </w:pPr>
      <w:r w:rsidRPr="00C23436">
        <w:rPr>
          <w:szCs w:val="24"/>
        </w:rPr>
        <w:t xml:space="preserve"> </w:t>
      </w:r>
      <w:r w:rsidR="000F2BEB" w:rsidRPr="00C23436">
        <w:rPr>
          <w:szCs w:val="24"/>
        </w:rPr>
        <w:t>Pakeisti 6</w:t>
      </w:r>
      <w:r w:rsidR="00A158A5" w:rsidRPr="00C23436">
        <w:rPr>
          <w:szCs w:val="24"/>
        </w:rPr>
        <w:t xml:space="preserve"> punktą</w:t>
      </w:r>
      <w:r w:rsidR="005A2BF6" w:rsidRPr="00C23436">
        <w:rPr>
          <w:szCs w:val="24"/>
        </w:rPr>
        <w:t xml:space="preserve"> ir jį išdėstyti taip</w:t>
      </w:r>
      <w:r w:rsidR="00784698" w:rsidRPr="00C23436">
        <w:rPr>
          <w:szCs w:val="24"/>
        </w:rPr>
        <w:t>:</w:t>
      </w:r>
    </w:p>
    <w:p w14:paraId="7F25E804" w14:textId="10F03D93" w:rsidR="005A2BF6" w:rsidRPr="00C23436" w:rsidRDefault="000F2BEB" w:rsidP="000F2BEB">
      <w:pPr>
        <w:pStyle w:val="Sraopastraipa"/>
        <w:spacing w:line="360" w:lineRule="auto"/>
        <w:ind w:left="0" w:firstLine="851"/>
        <w:jc w:val="both"/>
        <w:rPr>
          <w:szCs w:val="24"/>
        </w:rPr>
      </w:pPr>
      <w:r w:rsidRPr="00C23436">
        <w:rPr>
          <w:szCs w:val="24"/>
        </w:rPr>
        <w:t>„6</w:t>
      </w:r>
      <w:r w:rsidR="005A2BF6" w:rsidRPr="00C23436">
        <w:rPr>
          <w:szCs w:val="24"/>
        </w:rPr>
        <w:t xml:space="preserve">. </w:t>
      </w:r>
      <w:r w:rsidRPr="00C23436">
        <w:rPr>
          <w:szCs w:val="24"/>
        </w:rPr>
        <w:t xml:space="preserve">Projektus dėl dalinio finansavimo gali teikti įstaigos, turinčios juridinio asmens teises ir išlaikomos iš valstybės ar savivaldybės biudžetų, kitos ne pelno siekiančios įstaigos ir organizacijos, užsiimančios kultūrine ir menine veikla. </w:t>
      </w:r>
      <w:r w:rsidR="005A2BF6" w:rsidRPr="00C23436">
        <w:rPr>
          <w:szCs w:val="24"/>
        </w:rPr>
        <w:t>Pareiškėjas vieno teikimo metu gali teikti ne daugiau kaip 3 paraiškas.“</w:t>
      </w:r>
    </w:p>
    <w:p w14:paraId="7F25E805" w14:textId="2B7BE015" w:rsidR="001A7C96" w:rsidRPr="00C23436" w:rsidRDefault="00F43FD3" w:rsidP="009A1E42">
      <w:pPr>
        <w:pStyle w:val="Sraopastraipa"/>
        <w:numPr>
          <w:ilvl w:val="1"/>
          <w:numId w:val="1"/>
        </w:numPr>
        <w:tabs>
          <w:tab w:val="left" w:pos="1134"/>
        </w:tabs>
        <w:spacing w:line="360" w:lineRule="auto"/>
        <w:jc w:val="both"/>
        <w:rPr>
          <w:szCs w:val="24"/>
        </w:rPr>
      </w:pPr>
      <w:r w:rsidRPr="00C23436">
        <w:rPr>
          <w:szCs w:val="24"/>
        </w:rPr>
        <w:t xml:space="preserve"> </w:t>
      </w:r>
      <w:r w:rsidR="005A2BF6" w:rsidRPr="00C23436">
        <w:rPr>
          <w:szCs w:val="24"/>
        </w:rPr>
        <w:t xml:space="preserve">Pakeisti </w:t>
      </w:r>
      <w:r w:rsidR="00A158A5" w:rsidRPr="00C23436">
        <w:rPr>
          <w:szCs w:val="24"/>
        </w:rPr>
        <w:t>9</w:t>
      </w:r>
      <w:r w:rsidR="005A2BF6" w:rsidRPr="00C23436">
        <w:rPr>
          <w:szCs w:val="24"/>
        </w:rPr>
        <w:t xml:space="preserve"> </w:t>
      </w:r>
      <w:r w:rsidR="001A7C96" w:rsidRPr="00C23436">
        <w:rPr>
          <w:szCs w:val="24"/>
        </w:rPr>
        <w:t>punkt</w:t>
      </w:r>
      <w:r w:rsidR="0038644A" w:rsidRPr="00C23436">
        <w:rPr>
          <w:szCs w:val="24"/>
        </w:rPr>
        <w:t>ą</w:t>
      </w:r>
      <w:r w:rsidR="001A7C96" w:rsidRPr="00C23436">
        <w:rPr>
          <w:szCs w:val="24"/>
        </w:rPr>
        <w:t xml:space="preserve"> ir j</w:t>
      </w:r>
      <w:r w:rsidR="0038644A" w:rsidRPr="00C23436">
        <w:rPr>
          <w:szCs w:val="24"/>
        </w:rPr>
        <w:t>į</w:t>
      </w:r>
      <w:r w:rsidR="001A7C96" w:rsidRPr="00C23436">
        <w:rPr>
          <w:szCs w:val="24"/>
        </w:rPr>
        <w:t xml:space="preserve"> išdėstyti taip: </w:t>
      </w:r>
    </w:p>
    <w:p w14:paraId="7F25E806" w14:textId="1EB4A4DF" w:rsidR="001A7C96" w:rsidRPr="00C23436" w:rsidRDefault="00A158A5" w:rsidP="009A1E42">
      <w:pPr>
        <w:spacing w:line="360" w:lineRule="auto"/>
        <w:ind w:firstLine="851"/>
        <w:jc w:val="both"/>
        <w:rPr>
          <w:szCs w:val="24"/>
        </w:rPr>
      </w:pPr>
      <w:r w:rsidRPr="00C23436">
        <w:rPr>
          <w:szCs w:val="24"/>
        </w:rPr>
        <w:t>„9</w:t>
      </w:r>
      <w:r w:rsidR="001A7C96" w:rsidRPr="00C23436">
        <w:rPr>
          <w:szCs w:val="24"/>
        </w:rPr>
        <w:t xml:space="preserve">. </w:t>
      </w:r>
      <w:r w:rsidR="005C61B5" w:rsidRPr="00C23436">
        <w:rPr>
          <w:szCs w:val="24"/>
        </w:rPr>
        <w:t>Lėšos projektams iš dalies finansuoti numatomos savivaldybės biudžeto Kultūros ir meno programoje.“</w:t>
      </w:r>
    </w:p>
    <w:p w14:paraId="7EF6B1DE" w14:textId="79469EDB" w:rsidR="0038644A" w:rsidRPr="00C23436" w:rsidRDefault="0038644A" w:rsidP="009A1E42">
      <w:pPr>
        <w:spacing w:line="360" w:lineRule="auto"/>
        <w:ind w:firstLine="851"/>
        <w:jc w:val="both"/>
        <w:rPr>
          <w:szCs w:val="24"/>
        </w:rPr>
      </w:pPr>
      <w:r w:rsidRPr="00C23436">
        <w:rPr>
          <w:szCs w:val="24"/>
        </w:rPr>
        <w:t xml:space="preserve">1.4. </w:t>
      </w:r>
      <w:r w:rsidR="00A158A5" w:rsidRPr="00C23436">
        <w:rPr>
          <w:szCs w:val="24"/>
        </w:rPr>
        <w:t>Pakeisti 11</w:t>
      </w:r>
      <w:r w:rsidRPr="00C23436">
        <w:rPr>
          <w:szCs w:val="24"/>
        </w:rPr>
        <w:t xml:space="preserve"> punktą ir jį išdėstyti taip:</w:t>
      </w:r>
    </w:p>
    <w:p w14:paraId="7F25E807" w14:textId="694DA691" w:rsidR="001A7C96" w:rsidRPr="00C23436" w:rsidRDefault="005A2BF6" w:rsidP="009A1E42">
      <w:pPr>
        <w:pStyle w:val="Sraopastraipa"/>
        <w:spacing w:line="360" w:lineRule="auto"/>
        <w:ind w:left="0" w:firstLine="851"/>
        <w:jc w:val="both"/>
        <w:rPr>
          <w:szCs w:val="24"/>
        </w:rPr>
      </w:pPr>
      <w:r w:rsidRPr="00C23436">
        <w:rPr>
          <w:szCs w:val="24"/>
        </w:rPr>
        <w:t>„</w:t>
      </w:r>
      <w:r w:rsidR="00A158A5" w:rsidRPr="00C23436">
        <w:rPr>
          <w:szCs w:val="24"/>
        </w:rPr>
        <w:t>11</w:t>
      </w:r>
      <w:r w:rsidR="001A7C96" w:rsidRPr="00C23436">
        <w:rPr>
          <w:szCs w:val="24"/>
        </w:rPr>
        <w:t xml:space="preserve">. </w:t>
      </w:r>
      <w:r w:rsidR="005C61B5" w:rsidRPr="00C23436">
        <w:rPr>
          <w:szCs w:val="24"/>
        </w:rPr>
        <w:t xml:space="preserve">Kvietimas ir visa informacija dėl </w:t>
      </w:r>
      <w:r w:rsidR="00F43FD3" w:rsidRPr="00C23436">
        <w:rPr>
          <w:szCs w:val="24"/>
        </w:rPr>
        <w:t xml:space="preserve">projektų </w:t>
      </w:r>
      <w:r w:rsidR="005C61B5" w:rsidRPr="00C23436">
        <w:rPr>
          <w:szCs w:val="24"/>
        </w:rPr>
        <w:t xml:space="preserve">dalinio finansavimo kitiems metams skelbiama kasmet iki </w:t>
      </w:r>
      <w:r w:rsidR="00F43FD3" w:rsidRPr="00C23436">
        <w:rPr>
          <w:szCs w:val="24"/>
        </w:rPr>
        <w:t>gruodžio 31</w:t>
      </w:r>
      <w:r w:rsidR="005C61B5" w:rsidRPr="00C23436">
        <w:rPr>
          <w:szCs w:val="24"/>
        </w:rPr>
        <w:t xml:space="preserve"> d. vietinėje spaudoje ir Savivaldybės interneto svetainėje (</w:t>
      </w:r>
      <w:hyperlink r:id="rId8" w:history="1">
        <w:r w:rsidR="005C61B5" w:rsidRPr="00C23436">
          <w:rPr>
            <w:rStyle w:val="Hipersaitas"/>
            <w:color w:val="auto"/>
            <w:szCs w:val="24"/>
            <w:u w:val="none"/>
          </w:rPr>
          <w:t>www.panevezys.lt</w:t>
        </w:r>
      </w:hyperlink>
      <w:r w:rsidR="00F43FD3" w:rsidRPr="00C23436">
        <w:rPr>
          <w:szCs w:val="24"/>
        </w:rPr>
        <w:t xml:space="preserve">) </w:t>
      </w:r>
      <w:r w:rsidR="005C61B5" w:rsidRPr="00C23436">
        <w:rPr>
          <w:szCs w:val="24"/>
        </w:rPr>
        <w:t>Savivaldybės administracijos Kultūros ir meno skyriaus (toliau – Kultūros ir meno skyrius) iniciatyva.</w:t>
      </w:r>
      <w:r w:rsidR="001A7C96" w:rsidRPr="00C23436">
        <w:rPr>
          <w:color w:val="000000" w:themeColor="text1"/>
          <w:szCs w:val="24"/>
        </w:rPr>
        <w:t>“</w:t>
      </w:r>
    </w:p>
    <w:p w14:paraId="7F25E808" w14:textId="50FD3003" w:rsidR="001A7C96" w:rsidRPr="00C23436" w:rsidRDefault="0038644A" w:rsidP="0038644A">
      <w:pPr>
        <w:tabs>
          <w:tab w:val="left" w:pos="1134"/>
        </w:tabs>
        <w:spacing w:line="360" w:lineRule="auto"/>
        <w:ind w:firstLine="851"/>
        <w:jc w:val="both"/>
        <w:rPr>
          <w:szCs w:val="24"/>
        </w:rPr>
      </w:pPr>
      <w:r w:rsidRPr="00C23436">
        <w:rPr>
          <w:szCs w:val="24"/>
        </w:rPr>
        <w:t>1.5.</w:t>
      </w:r>
      <w:r w:rsidR="00A158A5" w:rsidRPr="00C23436">
        <w:rPr>
          <w:szCs w:val="24"/>
        </w:rPr>
        <w:t xml:space="preserve"> Pakeisti 13</w:t>
      </w:r>
      <w:r w:rsidR="00F43FD3" w:rsidRPr="00C23436">
        <w:rPr>
          <w:szCs w:val="24"/>
        </w:rPr>
        <w:t>.5</w:t>
      </w:r>
      <w:r w:rsidR="001A7C96" w:rsidRPr="00C23436">
        <w:rPr>
          <w:szCs w:val="24"/>
        </w:rPr>
        <w:t xml:space="preserve"> papunktį ir jį išdėstyti taip:</w:t>
      </w:r>
    </w:p>
    <w:p w14:paraId="7F25E809" w14:textId="21E3ED7F" w:rsidR="001A7C96" w:rsidRPr="00C23436" w:rsidRDefault="00A158A5" w:rsidP="009A1E42">
      <w:pPr>
        <w:pStyle w:val="Sraopastraipa"/>
        <w:tabs>
          <w:tab w:val="left" w:pos="1134"/>
        </w:tabs>
        <w:spacing w:line="360" w:lineRule="auto"/>
        <w:ind w:left="851"/>
        <w:jc w:val="both"/>
        <w:rPr>
          <w:szCs w:val="24"/>
        </w:rPr>
      </w:pPr>
      <w:r w:rsidRPr="00C23436">
        <w:rPr>
          <w:szCs w:val="24"/>
        </w:rPr>
        <w:lastRenderedPageBreak/>
        <w:t>„13</w:t>
      </w:r>
      <w:r w:rsidR="00F43FD3" w:rsidRPr="00C23436">
        <w:rPr>
          <w:szCs w:val="24"/>
        </w:rPr>
        <w:t>.5</w:t>
      </w:r>
      <w:r w:rsidR="001A7C96" w:rsidRPr="00C23436">
        <w:rPr>
          <w:szCs w:val="24"/>
        </w:rPr>
        <w:t>. numatomų dalyvių ir (ar) partnerių sutikimų dalyvauti projekte kopijos;“.</w:t>
      </w:r>
    </w:p>
    <w:p w14:paraId="7F25E80A" w14:textId="2165EADD" w:rsidR="001A7C96" w:rsidRPr="00C23436" w:rsidRDefault="0038644A" w:rsidP="0038644A">
      <w:pPr>
        <w:tabs>
          <w:tab w:val="left" w:pos="1134"/>
        </w:tabs>
        <w:spacing w:line="360" w:lineRule="auto"/>
        <w:ind w:firstLine="851"/>
        <w:jc w:val="both"/>
        <w:rPr>
          <w:szCs w:val="24"/>
        </w:rPr>
      </w:pPr>
      <w:r w:rsidRPr="00C23436">
        <w:rPr>
          <w:szCs w:val="24"/>
        </w:rPr>
        <w:t xml:space="preserve">1.6. </w:t>
      </w:r>
      <w:r w:rsidR="00A158A5" w:rsidRPr="00C23436">
        <w:rPr>
          <w:szCs w:val="24"/>
        </w:rPr>
        <w:t>Pripažinti netekusiu galios 13</w:t>
      </w:r>
      <w:r w:rsidR="00F43FD3" w:rsidRPr="00C23436">
        <w:rPr>
          <w:szCs w:val="24"/>
        </w:rPr>
        <w:t>.6</w:t>
      </w:r>
      <w:r w:rsidR="001A7C96" w:rsidRPr="00C23436">
        <w:rPr>
          <w:szCs w:val="24"/>
        </w:rPr>
        <w:t xml:space="preserve"> papunktį.</w:t>
      </w:r>
      <w:r w:rsidR="005C61B5" w:rsidRPr="00C23436">
        <w:rPr>
          <w:szCs w:val="24"/>
        </w:rPr>
        <w:t xml:space="preserve"> </w:t>
      </w:r>
    </w:p>
    <w:p w14:paraId="7F25E80B" w14:textId="53D3EF76" w:rsidR="001A7C96" w:rsidRPr="00C23436" w:rsidRDefault="0038644A" w:rsidP="0038644A">
      <w:pPr>
        <w:tabs>
          <w:tab w:val="left" w:pos="1134"/>
        </w:tabs>
        <w:spacing w:line="360" w:lineRule="auto"/>
        <w:ind w:firstLine="851"/>
        <w:jc w:val="both"/>
        <w:rPr>
          <w:szCs w:val="24"/>
        </w:rPr>
      </w:pPr>
      <w:r w:rsidRPr="00C23436">
        <w:rPr>
          <w:szCs w:val="24"/>
        </w:rPr>
        <w:t xml:space="preserve">1.7. </w:t>
      </w:r>
      <w:r w:rsidR="00A158A5" w:rsidRPr="00C23436">
        <w:rPr>
          <w:szCs w:val="24"/>
        </w:rPr>
        <w:t>Pakeisti 15</w:t>
      </w:r>
      <w:r w:rsidRPr="00C23436">
        <w:rPr>
          <w:szCs w:val="24"/>
        </w:rPr>
        <w:t xml:space="preserve"> </w:t>
      </w:r>
      <w:r w:rsidR="00F43FD3" w:rsidRPr="00C23436">
        <w:rPr>
          <w:szCs w:val="24"/>
        </w:rPr>
        <w:t>punkt</w:t>
      </w:r>
      <w:r w:rsidRPr="00C23436">
        <w:rPr>
          <w:szCs w:val="24"/>
        </w:rPr>
        <w:t>ą</w:t>
      </w:r>
      <w:r w:rsidR="00F43FD3" w:rsidRPr="00C23436">
        <w:rPr>
          <w:szCs w:val="24"/>
        </w:rPr>
        <w:t xml:space="preserve"> ir j</w:t>
      </w:r>
      <w:r w:rsidRPr="00C23436">
        <w:rPr>
          <w:szCs w:val="24"/>
        </w:rPr>
        <w:t>į</w:t>
      </w:r>
      <w:r w:rsidR="001A7C96" w:rsidRPr="00C23436">
        <w:rPr>
          <w:szCs w:val="24"/>
        </w:rPr>
        <w:t xml:space="preserve"> išdėstyti taip:</w:t>
      </w:r>
    </w:p>
    <w:p w14:paraId="7F25E80C" w14:textId="5ADB7F48" w:rsidR="001A7C96" w:rsidRPr="00C23436" w:rsidRDefault="00A158A5" w:rsidP="009A1E42">
      <w:pPr>
        <w:pStyle w:val="Sraopastraipa"/>
        <w:spacing w:line="360" w:lineRule="auto"/>
        <w:ind w:left="0" w:firstLine="851"/>
        <w:jc w:val="both"/>
        <w:rPr>
          <w:color w:val="000000" w:themeColor="text1"/>
          <w:szCs w:val="24"/>
        </w:rPr>
      </w:pPr>
      <w:r w:rsidRPr="00C23436">
        <w:rPr>
          <w:szCs w:val="24"/>
        </w:rPr>
        <w:t>„15</w:t>
      </w:r>
      <w:r w:rsidR="001A7C96" w:rsidRPr="00C23436">
        <w:rPr>
          <w:szCs w:val="24"/>
        </w:rPr>
        <w:t xml:space="preserve">. </w:t>
      </w:r>
      <w:r w:rsidR="00F43FD3" w:rsidRPr="00C23436">
        <w:rPr>
          <w:szCs w:val="24"/>
        </w:rPr>
        <w:t>Paraiškos teikiamos užklijuotame voke (pakete), ant kurio turi būti nurodyta: „PARAIŠKA DĖL KULTŪROS IR MENO PROJEKTO DALINIO FINANSAVIMO“, projekto pavadinimas, projekto pareiškėjo pavadinimas.</w:t>
      </w:r>
      <w:r w:rsidR="001A7C96" w:rsidRPr="00C23436">
        <w:rPr>
          <w:color w:val="000000" w:themeColor="text1"/>
          <w:szCs w:val="24"/>
        </w:rPr>
        <w:t>“</w:t>
      </w:r>
    </w:p>
    <w:p w14:paraId="3AD80590" w14:textId="618A4A89" w:rsidR="0038644A" w:rsidRPr="00C23436" w:rsidRDefault="0038644A" w:rsidP="0038644A">
      <w:pPr>
        <w:tabs>
          <w:tab w:val="left" w:pos="1134"/>
        </w:tabs>
        <w:spacing w:line="360" w:lineRule="auto"/>
        <w:ind w:firstLine="851"/>
        <w:jc w:val="both"/>
        <w:rPr>
          <w:szCs w:val="24"/>
        </w:rPr>
      </w:pPr>
      <w:r w:rsidRPr="00C23436">
        <w:rPr>
          <w:szCs w:val="24"/>
        </w:rPr>
        <w:t xml:space="preserve">1.8. </w:t>
      </w:r>
      <w:r w:rsidR="00A158A5" w:rsidRPr="00C23436">
        <w:rPr>
          <w:szCs w:val="24"/>
        </w:rPr>
        <w:t>Pakeisti 17</w:t>
      </w:r>
      <w:r w:rsidRPr="00C23436">
        <w:rPr>
          <w:szCs w:val="24"/>
        </w:rPr>
        <w:t xml:space="preserve"> punktą ir jį išdėstyti taip:</w:t>
      </w:r>
    </w:p>
    <w:p w14:paraId="7F25E80D" w14:textId="7B494F80" w:rsidR="00F43FD3" w:rsidRPr="00C23436" w:rsidRDefault="00A158A5" w:rsidP="009A1E42">
      <w:pPr>
        <w:pStyle w:val="Sraopastraipa"/>
        <w:spacing w:line="360" w:lineRule="auto"/>
        <w:ind w:left="0" w:firstLine="851"/>
        <w:jc w:val="both"/>
        <w:rPr>
          <w:szCs w:val="24"/>
        </w:rPr>
      </w:pPr>
      <w:r w:rsidRPr="00C23436">
        <w:rPr>
          <w:szCs w:val="24"/>
        </w:rPr>
        <w:t>„17</w:t>
      </w:r>
      <w:r w:rsidR="00F43FD3" w:rsidRPr="00C23436">
        <w:rPr>
          <w:szCs w:val="24"/>
        </w:rPr>
        <w:t>. Pareiškėjas turi teisę paraišką atsiimti bet kuriuo metu iki kultūros ir meno projekto dalinio finansavimo sutarties sudarymo.“</w:t>
      </w:r>
    </w:p>
    <w:p w14:paraId="5C753599" w14:textId="2FF927B8" w:rsidR="0038644A" w:rsidRPr="00C23436" w:rsidRDefault="0038644A" w:rsidP="0038644A">
      <w:pPr>
        <w:tabs>
          <w:tab w:val="left" w:pos="1134"/>
        </w:tabs>
        <w:spacing w:line="360" w:lineRule="auto"/>
        <w:ind w:firstLine="851"/>
        <w:jc w:val="both"/>
        <w:rPr>
          <w:szCs w:val="24"/>
        </w:rPr>
      </w:pPr>
      <w:r w:rsidRPr="00C23436">
        <w:rPr>
          <w:szCs w:val="24"/>
        </w:rPr>
        <w:t xml:space="preserve">1.9. Pakeisti </w:t>
      </w:r>
      <w:r w:rsidR="00A158A5" w:rsidRPr="00C23436">
        <w:rPr>
          <w:szCs w:val="24"/>
        </w:rPr>
        <w:t>20</w:t>
      </w:r>
      <w:r w:rsidRPr="00C23436">
        <w:rPr>
          <w:szCs w:val="24"/>
        </w:rPr>
        <w:t>.2 papunktį ir jį išdėstyti taip:</w:t>
      </w:r>
    </w:p>
    <w:p w14:paraId="59127806" w14:textId="221C7687" w:rsidR="0038644A" w:rsidRPr="00C23436" w:rsidRDefault="00A158A5" w:rsidP="0038644A">
      <w:pPr>
        <w:pStyle w:val="Sraopastraipa"/>
        <w:spacing w:line="360" w:lineRule="auto"/>
        <w:ind w:left="0" w:firstLine="851"/>
        <w:jc w:val="both"/>
        <w:rPr>
          <w:szCs w:val="24"/>
        </w:rPr>
      </w:pPr>
      <w:r w:rsidRPr="00C23436">
        <w:t>„20</w:t>
      </w:r>
      <w:r w:rsidR="0038644A" w:rsidRPr="00C23436">
        <w:t xml:space="preserve">.2. </w:t>
      </w:r>
      <w:r w:rsidR="0038644A" w:rsidRPr="00C23436">
        <w:rPr>
          <w:szCs w:val="24"/>
        </w:rPr>
        <w:t>netinkamai užpildytos paraiškos (projektai pateikti ne pagal paraiškos formą, atsiųstos elektroniniu paštu, ranka rašytos paraiškos ir pan.);“.</w:t>
      </w:r>
    </w:p>
    <w:p w14:paraId="3B1B0D32" w14:textId="66A02E3F" w:rsidR="0038644A" w:rsidRPr="00C23436" w:rsidRDefault="0038644A" w:rsidP="0038644A">
      <w:pPr>
        <w:tabs>
          <w:tab w:val="left" w:pos="1134"/>
        </w:tabs>
        <w:spacing w:line="360" w:lineRule="auto"/>
        <w:ind w:firstLine="851"/>
        <w:jc w:val="both"/>
        <w:rPr>
          <w:szCs w:val="24"/>
        </w:rPr>
      </w:pPr>
      <w:r w:rsidRPr="00C23436">
        <w:rPr>
          <w:szCs w:val="24"/>
        </w:rPr>
        <w:t xml:space="preserve">1.10. </w:t>
      </w:r>
      <w:r w:rsidR="00A158A5" w:rsidRPr="00C23436">
        <w:rPr>
          <w:szCs w:val="24"/>
        </w:rPr>
        <w:t>Pakeisti 27</w:t>
      </w:r>
      <w:r w:rsidRPr="00C23436">
        <w:rPr>
          <w:szCs w:val="24"/>
        </w:rPr>
        <w:t>.1,</w:t>
      </w:r>
      <w:r w:rsidR="00A158A5" w:rsidRPr="00C23436">
        <w:rPr>
          <w:szCs w:val="24"/>
        </w:rPr>
        <w:t xml:space="preserve"> 27</w:t>
      </w:r>
      <w:r w:rsidRPr="00C23436">
        <w:rPr>
          <w:szCs w:val="24"/>
        </w:rPr>
        <w:t>.2 papunkčius ir juos išdėstyti taip:</w:t>
      </w:r>
    </w:p>
    <w:p w14:paraId="6C2C5E9A" w14:textId="04C7E1B9" w:rsidR="0038644A" w:rsidRPr="00C23436" w:rsidRDefault="00A158A5" w:rsidP="0038644A">
      <w:pPr>
        <w:pStyle w:val="Sraopastraipa"/>
        <w:tabs>
          <w:tab w:val="left" w:pos="1560"/>
        </w:tabs>
        <w:spacing w:line="360" w:lineRule="auto"/>
        <w:ind w:left="851"/>
        <w:jc w:val="both"/>
        <w:rPr>
          <w:szCs w:val="24"/>
        </w:rPr>
      </w:pPr>
      <w:r w:rsidRPr="00C23436">
        <w:t>„27</w:t>
      </w:r>
      <w:r w:rsidR="0038644A" w:rsidRPr="00C23436">
        <w:t>.1.</w:t>
      </w:r>
      <w:r w:rsidR="0038644A" w:rsidRPr="00C23436">
        <w:rPr>
          <w:szCs w:val="24"/>
        </w:rPr>
        <w:t xml:space="preserve"> projekto atitiktis prioritetams (30-20-15-0 balai);</w:t>
      </w:r>
    </w:p>
    <w:p w14:paraId="7D362697" w14:textId="24ED28E3" w:rsidR="0038644A" w:rsidRPr="00C23436" w:rsidRDefault="00A158A5" w:rsidP="00A158A5">
      <w:pPr>
        <w:pStyle w:val="Sraopastraipa"/>
        <w:numPr>
          <w:ilvl w:val="1"/>
          <w:numId w:val="8"/>
        </w:numPr>
        <w:tabs>
          <w:tab w:val="left" w:pos="1560"/>
        </w:tabs>
        <w:spacing w:line="360" w:lineRule="auto"/>
        <w:jc w:val="both"/>
        <w:rPr>
          <w:szCs w:val="24"/>
        </w:rPr>
      </w:pPr>
      <w:r w:rsidRPr="00C23436">
        <w:rPr>
          <w:szCs w:val="24"/>
        </w:rPr>
        <w:t>.</w:t>
      </w:r>
      <w:r w:rsidR="0038644A" w:rsidRPr="00C23436">
        <w:rPr>
          <w:szCs w:val="24"/>
        </w:rPr>
        <w:t xml:space="preserve"> projekto idėjos aktualumas, pagrįstumas ir inovatyvumas (20-15-10-5-0 balai);“.</w:t>
      </w:r>
    </w:p>
    <w:p w14:paraId="7F25E80E" w14:textId="2C1FFF13" w:rsidR="001A7C96" w:rsidRPr="00C23436" w:rsidRDefault="00784698" w:rsidP="00784698">
      <w:pPr>
        <w:tabs>
          <w:tab w:val="left" w:pos="1134"/>
        </w:tabs>
        <w:spacing w:line="360" w:lineRule="auto"/>
        <w:ind w:firstLine="851"/>
        <w:jc w:val="both"/>
        <w:rPr>
          <w:szCs w:val="24"/>
        </w:rPr>
      </w:pPr>
      <w:r w:rsidRPr="00C23436">
        <w:rPr>
          <w:szCs w:val="24"/>
        </w:rPr>
        <w:t xml:space="preserve">1.11. </w:t>
      </w:r>
      <w:r w:rsidR="00A158A5" w:rsidRPr="00C23436">
        <w:rPr>
          <w:szCs w:val="24"/>
        </w:rPr>
        <w:t>Pakeisti 27.4, 27</w:t>
      </w:r>
      <w:r w:rsidR="0075064D" w:rsidRPr="00C23436">
        <w:rPr>
          <w:szCs w:val="24"/>
        </w:rPr>
        <w:t>.</w:t>
      </w:r>
      <w:r w:rsidR="00594162" w:rsidRPr="00C23436">
        <w:rPr>
          <w:szCs w:val="24"/>
        </w:rPr>
        <w:t>5</w:t>
      </w:r>
      <w:r w:rsidR="001A7C96" w:rsidRPr="00C23436">
        <w:rPr>
          <w:szCs w:val="24"/>
        </w:rPr>
        <w:t xml:space="preserve"> papunkčius ir juos išdėstyti taip:</w:t>
      </w:r>
    </w:p>
    <w:p w14:paraId="7F25E812" w14:textId="5E458476" w:rsidR="001C2966" w:rsidRPr="00C23436" w:rsidRDefault="00A158A5" w:rsidP="009A1E42">
      <w:pPr>
        <w:pStyle w:val="Sraopastraipa"/>
        <w:tabs>
          <w:tab w:val="left" w:pos="1560"/>
        </w:tabs>
        <w:spacing w:line="360" w:lineRule="auto"/>
        <w:ind w:left="851"/>
        <w:jc w:val="both"/>
        <w:rPr>
          <w:szCs w:val="24"/>
        </w:rPr>
      </w:pPr>
      <w:r w:rsidRPr="00C23436">
        <w:t>„27</w:t>
      </w:r>
      <w:r w:rsidR="001C2966" w:rsidRPr="00C23436">
        <w:t xml:space="preserve">.4. </w:t>
      </w:r>
      <w:r w:rsidR="001C2966" w:rsidRPr="00C23436">
        <w:rPr>
          <w:szCs w:val="24"/>
        </w:rPr>
        <w:t>projekto planuojamų veiklų ir rezultatų viešinimas ir sklaida (10-5-3-0 balai);</w:t>
      </w:r>
    </w:p>
    <w:p w14:paraId="7F25E813" w14:textId="44857F10" w:rsidR="001C2966" w:rsidRPr="00C23436" w:rsidRDefault="00175B40" w:rsidP="00175B40">
      <w:pPr>
        <w:pStyle w:val="Sraopastraipa"/>
        <w:tabs>
          <w:tab w:val="left" w:pos="-5954"/>
        </w:tabs>
        <w:spacing w:line="360" w:lineRule="auto"/>
        <w:ind w:left="0" w:firstLine="851"/>
        <w:jc w:val="both"/>
        <w:rPr>
          <w:szCs w:val="24"/>
        </w:rPr>
      </w:pPr>
      <w:r w:rsidRPr="00C23436">
        <w:rPr>
          <w:szCs w:val="24"/>
        </w:rPr>
        <w:t>27.5.</w:t>
      </w:r>
      <w:r w:rsidR="00A158A5" w:rsidRPr="00C23436">
        <w:rPr>
          <w:szCs w:val="24"/>
        </w:rPr>
        <w:t xml:space="preserve"> </w:t>
      </w:r>
      <w:r w:rsidR="001C2966" w:rsidRPr="00C23436">
        <w:rPr>
          <w:szCs w:val="24"/>
        </w:rPr>
        <w:t xml:space="preserve">projekto veiklų prieinamumo didinimas ir Panevėžio miesto gyventojų </w:t>
      </w:r>
      <w:proofErr w:type="spellStart"/>
      <w:r w:rsidR="001C2966" w:rsidRPr="00C23436">
        <w:rPr>
          <w:szCs w:val="24"/>
        </w:rPr>
        <w:t>įtrauktis</w:t>
      </w:r>
      <w:proofErr w:type="spellEnd"/>
      <w:r w:rsidR="001C2966" w:rsidRPr="00C23436">
        <w:rPr>
          <w:szCs w:val="24"/>
        </w:rPr>
        <w:t xml:space="preserve"> (10-5-3-0 balai);“.</w:t>
      </w:r>
    </w:p>
    <w:p w14:paraId="7F25E814" w14:textId="50ECD336" w:rsidR="001C2966" w:rsidRPr="00C23436" w:rsidRDefault="00784698" w:rsidP="00784698">
      <w:pPr>
        <w:tabs>
          <w:tab w:val="left" w:pos="-5954"/>
        </w:tabs>
        <w:spacing w:line="360" w:lineRule="auto"/>
        <w:ind w:firstLine="851"/>
        <w:jc w:val="both"/>
        <w:rPr>
          <w:szCs w:val="24"/>
        </w:rPr>
      </w:pPr>
      <w:r w:rsidRPr="00C23436">
        <w:rPr>
          <w:szCs w:val="24"/>
        </w:rPr>
        <w:t xml:space="preserve">1.12. </w:t>
      </w:r>
      <w:r w:rsidR="0070461C" w:rsidRPr="00C23436">
        <w:rPr>
          <w:szCs w:val="24"/>
        </w:rPr>
        <w:t>P</w:t>
      </w:r>
      <w:r w:rsidR="00A158A5" w:rsidRPr="00C23436">
        <w:rPr>
          <w:szCs w:val="24"/>
        </w:rPr>
        <w:t>akeisti 31 ir 32</w:t>
      </w:r>
      <w:r w:rsidR="001C2966" w:rsidRPr="00C23436">
        <w:rPr>
          <w:szCs w:val="24"/>
        </w:rPr>
        <w:t xml:space="preserve"> punktus ir juos išdėstyti taip:</w:t>
      </w:r>
    </w:p>
    <w:p w14:paraId="7F25E815" w14:textId="43E8BD9F" w:rsidR="0070461C" w:rsidRPr="00C23436" w:rsidRDefault="00A158A5" w:rsidP="009A1E42">
      <w:pPr>
        <w:pStyle w:val="Sraopastraipa"/>
        <w:spacing w:line="360" w:lineRule="auto"/>
        <w:ind w:left="0" w:firstLine="851"/>
        <w:jc w:val="both"/>
        <w:rPr>
          <w:szCs w:val="24"/>
        </w:rPr>
      </w:pPr>
      <w:r w:rsidRPr="00C23436">
        <w:t>„31</w:t>
      </w:r>
      <w:r w:rsidR="0070461C" w:rsidRPr="00C23436">
        <w:t xml:space="preserve">. </w:t>
      </w:r>
      <w:r w:rsidR="0070461C" w:rsidRPr="00C23436">
        <w:rPr>
          <w:szCs w:val="24"/>
        </w:rPr>
        <w:t>Su pareiškėju, kurio įgyvendinamam projektui skirtas finansavimas, Savivaldybės administracija sudaro kultūros ir meno 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7F25E816" w14:textId="1EA81C1C" w:rsidR="0070461C" w:rsidRPr="00C23436" w:rsidRDefault="00A158A5" w:rsidP="009A1E42">
      <w:pPr>
        <w:pStyle w:val="Sraopastraipa"/>
        <w:spacing w:line="360" w:lineRule="auto"/>
        <w:ind w:left="0" w:firstLine="851"/>
        <w:jc w:val="both"/>
        <w:rPr>
          <w:szCs w:val="24"/>
        </w:rPr>
      </w:pPr>
      <w:r w:rsidRPr="00C23436">
        <w:rPr>
          <w:szCs w:val="24"/>
        </w:rPr>
        <w:t>32</w:t>
      </w:r>
      <w:r w:rsidR="0070461C" w:rsidRPr="00C23436">
        <w:rPr>
          <w:szCs w:val="24"/>
        </w:rPr>
        <w:t>.</w:t>
      </w:r>
      <w:r w:rsidR="009A1E42" w:rsidRPr="00C23436">
        <w:rPr>
          <w:szCs w:val="24"/>
        </w:rPr>
        <w:t xml:space="preserve"> </w:t>
      </w:r>
      <w:r w:rsidR="0070461C" w:rsidRPr="00C23436">
        <w:rPr>
          <w:szCs w:val="24"/>
        </w:rPr>
        <w:t>Prieš pasirašant sutartį, pareiškėjas pateikia Kultūros ir meno skyriui Patikslintą kultūros ir meno projekto išlaidų sąmatą (5 priedas).“</w:t>
      </w:r>
    </w:p>
    <w:p w14:paraId="7F25E817" w14:textId="184E8373" w:rsidR="00EC74AD" w:rsidRPr="00C23436" w:rsidRDefault="00784698" w:rsidP="00784698">
      <w:pPr>
        <w:tabs>
          <w:tab w:val="left" w:pos="1134"/>
        </w:tabs>
        <w:spacing w:line="360" w:lineRule="auto"/>
        <w:ind w:firstLine="851"/>
        <w:jc w:val="both"/>
        <w:rPr>
          <w:szCs w:val="24"/>
        </w:rPr>
      </w:pPr>
      <w:r w:rsidRPr="00C23436">
        <w:rPr>
          <w:szCs w:val="24"/>
        </w:rPr>
        <w:t xml:space="preserve">1.13. </w:t>
      </w:r>
      <w:r w:rsidR="00EC74AD" w:rsidRPr="00C23436">
        <w:rPr>
          <w:szCs w:val="24"/>
        </w:rPr>
        <w:t xml:space="preserve">Pakeisti </w:t>
      </w:r>
      <w:r w:rsidR="000F2BEB" w:rsidRPr="00C23436">
        <w:rPr>
          <w:szCs w:val="24"/>
        </w:rPr>
        <w:t>37.3</w:t>
      </w:r>
      <w:r w:rsidR="00EC74AD" w:rsidRPr="00C23436">
        <w:rPr>
          <w:szCs w:val="24"/>
        </w:rPr>
        <w:t xml:space="preserve"> papunk</w:t>
      </w:r>
      <w:r w:rsidRPr="00C23436">
        <w:rPr>
          <w:szCs w:val="24"/>
        </w:rPr>
        <w:t>tį</w:t>
      </w:r>
      <w:r w:rsidR="00EC74AD" w:rsidRPr="00C23436">
        <w:rPr>
          <w:szCs w:val="24"/>
        </w:rPr>
        <w:t xml:space="preserve"> ir j</w:t>
      </w:r>
      <w:r w:rsidRPr="00C23436">
        <w:rPr>
          <w:szCs w:val="24"/>
        </w:rPr>
        <w:t>į</w:t>
      </w:r>
      <w:r w:rsidR="00EC74AD" w:rsidRPr="00C23436">
        <w:rPr>
          <w:szCs w:val="24"/>
        </w:rPr>
        <w:t xml:space="preserve"> išdėstyti taip:</w:t>
      </w:r>
    </w:p>
    <w:p w14:paraId="7F25E818" w14:textId="598EB6B7" w:rsidR="00EC74AD" w:rsidRPr="00C23436" w:rsidRDefault="00EC74AD" w:rsidP="009A1E42">
      <w:pPr>
        <w:pStyle w:val="Sraopastraipa"/>
        <w:tabs>
          <w:tab w:val="left" w:pos="1560"/>
        </w:tabs>
        <w:spacing w:line="360" w:lineRule="auto"/>
        <w:ind w:left="851"/>
        <w:jc w:val="both"/>
        <w:rPr>
          <w:szCs w:val="24"/>
        </w:rPr>
      </w:pPr>
      <w:r w:rsidRPr="00C23436">
        <w:t>„</w:t>
      </w:r>
      <w:r w:rsidR="000F2BEB" w:rsidRPr="00C23436">
        <w:t>37</w:t>
      </w:r>
      <w:r w:rsidR="00A158A5" w:rsidRPr="00C23436">
        <w:t>.</w:t>
      </w:r>
      <w:r w:rsidR="000F2BEB" w:rsidRPr="00C23436">
        <w:t>3</w:t>
      </w:r>
      <w:r w:rsidR="005D2B5A" w:rsidRPr="00C23436">
        <w:t xml:space="preserve">. </w:t>
      </w:r>
      <w:r w:rsidRPr="00C23436">
        <w:rPr>
          <w:szCs w:val="24"/>
        </w:rPr>
        <w:t>pagal savo paskirtį atitinka išlaidų sąmatoje (prie sutarties) nurodytas išlaidas;</w:t>
      </w:r>
      <w:r w:rsidR="009A1E42" w:rsidRPr="00C23436">
        <w:rPr>
          <w:szCs w:val="24"/>
        </w:rPr>
        <w:t>“.</w:t>
      </w:r>
    </w:p>
    <w:p w14:paraId="10E73C58" w14:textId="6EE76C8F" w:rsidR="00784698" w:rsidRPr="00C23436" w:rsidRDefault="00784698" w:rsidP="00784698">
      <w:pPr>
        <w:tabs>
          <w:tab w:val="left" w:pos="1134"/>
        </w:tabs>
        <w:spacing w:line="360" w:lineRule="auto"/>
        <w:ind w:firstLine="851"/>
        <w:jc w:val="both"/>
        <w:rPr>
          <w:szCs w:val="24"/>
        </w:rPr>
      </w:pPr>
      <w:r w:rsidRPr="00C23436">
        <w:rPr>
          <w:szCs w:val="24"/>
        </w:rPr>
        <w:t xml:space="preserve">1.14. </w:t>
      </w:r>
      <w:r w:rsidR="000F2BEB" w:rsidRPr="00C23436">
        <w:rPr>
          <w:szCs w:val="24"/>
        </w:rPr>
        <w:t>Pakeisti 38</w:t>
      </w:r>
      <w:r w:rsidRPr="00C23436">
        <w:rPr>
          <w:szCs w:val="24"/>
        </w:rPr>
        <w:t>.4 papunktį ir jį išdėstyti taip:</w:t>
      </w:r>
    </w:p>
    <w:p w14:paraId="7F25E819" w14:textId="7C30D05D" w:rsidR="005D2B5A" w:rsidRDefault="000F2BEB" w:rsidP="009A1E42">
      <w:pPr>
        <w:pStyle w:val="Default"/>
        <w:tabs>
          <w:tab w:val="left" w:pos="1560"/>
        </w:tabs>
        <w:spacing w:line="360" w:lineRule="auto"/>
        <w:ind w:firstLine="851"/>
        <w:jc w:val="both"/>
        <w:rPr>
          <w:color w:val="auto"/>
        </w:rPr>
      </w:pPr>
      <w:r w:rsidRPr="00C23436">
        <w:t>„38</w:t>
      </w:r>
      <w:r w:rsidR="005D2B5A" w:rsidRPr="00C23436">
        <w:t xml:space="preserve">.4. </w:t>
      </w:r>
      <w:r w:rsidR="005D2B5A" w:rsidRPr="00C23436">
        <w:rPr>
          <w:color w:val="auto"/>
          <w:shd w:val="clear" w:color="auto" w:fill="FFFFFF"/>
        </w:rPr>
        <w:t xml:space="preserve">paslaugų pirkimo išlaidoms (patalpų, techninės įrangos, transporto nuomos, </w:t>
      </w:r>
      <w:r w:rsidR="005D2B5A" w:rsidRPr="00C23436">
        <w:rPr>
          <w:color w:val="auto"/>
        </w:rPr>
        <w:t>leidybos, apgyvendinimo, maitinimo ir kitoms atlygintinoms paslaugoms);“.</w:t>
      </w:r>
    </w:p>
    <w:p w14:paraId="6E617488" w14:textId="29F5A7EC" w:rsidR="00A319CB" w:rsidRDefault="00827275" w:rsidP="00A319CB">
      <w:pPr>
        <w:pStyle w:val="Default"/>
        <w:tabs>
          <w:tab w:val="left" w:pos="1560"/>
        </w:tabs>
        <w:spacing w:line="360" w:lineRule="auto"/>
        <w:ind w:firstLine="851"/>
        <w:jc w:val="both"/>
        <w:rPr>
          <w:color w:val="auto"/>
        </w:rPr>
      </w:pPr>
      <w:r>
        <w:rPr>
          <w:color w:val="auto"/>
        </w:rPr>
        <w:lastRenderedPageBreak/>
        <w:t xml:space="preserve">1.15. </w:t>
      </w:r>
      <w:r w:rsidR="00A319CB">
        <w:rPr>
          <w:color w:val="auto"/>
        </w:rPr>
        <w:t xml:space="preserve">Pakeisti 49 punktą </w:t>
      </w:r>
      <w:r w:rsidR="009A04FE">
        <w:rPr>
          <w:color w:val="auto"/>
        </w:rPr>
        <w:t xml:space="preserve">iki dvitaškio </w:t>
      </w:r>
      <w:r w:rsidR="00A319CB">
        <w:rPr>
          <w:color w:val="auto"/>
        </w:rPr>
        <w:t>ir jį išdėstyti taip:</w:t>
      </w:r>
    </w:p>
    <w:p w14:paraId="357B76FD" w14:textId="4AE6AB59" w:rsidR="00A319CB" w:rsidRPr="00A319CB" w:rsidRDefault="00A319CB" w:rsidP="00A319CB">
      <w:pPr>
        <w:pStyle w:val="Sraopastraipa"/>
        <w:spacing w:line="360" w:lineRule="auto"/>
        <w:ind w:left="0" w:firstLine="851"/>
        <w:jc w:val="both"/>
        <w:rPr>
          <w:szCs w:val="24"/>
        </w:rPr>
      </w:pPr>
      <w:r>
        <w:t xml:space="preserve">„49. </w:t>
      </w:r>
      <w:r w:rsidRPr="00A319CB">
        <w:rPr>
          <w:szCs w:val="24"/>
        </w:rPr>
        <w:t>Projekto vykdytojas projekto vykdymo laikotarpiu, pasibaigus ketvirčiui per 5 kalendorines dienas ir įgyvendinus projektą ne vėliau kaip per 20 darbo dienų</w:t>
      </w:r>
      <w:r w:rsidR="00A8768D">
        <w:rPr>
          <w:szCs w:val="24"/>
        </w:rPr>
        <w:t>,</w:t>
      </w:r>
      <w:r w:rsidRPr="00A319CB">
        <w:rPr>
          <w:szCs w:val="24"/>
        </w:rPr>
        <w:t xml:space="preserve"> Savivaldybės administracijos</w:t>
      </w:r>
      <w:r>
        <w:rPr>
          <w:szCs w:val="24"/>
        </w:rPr>
        <w:t xml:space="preserve"> </w:t>
      </w:r>
      <w:r w:rsidRPr="00A319CB">
        <w:rPr>
          <w:szCs w:val="24"/>
        </w:rPr>
        <w:t>Apskaitos</w:t>
      </w:r>
      <w:r w:rsidRPr="00A319CB">
        <w:rPr>
          <w:b/>
          <w:szCs w:val="24"/>
        </w:rPr>
        <w:t xml:space="preserve"> </w:t>
      </w:r>
      <w:r w:rsidRPr="00A319CB">
        <w:rPr>
          <w:szCs w:val="24"/>
        </w:rPr>
        <w:t>skyriui pateikia:</w:t>
      </w:r>
      <w:r>
        <w:rPr>
          <w:szCs w:val="24"/>
        </w:rPr>
        <w:t>“.</w:t>
      </w:r>
    </w:p>
    <w:p w14:paraId="474426CE" w14:textId="454378EF" w:rsidR="00827275" w:rsidRDefault="00A319CB" w:rsidP="009A1E42">
      <w:pPr>
        <w:pStyle w:val="Default"/>
        <w:tabs>
          <w:tab w:val="left" w:pos="1560"/>
        </w:tabs>
        <w:spacing w:line="360" w:lineRule="auto"/>
        <w:ind w:firstLine="851"/>
        <w:jc w:val="both"/>
        <w:rPr>
          <w:color w:val="auto"/>
        </w:rPr>
      </w:pPr>
      <w:r>
        <w:rPr>
          <w:color w:val="auto"/>
        </w:rPr>
        <w:t xml:space="preserve">1.16. </w:t>
      </w:r>
      <w:r w:rsidR="00827275">
        <w:rPr>
          <w:color w:val="auto"/>
        </w:rPr>
        <w:t>Pakeisti 55 punktą ir jį išdėstyti taip:</w:t>
      </w:r>
    </w:p>
    <w:p w14:paraId="6C3751DE" w14:textId="5037CEB7" w:rsidR="00827275" w:rsidRPr="00827275" w:rsidRDefault="00827275" w:rsidP="00827275">
      <w:pPr>
        <w:pStyle w:val="Sraopastraipa"/>
        <w:spacing w:line="360" w:lineRule="auto"/>
        <w:ind w:left="0" w:firstLine="851"/>
        <w:jc w:val="both"/>
        <w:rPr>
          <w:szCs w:val="24"/>
        </w:rPr>
      </w:pPr>
      <w:r w:rsidRPr="00827275">
        <w:rPr>
          <w:szCs w:val="24"/>
        </w:rPr>
        <w:t>„55.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w:t>
      </w:r>
      <w:r w:rsidR="00B020D6">
        <w:rPr>
          <w:szCs w:val="24"/>
        </w:rPr>
        <w:t>;</w:t>
      </w:r>
      <w:r w:rsidRPr="00827275">
        <w:rPr>
          <w:szCs w:val="24"/>
        </w:rPr>
        <w:t xml:space="preserve"> jei projektui finansavimas</w:t>
      </w:r>
      <w:r w:rsidR="00D709FC" w:rsidRPr="00D709FC">
        <w:rPr>
          <w:szCs w:val="24"/>
        </w:rPr>
        <w:t xml:space="preserve"> </w:t>
      </w:r>
      <w:r w:rsidR="00D709FC" w:rsidRPr="00827275">
        <w:rPr>
          <w:szCs w:val="24"/>
        </w:rPr>
        <w:t>neskirtas</w:t>
      </w:r>
      <w:r w:rsidRPr="00827275">
        <w:rPr>
          <w:szCs w:val="24"/>
        </w:rPr>
        <w:t>, – 3 metus, vadovaujantis Bendrųjų dokumentų saugojimo terminų rodykl</w:t>
      </w:r>
      <w:r w:rsidR="00D709FC">
        <w:rPr>
          <w:szCs w:val="24"/>
        </w:rPr>
        <w:t>e</w:t>
      </w:r>
      <w:r w:rsidRPr="00827275">
        <w:rPr>
          <w:szCs w:val="24"/>
        </w:rPr>
        <w:t>, patvirtint</w:t>
      </w:r>
      <w:r w:rsidR="00D709FC">
        <w:rPr>
          <w:szCs w:val="24"/>
        </w:rPr>
        <w:t>a</w:t>
      </w:r>
      <w:r w:rsidRPr="00827275">
        <w:rPr>
          <w:szCs w:val="24"/>
        </w:rPr>
        <w:t xml:space="preserve"> Lietuvos vyriausiojo archyvaro 2011 m. kovo 9 d. įsakymu Nr. V-100 „Dėl Bendrųjų dokumentų saugojimo terminų rodyklės patvirtinimo“. Asmens duomenys gali būti saugomi ilgiau, jei tai būtina pagal teisės aktus ar ginč</w:t>
      </w:r>
      <w:r w:rsidR="00D709FC">
        <w:rPr>
          <w:szCs w:val="24"/>
        </w:rPr>
        <w:t>ui</w:t>
      </w:r>
      <w:r w:rsidRPr="00827275">
        <w:rPr>
          <w:szCs w:val="24"/>
        </w:rPr>
        <w:t>, skund</w:t>
      </w:r>
      <w:r w:rsidR="00D709FC">
        <w:rPr>
          <w:szCs w:val="24"/>
        </w:rPr>
        <w:t>ui</w:t>
      </w:r>
      <w:r w:rsidRPr="00827275">
        <w:rPr>
          <w:szCs w:val="24"/>
        </w:rPr>
        <w:t xml:space="preserve"> išspr</w:t>
      </w:r>
      <w:r w:rsidR="00D709FC">
        <w:rPr>
          <w:szCs w:val="24"/>
        </w:rPr>
        <w:t>ęst</w:t>
      </w:r>
      <w:r w:rsidRPr="00827275">
        <w:rPr>
          <w:szCs w:val="24"/>
        </w:rPr>
        <w:t>i.</w:t>
      </w:r>
      <w:r w:rsidR="001103F7">
        <w:rPr>
          <w:szCs w:val="24"/>
        </w:rPr>
        <w:t>“</w:t>
      </w:r>
    </w:p>
    <w:p w14:paraId="7F25E81A" w14:textId="6E620846" w:rsidR="001A7C96" w:rsidRPr="00C23436" w:rsidRDefault="00784698" w:rsidP="00784698">
      <w:pPr>
        <w:tabs>
          <w:tab w:val="left" w:pos="1134"/>
        </w:tabs>
        <w:spacing w:line="360" w:lineRule="auto"/>
        <w:ind w:firstLine="851"/>
        <w:jc w:val="both"/>
        <w:rPr>
          <w:szCs w:val="24"/>
        </w:rPr>
      </w:pPr>
      <w:r w:rsidRPr="00C23436">
        <w:rPr>
          <w:szCs w:val="24"/>
        </w:rPr>
        <w:t>1.1</w:t>
      </w:r>
      <w:r w:rsidR="00A319CB">
        <w:rPr>
          <w:szCs w:val="24"/>
        </w:rPr>
        <w:t>7</w:t>
      </w:r>
      <w:r w:rsidRPr="00C23436">
        <w:rPr>
          <w:szCs w:val="24"/>
        </w:rPr>
        <w:t xml:space="preserve">. </w:t>
      </w:r>
      <w:r w:rsidR="001A7C96" w:rsidRPr="00C23436">
        <w:rPr>
          <w:szCs w:val="24"/>
        </w:rPr>
        <w:t>Pakeisti 1, 2, 3, 5, 7 priedus ir juos išdėstyti nauja redakcija (pridedama).</w:t>
      </w:r>
    </w:p>
    <w:bookmarkEnd w:id="0"/>
    <w:bookmarkEnd w:id="1"/>
    <w:p w14:paraId="7F25E81B" w14:textId="77777777" w:rsidR="000F53FB" w:rsidRPr="00C23436" w:rsidRDefault="000F53FB" w:rsidP="009A1E42">
      <w:pPr>
        <w:pStyle w:val="Sraopastraipa"/>
        <w:numPr>
          <w:ilvl w:val="0"/>
          <w:numId w:val="1"/>
        </w:numPr>
        <w:tabs>
          <w:tab w:val="left" w:pos="1134"/>
        </w:tabs>
        <w:spacing w:line="360" w:lineRule="auto"/>
        <w:ind w:firstLine="491"/>
        <w:jc w:val="both"/>
        <w:rPr>
          <w:szCs w:val="24"/>
        </w:rPr>
      </w:pPr>
      <w:r w:rsidRPr="00C23436">
        <w:rPr>
          <w:szCs w:val="24"/>
        </w:rPr>
        <w:t>Nustatyti, kad sprendimas:</w:t>
      </w:r>
    </w:p>
    <w:p w14:paraId="7F25E81C" w14:textId="238B4783" w:rsidR="000F53FB" w:rsidRPr="00C23436" w:rsidRDefault="00784698" w:rsidP="009A1E42">
      <w:pPr>
        <w:pStyle w:val="Sraopastraipa"/>
        <w:numPr>
          <w:ilvl w:val="1"/>
          <w:numId w:val="1"/>
        </w:numPr>
        <w:tabs>
          <w:tab w:val="left" w:pos="1134"/>
        </w:tabs>
        <w:spacing w:line="360" w:lineRule="auto"/>
        <w:jc w:val="both"/>
        <w:rPr>
          <w:szCs w:val="24"/>
        </w:rPr>
      </w:pPr>
      <w:r w:rsidRPr="00C23436">
        <w:rPr>
          <w:szCs w:val="24"/>
        </w:rPr>
        <w:t xml:space="preserve"> </w:t>
      </w:r>
      <w:r w:rsidR="000F53FB" w:rsidRPr="00C23436">
        <w:rPr>
          <w:szCs w:val="24"/>
        </w:rPr>
        <w:t>skelbiamas Teisės aktų registre ir Panevėžio miesto savivaldybės interneto svetainėje;</w:t>
      </w:r>
    </w:p>
    <w:p w14:paraId="7F25E81D" w14:textId="3143332C" w:rsidR="0030674F" w:rsidRPr="00C23436" w:rsidRDefault="00784698" w:rsidP="00063027">
      <w:pPr>
        <w:pStyle w:val="Sraopastraipa"/>
        <w:numPr>
          <w:ilvl w:val="1"/>
          <w:numId w:val="1"/>
        </w:numPr>
        <w:tabs>
          <w:tab w:val="left" w:pos="1134"/>
        </w:tabs>
        <w:spacing w:line="360" w:lineRule="auto"/>
        <w:jc w:val="both"/>
        <w:rPr>
          <w:szCs w:val="24"/>
        </w:rPr>
      </w:pPr>
      <w:r w:rsidRPr="00C23436">
        <w:rPr>
          <w:szCs w:val="24"/>
        </w:rPr>
        <w:t xml:space="preserve"> </w:t>
      </w:r>
      <w:r w:rsidR="0030674F" w:rsidRPr="00C23436">
        <w:rPr>
          <w:szCs w:val="24"/>
        </w:rPr>
        <w:t>įsigalioja kitą dieną po oficialaus paskelbimo Teisės aktų registre.</w:t>
      </w:r>
    </w:p>
    <w:p w14:paraId="7F25E81F" w14:textId="77777777" w:rsidR="001A7C96" w:rsidRPr="00C23436" w:rsidRDefault="001A7C96" w:rsidP="0070461C">
      <w:pPr>
        <w:jc w:val="both"/>
        <w:rPr>
          <w:szCs w:val="24"/>
        </w:rPr>
      </w:pPr>
    </w:p>
    <w:p w14:paraId="7F25E820" w14:textId="77777777" w:rsidR="001A7C96" w:rsidRPr="00C23436" w:rsidRDefault="001A7C96" w:rsidP="0070461C">
      <w:pPr>
        <w:jc w:val="both"/>
        <w:rPr>
          <w:szCs w:val="24"/>
        </w:rPr>
      </w:pPr>
    </w:p>
    <w:p w14:paraId="7F25E821" w14:textId="77777777" w:rsidR="001D3CB6" w:rsidRPr="00C23436" w:rsidRDefault="001A7C96" w:rsidP="00FA01B9">
      <w:pPr>
        <w:tabs>
          <w:tab w:val="left" w:pos="6663"/>
        </w:tabs>
        <w:jc w:val="center"/>
        <w:rPr>
          <w:rFonts w:eastAsia="Calibri"/>
          <w:szCs w:val="24"/>
        </w:rPr>
      </w:pPr>
      <w:r w:rsidRPr="00C23436">
        <w:rPr>
          <w:rFonts w:eastAsia="Calibri"/>
          <w:szCs w:val="24"/>
        </w:rPr>
        <w:t>Savivaldybės meras</w:t>
      </w:r>
      <w:r w:rsidRPr="00C23436">
        <w:rPr>
          <w:rFonts w:eastAsia="Calibri"/>
          <w:szCs w:val="24"/>
        </w:rPr>
        <w:tab/>
        <w:t>Rytis Mykolas Račkauskas</w:t>
      </w:r>
    </w:p>
    <w:sectPr w:rsidR="001D3CB6" w:rsidRPr="00C2343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A52E2" w14:textId="77777777" w:rsidR="0083106E" w:rsidRDefault="0083106E">
      <w:r>
        <w:separator/>
      </w:r>
    </w:p>
  </w:endnote>
  <w:endnote w:type="continuationSeparator" w:id="0">
    <w:p w14:paraId="74956EE1" w14:textId="77777777" w:rsidR="0083106E" w:rsidRDefault="0083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E82C" w14:textId="77777777" w:rsidR="0062551B" w:rsidRDefault="0062551B" w:rsidP="00BE4566">
    <w:pPr>
      <w:tabs>
        <w:tab w:val="left" w:pos="8445"/>
      </w:tabs>
    </w:pPr>
    <w:r>
      <w:tab/>
    </w:r>
  </w:p>
  <w:p w14:paraId="7F25E82D" w14:textId="77777777" w:rsidR="0062551B" w:rsidRDefault="0062551B"/>
  <w:p w14:paraId="7F25E82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E82F" w14:textId="77777777" w:rsidR="0062551B" w:rsidRDefault="0062551B" w:rsidP="00DD20B8">
    <w:pPr>
      <w:pStyle w:val="Porat"/>
    </w:pPr>
  </w:p>
  <w:p w14:paraId="7F25E830" w14:textId="77777777" w:rsidR="0062551B" w:rsidRDefault="0062551B" w:rsidP="00DD20B8">
    <w:pPr>
      <w:pStyle w:val="Porat"/>
    </w:pPr>
  </w:p>
  <w:p w14:paraId="7F25E831" w14:textId="77777777" w:rsidR="0062551B" w:rsidRDefault="0062551B" w:rsidP="00DD20B8">
    <w:pPr>
      <w:pStyle w:val="Porat"/>
    </w:pPr>
  </w:p>
  <w:p w14:paraId="7F25E83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CA256" w14:textId="77777777" w:rsidR="0083106E" w:rsidRDefault="0083106E">
      <w:r>
        <w:separator/>
      </w:r>
    </w:p>
  </w:footnote>
  <w:footnote w:type="continuationSeparator" w:id="0">
    <w:p w14:paraId="62D6FDC1" w14:textId="77777777" w:rsidR="0083106E" w:rsidRDefault="0083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E828" w14:textId="77777777" w:rsidR="0062551B" w:rsidRDefault="0062551B">
    <w:pPr>
      <w:pStyle w:val="Antrats"/>
      <w:jc w:val="center"/>
    </w:pPr>
  </w:p>
  <w:p w14:paraId="7F25E829" w14:textId="77777777" w:rsidR="0062551B" w:rsidRDefault="0062551B">
    <w:pPr>
      <w:pStyle w:val="Antrats"/>
      <w:jc w:val="center"/>
    </w:pPr>
  </w:p>
  <w:p w14:paraId="7F25E82A" w14:textId="77777777" w:rsidR="0062551B" w:rsidRDefault="002E4357">
    <w:pPr>
      <w:pStyle w:val="Antrats"/>
      <w:jc w:val="center"/>
    </w:pPr>
    <w:r>
      <w:fldChar w:fldCharType="begin"/>
    </w:r>
    <w:r>
      <w:instrText xml:space="preserve"> PAGE   \* MERGEFORMAT </w:instrText>
    </w:r>
    <w:r>
      <w:fldChar w:fldCharType="separate"/>
    </w:r>
    <w:r w:rsidR="001E09A9">
      <w:rPr>
        <w:noProof/>
      </w:rPr>
      <w:t>3</w:t>
    </w:r>
    <w:r>
      <w:rPr>
        <w:noProof/>
      </w:rPr>
      <w:fldChar w:fldCharType="end"/>
    </w:r>
  </w:p>
  <w:p w14:paraId="7F25E82B"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C12E3"/>
    <w:multiLevelType w:val="multilevel"/>
    <w:tmpl w:val="1AD6E1B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12387C"/>
    <w:multiLevelType w:val="multilevel"/>
    <w:tmpl w:val="4BDE065A"/>
    <w:lvl w:ilvl="0">
      <w:start w:val="2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8647A21"/>
    <w:multiLevelType w:val="multilevel"/>
    <w:tmpl w:val="3EA6D60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C995611"/>
    <w:multiLevelType w:val="multilevel"/>
    <w:tmpl w:val="001A634A"/>
    <w:lvl w:ilvl="0">
      <w:start w:val="27"/>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2A36C9E"/>
    <w:multiLevelType w:val="hybridMultilevel"/>
    <w:tmpl w:val="21528DF0"/>
    <w:lvl w:ilvl="0" w:tplc="454CF330">
      <w:start w:val="3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DB715A"/>
    <w:multiLevelType w:val="multilevel"/>
    <w:tmpl w:val="C16A905C"/>
    <w:lvl w:ilvl="0">
      <w:start w:val="28"/>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E23412"/>
    <w:multiLevelType w:val="hybridMultilevel"/>
    <w:tmpl w:val="0F4A0788"/>
    <w:lvl w:ilvl="0" w:tplc="1BBEA45C">
      <w:start w:val="3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D463170"/>
    <w:multiLevelType w:val="multilevel"/>
    <w:tmpl w:val="A710C3D8"/>
    <w:lvl w:ilvl="0">
      <w:start w:val="2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69294133">
    <w:abstractNumId w:val="2"/>
  </w:num>
  <w:num w:numId="2" w16cid:durableId="200410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0195610">
    <w:abstractNumId w:val="1"/>
  </w:num>
  <w:num w:numId="4" w16cid:durableId="626394314">
    <w:abstractNumId w:val="5"/>
  </w:num>
  <w:num w:numId="5" w16cid:durableId="38208175">
    <w:abstractNumId w:val="6"/>
  </w:num>
  <w:num w:numId="6" w16cid:durableId="1620602311">
    <w:abstractNumId w:val="4"/>
  </w:num>
  <w:num w:numId="7" w16cid:durableId="2065059058">
    <w:abstractNumId w:val="0"/>
  </w:num>
  <w:num w:numId="8" w16cid:durableId="36469670">
    <w:abstractNumId w:val="8"/>
  </w:num>
  <w:num w:numId="9" w16cid:durableId="1997109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3AD3"/>
    <w:rsid w:val="00063027"/>
    <w:rsid w:val="00075594"/>
    <w:rsid w:val="00075D5A"/>
    <w:rsid w:val="000811E1"/>
    <w:rsid w:val="000E5933"/>
    <w:rsid w:val="000E7131"/>
    <w:rsid w:val="000F121E"/>
    <w:rsid w:val="000F2BEB"/>
    <w:rsid w:val="000F53FB"/>
    <w:rsid w:val="00101F07"/>
    <w:rsid w:val="001103F7"/>
    <w:rsid w:val="00124B60"/>
    <w:rsid w:val="00132ABE"/>
    <w:rsid w:val="001411CF"/>
    <w:rsid w:val="00153B94"/>
    <w:rsid w:val="00175B40"/>
    <w:rsid w:val="001A7C96"/>
    <w:rsid w:val="001B1FE3"/>
    <w:rsid w:val="001C2966"/>
    <w:rsid w:val="001D1AC1"/>
    <w:rsid w:val="001D3CB6"/>
    <w:rsid w:val="001E09A9"/>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74F"/>
    <w:rsid w:val="00312A5C"/>
    <w:rsid w:val="00325CF1"/>
    <w:rsid w:val="00337555"/>
    <w:rsid w:val="00355495"/>
    <w:rsid w:val="00355EE8"/>
    <w:rsid w:val="0038644A"/>
    <w:rsid w:val="00392558"/>
    <w:rsid w:val="0039707D"/>
    <w:rsid w:val="003A3559"/>
    <w:rsid w:val="003D113C"/>
    <w:rsid w:val="003D6535"/>
    <w:rsid w:val="003E58F0"/>
    <w:rsid w:val="003F3684"/>
    <w:rsid w:val="004014AB"/>
    <w:rsid w:val="004100D4"/>
    <w:rsid w:val="00420850"/>
    <w:rsid w:val="00421D43"/>
    <w:rsid w:val="0042720C"/>
    <w:rsid w:val="004376E8"/>
    <w:rsid w:val="004405DB"/>
    <w:rsid w:val="004564CD"/>
    <w:rsid w:val="00464BB1"/>
    <w:rsid w:val="00480D2E"/>
    <w:rsid w:val="004849ED"/>
    <w:rsid w:val="004A3610"/>
    <w:rsid w:val="004C07E0"/>
    <w:rsid w:val="004D35C5"/>
    <w:rsid w:val="004E4142"/>
    <w:rsid w:val="00510DE4"/>
    <w:rsid w:val="00514848"/>
    <w:rsid w:val="005166E3"/>
    <w:rsid w:val="0052387D"/>
    <w:rsid w:val="00524D2D"/>
    <w:rsid w:val="00533646"/>
    <w:rsid w:val="00562BCD"/>
    <w:rsid w:val="00566FC8"/>
    <w:rsid w:val="00571BF3"/>
    <w:rsid w:val="00584C4D"/>
    <w:rsid w:val="00594162"/>
    <w:rsid w:val="00595F80"/>
    <w:rsid w:val="005A2BF6"/>
    <w:rsid w:val="005B1469"/>
    <w:rsid w:val="005B727C"/>
    <w:rsid w:val="005C41AC"/>
    <w:rsid w:val="005C605B"/>
    <w:rsid w:val="005C61B5"/>
    <w:rsid w:val="005D2B5A"/>
    <w:rsid w:val="005F44E3"/>
    <w:rsid w:val="005F4949"/>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461C"/>
    <w:rsid w:val="007129E5"/>
    <w:rsid w:val="00740946"/>
    <w:rsid w:val="00743B7D"/>
    <w:rsid w:val="007452C6"/>
    <w:rsid w:val="0075064D"/>
    <w:rsid w:val="00780E8C"/>
    <w:rsid w:val="00784698"/>
    <w:rsid w:val="00785145"/>
    <w:rsid w:val="00793437"/>
    <w:rsid w:val="00796E6A"/>
    <w:rsid w:val="007978F3"/>
    <w:rsid w:val="007A38DC"/>
    <w:rsid w:val="007D3F07"/>
    <w:rsid w:val="007E2B12"/>
    <w:rsid w:val="007F1F9E"/>
    <w:rsid w:val="007F2ABF"/>
    <w:rsid w:val="007F3F25"/>
    <w:rsid w:val="00801DD2"/>
    <w:rsid w:val="00811E67"/>
    <w:rsid w:val="008212D1"/>
    <w:rsid w:val="00827275"/>
    <w:rsid w:val="0083106E"/>
    <w:rsid w:val="008435C9"/>
    <w:rsid w:val="00857936"/>
    <w:rsid w:val="008608CB"/>
    <w:rsid w:val="0086111D"/>
    <w:rsid w:val="00876E15"/>
    <w:rsid w:val="0088367B"/>
    <w:rsid w:val="00883F12"/>
    <w:rsid w:val="00895637"/>
    <w:rsid w:val="008A2000"/>
    <w:rsid w:val="008B28AB"/>
    <w:rsid w:val="008B3D51"/>
    <w:rsid w:val="008D6C10"/>
    <w:rsid w:val="008D7F28"/>
    <w:rsid w:val="008F1635"/>
    <w:rsid w:val="008F62A9"/>
    <w:rsid w:val="008F6430"/>
    <w:rsid w:val="009111D4"/>
    <w:rsid w:val="00916D5D"/>
    <w:rsid w:val="00931ACB"/>
    <w:rsid w:val="00933AB9"/>
    <w:rsid w:val="00942B11"/>
    <w:rsid w:val="00956EFA"/>
    <w:rsid w:val="00976276"/>
    <w:rsid w:val="00983960"/>
    <w:rsid w:val="0099046B"/>
    <w:rsid w:val="00990645"/>
    <w:rsid w:val="009A04FE"/>
    <w:rsid w:val="009A1E42"/>
    <w:rsid w:val="009A4733"/>
    <w:rsid w:val="009B542B"/>
    <w:rsid w:val="009C3C68"/>
    <w:rsid w:val="009C55DF"/>
    <w:rsid w:val="009D1163"/>
    <w:rsid w:val="009D4140"/>
    <w:rsid w:val="009E5C02"/>
    <w:rsid w:val="009F5E68"/>
    <w:rsid w:val="00A0004E"/>
    <w:rsid w:val="00A11511"/>
    <w:rsid w:val="00A158A5"/>
    <w:rsid w:val="00A319CB"/>
    <w:rsid w:val="00A3474A"/>
    <w:rsid w:val="00A36213"/>
    <w:rsid w:val="00A37460"/>
    <w:rsid w:val="00A562AA"/>
    <w:rsid w:val="00A57683"/>
    <w:rsid w:val="00A72F74"/>
    <w:rsid w:val="00A81759"/>
    <w:rsid w:val="00A83444"/>
    <w:rsid w:val="00A84DDD"/>
    <w:rsid w:val="00A8768D"/>
    <w:rsid w:val="00A90AC8"/>
    <w:rsid w:val="00A97838"/>
    <w:rsid w:val="00AB02B7"/>
    <w:rsid w:val="00AB0E39"/>
    <w:rsid w:val="00AD3E4E"/>
    <w:rsid w:val="00AD778C"/>
    <w:rsid w:val="00B020D6"/>
    <w:rsid w:val="00B05FC9"/>
    <w:rsid w:val="00B14AEE"/>
    <w:rsid w:val="00B408ED"/>
    <w:rsid w:val="00B44F79"/>
    <w:rsid w:val="00B52FFC"/>
    <w:rsid w:val="00B61A88"/>
    <w:rsid w:val="00B6518B"/>
    <w:rsid w:val="00B664FD"/>
    <w:rsid w:val="00B83E18"/>
    <w:rsid w:val="00B92EBF"/>
    <w:rsid w:val="00BA458B"/>
    <w:rsid w:val="00BA58C4"/>
    <w:rsid w:val="00BB0318"/>
    <w:rsid w:val="00BB130F"/>
    <w:rsid w:val="00BB6886"/>
    <w:rsid w:val="00BD5C3A"/>
    <w:rsid w:val="00BE4566"/>
    <w:rsid w:val="00BF06D7"/>
    <w:rsid w:val="00BF0A1B"/>
    <w:rsid w:val="00C008EA"/>
    <w:rsid w:val="00C13EA5"/>
    <w:rsid w:val="00C14F8B"/>
    <w:rsid w:val="00C23436"/>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09FC"/>
    <w:rsid w:val="00D873C2"/>
    <w:rsid w:val="00DB5818"/>
    <w:rsid w:val="00DC75E0"/>
    <w:rsid w:val="00DD20B8"/>
    <w:rsid w:val="00DE0D95"/>
    <w:rsid w:val="00DE464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C74AD"/>
    <w:rsid w:val="00ED6339"/>
    <w:rsid w:val="00F0681D"/>
    <w:rsid w:val="00F216A1"/>
    <w:rsid w:val="00F43577"/>
    <w:rsid w:val="00F43FD3"/>
    <w:rsid w:val="00F47074"/>
    <w:rsid w:val="00F51B6C"/>
    <w:rsid w:val="00F83894"/>
    <w:rsid w:val="00F86B18"/>
    <w:rsid w:val="00F9348D"/>
    <w:rsid w:val="00F97C2A"/>
    <w:rsid w:val="00FA01B9"/>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5E7F4"/>
  <w15:docId w15:val="{3013F312-1B84-4ADA-B8FF-36BCAA1A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7C96"/>
    <w:pPr>
      <w:ind w:left="720"/>
      <w:contextualSpacing/>
    </w:pPr>
  </w:style>
  <w:style w:type="paragraph" w:customStyle="1" w:styleId="Default">
    <w:name w:val="Default"/>
    <w:qFormat/>
    <w:rsid w:val="005D2B5A"/>
    <w:pPr>
      <w:suppressAutoHyphens/>
    </w:pPr>
    <w:rPr>
      <w:rFonts w:eastAsia="Calibri"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301161">
      <w:bodyDiv w:val="1"/>
      <w:marLeft w:val="0"/>
      <w:marRight w:val="0"/>
      <w:marTop w:val="0"/>
      <w:marBottom w:val="0"/>
      <w:divBdr>
        <w:top w:val="none" w:sz="0" w:space="0" w:color="auto"/>
        <w:left w:val="none" w:sz="0" w:space="0" w:color="auto"/>
        <w:bottom w:val="none" w:sz="0" w:space="0" w:color="auto"/>
        <w:right w:val="none" w:sz="0" w:space="0" w:color="auto"/>
      </w:divBdr>
      <w:divsChild>
        <w:div w:id="1584872039">
          <w:marLeft w:val="0"/>
          <w:marRight w:val="0"/>
          <w:marTop w:val="0"/>
          <w:marBottom w:val="0"/>
          <w:divBdr>
            <w:top w:val="none" w:sz="0" w:space="0" w:color="auto"/>
            <w:left w:val="none" w:sz="0" w:space="0" w:color="auto"/>
            <w:bottom w:val="none" w:sz="0" w:space="0" w:color="auto"/>
            <w:right w:val="none" w:sz="0" w:space="0" w:color="auto"/>
          </w:divBdr>
          <w:divsChild>
            <w:div w:id="1641306704">
              <w:marLeft w:val="0"/>
              <w:marRight w:val="0"/>
              <w:marTop w:val="0"/>
              <w:marBottom w:val="0"/>
              <w:divBdr>
                <w:top w:val="none" w:sz="0" w:space="0" w:color="auto"/>
                <w:left w:val="none" w:sz="0" w:space="0" w:color="auto"/>
                <w:bottom w:val="none" w:sz="0" w:space="0" w:color="auto"/>
                <w:right w:val="none" w:sz="0" w:space="0" w:color="auto"/>
              </w:divBdr>
              <w:divsChild>
                <w:div w:id="14412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3892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795</Words>
  <Characters>5288</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Jurgita Gedvilienė</cp:lastModifiedBy>
  <cp:revision>2</cp:revision>
  <cp:lastPrinted>2016-01-28T10:29:00Z</cp:lastPrinted>
  <dcterms:created xsi:type="dcterms:W3CDTF">2024-12-10T07:18:00Z</dcterms:created>
  <dcterms:modified xsi:type="dcterms:W3CDTF">2024-12-10T07:18:00Z</dcterms:modified>
</cp:coreProperties>
</file>