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1235B7F6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bookmarkStart w:id="0" w:name="_Hlk160779038"/>
      <w:r w:rsidR="005C0A38">
        <w:rPr>
          <w:b/>
        </w:rPr>
        <w:t xml:space="preserve">SAVIVALDYBĖS TARYBOS 2024 M. SAUSIO 25 D. SPRENDIMO NR. 1-1 „DĖL </w:t>
      </w:r>
      <w:r w:rsidR="00502825" w:rsidRPr="00163D86">
        <w:rPr>
          <w:b/>
          <w:bCs/>
          <w:lang w:eastAsia="lt-LT"/>
        </w:rPr>
        <w:t>PANEVĖŽIO MIESTO SAVIVALDYBĖS 202</w:t>
      </w:r>
      <w:r w:rsidR="00F84114">
        <w:rPr>
          <w:b/>
          <w:bCs/>
          <w:lang w:eastAsia="lt-LT"/>
        </w:rPr>
        <w:t>4</w:t>
      </w:r>
      <w:r w:rsidR="00502825" w:rsidRPr="00163D86">
        <w:rPr>
          <w:b/>
          <w:bCs/>
          <w:lang w:eastAsia="lt-LT"/>
        </w:rPr>
        <w:t>–202</w:t>
      </w:r>
      <w:r w:rsidR="00F84114">
        <w:rPr>
          <w:b/>
          <w:bCs/>
          <w:lang w:eastAsia="lt-LT"/>
        </w:rPr>
        <w:t>6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  <w:r w:rsidR="00B8074F">
        <w:rPr>
          <w:b/>
          <w:bCs/>
          <w:lang w:eastAsia="lt-LT"/>
        </w:rPr>
        <w:t>“</w:t>
      </w:r>
      <w:r w:rsidR="005C0A38">
        <w:rPr>
          <w:b/>
          <w:bCs/>
          <w:lang w:eastAsia="lt-LT"/>
        </w:rPr>
        <w:t xml:space="preserve"> PAKEITIMO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bookmarkEnd w:id="0"/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gruodžio 10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TSP-628</w:t>
      </w:r>
      <w:r>
        <w:fldChar w:fldCharType="end"/>
      </w:r>
      <w:bookmarkEnd w:id="2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04835139" w14:textId="2C728C9E" w:rsidR="00D9300D" w:rsidRDefault="00D9300D" w:rsidP="00893E82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Lietuvos Respublikos 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Pr="002C0B88">
        <w:rPr>
          <w:lang w:eastAsia="lt-LT"/>
        </w:rPr>
        <w:t>Strateginio valdymo metodika, patvirtinta Lietuvos Respublikos Vyriausybės 2021 m. balandžio 28 d. nutarimu Nr. 292 „Dėl Strateginio valdymo metodikos patvirtinimo“</w:t>
      </w:r>
      <w:r>
        <w:rPr>
          <w:lang w:eastAsia="lt-LT"/>
        </w:rPr>
        <w:t xml:space="preserve">, </w:t>
      </w:r>
      <w:r w:rsidRPr="00A478D3">
        <w:rPr>
          <w:lang w:eastAsia="lt-LT"/>
        </w:rPr>
        <w:t>Panevėžio miesto savivaldybės taryba  n u s p r e n d ž i a:</w:t>
      </w:r>
    </w:p>
    <w:p w14:paraId="471A3986" w14:textId="1A3A5054" w:rsidR="00EB7290" w:rsidRPr="008D652A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</w:t>
      </w:r>
      <w:r w:rsidR="00CA0CAF">
        <w:rPr>
          <w:lang w:eastAsia="lt-LT"/>
        </w:rPr>
        <w:t>keisti</w:t>
      </w:r>
      <w:r w:rsidR="00F02B11">
        <w:rPr>
          <w:lang w:eastAsia="lt-LT"/>
        </w:rPr>
        <w:t xml:space="preserve"> </w:t>
      </w:r>
      <w:r w:rsidR="0058401C" w:rsidRPr="008D652A">
        <w:rPr>
          <w:lang w:eastAsia="lt-LT"/>
        </w:rPr>
        <w:t>Panevėžio miesto savivaldybės 2024–2026 metų strateginio veiklos plano</w:t>
      </w:r>
      <w:r w:rsidR="00CA0CAF" w:rsidRPr="008D652A">
        <w:rPr>
          <w:lang w:eastAsia="lt-LT"/>
        </w:rPr>
        <w:t>, patvirtint</w:t>
      </w:r>
      <w:r w:rsidR="0058401C" w:rsidRPr="008D652A">
        <w:rPr>
          <w:lang w:eastAsia="lt-LT"/>
        </w:rPr>
        <w:t>o</w:t>
      </w:r>
      <w:r w:rsidR="00CA0CAF" w:rsidRPr="008D652A">
        <w:rPr>
          <w:lang w:eastAsia="lt-LT"/>
        </w:rPr>
        <w:t xml:space="preserve"> Panevėžio miesto savivaldybės tarybos 2024 m. sausio 25 d. sprendimu Nr.</w:t>
      </w:r>
      <w:r w:rsidR="0058401C" w:rsidRPr="008D652A">
        <w:rPr>
          <w:lang w:eastAsia="lt-LT"/>
        </w:rPr>
        <w:t xml:space="preserve"> </w:t>
      </w:r>
      <w:r w:rsidR="00CA0CAF" w:rsidRPr="008D652A">
        <w:rPr>
          <w:lang w:eastAsia="lt-LT"/>
        </w:rPr>
        <w:t>1-1 „Dėl Panevėžio miesto savivaldybės 2024–2026 metų strateginio veiklos plano, socialinės ir ekonominės plėtros programų patvirtinimo“</w:t>
      </w:r>
      <w:r w:rsidR="0058401C" w:rsidRPr="008D652A">
        <w:rPr>
          <w:lang w:eastAsia="lt-LT"/>
        </w:rPr>
        <w:t>, 2 ir 3 lenteles ir išdėstyti jas nauja redakcija</w:t>
      </w:r>
      <w:r w:rsidR="00CA0CAF" w:rsidRPr="008D652A">
        <w:rPr>
          <w:lang w:eastAsia="lt-LT"/>
        </w:rPr>
        <w:t xml:space="preserve"> </w:t>
      </w:r>
      <w:r w:rsidR="005F496C" w:rsidRPr="008D652A">
        <w:rPr>
          <w:lang w:eastAsia="lt-LT"/>
        </w:rPr>
        <w:t>(pridedama)</w:t>
      </w:r>
      <w:r w:rsidR="00F84114" w:rsidRPr="008D652A">
        <w:rPr>
          <w:lang w:eastAsia="lt-LT"/>
        </w:rPr>
        <w:t>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7ABF40BE" w:rsidR="0062551B" w:rsidRPr="00F10358" w:rsidRDefault="00B30C4A" w:rsidP="00B30C4A">
      <w:pPr>
        <w:tabs>
          <w:tab w:val="left" w:pos="7655"/>
        </w:tabs>
        <w:rPr>
          <w:rFonts w:eastAsia="Calibri"/>
          <w:szCs w:val="24"/>
        </w:rPr>
      </w:pPr>
      <w:r w:rsidRPr="00B30C4A">
        <w:t xml:space="preserve">Mero pareigas laikinai einantis Savivaldybės tarybos narys </w:t>
      </w:r>
      <w:r w:rsidR="00CA6DE3">
        <w:t xml:space="preserve">                                    </w:t>
      </w:r>
      <w:r w:rsidRPr="00B30C4A">
        <w:t xml:space="preserve">Petras </w:t>
      </w:r>
      <w:proofErr w:type="spellStart"/>
      <w:r w:rsidRPr="00B30C4A">
        <w:t>Luomanas</w:t>
      </w:r>
      <w:proofErr w:type="spellEnd"/>
    </w:p>
    <w:sectPr w:rsidR="0062551B" w:rsidRPr="00F10358" w:rsidSect="00225F40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CAC6B" w14:textId="77777777" w:rsidR="00DE3D15" w:rsidRDefault="00DE3D15">
      <w:r>
        <w:separator/>
      </w:r>
    </w:p>
  </w:endnote>
  <w:endnote w:type="continuationSeparator" w:id="0">
    <w:p w14:paraId="0C07504D" w14:textId="77777777" w:rsidR="00DE3D15" w:rsidRDefault="00DE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02B6C" w14:textId="77777777" w:rsidR="00DE3D15" w:rsidRDefault="00DE3D15">
      <w:r>
        <w:separator/>
      </w:r>
    </w:p>
  </w:footnote>
  <w:footnote w:type="continuationSeparator" w:id="0">
    <w:p w14:paraId="5DF5269E" w14:textId="77777777" w:rsidR="00DE3D15" w:rsidRDefault="00DE3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0618185">
    <w:abstractNumId w:val="0"/>
  </w:num>
  <w:num w:numId="2" w16cid:durableId="768430239">
    <w:abstractNumId w:val="3"/>
  </w:num>
  <w:num w:numId="3" w16cid:durableId="365838112">
    <w:abstractNumId w:val="2"/>
  </w:num>
  <w:num w:numId="4" w16cid:durableId="2075543962">
    <w:abstractNumId w:val="1"/>
  </w:num>
  <w:num w:numId="5" w16cid:durableId="1296989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54"/>
    <w:rsid w:val="00003A8F"/>
    <w:rsid w:val="00012976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631A4"/>
    <w:rsid w:val="00075594"/>
    <w:rsid w:val="00075D5A"/>
    <w:rsid w:val="000811E1"/>
    <w:rsid w:val="00097687"/>
    <w:rsid w:val="000A1DDE"/>
    <w:rsid w:val="000C037B"/>
    <w:rsid w:val="000D334B"/>
    <w:rsid w:val="000D6694"/>
    <w:rsid w:val="000E1E3C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6ECC"/>
    <w:rsid w:val="00153B94"/>
    <w:rsid w:val="00163D86"/>
    <w:rsid w:val="00180F9D"/>
    <w:rsid w:val="00193F21"/>
    <w:rsid w:val="00194AB6"/>
    <w:rsid w:val="001A2CF3"/>
    <w:rsid w:val="001B1FE3"/>
    <w:rsid w:val="001C5B09"/>
    <w:rsid w:val="001D1AC1"/>
    <w:rsid w:val="001D3CB6"/>
    <w:rsid w:val="001E4DFD"/>
    <w:rsid w:val="001E7ACF"/>
    <w:rsid w:val="001F29F2"/>
    <w:rsid w:val="001F7914"/>
    <w:rsid w:val="0020204A"/>
    <w:rsid w:val="00206FC7"/>
    <w:rsid w:val="002106EE"/>
    <w:rsid w:val="00225F40"/>
    <w:rsid w:val="0023417F"/>
    <w:rsid w:val="00234FD8"/>
    <w:rsid w:val="00244CAF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A35E6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16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09A2"/>
    <w:rsid w:val="00392558"/>
    <w:rsid w:val="0039707D"/>
    <w:rsid w:val="003A14FE"/>
    <w:rsid w:val="003A313F"/>
    <w:rsid w:val="003A3559"/>
    <w:rsid w:val="003A41C2"/>
    <w:rsid w:val="003A4C4E"/>
    <w:rsid w:val="003B1DD8"/>
    <w:rsid w:val="003C2AC0"/>
    <w:rsid w:val="003C5636"/>
    <w:rsid w:val="003D113C"/>
    <w:rsid w:val="003D4C07"/>
    <w:rsid w:val="003D6535"/>
    <w:rsid w:val="003E58F0"/>
    <w:rsid w:val="003F3684"/>
    <w:rsid w:val="003F398F"/>
    <w:rsid w:val="003F535A"/>
    <w:rsid w:val="003F7003"/>
    <w:rsid w:val="004014AB"/>
    <w:rsid w:val="00402E2C"/>
    <w:rsid w:val="004100D4"/>
    <w:rsid w:val="00415982"/>
    <w:rsid w:val="00420850"/>
    <w:rsid w:val="00421D43"/>
    <w:rsid w:val="00422393"/>
    <w:rsid w:val="00425E22"/>
    <w:rsid w:val="0042720C"/>
    <w:rsid w:val="0042724E"/>
    <w:rsid w:val="004376E8"/>
    <w:rsid w:val="00451586"/>
    <w:rsid w:val="004524CD"/>
    <w:rsid w:val="004564CD"/>
    <w:rsid w:val="00460A82"/>
    <w:rsid w:val="00461135"/>
    <w:rsid w:val="00464BB1"/>
    <w:rsid w:val="00480D2E"/>
    <w:rsid w:val="004849ED"/>
    <w:rsid w:val="00484F18"/>
    <w:rsid w:val="00487DF6"/>
    <w:rsid w:val="00490DE8"/>
    <w:rsid w:val="0049617C"/>
    <w:rsid w:val="004A3610"/>
    <w:rsid w:val="004A7F1D"/>
    <w:rsid w:val="004B1D8F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4BF9"/>
    <w:rsid w:val="00547180"/>
    <w:rsid w:val="0055523E"/>
    <w:rsid w:val="00562BCD"/>
    <w:rsid w:val="00566FC8"/>
    <w:rsid w:val="00571BF3"/>
    <w:rsid w:val="0057653A"/>
    <w:rsid w:val="005834ED"/>
    <w:rsid w:val="0058401C"/>
    <w:rsid w:val="00584C4D"/>
    <w:rsid w:val="00591E36"/>
    <w:rsid w:val="0059463B"/>
    <w:rsid w:val="00594EE7"/>
    <w:rsid w:val="00595F80"/>
    <w:rsid w:val="005B0B31"/>
    <w:rsid w:val="005B1469"/>
    <w:rsid w:val="005B6DFE"/>
    <w:rsid w:val="005B727C"/>
    <w:rsid w:val="005C0A38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717D"/>
    <w:rsid w:val="006072E6"/>
    <w:rsid w:val="00611D0F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315FB"/>
    <w:rsid w:val="007406F8"/>
    <w:rsid w:val="00740946"/>
    <w:rsid w:val="00741169"/>
    <w:rsid w:val="00743B7D"/>
    <w:rsid w:val="007452C6"/>
    <w:rsid w:val="0074633F"/>
    <w:rsid w:val="007742F5"/>
    <w:rsid w:val="00780E8C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B12"/>
    <w:rsid w:val="007F00AE"/>
    <w:rsid w:val="007F1F9E"/>
    <w:rsid w:val="007F23C1"/>
    <w:rsid w:val="007F2ABF"/>
    <w:rsid w:val="007F3F25"/>
    <w:rsid w:val="00801DD2"/>
    <w:rsid w:val="00811E67"/>
    <w:rsid w:val="008212D1"/>
    <w:rsid w:val="0083152B"/>
    <w:rsid w:val="00831C0E"/>
    <w:rsid w:val="00855CA9"/>
    <w:rsid w:val="008608CB"/>
    <w:rsid w:val="0086111D"/>
    <w:rsid w:val="00870A60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33AC"/>
    <w:rsid w:val="008D6312"/>
    <w:rsid w:val="008D652A"/>
    <w:rsid w:val="008D7F28"/>
    <w:rsid w:val="008E1693"/>
    <w:rsid w:val="008E2589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32C2E"/>
    <w:rsid w:val="00942B11"/>
    <w:rsid w:val="00942E73"/>
    <w:rsid w:val="0095597B"/>
    <w:rsid w:val="00956EFA"/>
    <w:rsid w:val="009653DC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4140"/>
    <w:rsid w:val="009E114F"/>
    <w:rsid w:val="009E41C8"/>
    <w:rsid w:val="009E5C02"/>
    <w:rsid w:val="009F32D4"/>
    <w:rsid w:val="009F39BD"/>
    <w:rsid w:val="009F3CE5"/>
    <w:rsid w:val="009F5365"/>
    <w:rsid w:val="009F5E68"/>
    <w:rsid w:val="00A0004E"/>
    <w:rsid w:val="00A11511"/>
    <w:rsid w:val="00A21553"/>
    <w:rsid w:val="00A216EB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2B13"/>
    <w:rsid w:val="00AB02B7"/>
    <w:rsid w:val="00AB0E39"/>
    <w:rsid w:val="00AC5BCE"/>
    <w:rsid w:val="00AD3E4E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4AEE"/>
    <w:rsid w:val="00B159B1"/>
    <w:rsid w:val="00B16851"/>
    <w:rsid w:val="00B30C4A"/>
    <w:rsid w:val="00B341E8"/>
    <w:rsid w:val="00B408ED"/>
    <w:rsid w:val="00B44F79"/>
    <w:rsid w:val="00B52FFC"/>
    <w:rsid w:val="00B552BC"/>
    <w:rsid w:val="00B61A88"/>
    <w:rsid w:val="00B62879"/>
    <w:rsid w:val="00B6518B"/>
    <w:rsid w:val="00B664FD"/>
    <w:rsid w:val="00B8074F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12FE"/>
    <w:rsid w:val="00BD4EAE"/>
    <w:rsid w:val="00BD5C3A"/>
    <w:rsid w:val="00BE31CB"/>
    <w:rsid w:val="00BE4566"/>
    <w:rsid w:val="00BE539B"/>
    <w:rsid w:val="00BF06D7"/>
    <w:rsid w:val="00BF0A1B"/>
    <w:rsid w:val="00BF2D69"/>
    <w:rsid w:val="00BF3A7E"/>
    <w:rsid w:val="00C008EA"/>
    <w:rsid w:val="00C13EA5"/>
    <w:rsid w:val="00C14F8B"/>
    <w:rsid w:val="00C15247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9449F"/>
    <w:rsid w:val="00CA0CAF"/>
    <w:rsid w:val="00CA6DE3"/>
    <w:rsid w:val="00CB7834"/>
    <w:rsid w:val="00CC23E4"/>
    <w:rsid w:val="00CC5B6A"/>
    <w:rsid w:val="00CC721F"/>
    <w:rsid w:val="00CD270F"/>
    <w:rsid w:val="00CD5CCA"/>
    <w:rsid w:val="00CE1C5C"/>
    <w:rsid w:val="00CF4026"/>
    <w:rsid w:val="00CF7AD9"/>
    <w:rsid w:val="00D040AA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79FC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E3D15"/>
    <w:rsid w:val="00DF04C9"/>
    <w:rsid w:val="00E00B4D"/>
    <w:rsid w:val="00E1152F"/>
    <w:rsid w:val="00E20D3A"/>
    <w:rsid w:val="00E21A77"/>
    <w:rsid w:val="00E26702"/>
    <w:rsid w:val="00E34BFA"/>
    <w:rsid w:val="00E429EE"/>
    <w:rsid w:val="00E60882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00FB"/>
    <w:rsid w:val="00EF23FE"/>
    <w:rsid w:val="00EF246B"/>
    <w:rsid w:val="00F0020E"/>
    <w:rsid w:val="00F02B11"/>
    <w:rsid w:val="00F0681D"/>
    <w:rsid w:val="00F1002D"/>
    <w:rsid w:val="00F10358"/>
    <w:rsid w:val="00F27D47"/>
    <w:rsid w:val="00F36D22"/>
    <w:rsid w:val="00F43577"/>
    <w:rsid w:val="00F47074"/>
    <w:rsid w:val="00F4747D"/>
    <w:rsid w:val="00F51B6C"/>
    <w:rsid w:val="00F55556"/>
    <w:rsid w:val="00F56222"/>
    <w:rsid w:val="00F80162"/>
    <w:rsid w:val="00F83894"/>
    <w:rsid w:val="00F84114"/>
    <w:rsid w:val="00F86769"/>
    <w:rsid w:val="00F86B18"/>
    <w:rsid w:val="00F9348D"/>
    <w:rsid w:val="00F97C2A"/>
    <w:rsid w:val="00FA3CCA"/>
    <w:rsid w:val="00FA5FAE"/>
    <w:rsid w:val="00FA69A5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6B3F-0305-449B-8B9E-621D7C6A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179</Words>
  <Characters>1200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Jurgita Gedvilienė</cp:lastModifiedBy>
  <cp:revision>2</cp:revision>
  <cp:lastPrinted>2022-09-13T06:28:00Z</cp:lastPrinted>
  <dcterms:created xsi:type="dcterms:W3CDTF">2024-12-10T11:20:00Z</dcterms:created>
  <dcterms:modified xsi:type="dcterms:W3CDTF">2024-12-10T11:20:00Z</dcterms:modified>
</cp:coreProperties>
</file>