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4CF02441" w:rsidR="0062551B" w:rsidRPr="001F74F7" w:rsidRDefault="001F74F7" w:rsidP="003E58F0">
      <w:pPr>
        <w:jc w:val="center"/>
        <w:rPr>
          <w:b/>
          <w:bCs/>
        </w:rPr>
      </w:pPr>
      <w:r w:rsidRPr="007C02B5">
        <w:rPr>
          <w:b/>
          <w:bCs/>
        </w:rPr>
        <w:t>DĖL PANEVĖŽIO NEKILNOJAMOJO TURTO VALDYMO CENTRO SU TURTO VALDYMU IR PRIEŽIŪRA SUSIJUSIO VEIKSMŲ PLANO PATVIRTINIMO</w:t>
      </w:r>
    </w:p>
    <w:p w14:paraId="5BAC7502" w14:textId="77777777" w:rsidR="001F74F7" w:rsidRPr="00A562AA" w:rsidRDefault="001F74F7"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18286462" w14:textId="1B30A453" w:rsidR="0062551B" w:rsidRDefault="0062551B" w:rsidP="00B612AD">
      <w:pPr>
        <w:spacing w:line="360" w:lineRule="auto"/>
        <w:ind w:firstLine="840"/>
        <w:jc w:val="both"/>
        <w:rPr>
          <w:szCs w:val="24"/>
        </w:rPr>
      </w:pPr>
      <w:r w:rsidRPr="00A562AA">
        <w:rPr>
          <w:szCs w:val="24"/>
        </w:rPr>
        <w:t xml:space="preserve">Vadovaudamasis Lietuvos Respublikos vietos savivaldos įstatymo </w:t>
      </w:r>
      <w:r w:rsidR="00B612AD">
        <w:rPr>
          <w:szCs w:val="24"/>
        </w:rPr>
        <w:t xml:space="preserve">25 straipsnio 5 dalimi ir </w:t>
      </w:r>
      <w:r w:rsidR="00B612AD" w:rsidRPr="00B612AD">
        <w:rPr>
          <w:szCs w:val="24"/>
        </w:rPr>
        <w:t>Panevėžio miesto savivaldybei nuosavybės teise priklausančio</w:t>
      </w:r>
      <w:r w:rsidR="00B612AD">
        <w:rPr>
          <w:szCs w:val="24"/>
        </w:rPr>
        <w:t xml:space="preserve"> </w:t>
      </w:r>
      <w:r w:rsidR="00B612AD" w:rsidRPr="00B612AD">
        <w:rPr>
          <w:szCs w:val="24"/>
        </w:rPr>
        <w:t>nekilnojamojo turto centralizuoto valdymo ir naudojimo tvarkos apraš</w:t>
      </w:r>
      <w:r w:rsidR="00B612AD">
        <w:rPr>
          <w:szCs w:val="24"/>
        </w:rPr>
        <w:t xml:space="preserve">o, patvirtinto Panevėžio miesto savivaldybės tarybos </w:t>
      </w:r>
      <w:r w:rsidR="001F74F7">
        <w:rPr>
          <w:szCs w:val="24"/>
        </w:rPr>
        <w:t xml:space="preserve">2024 m. rugpjūčio 29 d. </w:t>
      </w:r>
      <w:r w:rsidR="00B612AD">
        <w:rPr>
          <w:szCs w:val="24"/>
        </w:rPr>
        <w:t>sprendimu Nr. 1-388</w:t>
      </w:r>
      <w:r w:rsidR="001F74F7">
        <w:rPr>
          <w:szCs w:val="24"/>
        </w:rPr>
        <w:t xml:space="preserve"> „</w:t>
      </w:r>
      <w:r w:rsidR="001F74F7" w:rsidRPr="001F74F7">
        <w:rPr>
          <w:szCs w:val="24"/>
        </w:rPr>
        <w:t>Dėl Panevėžio miesto savivaldybei nuosavybės teise priklausančio nekilnojamojo turto centralizuoto valdymo ir naudojimo tvarkos aprašo patvirtinimo</w:t>
      </w:r>
      <w:r w:rsidR="001F74F7">
        <w:rPr>
          <w:szCs w:val="24"/>
        </w:rPr>
        <w:t>“</w:t>
      </w:r>
      <w:r w:rsidR="00B612AD">
        <w:rPr>
          <w:szCs w:val="24"/>
        </w:rPr>
        <w:t>, 6 punktu</w:t>
      </w:r>
      <w:r w:rsidR="001F74F7">
        <w:rPr>
          <w:szCs w:val="24"/>
        </w:rPr>
        <w:t>:</w:t>
      </w:r>
    </w:p>
    <w:p w14:paraId="0264DFD9" w14:textId="1EB8B35B" w:rsidR="00132C78" w:rsidRDefault="00A164C9" w:rsidP="00A164C9">
      <w:pPr>
        <w:pStyle w:val="Sraopastraipa"/>
        <w:numPr>
          <w:ilvl w:val="0"/>
          <w:numId w:val="2"/>
        </w:numPr>
        <w:spacing w:line="360" w:lineRule="auto"/>
        <w:ind w:left="0" w:firstLine="851"/>
        <w:jc w:val="both"/>
      </w:pPr>
      <w:r>
        <w:rPr>
          <w:szCs w:val="24"/>
        </w:rPr>
        <w:t>T</w:t>
      </w:r>
      <w:r w:rsidR="00132C78" w:rsidRPr="00A164C9">
        <w:rPr>
          <w:szCs w:val="24"/>
        </w:rPr>
        <w:t xml:space="preserve"> </w:t>
      </w:r>
      <w:r w:rsidR="00B612AD" w:rsidRPr="00A164C9">
        <w:rPr>
          <w:szCs w:val="24"/>
        </w:rPr>
        <w:t>v</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r</w:t>
      </w:r>
      <w:r w:rsidR="00132C78" w:rsidRPr="00A164C9">
        <w:rPr>
          <w:szCs w:val="24"/>
        </w:rPr>
        <w:t xml:space="preserve"> </w:t>
      </w:r>
      <w:r w:rsidR="00B612AD" w:rsidRPr="00A164C9">
        <w:rPr>
          <w:szCs w:val="24"/>
        </w:rPr>
        <w:t>t</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n</w:t>
      </w:r>
      <w:r w:rsidR="00132C78" w:rsidRPr="00A164C9">
        <w:rPr>
          <w:szCs w:val="24"/>
        </w:rPr>
        <w:t xml:space="preserve"> </w:t>
      </w:r>
      <w:r w:rsidR="00B612AD" w:rsidRPr="00A164C9">
        <w:rPr>
          <w:szCs w:val="24"/>
        </w:rPr>
        <w:t xml:space="preserve">u Panevėžio nekilnojamojo turto valdymo centro </w:t>
      </w:r>
      <w:r w:rsidR="00B16647" w:rsidRPr="00B16647">
        <w:t>su turto valdymu ir priežiūra susijusį veiksmų pla</w:t>
      </w:r>
      <w:r w:rsidR="00B16647">
        <w:t>ną (pridedama).</w:t>
      </w:r>
    </w:p>
    <w:p w14:paraId="07AF29D0" w14:textId="325F058E" w:rsidR="00132C78" w:rsidRPr="00132C78" w:rsidRDefault="00132C78" w:rsidP="00A164C9">
      <w:pPr>
        <w:pStyle w:val="Sraopastraipa"/>
        <w:numPr>
          <w:ilvl w:val="0"/>
          <w:numId w:val="2"/>
        </w:numPr>
        <w:spacing w:line="360" w:lineRule="auto"/>
        <w:ind w:left="0" w:firstLine="851"/>
        <w:jc w:val="both"/>
      </w:pPr>
      <w:r w:rsidRPr="00A164C9">
        <w:rPr>
          <w:color w:val="000000"/>
        </w:rPr>
        <w:t>N u r o d a u, kad šis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CD3886A" w14:textId="77777777" w:rsidR="00B612AD" w:rsidRPr="00B612AD" w:rsidRDefault="00B612AD" w:rsidP="00B612AD">
      <w:pPr>
        <w:spacing w:line="360" w:lineRule="auto"/>
        <w:ind w:firstLine="840"/>
        <w:jc w:val="both"/>
        <w:rPr>
          <w:szCs w:val="24"/>
        </w:rPr>
      </w:pPr>
    </w:p>
    <w:p w14:paraId="18286464" w14:textId="77777777" w:rsidR="0062551B" w:rsidRPr="00A562AA" w:rsidRDefault="0062551B" w:rsidP="002D0B3C">
      <w:pPr>
        <w:jc w:val="both"/>
        <w:rPr>
          <w:szCs w:val="24"/>
        </w:rPr>
      </w:pPr>
      <w:r w:rsidRPr="00A562AA">
        <w:rPr>
          <w:szCs w:val="24"/>
        </w:rPr>
        <w:t xml:space="preserve">   </w:t>
      </w:r>
    </w:p>
    <w:p w14:paraId="18286465" w14:textId="77777777" w:rsidR="0062551B" w:rsidRPr="00A562AA" w:rsidRDefault="0062551B" w:rsidP="002D0B3C">
      <w:pPr>
        <w:jc w:val="both"/>
        <w:rPr>
          <w:szCs w:val="24"/>
        </w:rPr>
      </w:pPr>
      <w:r w:rsidRPr="00A562AA">
        <w:rPr>
          <w:szCs w:val="24"/>
        </w:rPr>
        <w:t xml:space="preserve">                                         </w:t>
      </w:r>
    </w:p>
    <w:p w14:paraId="18286467" w14:textId="4E071BD0" w:rsidR="0062551B" w:rsidRPr="00A562AA" w:rsidRDefault="00DC59CF" w:rsidP="00004FC6">
      <w:pPr>
        <w:rPr>
          <w:szCs w:val="24"/>
        </w:rPr>
      </w:pPr>
      <w:r w:rsidRPr="00DC59CF">
        <w:t>Mero pareigas laikinai einantis</w:t>
      </w:r>
      <w:r w:rsidR="001115C6">
        <w:t xml:space="preserve"> </w:t>
      </w:r>
      <w:r w:rsidRPr="00DC59CF">
        <w:t>Savivaldybės tarybos narys</w:t>
      </w:r>
      <w:r w:rsidR="00F5772C">
        <w:tab/>
      </w:r>
      <w:r w:rsidR="001115C6">
        <w:t xml:space="preserve">   </w:t>
      </w:r>
      <w:r w:rsidR="001115C6">
        <w:tab/>
      </w:r>
      <w:r w:rsidR="001115C6">
        <w:tab/>
      </w:r>
      <w:r w:rsidR="00F5772C">
        <w:tab/>
      </w:r>
      <w:r>
        <w:t xml:space="preserve">Petras </w:t>
      </w:r>
      <w:proofErr w:type="spellStart"/>
      <w:r>
        <w:t>Luomanas</w:t>
      </w:r>
      <w:proofErr w:type="spellEnd"/>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14BE" w14:textId="77777777" w:rsidR="00C65633" w:rsidRDefault="00C65633">
      <w:r>
        <w:separator/>
      </w:r>
    </w:p>
  </w:endnote>
  <w:endnote w:type="continuationSeparator" w:id="0">
    <w:p w14:paraId="16288B0B" w14:textId="77777777" w:rsidR="00C65633" w:rsidRDefault="00C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5419" w14:textId="77777777" w:rsidR="00C65633" w:rsidRDefault="00C65633">
      <w:r>
        <w:separator/>
      </w:r>
    </w:p>
  </w:footnote>
  <w:footnote w:type="continuationSeparator" w:id="0">
    <w:p w14:paraId="2D322BC2" w14:textId="77777777" w:rsidR="00C65633" w:rsidRDefault="00C6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6C8"/>
    <w:multiLevelType w:val="hybridMultilevel"/>
    <w:tmpl w:val="36C445A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45F01D4"/>
    <w:multiLevelType w:val="multilevel"/>
    <w:tmpl w:val="CF7C79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34518">
    <w:abstractNumId w:val="1"/>
  </w:num>
  <w:num w:numId="2" w16cid:durableId="19771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FC6"/>
    <w:rsid w:val="00012976"/>
    <w:rsid w:val="0001566B"/>
    <w:rsid w:val="0002192F"/>
    <w:rsid w:val="0005169C"/>
    <w:rsid w:val="00075594"/>
    <w:rsid w:val="00075D5A"/>
    <w:rsid w:val="000811E1"/>
    <w:rsid w:val="00087CDC"/>
    <w:rsid w:val="000D35D5"/>
    <w:rsid w:val="000E5933"/>
    <w:rsid w:val="000E7131"/>
    <w:rsid w:val="00101F07"/>
    <w:rsid w:val="001115C6"/>
    <w:rsid w:val="00124B60"/>
    <w:rsid w:val="00132ABE"/>
    <w:rsid w:val="00132C78"/>
    <w:rsid w:val="00153B94"/>
    <w:rsid w:val="001B1FE3"/>
    <w:rsid w:val="001D1AC1"/>
    <w:rsid w:val="001E4DFD"/>
    <w:rsid w:val="001F74F7"/>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9C9"/>
    <w:rsid w:val="002D0B3C"/>
    <w:rsid w:val="002D57F9"/>
    <w:rsid w:val="002D75F0"/>
    <w:rsid w:val="002D7E2D"/>
    <w:rsid w:val="002E2386"/>
    <w:rsid w:val="002E4357"/>
    <w:rsid w:val="002F7001"/>
    <w:rsid w:val="00303346"/>
    <w:rsid w:val="00325CF1"/>
    <w:rsid w:val="00337555"/>
    <w:rsid w:val="00355495"/>
    <w:rsid w:val="00355EE8"/>
    <w:rsid w:val="00391CE0"/>
    <w:rsid w:val="00392558"/>
    <w:rsid w:val="0039707D"/>
    <w:rsid w:val="003A3559"/>
    <w:rsid w:val="003D113C"/>
    <w:rsid w:val="003D6535"/>
    <w:rsid w:val="003E58F0"/>
    <w:rsid w:val="003F08DD"/>
    <w:rsid w:val="003F3684"/>
    <w:rsid w:val="004014AB"/>
    <w:rsid w:val="004100D4"/>
    <w:rsid w:val="004124E3"/>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6E2619"/>
    <w:rsid w:val="00701945"/>
    <w:rsid w:val="007129E5"/>
    <w:rsid w:val="00740946"/>
    <w:rsid w:val="00743B7D"/>
    <w:rsid w:val="007452C6"/>
    <w:rsid w:val="00780E8C"/>
    <w:rsid w:val="00785145"/>
    <w:rsid w:val="00793437"/>
    <w:rsid w:val="007978F3"/>
    <w:rsid w:val="007A38DC"/>
    <w:rsid w:val="007C02B5"/>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64C9"/>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16647"/>
    <w:rsid w:val="00B408ED"/>
    <w:rsid w:val="00B44F79"/>
    <w:rsid w:val="00B52FFC"/>
    <w:rsid w:val="00B612AD"/>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59"/>
    <w:rsid w:val="00C65633"/>
    <w:rsid w:val="00C72861"/>
    <w:rsid w:val="00C72CB4"/>
    <w:rsid w:val="00C75F05"/>
    <w:rsid w:val="00C8360A"/>
    <w:rsid w:val="00C9091E"/>
    <w:rsid w:val="00CC23E4"/>
    <w:rsid w:val="00CC5B6A"/>
    <w:rsid w:val="00CD5CCA"/>
    <w:rsid w:val="00CE1C5C"/>
    <w:rsid w:val="00CF4026"/>
    <w:rsid w:val="00D16849"/>
    <w:rsid w:val="00D25AF1"/>
    <w:rsid w:val="00D25F2C"/>
    <w:rsid w:val="00D33742"/>
    <w:rsid w:val="00D625ED"/>
    <w:rsid w:val="00D679FC"/>
    <w:rsid w:val="00DB3036"/>
    <w:rsid w:val="00DB5818"/>
    <w:rsid w:val="00DC59CF"/>
    <w:rsid w:val="00DC75E0"/>
    <w:rsid w:val="00DD20B8"/>
    <w:rsid w:val="00DE1C45"/>
    <w:rsid w:val="00DE69D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2C78"/>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F95-50A3-4637-BC82-787DD82E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197</Words>
  <Characters>1595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2024-12-10T12:41:00Z</dcterms:created>
  <dcterms:modified xsi:type="dcterms:W3CDTF">2024-12-10T12:41:00Z</dcterms:modified>
</cp:coreProperties>
</file>