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11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3E9D481" wp14:editId="3C89FF9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A8AA" w14:textId="77777777" w:rsidR="005C41AC" w:rsidRPr="005C41AC" w:rsidRDefault="005C41AC" w:rsidP="005C41AC">
      <w:pPr>
        <w:jc w:val="center"/>
        <w:rPr>
          <w:szCs w:val="24"/>
        </w:rPr>
      </w:pPr>
    </w:p>
    <w:p w14:paraId="6B5887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E590249" w14:textId="77777777" w:rsidR="005C41AC" w:rsidRPr="005C41AC" w:rsidRDefault="005C41AC" w:rsidP="00571BF3">
      <w:pPr>
        <w:keepNext/>
        <w:jc w:val="center"/>
        <w:outlineLvl w:val="1"/>
      </w:pPr>
    </w:p>
    <w:p w14:paraId="77B984A8" w14:textId="77777777" w:rsidR="005C41AC" w:rsidRPr="005C41AC" w:rsidRDefault="005C41AC" w:rsidP="00571BF3">
      <w:pPr>
        <w:keepNext/>
        <w:jc w:val="center"/>
        <w:outlineLvl w:val="1"/>
      </w:pPr>
    </w:p>
    <w:p w14:paraId="23230E9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F30CD3" w14:textId="615D08ED" w:rsidR="0062551B" w:rsidRPr="000102F9" w:rsidRDefault="006127B2">
      <w:pPr>
        <w:pStyle w:val="Antrat1"/>
      </w:pPr>
      <w:r w:rsidRPr="000102F9">
        <w:t>DĖL</w:t>
      </w:r>
      <w:r w:rsidR="00552129" w:rsidRPr="000102F9">
        <w:t xml:space="preserve"> PANEVĖŽIO PEDAGOGINĖS</w:t>
      </w:r>
      <w:r w:rsidR="007142B7">
        <w:t xml:space="preserve"> </w:t>
      </w:r>
      <w:r w:rsidR="00552129" w:rsidRPr="000102F9">
        <w:t xml:space="preserve">PSICHOLOGINĖS TARNYBOS </w:t>
      </w:r>
      <w:r w:rsidR="008E2507">
        <w:t>TEIKIAMŲ ATLYGINTINŲ</w:t>
      </w:r>
      <w:r w:rsidR="00552129" w:rsidRPr="000102F9">
        <w:t xml:space="preserve"> PASLAUGŲ</w:t>
      </w:r>
      <w:r w:rsidR="000102F9" w:rsidRPr="000102F9">
        <w:t xml:space="preserve"> KAINŲ </w:t>
      </w:r>
      <w:r w:rsidR="00A76A4C">
        <w:t xml:space="preserve">SĄRAŠO </w:t>
      </w:r>
      <w:r w:rsidR="000102F9" w:rsidRPr="000102F9">
        <w:t xml:space="preserve">PATVIRTINIMO IR </w:t>
      </w:r>
      <w:r w:rsidR="000102F9" w:rsidRPr="003168CD">
        <w:t>SAVIVALDYBĖS TARYBOS 2021 M. SPALIO 28 D. SPRENDIMO NR. 1-292 PRIPAŽINIMO NETEKUSIU GALIOS</w:t>
      </w:r>
    </w:p>
    <w:p w14:paraId="113FB1F4" w14:textId="77777777" w:rsidR="0062551B" w:rsidRDefault="0062551B" w:rsidP="003E58F0">
      <w:pPr>
        <w:jc w:val="center"/>
      </w:pPr>
    </w:p>
    <w:p w14:paraId="539A931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TSP-647</w:t>
      </w:r>
      <w:r>
        <w:fldChar w:fldCharType="end"/>
      </w:r>
      <w:bookmarkEnd w:id="1"/>
    </w:p>
    <w:p w14:paraId="6C08BA3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5DC6496" w14:textId="77777777" w:rsidR="0062551B" w:rsidRDefault="0062551B" w:rsidP="00571BF3">
      <w:pPr>
        <w:jc w:val="both"/>
      </w:pPr>
    </w:p>
    <w:p w14:paraId="130BA689" w14:textId="77777777" w:rsidR="0062551B" w:rsidRPr="00A562AA" w:rsidRDefault="0062551B" w:rsidP="005C41AC">
      <w:pPr>
        <w:ind w:firstLine="851"/>
        <w:jc w:val="both"/>
      </w:pPr>
    </w:p>
    <w:p w14:paraId="410099A8" w14:textId="69F68789" w:rsidR="00AB4241" w:rsidRDefault="0062551B" w:rsidP="00AB424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AB4241">
        <w:rPr>
          <w:szCs w:val="24"/>
        </w:rPr>
        <w:t xml:space="preserve"> Lietuvos Respublikos</w:t>
      </w:r>
      <w:r w:rsidR="00AB4241" w:rsidRPr="00AB4241">
        <w:rPr>
          <w:szCs w:val="24"/>
        </w:rPr>
        <w:t xml:space="preserve"> </w:t>
      </w:r>
      <w:r w:rsidR="00AB4241" w:rsidRPr="00621815">
        <w:rPr>
          <w:szCs w:val="24"/>
        </w:rPr>
        <w:t>vietos savivaldos įstatymo</w:t>
      </w:r>
      <w:r w:rsidR="00AB4241">
        <w:rPr>
          <w:szCs w:val="24"/>
        </w:rPr>
        <w:t xml:space="preserve"> 6 straipsnio 6 punktu, 15 straipsnio </w:t>
      </w:r>
      <w:r w:rsidR="000102F9">
        <w:rPr>
          <w:szCs w:val="24"/>
        </w:rPr>
        <w:t>2</w:t>
      </w:r>
      <w:r w:rsidR="00AB4241">
        <w:rPr>
          <w:szCs w:val="24"/>
        </w:rPr>
        <w:t xml:space="preserve"> dalies 29 punktu</w:t>
      </w:r>
      <w:r w:rsidR="000102F9">
        <w:rPr>
          <w:szCs w:val="24"/>
        </w:rPr>
        <w:t xml:space="preserve">, 16 straipsnio 1 dalimi, </w:t>
      </w:r>
      <w:r w:rsidR="000102F9" w:rsidRPr="00B23BB0">
        <w:rPr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</w:t>
      </w:r>
      <w:r w:rsidR="000102F9">
        <w:rPr>
          <w:szCs w:val="24"/>
        </w:rPr>
        <w:t>,</w:t>
      </w:r>
      <w:r w:rsidR="00AB4241">
        <w:rPr>
          <w:szCs w:val="24"/>
        </w:rPr>
        <w:t xml:space="preserve"> </w:t>
      </w:r>
      <w:r w:rsidR="00AB4241">
        <w:t>atsižvelgdama</w:t>
      </w:r>
      <w:r w:rsidR="00AB4241" w:rsidRPr="005249DB">
        <w:t xml:space="preserve"> į Panevėžio </w:t>
      </w:r>
      <w:r w:rsidR="00AB4241">
        <w:t>pedagoginės-psichologinės tarnybos direktoriaus 202</w:t>
      </w:r>
      <w:r w:rsidR="009E0DDC">
        <w:t>4</w:t>
      </w:r>
      <w:r w:rsidR="00AB4241" w:rsidRPr="005249DB">
        <w:t xml:space="preserve"> m. </w:t>
      </w:r>
      <w:r w:rsidR="00D660E6">
        <w:t>gruodžio</w:t>
      </w:r>
      <w:r w:rsidR="00AB4241" w:rsidRPr="005249DB">
        <w:t xml:space="preserve"> </w:t>
      </w:r>
      <w:r w:rsidR="00D660E6">
        <w:t>2</w:t>
      </w:r>
      <w:r w:rsidR="00AB4241" w:rsidRPr="005249DB">
        <w:t xml:space="preserve"> d. raštą Nr. S</w:t>
      </w:r>
      <w:r w:rsidR="00AB4241">
        <w:t>D-</w:t>
      </w:r>
      <w:r w:rsidR="00FC1337">
        <w:t>1049</w:t>
      </w:r>
      <w:r w:rsidR="009E0DDC">
        <w:t>(1.13E)</w:t>
      </w:r>
      <w:r w:rsidR="00AB4241">
        <w:t xml:space="preserve"> „Dėl </w:t>
      </w:r>
      <w:r w:rsidR="009E0DDC" w:rsidRPr="005249DB">
        <w:t xml:space="preserve">Panevėžio </w:t>
      </w:r>
      <w:r w:rsidR="009E0DDC">
        <w:t>pedagoginės-psichologinės tarnybos teikiamų atlygintin</w:t>
      </w:r>
      <w:r w:rsidR="00AB4241">
        <w:t xml:space="preserve">ų paslaugų įkainių </w:t>
      </w:r>
      <w:r w:rsidR="009E0DDC">
        <w:t>nustaty</w:t>
      </w:r>
      <w:r w:rsidR="00AB4241">
        <w:t>mo</w:t>
      </w:r>
      <w:r w:rsidR="00AB4241" w:rsidRPr="005249DB">
        <w:t>“</w:t>
      </w:r>
      <w:r w:rsidR="00AB4241">
        <w:t>,</w:t>
      </w:r>
      <w:r w:rsidR="00AB4241">
        <w:rPr>
          <w:szCs w:val="24"/>
        </w:rPr>
        <w:t xml:space="preserve"> Panevėžio miesto savivaldybės taryba  </w:t>
      </w:r>
      <w:r w:rsidR="00A76A4C">
        <w:rPr>
          <w:szCs w:val="24"/>
        </w:rPr>
        <w:br/>
      </w:r>
      <w:r w:rsidR="00AB4241">
        <w:rPr>
          <w:szCs w:val="24"/>
        </w:rPr>
        <w:t>n u s p r e n d ž i a:</w:t>
      </w:r>
    </w:p>
    <w:p w14:paraId="4F138B3C" w14:textId="492C699A" w:rsidR="00AB4241" w:rsidRDefault="00AB4241" w:rsidP="00AB4241">
      <w:pPr>
        <w:numPr>
          <w:ilvl w:val="0"/>
          <w:numId w:val="1"/>
        </w:numPr>
        <w:spacing w:line="360" w:lineRule="auto"/>
        <w:ind w:left="0" w:firstLine="851"/>
        <w:jc w:val="both"/>
      </w:pPr>
      <w:r>
        <w:rPr>
          <w:bCs/>
          <w:szCs w:val="24"/>
          <w:lang w:eastAsia="he-IL" w:bidi="he-IL"/>
        </w:rPr>
        <w:t xml:space="preserve">Patvirtinti </w:t>
      </w:r>
      <w:r w:rsidRPr="00C00D4C">
        <w:t>Panevėžio pedagoginės</w:t>
      </w:r>
      <w:r w:rsidR="007142B7">
        <w:t xml:space="preserve"> </w:t>
      </w:r>
      <w:r w:rsidRPr="00C00D4C">
        <w:t>psichologinės</w:t>
      </w:r>
      <w:r w:rsidR="001F6B43">
        <w:t xml:space="preserve"> </w:t>
      </w:r>
      <w:r w:rsidRPr="00C00D4C">
        <w:t xml:space="preserve">tarnybos </w:t>
      </w:r>
      <w:r w:rsidR="008E2507">
        <w:t xml:space="preserve">teikiamų atlygintinų </w:t>
      </w:r>
      <w:r w:rsidRPr="00C00D4C">
        <w:t xml:space="preserve">paslaugų </w:t>
      </w:r>
      <w:r>
        <w:t>kain</w:t>
      </w:r>
      <w:r w:rsidR="00A76A4C">
        <w:t>ų sąrašą</w:t>
      </w:r>
      <w:r w:rsidRPr="00C00D4C">
        <w:t xml:space="preserve"> (pridedama).</w:t>
      </w:r>
    </w:p>
    <w:p w14:paraId="3BD16865" w14:textId="5AF200FB" w:rsidR="00AB4241" w:rsidRDefault="00AB4241" w:rsidP="00AB4241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="851"/>
        <w:jc w:val="both"/>
      </w:pPr>
      <w:r>
        <w:t>Pripažinti netekusiu galios Panevėžio miesto savivaldybės tarybos 2</w:t>
      </w:r>
      <w:r w:rsidR="00D97A6C">
        <w:t>021</w:t>
      </w:r>
      <w:r>
        <w:t xml:space="preserve"> m. </w:t>
      </w:r>
      <w:r w:rsidR="00D97A6C">
        <w:t>spal</w:t>
      </w:r>
      <w:r>
        <w:t xml:space="preserve">io </w:t>
      </w:r>
      <w:r w:rsidR="00A76A4C">
        <w:t>28 </w:t>
      </w:r>
      <w:r>
        <w:t>d. sprendimą Nr. 1-</w:t>
      </w:r>
      <w:r w:rsidR="009212EC">
        <w:t>292</w:t>
      </w:r>
      <w:r>
        <w:t xml:space="preserve"> „Dėl </w:t>
      </w:r>
      <w:r w:rsidRPr="00C00D4C">
        <w:t>Panevėžio pedagoginės-psichologinės tarnybos mokam</w:t>
      </w:r>
      <w:r>
        <w:t>ų</w:t>
      </w:r>
      <w:r w:rsidRPr="00C00D4C">
        <w:t xml:space="preserve"> paslaugų </w:t>
      </w:r>
      <w:r>
        <w:t>kainų patvirtinimo ir Savivaldybės tarybos 201</w:t>
      </w:r>
      <w:r w:rsidR="009212EC">
        <w:t>8</w:t>
      </w:r>
      <w:r>
        <w:t xml:space="preserve"> m. </w:t>
      </w:r>
      <w:r w:rsidR="009E0DDC">
        <w:t>gruodž</w:t>
      </w:r>
      <w:r>
        <w:t>io 2</w:t>
      </w:r>
      <w:r w:rsidR="009E0DDC">
        <w:t>0</w:t>
      </w:r>
      <w:r>
        <w:t xml:space="preserve"> d. sprendimo Nr. 1-3</w:t>
      </w:r>
      <w:r w:rsidR="009E0DDC">
        <w:t xml:space="preserve">89 „Dėl </w:t>
      </w:r>
      <w:r>
        <w:t xml:space="preserve"> </w:t>
      </w:r>
      <w:r w:rsidR="009E0DDC" w:rsidRPr="005249DB">
        <w:t xml:space="preserve">Panevėžio </w:t>
      </w:r>
      <w:r w:rsidR="009E0DDC">
        <w:t xml:space="preserve">pedagoginės-psichologinės tarnybos mokamų paslaugų kainų patvirtinimo ir </w:t>
      </w:r>
      <w:r w:rsidR="00A76A4C">
        <w:t xml:space="preserve">Savivaldybės </w:t>
      </w:r>
      <w:r w:rsidR="009E0DDC">
        <w:t>tarybos</w:t>
      </w:r>
      <w:r w:rsidR="002819C4">
        <w:t xml:space="preserve"> </w:t>
      </w:r>
      <w:r w:rsidR="009E0DDC">
        <w:t>2014 m. spalio 23 d. sprendimo Nr.</w:t>
      </w:r>
      <w:r w:rsidR="00A76A4C">
        <w:t xml:space="preserve"> </w:t>
      </w:r>
      <w:r w:rsidR="009E0DDC">
        <w:t xml:space="preserve">1-314 pripažinimo netekusiu galios“ </w:t>
      </w:r>
      <w:r>
        <w:t>pripažinimo netekusiu galios“.</w:t>
      </w:r>
    </w:p>
    <w:p w14:paraId="6B9EBE3C" w14:textId="77777777" w:rsidR="000102F9" w:rsidRDefault="00AB4241" w:rsidP="00AB4241">
      <w:pPr>
        <w:numPr>
          <w:ilvl w:val="0"/>
          <w:numId w:val="1"/>
        </w:numPr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Nurodyti, kad šis sprendimas</w:t>
      </w:r>
      <w:r w:rsidR="000102F9">
        <w:rPr>
          <w:bCs/>
          <w:szCs w:val="24"/>
        </w:rPr>
        <w:t>:</w:t>
      </w:r>
    </w:p>
    <w:p w14:paraId="43F4F1F1" w14:textId="50B9B394" w:rsidR="000102F9" w:rsidRDefault="000102F9" w:rsidP="003168CD">
      <w:pPr>
        <w:spacing w:line="360" w:lineRule="auto"/>
        <w:ind w:left="851"/>
        <w:jc w:val="both"/>
        <w:rPr>
          <w:bCs/>
          <w:szCs w:val="24"/>
        </w:rPr>
      </w:pPr>
      <w:r>
        <w:rPr>
          <w:bCs/>
          <w:szCs w:val="24"/>
        </w:rPr>
        <w:t>3.1.</w:t>
      </w:r>
      <w:r>
        <w:rPr>
          <w:bCs/>
          <w:szCs w:val="24"/>
        </w:rPr>
        <w:tab/>
      </w:r>
      <w:r w:rsidR="00AB4241">
        <w:rPr>
          <w:bCs/>
          <w:szCs w:val="24"/>
        </w:rPr>
        <w:t>įsigalioja 202</w:t>
      </w:r>
      <w:r w:rsidR="009E0DDC">
        <w:rPr>
          <w:bCs/>
          <w:szCs w:val="24"/>
        </w:rPr>
        <w:t>5</w:t>
      </w:r>
      <w:r w:rsidR="00AB4241">
        <w:rPr>
          <w:bCs/>
          <w:szCs w:val="24"/>
        </w:rPr>
        <w:t xml:space="preserve"> m. </w:t>
      </w:r>
      <w:r w:rsidR="00D57104">
        <w:rPr>
          <w:bCs/>
          <w:szCs w:val="24"/>
        </w:rPr>
        <w:t>vasar</w:t>
      </w:r>
      <w:r w:rsidR="00AB4241">
        <w:rPr>
          <w:bCs/>
          <w:szCs w:val="24"/>
        </w:rPr>
        <w:t xml:space="preserve">io </w:t>
      </w:r>
      <w:r w:rsidR="00D57104">
        <w:rPr>
          <w:bCs/>
          <w:szCs w:val="24"/>
        </w:rPr>
        <w:t>1</w:t>
      </w:r>
      <w:r w:rsidR="00AB4241">
        <w:rPr>
          <w:bCs/>
          <w:szCs w:val="24"/>
        </w:rPr>
        <w:t xml:space="preserve"> d.</w:t>
      </w:r>
    </w:p>
    <w:p w14:paraId="26F284FE" w14:textId="77777777" w:rsidR="000102F9" w:rsidRPr="003168CD" w:rsidRDefault="000102F9" w:rsidP="003168CD">
      <w:pPr>
        <w:spacing w:line="360" w:lineRule="auto"/>
        <w:ind w:left="851"/>
        <w:jc w:val="both"/>
        <w:rPr>
          <w:bCs/>
          <w:szCs w:val="24"/>
        </w:rPr>
      </w:pPr>
      <w:r>
        <w:rPr>
          <w:bCs/>
          <w:szCs w:val="24"/>
        </w:rPr>
        <w:t xml:space="preserve">3.2.    </w:t>
      </w:r>
      <w:r w:rsidRPr="00B23BB0">
        <w:rPr>
          <w:lang w:eastAsia="lt-LT"/>
        </w:rPr>
        <w:t>skelbiamas Teisės aktų registre ir Panevėžio miesto savivaldybės interneto svetainėje</w:t>
      </w:r>
      <w:r>
        <w:rPr>
          <w:lang w:eastAsia="lt-LT"/>
        </w:rPr>
        <w:t>.</w:t>
      </w:r>
    </w:p>
    <w:p w14:paraId="40E4C0F7" w14:textId="77777777" w:rsidR="00AB4241" w:rsidRDefault="00AB4241" w:rsidP="00AB4241">
      <w:pPr>
        <w:spacing w:line="360" w:lineRule="auto"/>
        <w:ind w:left="851"/>
        <w:jc w:val="both"/>
        <w:rPr>
          <w:bCs/>
          <w:szCs w:val="24"/>
        </w:rPr>
      </w:pPr>
    </w:p>
    <w:p w14:paraId="22CBA284" w14:textId="77777777" w:rsidR="00AB4241" w:rsidRPr="00AB4241" w:rsidRDefault="00AB4241" w:rsidP="00AB4241">
      <w:pPr>
        <w:pStyle w:val="Sraopastraipa"/>
        <w:tabs>
          <w:tab w:val="left" w:pos="6663"/>
        </w:tabs>
        <w:ind w:left="0"/>
        <w:jc w:val="both"/>
        <w:rPr>
          <w:rFonts w:eastAsia="Calibri"/>
          <w:szCs w:val="24"/>
        </w:rPr>
      </w:pPr>
      <w:r w:rsidRPr="00AB4241">
        <w:rPr>
          <w:rFonts w:eastAsia="Calibri"/>
          <w:szCs w:val="24"/>
        </w:rPr>
        <w:t xml:space="preserve">Mero pareigas laikinai einantis  </w:t>
      </w:r>
    </w:p>
    <w:p w14:paraId="7926732C" w14:textId="77777777" w:rsidR="00AB4241" w:rsidRPr="00AB4241" w:rsidRDefault="00AB4241" w:rsidP="00AB4241">
      <w:pPr>
        <w:pStyle w:val="Sraopastraipa"/>
        <w:tabs>
          <w:tab w:val="left" w:pos="6663"/>
        </w:tabs>
        <w:ind w:left="0"/>
        <w:jc w:val="both"/>
        <w:rPr>
          <w:szCs w:val="24"/>
        </w:rPr>
      </w:pPr>
      <w:r w:rsidRPr="00AB4241">
        <w:rPr>
          <w:rFonts w:eastAsia="Calibri"/>
          <w:szCs w:val="24"/>
        </w:rPr>
        <w:t>Savivaldybės tarybos narys</w:t>
      </w:r>
      <w:r w:rsidRPr="00AB4241">
        <w:rPr>
          <w:rFonts w:eastAsia="Calibri"/>
          <w:szCs w:val="24"/>
        </w:rPr>
        <w:tab/>
        <w:t xml:space="preserve">               Petras Luomanas                                                                           </w:t>
      </w:r>
    </w:p>
    <w:p w14:paraId="531D5B4A" w14:textId="77777777" w:rsidR="00AB4241" w:rsidRPr="00AB4241" w:rsidRDefault="00AB4241" w:rsidP="00AB4241">
      <w:pPr>
        <w:pStyle w:val="Sraopastraipa"/>
        <w:tabs>
          <w:tab w:val="left" w:pos="6663"/>
        </w:tabs>
        <w:ind w:left="1353"/>
        <w:jc w:val="both"/>
        <w:rPr>
          <w:szCs w:val="24"/>
        </w:rPr>
      </w:pPr>
    </w:p>
    <w:p w14:paraId="55B0171E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5F73B6E2" w14:textId="77777777" w:rsidR="00AB4241" w:rsidRPr="00183D74" w:rsidRDefault="00AB4241" w:rsidP="00AB4241">
      <w:pPr>
        <w:ind w:left="3888" w:firstLine="1296"/>
        <w:outlineLvl w:val="0"/>
        <w:rPr>
          <w:iCs/>
          <w:szCs w:val="24"/>
        </w:rPr>
      </w:pPr>
      <w:r w:rsidRPr="00183D74">
        <w:rPr>
          <w:iCs/>
          <w:szCs w:val="24"/>
        </w:rPr>
        <w:t>PATVIRTINTA</w:t>
      </w:r>
    </w:p>
    <w:p w14:paraId="753BE5E6" w14:textId="77777777" w:rsidR="00AB4241" w:rsidRPr="00183D74" w:rsidRDefault="00AB4241" w:rsidP="00AB4241">
      <w:pPr>
        <w:ind w:left="3888" w:firstLine="1296"/>
        <w:rPr>
          <w:iCs/>
          <w:szCs w:val="24"/>
        </w:rPr>
      </w:pPr>
      <w:r w:rsidRPr="00183D74">
        <w:rPr>
          <w:iCs/>
          <w:szCs w:val="24"/>
        </w:rPr>
        <w:t>Panevėžio miesto savivaldybės tarybos</w:t>
      </w:r>
    </w:p>
    <w:p w14:paraId="15EF94AE" w14:textId="77777777" w:rsidR="00AB4241" w:rsidRPr="00183D74" w:rsidRDefault="00AB4241" w:rsidP="00AB4241">
      <w:pPr>
        <w:ind w:left="3888" w:firstLine="1296"/>
        <w:rPr>
          <w:iCs/>
          <w:szCs w:val="24"/>
        </w:rPr>
      </w:pPr>
      <w:r>
        <w:rPr>
          <w:iCs/>
          <w:szCs w:val="24"/>
        </w:rPr>
        <w:t>202</w:t>
      </w:r>
      <w:r w:rsidR="00127B27">
        <w:rPr>
          <w:iCs/>
          <w:szCs w:val="24"/>
        </w:rPr>
        <w:t>4</w:t>
      </w:r>
      <w:r>
        <w:rPr>
          <w:iCs/>
          <w:szCs w:val="24"/>
        </w:rPr>
        <w:t xml:space="preserve"> m. </w:t>
      </w:r>
      <w:r w:rsidR="00127B27">
        <w:rPr>
          <w:iCs/>
          <w:szCs w:val="24"/>
        </w:rPr>
        <w:t xml:space="preserve"> </w:t>
      </w:r>
      <w:r w:rsidRPr="00183D74">
        <w:rPr>
          <w:iCs/>
          <w:szCs w:val="24"/>
        </w:rPr>
        <w:t xml:space="preserve"> d. sprendimu Nr. </w:t>
      </w:r>
    </w:p>
    <w:p w14:paraId="3FA14C5E" w14:textId="77777777" w:rsidR="00AB4241" w:rsidRDefault="00AB4241" w:rsidP="00AB4241">
      <w:pPr>
        <w:jc w:val="center"/>
        <w:rPr>
          <w:b/>
          <w:bCs/>
          <w:szCs w:val="24"/>
        </w:rPr>
      </w:pPr>
    </w:p>
    <w:p w14:paraId="320DFC65" w14:textId="47DC1C4D" w:rsidR="00AB4241" w:rsidRPr="00C00D4C" w:rsidRDefault="00127B27" w:rsidP="00AB4241">
      <w:pPr>
        <w:jc w:val="center"/>
        <w:rPr>
          <w:b/>
        </w:rPr>
      </w:pPr>
      <w:r>
        <w:rPr>
          <w:b/>
        </w:rPr>
        <w:t xml:space="preserve">PANEVĖŽIO PEDAGOGINĖS </w:t>
      </w:r>
      <w:r w:rsidR="00AB4241" w:rsidRPr="00C00D4C">
        <w:rPr>
          <w:b/>
        </w:rPr>
        <w:t xml:space="preserve">PSICHOLOGINĖS TARNYBOS </w:t>
      </w:r>
      <w:r w:rsidR="008E2507">
        <w:rPr>
          <w:b/>
        </w:rPr>
        <w:t>TEIKIAMŲ ATLYGINTINŲ</w:t>
      </w:r>
      <w:r w:rsidR="007142B7">
        <w:rPr>
          <w:b/>
        </w:rPr>
        <w:t xml:space="preserve"> </w:t>
      </w:r>
      <w:r w:rsidR="00AB4241" w:rsidRPr="00C00D4C">
        <w:rPr>
          <w:b/>
        </w:rPr>
        <w:t xml:space="preserve">PASLAUGŲ </w:t>
      </w:r>
      <w:r w:rsidR="00AB4241">
        <w:rPr>
          <w:b/>
        </w:rPr>
        <w:t>KAIN</w:t>
      </w:r>
      <w:r w:rsidR="00A76A4C">
        <w:rPr>
          <w:b/>
        </w:rPr>
        <w:t>Ų SĄRAŠAS</w:t>
      </w:r>
    </w:p>
    <w:p w14:paraId="5D98750C" w14:textId="77777777" w:rsidR="00AB4241" w:rsidRPr="00205249" w:rsidRDefault="00AB4241" w:rsidP="00AB424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</w:p>
    <w:tbl>
      <w:tblPr>
        <w:tblW w:w="9758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30"/>
        <w:gridCol w:w="1819"/>
      </w:tblGrid>
      <w:tr w:rsidR="00AB4241" w:rsidRPr="001D2126" w14:paraId="426FC1CA" w14:textId="77777777" w:rsidTr="006C6914">
        <w:trPr>
          <w:trHeight w:val="2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3CB4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Eil. Nr.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9C14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Paslaugos pavadinimas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B189" w14:textId="1089DF41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Kain</w:t>
            </w:r>
            <w:r w:rsidR="00A76A4C">
              <w:rPr>
                <w:lang w:eastAsia="lt-LT"/>
              </w:rPr>
              <w:t>a</w:t>
            </w:r>
          </w:p>
        </w:tc>
      </w:tr>
      <w:tr w:rsidR="00AB4241" w:rsidRPr="001D2126" w14:paraId="2F19FE85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473C" w14:textId="77777777" w:rsidR="00AB4241" w:rsidRPr="001D2126" w:rsidRDefault="00AB4241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BB55F" w14:textId="7DAA9780" w:rsidR="00AB4241" w:rsidRPr="001D2126" w:rsidRDefault="009826DB" w:rsidP="009826DB">
            <w:pPr>
              <w:spacing w:before="100" w:beforeAutospacing="1" w:after="100" w:afterAutospacing="1"/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Mokinio</w:t>
            </w:r>
            <w:r w:rsidR="007A6DED" w:rsidRPr="00D96062">
              <w:rPr>
                <w:bCs/>
                <w:color w:val="000000"/>
                <w:lang w:eastAsia="lt-LT"/>
              </w:rPr>
              <w:t xml:space="preserve"> (</w:t>
            </w:r>
            <w:r>
              <w:rPr>
                <w:bCs/>
                <w:color w:val="000000"/>
                <w:lang w:eastAsia="lt-LT"/>
              </w:rPr>
              <w:t>vaiko</w:t>
            </w:r>
            <w:r w:rsidR="007A6DED" w:rsidRPr="00D96062">
              <w:rPr>
                <w:bCs/>
                <w:color w:val="000000"/>
                <w:lang w:eastAsia="lt-LT"/>
              </w:rPr>
              <w:t>) intelektinių gebėjimų įvertinimas, išvadų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B88E" w14:textId="77777777" w:rsidR="00AB4241" w:rsidRPr="001D2126" w:rsidRDefault="007A6DED" w:rsidP="006C6914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120</w:t>
            </w:r>
            <w:r w:rsidR="00964823">
              <w:rPr>
                <w:lang w:eastAsia="lt-LT"/>
              </w:rPr>
              <w:t xml:space="preserve"> </w:t>
            </w:r>
            <w:r w:rsidR="00AB4241" w:rsidRPr="001D2126">
              <w:rPr>
                <w:lang w:eastAsia="lt-LT"/>
              </w:rPr>
              <w:t>Eur</w:t>
            </w:r>
          </w:p>
        </w:tc>
      </w:tr>
      <w:tr w:rsidR="00964823" w:rsidRPr="001D2126" w14:paraId="66BD00C7" w14:textId="77777777" w:rsidTr="007A6DED">
        <w:trPr>
          <w:trHeight w:val="4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137A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FD06" w14:textId="144678F6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pedagoginis gebėjimų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908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4EEAD27A" w14:textId="77777777" w:rsidTr="007A6DED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3C78D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6B2" w14:textId="6E9B3F9E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kalbos ir kalbėjimo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318E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27D5040D" w14:textId="77777777" w:rsidTr="007A6DED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6D83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AF03E" w14:textId="54E490D3" w:rsidR="00964823" w:rsidRPr="00353DC6" w:rsidRDefault="00964823" w:rsidP="00964823">
            <w:pPr>
              <w:rPr>
                <w:bCs/>
              </w:rPr>
            </w:pPr>
            <w:r w:rsidRPr="00353DC6">
              <w:rPr>
                <w:bCs/>
              </w:rPr>
              <w:t>Mokinio (vaiko) socialinis pedagoginis įvertinimas,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3019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6080DC62" w14:textId="77777777" w:rsidTr="00964823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93FD0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E748" w14:textId="77777777" w:rsidR="00964823" w:rsidRPr="001D2126" w:rsidRDefault="00964823" w:rsidP="00964823">
            <w:pPr>
              <w:spacing w:before="100" w:beforeAutospacing="1" w:after="100" w:afterAutospacing="1"/>
              <w:rPr>
                <w:lang w:eastAsia="lt-LT"/>
              </w:rPr>
            </w:pPr>
            <w:r>
              <w:t>G</w:t>
            </w:r>
            <w:r w:rsidRPr="001D2126">
              <w:t>ydytojo vaikų neurologo konsultacija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6B08" w14:textId="743FC57B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F1166B">
              <w:rPr>
                <w:lang w:eastAsia="lt-LT"/>
              </w:rPr>
              <w:t>8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390227FD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8A92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DD41" w14:textId="5F94D561" w:rsidR="00964823" w:rsidRPr="001D2126" w:rsidRDefault="00964823" w:rsidP="00964823">
            <w:pPr>
              <w:spacing w:before="100" w:beforeAutospacing="1" w:after="100" w:afterAutospacing="1"/>
            </w:pPr>
            <w:r w:rsidRPr="00353DC6">
              <w:t xml:space="preserve">Kompleksinis </w:t>
            </w:r>
            <w:r w:rsidRPr="00353DC6">
              <w:rPr>
                <w:bCs/>
              </w:rPr>
              <w:t xml:space="preserve">mokinio (vaiko) </w:t>
            </w:r>
            <w:r w:rsidRPr="00353DC6">
              <w:t>specialiųjų ugdymosi poreikių įvertinimas pedagoginiu, psichologiniu, medicininiu ir socialiniu pedagoginiu aspektais.</w:t>
            </w:r>
            <w:r w:rsidRPr="00353DC6">
              <w:rPr>
                <w:bCs/>
              </w:rPr>
              <w:t xml:space="preserve">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D4C4" w14:textId="6F4B5CB8" w:rsidR="00964823" w:rsidRPr="001D2126" w:rsidRDefault="00964823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F1166B">
              <w:rPr>
                <w:lang w:eastAsia="lt-LT"/>
              </w:rPr>
              <w:t>5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7A0B2B10" w14:textId="77777777" w:rsidTr="006C6914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E503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7.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5E3B" w14:textId="5CFC22FF" w:rsidR="00964823" w:rsidRPr="001D2126" w:rsidRDefault="00836ED9" w:rsidP="00836ED9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t xml:space="preserve">Vaiko brandumo </w:t>
            </w:r>
            <w:r w:rsidRPr="00353DC6">
              <w:rPr>
                <w:bCs/>
              </w:rPr>
              <w:t>mokyklai</w:t>
            </w:r>
            <w:r w:rsidRPr="00353DC6">
              <w:t xml:space="preserve"> įvertinimas, </w:t>
            </w:r>
            <w:r w:rsidRPr="00353DC6">
              <w:rPr>
                <w:bCs/>
              </w:rPr>
              <w:t>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FBD6" w14:textId="3D2376A7" w:rsidR="00964823" w:rsidRPr="001D2126" w:rsidRDefault="00836ED9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F1166B">
              <w:rPr>
                <w:lang w:eastAsia="lt-LT"/>
              </w:rPr>
              <w:t>3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5EFCDE4D" w14:textId="77777777" w:rsidTr="006C6914">
        <w:trPr>
          <w:trHeight w:val="40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FB5A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6CF5" w14:textId="4FD77903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rPr>
                <w:bCs/>
              </w:rPr>
              <w:t>I</w:t>
            </w:r>
            <w:r w:rsidRPr="00353DC6">
              <w:t xml:space="preserve">ndividuali </w:t>
            </w:r>
            <w:r w:rsidRPr="00353DC6">
              <w:rPr>
                <w:bCs/>
              </w:rPr>
              <w:t>specialisto (psichologo, specialiojo pedagogo, logopedo, socialinio pedagogo)</w:t>
            </w:r>
            <w:r w:rsidRPr="00353DC6">
              <w:t xml:space="preserve"> konsultacija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D4DD" w14:textId="68BFB311" w:rsidR="00964823" w:rsidRPr="001D2126" w:rsidRDefault="00F1166B" w:rsidP="00F1166B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3C40301D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1CC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9.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8183" w14:textId="73F57773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lang w:eastAsia="en-GB"/>
              </w:rPr>
              <w:t xml:space="preserve">Paskaitos, seminaro, pranešimo, mokymų, kursų vedimas 1 </w:t>
            </w:r>
            <w:r w:rsidRPr="001D2126">
              <w:t>akad. val.</w:t>
            </w:r>
            <w:r w:rsidR="00A76A4C">
              <w:rPr>
                <w:lang w:eastAsia="en-GB"/>
              </w:rPr>
              <w:t xml:space="preserve"> </w:t>
            </w:r>
            <w:r w:rsidRPr="001D2126">
              <w:rPr>
                <w:lang w:eastAsia="en-GB"/>
              </w:rPr>
              <w:t>/</w:t>
            </w:r>
            <w:r w:rsidR="00A76A4C">
              <w:rPr>
                <w:lang w:eastAsia="en-GB"/>
              </w:rPr>
              <w:t xml:space="preserve"> </w:t>
            </w:r>
            <w:r w:rsidRPr="001D2126">
              <w:rPr>
                <w:lang w:eastAsia="en-GB"/>
              </w:rPr>
              <w:t>1 val.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7787" w14:textId="702E9D8F" w:rsidR="00964823" w:rsidRPr="001D2126" w:rsidRDefault="00F1166B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53D4BFC0" w14:textId="77777777" w:rsidTr="006C6914">
        <w:trPr>
          <w:trHeight w:val="37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999D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10.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BDAD" w14:textId="3BA4129E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353DC6">
              <w:rPr>
                <w:bCs/>
                <w:lang w:eastAsia="lt-LT"/>
              </w:rPr>
              <w:t>Pažymos dėl pagrindinio ugdymo pasiekimų patikrinimo ir valstybini</w:t>
            </w:r>
            <w:r w:rsidR="00A76A4C">
              <w:rPr>
                <w:bCs/>
                <w:lang w:eastAsia="lt-LT"/>
              </w:rPr>
              <w:t>ų</w:t>
            </w:r>
            <w:r w:rsidRPr="00353DC6">
              <w:rPr>
                <w:bCs/>
                <w:lang w:eastAsia="lt-LT"/>
              </w:rPr>
              <w:t xml:space="preserve"> brandos egzaminų užduoties formos, vykdymo ir vertinimo instrukcijų pritaikymo išdavimas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8850B" w14:textId="77777777" w:rsidR="00964823" w:rsidRPr="001D2126" w:rsidRDefault="00836ED9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6 </w:t>
            </w:r>
            <w:r w:rsidR="00964823" w:rsidRPr="001D2126">
              <w:rPr>
                <w:lang w:eastAsia="lt-LT"/>
              </w:rPr>
              <w:t>Eur</w:t>
            </w:r>
          </w:p>
        </w:tc>
      </w:tr>
      <w:tr w:rsidR="00964823" w:rsidRPr="001D2126" w14:paraId="5F991747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10E7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33D4" w14:textId="0E5AC37A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rFonts w:ascii="Palemonas" w:hAnsi="Palemonas"/>
              </w:rPr>
              <w:t>Kalbos sutrikimų korekcijos pratybos</w:t>
            </w:r>
            <w:r>
              <w:rPr>
                <w:rFonts w:ascii="Palemonas" w:hAnsi="Palemonas"/>
              </w:rPr>
              <w:t xml:space="preserve"> (1 ak</w:t>
            </w:r>
            <w:r w:rsidR="00A76A4C">
              <w:rPr>
                <w:rFonts w:ascii="Palemonas" w:hAnsi="Palemonas"/>
              </w:rPr>
              <w:t>ad</w:t>
            </w:r>
            <w:r>
              <w:rPr>
                <w:rFonts w:ascii="Palemonas" w:hAnsi="Palemonas"/>
              </w:rPr>
              <w:t>. val.)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118C" w14:textId="5D2BFA3C" w:rsidR="00964823" w:rsidRPr="001D2126" w:rsidRDefault="00041747" w:rsidP="00041747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  <w:r w:rsidR="00964823" w:rsidRPr="001D2126">
              <w:rPr>
                <w:lang w:eastAsia="lt-LT"/>
              </w:rPr>
              <w:t xml:space="preserve"> Eur</w:t>
            </w:r>
          </w:p>
        </w:tc>
      </w:tr>
      <w:tr w:rsidR="00964823" w:rsidRPr="001D2126" w14:paraId="0C0C5150" w14:textId="77777777" w:rsidTr="006C6914">
        <w:trPr>
          <w:trHeight w:val="9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DC88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09CD" w14:textId="7F22576B" w:rsidR="00964823" w:rsidRPr="001D2126" w:rsidRDefault="00836ED9" w:rsidP="00964823">
            <w:pPr>
              <w:spacing w:before="100" w:beforeAutospacing="1" w:after="100" w:afterAutospacing="1"/>
              <w:rPr>
                <w:lang w:eastAsia="lt-LT"/>
              </w:rPr>
            </w:pPr>
            <w:r w:rsidRPr="001D2126">
              <w:rPr>
                <w:rFonts w:ascii="Palemonas" w:hAnsi="Palemonas"/>
              </w:rPr>
              <w:t>Specialiojo pedagogo korekcinės pratybos</w:t>
            </w:r>
            <w:r>
              <w:rPr>
                <w:rFonts w:ascii="Palemonas" w:hAnsi="Palemonas"/>
              </w:rPr>
              <w:t xml:space="preserve"> (1 ak</w:t>
            </w:r>
            <w:r w:rsidR="00A76A4C">
              <w:rPr>
                <w:rFonts w:ascii="Palemonas" w:hAnsi="Palemonas"/>
              </w:rPr>
              <w:t>ad</w:t>
            </w:r>
            <w:r>
              <w:rPr>
                <w:rFonts w:ascii="Palemonas" w:hAnsi="Palemonas"/>
              </w:rPr>
              <w:t>. val.)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063" w14:textId="7615BD7A" w:rsidR="00964823" w:rsidRPr="001D2126" w:rsidRDefault="00041747" w:rsidP="00041747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  <w:tr w:rsidR="00964823" w:rsidRPr="001D2126" w14:paraId="1E8110B3" w14:textId="77777777" w:rsidTr="006C6914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1825" w14:textId="77777777" w:rsidR="00964823" w:rsidRPr="001D2126" w:rsidRDefault="00964823" w:rsidP="00964823">
            <w:pPr>
              <w:spacing w:before="100" w:beforeAutospacing="1" w:after="100" w:afterAutospacing="1"/>
              <w:jc w:val="center"/>
              <w:rPr>
                <w:lang w:eastAsia="lt-LT"/>
              </w:rPr>
            </w:pPr>
            <w:r w:rsidRPr="001D2126">
              <w:rPr>
                <w:lang w:eastAsia="lt-LT"/>
              </w:rPr>
              <w:t>13.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121E" w14:textId="2AF46752" w:rsidR="00964823" w:rsidRPr="001D2126" w:rsidRDefault="00836ED9" w:rsidP="00964823">
            <w:pPr>
              <w:spacing w:before="100" w:beforeAutospacing="1" w:after="100" w:afterAutospacing="1"/>
            </w:pPr>
            <w:r w:rsidRPr="00353DC6">
              <w:rPr>
                <w:bCs/>
              </w:rPr>
              <w:t>Profesinio kryptingumo įvertinimas (</w:t>
            </w:r>
            <w:r w:rsidRPr="00353DC6">
              <w:rPr>
                <w:bCs/>
                <w:i/>
              </w:rPr>
              <w:t>Ida</w:t>
            </w:r>
            <w:r w:rsidRPr="00353DC6">
              <w:rPr>
                <w:bCs/>
              </w:rPr>
              <w:t xml:space="preserve">, </w:t>
            </w:r>
            <w:r w:rsidRPr="00353DC6">
              <w:rPr>
                <w:bCs/>
                <w:i/>
              </w:rPr>
              <w:t>Melba</w:t>
            </w:r>
            <w:r w:rsidRPr="00353DC6">
              <w:rPr>
                <w:bCs/>
              </w:rPr>
              <w:t xml:space="preserve"> metodas), išvados rengimas, teikimas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D819" w14:textId="77777777" w:rsidR="00964823" w:rsidRPr="001D2126" w:rsidRDefault="00836ED9" w:rsidP="0096482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  <w:r w:rsidR="009E0DDC">
              <w:rPr>
                <w:lang w:eastAsia="lt-LT"/>
              </w:rPr>
              <w:t xml:space="preserve"> </w:t>
            </w:r>
            <w:r w:rsidR="009E0DDC" w:rsidRPr="001D2126">
              <w:rPr>
                <w:lang w:eastAsia="lt-LT"/>
              </w:rPr>
              <w:t>Eur</w:t>
            </w:r>
          </w:p>
        </w:tc>
      </w:tr>
    </w:tbl>
    <w:p w14:paraId="586A5FCB" w14:textId="5B3C8918" w:rsidR="001D3CB6" w:rsidRPr="00A562AA" w:rsidRDefault="000102F9" w:rsidP="009E0DDC">
      <w:pPr>
        <w:jc w:val="both"/>
        <w:rPr>
          <w:szCs w:val="24"/>
        </w:rPr>
      </w:pPr>
      <w:r>
        <w:rPr>
          <w:color w:val="000000"/>
          <w:lang w:eastAsia="ru-RU"/>
        </w:rPr>
        <w:t xml:space="preserve">Pastaba. </w:t>
      </w:r>
      <w:r w:rsidR="00836ED9" w:rsidRPr="00836ED9">
        <w:rPr>
          <w:color w:val="000000"/>
          <w:lang w:eastAsia="ru-RU"/>
        </w:rPr>
        <w:t xml:space="preserve">Paslaugų įkainiai taikomi </w:t>
      </w:r>
      <w:r w:rsidR="00494C52">
        <w:rPr>
          <w:color w:val="000000"/>
          <w:lang w:eastAsia="ru-RU"/>
        </w:rPr>
        <w:t>švietimo</w:t>
      </w:r>
      <w:r w:rsidR="00836ED9" w:rsidRPr="00836ED9">
        <w:rPr>
          <w:color w:val="000000"/>
          <w:lang w:eastAsia="ru-RU"/>
        </w:rPr>
        <w:t xml:space="preserve"> įstaigoms, esančioms ne Panevėžio </w:t>
      </w:r>
      <w:r w:rsidR="00321B6C">
        <w:rPr>
          <w:color w:val="000000"/>
          <w:lang w:eastAsia="ru-RU"/>
        </w:rPr>
        <w:t xml:space="preserve">miesto </w:t>
      </w:r>
      <w:r w:rsidR="00836ED9" w:rsidRPr="00836ED9">
        <w:rPr>
          <w:color w:val="000000"/>
          <w:lang w:eastAsia="ru-RU"/>
        </w:rPr>
        <w:t>savivaldybės teritorijoje</w:t>
      </w:r>
      <w:r w:rsidR="007142B7">
        <w:rPr>
          <w:color w:val="000000"/>
          <w:lang w:eastAsia="ru-RU"/>
        </w:rPr>
        <w:t>,</w:t>
      </w:r>
      <w:r w:rsidR="00836ED9" w:rsidRPr="00836ED9">
        <w:rPr>
          <w:color w:val="000000"/>
          <w:lang w:eastAsia="ru-RU"/>
        </w:rPr>
        <w:t xml:space="preserve"> ne savivaldybės pavaldumo švietimo teikėjams, veikiantiems savivaldybės teritorijoje, su kuriais savivaldybės vykdomoji institucija yra sudariusi sutartį dėl paslaugų teikimo</w:t>
      </w:r>
      <w:r w:rsidR="00E378F9">
        <w:rPr>
          <w:color w:val="000000"/>
          <w:lang w:eastAsia="ru-RU"/>
        </w:rPr>
        <w:t xml:space="preserve"> ir</w:t>
      </w:r>
      <w:r w:rsidR="003B6C49">
        <w:rPr>
          <w:color w:val="000000"/>
          <w:lang w:eastAsia="ru-RU"/>
        </w:rPr>
        <w:t xml:space="preserve"> individualiai besikreipiantiems asmenims, gyvenantiems ne Panevėžio miesto savivaldybės teritorijoje</w:t>
      </w:r>
      <w:r w:rsidR="00E378F9">
        <w:rPr>
          <w:color w:val="000000"/>
          <w:lang w:eastAsia="ru-RU"/>
        </w:rPr>
        <w:t>.</w:t>
      </w:r>
      <w:r w:rsidR="009826DB">
        <w:rPr>
          <w:color w:val="000000"/>
          <w:lang w:eastAsia="ru-RU"/>
        </w:rPr>
        <w:t xml:space="preserve"> 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DE24F" w14:textId="77777777" w:rsidR="00AE54FF" w:rsidRDefault="00AE54FF">
      <w:r>
        <w:separator/>
      </w:r>
    </w:p>
  </w:endnote>
  <w:endnote w:type="continuationSeparator" w:id="0">
    <w:p w14:paraId="0A46FBDD" w14:textId="77777777" w:rsidR="00AE54FF" w:rsidRDefault="00AE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3310" w14:textId="77777777" w:rsidR="0062551B" w:rsidRDefault="0062551B" w:rsidP="00BE4566">
    <w:pPr>
      <w:tabs>
        <w:tab w:val="left" w:pos="8445"/>
      </w:tabs>
    </w:pPr>
    <w:r>
      <w:tab/>
    </w:r>
  </w:p>
  <w:p w14:paraId="0E52D365" w14:textId="77777777" w:rsidR="0062551B" w:rsidRDefault="0062551B"/>
  <w:p w14:paraId="1A84705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D756" w14:textId="77777777" w:rsidR="0062551B" w:rsidRDefault="0062551B" w:rsidP="00DD20B8">
    <w:pPr>
      <w:pStyle w:val="Porat"/>
    </w:pPr>
  </w:p>
  <w:p w14:paraId="5704B2C4" w14:textId="77777777" w:rsidR="0062551B" w:rsidRDefault="0062551B" w:rsidP="00DD20B8">
    <w:pPr>
      <w:pStyle w:val="Porat"/>
    </w:pPr>
  </w:p>
  <w:p w14:paraId="6A4AEFB4" w14:textId="77777777" w:rsidR="0062551B" w:rsidRDefault="0062551B" w:rsidP="00DD20B8">
    <w:pPr>
      <w:pStyle w:val="Porat"/>
    </w:pPr>
  </w:p>
  <w:p w14:paraId="57DAB8D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03752" w14:textId="77777777" w:rsidR="00AE54FF" w:rsidRDefault="00AE54FF">
      <w:r>
        <w:separator/>
      </w:r>
    </w:p>
  </w:footnote>
  <w:footnote w:type="continuationSeparator" w:id="0">
    <w:p w14:paraId="3DBCD1D7" w14:textId="77777777" w:rsidR="00AE54FF" w:rsidRDefault="00AE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33AFE" w14:textId="77777777" w:rsidR="0062551B" w:rsidRDefault="0062551B">
    <w:pPr>
      <w:pStyle w:val="Antrats"/>
      <w:jc w:val="center"/>
    </w:pPr>
  </w:p>
  <w:p w14:paraId="1C9AE616" w14:textId="77777777" w:rsidR="0062551B" w:rsidRDefault="0062551B">
    <w:pPr>
      <w:pStyle w:val="Antrats"/>
      <w:jc w:val="center"/>
    </w:pPr>
  </w:p>
  <w:p w14:paraId="7D799C3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8F9">
      <w:rPr>
        <w:noProof/>
      </w:rPr>
      <w:t>2</w:t>
    </w:r>
    <w:r>
      <w:rPr>
        <w:noProof/>
      </w:rPr>
      <w:fldChar w:fldCharType="end"/>
    </w:r>
  </w:p>
  <w:p w14:paraId="3D6B63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E3F58"/>
    <w:multiLevelType w:val="hybridMultilevel"/>
    <w:tmpl w:val="BD8AF5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227133"/>
    <w:multiLevelType w:val="hybridMultilevel"/>
    <w:tmpl w:val="CCCAFA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10204381">
    <w:abstractNumId w:val="2"/>
  </w:num>
  <w:num w:numId="2" w16cid:durableId="499665271">
    <w:abstractNumId w:val="1"/>
  </w:num>
  <w:num w:numId="3" w16cid:durableId="118679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02F9"/>
    <w:rsid w:val="00012976"/>
    <w:rsid w:val="0001566B"/>
    <w:rsid w:val="0002192F"/>
    <w:rsid w:val="00021D61"/>
    <w:rsid w:val="00041747"/>
    <w:rsid w:val="0005169C"/>
    <w:rsid w:val="00075594"/>
    <w:rsid w:val="00075D5A"/>
    <w:rsid w:val="000811E1"/>
    <w:rsid w:val="000E5933"/>
    <w:rsid w:val="000E7131"/>
    <w:rsid w:val="000F4442"/>
    <w:rsid w:val="00101F07"/>
    <w:rsid w:val="00124B60"/>
    <w:rsid w:val="00127B27"/>
    <w:rsid w:val="00132ABE"/>
    <w:rsid w:val="00142632"/>
    <w:rsid w:val="00153B94"/>
    <w:rsid w:val="001B1FE3"/>
    <w:rsid w:val="001D1AC1"/>
    <w:rsid w:val="001D3CB6"/>
    <w:rsid w:val="001E4DFD"/>
    <w:rsid w:val="001F6B43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19C4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8CD"/>
    <w:rsid w:val="00321B6C"/>
    <w:rsid w:val="00325CF1"/>
    <w:rsid w:val="00337555"/>
    <w:rsid w:val="00355495"/>
    <w:rsid w:val="00355EE8"/>
    <w:rsid w:val="00392558"/>
    <w:rsid w:val="0039707D"/>
    <w:rsid w:val="003A3559"/>
    <w:rsid w:val="003B6C49"/>
    <w:rsid w:val="003C1636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2953"/>
    <w:rsid w:val="00464BB1"/>
    <w:rsid w:val="00480D2E"/>
    <w:rsid w:val="004849ED"/>
    <w:rsid w:val="00494C52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2129"/>
    <w:rsid w:val="00561C2E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0F0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2444"/>
    <w:rsid w:val="006B0BC0"/>
    <w:rsid w:val="006D107B"/>
    <w:rsid w:val="006D6344"/>
    <w:rsid w:val="006D7547"/>
    <w:rsid w:val="006D7A59"/>
    <w:rsid w:val="00701945"/>
    <w:rsid w:val="007129E5"/>
    <w:rsid w:val="007142B7"/>
    <w:rsid w:val="0073605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DED"/>
    <w:rsid w:val="007D3F07"/>
    <w:rsid w:val="007E2B12"/>
    <w:rsid w:val="007F1F9E"/>
    <w:rsid w:val="007F2ABF"/>
    <w:rsid w:val="007F3F25"/>
    <w:rsid w:val="00801DD2"/>
    <w:rsid w:val="00811E67"/>
    <w:rsid w:val="008212D1"/>
    <w:rsid w:val="00836ED9"/>
    <w:rsid w:val="008608CB"/>
    <w:rsid w:val="0086111D"/>
    <w:rsid w:val="00876E15"/>
    <w:rsid w:val="0088367B"/>
    <w:rsid w:val="00883F12"/>
    <w:rsid w:val="0089519D"/>
    <w:rsid w:val="00895637"/>
    <w:rsid w:val="008A2000"/>
    <w:rsid w:val="008B28AB"/>
    <w:rsid w:val="008B3D51"/>
    <w:rsid w:val="008D7F28"/>
    <w:rsid w:val="008E2507"/>
    <w:rsid w:val="008F1635"/>
    <w:rsid w:val="008F62A9"/>
    <w:rsid w:val="009111D4"/>
    <w:rsid w:val="00916D5D"/>
    <w:rsid w:val="009212EC"/>
    <w:rsid w:val="00931ACB"/>
    <w:rsid w:val="00942B11"/>
    <w:rsid w:val="00956EFA"/>
    <w:rsid w:val="00964823"/>
    <w:rsid w:val="00976276"/>
    <w:rsid w:val="009826DB"/>
    <w:rsid w:val="00983960"/>
    <w:rsid w:val="00984ED2"/>
    <w:rsid w:val="0099046B"/>
    <w:rsid w:val="00990645"/>
    <w:rsid w:val="009A4733"/>
    <w:rsid w:val="009B542B"/>
    <w:rsid w:val="009C3C68"/>
    <w:rsid w:val="009C55DF"/>
    <w:rsid w:val="009C766F"/>
    <w:rsid w:val="009D1163"/>
    <w:rsid w:val="009D4140"/>
    <w:rsid w:val="009E0DDC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76A4C"/>
    <w:rsid w:val="00A81759"/>
    <w:rsid w:val="00A83444"/>
    <w:rsid w:val="00A84DDD"/>
    <w:rsid w:val="00A90AC8"/>
    <w:rsid w:val="00A97838"/>
    <w:rsid w:val="00AB02B7"/>
    <w:rsid w:val="00AB0E39"/>
    <w:rsid w:val="00AB4241"/>
    <w:rsid w:val="00AD3E4E"/>
    <w:rsid w:val="00AD778C"/>
    <w:rsid w:val="00AE54FF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7104"/>
    <w:rsid w:val="00D625ED"/>
    <w:rsid w:val="00D660E6"/>
    <w:rsid w:val="00D679FC"/>
    <w:rsid w:val="00D97A6C"/>
    <w:rsid w:val="00DB5818"/>
    <w:rsid w:val="00DC75E0"/>
    <w:rsid w:val="00DD20B8"/>
    <w:rsid w:val="00DE0D95"/>
    <w:rsid w:val="00E00B4D"/>
    <w:rsid w:val="00E148E5"/>
    <w:rsid w:val="00E21A77"/>
    <w:rsid w:val="00E34BFA"/>
    <w:rsid w:val="00E378F9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76E5"/>
    <w:rsid w:val="00EB01E1"/>
    <w:rsid w:val="00EC4E26"/>
    <w:rsid w:val="00ED6339"/>
    <w:rsid w:val="00EE1675"/>
    <w:rsid w:val="00EF5183"/>
    <w:rsid w:val="00F0681D"/>
    <w:rsid w:val="00F1166B"/>
    <w:rsid w:val="00F1209C"/>
    <w:rsid w:val="00F303CC"/>
    <w:rsid w:val="00F43577"/>
    <w:rsid w:val="00F47074"/>
    <w:rsid w:val="00F51B6C"/>
    <w:rsid w:val="00F83894"/>
    <w:rsid w:val="00F86B18"/>
    <w:rsid w:val="00F9348D"/>
    <w:rsid w:val="00F97C2A"/>
    <w:rsid w:val="00FA5FAE"/>
    <w:rsid w:val="00FA6E39"/>
    <w:rsid w:val="00FB6C36"/>
    <w:rsid w:val="00FC1337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C685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0102F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102F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AB4241"/>
    <w:pPr>
      <w:ind w:left="720"/>
      <w:contextualSpacing/>
    </w:pPr>
  </w:style>
  <w:style w:type="paragraph" w:styleId="Pataisymai">
    <w:name w:val="Revision"/>
    <w:hidden/>
    <w:uiPriority w:val="99"/>
    <w:semiHidden/>
    <w:rsid w:val="00A76A4C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470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2024-12-19T08:28:00Z</dcterms:created>
  <dcterms:modified xsi:type="dcterms:W3CDTF">2024-12-19T08:28:00Z</dcterms:modified>
</cp:coreProperties>
</file>