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0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TSP-650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7ABF40BE" w:rsidR="0062551B" w:rsidRPr="00F10358" w:rsidRDefault="00B30C4A" w:rsidP="00B30C4A">
      <w:pPr>
        <w:tabs>
          <w:tab w:val="left" w:pos="7655"/>
        </w:tabs>
        <w:rPr>
          <w:rFonts w:eastAsia="Calibri"/>
          <w:szCs w:val="24"/>
        </w:rPr>
      </w:pPr>
      <w:r w:rsidRPr="00B30C4A">
        <w:t xml:space="preserve">Mero pareigas laikinai einantis Savivaldybės tarybos narys </w:t>
      </w:r>
      <w:r w:rsidR="00CA6DE3">
        <w:t xml:space="preserve">                                    </w:t>
      </w:r>
      <w:r w:rsidRPr="00B30C4A">
        <w:t>Petras Luomanas</w:t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CAC6B" w14:textId="77777777" w:rsidR="00DE3D15" w:rsidRDefault="00DE3D15">
      <w:r>
        <w:separator/>
      </w:r>
    </w:p>
  </w:endnote>
  <w:endnote w:type="continuationSeparator" w:id="0">
    <w:p w14:paraId="0C07504D" w14:textId="77777777" w:rsidR="00DE3D15" w:rsidRDefault="00DE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02B6C" w14:textId="77777777" w:rsidR="00DE3D15" w:rsidRDefault="00DE3D15">
      <w:r>
        <w:separator/>
      </w:r>
    </w:p>
  </w:footnote>
  <w:footnote w:type="continuationSeparator" w:id="0">
    <w:p w14:paraId="5DF5269E" w14:textId="77777777" w:rsidR="00DE3D15" w:rsidRDefault="00DE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7687"/>
    <w:rsid w:val="000A1DDE"/>
    <w:rsid w:val="000B69A2"/>
    <w:rsid w:val="000C037B"/>
    <w:rsid w:val="000D334B"/>
    <w:rsid w:val="000D6694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80F9D"/>
    <w:rsid w:val="00193F21"/>
    <w:rsid w:val="00194AB6"/>
    <w:rsid w:val="001A2CF3"/>
    <w:rsid w:val="001B1FE3"/>
    <w:rsid w:val="001C5B09"/>
    <w:rsid w:val="001D1AC1"/>
    <w:rsid w:val="001D3CB6"/>
    <w:rsid w:val="001E4DFD"/>
    <w:rsid w:val="001E7ACF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16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09A2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4BF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63B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B6AF7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32C2E"/>
    <w:rsid w:val="00942B11"/>
    <w:rsid w:val="00942E73"/>
    <w:rsid w:val="0095597B"/>
    <w:rsid w:val="00956EFA"/>
    <w:rsid w:val="009653DC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0C4A"/>
    <w:rsid w:val="00B341E8"/>
    <w:rsid w:val="00B408ED"/>
    <w:rsid w:val="00B44F79"/>
    <w:rsid w:val="00B52FFC"/>
    <w:rsid w:val="00B552BC"/>
    <w:rsid w:val="00B61A88"/>
    <w:rsid w:val="00B62879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31CB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A6DE3"/>
    <w:rsid w:val="00CB7834"/>
    <w:rsid w:val="00CC23E4"/>
    <w:rsid w:val="00CC5B6A"/>
    <w:rsid w:val="00CC721F"/>
    <w:rsid w:val="00CD270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E3D15"/>
    <w:rsid w:val="00DF04C9"/>
    <w:rsid w:val="00E00B4D"/>
    <w:rsid w:val="00E1152F"/>
    <w:rsid w:val="00E20D3A"/>
    <w:rsid w:val="00E21A77"/>
    <w:rsid w:val="00E26702"/>
    <w:rsid w:val="00E34BFA"/>
    <w:rsid w:val="00E429EE"/>
    <w:rsid w:val="00E60882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3FE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A69A5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179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2024-12-19T11:55:00Z</dcterms:created>
  <dcterms:modified xsi:type="dcterms:W3CDTF">2024-12-19T11:55:00Z</dcterms:modified>
</cp:coreProperties>
</file>