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4B70C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205E630" wp14:editId="375C73A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F37E7" w14:textId="77777777" w:rsidR="005C41AC" w:rsidRPr="005C41AC" w:rsidRDefault="005C41AC" w:rsidP="005C41AC">
      <w:pPr>
        <w:jc w:val="center"/>
        <w:rPr>
          <w:szCs w:val="24"/>
        </w:rPr>
      </w:pPr>
    </w:p>
    <w:p w14:paraId="47A06C03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05C99C9" w14:textId="77777777" w:rsidR="005C41AC" w:rsidRPr="005C41AC" w:rsidRDefault="005C41AC" w:rsidP="00571BF3">
      <w:pPr>
        <w:keepNext/>
        <w:jc w:val="center"/>
        <w:outlineLvl w:val="1"/>
      </w:pPr>
    </w:p>
    <w:p w14:paraId="2B84A709" w14:textId="77777777" w:rsidR="005C41AC" w:rsidRPr="005C41AC" w:rsidRDefault="005C41AC" w:rsidP="00571BF3">
      <w:pPr>
        <w:keepNext/>
        <w:jc w:val="center"/>
        <w:outlineLvl w:val="1"/>
      </w:pPr>
    </w:p>
    <w:p w14:paraId="1B08D73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D5B8EEB" w14:textId="1F814937" w:rsidR="0062551B" w:rsidRDefault="00706048" w:rsidP="003E58F0">
      <w:pPr>
        <w:jc w:val="center"/>
        <w:rPr>
          <w:b/>
        </w:rPr>
      </w:pPr>
      <w:r w:rsidRPr="00706048">
        <w:rPr>
          <w:b/>
        </w:rPr>
        <w:t>DĖL SAVIVALDYBĖS TARYBOS 2011 M. RUGSĖJO 29 D. SPRENDIMO NR. 1-9-3 „DĖL PANEVĖŽIO MIESTO SAVIVALDYBĖS BIUDŽETO ASIGNAVIMŲ ADMINISTRAVIMO, BIUDŽETO VYKDYMO IR ATSKAITOMYBĖS TVARKOS APRAŠO PATVIRTINIMO, SAVIVALDYBĖS TARYBOS 2003 M. LAPKRIČIO 27 D. SPRENDIMO NR. 1-10-2 1 PUNKTO PRIPAŽINIMO NETEKUSIU GALIOS“ PAKEITIMO</w:t>
      </w:r>
    </w:p>
    <w:p w14:paraId="3C275CC7" w14:textId="77777777" w:rsidR="00930DC0" w:rsidRDefault="00930DC0" w:rsidP="003E58F0">
      <w:pPr>
        <w:jc w:val="center"/>
      </w:pPr>
    </w:p>
    <w:p w14:paraId="7C869F7D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gruodžio 20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TSP-654</w:t>
      </w:r>
      <w:r>
        <w:fldChar w:fldCharType="end"/>
      </w:r>
      <w:bookmarkEnd w:id="1"/>
    </w:p>
    <w:p w14:paraId="53A1819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5F6199B" w14:textId="77777777" w:rsidR="0062551B" w:rsidRDefault="0062551B" w:rsidP="00571BF3">
      <w:pPr>
        <w:jc w:val="both"/>
      </w:pPr>
    </w:p>
    <w:p w14:paraId="7D414AA3" w14:textId="77777777" w:rsidR="0062551B" w:rsidRPr="00A562AA" w:rsidRDefault="0062551B" w:rsidP="005C41AC">
      <w:pPr>
        <w:ind w:firstLine="851"/>
        <w:jc w:val="both"/>
      </w:pPr>
    </w:p>
    <w:p w14:paraId="5FA92223" w14:textId="3A1F025B" w:rsidR="000C1B8D" w:rsidRPr="00BC0218" w:rsidRDefault="000C1B8D" w:rsidP="000C1B8D">
      <w:pPr>
        <w:spacing w:line="360" w:lineRule="auto"/>
        <w:ind w:firstLine="840"/>
        <w:jc w:val="both"/>
        <w:rPr>
          <w:szCs w:val="24"/>
        </w:rPr>
      </w:pPr>
      <w:r w:rsidRPr="00BC0218">
        <w:rPr>
          <w:szCs w:val="24"/>
        </w:rPr>
        <w:t xml:space="preserve">Vadovaudamasi Lietuvos Respublikos vietos savivaldos įstatymo 15 straipsnio 4 dalimi, 16 straipsnio 1 dalimi, Lietuvos Respublikos biudžeto sandaros įstatymo </w:t>
      </w:r>
      <w:r w:rsidR="00BE1551" w:rsidRPr="00BC0218">
        <w:rPr>
          <w:szCs w:val="24"/>
        </w:rPr>
        <w:t>4</w:t>
      </w:r>
      <w:r w:rsidRPr="00BC0218">
        <w:rPr>
          <w:szCs w:val="24"/>
        </w:rPr>
        <w:t xml:space="preserve"> straipsnio </w:t>
      </w:r>
      <w:r w:rsidR="00BE1551" w:rsidRPr="00BC0218">
        <w:rPr>
          <w:szCs w:val="24"/>
        </w:rPr>
        <w:t>3</w:t>
      </w:r>
      <w:r w:rsidRPr="00BC0218">
        <w:rPr>
          <w:szCs w:val="24"/>
        </w:rPr>
        <w:t xml:space="preserve"> dali</w:t>
      </w:r>
      <w:r w:rsidR="00BE1551" w:rsidRPr="00BC0218">
        <w:rPr>
          <w:szCs w:val="24"/>
        </w:rPr>
        <w:t>es 3 punkt</w:t>
      </w:r>
      <w:r w:rsidR="00380A1B" w:rsidRPr="00BC0218">
        <w:rPr>
          <w:szCs w:val="24"/>
        </w:rPr>
        <w:t>u</w:t>
      </w:r>
      <w:r w:rsidR="00BE1551" w:rsidRPr="00BC0218">
        <w:rPr>
          <w:szCs w:val="24"/>
        </w:rPr>
        <w:t>, 26 stra</w:t>
      </w:r>
      <w:r w:rsidR="00DD678B" w:rsidRPr="00BC0218">
        <w:rPr>
          <w:szCs w:val="24"/>
        </w:rPr>
        <w:t xml:space="preserve">ipsnio </w:t>
      </w:r>
      <w:r w:rsidR="00BE1551" w:rsidRPr="00BC0218">
        <w:rPr>
          <w:szCs w:val="24"/>
        </w:rPr>
        <w:t xml:space="preserve">2 dalimi, </w:t>
      </w:r>
      <w:r w:rsidRPr="00BC0218">
        <w:rPr>
          <w:szCs w:val="24"/>
        </w:rPr>
        <w:t>Lietuvos Respublikos valstybės biudžeto ir savivaldybių biudžetų sudarymo ir vykdymo taisykl</w:t>
      </w:r>
      <w:r w:rsidR="00097125" w:rsidRPr="00BC0218">
        <w:rPr>
          <w:szCs w:val="24"/>
        </w:rPr>
        <w:t>ių</w:t>
      </w:r>
      <w:r w:rsidRPr="00BC0218">
        <w:rPr>
          <w:szCs w:val="24"/>
        </w:rPr>
        <w:t>, patvirtint</w:t>
      </w:r>
      <w:r w:rsidR="00097125" w:rsidRPr="00BC0218">
        <w:rPr>
          <w:szCs w:val="24"/>
        </w:rPr>
        <w:t>ų</w:t>
      </w:r>
      <w:r w:rsidRPr="00BC0218">
        <w:rPr>
          <w:szCs w:val="24"/>
        </w:rPr>
        <w:t xml:space="preserve"> Lietuvos Respublikos Vyriausybės 2001 m. gegužės 14 d. nutarimu Nr. 543 „Dėl Lietuvos Respublikos biudžeto sandaros įstatymo įgyvendinimo“</w:t>
      </w:r>
      <w:r w:rsidR="00930DC0">
        <w:rPr>
          <w:szCs w:val="24"/>
        </w:rPr>
        <w:t>,</w:t>
      </w:r>
      <w:r w:rsidR="00097125" w:rsidRPr="00BC0218">
        <w:rPr>
          <w:szCs w:val="24"/>
        </w:rPr>
        <w:t xml:space="preserve"> </w:t>
      </w:r>
      <w:r w:rsidR="00BE1551" w:rsidRPr="00BC0218">
        <w:rPr>
          <w:szCs w:val="24"/>
        </w:rPr>
        <w:t>32, 41</w:t>
      </w:r>
      <w:r w:rsidR="00380A1B" w:rsidRPr="00BC0218">
        <w:rPr>
          <w:szCs w:val="24"/>
        </w:rPr>
        <w:t xml:space="preserve">, </w:t>
      </w:r>
      <w:r w:rsidR="00BE1551" w:rsidRPr="00BC0218">
        <w:rPr>
          <w:szCs w:val="24"/>
        </w:rPr>
        <w:t>44</w:t>
      </w:r>
      <w:r w:rsidR="00380A1B" w:rsidRPr="00BC0218">
        <w:rPr>
          <w:szCs w:val="24"/>
        </w:rPr>
        <w:t xml:space="preserve">, </w:t>
      </w:r>
      <w:r w:rsidR="00BE1551" w:rsidRPr="00BC0218">
        <w:rPr>
          <w:szCs w:val="24"/>
        </w:rPr>
        <w:t>51</w:t>
      </w:r>
      <w:r w:rsidR="00097125" w:rsidRPr="00BC0218">
        <w:rPr>
          <w:szCs w:val="24"/>
        </w:rPr>
        <w:t xml:space="preserve"> p</w:t>
      </w:r>
      <w:r w:rsidR="00EE4BCB" w:rsidRPr="00BC0218">
        <w:rPr>
          <w:szCs w:val="24"/>
        </w:rPr>
        <w:t>unktais</w:t>
      </w:r>
      <w:r w:rsidR="00097125" w:rsidRPr="00BC0218">
        <w:rPr>
          <w:szCs w:val="24"/>
        </w:rPr>
        <w:t>,</w:t>
      </w:r>
      <w:r w:rsidRPr="00BC0218">
        <w:rPr>
          <w:szCs w:val="24"/>
        </w:rP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Panevėžio miesto savivaldybės taryba n u s p r e n d ž i a:</w:t>
      </w:r>
    </w:p>
    <w:p w14:paraId="768F929F" w14:textId="77777777" w:rsidR="000C1B8D" w:rsidRDefault="000C1B8D" w:rsidP="000C1B8D">
      <w:pPr>
        <w:spacing w:line="360" w:lineRule="auto"/>
        <w:ind w:firstLine="720"/>
        <w:jc w:val="both"/>
        <w:rPr>
          <w:szCs w:val="24"/>
        </w:rPr>
      </w:pPr>
      <w:r w:rsidRPr="00DE68B9">
        <w:rPr>
          <w:szCs w:val="24"/>
        </w:rPr>
        <w:t xml:space="preserve">1. </w:t>
      </w:r>
      <w:r w:rsidRPr="00706048">
        <w:rPr>
          <w:szCs w:val="24"/>
        </w:rPr>
        <w:t>Pakeisti Panevėžio miesto savivaldybės biudžeto asignavimų administravimo, biudžeto vykdymo ir atskaitomybės tvarkos aprašą, patvirtintą Panevėžio miesto savivaldybės tarybos 2011</w:t>
      </w:r>
      <w:r>
        <w:rPr>
          <w:szCs w:val="24"/>
        </w:rPr>
        <w:t> </w:t>
      </w:r>
      <w:r w:rsidRPr="00706048">
        <w:rPr>
          <w:szCs w:val="24"/>
        </w:rPr>
        <w:t>m. rugsėjo 29 d. sprendimu Nr. 1-9-3 „Dėl Panevėžio miesto savivaldybės biudžeto vykdymo, biudžeto asignavimų administravimo ir atskaitomybės tvarkos aprašo patvirtinimo, Savivaldybės tarybos 2003</w:t>
      </w:r>
      <w:r>
        <w:rPr>
          <w:szCs w:val="24"/>
        </w:rPr>
        <w:t> </w:t>
      </w:r>
      <w:r w:rsidRPr="00706048">
        <w:rPr>
          <w:szCs w:val="24"/>
        </w:rPr>
        <w:t>m. lapkričio 27 d. sprendimo Nr. 1-10-2 1 punkto pripažinimo netekusiu galios“, ir jį išdėstyti nauja redakcija (pridedama).</w:t>
      </w:r>
    </w:p>
    <w:p w14:paraId="7CF8CBE7" w14:textId="77777777" w:rsidR="000C1B8D" w:rsidRDefault="000C1B8D" w:rsidP="000C1B8D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Pr="006B47C6">
        <w:rPr>
          <w:szCs w:val="24"/>
        </w:rPr>
        <w:t xml:space="preserve">Nustatyti, kad sprendimas: </w:t>
      </w:r>
    </w:p>
    <w:p w14:paraId="6FB35DB8" w14:textId="77777777" w:rsidR="000C1B8D" w:rsidRDefault="000C1B8D" w:rsidP="000C1B8D">
      <w:pPr>
        <w:spacing w:line="360" w:lineRule="auto"/>
        <w:ind w:left="720"/>
        <w:jc w:val="both"/>
        <w:rPr>
          <w:szCs w:val="24"/>
        </w:rPr>
      </w:pPr>
      <w:r w:rsidRPr="006B47C6">
        <w:rPr>
          <w:szCs w:val="24"/>
        </w:rPr>
        <w:t>2.1. skelbiamas Teisės aktų registre ir Panevėžio miesto savivaldybės interneto svetainėje; 2.2. įsigalioja kitą dieną po oficialaus paskelbimo Teisės aktų registre.</w:t>
      </w:r>
    </w:p>
    <w:p w14:paraId="253EFB22" w14:textId="77777777" w:rsidR="00706048" w:rsidRDefault="00706048" w:rsidP="002D0B3C">
      <w:pPr>
        <w:jc w:val="both"/>
        <w:rPr>
          <w:szCs w:val="24"/>
        </w:rPr>
      </w:pPr>
    </w:p>
    <w:p w14:paraId="21BBAD31" w14:textId="77777777" w:rsidR="00DE68B9" w:rsidRDefault="00DE68B9" w:rsidP="002D0B3C">
      <w:pPr>
        <w:jc w:val="both"/>
        <w:rPr>
          <w:szCs w:val="24"/>
        </w:rPr>
      </w:pPr>
    </w:p>
    <w:p w14:paraId="45D7C74E" w14:textId="4C227A28" w:rsidR="001D3CB6" w:rsidRPr="00A562AA" w:rsidRDefault="006B47C6" w:rsidP="006B47C6">
      <w:pPr>
        <w:tabs>
          <w:tab w:val="left" w:pos="6663"/>
        </w:tabs>
        <w:jc w:val="both"/>
        <w:rPr>
          <w:szCs w:val="24"/>
        </w:rPr>
      </w:pPr>
      <w:r w:rsidRPr="006B47C6">
        <w:rPr>
          <w:rFonts w:eastAsia="Calibri"/>
          <w:szCs w:val="24"/>
        </w:rPr>
        <w:t xml:space="preserve">Mero pareigas laikinai einantis Savivaldybės tarybos narys 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6B47C6">
        <w:rPr>
          <w:rFonts w:eastAsia="Calibri"/>
          <w:szCs w:val="24"/>
        </w:rPr>
        <w:t>Petras Luomanas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CF4A5" w14:textId="77777777" w:rsidR="007F42A2" w:rsidRDefault="007F42A2">
      <w:r>
        <w:separator/>
      </w:r>
    </w:p>
  </w:endnote>
  <w:endnote w:type="continuationSeparator" w:id="0">
    <w:p w14:paraId="5B5F5446" w14:textId="77777777" w:rsidR="007F42A2" w:rsidRDefault="007F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C9887" w14:textId="77777777" w:rsidR="0062551B" w:rsidRDefault="0062551B" w:rsidP="00BE4566">
    <w:pPr>
      <w:tabs>
        <w:tab w:val="left" w:pos="8445"/>
      </w:tabs>
    </w:pPr>
    <w:r>
      <w:tab/>
    </w:r>
  </w:p>
  <w:p w14:paraId="14343210" w14:textId="77777777" w:rsidR="0062551B" w:rsidRDefault="0062551B"/>
  <w:p w14:paraId="31713A1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1236C" w14:textId="77777777" w:rsidR="0062551B" w:rsidRDefault="0062551B" w:rsidP="00DD20B8">
    <w:pPr>
      <w:pStyle w:val="Porat"/>
    </w:pPr>
  </w:p>
  <w:p w14:paraId="2248D31B" w14:textId="77777777" w:rsidR="0062551B" w:rsidRDefault="0062551B" w:rsidP="00DD20B8">
    <w:pPr>
      <w:pStyle w:val="Porat"/>
    </w:pPr>
  </w:p>
  <w:p w14:paraId="5ED789CC" w14:textId="77777777" w:rsidR="0062551B" w:rsidRDefault="0062551B" w:rsidP="00DD20B8">
    <w:pPr>
      <w:pStyle w:val="Porat"/>
    </w:pPr>
  </w:p>
  <w:p w14:paraId="0DCE52E5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52E17" w14:textId="77777777" w:rsidR="007F42A2" w:rsidRDefault="007F42A2">
      <w:r>
        <w:separator/>
      </w:r>
    </w:p>
  </w:footnote>
  <w:footnote w:type="continuationSeparator" w:id="0">
    <w:p w14:paraId="05F1B80D" w14:textId="77777777" w:rsidR="007F42A2" w:rsidRDefault="007F4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77878" w14:textId="77777777" w:rsidR="0062551B" w:rsidRDefault="0062551B">
    <w:pPr>
      <w:pStyle w:val="Antrats"/>
      <w:jc w:val="center"/>
    </w:pPr>
  </w:p>
  <w:p w14:paraId="00055C34" w14:textId="77777777" w:rsidR="0062551B" w:rsidRDefault="0062551B">
    <w:pPr>
      <w:pStyle w:val="Antrats"/>
      <w:jc w:val="center"/>
    </w:pPr>
  </w:p>
  <w:p w14:paraId="68AEEABD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970492E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57544"/>
    <w:rsid w:val="00075594"/>
    <w:rsid w:val="00075D5A"/>
    <w:rsid w:val="000811E1"/>
    <w:rsid w:val="00097125"/>
    <w:rsid w:val="000C1B8D"/>
    <w:rsid w:val="000E5933"/>
    <w:rsid w:val="000E7131"/>
    <w:rsid w:val="00101F07"/>
    <w:rsid w:val="00124B60"/>
    <w:rsid w:val="00132ABE"/>
    <w:rsid w:val="00153B94"/>
    <w:rsid w:val="00174A73"/>
    <w:rsid w:val="001B1FE3"/>
    <w:rsid w:val="001B20C8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429D"/>
    <w:rsid w:val="002F7001"/>
    <w:rsid w:val="00303346"/>
    <w:rsid w:val="00303763"/>
    <w:rsid w:val="00312A5C"/>
    <w:rsid w:val="00325CF1"/>
    <w:rsid w:val="00337555"/>
    <w:rsid w:val="00355495"/>
    <w:rsid w:val="00355EE8"/>
    <w:rsid w:val="00380A1B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93829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B47C6"/>
    <w:rsid w:val="006D107B"/>
    <w:rsid w:val="006D24CD"/>
    <w:rsid w:val="006D6344"/>
    <w:rsid w:val="006D7A59"/>
    <w:rsid w:val="00701945"/>
    <w:rsid w:val="00706048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7F42A2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50A7"/>
    <w:rsid w:val="008F62A9"/>
    <w:rsid w:val="009111D4"/>
    <w:rsid w:val="00916D5D"/>
    <w:rsid w:val="00930DC0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A43EB"/>
    <w:rsid w:val="00AB02B7"/>
    <w:rsid w:val="00AB0360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0218"/>
    <w:rsid w:val="00BD5C3A"/>
    <w:rsid w:val="00BE1551"/>
    <w:rsid w:val="00BE4566"/>
    <w:rsid w:val="00BF06D7"/>
    <w:rsid w:val="00BF0A1B"/>
    <w:rsid w:val="00C008EA"/>
    <w:rsid w:val="00C13EA5"/>
    <w:rsid w:val="00C14F8B"/>
    <w:rsid w:val="00C21110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93B21"/>
    <w:rsid w:val="00DB5818"/>
    <w:rsid w:val="00DC75E0"/>
    <w:rsid w:val="00DD20B8"/>
    <w:rsid w:val="00DD678B"/>
    <w:rsid w:val="00DE0D95"/>
    <w:rsid w:val="00DE68B9"/>
    <w:rsid w:val="00E00B4D"/>
    <w:rsid w:val="00E07C67"/>
    <w:rsid w:val="00E21A77"/>
    <w:rsid w:val="00E31B88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4BCB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9243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272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2024-12-20T10:44:00Z</dcterms:created>
  <dcterms:modified xsi:type="dcterms:W3CDTF">2024-12-20T10:44:00Z</dcterms:modified>
</cp:coreProperties>
</file>