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WhuhrwIAALAFAAAOAAAAZHJzL2Uyb0RvYy54bWysVNtu2zAMfR+wfxD07voyOYmNOkUbx8OA bivW7QMUW46F2ZInKXHaYf8+Ss61eym2+cGQROqQPDzi9c2ua9GWKc2lyHB4FWDERCkrLtYZ/va1 8GYYaUNFRVspWIafmMY387dvroc+ZZFsZFsxhQBE6HToM9wY06e+r8uGdVRfyZ4JMNZSddTAVq39 StEB0LvWj4Jg4g9SVb2SJdMaTvPRiOcOv65ZaT7XtWYGtRmG3Iz7K/df2b8/v6bpWtG+4eU+DfoX WXSUCwh6hMqpoWij+B9QHS+V1LI2V6XsfFnXvGSuBqgmDF5U89jQnrlagBzdH2nS/w+2/LR9UIhX GSYYCdpBi74AaVSsW4aIpWfodQpej/2DsgXq/l6W3zUSctGAF7tVSg4NoxUkFVp//+KC3Wi4ilbD R1kBOt0Y6Zja1aqzgMAB2rmGPB0bwnYGlXAYz+IonEDfSrBN4iAirmM+TQ+3e6XNeyY7ZBcZVpC7 Q6fbe21sNjQ9uNhgQha8bV3TW3FxAI7jCcSGq9Zms3A9/JkEyXK2nBGPRJOlR4I8926LBfEmRTiN 83f5YpGHv2zckKQNryombJiDnkLyun7tlT0q4agoLVteWTibklbr1aJVaEtBz4X7HOdgObn5l2k4 EqCWFyWFQOZdlHjFZDb1SEFiL5kGMy8Ik7tkEpCE5MVlSfdcsH8vCQ0ZTuIodl06S/qVtdG04wYm Rsu7DM8C+41v2EpwKSrXWkN5O67PqLDpn6iAdh8a7QRrNTpq3exWO0Cxwl3J6gmkqyQoC0QIYw4W jVTPGA0wMjKsf2yoYhi1HwTIPwkJ6BMZtyHxNIKNOreszi1UlACVYYPRuFyYcS5tesXXDUQKHUdC 3sKTqblT8ymr/UODseCK2o8wO3fO987rNGjnvwEAAP//AwBQSwMEFAAGAAgAAAAhAL/avmfcAAAA CQEAAA8AAABkcnMvZG93bnJldi54bWxMj8tOwzAQRfdI/IM1SOyonShFNMSpEFAJsahK6Ac48eQh 4nEUu234e4YVLK/O1X0U28WN4oxzGDxpSFYKBFLj7UCdhuPn7u4BRIiGrBk9oYZvDLAtr68Kk1t/ oQ88V7ETHEIhNxr6GKdcytD06ExY+QmJWetnZyLLuZN2NhcOd6NMlbqXzgzEDb2Z8LnH5qs6OQ27 JCTHF1TtG+3bel+p98P61Wh9e7M8PYKIuMQ/M/zO5+lQ8qban8gGMbLerNmpIU35EvNNliQgagZp loEsC/n/QfkDAAD//wMAUEsBAi0AFAAGAAgAAAAhALaDOJL+AAAA4QEAABMAAAAAAAAAAAAAAAAA AAAAAFtDb250ZW50X1R5cGVzXS54bWxQSwECLQAUAAYACAAAACEAOP0h/9YAAACUAQAACwAAAAAA AAAAAAAAAAAvAQAAX3JlbHMvLnJlbHNQSwECLQAUAAYACAAAACEAA1oboa8CAACwBQAADgAAAAAA AAAAAAAAAAAuAgAAZHJzL2Uyb0RvYy54bWxQSwECLQAUAAYACAAAACEAv9q+Z9wAAAAJAQAADwAA AAAAAAAAAAAAAAAJBQAAZHJzL2Rvd25yZXYueG1sUEsFBgAAAAAEAAQA8wAAABIGAAAAAA==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proofErr w:type="spellStart"/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  <w:proofErr w:type="spellEnd"/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  <w:bookmarkStart w:id="1" w:name="_GoBack"/>
                      <w:bookmarkEnd w:id="1"/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3C2944C7" w:rsidR="008B1422" w:rsidRPr="008B1422" w:rsidRDefault="000B41AE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PATIKSLINTAS </w:t>
      </w:r>
      <w:r w:rsidR="00D91322"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PANEVĖŽIO </w:t>
      </w:r>
      <w:r w:rsidR="007D7565">
        <w:rPr>
          <w:rFonts w:ascii="Times New Roman" w:hAnsi="Times New Roman"/>
          <w:b/>
          <w:color w:val="000000"/>
          <w:sz w:val="24"/>
          <w:szCs w:val="24"/>
        </w:rPr>
        <w:t>LĖLIŲ VEŽIMO TEATRO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 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D9199C0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06C00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20306E">
        <w:rPr>
          <w:noProof/>
          <w:szCs w:val="24"/>
        </w:rPr>
        <w:t xml:space="preserve"> 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9B7FCF">
        <w:rPr>
          <w:color w:val="000000"/>
          <w:szCs w:val="24"/>
        </w:rPr>
        <w:t>lėlių vežimo teatro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27BFCFF9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8B1422" w:rsidRPr="00BA15F5">
        <w:rPr>
          <w:color w:val="000000"/>
          <w:szCs w:val="24"/>
        </w:rPr>
        <w:t xml:space="preserve">Panevėžio </w:t>
      </w:r>
      <w:r w:rsidR="007D7565">
        <w:rPr>
          <w:color w:val="000000"/>
          <w:szCs w:val="24"/>
        </w:rPr>
        <w:t>lėlių vežimo teatro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 xml:space="preserve">ų projektas, </w:t>
      </w:r>
      <w:r w:rsidR="002C1D90" w:rsidRPr="00C76773">
        <w:rPr>
          <w:noProof/>
          <w:szCs w:val="24"/>
        </w:rPr>
        <w:t>6</w:t>
      </w:r>
      <w:r w:rsidR="002C1D90">
        <w:rPr>
          <w:noProof/>
          <w:szCs w:val="24"/>
        </w:rPr>
        <w:t xml:space="preserve"> </w:t>
      </w:r>
      <w:r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bookmarkEnd w:id="3"/>
    <w:p w14:paraId="1A697881" w14:textId="32A43D73" w:rsidR="0020306E" w:rsidRPr="0020306E" w:rsidRDefault="0020306E" w:rsidP="0020306E">
      <w:pPr>
        <w:rPr>
          <w:rFonts w:eastAsia="Calibri"/>
          <w:szCs w:val="24"/>
        </w:rPr>
      </w:pPr>
      <w:r w:rsidRPr="0020306E">
        <w:rPr>
          <w:rFonts w:eastAsia="Calibri"/>
          <w:szCs w:val="24"/>
        </w:rPr>
        <w:t xml:space="preserve">Mero pareigas laikinai einantis Savivaldybės tarybos narys </w:t>
      </w:r>
      <w:r w:rsidRPr="0020306E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20306E">
        <w:rPr>
          <w:rFonts w:eastAsia="Calibri"/>
          <w:szCs w:val="24"/>
        </w:rPr>
        <w:t>Petras Luomanas</w:t>
      </w:r>
    </w:p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992C2AC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6FF28550" w14:textId="77777777" w:rsidR="008626D3" w:rsidRDefault="008626D3" w:rsidP="0061206D">
      <w:pPr>
        <w:jc w:val="both"/>
        <w:rPr>
          <w:szCs w:val="24"/>
        </w:rPr>
      </w:pPr>
    </w:p>
    <w:p w14:paraId="144DB8EC" w14:textId="77777777" w:rsidR="00F4759B" w:rsidRDefault="00F4759B" w:rsidP="0061206D">
      <w:pPr>
        <w:jc w:val="both"/>
        <w:rPr>
          <w:szCs w:val="24"/>
        </w:rPr>
      </w:pPr>
    </w:p>
    <w:p w14:paraId="784E28E7" w14:textId="77777777" w:rsidR="00F4759B" w:rsidRDefault="00F4759B" w:rsidP="0061206D">
      <w:pPr>
        <w:jc w:val="both"/>
        <w:rPr>
          <w:szCs w:val="24"/>
        </w:rPr>
      </w:pPr>
    </w:p>
    <w:p w14:paraId="4A09C6E2" w14:textId="77777777" w:rsidR="0020306E" w:rsidRDefault="0020306E" w:rsidP="0061206D">
      <w:pPr>
        <w:jc w:val="both"/>
        <w:rPr>
          <w:szCs w:val="24"/>
        </w:rPr>
      </w:pPr>
    </w:p>
    <w:p w14:paraId="7C30EB9A" w14:textId="77777777" w:rsidR="0020306E" w:rsidRDefault="0020306E" w:rsidP="0061206D">
      <w:pPr>
        <w:jc w:val="both"/>
        <w:rPr>
          <w:szCs w:val="24"/>
        </w:rPr>
      </w:pPr>
    </w:p>
    <w:p w14:paraId="43DCEF48" w14:textId="77777777" w:rsidR="0020306E" w:rsidRDefault="0020306E" w:rsidP="0061206D">
      <w:pPr>
        <w:jc w:val="both"/>
        <w:rPr>
          <w:szCs w:val="24"/>
        </w:rPr>
      </w:pPr>
    </w:p>
    <w:p w14:paraId="290E7B85" w14:textId="77777777" w:rsidR="0020306E" w:rsidRDefault="0020306E" w:rsidP="0061206D">
      <w:pPr>
        <w:jc w:val="both"/>
        <w:rPr>
          <w:szCs w:val="24"/>
        </w:rPr>
      </w:pPr>
    </w:p>
    <w:p w14:paraId="03946555" w14:textId="77777777" w:rsidR="0020306E" w:rsidRDefault="0020306E" w:rsidP="0061206D">
      <w:pPr>
        <w:jc w:val="both"/>
        <w:rPr>
          <w:szCs w:val="24"/>
        </w:rPr>
      </w:pPr>
    </w:p>
    <w:p w14:paraId="7140866B" w14:textId="77777777" w:rsidR="0020306E" w:rsidRPr="00DF041B" w:rsidRDefault="0020306E" w:rsidP="0061206D">
      <w:pPr>
        <w:jc w:val="both"/>
        <w:rPr>
          <w:szCs w:val="24"/>
        </w:rPr>
      </w:pPr>
    </w:p>
    <w:p w14:paraId="03AF9A14" w14:textId="742CD98F" w:rsidR="0061206D" w:rsidRPr="00DF041B" w:rsidRDefault="007D7565" w:rsidP="008626D3">
      <w:pPr>
        <w:pStyle w:val="Default"/>
        <w:jc w:val="both"/>
      </w:pPr>
      <w:r>
        <w:t>Ingrida Vaičikauskaitė</w:t>
      </w:r>
      <w:r w:rsidR="008626D3" w:rsidRPr="00CF69D8">
        <w:t>, tel. (</w:t>
      </w:r>
      <w:r w:rsidR="0020306E">
        <w:t>0</w:t>
      </w:r>
      <w:r w:rsidR="008626D3" w:rsidRPr="00CF69D8">
        <w:t xml:space="preserve">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 w:rsidR="00D91322">
        <w:t xml:space="preserve">2 </w:t>
      </w:r>
      <w:r>
        <w:t>14</w:t>
      </w:r>
      <w:r w:rsidR="008626D3" w:rsidRPr="00CF69D8">
        <w:t xml:space="preserve">, el. p. </w:t>
      </w:r>
      <w:r>
        <w:t>ingrida.vaicikauskaite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CA4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24D0F" w14:textId="77777777" w:rsidR="000F68FB" w:rsidRDefault="000F68FB">
      <w:r>
        <w:separator/>
      </w:r>
    </w:p>
  </w:endnote>
  <w:endnote w:type="continuationSeparator" w:id="0">
    <w:p w14:paraId="1461C36D" w14:textId="77777777" w:rsidR="000F68FB" w:rsidRDefault="000F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FC5" w14:textId="77777777" w:rsidR="00BB29E2" w:rsidRDefault="00BB29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F6DDB" w14:textId="75755625" w:rsidR="00356FEC" w:rsidRPr="00BB29E2" w:rsidRDefault="00356FEC" w:rsidP="00BB29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79F9E" w14:textId="77777777" w:rsidR="000F68FB" w:rsidRDefault="000F68FB">
      <w:r>
        <w:separator/>
      </w:r>
    </w:p>
  </w:footnote>
  <w:footnote w:type="continuationSeparator" w:id="0">
    <w:p w14:paraId="754D86E7" w14:textId="77777777" w:rsidR="000F68FB" w:rsidRDefault="000F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AAD3" w14:textId="77777777" w:rsidR="00BB29E2" w:rsidRDefault="00BB29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849D" w14:textId="77777777" w:rsidR="00BB29E2" w:rsidRDefault="00BB29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25B3E"/>
    <w:rsid w:val="0003710B"/>
    <w:rsid w:val="000427DF"/>
    <w:rsid w:val="000513EF"/>
    <w:rsid w:val="000624C0"/>
    <w:rsid w:val="00063013"/>
    <w:rsid w:val="00065A6F"/>
    <w:rsid w:val="00076B82"/>
    <w:rsid w:val="000811E1"/>
    <w:rsid w:val="000B41AE"/>
    <w:rsid w:val="000D0DA9"/>
    <w:rsid w:val="000D31B7"/>
    <w:rsid w:val="000F0E7F"/>
    <w:rsid w:val="000F357D"/>
    <w:rsid w:val="000F68FB"/>
    <w:rsid w:val="00124B60"/>
    <w:rsid w:val="00163CF7"/>
    <w:rsid w:val="001B54AA"/>
    <w:rsid w:val="001B5EFA"/>
    <w:rsid w:val="001D1AC1"/>
    <w:rsid w:val="001E2BAA"/>
    <w:rsid w:val="001E767F"/>
    <w:rsid w:val="001F2356"/>
    <w:rsid w:val="0020204A"/>
    <w:rsid w:val="0020306E"/>
    <w:rsid w:val="00222E44"/>
    <w:rsid w:val="00234FD8"/>
    <w:rsid w:val="0024706D"/>
    <w:rsid w:val="00260773"/>
    <w:rsid w:val="002630A9"/>
    <w:rsid w:val="00282351"/>
    <w:rsid w:val="00291649"/>
    <w:rsid w:val="002A2097"/>
    <w:rsid w:val="002B329F"/>
    <w:rsid w:val="002C1D90"/>
    <w:rsid w:val="002D57F9"/>
    <w:rsid w:val="002D7E2D"/>
    <w:rsid w:val="002F5851"/>
    <w:rsid w:val="003055E2"/>
    <w:rsid w:val="00306C00"/>
    <w:rsid w:val="00355495"/>
    <w:rsid w:val="00356FEC"/>
    <w:rsid w:val="00366CA5"/>
    <w:rsid w:val="00367CEB"/>
    <w:rsid w:val="0038575C"/>
    <w:rsid w:val="003A4D3C"/>
    <w:rsid w:val="003C15C2"/>
    <w:rsid w:val="003C7212"/>
    <w:rsid w:val="003D288F"/>
    <w:rsid w:val="003D2FB8"/>
    <w:rsid w:val="003D6535"/>
    <w:rsid w:val="003E533C"/>
    <w:rsid w:val="003F3684"/>
    <w:rsid w:val="004014AB"/>
    <w:rsid w:val="004100D4"/>
    <w:rsid w:val="0041586B"/>
    <w:rsid w:val="00416AE7"/>
    <w:rsid w:val="00421901"/>
    <w:rsid w:val="00421D43"/>
    <w:rsid w:val="00450C82"/>
    <w:rsid w:val="00451C84"/>
    <w:rsid w:val="00486959"/>
    <w:rsid w:val="004A2685"/>
    <w:rsid w:val="004C07E0"/>
    <w:rsid w:val="004D2675"/>
    <w:rsid w:val="004E4142"/>
    <w:rsid w:val="004F0603"/>
    <w:rsid w:val="00550D94"/>
    <w:rsid w:val="005745F1"/>
    <w:rsid w:val="005A0A5E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968D2"/>
    <w:rsid w:val="006C12E4"/>
    <w:rsid w:val="006D107B"/>
    <w:rsid w:val="006D6344"/>
    <w:rsid w:val="007148D4"/>
    <w:rsid w:val="00740946"/>
    <w:rsid w:val="00743B7D"/>
    <w:rsid w:val="007452C6"/>
    <w:rsid w:val="00755976"/>
    <w:rsid w:val="00767D9D"/>
    <w:rsid w:val="00770A19"/>
    <w:rsid w:val="00780E8C"/>
    <w:rsid w:val="00793437"/>
    <w:rsid w:val="007D7565"/>
    <w:rsid w:val="007F2ABF"/>
    <w:rsid w:val="00811E67"/>
    <w:rsid w:val="00812812"/>
    <w:rsid w:val="008212D1"/>
    <w:rsid w:val="00830143"/>
    <w:rsid w:val="00844E2B"/>
    <w:rsid w:val="00855E4D"/>
    <w:rsid w:val="008626D3"/>
    <w:rsid w:val="00867733"/>
    <w:rsid w:val="00876E15"/>
    <w:rsid w:val="008A33EC"/>
    <w:rsid w:val="008B1422"/>
    <w:rsid w:val="008C0E3A"/>
    <w:rsid w:val="008E4069"/>
    <w:rsid w:val="008F1430"/>
    <w:rsid w:val="00916D5D"/>
    <w:rsid w:val="00920059"/>
    <w:rsid w:val="00927CB6"/>
    <w:rsid w:val="00930F3A"/>
    <w:rsid w:val="00953557"/>
    <w:rsid w:val="009A4733"/>
    <w:rsid w:val="009B7FCF"/>
    <w:rsid w:val="009C204A"/>
    <w:rsid w:val="009D1F2C"/>
    <w:rsid w:val="009F68B7"/>
    <w:rsid w:val="00A23E2D"/>
    <w:rsid w:val="00A36213"/>
    <w:rsid w:val="00A644A2"/>
    <w:rsid w:val="00AB76C5"/>
    <w:rsid w:val="00AC04FF"/>
    <w:rsid w:val="00AD081E"/>
    <w:rsid w:val="00AD3217"/>
    <w:rsid w:val="00AD4E21"/>
    <w:rsid w:val="00B408ED"/>
    <w:rsid w:val="00BB29E2"/>
    <w:rsid w:val="00BB6886"/>
    <w:rsid w:val="00BE4566"/>
    <w:rsid w:val="00BF1EBA"/>
    <w:rsid w:val="00BF6F67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06F8"/>
    <w:rsid w:val="00C73F12"/>
    <w:rsid w:val="00C76773"/>
    <w:rsid w:val="00C950BA"/>
    <w:rsid w:val="00CA05CB"/>
    <w:rsid w:val="00CA49A5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91322"/>
    <w:rsid w:val="00D92707"/>
    <w:rsid w:val="00D961FD"/>
    <w:rsid w:val="00DB19B0"/>
    <w:rsid w:val="00DC53D8"/>
    <w:rsid w:val="00DC75E0"/>
    <w:rsid w:val="00DF041B"/>
    <w:rsid w:val="00E01767"/>
    <w:rsid w:val="00E02C72"/>
    <w:rsid w:val="00E14D30"/>
    <w:rsid w:val="00E15631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B3B71"/>
    <w:rsid w:val="00EC43AB"/>
    <w:rsid w:val="00EC4E26"/>
    <w:rsid w:val="00F112B2"/>
    <w:rsid w:val="00F40ED9"/>
    <w:rsid w:val="00F43227"/>
    <w:rsid w:val="00F4759B"/>
    <w:rsid w:val="00F5546F"/>
    <w:rsid w:val="00F61EB4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74</Words>
  <Characters>608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2024-12-20T12:59:00Z</dcterms:created>
  <dcterms:modified xsi:type="dcterms:W3CDTF">2024-12-20T12:59:00Z</dcterms:modified>
</cp:coreProperties>
</file>