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241CBAEA"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w:t>
      </w:r>
      <w:r w:rsidR="00942E4F">
        <w:rPr>
          <w:b w:val="0"/>
          <w:shd w:val="clear" w:color="auto" w:fill="FFFFFF"/>
        </w:rPr>
        <w:t>4</w:t>
      </w:r>
      <w:r w:rsidR="00DE4BBF" w:rsidRPr="00C06C8D">
        <w:rPr>
          <w:b w:val="0"/>
          <w:shd w:val="clear" w:color="auto" w:fill="FFFFFF"/>
        </w:rPr>
        <w:t xml:space="preserve"> m. </w:t>
      </w:r>
      <w:r w:rsidR="00942E4F">
        <w:rPr>
          <w:b w:val="0"/>
          <w:shd w:val="clear" w:color="auto" w:fill="FFFFFF"/>
        </w:rPr>
        <w:t>gruodžio</w:t>
      </w:r>
      <w:r w:rsidR="002371AE" w:rsidRPr="00C06C8D">
        <w:rPr>
          <w:b w:val="0"/>
          <w:shd w:val="clear" w:color="auto" w:fill="FFFFFF"/>
        </w:rPr>
        <w:t xml:space="preserve"> </w:t>
      </w:r>
      <w:r w:rsidR="00DE4BBF" w:rsidRPr="00C06C8D">
        <w:rPr>
          <w:b w:val="0"/>
          <w:shd w:val="clear" w:color="auto" w:fill="FFFFFF"/>
        </w:rPr>
        <w:t>2</w:t>
      </w:r>
      <w:r w:rsidR="00942E4F">
        <w:rPr>
          <w:b w:val="0"/>
          <w:shd w:val="clear" w:color="auto" w:fill="FFFFFF"/>
        </w:rPr>
        <w:t>7</w:t>
      </w:r>
      <w:r w:rsidR="00DE4BBF" w:rsidRPr="00C06C8D">
        <w:rPr>
          <w:b w:val="0"/>
          <w:shd w:val="clear" w:color="auto" w:fill="FFFFFF"/>
        </w:rPr>
        <w:t xml:space="preserve">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942E4F">
        <w:rPr>
          <w:b w:val="0"/>
          <w:shd w:val="clear" w:color="auto" w:fill="FFFFFF"/>
        </w:rPr>
        <w:t>1-</w:t>
      </w:r>
      <w:r w:rsidR="00DE4BBF" w:rsidRPr="00C06C8D">
        <w:rPr>
          <w:b w:val="0"/>
          <w:shd w:val="clear" w:color="auto" w:fill="FFFFFF"/>
        </w:rPr>
        <w:t>5</w:t>
      </w:r>
      <w:r w:rsidR="00942E4F">
        <w:rPr>
          <w:b w:val="0"/>
          <w:shd w:val="clear" w:color="auto" w:fill="FFFFFF"/>
        </w:rPr>
        <w:t>4</w:t>
      </w:r>
      <w:r w:rsidR="00DE4BBF" w:rsidRPr="00C06C8D">
        <w:rPr>
          <w:b w:val="0"/>
          <w:shd w:val="clear" w:color="auto" w:fill="FFFFFF"/>
        </w:rPr>
        <w:t>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5776539D"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 xml:space="preserve">Parduoti </w:t>
      </w:r>
      <w:r w:rsidR="00D15FB4">
        <w:t>(asmens duomenys neskelbtini</w:t>
      </w:r>
      <w:r w:rsidRPr="00845C4C">
        <w:rPr>
          <w:szCs w:val="24"/>
        </w:rPr>
        <w:t xml:space="preserve">) </w:t>
      </w:r>
      <w:r w:rsidR="00C01519">
        <w:rPr>
          <w:szCs w:val="24"/>
        </w:rPr>
        <w:t>50</w:t>
      </w:r>
      <w:r w:rsidR="00CD31DF">
        <w:rPr>
          <w:szCs w:val="24"/>
        </w:rPr>
        <w:t>,</w:t>
      </w:r>
      <w:r w:rsidR="00C01519">
        <w:rPr>
          <w:szCs w:val="24"/>
        </w:rPr>
        <w:t>1</w:t>
      </w:r>
      <w:r w:rsidR="00CD4F7A">
        <w:rPr>
          <w:szCs w:val="24"/>
        </w:rPr>
        <w:t>8</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F50FBC">
        <w:rPr>
          <w:szCs w:val="24"/>
        </w:rPr>
        <w:t>4400</w:t>
      </w:r>
      <w:r w:rsidR="00CD4F7A" w:rsidRPr="00E83771">
        <w:rPr>
          <w:szCs w:val="24"/>
        </w:rPr>
        <w:t>-</w:t>
      </w:r>
      <w:r w:rsidR="00C01519">
        <w:rPr>
          <w:szCs w:val="24"/>
        </w:rPr>
        <w:t>1233</w:t>
      </w:r>
      <w:r w:rsidR="00CD4F7A" w:rsidRPr="00E83771">
        <w:rPr>
          <w:szCs w:val="24"/>
        </w:rPr>
        <w:t>-</w:t>
      </w:r>
      <w:r w:rsidR="00C01519">
        <w:rPr>
          <w:szCs w:val="24"/>
        </w:rPr>
        <w:t>3249</w:t>
      </w:r>
      <w:r w:rsidR="00CD4F7A" w:rsidRPr="00E83771">
        <w:rPr>
          <w:szCs w:val="24"/>
        </w:rPr>
        <w:t>:</w:t>
      </w:r>
      <w:r w:rsidR="00C01519">
        <w:rPr>
          <w:szCs w:val="24"/>
        </w:rPr>
        <w:t>9863</w:t>
      </w:r>
      <w:r w:rsidR="00B85F3A">
        <w:rPr>
          <w:szCs w:val="24"/>
        </w:rPr>
        <w:t>)</w:t>
      </w:r>
      <w:r w:rsidR="00434478" w:rsidRPr="00FD74C4">
        <w:rPr>
          <w:szCs w:val="24"/>
        </w:rPr>
        <w:t xml:space="preserve"> su </w:t>
      </w:r>
      <w:r w:rsidR="00C01519">
        <w:rPr>
          <w:szCs w:val="24"/>
        </w:rPr>
        <w:t>10</w:t>
      </w:r>
      <w:r w:rsidR="00434478" w:rsidRPr="00FD74C4">
        <w:rPr>
          <w:szCs w:val="24"/>
        </w:rPr>
        <w:t>,</w:t>
      </w:r>
      <w:r w:rsidR="00434478">
        <w:rPr>
          <w:szCs w:val="24"/>
        </w:rPr>
        <w:t>9</w:t>
      </w:r>
      <w:r w:rsidR="00C01519">
        <w:rPr>
          <w:szCs w:val="24"/>
        </w:rPr>
        <w:t>3</w:t>
      </w:r>
      <w:r w:rsidR="00434478" w:rsidRPr="00FD74C4">
        <w:rPr>
          <w:szCs w:val="24"/>
        </w:rPr>
        <w:t xml:space="preserve"> kv. m</w:t>
      </w:r>
      <w:r w:rsidR="00434478">
        <w:rPr>
          <w:szCs w:val="24"/>
        </w:rPr>
        <w:t xml:space="preserve"> </w:t>
      </w:r>
      <w:r w:rsidR="00F50FBC">
        <w:rPr>
          <w:szCs w:val="24"/>
        </w:rPr>
        <w:t>bendro naudojimo patalpomis</w:t>
      </w:r>
      <w:r w:rsidR="00820180">
        <w:rPr>
          <w:szCs w:val="24"/>
        </w:rPr>
        <w:t>,</w:t>
      </w:r>
      <w:r w:rsidR="00F50FBC">
        <w:rPr>
          <w:szCs w:val="24"/>
        </w:rPr>
        <w:t xml:space="preserve"> </w:t>
      </w:r>
      <w:r w:rsidR="00CD31DF" w:rsidRPr="00845C4C">
        <w:rPr>
          <w:szCs w:val="24"/>
        </w:rPr>
        <w:t xml:space="preserve">adresu: </w:t>
      </w:r>
      <w:r w:rsidR="00D15FB4">
        <w:rPr>
          <w:szCs w:val="24"/>
        </w:rPr>
        <w:t>(neskelbiama)</w:t>
      </w:r>
      <w:r w:rsidR="00CD31DF" w:rsidRPr="00845C4C">
        <w:rPr>
          <w:szCs w:val="24"/>
        </w:rPr>
        <w:t xml:space="preserve">, Panevėžys. Buto pardavimo </w:t>
      </w:r>
      <w:r w:rsidR="00CD31DF" w:rsidRPr="00843222">
        <w:rPr>
          <w:szCs w:val="24"/>
        </w:rPr>
        <w:t>kaina –</w:t>
      </w:r>
      <w:r w:rsidR="00CD31DF" w:rsidRPr="00843222">
        <w:t xml:space="preserve"> </w:t>
      </w:r>
      <w:r w:rsidR="00C01519">
        <w:t>38</w:t>
      </w:r>
      <w:r w:rsidR="00BB037B">
        <w:t> </w:t>
      </w:r>
      <w:r w:rsidR="00C01519">
        <w:t>0</w:t>
      </w:r>
      <w:r w:rsidR="00D71326">
        <w:t>0</w:t>
      </w:r>
      <w:r w:rsidR="00843222" w:rsidRPr="00843222">
        <w:t>0</w:t>
      </w:r>
      <w:r w:rsidR="00BB037B">
        <w:t> </w:t>
      </w:r>
      <w:r w:rsidR="00843222" w:rsidRPr="00843222">
        <w:t>Eur (</w:t>
      </w:r>
      <w:r w:rsidR="00C01519">
        <w:t>trisdešimt aštuoni</w:t>
      </w:r>
      <w:r w:rsidR="00CD31DF" w:rsidRPr="00843222">
        <w:t xml:space="preserve"> </w:t>
      </w:r>
      <w:r w:rsidR="00CD31DF" w:rsidRPr="00843222">
        <w:rPr>
          <w:bCs/>
          <w:szCs w:val="24"/>
        </w:rPr>
        <w:t>tūkstančiai 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06975EF3"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56E21FD8" w14:textId="77777777" w:rsidR="00EF2A9E" w:rsidRDefault="00EF2A9E" w:rsidP="00EF2A9E">
      <w:pPr>
        <w:tabs>
          <w:tab w:val="left" w:pos="8165"/>
        </w:tabs>
        <w:jc w:val="both"/>
        <w:rPr>
          <w:rFonts w:eastAsia="Calibri"/>
          <w:szCs w:val="24"/>
        </w:rPr>
      </w:pPr>
      <w:r w:rsidRPr="00EF2A9E">
        <w:rPr>
          <w:rFonts w:eastAsia="Calibri"/>
          <w:szCs w:val="24"/>
        </w:rPr>
        <w:t xml:space="preserve">Mero pareigas laikinai einantis </w:t>
      </w:r>
    </w:p>
    <w:p w14:paraId="2F420E2B" w14:textId="61D8BFD7" w:rsidR="0062551B" w:rsidRDefault="00EF2A9E" w:rsidP="00EF2A9E">
      <w:pPr>
        <w:tabs>
          <w:tab w:val="left" w:pos="8165"/>
        </w:tabs>
        <w:jc w:val="both"/>
        <w:rPr>
          <w:szCs w:val="24"/>
        </w:rPr>
      </w:pPr>
      <w:r w:rsidRPr="00EF2A9E">
        <w:rPr>
          <w:rFonts w:eastAsia="Calibri"/>
          <w:szCs w:val="24"/>
        </w:rPr>
        <w:t xml:space="preserve">Savivaldybės tarybos narys </w:t>
      </w:r>
      <w:r>
        <w:rPr>
          <w:rFonts w:eastAsia="Calibri"/>
          <w:szCs w:val="24"/>
        </w:rPr>
        <w:t xml:space="preserve">                                                                                  </w:t>
      </w:r>
      <w:r w:rsidRPr="00EF2A9E">
        <w:rPr>
          <w:rFonts w:eastAsia="Calibri"/>
          <w:szCs w:val="24"/>
        </w:rPr>
        <w:t xml:space="preserve">Petras </w:t>
      </w:r>
      <w:proofErr w:type="spellStart"/>
      <w:r w:rsidRPr="00EF2A9E">
        <w:rPr>
          <w:rFonts w:eastAsia="Calibri"/>
          <w:szCs w:val="24"/>
        </w:rPr>
        <w:t>Luomanas</w:t>
      </w:r>
      <w:proofErr w:type="spellEnd"/>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0ADEE" w14:textId="77777777" w:rsidR="00F06443" w:rsidRDefault="00F06443">
      <w:r>
        <w:separator/>
      </w:r>
    </w:p>
  </w:endnote>
  <w:endnote w:type="continuationSeparator" w:id="0">
    <w:p w14:paraId="4CC8CB80" w14:textId="77777777" w:rsidR="00F06443" w:rsidRDefault="00F0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3C03A" w14:textId="77777777" w:rsidR="00F06443" w:rsidRDefault="00F06443">
      <w:r>
        <w:separator/>
      </w:r>
    </w:p>
  </w:footnote>
  <w:footnote w:type="continuationSeparator" w:id="0">
    <w:p w14:paraId="743AE4B9" w14:textId="77777777" w:rsidR="00F06443" w:rsidRDefault="00F0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02147832">
    <w:abstractNumId w:val="0"/>
  </w:num>
  <w:num w:numId="2" w16cid:durableId="157531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18B4"/>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4F68"/>
    <w:rsid w:val="003D6535"/>
    <w:rsid w:val="003E58F0"/>
    <w:rsid w:val="003F3684"/>
    <w:rsid w:val="003F566B"/>
    <w:rsid w:val="004014AB"/>
    <w:rsid w:val="004100D4"/>
    <w:rsid w:val="00420850"/>
    <w:rsid w:val="00421D43"/>
    <w:rsid w:val="00434478"/>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2B6E"/>
    <w:rsid w:val="004E4142"/>
    <w:rsid w:val="004F17A7"/>
    <w:rsid w:val="004F2C9F"/>
    <w:rsid w:val="004F3ED2"/>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56DDD"/>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0180"/>
    <w:rsid w:val="008212D1"/>
    <w:rsid w:val="008401CF"/>
    <w:rsid w:val="00840AD4"/>
    <w:rsid w:val="00843222"/>
    <w:rsid w:val="00845C4C"/>
    <w:rsid w:val="008608CB"/>
    <w:rsid w:val="0086111D"/>
    <w:rsid w:val="00876E15"/>
    <w:rsid w:val="008806B4"/>
    <w:rsid w:val="008810C6"/>
    <w:rsid w:val="0088367B"/>
    <w:rsid w:val="00883F12"/>
    <w:rsid w:val="008A2000"/>
    <w:rsid w:val="008A3D50"/>
    <w:rsid w:val="008A4413"/>
    <w:rsid w:val="008A59F6"/>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42E4F"/>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97C4B"/>
    <w:rsid w:val="00BA0753"/>
    <w:rsid w:val="00BA458B"/>
    <w:rsid w:val="00BB0318"/>
    <w:rsid w:val="00BB037B"/>
    <w:rsid w:val="00BB130F"/>
    <w:rsid w:val="00BB6886"/>
    <w:rsid w:val="00BD5C3A"/>
    <w:rsid w:val="00BE4566"/>
    <w:rsid w:val="00BF06D7"/>
    <w:rsid w:val="00BF0A1B"/>
    <w:rsid w:val="00C008EA"/>
    <w:rsid w:val="00C01519"/>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2AAC"/>
    <w:rsid w:val="00CD31DF"/>
    <w:rsid w:val="00CD4F7A"/>
    <w:rsid w:val="00CD5CCA"/>
    <w:rsid w:val="00CE1C5C"/>
    <w:rsid w:val="00CF4026"/>
    <w:rsid w:val="00D067DC"/>
    <w:rsid w:val="00D14727"/>
    <w:rsid w:val="00D15FB4"/>
    <w:rsid w:val="00D1684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EF2A9E"/>
    <w:rsid w:val="00EF6449"/>
    <w:rsid w:val="00F06443"/>
    <w:rsid w:val="00F0681D"/>
    <w:rsid w:val="00F21823"/>
    <w:rsid w:val="00F36FB1"/>
    <w:rsid w:val="00F43577"/>
    <w:rsid w:val="00F47074"/>
    <w:rsid w:val="00F50FBC"/>
    <w:rsid w:val="00F51B6C"/>
    <w:rsid w:val="00F53C7F"/>
    <w:rsid w:val="00F67639"/>
    <w:rsid w:val="00F83894"/>
    <w:rsid w:val="00F86B18"/>
    <w:rsid w:val="00F90F69"/>
    <w:rsid w:val="00F9298A"/>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1421635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228</Words>
  <Characters>1633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2025-01-09T08:57:00Z</dcterms:created>
  <dcterms:modified xsi:type="dcterms:W3CDTF">2025-01-09T08:57:00Z</dcterms:modified>
</cp:coreProperties>
</file>