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1A0AECC0" w:rsidR="006A58D5" w:rsidRPr="00A95A1F" w:rsidRDefault="00847369" w:rsidP="00A95A1F">
      <w:pPr>
        <w:autoSpaceDE w:val="0"/>
        <w:autoSpaceDN w:val="0"/>
        <w:adjustRightInd w:val="0"/>
        <w:jc w:val="center"/>
        <w:rPr>
          <w:rFonts w:eastAsia="Calibri"/>
          <w:b/>
          <w:szCs w:val="24"/>
        </w:rPr>
      </w:pPr>
      <w:r w:rsidRPr="00A95A1F">
        <w:rPr>
          <w:rFonts w:eastAsia="Calibri"/>
          <w:b/>
          <w:szCs w:val="24"/>
        </w:rPr>
        <w:t xml:space="preserve">DĖL SAVIVALDYBĖS TARYBOS </w:t>
      </w:r>
      <w:r w:rsidR="00692B1D" w:rsidRPr="00A95A1F">
        <w:rPr>
          <w:rFonts w:eastAsia="Calibri"/>
          <w:b/>
          <w:szCs w:val="24"/>
        </w:rPr>
        <w:t>2024</w:t>
      </w:r>
      <w:r w:rsidRPr="00A95A1F">
        <w:rPr>
          <w:rFonts w:eastAsia="Calibri"/>
          <w:b/>
          <w:szCs w:val="24"/>
        </w:rPr>
        <w:t xml:space="preserve"> M. </w:t>
      </w:r>
      <w:r w:rsidR="00A95A1F" w:rsidRPr="00A95A1F">
        <w:rPr>
          <w:rFonts w:eastAsia="Calibri"/>
          <w:b/>
          <w:szCs w:val="24"/>
        </w:rPr>
        <w:t xml:space="preserve">LAPKRIČIO </w:t>
      </w:r>
      <w:r w:rsidR="00472D25">
        <w:rPr>
          <w:rFonts w:eastAsia="Calibri"/>
          <w:b/>
          <w:szCs w:val="24"/>
        </w:rPr>
        <w:t>28</w:t>
      </w:r>
      <w:r w:rsidR="00A95A1F" w:rsidRPr="00A95A1F">
        <w:rPr>
          <w:rFonts w:eastAsia="Calibri"/>
          <w:b/>
          <w:szCs w:val="24"/>
        </w:rPr>
        <w:t xml:space="preserve"> D.</w:t>
      </w:r>
      <w:r w:rsidRPr="00A95A1F">
        <w:rPr>
          <w:rFonts w:eastAsia="Calibri"/>
          <w:b/>
          <w:szCs w:val="24"/>
        </w:rPr>
        <w:t xml:space="preserve"> SPRENDIMO NR. 1-</w:t>
      </w:r>
      <w:r w:rsidR="00A95A1F" w:rsidRPr="00A95A1F">
        <w:rPr>
          <w:rFonts w:eastAsia="Calibri"/>
          <w:b/>
          <w:szCs w:val="24"/>
        </w:rPr>
        <w:t>510</w:t>
      </w:r>
      <w:r w:rsidRPr="00A95A1F">
        <w:rPr>
          <w:rFonts w:eastAsia="Calibri"/>
          <w:b/>
          <w:szCs w:val="24"/>
        </w:rPr>
        <w:t xml:space="preserve"> „</w:t>
      </w:r>
      <w:r w:rsidR="00A95A1F" w:rsidRPr="00A95A1F">
        <w:rPr>
          <w:b/>
          <w:bCs/>
          <w:szCs w:val="24"/>
          <w:lang w:eastAsia="lt-LT"/>
        </w:rPr>
        <w:t>DĖL SAVIVALDYBĖS TARYBOS 2014 M. LAPKRIČIO 27 D. SPRENDIMO NR. 1-339 „DĖL VIEŠAME AUKCIONE PARDUODAMO PANEVĖŽIO MIESTO SAVIVALDYBĖS NEKILNOJAMOJO TURTO IR KITŲ NEKILNOJAMŲJŲ DAIKTŲ SĄRAŠO PATVIRTINIMO“ PAKEITIMO</w:t>
      </w:r>
      <w:r w:rsidRPr="00A95A1F">
        <w:rPr>
          <w:rFonts w:eastAsia="Calibri"/>
          <w:b/>
          <w:szCs w:val="24"/>
        </w:rPr>
        <w:t xml:space="preserve">“ </w:t>
      </w:r>
      <w:r w:rsidR="00A95A1F">
        <w:rPr>
          <w:rFonts w:eastAsia="Calibri"/>
          <w:b/>
          <w:szCs w:val="24"/>
        </w:rPr>
        <w:t>PRIPAŽINIMO NETEKUSIU GALIOS</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6EE97EB4"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5214854A" w14:textId="6413945D" w:rsidR="00220012" w:rsidRPr="004F20D8" w:rsidRDefault="00A95A1F" w:rsidP="004F20D8">
      <w:pPr>
        <w:pStyle w:val="Sraopastraipa"/>
        <w:numPr>
          <w:ilvl w:val="0"/>
          <w:numId w:val="17"/>
        </w:numPr>
        <w:tabs>
          <w:tab w:val="left" w:pos="1134"/>
        </w:tabs>
        <w:spacing w:line="360" w:lineRule="auto"/>
        <w:ind w:left="0" w:firstLine="851"/>
        <w:jc w:val="both"/>
        <w:rPr>
          <w:rFonts w:eastAsia="Calibri"/>
          <w:sz w:val="24"/>
          <w:szCs w:val="24"/>
        </w:rPr>
      </w:pPr>
      <w:r w:rsidRPr="004F20D8">
        <w:rPr>
          <w:rFonts w:eastAsia="Calibri"/>
          <w:sz w:val="24"/>
          <w:szCs w:val="24"/>
        </w:rPr>
        <w:t>Pripažinti</w:t>
      </w:r>
      <w:r w:rsidR="006A58D5" w:rsidRPr="004F20D8">
        <w:rPr>
          <w:rFonts w:eastAsia="Calibri"/>
          <w:sz w:val="24"/>
          <w:szCs w:val="24"/>
        </w:rPr>
        <w:t xml:space="preserve"> </w:t>
      </w:r>
      <w:r w:rsidR="004F20D8" w:rsidRPr="004F20D8">
        <w:rPr>
          <w:rFonts w:eastAsia="Calibri"/>
          <w:sz w:val="24"/>
          <w:szCs w:val="24"/>
        </w:rPr>
        <w:t xml:space="preserve">netekusiu galios </w:t>
      </w:r>
      <w:r w:rsidR="006A58D5" w:rsidRPr="004F20D8">
        <w:rPr>
          <w:rFonts w:eastAsia="Calibri"/>
          <w:sz w:val="24"/>
          <w:szCs w:val="24"/>
        </w:rPr>
        <w:t xml:space="preserve">Panevėžio miesto savivaldybės </w:t>
      </w:r>
      <w:r w:rsidR="00237022" w:rsidRPr="004F20D8">
        <w:rPr>
          <w:rFonts w:eastAsia="Calibri"/>
          <w:sz w:val="24"/>
          <w:szCs w:val="24"/>
        </w:rPr>
        <w:t xml:space="preserve">tarybos </w:t>
      </w:r>
      <w:r w:rsidR="00220012" w:rsidRPr="004F20D8">
        <w:rPr>
          <w:rFonts w:eastAsia="Calibri"/>
          <w:sz w:val="24"/>
          <w:szCs w:val="24"/>
        </w:rPr>
        <w:t>202</w:t>
      </w:r>
      <w:r w:rsidR="00CB0B78" w:rsidRPr="004F20D8">
        <w:rPr>
          <w:rFonts w:eastAsia="Calibri"/>
          <w:sz w:val="24"/>
          <w:szCs w:val="24"/>
        </w:rPr>
        <w:t>4</w:t>
      </w:r>
      <w:r w:rsidR="00237022" w:rsidRPr="004F20D8">
        <w:rPr>
          <w:rFonts w:eastAsia="Calibri"/>
          <w:sz w:val="24"/>
          <w:szCs w:val="24"/>
        </w:rPr>
        <w:t xml:space="preserve"> m. </w:t>
      </w:r>
      <w:r w:rsidRPr="004F20D8">
        <w:rPr>
          <w:rFonts w:eastAsia="Calibri"/>
          <w:sz w:val="24"/>
          <w:szCs w:val="24"/>
        </w:rPr>
        <w:t xml:space="preserve">lapkričio </w:t>
      </w:r>
      <w:r w:rsidR="00472D25">
        <w:rPr>
          <w:rFonts w:eastAsia="Calibri"/>
          <w:sz w:val="24"/>
          <w:szCs w:val="24"/>
        </w:rPr>
        <w:t>28</w:t>
      </w:r>
      <w:r w:rsidR="004F20D8" w:rsidRPr="004F20D8">
        <w:rPr>
          <w:rFonts w:eastAsia="Calibri"/>
          <w:sz w:val="24"/>
          <w:szCs w:val="24"/>
        </w:rPr>
        <w:t> </w:t>
      </w:r>
      <w:r w:rsidR="00237022" w:rsidRPr="004F20D8">
        <w:rPr>
          <w:rFonts w:eastAsia="Calibri"/>
          <w:sz w:val="24"/>
          <w:szCs w:val="24"/>
        </w:rPr>
        <w:t>d. sprendim</w:t>
      </w:r>
      <w:r w:rsidRPr="004F20D8">
        <w:rPr>
          <w:rFonts w:eastAsia="Calibri"/>
          <w:sz w:val="24"/>
          <w:szCs w:val="24"/>
        </w:rPr>
        <w:t>ą</w:t>
      </w:r>
      <w:r w:rsidR="004F20D8" w:rsidRPr="004F20D8">
        <w:rPr>
          <w:rFonts w:eastAsia="Calibri"/>
          <w:sz w:val="24"/>
          <w:szCs w:val="24"/>
        </w:rPr>
        <w:t xml:space="preserve"> </w:t>
      </w:r>
      <w:r w:rsidR="00237022" w:rsidRPr="004F20D8">
        <w:rPr>
          <w:rFonts w:eastAsia="Calibri"/>
          <w:sz w:val="24"/>
          <w:szCs w:val="24"/>
        </w:rPr>
        <w:t>Nr. 1-</w:t>
      </w:r>
      <w:r w:rsidRPr="004F20D8">
        <w:rPr>
          <w:rFonts w:eastAsia="Calibri"/>
          <w:sz w:val="24"/>
          <w:szCs w:val="24"/>
        </w:rPr>
        <w:t>510</w:t>
      </w:r>
      <w:r w:rsidR="00237022" w:rsidRPr="004F20D8">
        <w:rPr>
          <w:rFonts w:eastAsia="Calibri"/>
          <w:sz w:val="24"/>
          <w:szCs w:val="24"/>
        </w:rPr>
        <w:t xml:space="preserve"> „Dėl </w:t>
      </w:r>
      <w:r w:rsidRPr="004F20D8">
        <w:rPr>
          <w:rFonts w:eastAsia="Calibri"/>
          <w:sz w:val="24"/>
          <w:szCs w:val="24"/>
        </w:rPr>
        <w:t xml:space="preserve">Savivaldybės tarybos 2014 m. lapkričio 27 d. sprendimo Nr. 1-339 „Dėl </w:t>
      </w:r>
      <w:r w:rsidR="008F5815">
        <w:rPr>
          <w:rFonts w:eastAsia="Calibri"/>
          <w:sz w:val="24"/>
          <w:szCs w:val="24"/>
        </w:rPr>
        <w:t>V</w:t>
      </w:r>
      <w:r w:rsidRPr="004F20D8">
        <w:rPr>
          <w:rFonts w:eastAsia="Calibri"/>
          <w:sz w:val="24"/>
          <w:szCs w:val="24"/>
        </w:rPr>
        <w:t>iešame aukcione parduodamo Panevėžio miesto savivaldybės nekilnojamojo turto ir kitų nekilnojamųjų daiktų sąrašo patvirtinimo“ pakeitimo</w:t>
      </w:r>
      <w:r w:rsidR="00237022" w:rsidRPr="004F20D8">
        <w:rPr>
          <w:rFonts w:eastAsia="Calibri"/>
          <w:sz w:val="24"/>
          <w:szCs w:val="24"/>
        </w:rPr>
        <w:t>“</w:t>
      </w:r>
      <w:r w:rsidR="00CB0B78" w:rsidRPr="004F20D8">
        <w:rPr>
          <w:rFonts w:eastAsia="Calibri"/>
          <w:sz w:val="24"/>
          <w:szCs w:val="24"/>
        </w:rPr>
        <w:t>.</w:t>
      </w:r>
    </w:p>
    <w:p w14:paraId="7A6294AF" w14:textId="0FB6E36B" w:rsidR="00237022" w:rsidRPr="004F20D8" w:rsidRDefault="00237022" w:rsidP="004F20D8">
      <w:pPr>
        <w:pStyle w:val="Sraopastraipa"/>
        <w:numPr>
          <w:ilvl w:val="0"/>
          <w:numId w:val="17"/>
        </w:numPr>
        <w:tabs>
          <w:tab w:val="left" w:pos="1134"/>
        </w:tabs>
        <w:spacing w:line="360" w:lineRule="auto"/>
        <w:ind w:left="0" w:firstLine="851"/>
        <w:jc w:val="both"/>
        <w:rPr>
          <w:rFonts w:eastAsia="Calibri"/>
          <w:sz w:val="24"/>
          <w:szCs w:val="24"/>
        </w:rPr>
      </w:pPr>
      <w:r w:rsidRPr="004F20D8">
        <w:rPr>
          <w:color w:val="000000"/>
          <w:sz w:val="24"/>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Pr="004F20D8" w:rsidRDefault="006A58D5" w:rsidP="006A58D5">
      <w:pPr>
        <w:jc w:val="both"/>
        <w:rPr>
          <w:szCs w:val="24"/>
        </w:rPr>
      </w:pPr>
    </w:p>
    <w:p w14:paraId="779598DC" w14:textId="77777777" w:rsidR="006A58D5" w:rsidRPr="00402E3E" w:rsidRDefault="006A58D5" w:rsidP="006A58D5">
      <w:pPr>
        <w:jc w:val="both"/>
        <w:rPr>
          <w:szCs w:val="24"/>
        </w:rPr>
      </w:pPr>
    </w:p>
    <w:p w14:paraId="3A45B7B2" w14:textId="39D8684C" w:rsidR="006A58D5" w:rsidRDefault="00A95A1F" w:rsidP="004F20D8">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Luomanas</w:t>
      </w:r>
    </w:p>
    <w:sectPr w:rsidR="006A58D5" w:rsidSect="003B447A">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0313C" w14:textId="77777777" w:rsidR="00F83989" w:rsidRDefault="00F83989">
      <w:r>
        <w:separator/>
      </w:r>
    </w:p>
  </w:endnote>
  <w:endnote w:type="continuationSeparator" w:id="0">
    <w:p w14:paraId="73F9AFA7" w14:textId="77777777" w:rsidR="00F83989" w:rsidRDefault="00F83989">
      <w:r>
        <w:continuationSeparator/>
      </w:r>
    </w:p>
  </w:endnote>
  <w:endnote w:type="continuationNotice" w:id="1">
    <w:p w14:paraId="0F1DA002" w14:textId="77777777" w:rsidR="00F83989" w:rsidRDefault="00F83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2D5DD" w14:textId="77777777" w:rsidR="00F83989" w:rsidRDefault="00F83989">
      <w:r>
        <w:separator/>
      </w:r>
    </w:p>
  </w:footnote>
  <w:footnote w:type="continuationSeparator" w:id="0">
    <w:p w14:paraId="03F91187" w14:textId="77777777" w:rsidR="00F83989" w:rsidRDefault="00F83989">
      <w:r>
        <w:continuationSeparator/>
      </w:r>
    </w:p>
  </w:footnote>
  <w:footnote w:type="continuationNotice" w:id="1">
    <w:p w14:paraId="07DCF69F" w14:textId="77777777" w:rsidR="00F83989" w:rsidRDefault="00F83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CF0C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5" w15:restartNumberingAfterBreak="0">
    <w:nsid w:val="6DC156C5"/>
    <w:multiLevelType w:val="hybridMultilevel"/>
    <w:tmpl w:val="CC9E70BC"/>
    <w:lvl w:ilvl="0" w:tplc="22522D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264075186">
    <w:abstractNumId w:val="0"/>
  </w:num>
  <w:num w:numId="2" w16cid:durableId="2080983313">
    <w:abstractNumId w:val="1"/>
  </w:num>
  <w:num w:numId="3" w16cid:durableId="1115095736">
    <w:abstractNumId w:val="16"/>
  </w:num>
  <w:num w:numId="4" w16cid:durableId="1402026318">
    <w:abstractNumId w:val="13"/>
  </w:num>
  <w:num w:numId="5" w16cid:durableId="251359079">
    <w:abstractNumId w:val="7"/>
  </w:num>
  <w:num w:numId="6" w16cid:durableId="924261249">
    <w:abstractNumId w:val="9"/>
  </w:num>
  <w:num w:numId="7" w16cid:durableId="364446616">
    <w:abstractNumId w:val="8"/>
  </w:num>
  <w:num w:numId="8" w16cid:durableId="713041559">
    <w:abstractNumId w:val="17"/>
  </w:num>
  <w:num w:numId="9" w16cid:durableId="67384927">
    <w:abstractNumId w:val="14"/>
  </w:num>
  <w:num w:numId="10" w16cid:durableId="844514557">
    <w:abstractNumId w:val="11"/>
  </w:num>
  <w:num w:numId="11" w16cid:durableId="324892908">
    <w:abstractNumId w:val="6"/>
  </w:num>
  <w:num w:numId="12" w16cid:durableId="244997769">
    <w:abstractNumId w:val="4"/>
  </w:num>
  <w:num w:numId="13" w16cid:durableId="2082175892">
    <w:abstractNumId w:val="10"/>
  </w:num>
  <w:num w:numId="14" w16cid:durableId="382488511">
    <w:abstractNumId w:val="2"/>
  </w:num>
  <w:num w:numId="15" w16cid:durableId="1533154941">
    <w:abstractNumId w:val="12"/>
  </w:num>
  <w:num w:numId="16" w16cid:durableId="11231242">
    <w:abstractNumId w:val="3"/>
  </w:num>
  <w:num w:numId="17" w16cid:durableId="1531844220">
    <w:abstractNumId w:val="5"/>
  </w:num>
  <w:num w:numId="18" w16cid:durableId="3097898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D1B11"/>
    <w:rsid w:val="000D5307"/>
    <w:rsid w:val="000E5933"/>
    <w:rsid w:val="000E7131"/>
    <w:rsid w:val="000F3AD2"/>
    <w:rsid w:val="000F47DC"/>
    <w:rsid w:val="00101F07"/>
    <w:rsid w:val="0011149A"/>
    <w:rsid w:val="001121C7"/>
    <w:rsid w:val="00113E4D"/>
    <w:rsid w:val="00115F8C"/>
    <w:rsid w:val="00124B60"/>
    <w:rsid w:val="00132ABE"/>
    <w:rsid w:val="00144927"/>
    <w:rsid w:val="001457B8"/>
    <w:rsid w:val="00153241"/>
    <w:rsid w:val="00153B94"/>
    <w:rsid w:val="0015600E"/>
    <w:rsid w:val="00165F88"/>
    <w:rsid w:val="00173EF3"/>
    <w:rsid w:val="001801ED"/>
    <w:rsid w:val="00180221"/>
    <w:rsid w:val="001A0565"/>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0012"/>
    <w:rsid w:val="00221E27"/>
    <w:rsid w:val="00225454"/>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6028"/>
    <w:rsid w:val="002873B7"/>
    <w:rsid w:val="00287EDC"/>
    <w:rsid w:val="002915B5"/>
    <w:rsid w:val="00291649"/>
    <w:rsid w:val="00293059"/>
    <w:rsid w:val="0029334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574A7"/>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F3684"/>
    <w:rsid w:val="003F3E2D"/>
    <w:rsid w:val="004014AB"/>
    <w:rsid w:val="00402E3E"/>
    <w:rsid w:val="004067F7"/>
    <w:rsid w:val="004100D4"/>
    <w:rsid w:val="004136C5"/>
    <w:rsid w:val="0041595A"/>
    <w:rsid w:val="00420850"/>
    <w:rsid w:val="00421D43"/>
    <w:rsid w:val="004376E8"/>
    <w:rsid w:val="00437C8E"/>
    <w:rsid w:val="00442200"/>
    <w:rsid w:val="00445D29"/>
    <w:rsid w:val="0045559B"/>
    <w:rsid w:val="004564CD"/>
    <w:rsid w:val="004569F6"/>
    <w:rsid w:val="0046185B"/>
    <w:rsid w:val="00464BB1"/>
    <w:rsid w:val="00467577"/>
    <w:rsid w:val="00472D25"/>
    <w:rsid w:val="0047381D"/>
    <w:rsid w:val="004759E4"/>
    <w:rsid w:val="00480D2E"/>
    <w:rsid w:val="00481D5C"/>
    <w:rsid w:val="004849ED"/>
    <w:rsid w:val="00491A45"/>
    <w:rsid w:val="00495530"/>
    <w:rsid w:val="004A34E0"/>
    <w:rsid w:val="004A3610"/>
    <w:rsid w:val="004A41CA"/>
    <w:rsid w:val="004C07E0"/>
    <w:rsid w:val="004C6BBA"/>
    <w:rsid w:val="004D35C5"/>
    <w:rsid w:val="004D3E33"/>
    <w:rsid w:val="004E10B2"/>
    <w:rsid w:val="004E4142"/>
    <w:rsid w:val="004E4F7A"/>
    <w:rsid w:val="004F1368"/>
    <w:rsid w:val="004F20D8"/>
    <w:rsid w:val="004F2565"/>
    <w:rsid w:val="004F7045"/>
    <w:rsid w:val="0050280A"/>
    <w:rsid w:val="0050643F"/>
    <w:rsid w:val="00506DD8"/>
    <w:rsid w:val="00510DE4"/>
    <w:rsid w:val="005166E3"/>
    <w:rsid w:val="0052387D"/>
    <w:rsid w:val="00524D2D"/>
    <w:rsid w:val="00524E56"/>
    <w:rsid w:val="00527D0A"/>
    <w:rsid w:val="00533646"/>
    <w:rsid w:val="00534703"/>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92B1D"/>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758BA"/>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89C"/>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5815"/>
    <w:rsid w:val="008F62A9"/>
    <w:rsid w:val="0090012D"/>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0358"/>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13F42"/>
    <w:rsid w:val="00A16965"/>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5A1F"/>
    <w:rsid w:val="00A97838"/>
    <w:rsid w:val="00A97BC5"/>
    <w:rsid w:val="00AA682E"/>
    <w:rsid w:val="00AB02B7"/>
    <w:rsid w:val="00AB0E39"/>
    <w:rsid w:val="00AB4DAE"/>
    <w:rsid w:val="00AD0EA5"/>
    <w:rsid w:val="00AD3E4E"/>
    <w:rsid w:val="00AD4010"/>
    <w:rsid w:val="00AD778C"/>
    <w:rsid w:val="00AE7280"/>
    <w:rsid w:val="00AF3E07"/>
    <w:rsid w:val="00B05FC9"/>
    <w:rsid w:val="00B14AEE"/>
    <w:rsid w:val="00B15096"/>
    <w:rsid w:val="00B16A0A"/>
    <w:rsid w:val="00B261AD"/>
    <w:rsid w:val="00B3017A"/>
    <w:rsid w:val="00B314A0"/>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3ED8"/>
    <w:rsid w:val="00BA458B"/>
    <w:rsid w:val="00BA59E8"/>
    <w:rsid w:val="00BB0318"/>
    <w:rsid w:val="00BB130F"/>
    <w:rsid w:val="00BB6886"/>
    <w:rsid w:val="00BB759D"/>
    <w:rsid w:val="00BD5C3A"/>
    <w:rsid w:val="00BE11D0"/>
    <w:rsid w:val="00BE4566"/>
    <w:rsid w:val="00BF06D7"/>
    <w:rsid w:val="00BF0A1B"/>
    <w:rsid w:val="00BF3579"/>
    <w:rsid w:val="00C008EA"/>
    <w:rsid w:val="00C03F92"/>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0B78"/>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3867"/>
    <w:rsid w:val="00ED6339"/>
    <w:rsid w:val="00EE2275"/>
    <w:rsid w:val="00EF72DE"/>
    <w:rsid w:val="00F06346"/>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3989"/>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B60C1-46A2-4657-A176-B76DE805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211</Words>
  <Characters>1474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2025-01-29T06:46:00Z</dcterms:created>
  <dcterms:modified xsi:type="dcterms:W3CDTF">2025-01-29T06:46:00Z</dcterms:modified>
</cp:coreProperties>
</file>