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A3695F" w14:textId="50D02F5A" w:rsidR="009A7740" w:rsidRDefault="009A7740" w:rsidP="009A7740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31F74874" wp14:editId="0F9135F8">
            <wp:extent cx="491490" cy="603885"/>
            <wp:effectExtent l="0" t="0" r="3810" b="5715"/>
            <wp:docPr id="3" name="Paveikslėlis 3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0E5C8A" w14:textId="77777777" w:rsidR="009A7740" w:rsidRDefault="009A7740" w:rsidP="009A7740">
      <w:pPr>
        <w:jc w:val="center"/>
        <w:rPr>
          <w:szCs w:val="24"/>
        </w:rPr>
      </w:pPr>
    </w:p>
    <w:p w14:paraId="2001243A" w14:textId="77777777" w:rsidR="009A7740" w:rsidRDefault="009A7740" w:rsidP="009A7740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66D795EA" w14:textId="77777777" w:rsidR="009A7740" w:rsidRDefault="009A7740" w:rsidP="009A7740">
      <w:pPr>
        <w:keepNext/>
        <w:jc w:val="center"/>
        <w:outlineLvl w:val="1"/>
      </w:pPr>
    </w:p>
    <w:p w14:paraId="779F31D5" w14:textId="77777777" w:rsidR="009A7740" w:rsidRDefault="009A7740" w:rsidP="009A7740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147B3F0" w14:textId="07293DD6" w:rsidR="009A7740" w:rsidRDefault="009A7740" w:rsidP="009A7740">
      <w:pPr>
        <w:jc w:val="center"/>
        <w:rPr>
          <w:b/>
        </w:rPr>
      </w:pPr>
      <w:bookmarkStart w:id="0" w:name="_Hlk71892109"/>
      <w:r>
        <w:rPr>
          <w:b/>
        </w:rPr>
        <w:t xml:space="preserve">DĖL </w:t>
      </w:r>
      <w:r w:rsidR="001F33EF" w:rsidRPr="001F33EF">
        <w:rPr>
          <w:b/>
        </w:rPr>
        <w:t xml:space="preserve">AB „PANEVĖŽIO ENERGIJA“ </w:t>
      </w:r>
      <w:bookmarkStart w:id="1" w:name="_Hlk184734930"/>
      <w:r w:rsidR="001F33EF" w:rsidRPr="001F33EF">
        <w:rPr>
          <w:b/>
        </w:rPr>
        <w:t>PLANINĖ</w:t>
      </w:r>
      <w:r w:rsidR="001F33EF">
        <w:rPr>
          <w:b/>
        </w:rPr>
        <w:t>S</w:t>
      </w:r>
      <w:r w:rsidR="001F33EF" w:rsidRPr="001F33EF">
        <w:rPr>
          <w:b/>
        </w:rPr>
        <w:t xml:space="preserve"> INVESTICIJ</w:t>
      </w:r>
      <w:r w:rsidR="001F33EF">
        <w:rPr>
          <w:b/>
        </w:rPr>
        <w:t>OS</w:t>
      </w:r>
      <w:r w:rsidR="001F33EF" w:rsidRPr="001F33EF">
        <w:rPr>
          <w:b/>
        </w:rPr>
        <w:t xml:space="preserve"> „</w:t>
      </w:r>
      <w:r w:rsidR="0014293C" w:rsidRPr="0014293C">
        <w:rPr>
          <w:b/>
        </w:rPr>
        <w:t>ŠILUMOS, KARŠTO VANDENS APSKAITOS PRIETAISŲ SU NUOTOLINIO DUOMENŲ NUSKAITYMO FUNKCIJA ĮRENGIMAS</w:t>
      </w:r>
      <w:r w:rsidR="001F33EF" w:rsidRPr="001F33EF">
        <w:rPr>
          <w:b/>
        </w:rPr>
        <w:t>“</w:t>
      </w:r>
      <w:bookmarkEnd w:id="1"/>
      <w:r w:rsidR="001F33EF">
        <w:rPr>
          <w:b/>
        </w:rPr>
        <w:t xml:space="preserve"> </w:t>
      </w:r>
      <w:r>
        <w:rPr>
          <w:b/>
        </w:rPr>
        <w:t xml:space="preserve">DERINIMO </w:t>
      </w:r>
    </w:p>
    <w:bookmarkEnd w:id="0"/>
    <w:p w14:paraId="26CEC5E5" w14:textId="77777777" w:rsidR="009A7740" w:rsidRDefault="009A7740" w:rsidP="009A7740">
      <w:pPr>
        <w:jc w:val="center"/>
      </w:pPr>
    </w:p>
    <w:p w14:paraId="658AB582" w14:textId="77777777" w:rsidR="009A7740" w:rsidRDefault="009A7740" w:rsidP="009A774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2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</w:rPr>
        <w:t>2025 m. vasario 14 d.</w:t>
      </w:r>
      <w:r>
        <w:fldChar w:fldCharType="end"/>
      </w:r>
      <w:bookmarkEnd w:id="2"/>
      <w:r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3" w:name="registravimoNr"/>
      <w:r>
        <w:instrText xml:space="preserve"> FORMTEXT </w:instrText>
      </w:r>
      <w:r>
        <w:fldChar w:fldCharType="separate"/>
      </w:r>
      <w:r>
        <w:t>TSP-54</w:t>
      </w:r>
      <w:r>
        <w:fldChar w:fldCharType="end"/>
      </w:r>
      <w:bookmarkEnd w:id="3"/>
    </w:p>
    <w:p w14:paraId="15623BD5" w14:textId="77777777" w:rsidR="009A7740" w:rsidRDefault="009A7740" w:rsidP="009A7740">
      <w:pPr>
        <w:keepNext/>
        <w:jc w:val="center"/>
        <w:outlineLvl w:val="2"/>
        <w:rPr>
          <w:b/>
        </w:rPr>
      </w:pPr>
      <w:r>
        <w:t>Panevėžys</w:t>
      </w:r>
    </w:p>
    <w:p w14:paraId="749E1AAA" w14:textId="77777777" w:rsidR="009A7740" w:rsidRDefault="009A7740" w:rsidP="009A7740">
      <w:pPr>
        <w:jc w:val="both"/>
      </w:pPr>
    </w:p>
    <w:p w14:paraId="7071E61D" w14:textId="7D3C5C0F" w:rsidR="009A7740" w:rsidRDefault="009A7740" w:rsidP="003B6E85">
      <w:pPr>
        <w:spacing w:line="360" w:lineRule="auto"/>
        <w:ind w:firstLine="851"/>
        <w:jc w:val="both"/>
      </w:pPr>
      <w:r>
        <w:t>Vadovaudamasi Lietuvos Respublikos vietos savivaldos įstatymo 6 straipsnio 30 punktu, Lietuvos Respublikos šilumos ūkio įstatymo 35 straipsniu,</w:t>
      </w:r>
      <w:r w:rsidR="00F451D6" w:rsidRPr="00F451D6">
        <w:t xml:space="preserve"> Lietuvos Respublikos energetikos įstatym</w:t>
      </w:r>
      <w:r w:rsidR="00F451D6">
        <w:t xml:space="preserve">o 15 straipsnio 3 dalimi, </w:t>
      </w:r>
      <w:r>
        <w:t>Šilumos tiekėjų investicinių planų derinimo tvarkos apraš</w:t>
      </w:r>
      <w:r w:rsidR="00F451D6">
        <w:t>o</w:t>
      </w:r>
      <w:r>
        <w:rPr>
          <w:bCs/>
        </w:rPr>
        <w:t>, patvirtint</w:t>
      </w:r>
      <w:r w:rsidR="00B10DBC">
        <w:rPr>
          <w:bCs/>
        </w:rPr>
        <w:t>o</w:t>
      </w:r>
      <w:r>
        <w:rPr>
          <w:bCs/>
        </w:rPr>
        <w:t xml:space="preserve"> Panevėžio miesto savivaldybės tarybos 2013</w:t>
      </w:r>
      <w:r w:rsidR="003E4D38">
        <w:rPr>
          <w:bCs/>
        </w:rPr>
        <w:t> </w:t>
      </w:r>
      <w:r>
        <w:rPr>
          <w:bCs/>
        </w:rPr>
        <w:t>m. gegužės 30 d. sprendimu Nr. 1-176 „Dėl Šilumos tiekėjų investicinių planų derinimo tvarkos aprašo patvirtinimo“</w:t>
      </w:r>
      <w:r w:rsidR="00B10DBC">
        <w:rPr>
          <w:bCs/>
        </w:rPr>
        <w:t>,</w:t>
      </w:r>
      <w:r w:rsidR="00F451D6">
        <w:rPr>
          <w:bCs/>
        </w:rPr>
        <w:t xml:space="preserve"> 4 punktu</w:t>
      </w:r>
      <w:r>
        <w:rPr>
          <w:bCs/>
        </w:rPr>
        <w:t xml:space="preserve">, </w:t>
      </w:r>
      <w:r>
        <w:t>Panevėžio miesto savivaldybės taryba  n u s p r e n d ž i a:</w:t>
      </w:r>
    </w:p>
    <w:p w14:paraId="5C95D833" w14:textId="0331EEA7" w:rsidR="009A7740" w:rsidRDefault="00F451D6" w:rsidP="003B6E85">
      <w:pPr>
        <w:numPr>
          <w:ilvl w:val="0"/>
          <w:numId w:val="2"/>
        </w:numPr>
        <w:spacing w:line="360" w:lineRule="auto"/>
        <w:ind w:left="0" w:firstLine="851"/>
        <w:jc w:val="both"/>
      </w:pPr>
      <w:r>
        <w:t>D</w:t>
      </w:r>
      <w:r w:rsidR="009A7740">
        <w:t xml:space="preserve">erinti </w:t>
      </w:r>
      <w:r w:rsidR="0006539D">
        <w:t>AB</w:t>
      </w:r>
      <w:r w:rsidR="009A7740">
        <w:t xml:space="preserve"> </w:t>
      </w:r>
      <w:bookmarkStart w:id="4" w:name="_Hlk105970087"/>
      <w:r w:rsidR="009A7740">
        <w:t>„</w:t>
      </w:r>
      <w:bookmarkEnd w:id="4"/>
      <w:r w:rsidR="009A7740">
        <w:t>Panevėžio energija“</w:t>
      </w:r>
      <w:r w:rsidR="001F33EF">
        <w:t xml:space="preserve"> </w:t>
      </w:r>
      <w:r w:rsidR="001F33EF" w:rsidRPr="001F33EF">
        <w:rPr>
          <w:bCs/>
        </w:rPr>
        <w:t>planin</w:t>
      </w:r>
      <w:r w:rsidR="001F33EF">
        <w:rPr>
          <w:bCs/>
        </w:rPr>
        <w:t>ę</w:t>
      </w:r>
      <w:r w:rsidR="001F33EF" w:rsidRPr="001F33EF">
        <w:rPr>
          <w:bCs/>
        </w:rPr>
        <w:t xml:space="preserve"> investicij</w:t>
      </w:r>
      <w:r w:rsidR="001F33EF">
        <w:rPr>
          <w:bCs/>
        </w:rPr>
        <w:t>ą</w:t>
      </w:r>
      <w:r w:rsidR="001F33EF" w:rsidRPr="001F33EF">
        <w:rPr>
          <w:bCs/>
        </w:rPr>
        <w:t xml:space="preserve"> „</w:t>
      </w:r>
      <w:r w:rsidR="008A3D5E">
        <w:rPr>
          <w:bCs/>
        </w:rPr>
        <w:t>Š</w:t>
      </w:r>
      <w:r w:rsidR="008A3D5E" w:rsidRPr="008A3D5E">
        <w:rPr>
          <w:bCs/>
        </w:rPr>
        <w:t>ilumos, karšto vandens apskaitos prietaisų su nuotolinio duomenų nuskaitymo funkcija įrengimas</w:t>
      </w:r>
      <w:r w:rsidR="008A3D5E" w:rsidRPr="001F33EF">
        <w:rPr>
          <w:bCs/>
        </w:rPr>
        <w:t>“</w:t>
      </w:r>
      <w:r w:rsidR="001F33EF">
        <w:t xml:space="preserve"> </w:t>
      </w:r>
      <w:r w:rsidR="009A7740">
        <w:t>(priedas).</w:t>
      </w:r>
    </w:p>
    <w:p w14:paraId="2430615F" w14:textId="77777777" w:rsidR="009A7740" w:rsidRDefault="009A7740" w:rsidP="003B6E85">
      <w:pPr>
        <w:pStyle w:val="Sraopastraipa"/>
        <w:numPr>
          <w:ilvl w:val="0"/>
          <w:numId w:val="2"/>
        </w:numPr>
        <w:spacing w:line="36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Nurodyti, kad šis sprendimas gali būti skundžiamas </w:t>
      </w:r>
      <w:bookmarkStart w:id="5" w:name="_Hlk184798451"/>
      <w:r>
        <w:rPr>
          <w:sz w:val="24"/>
          <w:szCs w:val="24"/>
        </w:rPr>
        <w:t>Lietuvos Respublikos šilumos ūkio įstatyme nustatyta tvarka.</w:t>
      </w:r>
    </w:p>
    <w:bookmarkEnd w:id="5"/>
    <w:p w14:paraId="30E95964" w14:textId="77777777" w:rsidR="002713A7" w:rsidRDefault="002713A7" w:rsidP="00FB0177">
      <w:pPr>
        <w:rPr>
          <w:rFonts w:eastAsia="Calibri"/>
          <w:szCs w:val="24"/>
        </w:rPr>
      </w:pPr>
    </w:p>
    <w:p w14:paraId="5465A9C2" w14:textId="2373EA1E" w:rsidR="00FB0177" w:rsidRDefault="009A7740" w:rsidP="00FB0177">
      <w:pPr>
        <w:rPr>
          <w:rFonts w:eastAsia="Calibri"/>
          <w:szCs w:val="24"/>
        </w:rPr>
      </w:pPr>
      <w:r>
        <w:rPr>
          <w:rFonts w:eastAsia="Calibri"/>
          <w:szCs w:val="24"/>
        </w:rPr>
        <w:t>Savivaldybės mer</w:t>
      </w:r>
      <w:r w:rsidR="00FB0177">
        <w:rPr>
          <w:rFonts w:eastAsia="Calibri"/>
          <w:szCs w:val="24"/>
        </w:rPr>
        <w:t>o pareigas laikinai</w:t>
      </w:r>
    </w:p>
    <w:p w14:paraId="747632EC" w14:textId="438C0279" w:rsidR="009A7740" w:rsidRDefault="00843F5C" w:rsidP="00FB0177">
      <w:pPr>
        <w:rPr>
          <w:szCs w:val="24"/>
        </w:rPr>
      </w:pPr>
      <w:r>
        <w:rPr>
          <w:rFonts w:eastAsia="Calibri"/>
          <w:szCs w:val="24"/>
        </w:rPr>
        <w:t>e</w:t>
      </w:r>
      <w:r w:rsidR="00FB0177">
        <w:rPr>
          <w:rFonts w:eastAsia="Calibri"/>
          <w:szCs w:val="24"/>
        </w:rPr>
        <w:t>inantis Savivaldybės tarybos narys</w:t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  <w:t>Petras Luomanas</w:t>
      </w:r>
      <w:r w:rsidR="009A7740">
        <w:rPr>
          <w:rFonts w:eastAsia="Calibri"/>
          <w:szCs w:val="24"/>
        </w:rPr>
        <w:tab/>
      </w:r>
      <w:r w:rsidR="009A7740">
        <w:rPr>
          <w:rFonts w:eastAsia="Calibri"/>
          <w:szCs w:val="24"/>
        </w:rPr>
        <w:tab/>
      </w:r>
      <w:r w:rsidR="009A7740">
        <w:rPr>
          <w:rFonts w:eastAsia="Calibri"/>
          <w:szCs w:val="24"/>
        </w:rPr>
        <w:tab/>
      </w:r>
      <w:r w:rsidR="009A7740">
        <w:rPr>
          <w:rFonts w:eastAsia="Calibri"/>
          <w:szCs w:val="24"/>
        </w:rPr>
        <w:tab/>
      </w:r>
      <w:r w:rsidR="009A7740">
        <w:rPr>
          <w:rFonts w:eastAsia="Calibri"/>
          <w:szCs w:val="24"/>
        </w:rPr>
        <w:tab/>
      </w:r>
      <w:r w:rsidR="009A7740">
        <w:rPr>
          <w:rFonts w:eastAsia="Calibri"/>
          <w:szCs w:val="24"/>
        </w:rPr>
        <w:tab/>
      </w:r>
    </w:p>
    <w:p w14:paraId="758C8CBB" w14:textId="77777777" w:rsidR="009A7740" w:rsidRDefault="009A7740" w:rsidP="009A7740">
      <w:pPr>
        <w:rPr>
          <w:szCs w:val="24"/>
        </w:rPr>
        <w:sectPr w:rsidR="009A7740">
          <w:pgSz w:w="11907" w:h="16840"/>
          <w:pgMar w:top="1134" w:right="567" w:bottom="1134" w:left="1701" w:header="0" w:footer="0" w:gutter="0"/>
          <w:paperSrc w:first="1" w:other="1"/>
          <w:cols w:space="1296"/>
        </w:sectPr>
      </w:pPr>
    </w:p>
    <w:p w14:paraId="1534C4C9" w14:textId="77777777" w:rsidR="00360930" w:rsidRPr="00B900A3" w:rsidRDefault="00360930" w:rsidP="00360930">
      <w:pPr>
        <w:ind w:left="10206"/>
        <w:rPr>
          <w:color w:val="000000"/>
          <w:szCs w:val="24"/>
          <w:lang w:eastAsia="lt-LT"/>
        </w:rPr>
      </w:pPr>
      <w:r w:rsidRPr="00B900A3">
        <w:rPr>
          <w:color w:val="000000"/>
          <w:szCs w:val="24"/>
          <w:lang w:eastAsia="lt-LT"/>
        </w:rPr>
        <w:lastRenderedPageBreak/>
        <w:t xml:space="preserve">Panevėžio miesto savivaldybės tarybos </w:t>
      </w:r>
    </w:p>
    <w:p w14:paraId="5CEDAB2F" w14:textId="0260EC37" w:rsidR="0006539D" w:rsidRPr="00B900A3" w:rsidRDefault="00360930" w:rsidP="00360930">
      <w:pPr>
        <w:ind w:left="10206"/>
        <w:rPr>
          <w:color w:val="000000"/>
          <w:szCs w:val="24"/>
          <w:lang w:eastAsia="lt-LT"/>
        </w:rPr>
      </w:pPr>
      <w:r w:rsidRPr="00B900A3">
        <w:rPr>
          <w:color w:val="000000"/>
          <w:szCs w:val="24"/>
          <w:lang w:eastAsia="lt-LT"/>
        </w:rPr>
        <w:t>202</w:t>
      </w:r>
      <w:r w:rsidR="008A3D5E" w:rsidRPr="00B900A3">
        <w:rPr>
          <w:color w:val="000000"/>
          <w:szCs w:val="24"/>
          <w:lang w:eastAsia="lt-LT"/>
        </w:rPr>
        <w:t>5</w:t>
      </w:r>
      <w:r w:rsidRPr="00B900A3">
        <w:rPr>
          <w:color w:val="000000"/>
          <w:szCs w:val="24"/>
          <w:lang w:eastAsia="lt-LT"/>
        </w:rPr>
        <w:t xml:space="preserve"> m.              d. sprendimo Nr. </w:t>
      </w:r>
      <w:r w:rsidR="001F33EF" w:rsidRPr="00B900A3">
        <w:rPr>
          <w:color w:val="000000"/>
          <w:szCs w:val="24"/>
          <w:lang w:eastAsia="lt-LT"/>
        </w:rPr>
        <w:t xml:space="preserve">               </w:t>
      </w:r>
    </w:p>
    <w:p w14:paraId="2DCDB2DC" w14:textId="14C822D9" w:rsidR="00360930" w:rsidRPr="00B900A3" w:rsidRDefault="00360930" w:rsidP="00360930">
      <w:pPr>
        <w:ind w:left="10206"/>
        <w:rPr>
          <w:color w:val="000000"/>
          <w:szCs w:val="24"/>
          <w:lang w:eastAsia="lt-LT"/>
        </w:rPr>
      </w:pPr>
      <w:r w:rsidRPr="00B900A3">
        <w:rPr>
          <w:color w:val="000000"/>
          <w:szCs w:val="24"/>
          <w:lang w:eastAsia="lt-LT"/>
        </w:rPr>
        <w:t>priedas</w:t>
      </w:r>
    </w:p>
    <w:p w14:paraId="47536BE0" w14:textId="77777777" w:rsidR="00360930" w:rsidRPr="00B900A3" w:rsidRDefault="00360930" w:rsidP="00360930">
      <w:pPr>
        <w:ind w:left="10206"/>
        <w:rPr>
          <w:color w:val="000000"/>
          <w:szCs w:val="24"/>
          <w:lang w:eastAsia="lt-LT"/>
        </w:rPr>
      </w:pPr>
    </w:p>
    <w:p w14:paraId="665E54ED" w14:textId="77777777" w:rsidR="00360930" w:rsidRPr="00B900A3" w:rsidRDefault="00360930" w:rsidP="00360930">
      <w:pPr>
        <w:ind w:left="10206"/>
        <w:rPr>
          <w:color w:val="000000"/>
          <w:szCs w:val="24"/>
          <w:lang w:eastAsia="lt-LT"/>
        </w:rPr>
      </w:pPr>
    </w:p>
    <w:p w14:paraId="0B132C3B" w14:textId="771AA51C" w:rsidR="001F33EF" w:rsidRPr="00B900A3" w:rsidRDefault="001F33EF" w:rsidP="001F33EF">
      <w:pPr>
        <w:spacing w:line="259" w:lineRule="auto"/>
        <w:jc w:val="center"/>
        <w:rPr>
          <w:rFonts w:eastAsia="Calibri"/>
          <w:b/>
          <w:bCs/>
          <w:szCs w:val="24"/>
        </w:rPr>
      </w:pPr>
      <w:r w:rsidRPr="00B900A3">
        <w:rPr>
          <w:rFonts w:eastAsia="Calibri"/>
          <w:b/>
          <w:bCs/>
          <w:szCs w:val="24"/>
        </w:rPr>
        <w:t>AB „PANEVĖŽIO ENERGIJA“ PLANINĖS INVESTICIJOS „</w:t>
      </w:r>
      <w:r w:rsidR="008A3D5E" w:rsidRPr="00B900A3">
        <w:rPr>
          <w:rFonts w:eastAsia="Calibri"/>
          <w:b/>
          <w:bCs/>
          <w:szCs w:val="24"/>
        </w:rPr>
        <w:t>ŠILUMOS, KARŠTO VANDENS APSKAITOS PRIETAISŲ SU NUOTOLINIO DUOMENŲ NUSKAITYMO FUNKCIJA ĮRENGIMAS</w:t>
      </w:r>
      <w:r w:rsidRPr="00B900A3">
        <w:rPr>
          <w:rFonts w:eastAsia="Calibri"/>
          <w:b/>
          <w:bCs/>
          <w:szCs w:val="24"/>
        </w:rPr>
        <w:t>“ DERINIMAS</w:t>
      </w:r>
    </w:p>
    <w:p w14:paraId="7F2D855E" w14:textId="77777777" w:rsidR="00FB0177" w:rsidRPr="00B900A3" w:rsidRDefault="00FB0177" w:rsidP="001F33EF">
      <w:pPr>
        <w:spacing w:line="259" w:lineRule="auto"/>
        <w:jc w:val="center"/>
        <w:rPr>
          <w:rFonts w:eastAsia="Calibri"/>
          <w:szCs w:val="24"/>
        </w:rPr>
      </w:pPr>
    </w:p>
    <w:tbl>
      <w:tblPr>
        <w:tblStyle w:val="Lentelstinklelis"/>
        <w:tblW w:w="14596" w:type="dxa"/>
        <w:tblLayout w:type="fixed"/>
        <w:tblLook w:val="04A0" w:firstRow="1" w:lastRow="0" w:firstColumn="1" w:lastColumn="0" w:noHBand="0" w:noVBand="1"/>
      </w:tblPr>
      <w:tblGrid>
        <w:gridCol w:w="562"/>
        <w:gridCol w:w="3828"/>
        <w:gridCol w:w="2551"/>
        <w:gridCol w:w="2552"/>
        <w:gridCol w:w="1984"/>
        <w:gridCol w:w="3119"/>
      </w:tblGrid>
      <w:tr w:rsidR="00A01562" w:rsidRPr="00B900A3" w14:paraId="045E63E3" w14:textId="77777777" w:rsidTr="00A01562">
        <w:trPr>
          <w:trHeight w:val="828"/>
        </w:trPr>
        <w:tc>
          <w:tcPr>
            <w:tcW w:w="562" w:type="dxa"/>
            <w:vAlign w:val="center"/>
          </w:tcPr>
          <w:p w14:paraId="3E39B1B1" w14:textId="77777777" w:rsidR="00A01562" w:rsidRPr="00B900A3" w:rsidRDefault="00A01562" w:rsidP="00FB0177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B900A3">
              <w:rPr>
                <w:color w:val="000000"/>
                <w:szCs w:val="24"/>
                <w:lang w:eastAsia="lt-LT"/>
              </w:rPr>
              <w:t>Eil. Nr.</w:t>
            </w:r>
          </w:p>
        </w:tc>
        <w:tc>
          <w:tcPr>
            <w:tcW w:w="3828" w:type="dxa"/>
            <w:vAlign w:val="center"/>
          </w:tcPr>
          <w:p w14:paraId="4662A7E5" w14:textId="77777777" w:rsidR="00A01562" w:rsidRPr="00B900A3" w:rsidRDefault="00A01562" w:rsidP="00FB0177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B900A3">
              <w:rPr>
                <w:color w:val="000000"/>
                <w:szCs w:val="24"/>
                <w:lang w:eastAsia="lt-LT"/>
              </w:rPr>
              <w:t>Pavadinimas</w:t>
            </w:r>
          </w:p>
        </w:tc>
        <w:tc>
          <w:tcPr>
            <w:tcW w:w="2551" w:type="dxa"/>
            <w:vAlign w:val="center"/>
          </w:tcPr>
          <w:p w14:paraId="51CFD8CD" w14:textId="77777777" w:rsidR="00A01562" w:rsidRPr="00B900A3" w:rsidRDefault="00A01562" w:rsidP="00FB0177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B900A3">
              <w:rPr>
                <w:color w:val="000000"/>
                <w:szCs w:val="24"/>
                <w:lang w:eastAsia="lt-LT"/>
              </w:rPr>
              <w:t>Finansavimo šaltinis</w:t>
            </w:r>
          </w:p>
        </w:tc>
        <w:tc>
          <w:tcPr>
            <w:tcW w:w="2552" w:type="dxa"/>
            <w:vAlign w:val="center"/>
          </w:tcPr>
          <w:p w14:paraId="2DBD1DCB" w14:textId="75FF275A" w:rsidR="00A01562" w:rsidRPr="00B900A3" w:rsidRDefault="00A01562" w:rsidP="00FB0177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B900A3">
              <w:rPr>
                <w:color w:val="000000"/>
                <w:szCs w:val="24"/>
                <w:lang w:eastAsia="lt-LT"/>
              </w:rPr>
              <w:t>Planuojama investicijos vertė, tūkst. Eur</w:t>
            </w:r>
          </w:p>
        </w:tc>
        <w:tc>
          <w:tcPr>
            <w:tcW w:w="1984" w:type="dxa"/>
            <w:vAlign w:val="center"/>
          </w:tcPr>
          <w:p w14:paraId="3CD326E8" w14:textId="0C85E0D1" w:rsidR="00A01562" w:rsidRPr="00B900A3" w:rsidRDefault="00A01562" w:rsidP="00A01562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B900A3">
              <w:rPr>
                <w:color w:val="000000"/>
                <w:szCs w:val="24"/>
                <w:lang w:eastAsia="lt-LT"/>
              </w:rPr>
              <w:t>Įvykdymo metai</w:t>
            </w:r>
          </w:p>
        </w:tc>
        <w:tc>
          <w:tcPr>
            <w:tcW w:w="3119" w:type="dxa"/>
            <w:vAlign w:val="center"/>
          </w:tcPr>
          <w:p w14:paraId="11124143" w14:textId="2FB7E4D9" w:rsidR="00A01562" w:rsidRPr="00B900A3" w:rsidRDefault="00A01562" w:rsidP="00FB0177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B900A3">
              <w:rPr>
                <w:color w:val="000000"/>
                <w:szCs w:val="24"/>
                <w:lang w:eastAsia="lt-LT"/>
              </w:rPr>
              <w:t>Trumpa charakteristika</w:t>
            </w:r>
          </w:p>
        </w:tc>
      </w:tr>
      <w:tr w:rsidR="008A3D5E" w:rsidRPr="00B900A3" w14:paraId="2256F070" w14:textId="77777777" w:rsidTr="00A01562">
        <w:trPr>
          <w:trHeight w:val="319"/>
        </w:trPr>
        <w:tc>
          <w:tcPr>
            <w:tcW w:w="562" w:type="dxa"/>
            <w:vAlign w:val="center"/>
          </w:tcPr>
          <w:p w14:paraId="0C3A15F3" w14:textId="77777777" w:rsidR="008A3D5E" w:rsidRPr="00B900A3" w:rsidRDefault="008A3D5E" w:rsidP="00FB0177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B900A3">
              <w:rPr>
                <w:color w:val="000000"/>
                <w:szCs w:val="24"/>
                <w:lang w:eastAsia="lt-LT"/>
              </w:rPr>
              <w:t>1.</w:t>
            </w:r>
          </w:p>
        </w:tc>
        <w:tc>
          <w:tcPr>
            <w:tcW w:w="3828" w:type="dxa"/>
            <w:vAlign w:val="center"/>
          </w:tcPr>
          <w:p w14:paraId="2B68D11D" w14:textId="3215C927" w:rsidR="008A3D5E" w:rsidRPr="00B900A3" w:rsidRDefault="008A3D5E" w:rsidP="0006539D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B900A3">
              <w:rPr>
                <w:rFonts w:eastAsia="Calibri"/>
                <w:szCs w:val="24"/>
              </w:rPr>
              <w:t>Šilumos, karšto vandens apskaitos prietaisų su nuotolinio duomenų nuskaitymo funkcija įrengimas</w:t>
            </w:r>
          </w:p>
        </w:tc>
        <w:tc>
          <w:tcPr>
            <w:tcW w:w="2551" w:type="dxa"/>
            <w:vAlign w:val="center"/>
          </w:tcPr>
          <w:p w14:paraId="570EA218" w14:textId="3BD010F7" w:rsidR="008A3D5E" w:rsidRPr="00B900A3" w:rsidRDefault="008A3D5E" w:rsidP="008A3D5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B900A3">
              <w:rPr>
                <w:color w:val="000000"/>
                <w:szCs w:val="24"/>
                <w:lang w:eastAsia="lt-LT"/>
              </w:rPr>
              <w:t xml:space="preserve">20 % </w:t>
            </w:r>
            <w:r w:rsidR="00665AC6">
              <w:rPr>
                <w:color w:val="000000"/>
                <w:szCs w:val="24"/>
                <w:lang w:eastAsia="lt-LT"/>
              </w:rPr>
              <w:t>b</w:t>
            </w:r>
            <w:r w:rsidRPr="00B900A3">
              <w:rPr>
                <w:color w:val="000000"/>
                <w:szCs w:val="24"/>
                <w:lang w:eastAsia="lt-LT"/>
              </w:rPr>
              <w:t xml:space="preserve">endrovės lėšos,   </w:t>
            </w:r>
          </w:p>
          <w:p w14:paraId="6049269F" w14:textId="676D5805" w:rsidR="008A3D5E" w:rsidRPr="00B900A3" w:rsidRDefault="008A3D5E" w:rsidP="008A3D5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B900A3">
              <w:rPr>
                <w:color w:val="000000"/>
                <w:szCs w:val="24"/>
                <w:lang w:eastAsia="lt-LT"/>
              </w:rPr>
              <w:t>80 % finansinė parama</w:t>
            </w:r>
          </w:p>
        </w:tc>
        <w:tc>
          <w:tcPr>
            <w:tcW w:w="2552" w:type="dxa"/>
            <w:vAlign w:val="center"/>
          </w:tcPr>
          <w:p w14:paraId="715B7F32" w14:textId="7FAE6E46" w:rsidR="008A3D5E" w:rsidRPr="00B900A3" w:rsidRDefault="008A3D5E" w:rsidP="00FB0177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B900A3">
              <w:rPr>
                <w:rFonts w:eastAsia="Calibri"/>
                <w:szCs w:val="24"/>
              </w:rPr>
              <w:t>1886,25</w:t>
            </w:r>
          </w:p>
        </w:tc>
        <w:tc>
          <w:tcPr>
            <w:tcW w:w="1984" w:type="dxa"/>
            <w:vAlign w:val="center"/>
          </w:tcPr>
          <w:p w14:paraId="7CFFCC2F" w14:textId="61F33179" w:rsidR="008A3D5E" w:rsidRPr="00B900A3" w:rsidRDefault="00A01562" w:rsidP="00A01562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B900A3">
              <w:rPr>
                <w:color w:val="000000"/>
                <w:szCs w:val="24"/>
                <w:lang w:eastAsia="lt-LT"/>
              </w:rPr>
              <w:t>2025–2028</w:t>
            </w:r>
          </w:p>
        </w:tc>
        <w:tc>
          <w:tcPr>
            <w:tcW w:w="3119" w:type="dxa"/>
            <w:vAlign w:val="center"/>
          </w:tcPr>
          <w:p w14:paraId="3443A67E" w14:textId="74268C7C" w:rsidR="008A3D5E" w:rsidRPr="00B900A3" w:rsidRDefault="00A01562" w:rsidP="0006539D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B900A3">
              <w:rPr>
                <w:rFonts w:eastAsia="Calibri"/>
                <w:szCs w:val="24"/>
              </w:rPr>
              <w:t>235 vnt. šilumos apskaitos ir 36915 vnt. karšto vandens ir apskaitos prietaisų su nuotolinio duomenų nuskaitymo funkcija</w:t>
            </w:r>
          </w:p>
        </w:tc>
      </w:tr>
      <w:tr w:rsidR="008A3D5E" w:rsidRPr="00B900A3" w14:paraId="58591E17" w14:textId="77777777" w:rsidTr="00A01562">
        <w:trPr>
          <w:trHeight w:val="152"/>
        </w:trPr>
        <w:tc>
          <w:tcPr>
            <w:tcW w:w="562" w:type="dxa"/>
            <w:vAlign w:val="center"/>
          </w:tcPr>
          <w:p w14:paraId="7C52C928" w14:textId="77777777" w:rsidR="008A3D5E" w:rsidRPr="00B900A3" w:rsidRDefault="008A3D5E" w:rsidP="00FB0177">
            <w:pPr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3828" w:type="dxa"/>
            <w:vAlign w:val="center"/>
          </w:tcPr>
          <w:p w14:paraId="0EFC06E2" w14:textId="59D774FC" w:rsidR="008A3D5E" w:rsidRPr="00B900A3" w:rsidRDefault="008A3D5E" w:rsidP="0006539D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B900A3">
              <w:rPr>
                <w:color w:val="000000"/>
                <w:szCs w:val="24"/>
                <w:lang w:eastAsia="lt-LT"/>
              </w:rPr>
              <w:t>Iš to skaičiaus</w:t>
            </w:r>
          </w:p>
        </w:tc>
        <w:tc>
          <w:tcPr>
            <w:tcW w:w="2551" w:type="dxa"/>
            <w:vAlign w:val="center"/>
          </w:tcPr>
          <w:p w14:paraId="75A0CF9C" w14:textId="77777777" w:rsidR="008A3D5E" w:rsidRPr="00B900A3" w:rsidRDefault="008A3D5E" w:rsidP="00FB0177">
            <w:pPr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552" w:type="dxa"/>
            <w:vAlign w:val="center"/>
          </w:tcPr>
          <w:p w14:paraId="354986C3" w14:textId="77777777" w:rsidR="008A3D5E" w:rsidRPr="00B900A3" w:rsidRDefault="008A3D5E" w:rsidP="00FB0177">
            <w:pPr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984" w:type="dxa"/>
          </w:tcPr>
          <w:p w14:paraId="1D40E2DF" w14:textId="77777777" w:rsidR="008A3D5E" w:rsidRPr="00B900A3" w:rsidRDefault="008A3D5E" w:rsidP="00FB0177">
            <w:pPr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3119" w:type="dxa"/>
            <w:vAlign w:val="center"/>
          </w:tcPr>
          <w:p w14:paraId="1F6A9EC1" w14:textId="7C4925ED" w:rsidR="008A3D5E" w:rsidRPr="00B900A3" w:rsidRDefault="008A3D5E" w:rsidP="00FB0177">
            <w:pPr>
              <w:jc w:val="center"/>
              <w:rPr>
                <w:color w:val="000000"/>
                <w:szCs w:val="24"/>
                <w:lang w:eastAsia="lt-LT"/>
              </w:rPr>
            </w:pPr>
          </w:p>
        </w:tc>
      </w:tr>
      <w:tr w:rsidR="008A3D5E" w:rsidRPr="00B900A3" w14:paraId="6198C1EE" w14:textId="77777777" w:rsidTr="00A01562">
        <w:trPr>
          <w:trHeight w:val="152"/>
        </w:trPr>
        <w:tc>
          <w:tcPr>
            <w:tcW w:w="562" w:type="dxa"/>
            <w:vAlign w:val="center"/>
          </w:tcPr>
          <w:p w14:paraId="6DE4393C" w14:textId="77777777" w:rsidR="008A3D5E" w:rsidRPr="00B900A3" w:rsidRDefault="008A3D5E" w:rsidP="00FB0177">
            <w:pPr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3828" w:type="dxa"/>
            <w:vAlign w:val="center"/>
          </w:tcPr>
          <w:p w14:paraId="6774ADAD" w14:textId="77777777" w:rsidR="008A3D5E" w:rsidRPr="00B900A3" w:rsidRDefault="008A3D5E" w:rsidP="0006539D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B900A3">
              <w:rPr>
                <w:color w:val="000000"/>
                <w:szCs w:val="24"/>
                <w:lang w:eastAsia="lt-LT"/>
              </w:rPr>
              <w:t>Bendrovės lėšos</w:t>
            </w:r>
          </w:p>
        </w:tc>
        <w:tc>
          <w:tcPr>
            <w:tcW w:w="2551" w:type="dxa"/>
            <w:vAlign w:val="center"/>
          </w:tcPr>
          <w:p w14:paraId="0237C1DC" w14:textId="77777777" w:rsidR="008A3D5E" w:rsidRPr="00B900A3" w:rsidRDefault="008A3D5E" w:rsidP="00FB0177">
            <w:pPr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552" w:type="dxa"/>
            <w:vAlign w:val="center"/>
          </w:tcPr>
          <w:p w14:paraId="3014B9A3" w14:textId="2813B3F0" w:rsidR="008A3D5E" w:rsidRPr="00B900A3" w:rsidRDefault="008A3D5E" w:rsidP="00FB0177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B900A3">
              <w:rPr>
                <w:color w:val="000000"/>
                <w:szCs w:val="24"/>
                <w:lang w:eastAsia="lt-LT"/>
              </w:rPr>
              <w:t>377,25</w:t>
            </w:r>
          </w:p>
        </w:tc>
        <w:tc>
          <w:tcPr>
            <w:tcW w:w="1984" w:type="dxa"/>
          </w:tcPr>
          <w:p w14:paraId="50BB1E19" w14:textId="77777777" w:rsidR="008A3D5E" w:rsidRPr="00B900A3" w:rsidRDefault="008A3D5E" w:rsidP="00FB0177">
            <w:pPr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3119" w:type="dxa"/>
            <w:vAlign w:val="center"/>
          </w:tcPr>
          <w:p w14:paraId="7CEB1530" w14:textId="5D4C3C88" w:rsidR="008A3D5E" w:rsidRPr="00B900A3" w:rsidRDefault="008A3D5E" w:rsidP="00FB0177">
            <w:pPr>
              <w:jc w:val="center"/>
              <w:rPr>
                <w:color w:val="000000"/>
                <w:szCs w:val="24"/>
                <w:lang w:eastAsia="lt-LT"/>
              </w:rPr>
            </w:pPr>
          </w:p>
        </w:tc>
      </w:tr>
    </w:tbl>
    <w:p w14:paraId="0F1714DC" w14:textId="70FE7F44" w:rsidR="00FB0177" w:rsidRPr="00B900A3" w:rsidRDefault="00FB0177" w:rsidP="00FB0177">
      <w:pPr>
        <w:spacing w:line="259" w:lineRule="auto"/>
        <w:jc w:val="both"/>
        <w:rPr>
          <w:rFonts w:eastAsia="Calibri"/>
          <w:szCs w:val="24"/>
        </w:rPr>
      </w:pPr>
      <w:r w:rsidRPr="00B900A3">
        <w:rPr>
          <w:rFonts w:eastAsia="Calibri"/>
          <w:szCs w:val="24"/>
        </w:rPr>
        <w:t>Paaiškinima</w:t>
      </w:r>
      <w:r w:rsidR="00665AC6">
        <w:rPr>
          <w:rFonts w:eastAsia="Calibri"/>
          <w:szCs w:val="24"/>
        </w:rPr>
        <w:t>s.</w:t>
      </w:r>
      <w:r w:rsidRPr="00B900A3">
        <w:rPr>
          <w:rFonts w:eastAsia="Calibri"/>
          <w:szCs w:val="24"/>
        </w:rPr>
        <w:t xml:space="preserve"> </w:t>
      </w:r>
      <w:r w:rsidR="00665AC6">
        <w:rPr>
          <w:rFonts w:eastAsia="Calibri"/>
          <w:szCs w:val="24"/>
        </w:rPr>
        <w:t>F</w:t>
      </w:r>
      <w:r w:rsidR="00A01562" w:rsidRPr="00B900A3">
        <w:rPr>
          <w:szCs w:val="24"/>
          <w:lang w:eastAsia="lt-LT"/>
        </w:rPr>
        <w:t>inansinė parama – lengvatinė paskola ir dotacija</w:t>
      </w:r>
    </w:p>
    <w:p w14:paraId="1B8DE53A" w14:textId="77777777" w:rsidR="00360930" w:rsidRDefault="00360930" w:rsidP="009A7740">
      <w:pPr>
        <w:ind w:left="10206"/>
        <w:rPr>
          <w:color w:val="000000"/>
          <w:szCs w:val="24"/>
          <w:lang w:eastAsia="lt-LT"/>
        </w:rPr>
      </w:pPr>
    </w:p>
    <w:p w14:paraId="626C08AA" w14:textId="658EA28A" w:rsidR="00360930" w:rsidRDefault="00717834" w:rsidP="00717834">
      <w:pPr>
        <w:jc w:val="center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______________________</w:t>
      </w:r>
    </w:p>
    <w:p w14:paraId="2A3A316D" w14:textId="77777777" w:rsidR="00360930" w:rsidRDefault="00360930" w:rsidP="009A7740">
      <w:pPr>
        <w:ind w:left="10206"/>
        <w:rPr>
          <w:color w:val="000000"/>
          <w:szCs w:val="24"/>
          <w:lang w:eastAsia="lt-LT"/>
        </w:rPr>
      </w:pPr>
    </w:p>
    <w:p w14:paraId="730E4EB5" w14:textId="77777777" w:rsidR="00360930" w:rsidRDefault="00360930" w:rsidP="009A7740">
      <w:pPr>
        <w:ind w:left="10206"/>
        <w:rPr>
          <w:color w:val="000000"/>
          <w:szCs w:val="24"/>
          <w:lang w:eastAsia="lt-LT"/>
        </w:rPr>
      </w:pPr>
    </w:p>
    <w:p w14:paraId="0255EA9B" w14:textId="77777777" w:rsidR="00360930" w:rsidRDefault="00360930" w:rsidP="009A7740">
      <w:pPr>
        <w:ind w:left="10206"/>
        <w:rPr>
          <w:color w:val="000000"/>
          <w:szCs w:val="24"/>
          <w:lang w:eastAsia="lt-LT"/>
        </w:rPr>
      </w:pPr>
    </w:p>
    <w:sectPr w:rsidR="00360930" w:rsidSect="00443368">
      <w:headerReference w:type="default" r:id="rId9"/>
      <w:pgSz w:w="16840" w:h="11907" w:orient="landscape" w:code="9"/>
      <w:pgMar w:top="1701" w:right="1134" w:bottom="567" w:left="1134" w:header="567" w:footer="0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B4E69B" w14:textId="77777777" w:rsidR="00E25330" w:rsidRDefault="00E25330">
      <w:r>
        <w:separator/>
      </w:r>
    </w:p>
  </w:endnote>
  <w:endnote w:type="continuationSeparator" w:id="0">
    <w:p w14:paraId="23CF0D96" w14:textId="77777777" w:rsidR="00E25330" w:rsidRDefault="00E25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66C541" w14:textId="77777777" w:rsidR="00E25330" w:rsidRDefault="00E25330">
      <w:r>
        <w:separator/>
      </w:r>
    </w:p>
  </w:footnote>
  <w:footnote w:type="continuationSeparator" w:id="0">
    <w:p w14:paraId="045DE42B" w14:textId="77777777" w:rsidR="00E25330" w:rsidRDefault="00E25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656580" w14:textId="77777777" w:rsidR="00221418" w:rsidRDefault="00221418" w:rsidP="00FB3113">
    <w:pPr>
      <w:pStyle w:val="Antrats"/>
      <w:tabs>
        <w:tab w:val="left" w:pos="7050"/>
        <w:tab w:val="center" w:pos="7286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77194F">
      <w:rPr>
        <w:noProof/>
      </w:rPr>
      <w:t>1</w:t>
    </w:r>
    <w:r>
      <w:fldChar w:fldCharType="end"/>
    </w:r>
  </w:p>
  <w:p w14:paraId="17222AC9" w14:textId="77777777" w:rsidR="00E41D67" w:rsidRDefault="00E41D6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1D261A"/>
    <w:multiLevelType w:val="multilevel"/>
    <w:tmpl w:val="57B2D250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num w:numId="1" w16cid:durableId="1263340510">
    <w:abstractNumId w:val="0"/>
  </w:num>
  <w:num w:numId="2" w16cid:durableId="12469626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6539D"/>
    <w:rsid w:val="00075594"/>
    <w:rsid w:val="00075D5A"/>
    <w:rsid w:val="000811E1"/>
    <w:rsid w:val="000A1DD4"/>
    <w:rsid w:val="000B7ED5"/>
    <w:rsid w:val="000C50EB"/>
    <w:rsid w:val="000E5933"/>
    <w:rsid w:val="000E7131"/>
    <w:rsid w:val="000F38E5"/>
    <w:rsid w:val="00101F07"/>
    <w:rsid w:val="00124B60"/>
    <w:rsid w:val="00130FD4"/>
    <w:rsid w:val="00132ABE"/>
    <w:rsid w:val="0014293C"/>
    <w:rsid w:val="001439C4"/>
    <w:rsid w:val="00153B94"/>
    <w:rsid w:val="001665D2"/>
    <w:rsid w:val="001B1C81"/>
    <w:rsid w:val="001B1FE3"/>
    <w:rsid w:val="001D1AC1"/>
    <w:rsid w:val="001D3CB6"/>
    <w:rsid w:val="001E4DFD"/>
    <w:rsid w:val="001F33EF"/>
    <w:rsid w:val="001F5699"/>
    <w:rsid w:val="001F7914"/>
    <w:rsid w:val="0020204A"/>
    <w:rsid w:val="00206FC7"/>
    <w:rsid w:val="00221418"/>
    <w:rsid w:val="00222140"/>
    <w:rsid w:val="002301D7"/>
    <w:rsid w:val="0023417F"/>
    <w:rsid w:val="00234FD8"/>
    <w:rsid w:val="0024706D"/>
    <w:rsid w:val="002526D2"/>
    <w:rsid w:val="00252B3A"/>
    <w:rsid w:val="00255991"/>
    <w:rsid w:val="002630A9"/>
    <w:rsid w:val="002658A0"/>
    <w:rsid w:val="002713A7"/>
    <w:rsid w:val="00275CFF"/>
    <w:rsid w:val="00276412"/>
    <w:rsid w:val="002915B5"/>
    <w:rsid w:val="00291649"/>
    <w:rsid w:val="00293059"/>
    <w:rsid w:val="002A2097"/>
    <w:rsid w:val="002B2DB0"/>
    <w:rsid w:val="002B35C1"/>
    <w:rsid w:val="002D0B3C"/>
    <w:rsid w:val="002D28E3"/>
    <w:rsid w:val="002D57F9"/>
    <w:rsid w:val="002D75F0"/>
    <w:rsid w:val="002D7E2D"/>
    <w:rsid w:val="002E2386"/>
    <w:rsid w:val="002E4357"/>
    <w:rsid w:val="002F7001"/>
    <w:rsid w:val="00303346"/>
    <w:rsid w:val="00312A5C"/>
    <w:rsid w:val="00316B0F"/>
    <w:rsid w:val="00325CF1"/>
    <w:rsid w:val="00337555"/>
    <w:rsid w:val="00346B15"/>
    <w:rsid w:val="00355495"/>
    <w:rsid w:val="00355EE8"/>
    <w:rsid w:val="00360930"/>
    <w:rsid w:val="00392558"/>
    <w:rsid w:val="0039707D"/>
    <w:rsid w:val="003971A5"/>
    <w:rsid w:val="003A3559"/>
    <w:rsid w:val="003B3A5A"/>
    <w:rsid w:val="003B6E85"/>
    <w:rsid w:val="003D113C"/>
    <w:rsid w:val="003D596F"/>
    <w:rsid w:val="003D6535"/>
    <w:rsid w:val="003E4D38"/>
    <w:rsid w:val="003E58F0"/>
    <w:rsid w:val="003F116F"/>
    <w:rsid w:val="003F3684"/>
    <w:rsid w:val="004014AB"/>
    <w:rsid w:val="004100D4"/>
    <w:rsid w:val="00410D03"/>
    <w:rsid w:val="00420850"/>
    <w:rsid w:val="00421D43"/>
    <w:rsid w:val="00423191"/>
    <w:rsid w:val="00423D30"/>
    <w:rsid w:val="00431DB0"/>
    <w:rsid w:val="004376E8"/>
    <w:rsid w:val="004564CD"/>
    <w:rsid w:val="00464BB1"/>
    <w:rsid w:val="00480D2E"/>
    <w:rsid w:val="004849ED"/>
    <w:rsid w:val="004A3610"/>
    <w:rsid w:val="004B172A"/>
    <w:rsid w:val="004C07E0"/>
    <w:rsid w:val="004D10E4"/>
    <w:rsid w:val="004D35C5"/>
    <w:rsid w:val="004E4142"/>
    <w:rsid w:val="004F46AE"/>
    <w:rsid w:val="00510DE4"/>
    <w:rsid w:val="00512304"/>
    <w:rsid w:val="005166E3"/>
    <w:rsid w:val="0052387D"/>
    <w:rsid w:val="00524D2D"/>
    <w:rsid w:val="00533646"/>
    <w:rsid w:val="00562BCD"/>
    <w:rsid w:val="00566FC8"/>
    <w:rsid w:val="00567542"/>
    <w:rsid w:val="005714AD"/>
    <w:rsid w:val="00571BF3"/>
    <w:rsid w:val="00582CF4"/>
    <w:rsid w:val="00584C4D"/>
    <w:rsid w:val="00587D82"/>
    <w:rsid w:val="00594EFB"/>
    <w:rsid w:val="00595F80"/>
    <w:rsid w:val="005B1469"/>
    <w:rsid w:val="005B727C"/>
    <w:rsid w:val="005C41AC"/>
    <w:rsid w:val="005C605B"/>
    <w:rsid w:val="005F44E3"/>
    <w:rsid w:val="005F6353"/>
    <w:rsid w:val="006035EF"/>
    <w:rsid w:val="00606260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4173A"/>
    <w:rsid w:val="00655408"/>
    <w:rsid w:val="00655E6A"/>
    <w:rsid w:val="00662FB1"/>
    <w:rsid w:val="00665AC6"/>
    <w:rsid w:val="0068030A"/>
    <w:rsid w:val="006A4D99"/>
    <w:rsid w:val="006B0BC0"/>
    <w:rsid w:val="006D107B"/>
    <w:rsid w:val="006D1745"/>
    <w:rsid w:val="006D6344"/>
    <w:rsid w:val="006D6B17"/>
    <w:rsid w:val="006D7A59"/>
    <w:rsid w:val="00701945"/>
    <w:rsid w:val="0071249C"/>
    <w:rsid w:val="007129E5"/>
    <w:rsid w:val="00714E95"/>
    <w:rsid w:val="00717834"/>
    <w:rsid w:val="00727DA0"/>
    <w:rsid w:val="00740946"/>
    <w:rsid w:val="00743B7D"/>
    <w:rsid w:val="007452C6"/>
    <w:rsid w:val="0077194F"/>
    <w:rsid w:val="00780E8C"/>
    <w:rsid w:val="00785145"/>
    <w:rsid w:val="00793437"/>
    <w:rsid w:val="00796E6A"/>
    <w:rsid w:val="007978F3"/>
    <w:rsid w:val="007A0DA8"/>
    <w:rsid w:val="007A38DC"/>
    <w:rsid w:val="007D3F07"/>
    <w:rsid w:val="007E2B12"/>
    <w:rsid w:val="007F1F9E"/>
    <w:rsid w:val="007F2ABF"/>
    <w:rsid w:val="007F3F25"/>
    <w:rsid w:val="007F48D3"/>
    <w:rsid w:val="00801DD2"/>
    <w:rsid w:val="00811E67"/>
    <w:rsid w:val="008212D1"/>
    <w:rsid w:val="00833AB3"/>
    <w:rsid w:val="00843F5C"/>
    <w:rsid w:val="00850E52"/>
    <w:rsid w:val="00851981"/>
    <w:rsid w:val="00852260"/>
    <w:rsid w:val="008536EC"/>
    <w:rsid w:val="00856CB2"/>
    <w:rsid w:val="008608CB"/>
    <w:rsid w:val="0086111D"/>
    <w:rsid w:val="00864111"/>
    <w:rsid w:val="00870930"/>
    <w:rsid w:val="00876E15"/>
    <w:rsid w:val="0088367B"/>
    <w:rsid w:val="00883F12"/>
    <w:rsid w:val="008A2000"/>
    <w:rsid w:val="008A26FB"/>
    <w:rsid w:val="008A3D5E"/>
    <w:rsid w:val="008B28AB"/>
    <w:rsid w:val="008B3D51"/>
    <w:rsid w:val="008B68D3"/>
    <w:rsid w:val="008D7F28"/>
    <w:rsid w:val="008F1635"/>
    <w:rsid w:val="008F62A9"/>
    <w:rsid w:val="009111D4"/>
    <w:rsid w:val="00916D5D"/>
    <w:rsid w:val="009223AA"/>
    <w:rsid w:val="00931ACB"/>
    <w:rsid w:val="00932353"/>
    <w:rsid w:val="009350E1"/>
    <w:rsid w:val="00942B11"/>
    <w:rsid w:val="00956EFA"/>
    <w:rsid w:val="00961DF7"/>
    <w:rsid w:val="00967C79"/>
    <w:rsid w:val="00976276"/>
    <w:rsid w:val="00983960"/>
    <w:rsid w:val="0099046B"/>
    <w:rsid w:val="00990645"/>
    <w:rsid w:val="00994A5E"/>
    <w:rsid w:val="009A4733"/>
    <w:rsid w:val="009A7740"/>
    <w:rsid w:val="009B5033"/>
    <w:rsid w:val="009B542B"/>
    <w:rsid w:val="009C3C68"/>
    <w:rsid w:val="009C55DF"/>
    <w:rsid w:val="009D1163"/>
    <w:rsid w:val="009D4140"/>
    <w:rsid w:val="009E1859"/>
    <w:rsid w:val="009E5C02"/>
    <w:rsid w:val="009F5E68"/>
    <w:rsid w:val="00A0004E"/>
    <w:rsid w:val="00A01562"/>
    <w:rsid w:val="00A11511"/>
    <w:rsid w:val="00A3474A"/>
    <w:rsid w:val="00A36213"/>
    <w:rsid w:val="00A36CEE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C5A79"/>
    <w:rsid w:val="00AC5CE0"/>
    <w:rsid w:val="00AD3E4E"/>
    <w:rsid w:val="00AD59F9"/>
    <w:rsid w:val="00AD778C"/>
    <w:rsid w:val="00B05FC9"/>
    <w:rsid w:val="00B10DBC"/>
    <w:rsid w:val="00B14AEE"/>
    <w:rsid w:val="00B408ED"/>
    <w:rsid w:val="00B44F79"/>
    <w:rsid w:val="00B52FFC"/>
    <w:rsid w:val="00B61A88"/>
    <w:rsid w:val="00B6518B"/>
    <w:rsid w:val="00B664FD"/>
    <w:rsid w:val="00B67C7C"/>
    <w:rsid w:val="00B768CD"/>
    <w:rsid w:val="00B83E18"/>
    <w:rsid w:val="00B900A3"/>
    <w:rsid w:val="00B91CB2"/>
    <w:rsid w:val="00B92EBF"/>
    <w:rsid w:val="00BA3B6C"/>
    <w:rsid w:val="00BA458B"/>
    <w:rsid w:val="00BB0318"/>
    <w:rsid w:val="00BB130F"/>
    <w:rsid w:val="00BB19C7"/>
    <w:rsid w:val="00BB6886"/>
    <w:rsid w:val="00BD5C3A"/>
    <w:rsid w:val="00BE4566"/>
    <w:rsid w:val="00BF0150"/>
    <w:rsid w:val="00BF06D7"/>
    <w:rsid w:val="00BF0A1B"/>
    <w:rsid w:val="00C008EA"/>
    <w:rsid w:val="00C13EA5"/>
    <w:rsid w:val="00C14F8B"/>
    <w:rsid w:val="00C30955"/>
    <w:rsid w:val="00C40FD3"/>
    <w:rsid w:val="00C419B9"/>
    <w:rsid w:val="00C420AA"/>
    <w:rsid w:val="00C424F4"/>
    <w:rsid w:val="00C52416"/>
    <w:rsid w:val="00C64465"/>
    <w:rsid w:val="00C6773B"/>
    <w:rsid w:val="00C72861"/>
    <w:rsid w:val="00C72CB4"/>
    <w:rsid w:val="00C75F05"/>
    <w:rsid w:val="00C9091E"/>
    <w:rsid w:val="00C9544C"/>
    <w:rsid w:val="00CC23E4"/>
    <w:rsid w:val="00CC5B6A"/>
    <w:rsid w:val="00CD5CCA"/>
    <w:rsid w:val="00CE1671"/>
    <w:rsid w:val="00CE1C5C"/>
    <w:rsid w:val="00CE3720"/>
    <w:rsid w:val="00CF4026"/>
    <w:rsid w:val="00D16849"/>
    <w:rsid w:val="00D25AF1"/>
    <w:rsid w:val="00D25F2C"/>
    <w:rsid w:val="00D33742"/>
    <w:rsid w:val="00D41332"/>
    <w:rsid w:val="00D43C4B"/>
    <w:rsid w:val="00D5433C"/>
    <w:rsid w:val="00D625ED"/>
    <w:rsid w:val="00D679FC"/>
    <w:rsid w:val="00D7678A"/>
    <w:rsid w:val="00DA53CC"/>
    <w:rsid w:val="00DB3FE6"/>
    <w:rsid w:val="00DB5818"/>
    <w:rsid w:val="00DC75E0"/>
    <w:rsid w:val="00DD20B8"/>
    <w:rsid w:val="00DE0D95"/>
    <w:rsid w:val="00E00B4D"/>
    <w:rsid w:val="00E06C5E"/>
    <w:rsid w:val="00E0745E"/>
    <w:rsid w:val="00E21A77"/>
    <w:rsid w:val="00E25330"/>
    <w:rsid w:val="00E34BFA"/>
    <w:rsid w:val="00E41D67"/>
    <w:rsid w:val="00E429EE"/>
    <w:rsid w:val="00E478F2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EF669F"/>
    <w:rsid w:val="00F007C0"/>
    <w:rsid w:val="00F0380C"/>
    <w:rsid w:val="00F0681D"/>
    <w:rsid w:val="00F3111C"/>
    <w:rsid w:val="00F43577"/>
    <w:rsid w:val="00F43903"/>
    <w:rsid w:val="00F451D6"/>
    <w:rsid w:val="00F47074"/>
    <w:rsid w:val="00F509B7"/>
    <w:rsid w:val="00F51B6C"/>
    <w:rsid w:val="00F60529"/>
    <w:rsid w:val="00F83894"/>
    <w:rsid w:val="00F86B18"/>
    <w:rsid w:val="00F9348D"/>
    <w:rsid w:val="00F97C2A"/>
    <w:rsid w:val="00FA5FAE"/>
    <w:rsid w:val="00FB0177"/>
    <w:rsid w:val="00FB6C36"/>
    <w:rsid w:val="00FC1FBA"/>
    <w:rsid w:val="00FC4D2D"/>
    <w:rsid w:val="00FD6215"/>
    <w:rsid w:val="00FD7127"/>
    <w:rsid w:val="00FE003B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D7DA6F"/>
  <w15:docId w15:val="{497D8994-21CA-4278-801A-5640AE1AD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0F38E5"/>
    <w:pPr>
      <w:ind w:left="720"/>
      <w:contextualSpacing/>
    </w:pPr>
    <w:rPr>
      <w:sz w:val="20"/>
    </w:rPr>
  </w:style>
  <w:style w:type="table" w:styleId="Lentelstinklelis">
    <w:name w:val="Table Grid"/>
    <w:basedOn w:val="prastojilentel"/>
    <w:locked/>
    <w:rsid w:val="00FB01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2713A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713A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713A7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713A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713A7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25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4C540-9C30-4F82-AE93-1D9F0DAFA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2</Pages>
  <Words>241</Words>
  <Characters>1736</Characters>
  <Application>Microsoft Office Word</Application>
  <DocSecurity>4</DocSecurity>
  <Lines>14</Lines>
  <Paragraphs>3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7" baseType="lpstr">
      <vt:lpstr/>
      <vt:lpstr>                                </vt:lpstr>
      <vt:lpstr>    </vt:lpstr>
      <vt:lpstr>    </vt:lpstr>
      <vt:lpstr>    SPRENDIMAS</vt:lpstr>
      <vt:lpstr>DĖL</vt:lpstr>
      <vt:lpstr>        Panevėžys</vt:lpstr>
    </vt:vector>
  </TitlesOfParts>
  <Company>PMS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Ina1</dc:creator>
  <cp:lastModifiedBy>Diana Brazdžiunienė</cp:lastModifiedBy>
  <cp:revision>2</cp:revision>
  <cp:lastPrinted>2024-12-11T06:35:00Z</cp:lastPrinted>
  <dcterms:created xsi:type="dcterms:W3CDTF">2025-02-14T07:34:00Z</dcterms:created>
  <dcterms:modified xsi:type="dcterms:W3CDTF">2025-02-14T07:34:00Z</dcterms:modified>
</cp:coreProperties>
</file>