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642C" w14:textId="77777777" w:rsidR="004F4519" w:rsidRPr="00035179" w:rsidRDefault="004F4519" w:rsidP="004F4519">
      <w:pPr>
        <w:jc w:val="center"/>
        <w:rPr>
          <w:szCs w:val="24"/>
        </w:rPr>
      </w:pPr>
      <w:r w:rsidRPr="00035179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774BF4CB" w14:textId="77777777" w:rsidR="004F4519" w:rsidRPr="00035179" w:rsidRDefault="004F4519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6DC56C8C" w:rsidR="004F4519" w:rsidRPr="00035179" w:rsidRDefault="004F4519" w:rsidP="00471991">
      <w:pPr>
        <w:pStyle w:val="Antrat1"/>
      </w:pPr>
      <w:r w:rsidRPr="004C2FDE">
        <w:t xml:space="preserve">DĖL </w:t>
      </w:r>
      <w:r w:rsidR="00A74915" w:rsidRPr="004C2FDE">
        <w:t>PANEVĖŽIO MIESTO SAVIVALDYBĖS 2025–2027 METŲ NEKILNOJAMOJO TURTO VALDYMO STRATEGIJOS PATVIRTINIMO</w:t>
      </w:r>
    </w:p>
    <w:p w14:paraId="6BF6D8E2" w14:textId="77777777" w:rsidR="004F4519" w:rsidRPr="00035179" w:rsidRDefault="004F4519" w:rsidP="004F4519">
      <w:pPr>
        <w:jc w:val="center"/>
      </w:pPr>
    </w:p>
    <w:p w14:paraId="77EB37E1" w14:textId="77777777" w:rsidR="004F4519" w:rsidRPr="00035179" w:rsidRDefault="004F4519" w:rsidP="004F4519">
      <w:pPr>
        <w:jc w:val="center"/>
      </w:pPr>
      <w:r w:rsidRPr="0003517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35179">
        <w:rPr>
          <w:rStyle w:val="Style3"/>
        </w:rPr>
        <w:instrText xml:space="preserve"> FORMTEXT </w:instrText>
      </w:r>
      <w:r w:rsidRPr="00035179">
        <w:rPr>
          <w:rStyle w:val="Style3"/>
        </w:rPr>
      </w:r>
      <w:r w:rsidRPr="00035179">
        <w:rPr>
          <w:rStyle w:val="Style3"/>
        </w:rPr>
        <w:fldChar w:fldCharType="separate"/>
      </w:r>
      <w:r w:rsidRPr="00035179">
        <w:rPr>
          <w:rStyle w:val="Style3"/>
          <w:noProof/>
        </w:rPr>
        <w:t>2025 m. kovo 4 d.</w:t>
      </w:r>
      <w:r w:rsidRPr="00035179">
        <w:rPr>
          <w:rStyle w:val="Style3"/>
        </w:rPr>
        <w:fldChar w:fldCharType="end"/>
      </w:r>
      <w:bookmarkEnd w:id="0"/>
      <w:r w:rsidRPr="00035179">
        <w:t xml:space="preserve"> Nr. </w:t>
      </w:r>
      <w:r w:rsidRPr="0003517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35179">
        <w:instrText xml:space="preserve"> FORMTEXT </w:instrText>
      </w:r>
      <w:r w:rsidRPr="00035179">
        <w:fldChar w:fldCharType="separate"/>
      </w:r>
      <w:r w:rsidRPr="00035179">
        <w:rPr>
          <w:noProof/>
        </w:rPr>
        <w:t>TSP-66</w:t>
      </w:r>
      <w:r w:rsidRPr="00035179">
        <w:fldChar w:fldCharType="end"/>
      </w:r>
      <w:bookmarkEnd w:id="1"/>
    </w:p>
    <w:p w14:paraId="15CBB498" w14:textId="77777777" w:rsidR="004F4519" w:rsidRPr="00035179" w:rsidRDefault="004F4519" w:rsidP="004F4519">
      <w:pPr>
        <w:keepNext/>
        <w:jc w:val="center"/>
        <w:outlineLvl w:val="2"/>
        <w:rPr>
          <w:b/>
        </w:rPr>
      </w:pPr>
      <w:r w:rsidRPr="00035179">
        <w:t>Panevėžys</w:t>
      </w:r>
    </w:p>
    <w:p w14:paraId="42DBD674" w14:textId="77777777" w:rsidR="004F4519" w:rsidRPr="00035179" w:rsidRDefault="004F4519" w:rsidP="004F4519">
      <w:pPr>
        <w:jc w:val="both"/>
      </w:pPr>
    </w:p>
    <w:p w14:paraId="666C50A8" w14:textId="36AEBF47" w:rsidR="004F4519" w:rsidRPr="00035179" w:rsidRDefault="00A74915" w:rsidP="004F4519">
      <w:pPr>
        <w:spacing w:line="360" w:lineRule="auto"/>
        <w:ind w:firstLine="840"/>
        <w:jc w:val="both"/>
        <w:rPr>
          <w:szCs w:val="24"/>
        </w:rPr>
      </w:pPr>
      <w:r w:rsidRPr="00A74915">
        <w:rPr>
          <w:szCs w:val="24"/>
        </w:rPr>
        <w:t>Vadovaudamasi Lietuvos Respublikos vietos savivaldos įstatymo 15 straipsnio 2 dalies 32 punktu</w:t>
      </w:r>
      <w:r w:rsidR="00001594">
        <w:rPr>
          <w:szCs w:val="24"/>
        </w:rPr>
        <w:t>,</w:t>
      </w:r>
      <w:r w:rsidR="00497262">
        <w:rPr>
          <w:szCs w:val="24"/>
        </w:rPr>
        <w:t xml:space="preserve"> </w:t>
      </w:r>
      <w:r w:rsidR="004F4519" w:rsidRPr="00035179">
        <w:rPr>
          <w:szCs w:val="24"/>
        </w:rPr>
        <w:t>Panevėžio miesto savivaldybės taryba  n u s p r e n d ž i a:</w:t>
      </w:r>
    </w:p>
    <w:p w14:paraId="5892EBB6" w14:textId="3FD69A4C" w:rsidR="00235FBB" w:rsidRPr="00235FBB" w:rsidRDefault="004F4519" w:rsidP="00235FBB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</w:r>
      <w:r w:rsidR="00235FBB" w:rsidRPr="00235FBB">
        <w:rPr>
          <w:szCs w:val="24"/>
        </w:rPr>
        <w:t xml:space="preserve">Patvirtinti </w:t>
      </w:r>
      <w:r w:rsidR="00235FBB">
        <w:rPr>
          <w:szCs w:val="24"/>
        </w:rPr>
        <w:t>Panevėžio miesto</w:t>
      </w:r>
      <w:r w:rsidR="00235FBB" w:rsidRPr="00235FBB">
        <w:rPr>
          <w:szCs w:val="24"/>
        </w:rPr>
        <w:t xml:space="preserve"> savivaldybės 202</w:t>
      </w:r>
      <w:r w:rsidR="00235FBB">
        <w:rPr>
          <w:szCs w:val="24"/>
        </w:rPr>
        <w:t>5</w:t>
      </w:r>
      <w:r w:rsidR="00235FBB" w:rsidRPr="00235FBB">
        <w:rPr>
          <w:szCs w:val="24"/>
        </w:rPr>
        <w:t>–2027 metų nekilnojamojo turto valdymo strategiją (pridedama).</w:t>
      </w:r>
    </w:p>
    <w:p w14:paraId="2D7F1816" w14:textId="1769834E" w:rsidR="004F4519" w:rsidRPr="00035179" w:rsidRDefault="00471991" w:rsidP="00235FB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</w:t>
      </w:r>
      <w:r w:rsidR="004F4519" w:rsidRPr="00035179">
        <w:rPr>
          <w:szCs w:val="24"/>
        </w:rPr>
        <w:tab/>
        <w:t>Nustatyti, kad sprendimas:</w:t>
      </w:r>
    </w:p>
    <w:p w14:paraId="7FCBD6A2" w14:textId="06D0002B" w:rsidR="004F4519" w:rsidRPr="00035179" w:rsidRDefault="00471991" w:rsidP="004F4519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.1.</w:t>
      </w:r>
      <w:r w:rsidR="004F4519" w:rsidRPr="00035179">
        <w:rPr>
          <w:szCs w:val="24"/>
        </w:rPr>
        <w:tab/>
        <w:t>skelbiamas Teisės aktų registre ir Panevėžio miesto savivaldybės interneto svetainėje;</w:t>
      </w:r>
    </w:p>
    <w:p w14:paraId="49F61277" w14:textId="0022487D" w:rsidR="004F4519" w:rsidRPr="00035179" w:rsidRDefault="00471991" w:rsidP="004F4519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2</w:t>
      </w:r>
      <w:r w:rsidR="004F4519" w:rsidRPr="00035179">
        <w:rPr>
          <w:szCs w:val="24"/>
        </w:rPr>
        <w:t>.2.</w:t>
      </w:r>
      <w:r w:rsidR="004F4519" w:rsidRPr="00035179">
        <w:rPr>
          <w:szCs w:val="24"/>
        </w:rPr>
        <w:tab/>
        <w:t>įsigalioja kitą dieną po oficialaus paskelbimo Teisės aktų registre</w:t>
      </w:r>
      <w:r>
        <w:rPr>
          <w:szCs w:val="24"/>
        </w:rPr>
        <w:t>.</w:t>
      </w:r>
    </w:p>
    <w:p w14:paraId="002F44C3" w14:textId="77777777" w:rsidR="004F4519" w:rsidRDefault="004F4519" w:rsidP="004F4519">
      <w:pPr>
        <w:rPr>
          <w:rFonts w:eastAsia="Calibri"/>
          <w:szCs w:val="24"/>
        </w:rPr>
      </w:pPr>
    </w:p>
    <w:p w14:paraId="1D743049" w14:textId="77777777" w:rsidR="00C404F1" w:rsidRPr="00035179" w:rsidRDefault="00C404F1" w:rsidP="004F4519">
      <w:pPr>
        <w:rPr>
          <w:rFonts w:eastAsia="Calibri"/>
          <w:szCs w:val="24"/>
        </w:rPr>
      </w:pPr>
    </w:p>
    <w:p w14:paraId="79BB4C1A" w14:textId="77777777" w:rsidR="00D3637A" w:rsidRDefault="00D3637A" w:rsidP="00D3637A">
      <w:r>
        <w:t>Mero pareigas laikinai einantis</w:t>
      </w:r>
    </w:p>
    <w:p w14:paraId="36FEACAB" w14:textId="45F68660" w:rsidR="000D0523" w:rsidRPr="00035179" w:rsidRDefault="00D3637A" w:rsidP="00C404F1">
      <w:pPr>
        <w:rPr>
          <w:rFonts w:eastAsia="Calibri"/>
          <w:b/>
          <w:bCs/>
          <w:szCs w:val="24"/>
        </w:rPr>
      </w:pPr>
      <w:r>
        <w:t xml:space="preserve">Savivaldybės tarybos narys </w:t>
      </w:r>
      <w:r>
        <w:tab/>
      </w:r>
      <w:r>
        <w:tab/>
      </w:r>
      <w:r>
        <w:tab/>
      </w:r>
      <w:r>
        <w:tab/>
      </w:r>
      <w:r>
        <w:tab/>
      </w:r>
      <w:r>
        <w:tab/>
        <w:t>Petras Luomanas</w:t>
      </w:r>
    </w:p>
    <w:sectPr w:rsidR="000D0523" w:rsidRPr="00035179" w:rsidSect="00001594">
      <w:headerReference w:type="default" r:id="rId9"/>
      <w:footerReference w:type="default" r:id="rId10"/>
      <w:footerReference w:type="first" r:id="rId11"/>
      <w:pgSz w:w="11907" w:h="16840" w:code="9"/>
      <w:pgMar w:top="1135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1D06" w14:textId="77777777" w:rsidR="00AE0A86" w:rsidRDefault="00AE0A86">
      <w:r>
        <w:separator/>
      </w:r>
    </w:p>
  </w:endnote>
  <w:endnote w:type="continuationSeparator" w:id="0">
    <w:p w14:paraId="5B7D6AB9" w14:textId="77777777" w:rsidR="00AE0A86" w:rsidRDefault="00AE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4C14E" w14:textId="77777777" w:rsidR="00AE0A86" w:rsidRDefault="00AE0A86">
      <w:r>
        <w:separator/>
      </w:r>
    </w:p>
  </w:footnote>
  <w:footnote w:type="continuationSeparator" w:id="0">
    <w:p w14:paraId="1B9C2EAA" w14:textId="77777777" w:rsidR="00AE0A86" w:rsidRDefault="00AE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22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6659">
    <w:abstractNumId w:val="5"/>
  </w:num>
  <w:num w:numId="2" w16cid:durableId="730271131">
    <w:abstractNumId w:val="8"/>
  </w:num>
  <w:num w:numId="3" w16cid:durableId="1335494894">
    <w:abstractNumId w:val="0"/>
  </w:num>
  <w:num w:numId="4" w16cid:durableId="1051226902">
    <w:abstractNumId w:val="6"/>
  </w:num>
  <w:num w:numId="5" w16cid:durableId="922295440">
    <w:abstractNumId w:val="3"/>
  </w:num>
  <w:num w:numId="6" w16cid:durableId="50423432">
    <w:abstractNumId w:val="7"/>
  </w:num>
  <w:num w:numId="7" w16cid:durableId="82533629">
    <w:abstractNumId w:val="4"/>
  </w:num>
  <w:num w:numId="8" w16cid:durableId="807475880">
    <w:abstractNumId w:val="2"/>
  </w:num>
  <w:num w:numId="9" w16cid:durableId="149495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594"/>
    <w:rsid w:val="00001AEB"/>
    <w:rsid w:val="00003A8F"/>
    <w:rsid w:val="00012976"/>
    <w:rsid w:val="0001566B"/>
    <w:rsid w:val="0002192F"/>
    <w:rsid w:val="000219F2"/>
    <w:rsid w:val="00022507"/>
    <w:rsid w:val="00027F00"/>
    <w:rsid w:val="00035179"/>
    <w:rsid w:val="000377C8"/>
    <w:rsid w:val="000500A4"/>
    <w:rsid w:val="000503E2"/>
    <w:rsid w:val="00050AF8"/>
    <w:rsid w:val="0005169C"/>
    <w:rsid w:val="0005367A"/>
    <w:rsid w:val="00053C9D"/>
    <w:rsid w:val="000542A7"/>
    <w:rsid w:val="00055172"/>
    <w:rsid w:val="00062766"/>
    <w:rsid w:val="00071B0C"/>
    <w:rsid w:val="00075594"/>
    <w:rsid w:val="00075D5A"/>
    <w:rsid w:val="000811E1"/>
    <w:rsid w:val="00087D7E"/>
    <w:rsid w:val="000932ED"/>
    <w:rsid w:val="000A1788"/>
    <w:rsid w:val="000B2562"/>
    <w:rsid w:val="000B5B72"/>
    <w:rsid w:val="000C2A76"/>
    <w:rsid w:val="000C7EC2"/>
    <w:rsid w:val="000D0523"/>
    <w:rsid w:val="000D4741"/>
    <w:rsid w:val="000D6C22"/>
    <w:rsid w:val="000E4903"/>
    <w:rsid w:val="000E5933"/>
    <w:rsid w:val="000E7131"/>
    <w:rsid w:val="000F01D5"/>
    <w:rsid w:val="000F3EE2"/>
    <w:rsid w:val="000F3FFE"/>
    <w:rsid w:val="000F4086"/>
    <w:rsid w:val="00101F07"/>
    <w:rsid w:val="001031CF"/>
    <w:rsid w:val="00105708"/>
    <w:rsid w:val="001063D8"/>
    <w:rsid w:val="00106657"/>
    <w:rsid w:val="001079D1"/>
    <w:rsid w:val="00121DCE"/>
    <w:rsid w:val="00124B60"/>
    <w:rsid w:val="001261DC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6D3B"/>
    <w:rsid w:val="00162222"/>
    <w:rsid w:val="0017719C"/>
    <w:rsid w:val="00195FDF"/>
    <w:rsid w:val="0019614B"/>
    <w:rsid w:val="001B1FE3"/>
    <w:rsid w:val="001B6C87"/>
    <w:rsid w:val="001C0719"/>
    <w:rsid w:val="001C5648"/>
    <w:rsid w:val="001C5A9B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204A"/>
    <w:rsid w:val="00206FC7"/>
    <w:rsid w:val="002110C2"/>
    <w:rsid w:val="00214274"/>
    <w:rsid w:val="002226D4"/>
    <w:rsid w:val="00230876"/>
    <w:rsid w:val="00231DF5"/>
    <w:rsid w:val="0023219D"/>
    <w:rsid w:val="0023417F"/>
    <w:rsid w:val="00234FD8"/>
    <w:rsid w:val="00235FBB"/>
    <w:rsid w:val="00237FFC"/>
    <w:rsid w:val="00240BC0"/>
    <w:rsid w:val="002441FE"/>
    <w:rsid w:val="002453B6"/>
    <w:rsid w:val="0024706D"/>
    <w:rsid w:val="0025058D"/>
    <w:rsid w:val="002526D2"/>
    <w:rsid w:val="002542A1"/>
    <w:rsid w:val="002542FC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B096E"/>
    <w:rsid w:val="002B6D76"/>
    <w:rsid w:val="002B747C"/>
    <w:rsid w:val="002C58C2"/>
    <w:rsid w:val="002D0304"/>
    <w:rsid w:val="002D0B3C"/>
    <w:rsid w:val="002D40F5"/>
    <w:rsid w:val="002D57F9"/>
    <w:rsid w:val="002D6A3A"/>
    <w:rsid w:val="002D6F9F"/>
    <w:rsid w:val="002D75F0"/>
    <w:rsid w:val="002D7E2D"/>
    <w:rsid w:val="002E2386"/>
    <w:rsid w:val="002E4357"/>
    <w:rsid w:val="002E74D9"/>
    <w:rsid w:val="002F2194"/>
    <w:rsid w:val="002F2DCE"/>
    <w:rsid w:val="002F469C"/>
    <w:rsid w:val="002F7001"/>
    <w:rsid w:val="002F72BC"/>
    <w:rsid w:val="002F7428"/>
    <w:rsid w:val="002F7F8D"/>
    <w:rsid w:val="00303346"/>
    <w:rsid w:val="00307811"/>
    <w:rsid w:val="00312A5C"/>
    <w:rsid w:val="00325CE4"/>
    <w:rsid w:val="00325CF1"/>
    <w:rsid w:val="003274F9"/>
    <w:rsid w:val="00332F15"/>
    <w:rsid w:val="00337555"/>
    <w:rsid w:val="003525C1"/>
    <w:rsid w:val="00355495"/>
    <w:rsid w:val="00355EE8"/>
    <w:rsid w:val="0035713E"/>
    <w:rsid w:val="00360981"/>
    <w:rsid w:val="00361326"/>
    <w:rsid w:val="003614F5"/>
    <w:rsid w:val="00367FDE"/>
    <w:rsid w:val="003802EC"/>
    <w:rsid w:val="00381AB6"/>
    <w:rsid w:val="00384792"/>
    <w:rsid w:val="00385254"/>
    <w:rsid w:val="0039020A"/>
    <w:rsid w:val="00392558"/>
    <w:rsid w:val="00394E9D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1991"/>
    <w:rsid w:val="0047633C"/>
    <w:rsid w:val="00480D2E"/>
    <w:rsid w:val="00482997"/>
    <w:rsid w:val="004849ED"/>
    <w:rsid w:val="00495E1B"/>
    <w:rsid w:val="00497262"/>
    <w:rsid w:val="004A3610"/>
    <w:rsid w:val="004A6F6E"/>
    <w:rsid w:val="004C07E0"/>
    <w:rsid w:val="004C2FDE"/>
    <w:rsid w:val="004D2E6D"/>
    <w:rsid w:val="004D35C5"/>
    <w:rsid w:val="004E4142"/>
    <w:rsid w:val="004E5D88"/>
    <w:rsid w:val="004F42CB"/>
    <w:rsid w:val="004F4519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432A1"/>
    <w:rsid w:val="005442BC"/>
    <w:rsid w:val="00544CBA"/>
    <w:rsid w:val="00547E87"/>
    <w:rsid w:val="005606D9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B1469"/>
    <w:rsid w:val="005B3F41"/>
    <w:rsid w:val="005B53BB"/>
    <w:rsid w:val="005B727C"/>
    <w:rsid w:val="005C41AC"/>
    <w:rsid w:val="005C605B"/>
    <w:rsid w:val="005D48E1"/>
    <w:rsid w:val="005D5559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18D4"/>
    <w:rsid w:val="006363D7"/>
    <w:rsid w:val="00636A5A"/>
    <w:rsid w:val="00643220"/>
    <w:rsid w:val="00644D42"/>
    <w:rsid w:val="00655408"/>
    <w:rsid w:val="00655E6A"/>
    <w:rsid w:val="00657C65"/>
    <w:rsid w:val="00660A86"/>
    <w:rsid w:val="00662FB1"/>
    <w:rsid w:val="00670890"/>
    <w:rsid w:val="00674B06"/>
    <w:rsid w:val="00675053"/>
    <w:rsid w:val="0068030A"/>
    <w:rsid w:val="0068346C"/>
    <w:rsid w:val="006837C1"/>
    <w:rsid w:val="006842C8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4235"/>
    <w:rsid w:val="0070527F"/>
    <w:rsid w:val="00705F8F"/>
    <w:rsid w:val="0070667F"/>
    <w:rsid w:val="00706F38"/>
    <w:rsid w:val="007113A0"/>
    <w:rsid w:val="007129E5"/>
    <w:rsid w:val="00726C1E"/>
    <w:rsid w:val="0073308F"/>
    <w:rsid w:val="00734E51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38DC"/>
    <w:rsid w:val="007A3926"/>
    <w:rsid w:val="007A709D"/>
    <w:rsid w:val="007B0203"/>
    <w:rsid w:val="007B5E3A"/>
    <w:rsid w:val="007C0CF3"/>
    <w:rsid w:val="007C2352"/>
    <w:rsid w:val="007C5D85"/>
    <w:rsid w:val="007C6916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415A7"/>
    <w:rsid w:val="00842E96"/>
    <w:rsid w:val="0085059F"/>
    <w:rsid w:val="00860072"/>
    <w:rsid w:val="008608CB"/>
    <w:rsid w:val="0086111D"/>
    <w:rsid w:val="008633BF"/>
    <w:rsid w:val="008665CD"/>
    <w:rsid w:val="00876E15"/>
    <w:rsid w:val="0088367B"/>
    <w:rsid w:val="00883F12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32BE"/>
    <w:rsid w:val="008B3D51"/>
    <w:rsid w:val="008B5413"/>
    <w:rsid w:val="008C12D1"/>
    <w:rsid w:val="008D3E29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904B21"/>
    <w:rsid w:val="009111D4"/>
    <w:rsid w:val="00911A98"/>
    <w:rsid w:val="00913B9D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63C98"/>
    <w:rsid w:val="00971181"/>
    <w:rsid w:val="00976276"/>
    <w:rsid w:val="00983960"/>
    <w:rsid w:val="00986BA7"/>
    <w:rsid w:val="0099046B"/>
    <w:rsid w:val="00990645"/>
    <w:rsid w:val="00990E46"/>
    <w:rsid w:val="009A1BB0"/>
    <w:rsid w:val="009A4733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5C02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6B84"/>
    <w:rsid w:val="00A317A1"/>
    <w:rsid w:val="00A3474A"/>
    <w:rsid w:val="00A36213"/>
    <w:rsid w:val="00A37460"/>
    <w:rsid w:val="00A413FF"/>
    <w:rsid w:val="00A45329"/>
    <w:rsid w:val="00A510D8"/>
    <w:rsid w:val="00A562AA"/>
    <w:rsid w:val="00A57683"/>
    <w:rsid w:val="00A64A07"/>
    <w:rsid w:val="00A651B9"/>
    <w:rsid w:val="00A72DF0"/>
    <w:rsid w:val="00A72F74"/>
    <w:rsid w:val="00A74915"/>
    <w:rsid w:val="00A81759"/>
    <w:rsid w:val="00A83444"/>
    <w:rsid w:val="00A84DDD"/>
    <w:rsid w:val="00A9086B"/>
    <w:rsid w:val="00A90AC8"/>
    <w:rsid w:val="00A97838"/>
    <w:rsid w:val="00AA3243"/>
    <w:rsid w:val="00AA6EDB"/>
    <w:rsid w:val="00AB02B7"/>
    <w:rsid w:val="00AB0E39"/>
    <w:rsid w:val="00AC1876"/>
    <w:rsid w:val="00AD03A2"/>
    <w:rsid w:val="00AD3E4E"/>
    <w:rsid w:val="00AD778C"/>
    <w:rsid w:val="00AE0A86"/>
    <w:rsid w:val="00AE21B2"/>
    <w:rsid w:val="00AE2F74"/>
    <w:rsid w:val="00AE41F1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E93"/>
    <w:rsid w:val="00B3478D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E4566"/>
    <w:rsid w:val="00BF06D7"/>
    <w:rsid w:val="00BF0A1B"/>
    <w:rsid w:val="00C008EA"/>
    <w:rsid w:val="00C01A9E"/>
    <w:rsid w:val="00C03754"/>
    <w:rsid w:val="00C06570"/>
    <w:rsid w:val="00C07B62"/>
    <w:rsid w:val="00C127EA"/>
    <w:rsid w:val="00C12C5B"/>
    <w:rsid w:val="00C13EA5"/>
    <w:rsid w:val="00C14F8B"/>
    <w:rsid w:val="00C21051"/>
    <w:rsid w:val="00C2616A"/>
    <w:rsid w:val="00C404F1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3B57"/>
    <w:rsid w:val="00C93C30"/>
    <w:rsid w:val="00C97BA0"/>
    <w:rsid w:val="00CA5D9B"/>
    <w:rsid w:val="00CB5E76"/>
    <w:rsid w:val="00CC23E4"/>
    <w:rsid w:val="00CC5B6A"/>
    <w:rsid w:val="00CD5CCA"/>
    <w:rsid w:val="00CD66C0"/>
    <w:rsid w:val="00CE1C5C"/>
    <w:rsid w:val="00CE2A60"/>
    <w:rsid w:val="00CF4026"/>
    <w:rsid w:val="00CF4642"/>
    <w:rsid w:val="00D063A5"/>
    <w:rsid w:val="00D15F47"/>
    <w:rsid w:val="00D16849"/>
    <w:rsid w:val="00D2063A"/>
    <w:rsid w:val="00D25AF1"/>
    <w:rsid w:val="00D25F2C"/>
    <w:rsid w:val="00D27E4F"/>
    <w:rsid w:val="00D32304"/>
    <w:rsid w:val="00D33742"/>
    <w:rsid w:val="00D3637A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21B5"/>
    <w:rsid w:val="00DB389E"/>
    <w:rsid w:val="00DB5818"/>
    <w:rsid w:val="00DB713B"/>
    <w:rsid w:val="00DC75E0"/>
    <w:rsid w:val="00DD20B8"/>
    <w:rsid w:val="00DE0D95"/>
    <w:rsid w:val="00DE3DD1"/>
    <w:rsid w:val="00DE3F8E"/>
    <w:rsid w:val="00DF44B5"/>
    <w:rsid w:val="00DF62B1"/>
    <w:rsid w:val="00E000B7"/>
    <w:rsid w:val="00E00B4D"/>
    <w:rsid w:val="00E03233"/>
    <w:rsid w:val="00E06528"/>
    <w:rsid w:val="00E216A2"/>
    <w:rsid w:val="00E21A77"/>
    <w:rsid w:val="00E24D31"/>
    <w:rsid w:val="00E34BFA"/>
    <w:rsid w:val="00E37651"/>
    <w:rsid w:val="00E37E2D"/>
    <w:rsid w:val="00E413CE"/>
    <w:rsid w:val="00E429EE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9E2"/>
    <w:rsid w:val="00E852CF"/>
    <w:rsid w:val="00E874D4"/>
    <w:rsid w:val="00E9055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7F0E"/>
    <w:rsid w:val="00ED3D15"/>
    <w:rsid w:val="00ED58A6"/>
    <w:rsid w:val="00ED61B8"/>
    <w:rsid w:val="00ED6339"/>
    <w:rsid w:val="00EE0864"/>
    <w:rsid w:val="00EE4493"/>
    <w:rsid w:val="00F04D94"/>
    <w:rsid w:val="00F0681D"/>
    <w:rsid w:val="00F220CB"/>
    <w:rsid w:val="00F255DF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7C2A"/>
    <w:rsid w:val="00FA5FAE"/>
    <w:rsid w:val="00FB19EB"/>
    <w:rsid w:val="00FB6C36"/>
    <w:rsid w:val="00FC157E"/>
    <w:rsid w:val="00FC1FBA"/>
    <w:rsid w:val="00FC3C05"/>
    <w:rsid w:val="00FD1405"/>
    <w:rsid w:val="00FD6215"/>
    <w:rsid w:val="00FD7127"/>
    <w:rsid w:val="00FD7568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  <w:style w:type="paragraph" w:styleId="Betarp">
    <w:name w:val="No Spacing"/>
    <w:uiPriority w:val="1"/>
    <w:qFormat/>
    <w:rsid w:val="00235FBB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19F3-4164-4DBD-A362-7245CFCE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99</Words>
  <Characters>672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2024-09-24T11:30:00Z</cp:lastPrinted>
  <dcterms:created xsi:type="dcterms:W3CDTF">2025-03-04T07:58:00Z</dcterms:created>
  <dcterms:modified xsi:type="dcterms:W3CDTF">2025-03-04T07:58:00Z</dcterms:modified>
</cp:coreProperties>
</file>