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3695F" w14:textId="50D02F5A" w:rsidR="009A7740" w:rsidRDefault="009A7740" w:rsidP="009A7740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1F74874" wp14:editId="0F9135F8">
            <wp:extent cx="491490" cy="603885"/>
            <wp:effectExtent l="0" t="0" r="3810" b="5715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E5C8A" w14:textId="77777777" w:rsidR="009A7740" w:rsidRDefault="009A7740" w:rsidP="009A7740">
      <w:pPr>
        <w:jc w:val="center"/>
        <w:rPr>
          <w:szCs w:val="24"/>
        </w:rPr>
      </w:pPr>
    </w:p>
    <w:p w14:paraId="2001243A" w14:textId="77777777" w:rsidR="009A7740" w:rsidRDefault="009A7740" w:rsidP="009A7740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6D795EA" w14:textId="77777777" w:rsidR="009A7740" w:rsidRDefault="009A7740" w:rsidP="009A7740">
      <w:pPr>
        <w:keepNext/>
        <w:jc w:val="center"/>
        <w:outlineLvl w:val="1"/>
      </w:pPr>
    </w:p>
    <w:p w14:paraId="779F31D5" w14:textId="77777777" w:rsidR="009A7740" w:rsidRDefault="009A7740" w:rsidP="009A774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6CEC5E5" w14:textId="2CF4327E" w:rsidR="009A7740" w:rsidRDefault="00745D34" w:rsidP="00FD56B2">
      <w:pPr>
        <w:pStyle w:val="Antrat1"/>
      </w:pPr>
      <w:r w:rsidRPr="002461C1">
        <w:t xml:space="preserve">DĖL </w:t>
      </w:r>
      <w:r w:rsidR="00FD56B2" w:rsidRPr="002461C1">
        <w:t>PANEVĖŽIO MIESTO SAVIVALDYBĖS NEKILNOJAMOJO TURTO VALDYMO 2025</w:t>
      </w:r>
      <w:r w:rsidR="00CE3807" w:rsidRPr="002461C1">
        <w:t>–</w:t>
      </w:r>
      <w:r w:rsidR="00FD56B2" w:rsidRPr="002461C1">
        <w:t>2027 METŲ STRATEGIJOS ĮGYVENDINIMO PRIEŽIŪROS TVARKOS APRAŠO PATVIRTINIMO</w:t>
      </w:r>
    </w:p>
    <w:p w14:paraId="6037598A" w14:textId="77777777" w:rsidR="00CE3807" w:rsidRDefault="00CE3807" w:rsidP="00CE3807"/>
    <w:p w14:paraId="2FBE23E6" w14:textId="77777777" w:rsidR="00CE3807" w:rsidRPr="00A562AA" w:rsidRDefault="00CE3807" w:rsidP="00CE3807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kovo 12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TSP-106</w:t>
      </w:r>
      <w:r>
        <w:fldChar w:fldCharType="end"/>
      </w:r>
      <w:bookmarkEnd w:id="1"/>
    </w:p>
    <w:p w14:paraId="15623BD5" w14:textId="77777777" w:rsidR="009A7740" w:rsidRDefault="009A7740" w:rsidP="009A7740">
      <w:pPr>
        <w:keepNext/>
        <w:jc w:val="center"/>
        <w:outlineLvl w:val="2"/>
        <w:rPr>
          <w:b/>
        </w:rPr>
      </w:pPr>
      <w:r>
        <w:t>Panevėžys</w:t>
      </w:r>
    </w:p>
    <w:p w14:paraId="749E1AAA" w14:textId="77777777" w:rsidR="009A7740" w:rsidRDefault="009A7740" w:rsidP="009A7740">
      <w:pPr>
        <w:jc w:val="both"/>
      </w:pPr>
    </w:p>
    <w:p w14:paraId="7071E61D" w14:textId="6B6DCE2F" w:rsidR="009A7740" w:rsidRDefault="002A132D" w:rsidP="003B6E85">
      <w:pPr>
        <w:spacing w:line="360" w:lineRule="auto"/>
        <w:ind w:firstLine="851"/>
        <w:jc w:val="both"/>
      </w:pPr>
      <w:r>
        <w:t xml:space="preserve">Vadovaudamasi Lietuvos Respublikos vietos savivaldos įstatymo </w:t>
      </w:r>
      <w:r w:rsidR="00FD56B2">
        <w:t>15</w:t>
      </w:r>
      <w:r w:rsidR="00745D34">
        <w:t xml:space="preserve"> straipsnio 2</w:t>
      </w:r>
      <w:r w:rsidR="00FD56B2">
        <w:t xml:space="preserve"> dalies 19</w:t>
      </w:r>
      <w:r w:rsidR="00745D34">
        <w:t xml:space="preserve"> punktu, </w:t>
      </w:r>
      <w:r>
        <w:t xml:space="preserve">15 straipsnio 4 dalimi, </w:t>
      </w:r>
      <w:r w:rsidR="009A7740">
        <w:t>Panevėžio miesto savivaldybės taryba  n u s p r e n d ž i a:</w:t>
      </w:r>
    </w:p>
    <w:p w14:paraId="3075375C" w14:textId="3ACE30C0" w:rsidR="00182611" w:rsidRPr="00256EBF" w:rsidRDefault="00182611" w:rsidP="00182611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256EBF">
        <w:rPr>
          <w:sz w:val="24"/>
          <w:szCs w:val="24"/>
        </w:rPr>
        <w:t xml:space="preserve">Patvirtinti </w:t>
      </w:r>
      <w:r w:rsidR="00FD56B2">
        <w:rPr>
          <w:sz w:val="24"/>
          <w:szCs w:val="24"/>
        </w:rPr>
        <w:t>P</w:t>
      </w:r>
      <w:r w:rsidR="00FD56B2" w:rsidRPr="00FD56B2">
        <w:rPr>
          <w:sz w:val="24"/>
          <w:szCs w:val="24"/>
        </w:rPr>
        <w:t>anevėžio miesto savivaldybės nekilnojamojo turto valdymo 2025</w:t>
      </w:r>
      <w:r w:rsidR="00CE3807">
        <w:rPr>
          <w:sz w:val="24"/>
          <w:szCs w:val="24"/>
        </w:rPr>
        <w:t>–</w:t>
      </w:r>
      <w:r w:rsidR="00FD56B2" w:rsidRPr="00FD56B2">
        <w:rPr>
          <w:sz w:val="24"/>
          <w:szCs w:val="24"/>
        </w:rPr>
        <w:t xml:space="preserve">2027 metų strategijos įgyvendinimo priežiūros tvarkos </w:t>
      </w:r>
      <w:r w:rsidRPr="00FD56B2">
        <w:rPr>
          <w:sz w:val="24"/>
          <w:szCs w:val="24"/>
        </w:rPr>
        <w:t>apra</w:t>
      </w:r>
      <w:r w:rsidRPr="00256EBF">
        <w:rPr>
          <w:sz w:val="24"/>
          <w:szCs w:val="24"/>
        </w:rPr>
        <w:t>šą (pridedama).</w:t>
      </w:r>
    </w:p>
    <w:p w14:paraId="207B0FBB" w14:textId="1340413B" w:rsidR="00F64E53" w:rsidRDefault="00F64E53" w:rsidP="00F64E53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 Nustatyti, kad šis sprendimas:</w:t>
      </w:r>
    </w:p>
    <w:p w14:paraId="2C174EF4" w14:textId="77777777" w:rsidR="00F64E53" w:rsidRDefault="00F64E53" w:rsidP="00F64E53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2.1. </w:t>
      </w:r>
      <w:r>
        <w:rPr>
          <w:color w:val="000000"/>
          <w:szCs w:val="24"/>
          <w:shd w:val="clear" w:color="auto" w:fill="FFFFFF"/>
          <w:lang w:eastAsia="lt-LT"/>
        </w:rPr>
        <w:t>skelbiamas Teisės aktų registre ir Panevėžio miesto savivaldybės interneto svetainėje;</w:t>
      </w:r>
    </w:p>
    <w:p w14:paraId="153CAE33" w14:textId="77777777" w:rsidR="00F64E53" w:rsidRDefault="00F64E53" w:rsidP="00F64E53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2.2. </w:t>
      </w:r>
      <w:r>
        <w:rPr>
          <w:color w:val="000000"/>
          <w:szCs w:val="24"/>
          <w:shd w:val="clear" w:color="auto" w:fill="FFFFFF"/>
          <w:lang w:eastAsia="lt-LT"/>
        </w:rPr>
        <w:t>įsigalioja kitą dieną po oficialaus paskelbimo Teisės aktų registre.</w:t>
      </w:r>
    </w:p>
    <w:p w14:paraId="1BD98E01" w14:textId="53F39FE9" w:rsidR="00182611" w:rsidRPr="00256EBF" w:rsidRDefault="00182611" w:rsidP="00F64E53">
      <w:pPr>
        <w:pStyle w:val="Sraopastraipa"/>
        <w:spacing w:line="360" w:lineRule="auto"/>
        <w:ind w:left="851"/>
        <w:jc w:val="both"/>
        <w:rPr>
          <w:sz w:val="24"/>
          <w:szCs w:val="24"/>
        </w:rPr>
      </w:pPr>
    </w:p>
    <w:p w14:paraId="20DF9A57" w14:textId="7E602F57" w:rsidR="00F6373B" w:rsidRDefault="00F6373B" w:rsidP="00E44131">
      <w:pPr>
        <w:spacing w:line="360" w:lineRule="auto"/>
        <w:ind w:left="1211"/>
        <w:jc w:val="both"/>
      </w:pPr>
    </w:p>
    <w:p w14:paraId="6F142FAF" w14:textId="77777777" w:rsidR="009A7740" w:rsidRDefault="009A7740" w:rsidP="009A7740">
      <w:pPr>
        <w:pStyle w:val="Sraopastraipa"/>
        <w:spacing w:line="360" w:lineRule="auto"/>
        <w:ind w:left="851"/>
        <w:jc w:val="both"/>
        <w:rPr>
          <w:sz w:val="24"/>
          <w:szCs w:val="24"/>
        </w:rPr>
      </w:pPr>
    </w:p>
    <w:p w14:paraId="06AF823C" w14:textId="77777777" w:rsidR="00FD56B2" w:rsidRDefault="00FD56B2" w:rsidP="00FD56B2">
      <w:r>
        <w:t>Mero pareigas laikinai einantis</w:t>
      </w:r>
    </w:p>
    <w:p w14:paraId="1623E6C8" w14:textId="77777777" w:rsidR="00FD56B2" w:rsidRPr="00035179" w:rsidRDefault="00FD56B2" w:rsidP="00FD56B2">
      <w:pPr>
        <w:rPr>
          <w:rFonts w:eastAsia="Calibri"/>
          <w:b/>
          <w:bCs/>
          <w:szCs w:val="24"/>
        </w:rPr>
      </w:pPr>
      <w:r>
        <w:t xml:space="preserve">Savivaldybės tarybos narys </w:t>
      </w:r>
      <w:r>
        <w:tab/>
      </w:r>
      <w:r>
        <w:tab/>
      </w:r>
      <w:r>
        <w:tab/>
      </w:r>
      <w:r>
        <w:tab/>
      </w:r>
      <w:r>
        <w:tab/>
      </w:r>
      <w:r>
        <w:tab/>
        <w:t>Petras Luomanas</w:t>
      </w:r>
    </w:p>
    <w:p w14:paraId="747632EC" w14:textId="71CAA882" w:rsidR="009A7740" w:rsidRDefault="009A7740" w:rsidP="00FD56B2">
      <w:pPr>
        <w:jc w:val="center"/>
        <w:rPr>
          <w:szCs w:val="24"/>
        </w:rPr>
      </w:pPr>
    </w:p>
    <w:sectPr w:rsidR="009A7740" w:rsidSect="002A132D">
      <w:pgSz w:w="11907" w:h="16840" w:code="9"/>
      <w:pgMar w:top="1134" w:right="567" w:bottom="1134" w:left="1701" w:header="567" w:footer="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B88C2" w14:textId="77777777" w:rsidR="00D77313" w:rsidRDefault="00D77313">
      <w:r>
        <w:separator/>
      </w:r>
    </w:p>
  </w:endnote>
  <w:endnote w:type="continuationSeparator" w:id="0">
    <w:p w14:paraId="3626B20F" w14:textId="77777777" w:rsidR="00D77313" w:rsidRDefault="00D7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BADB7" w14:textId="77777777" w:rsidR="00D77313" w:rsidRDefault="00D77313">
      <w:r>
        <w:separator/>
      </w:r>
    </w:p>
  </w:footnote>
  <w:footnote w:type="continuationSeparator" w:id="0">
    <w:p w14:paraId="6EB47555" w14:textId="77777777" w:rsidR="00D77313" w:rsidRDefault="00D77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5E3D70"/>
    <w:multiLevelType w:val="hybridMultilevel"/>
    <w:tmpl w:val="8E640D98"/>
    <w:lvl w:ilvl="0" w:tplc="F7ECAB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D1D261A"/>
    <w:multiLevelType w:val="multilevel"/>
    <w:tmpl w:val="57B2D25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1580670486">
    <w:abstractNumId w:val="1"/>
  </w:num>
  <w:num w:numId="2" w16cid:durableId="10928204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328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F13"/>
    <w:rsid w:val="00003A8F"/>
    <w:rsid w:val="00012976"/>
    <w:rsid w:val="0001566B"/>
    <w:rsid w:val="0002192F"/>
    <w:rsid w:val="00035A6B"/>
    <w:rsid w:val="0005169C"/>
    <w:rsid w:val="00066929"/>
    <w:rsid w:val="00075594"/>
    <w:rsid w:val="00075D5A"/>
    <w:rsid w:val="000811E1"/>
    <w:rsid w:val="000A1DD4"/>
    <w:rsid w:val="000B5CFD"/>
    <w:rsid w:val="000C50EB"/>
    <w:rsid w:val="000E5933"/>
    <w:rsid w:val="000E7131"/>
    <w:rsid w:val="000F38E5"/>
    <w:rsid w:val="00101F07"/>
    <w:rsid w:val="00124B60"/>
    <w:rsid w:val="00130FD4"/>
    <w:rsid w:val="001327E6"/>
    <w:rsid w:val="00132ABE"/>
    <w:rsid w:val="001439C4"/>
    <w:rsid w:val="00153B94"/>
    <w:rsid w:val="001665D2"/>
    <w:rsid w:val="00182611"/>
    <w:rsid w:val="001B1FE3"/>
    <w:rsid w:val="001D1AC1"/>
    <w:rsid w:val="001D3CB6"/>
    <w:rsid w:val="001E4DFD"/>
    <w:rsid w:val="001E74F7"/>
    <w:rsid w:val="001F5699"/>
    <w:rsid w:val="001F5B38"/>
    <w:rsid w:val="001F7914"/>
    <w:rsid w:val="0020204A"/>
    <w:rsid w:val="00203827"/>
    <w:rsid w:val="00206FC7"/>
    <w:rsid w:val="00220773"/>
    <w:rsid w:val="00221418"/>
    <w:rsid w:val="00222140"/>
    <w:rsid w:val="002301D7"/>
    <w:rsid w:val="0023417F"/>
    <w:rsid w:val="00234FD8"/>
    <w:rsid w:val="002461C1"/>
    <w:rsid w:val="0024706D"/>
    <w:rsid w:val="002526D2"/>
    <w:rsid w:val="002630A9"/>
    <w:rsid w:val="002658A0"/>
    <w:rsid w:val="00276412"/>
    <w:rsid w:val="002915B5"/>
    <w:rsid w:val="00291649"/>
    <w:rsid w:val="00293059"/>
    <w:rsid w:val="00293458"/>
    <w:rsid w:val="00296699"/>
    <w:rsid w:val="002A132D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0438C"/>
    <w:rsid w:val="00312A5C"/>
    <w:rsid w:val="0032315E"/>
    <w:rsid w:val="00325CF1"/>
    <w:rsid w:val="00337555"/>
    <w:rsid w:val="00355495"/>
    <w:rsid w:val="00355EE8"/>
    <w:rsid w:val="00360930"/>
    <w:rsid w:val="00364C65"/>
    <w:rsid w:val="00392558"/>
    <w:rsid w:val="0039707D"/>
    <w:rsid w:val="003A3559"/>
    <w:rsid w:val="003B3A5A"/>
    <w:rsid w:val="003B6E85"/>
    <w:rsid w:val="003C1F9D"/>
    <w:rsid w:val="003D113C"/>
    <w:rsid w:val="003D4D60"/>
    <w:rsid w:val="003D596F"/>
    <w:rsid w:val="003D6535"/>
    <w:rsid w:val="003E4D38"/>
    <w:rsid w:val="003E58F0"/>
    <w:rsid w:val="003F116F"/>
    <w:rsid w:val="003F3684"/>
    <w:rsid w:val="004014AB"/>
    <w:rsid w:val="004100D4"/>
    <w:rsid w:val="00410D03"/>
    <w:rsid w:val="00420850"/>
    <w:rsid w:val="00421D43"/>
    <w:rsid w:val="00423D30"/>
    <w:rsid w:val="004376E8"/>
    <w:rsid w:val="004564CD"/>
    <w:rsid w:val="00464BB1"/>
    <w:rsid w:val="00480D2E"/>
    <w:rsid w:val="004849ED"/>
    <w:rsid w:val="004A0342"/>
    <w:rsid w:val="004A3610"/>
    <w:rsid w:val="004C07E0"/>
    <w:rsid w:val="004D35C5"/>
    <w:rsid w:val="004E4142"/>
    <w:rsid w:val="00510DE4"/>
    <w:rsid w:val="00512304"/>
    <w:rsid w:val="005166E3"/>
    <w:rsid w:val="0052387D"/>
    <w:rsid w:val="00524D2D"/>
    <w:rsid w:val="00533646"/>
    <w:rsid w:val="00562BCD"/>
    <w:rsid w:val="00566FC8"/>
    <w:rsid w:val="00567542"/>
    <w:rsid w:val="00570E86"/>
    <w:rsid w:val="00571BF3"/>
    <w:rsid w:val="00577099"/>
    <w:rsid w:val="00582CF4"/>
    <w:rsid w:val="0058461A"/>
    <w:rsid w:val="00584C4D"/>
    <w:rsid w:val="00593FFB"/>
    <w:rsid w:val="00594EFB"/>
    <w:rsid w:val="00595F80"/>
    <w:rsid w:val="005B1469"/>
    <w:rsid w:val="005B727C"/>
    <w:rsid w:val="005C41AC"/>
    <w:rsid w:val="005C605B"/>
    <w:rsid w:val="005F44E3"/>
    <w:rsid w:val="005F6353"/>
    <w:rsid w:val="006035EF"/>
    <w:rsid w:val="0060717D"/>
    <w:rsid w:val="00611EE0"/>
    <w:rsid w:val="006127B2"/>
    <w:rsid w:val="006128BC"/>
    <w:rsid w:val="0061401B"/>
    <w:rsid w:val="00620934"/>
    <w:rsid w:val="006244B6"/>
    <w:rsid w:val="0062551B"/>
    <w:rsid w:val="00625C86"/>
    <w:rsid w:val="00630B08"/>
    <w:rsid w:val="00655408"/>
    <w:rsid w:val="00655E6A"/>
    <w:rsid w:val="0065786E"/>
    <w:rsid w:val="00662FB1"/>
    <w:rsid w:val="0068030A"/>
    <w:rsid w:val="006A4D99"/>
    <w:rsid w:val="006B0BC0"/>
    <w:rsid w:val="006D107B"/>
    <w:rsid w:val="006D1745"/>
    <w:rsid w:val="006D6248"/>
    <w:rsid w:val="006D6344"/>
    <w:rsid w:val="006D7A59"/>
    <w:rsid w:val="00701945"/>
    <w:rsid w:val="007129E5"/>
    <w:rsid w:val="00714E95"/>
    <w:rsid w:val="0071597F"/>
    <w:rsid w:val="00717834"/>
    <w:rsid w:val="00727DA0"/>
    <w:rsid w:val="00740946"/>
    <w:rsid w:val="00743B7D"/>
    <w:rsid w:val="007452C6"/>
    <w:rsid w:val="00745D34"/>
    <w:rsid w:val="00760569"/>
    <w:rsid w:val="0077194F"/>
    <w:rsid w:val="0077310F"/>
    <w:rsid w:val="00780E8C"/>
    <w:rsid w:val="00785145"/>
    <w:rsid w:val="00793437"/>
    <w:rsid w:val="00796E6A"/>
    <w:rsid w:val="007978F3"/>
    <w:rsid w:val="007A38DC"/>
    <w:rsid w:val="007A6FEA"/>
    <w:rsid w:val="007D3F07"/>
    <w:rsid w:val="007E2B12"/>
    <w:rsid w:val="007F1F9E"/>
    <w:rsid w:val="007F2ABF"/>
    <w:rsid w:val="007F3F25"/>
    <w:rsid w:val="00801DD2"/>
    <w:rsid w:val="00811E67"/>
    <w:rsid w:val="008212D1"/>
    <w:rsid w:val="00833AB3"/>
    <w:rsid w:val="00850E52"/>
    <w:rsid w:val="00851981"/>
    <w:rsid w:val="008536EC"/>
    <w:rsid w:val="008608CB"/>
    <w:rsid w:val="0086111D"/>
    <w:rsid w:val="00864111"/>
    <w:rsid w:val="00870930"/>
    <w:rsid w:val="00876E15"/>
    <w:rsid w:val="0088367B"/>
    <w:rsid w:val="00883F12"/>
    <w:rsid w:val="008869BA"/>
    <w:rsid w:val="008973EA"/>
    <w:rsid w:val="008A2000"/>
    <w:rsid w:val="008A3E0C"/>
    <w:rsid w:val="008B28AB"/>
    <w:rsid w:val="008B3D51"/>
    <w:rsid w:val="008D4725"/>
    <w:rsid w:val="008D7F28"/>
    <w:rsid w:val="008F1635"/>
    <w:rsid w:val="008F62A9"/>
    <w:rsid w:val="009111D4"/>
    <w:rsid w:val="00916D5D"/>
    <w:rsid w:val="009223AA"/>
    <w:rsid w:val="00931ACB"/>
    <w:rsid w:val="00942B11"/>
    <w:rsid w:val="00956EFA"/>
    <w:rsid w:val="00967C79"/>
    <w:rsid w:val="00976276"/>
    <w:rsid w:val="00983960"/>
    <w:rsid w:val="0099046B"/>
    <w:rsid w:val="00990645"/>
    <w:rsid w:val="009A4733"/>
    <w:rsid w:val="009A7740"/>
    <w:rsid w:val="009B50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2918"/>
    <w:rsid w:val="00A3474A"/>
    <w:rsid w:val="00A34F2C"/>
    <w:rsid w:val="00A36213"/>
    <w:rsid w:val="00A36CEE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5CE0"/>
    <w:rsid w:val="00AD3E4E"/>
    <w:rsid w:val="00AD59F9"/>
    <w:rsid w:val="00AD778C"/>
    <w:rsid w:val="00B05FC9"/>
    <w:rsid w:val="00B11A05"/>
    <w:rsid w:val="00B14AEE"/>
    <w:rsid w:val="00B408ED"/>
    <w:rsid w:val="00B44F79"/>
    <w:rsid w:val="00B52FFC"/>
    <w:rsid w:val="00B61A88"/>
    <w:rsid w:val="00B6518B"/>
    <w:rsid w:val="00B664FD"/>
    <w:rsid w:val="00B67C7C"/>
    <w:rsid w:val="00B768CD"/>
    <w:rsid w:val="00B83E18"/>
    <w:rsid w:val="00B92EBF"/>
    <w:rsid w:val="00B94426"/>
    <w:rsid w:val="00BA458B"/>
    <w:rsid w:val="00BB0318"/>
    <w:rsid w:val="00BB130F"/>
    <w:rsid w:val="00BB19C7"/>
    <w:rsid w:val="00BB6886"/>
    <w:rsid w:val="00BD5C3A"/>
    <w:rsid w:val="00BE4566"/>
    <w:rsid w:val="00BF0150"/>
    <w:rsid w:val="00BF06D7"/>
    <w:rsid w:val="00BF0A1B"/>
    <w:rsid w:val="00BF3BBD"/>
    <w:rsid w:val="00BF4936"/>
    <w:rsid w:val="00C008EA"/>
    <w:rsid w:val="00C13EA5"/>
    <w:rsid w:val="00C14F8B"/>
    <w:rsid w:val="00C30955"/>
    <w:rsid w:val="00C40FD3"/>
    <w:rsid w:val="00C420AA"/>
    <w:rsid w:val="00C42BD8"/>
    <w:rsid w:val="00C52416"/>
    <w:rsid w:val="00C64465"/>
    <w:rsid w:val="00C72861"/>
    <w:rsid w:val="00C72CB4"/>
    <w:rsid w:val="00C75F05"/>
    <w:rsid w:val="00C9091E"/>
    <w:rsid w:val="00C9544C"/>
    <w:rsid w:val="00CC23E4"/>
    <w:rsid w:val="00CC5B6A"/>
    <w:rsid w:val="00CC5F2A"/>
    <w:rsid w:val="00CD5CCA"/>
    <w:rsid w:val="00CE1671"/>
    <w:rsid w:val="00CE1C5C"/>
    <w:rsid w:val="00CE3720"/>
    <w:rsid w:val="00CE3807"/>
    <w:rsid w:val="00CF4026"/>
    <w:rsid w:val="00D10C17"/>
    <w:rsid w:val="00D157E9"/>
    <w:rsid w:val="00D16849"/>
    <w:rsid w:val="00D25AF1"/>
    <w:rsid w:val="00D25F2C"/>
    <w:rsid w:val="00D33742"/>
    <w:rsid w:val="00D43C4B"/>
    <w:rsid w:val="00D566F8"/>
    <w:rsid w:val="00D625ED"/>
    <w:rsid w:val="00D679FC"/>
    <w:rsid w:val="00D7678A"/>
    <w:rsid w:val="00D77313"/>
    <w:rsid w:val="00DB5818"/>
    <w:rsid w:val="00DC75E0"/>
    <w:rsid w:val="00DD20B8"/>
    <w:rsid w:val="00DE0D95"/>
    <w:rsid w:val="00E00B4D"/>
    <w:rsid w:val="00E06C5E"/>
    <w:rsid w:val="00E21A77"/>
    <w:rsid w:val="00E34BFA"/>
    <w:rsid w:val="00E4128E"/>
    <w:rsid w:val="00E41D67"/>
    <w:rsid w:val="00E429EE"/>
    <w:rsid w:val="00E44131"/>
    <w:rsid w:val="00E478F2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7254"/>
    <w:rsid w:val="00EF436C"/>
    <w:rsid w:val="00F007C0"/>
    <w:rsid w:val="00F0681D"/>
    <w:rsid w:val="00F145FC"/>
    <w:rsid w:val="00F3111C"/>
    <w:rsid w:val="00F33AEF"/>
    <w:rsid w:val="00F43577"/>
    <w:rsid w:val="00F43903"/>
    <w:rsid w:val="00F47074"/>
    <w:rsid w:val="00F51B6C"/>
    <w:rsid w:val="00F6373B"/>
    <w:rsid w:val="00F64E53"/>
    <w:rsid w:val="00F83894"/>
    <w:rsid w:val="00F86B18"/>
    <w:rsid w:val="00F9348D"/>
    <w:rsid w:val="00F97C2A"/>
    <w:rsid w:val="00FA267E"/>
    <w:rsid w:val="00FA5FAE"/>
    <w:rsid w:val="00FB6C36"/>
    <w:rsid w:val="00FC12CD"/>
    <w:rsid w:val="00FC1FBA"/>
    <w:rsid w:val="00FC4D2D"/>
    <w:rsid w:val="00FD56B2"/>
    <w:rsid w:val="00FD6215"/>
    <w:rsid w:val="00FD7127"/>
    <w:rsid w:val="00FE003B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DA6F"/>
  <w15:docId w15:val="{497D8994-21CA-4278-801A-5640AE1A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F38E5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112</Words>
  <Characters>767</Characters>
  <Application>Microsoft Office Word</Application>
  <DocSecurity>4</DocSecurity>
  <Lines>6</Lines>
  <Paragraphs>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>                                </vt:lpstr>
      <vt:lpstr>    </vt:lpstr>
      <vt:lpstr>    </vt:lpstr>
      <vt:lpstr>    SPRENDIMAS</vt:lpstr>
      <vt:lpstr>DĖL</vt:lpstr>
      <vt:lpstr>        Panevėžys</vt:lpstr>
    </vt:vector>
  </TitlesOfParts>
  <Company>PMS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2019-02-06T16:17:00Z</cp:lastPrinted>
  <dcterms:created xsi:type="dcterms:W3CDTF">2025-03-12T08:35:00Z</dcterms:created>
  <dcterms:modified xsi:type="dcterms:W3CDTF">2025-03-12T08:35:00Z</dcterms:modified>
</cp:coreProperties>
</file>