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7642C" w14:textId="77777777" w:rsidR="004F4519" w:rsidRPr="00035179" w:rsidRDefault="004F4519" w:rsidP="004F4519">
      <w:pPr>
        <w:jc w:val="center"/>
        <w:rPr>
          <w:szCs w:val="24"/>
        </w:rPr>
      </w:pPr>
      <w:r w:rsidRPr="00035179">
        <w:rPr>
          <w:noProof/>
          <w:lang w:eastAsia="lt-LT"/>
        </w:rPr>
        <w:drawing>
          <wp:inline distT="0" distB="0" distL="0" distR="0" wp14:anchorId="2E434921" wp14:editId="6659331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CD3D" w14:textId="77777777" w:rsidR="004F4519" w:rsidRPr="00035179" w:rsidRDefault="004F4519" w:rsidP="004F4519">
      <w:pPr>
        <w:jc w:val="center"/>
        <w:rPr>
          <w:szCs w:val="24"/>
        </w:rPr>
      </w:pPr>
    </w:p>
    <w:p w14:paraId="78E09485" w14:textId="77777777" w:rsidR="004F4519" w:rsidRPr="00035179" w:rsidRDefault="004F4519" w:rsidP="004F4519">
      <w:pPr>
        <w:jc w:val="center"/>
        <w:rPr>
          <w:b/>
          <w:sz w:val="28"/>
        </w:rPr>
      </w:pPr>
      <w:r w:rsidRPr="00035179">
        <w:rPr>
          <w:b/>
          <w:sz w:val="28"/>
        </w:rPr>
        <w:t>PANEVĖŽIO MIESTO SAVIVALDYBĖS TARYBA</w:t>
      </w:r>
    </w:p>
    <w:p w14:paraId="5AAE99B7" w14:textId="77777777" w:rsidR="004F4519" w:rsidRPr="00035179" w:rsidRDefault="004F4519" w:rsidP="004F4519">
      <w:pPr>
        <w:keepNext/>
        <w:jc w:val="center"/>
        <w:outlineLvl w:val="1"/>
      </w:pPr>
    </w:p>
    <w:p w14:paraId="774BF4CB" w14:textId="77777777" w:rsidR="004F4519" w:rsidRPr="00035179" w:rsidRDefault="004F4519" w:rsidP="004F4519">
      <w:pPr>
        <w:keepNext/>
        <w:jc w:val="center"/>
        <w:outlineLvl w:val="1"/>
      </w:pPr>
    </w:p>
    <w:p w14:paraId="37FAFE7E" w14:textId="77777777" w:rsidR="004F4519" w:rsidRPr="00035179" w:rsidRDefault="004F4519" w:rsidP="004F4519">
      <w:pPr>
        <w:keepNext/>
        <w:jc w:val="center"/>
        <w:outlineLvl w:val="1"/>
        <w:rPr>
          <w:b/>
        </w:rPr>
      </w:pPr>
      <w:r w:rsidRPr="00035179">
        <w:rPr>
          <w:b/>
        </w:rPr>
        <w:t>SPRENDIMAS</w:t>
      </w:r>
    </w:p>
    <w:p w14:paraId="3301ED3C" w14:textId="2D930EB8" w:rsidR="004F4519" w:rsidRPr="00035179" w:rsidRDefault="004F4519" w:rsidP="004F4519">
      <w:pPr>
        <w:pStyle w:val="Antrat1"/>
      </w:pPr>
      <w:r w:rsidRPr="00035179">
        <w:t xml:space="preserve">DĖL PANEVĖŽIO NEKILNOJAMOJO TURTO VALDYMO CENTRO </w:t>
      </w:r>
      <w:r w:rsidR="005A0A01">
        <w:t>VALDOMŲ</w:t>
      </w:r>
      <w:r w:rsidRPr="00035179">
        <w:t xml:space="preserve"> </w:t>
      </w:r>
      <w:r w:rsidR="005E2B86">
        <w:t xml:space="preserve">FUTBOLO </w:t>
      </w:r>
      <w:r w:rsidR="005A0A01">
        <w:t>AIKŠČIŲ, SPORTO KOMPLEKSŲ IR SPORTO SALIŲ NUOMOS</w:t>
      </w:r>
      <w:r w:rsidRPr="00035179">
        <w:t xml:space="preserve"> ĮKAINIŲ SĄRAŠO PATVIRTINIMO </w:t>
      </w:r>
    </w:p>
    <w:p w14:paraId="6BF6D8E2" w14:textId="77777777" w:rsidR="004F4519" w:rsidRPr="00035179" w:rsidRDefault="004F4519" w:rsidP="004F4519">
      <w:pPr>
        <w:jc w:val="center"/>
      </w:pPr>
    </w:p>
    <w:p w14:paraId="0F7CCDE3" w14:textId="1D5E5C3A" w:rsidR="00164F84" w:rsidRPr="0092245E" w:rsidRDefault="005A0A01" w:rsidP="00164F84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>
              <w:default w:val="2025 m. kovo d. "/>
            </w:textInput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kovo 12 d.</w:t>
      </w:r>
      <w:r>
        <w:rPr>
          <w:rStyle w:val="Style3"/>
        </w:rPr>
        <w:fldChar w:fldCharType="end"/>
      </w:r>
      <w:bookmarkEnd w:id="0"/>
      <w:r w:rsidR="00164F84" w:rsidRPr="0092245E">
        <w:t xml:space="preserve"> Nr. </w:t>
      </w:r>
      <w:r>
        <w:fldChar w:fldCharType="begin">
          <w:ffData>
            <w:name w:val="registravimoNr"/>
            <w:enabled/>
            <w:calcOnExit w:val="0"/>
            <w:textInput>
              <w:default w:val=" "/>
            </w:textInput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TSP-108</w:t>
      </w:r>
      <w:r>
        <w:fldChar w:fldCharType="end"/>
      </w:r>
      <w:bookmarkEnd w:id="1"/>
    </w:p>
    <w:p w14:paraId="41F339A2" w14:textId="77777777" w:rsidR="00164F84" w:rsidRPr="0092245E" w:rsidRDefault="00164F84" w:rsidP="00164F84">
      <w:pPr>
        <w:jc w:val="center"/>
      </w:pPr>
      <w:r w:rsidRPr="0092245E">
        <w:t>Panevėžys</w:t>
      </w:r>
    </w:p>
    <w:p w14:paraId="2AF6D039" w14:textId="77777777" w:rsidR="00164F84" w:rsidRPr="0092245E" w:rsidRDefault="00164F84" w:rsidP="00164F84">
      <w:pPr>
        <w:jc w:val="center"/>
      </w:pPr>
    </w:p>
    <w:p w14:paraId="599EE26A" w14:textId="77777777" w:rsidR="00164F84" w:rsidRPr="0092245E" w:rsidRDefault="00164F84" w:rsidP="00164F84">
      <w:pPr>
        <w:spacing w:line="276" w:lineRule="auto"/>
        <w:jc w:val="center"/>
      </w:pPr>
    </w:p>
    <w:p w14:paraId="666C50A8" w14:textId="14744381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Vadovaudamasi</w:t>
      </w:r>
      <w:r w:rsidRPr="00035179">
        <w:t xml:space="preserve"> </w:t>
      </w:r>
      <w:r w:rsidRPr="00035179">
        <w:rPr>
          <w:szCs w:val="24"/>
        </w:rPr>
        <w:t>Lietuvos Respublikos vietos savivaldos įstatymo 15 straipsnio 2 dalies 29</w:t>
      </w:r>
      <w:r w:rsidR="00411BB4">
        <w:rPr>
          <w:szCs w:val="24"/>
        </w:rPr>
        <w:t> </w:t>
      </w:r>
      <w:r w:rsidRPr="00035179">
        <w:rPr>
          <w:szCs w:val="24"/>
        </w:rPr>
        <w:t>punktu, Panevėžio miesto savivaldybės taryba  n u s p r e n d ž i a:</w:t>
      </w:r>
    </w:p>
    <w:p w14:paraId="3292316E" w14:textId="32CDF06F" w:rsidR="004F4519" w:rsidRPr="00035179" w:rsidRDefault="004F4519" w:rsidP="00411BB4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1.</w:t>
      </w:r>
      <w:r w:rsidRPr="00035179">
        <w:rPr>
          <w:szCs w:val="24"/>
        </w:rPr>
        <w:tab/>
        <w:t xml:space="preserve">Patvirtinti Panevėžio nekilnojamojo turto valdymo centro </w:t>
      </w:r>
      <w:r w:rsidR="005A0A01">
        <w:rPr>
          <w:szCs w:val="24"/>
        </w:rPr>
        <w:t>valdomų</w:t>
      </w:r>
      <w:r w:rsidRPr="00035179">
        <w:rPr>
          <w:szCs w:val="24"/>
        </w:rPr>
        <w:t xml:space="preserve"> </w:t>
      </w:r>
      <w:r w:rsidR="005E2B86">
        <w:rPr>
          <w:szCs w:val="24"/>
        </w:rPr>
        <w:t xml:space="preserve">futbolo </w:t>
      </w:r>
      <w:r w:rsidR="005A0A01">
        <w:rPr>
          <w:szCs w:val="24"/>
        </w:rPr>
        <w:t>aikščių, sporto kompleksų ir sporto salių nuomos</w:t>
      </w:r>
      <w:r w:rsidRPr="00035179">
        <w:rPr>
          <w:szCs w:val="24"/>
        </w:rPr>
        <w:t xml:space="preserve"> įkainių sąrašą (pridedama).</w:t>
      </w:r>
    </w:p>
    <w:p w14:paraId="41DDED8F" w14:textId="77777777" w:rsidR="00A57232" w:rsidRDefault="000F1277" w:rsidP="005A0A01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2</w:t>
      </w:r>
      <w:r w:rsidR="004F4519" w:rsidRPr="00035179">
        <w:rPr>
          <w:szCs w:val="24"/>
        </w:rPr>
        <w:t>.</w:t>
      </w:r>
      <w:r w:rsidR="004F4519" w:rsidRPr="00035179">
        <w:rPr>
          <w:szCs w:val="24"/>
        </w:rPr>
        <w:tab/>
        <w:t>Nustatyti, kad sprendimas</w:t>
      </w:r>
      <w:r w:rsidR="00A57232">
        <w:rPr>
          <w:szCs w:val="24"/>
        </w:rPr>
        <w:t>:</w:t>
      </w:r>
    </w:p>
    <w:p w14:paraId="7FCBD6A2" w14:textId="49E564E5" w:rsidR="004F4519" w:rsidRDefault="00A57232" w:rsidP="005A0A01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2.1.</w:t>
      </w:r>
      <w:r w:rsidR="005A0A01">
        <w:rPr>
          <w:szCs w:val="24"/>
        </w:rPr>
        <w:t xml:space="preserve"> </w:t>
      </w:r>
      <w:r w:rsidR="004F4519" w:rsidRPr="00035179">
        <w:rPr>
          <w:szCs w:val="24"/>
        </w:rPr>
        <w:t>skelbiamas Teisės aktų registre ir Panevėžio miesto savivaldybės interneto svetainėje</w:t>
      </w:r>
      <w:r>
        <w:rPr>
          <w:szCs w:val="24"/>
        </w:rPr>
        <w:t>;</w:t>
      </w:r>
    </w:p>
    <w:p w14:paraId="0DB9F14C" w14:textId="6F30D5FE" w:rsidR="00A57232" w:rsidRPr="00035179" w:rsidRDefault="00A57232" w:rsidP="00A57232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2.2. </w:t>
      </w:r>
      <w:r w:rsidRPr="00035179">
        <w:rPr>
          <w:szCs w:val="24"/>
        </w:rPr>
        <w:t xml:space="preserve">įsigalioja nuo 2025 m. </w:t>
      </w:r>
      <w:r>
        <w:rPr>
          <w:szCs w:val="24"/>
        </w:rPr>
        <w:t>balandžio</w:t>
      </w:r>
      <w:r w:rsidRPr="00035179">
        <w:rPr>
          <w:szCs w:val="24"/>
        </w:rPr>
        <w:t xml:space="preserve"> 1 d.</w:t>
      </w:r>
    </w:p>
    <w:p w14:paraId="7939F3CA" w14:textId="316AAD4D" w:rsidR="00A57232" w:rsidRPr="00035179" w:rsidRDefault="00A57232" w:rsidP="00A57232">
      <w:pPr>
        <w:tabs>
          <w:tab w:val="left" w:pos="1134"/>
        </w:tabs>
        <w:spacing w:line="360" w:lineRule="auto"/>
        <w:jc w:val="both"/>
        <w:rPr>
          <w:szCs w:val="24"/>
        </w:rPr>
      </w:pPr>
    </w:p>
    <w:p w14:paraId="002F44C3" w14:textId="77777777" w:rsidR="004F4519" w:rsidRPr="00035179" w:rsidRDefault="004F4519" w:rsidP="004F4519">
      <w:pPr>
        <w:rPr>
          <w:rFonts w:eastAsia="Calibri"/>
          <w:szCs w:val="24"/>
        </w:rPr>
      </w:pPr>
    </w:p>
    <w:p w14:paraId="79612CF3" w14:textId="77777777" w:rsidR="004F4519" w:rsidRPr="00035179" w:rsidRDefault="004F4519" w:rsidP="004F4519">
      <w:pPr>
        <w:rPr>
          <w:rFonts w:eastAsia="Calibri"/>
          <w:szCs w:val="24"/>
        </w:rPr>
      </w:pPr>
    </w:p>
    <w:p w14:paraId="64129EEC" w14:textId="623EB5A2" w:rsidR="000F1277" w:rsidRDefault="000F1277" w:rsidP="000F1277">
      <w:r>
        <w:t>Mero pareigas laikinai einantis</w:t>
      </w:r>
      <w:r w:rsidR="00411BB4">
        <w:t xml:space="preserve"> </w:t>
      </w:r>
      <w:r>
        <w:t xml:space="preserve">Savivaldybės tarybos narys </w:t>
      </w:r>
      <w:r>
        <w:tab/>
      </w:r>
      <w:r>
        <w:tab/>
      </w:r>
      <w:r>
        <w:tab/>
      </w:r>
      <w:r w:rsidR="00411BB4">
        <w:t xml:space="preserve">         </w:t>
      </w:r>
      <w:r>
        <w:t>Petras Luomanas</w:t>
      </w:r>
    </w:p>
    <w:p w14:paraId="6BFE5C18" w14:textId="66AA0BD5" w:rsidR="002441FE" w:rsidRPr="00035179" w:rsidRDefault="000F01D5" w:rsidP="002441FE">
      <w:pPr>
        <w:ind w:left="5245"/>
        <w:rPr>
          <w:rFonts w:eastAsia="Calibri"/>
          <w:szCs w:val="24"/>
          <w:lang w:eastAsia="lt-LT"/>
        </w:rPr>
      </w:pPr>
      <w:r w:rsidRPr="00035179">
        <w:rPr>
          <w:rFonts w:eastAsia="Calibri"/>
          <w:szCs w:val="24"/>
          <w:lang w:eastAsia="lt-LT"/>
        </w:rPr>
        <w:br w:type="column"/>
      </w:r>
      <w:r w:rsidR="002441FE" w:rsidRPr="00035179">
        <w:rPr>
          <w:rFonts w:eastAsia="Calibri"/>
          <w:szCs w:val="24"/>
          <w:lang w:eastAsia="lt-LT"/>
        </w:rPr>
        <w:lastRenderedPageBreak/>
        <w:t>PATVIRTINTA</w:t>
      </w:r>
    </w:p>
    <w:p w14:paraId="181FE84D" w14:textId="77777777" w:rsidR="002441FE" w:rsidRPr="00035179" w:rsidRDefault="002441FE" w:rsidP="002441FE">
      <w:pPr>
        <w:ind w:left="5245"/>
        <w:rPr>
          <w:rFonts w:eastAsia="Calibri"/>
          <w:szCs w:val="24"/>
          <w:lang w:eastAsia="lt-LT"/>
        </w:rPr>
      </w:pPr>
      <w:r w:rsidRPr="00035179">
        <w:rPr>
          <w:rFonts w:eastAsia="Calibri"/>
          <w:szCs w:val="24"/>
          <w:lang w:eastAsia="lt-LT"/>
        </w:rPr>
        <w:t xml:space="preserve">Panevėžio miesto savivaldybės tarybos </w:t>
      </w:r>
    </w:p>
    <w:p w14:paraId="1B1F94E3" w14:textId="34B6B026" w:rsidR="002441FE" w:rsidRPr="00035179" w:rsidRDefault="00411BB4" w:rsidP="002441FE">
      <w:pPr>
        <w:ind w:left="5245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                                 </w:t>
      </w:r>
      <w:r w:rsidR="002441FE" w:rsidRPr="00035179">
        <w:rPr>
          <w:rFonts w:eastAsia="Calibri"/>
          <w:szCs w:val="24"/>
          <w:lang w:eastAsia="lt-LT"/>
        </w:rPr>
        <w:t xml:space="preserve"> sprendimu Nr.</w:t>
      </w:r>
      <w:r w:rsidR="00196C7D">
        <w:rPr>
          <w:rFonts w:eastAsia="Calibri"/>
          <w:szCs w:val="24"/>
          <w:lang w:eastAsia="lt-LT"/>
        </w:rPr>
        <w:t xml:space="preserve"> </w:t>
      </w:r>
      <w:r w:rsidR="002441FE" w:rsidRPr="00035179">
        <w:rPr>
          <w:rFonts w:eastAsia="Calibri"/>
          <w:szCs w:val="24"/>
          <w:lang w:eastAsia="lt-LT"/>
        </w:rPr>
        <w:t xml:space="preserve">   </w:t>
      </w:r>
    </w:p>
    <w:p w14:paraId="155EE8BA" w14:textId="77777777" w:rsidR="00FB19EB" w:rsidRPr="00035179" w:rsidRDefault="00FB19EB" w:rsidP="00FB19EB">
      <w:pPr>
        <w:ind w:left="5245"/>
        <w:rPr>
          <w:rFonts w:eastAsia="Calibri"/>
          <w:szCs w:val="24"/>
          <w:lang w:eastAsia="lt-LT"/>
        </w:rPr>
      </w:pPr>
    </w:p>
    <w:p w14:paraId="7512DC3E" w14:textId="1B582785" w:rsidR="00FB19EB" w:rsidRPr="00035179" w:rsidRDefault="00FB19EB" w:rsidP="00FB19EB">
      <w:pPr>
        <w:tabs>
          <w:tab w:val="left" w:pos="6663"/>
        </w:tabs>
        <w:jc w:val="center"/>
        <w:rPr>
          <w:b/>
          <w:bCs/>
        </w:rPr>
      </w:pPr>
      <w:r w:rsidRPr="00035179">
        <w:rPr>
          <w:b/>
          <w:bCs/>
        </w:rPr>
        <w:t xml:space="preserve">PANEVĖŽIO NEKILNOJAMOJO TURTO VALDYMO CENTRO </w:t>
      </w:r>
      <w:r w:rsidR="005A0A01" w:rsidRPr="005A0A01">
        <w:rPr>
          <w:b/>
          <w:bCs/>
        </w:rPr>
        <w:t xml:space="preserve">VALDOMŲ </w:t>
      </w:r>
      <w:r w:rsidR="005E2B86">
        <w:rPr>
          <w:b/>
          <w:bCs/>
        </w:rPr>
        <w:t xml:space="preserve">FUTBOLO </w:t>
      </w:r>
      <w:r w:rsidR="005A0A01" w:rsidRPr="005A0A01">
        <w:rPr>
          <w:b/>
          <w:bCs/>
        </w:rPr>
        <w:t>AIKŠČIŲ, SPORTO KOMPLEKSŲ IR SPORTO SALIŲ NUOMOS ĮKAINIŲ</w:t>
      </w:r>
      <w:r w:rsidRPr="00035179">
        <w:rPr>
          <w:b/>
          <w:bCs/>
        </w:rPr>
        <w:t xml:space="preserve"> SĄRAŠAS</w:t>
      </w:r>
    </w:p>
    <w:p w14:paraId="6F982AF6" w14:textId="77777777" w:rsidR="00FB19EB" w:rsidRPr="00035179" w:rsidRDefault="00FB19EB" w:rsidP="00FB19EB">
      <w:pPr>
        <w:tabs>
          <w:tab w:val="left" w:pos="6663"/>
        </w:tabs>
        <w:jc w:val="center"/>
        <w:rPr>
          <w:b/>
          <w:bCs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7"/>
        <w:gridCol w:w="1800"/>
        <w:gridCol w:w="1775"/>
      </w:tblGrid>
      <w:tr w:rsidR="005A0A01" w:rsidRPr="00370B9A" w14:paraId="2AB8604A" w14:textId="77777777" w:rsidTr="000A47F9">
        <w:trPr>
          <w:trHeight w:val="475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48636BE0" w14:textId="77777777" w:rsidR="005A0A01" w:rsidRPr="00370B9A" w:rsidRDefault="005A0A01" w:rsidP="000D01A4">
            <w:pPr>
              <w:pStyle w:val="bodytext1"/>
              <w:jc w:val="center"/>
            </w:pPr>
            <w:r>
              <w:t>Paslaugos p</w:t>
            </w:r>
            <w:r w:rsidRPr="00370B9A">
              <w:t>avadinimas</w:t>
            </w:r>
          </w:p>
        </w:tc>
        <w:tc>
          <w:tcPr>
            <w:tcW w:w="1800" w:type="dxa"/>
            <w:vAlign w:val="center"/>
          </w:tcPr>
          <w:p w14:paraId="292E4126" w14:textId="77777777" w:rsidR="005A0A01" w:rsidRPr="00370B9A" w:rsidRDefault="005A0A01" w:rsidP="000D01A4">
            <w:pPr>
              <w:pStyle w:val="bodytext1"/>
              <w:spacing w:before="120" w:beforeAutospacing="0" w:after="120" w:afterAutospacing="0"/>
              <w:jc w:val="center"/>
            </w:pPr>
            <w:r>
              <w:t>Paslaugos teikimo  laikas</w:t>
            </w:r>
          </w:p>
        </w:tc>
        <w:tc>
          <w:tcPr>
            <w:tcW w:w="1775" w:type="dxa"/>
            <w:vAlign w:val="center"/>
          </w:tcPr>
          <w:p w14:paraId="6E86214C" w14:textId="77777777" w:rsidR="005A0A01" w:rsidRPr="00370B9A" w:rsidRDefault="005A0A01" w:rsidP="000D01A4">
            <w:pPr>
              <w:pStyle w:val="bodytext1"/>
              <w:spacing w:before="120" w:beforeAutospacing="0" w:after="120" w:afterAutospacing="0"/>
              <w:jc w:val="center"/>
            </w:pPr>
            <w:r>
              <w:t>Kaina, Eur</w:t>
            </w:r>
          </w:p>
        </w:tc>
      </w:tr>
      <w:tr w:rsidR="005A0A01" w:rsidRPr="00370B9A" w14:paraId="036EE4AC" w14:textId="77777777" w:rsidTr="000A47F9">
        <w:trPr>
          <w:trHeight w:val="276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E52BE23" w14:textId="77777777" w:rsidR="005A0A01" w:rsidRPr="00370B9A" w:rsidRDefault="005A0A01" w:rsidP="000D01A4">
            <w:pPr>
              <w:pStyle w:val="bodytext1"/>
              <w:jc w:val="center"/>
            </w:pPr>
            <w:r w:rsidRPr="00370B9A">
              <w:t>1</w:t>
            </w:r>
          </w:p>
        </w:tc>
        <w:tc>
          <w:tcPr>
            <w:tcW w:w="1800" w:type="dxa"/>
            <w:vAlign w:val="center"/>
          </w:tcPr>
          <w:p w14:paraId="47553AF4" w14:textId="77777777" w:rsidR="005A0A01" w:rsidRPr="00370B9A" w:rsidRDefault="005A0A01" w:rsidP="000D01A4">
            <w:pPr>
              <w:pStyle w:val="bodytext1"/>
              <w:jc w:val="center"/>
            </w:pPr>
            <w:r>
              <w:t>2</w:t>
            </w:r>
          </w:p>
        </w:tc>
        <w:tc>
          <w:tcPr>
            <w:tcW w:w="1775" w:type="dxa"/>
            <w:vAlign w:val="center"/>
          </w:tcPr>
          <w:p w14:paraId="2BC36E65" w14:textId="77777777" w:rsidR="005A0A01" w:rsidRDefault="005A0A01" w:rsidP="000D01A4">
            <w:pPr>
              <w:pStyle w:val="bodytext1"/>
              <w:jc w:val="center"/>
            </w:pPr>
            <w:r>
              <w:t>3</w:t>
            </w:r>
          </w:p>
        </w:tc>
      </w:tr>
      <w:tr w:rsidR="005A0A01" w:rsidRPr="00370B9A" w14:paraId="5B94DBE2" w14:textId="77777777" w:rsidTr="000A47F9">
        <w:trPr>
          <w:trHeight w:val="292"/>
          <w:jc w:val="center"/>
        </w:trPr>
        <w:tc>
          <w:tcPr>
            <w:tcW w:w="8642" w:type="dxa"/>
            <w:gridSpan w:val="3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50475501" w14:textId="77777777" w:rsidR="005A0A01" w:rsidRPr="004E158A" w:rsidRDefault="005A0A01" w:rsidP="000D01A4">
            <w:pPr>
              <w:pStyle w:val="bodytext1"/>
              <w:jc w:val="center"/>
              <w:rPr>
                <w:b/>
                <w:sz w:val="28"/>
                <w:szCs w:val="28"/>
              </w:rPr>
            </w:pPr>
            <w:r w:rsidRPr="000A47F9">
              <w:rPr>
                <w:b/>
              </w:rPr>
              <w:t>Futbolo aikštė, Smėlynės g. 2B</w:t>
            </w:r>
          </w:p>
        </w:tc>
      </w:tr>
      <w:tr w:rsidR="005A0A01" w:rsidRPr="00370B9A" w14:paraId="15661AB2" w14:textId="77777777" w:rsidTr="000A47F9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8C442BE" w14:textId="4B86FB8B" w:rsidR="005A0A01" w:rsidRPr="00370B9A" w:rsidRDefault="005A0A01" w:rsidP="000D01A4">
            <w:pPr>
              <w:pStyle w:val="heading21"/>
            </w:pPr>
            <w:r>
              <w:t xml:space="preserve">Visa futbolo aikštė varžyboms </w:t>
            </w:r>
            <w:r w:rsidR="00865526">
              <w:t>ir treniruotėms</w:t>
            </w:r>
          </w:p>
        </w:tc>
        <w:tc>
          <w:tcPr>
            <w:tcW w:w="1800" w:type="dxa"/>
            <w:vAlign w:val="center"/>
          </w:tcPr>
          <w:p w14:paraId="1C416478" w14:textId="77777777" w:rsidR="005A0A01" w:rsidRPr="00370B9A" w:rsidRDefault="005A0A01" w:rsidP="000D01A4">
            <w:pPr>
              <w:pStyle w:val="bodytext1"/>
              <w:jc w:val="center"/>
            </w:pPr>
            <w:r>
              <w:t>1 val.</w:t>
            </w:r>
          </w:p>
        </w:tc>
        <w:tc>
          <w:tcPr>
            <w:tcW w:w="1775" w:type="dxa"/>
            <w:vAlign w:val="center"/>
          </w:tcPr>
          <w:p w14:paraId="13B8035F" w14:textId="05A3B071" w:rsidR="005A0A01" w:rsidRDefault="00865526" w:rsidP="000D01A4">
            <w:pPr>
              <w:pStyle w:val="bodytext1"/>
              <w:jc w:val="center"/>
            </w:pPr>
            <w:r>
              <w:t>6</w:t>
            </w:r>
            <w:r w:rsidR="005A0A01">
              <w:t>0,00</w:t>
            </w:r>
          </w:p>
        </w:tc>
      </w:tr>
      <w:tr w:rsidR="005A0A01" w:rsidRPr="00370B9A" w14:paraId="181E1684" w14:textId="77777777" w:rsidTr="000A47F9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7F6F5C5" w14:textId="6D8BD3D1" w:rsidR="005A0A01" w:rsidRPr="00370B9A" w:rsidRDefault="005A0A01" w:rsidP="000D01A4">
            <w:pPr>
              <w:pStyle w:val="heading21"/>
            </w:pPr>
            <w:r w:rsidRPr="00370B9A">
              <w:t xml:space="preserve">½ futbolo aikštės </w:t>
            </w:r>
            <w:r>
              <w:t>varžyboms</w:t>
            </w:r>
            <w:r w:rsidR="00200B49">
              <w:t xml:space="preserve"> </w:t>
            </w:r>
            <w:r w:rsidR="00865526">
              <w:t>ir treniruotėms</w:t>
            </w:r>
          </w:p>
        </w:tc>
        <w:tc>
          <w:tcPr>
            <w:tcW w:w="1800" w:type="dxa"/>
            <w:vAlign w:val="center"/>
          </w:tcPr>
          <w:p w14:paraId="583F6F51" w14:textId="14D820BE" w:rsidR="005A0A01" w:rsidRPr="00D93715" w:rsidRDefault="005A0A01" w:rsidP="005A0A01">
            <w:pPr>
              <w:jc w:val="center"/>
              <w:rPr>
                <w:szCs w:val="24"/>
              </w:rPr>
            </w:pPr>
            <w:r w:rsidRPr="00D93715">
              <w:rPr>
                <w:szCs w:val="24"/>
              </w:rPr>
              <w:t>1 val</w:t>
            </w:r>
            <w:r>
              <w:rPr>
                <w:szCs w:val="24"/>
              </w:rPr>
              <w:t>.</w:t>
            </w:r>
          </w:p>
        </w:tc>
        <w:tc>
          <w:tcPr>
            <w:tcW w:w="1775" w:type="dxa"/>
            <w:vAlign w:val="center"/>
          </w:tcPr>
          <w:p w14:paraId="149E4DDF" w14:textId="3896BC5B" w:rsidR="005A0A01" w:rsidRDefault="00865526" w:rsidP="000D01A4">
            <w:pPr>
              <w:pStyle w:val="bodytext1"/>
              <w:jc w:val="center"/>
            </w:pPr>
            <w:r>
              <w:t>3</w:t>
            </w:r>
            <w:r w:rsidR="005A0A01">
              <w:t>0,00</w:t>
            </w:r>
          </w:p>
        </w:tc>
      </w:tr>
      <w:tr w:rsidR="005A0A01" w:rsidRPr="00370B9A" w14:paraId="7BCCC08E" w14:textId="77777777" w:rsidTr="000A47F9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513C19F1" w14:textId="30D696E2" w:rsidR="005A0A01" w:rsidRPr="00370B9A" w:rsidRDefault="005A0A01" w:rsidP="000D01A4">
            <w:pPr>
              <w:pStyle w:val="heading21"/>
            </w:pPr>
            <w:r w:rsidRPr="00370B9A">
              <w:t xml:space="preserve"> ¼ futbolo aikštės </w:t>
            </w:r>
            <w:r>
              <w:t>varžyboms</w:t>
            </w:r>
            <w:r w:rsidRPr="00370B9A">
              <w:t xml:space="preserve"> </w:t>
            </w:r>
            <w:r w:rsidR="00865526">
              <w:t>ir treniruotėms</w:t>
            </w:r>
          </w:p>
        </w:tc>
        <w:tc>
          <w:tcPr>
            <w:tcW w:w="1800" w:type="dxa"/>
            <w:vAlign w:val="center"/>
          </w:tcPr>
          <w:p w14:paraId="09BC2186" w14:textId="77777777" w:rsidR="005A0A01" w:rsidRPr="00D93715" w:rsidRDefault="005A0A01" w:rsidP="005A0A01">
            <w:pPr>
              <w:jc w:val="center"/>
              <w:rPr>
                <w:szCs w:val="24"/>
              </w:rPr>
            </w:pPr>
            <w:r w:rsidRPr="00D93715">
              <w:rPr>
                <w:szCs w:val="24"/>
              </w:rPr>
              <w:t>1 val.</w:t>
            </w:r>
          </w:p>
        </w:tc>
        <w:tc>
          <w:tcPr>
            <w:tcW w:w="1775" w:type="dxa"/>
            <w:vAlign w:val="center"/>
          </w:tcPr>
          <w:p w14:paraId="115EC589" w14:textId="16657491" w:rsidR="005A0A01" w:rsidRDefault="00865526" w:rsidP="000D01A4">
            <w:pPr>
              <w:pStyle w:val="bodytext1"/>
              <w:jc w:val="center"/>
            </w:pPr>
            <w:r>
              <w:t>1</w:t>
            </w:r>
            <w:r w:rsidR="005A0A01">
              <w:t>5,00</w:t>
            </w:r>
          </w:p>
        </w:tc>
      </w:tr>
      <w:tr w:rsidR="005A0A01" w:rsidRPr="00370B9A" w14:paraId="096A1152" w14:textId="77777777" w:rsidTr="000A47F9">
        <w:trPr>
          <w:trHeight w:val="292"/>
          <w:jc w:val="center"/>
        </w:trPr>
        <w:tc>
          <w:tcPr>
            <w:tcW w:w="8642" w:type="dxa"/>
            <w:gridSpan w:val="3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08539439" w14:textId="209D20E6" w:rsidR="005A0A01" w:rsidRPr="004E158A" w:rsidRDefault="005A0A01" w:rsidP="000D01A4">
            <w:pPr>
              <w:pStyle w:val="bodytext1"/>
              <w:jc w:val="center"/>
              <w:rPr>
                <w:b/>
                <w:sz w:val="28"/>
                <w:szCs w:val="28"/>
              </w:rPr>
            </w:pPr>
            <w:r w:rsidRPr="000A47F9">
              <w:rPr>
                <w:b/>
              </w:rPr>
              <w:t>Sporto kompleksas, Elektronikos g. 12</w:t>
            </w:r>
            <w:r w:rsidR="0017104E">
              <w:rPr>
                <w:b/>
              </w:rPr>
              <w:t>-1</w:t>
            </w:r>
          </w:p>
        </w:tc>
      </w:tr>
      <w:tr w:rsidR="005A0A01" w:rsidRPr="00370B9A" w14:paraId="770AF09A" w14:textId="77777777" w:rsidTr="000A47F9">
        <w:trPr>
          <w:trHeight w:val="397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45273C9F" w14:textId="51682CA6" w:rsidR="005A0A01" w:rsidRPr="00370B9A" w:rsidRDefault="005A0A01" w:rsidP="000D01A4">
            <w:pPr>
              <w:pStyle w:val="heading21"/>
            </w:pPr>
            <w:r w:rsidRPr="0037264B">
              <w:t>Visa futbolo aikštė varžyboms</w:t>
            </w:r>
            <w:r w:rsidR="00865526">
              <w:t xml:space="preserve"> ir treniruotėms</w:t>
            </w:r>
            <w:r w:rsidRPr="0037264B">
              <w:t xml:space="preserve"> </w:t>
            </w:r>
            <w:r w:rsidR="00B326AF">
              <w:t>šildymo sezono metu</w:t>
            </w:r>
          </w:p>
        </w:tc>
        <w:tc>
          <w:tcPr>
            <w:tcW w:w="1800" w:type="dxa"/>
            <w:vAlign w:val="center"/>
          </w:tcPr>
          <w:p w14:paraId="0D4D84B2" w14:textId="77777777" w:rsidR="005A0A01" w:rsidRDefault="005A0A01" w:rsidP="000D01A4">
            <w:pPr>
              <w:jc w:val="center"/>
            </w:pPr>
            <w:r w:rsidRPr="00243BF4">
              <w:t>1 val.</w:t>
            </w:r>
          </w:p>
        </w:tc>
        <w:tc>
          <w:tcPr>
            <w:tcW w:w="1775" w:type="dxa"/>
            <w:vAlign w:val="center"/>
          </w:tcPr>
          <w:p w14:paraId="71E84779" w14:textId="77777777" w:rsidR="005A0A01" w:rsidRDefault="005A0A01" w:rsidP="000D01A4">
            <w:pPr>
              <w:pStyle w:val="bodytext1"/>
              <w:jc w:val="center"/>
            </w:pPr>
            <w:r>
              <w:t>40,00</w:t>
            </w:r>
          </w:p>
        </w:tc>
      </w:tr>
      <w:tr w:rsidR="005A0A01" w:rsidRPr="00370B9A" w14:paraId="64225569" w14:textId="77777777" w:rsidTr="000A47F9">
        <w:trPr>
          <w:trHeight w:val="397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2E1816FE" w14:textId="3736B743" w:rsidR="005A0A01" w:rsidRPr="006D1CC2" w:rsidRDefault="005A0A01" w:rsidP="000D01A4">
            <w:pPr>
              <w:pStyle w:val="heading21"/>
            </w:pPr>
            <w:r w:rsidRPr="00895CA2">
              <w:t xml:space="preserve">Visa futbolo aikštė </w:t>
            </w:r>
            <w:r>
              <w:t>varžyboms</w:t>
            </w:r>
            <w:r w:rsidR="00865526">
              <w:t xml:space="preserve"> ir treniruotėms</w:t>
            </w:r>
            <w:r w:rsidRPr="00895CA2">
              <w:t xml:space="preserve"> </w:t>
            </w:r>
            <w:r w:rsidR="00B326AF">
              <w:t>ne šildymo sezono metu</w:t>
            </w:r>
          </w:p>
        </w:tc>
        <w:tc>
          <w:tcPr>
            <w:tcW w:w="1800" w:type="dxa"/>
            <w:vAlign w:val="center"/>
          </w:tcPr>
          <w:p w14:paraId="6D36DCB9" w14:textId="77777777" w:rsidR="005A0A01" w:rsidRPr="006D1CC2" w:rsidRDefault="005A0A01" w:rsidP="000D01A4">
            <w:pPr>
              <w:jc w:val="center"/>
            </w:pPr>
            <w:r w:rsidRPr="00895CA2">
              <w:t>1 val</w:t>
            </w:r>
            <w:r>
              <w:t>.</w:t>
            </w:r>
          </w:p>
        </w:tc>
        <w:tc>
          <w:tcPr>
            <w:tcW w:w="1775" w:type="dxa"/>
            <w:vAlign w:val="center"/>
          </w:tcPr>
          <w:p w14:paraId="6CBE85DD" w14:textId="77777777" w:rsidR="005A0A01" w:rsidRPr="00C52656" w:rsidRDefault="005A0A01" w:rsidP="000D01A4">
            <w:pPr>
              <w:pStyle w:val="bodytext1"/>
              <w:jc w:val="center"/>
              <w:rPr>
                <w:color w:val="FF0000"/>
              </w:rPr>
            </w:pPr>
            <w:r>
              <w:t>30,00</w:t>
            </w:r>
          </w:p>
        </w:tc>
      </w:tr>
      <w:tr w:rsidR="005A0A01" w:rsidRPr="00370B9A" w14:paraId="08066523" w14:textId="77777777" w:rsidTr="000A47F9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AB0DBA7" w14:textId="1E369171" w:rsidR="005A0A01" w:rsidRPr="007B29B1" w:rsidRDefault="00200B49" w:rsidP="000D01A4">
            <w:pPr>
              <w:pStyle w:val="heading21"/>
              <w:rPr>
                <w:iCs/>
              </w:rPr>
            </w:pPr>
            <w:r w:rsidRPr="007B29B1">
              <w:t xml:space="preserve">¼ </w:t>
            </w:r>
            <w:r w:rsidR="000A47F9">
              <w:rPr>
                <w:iCs/>
              </w:rPr>
              <w:t>ž</w:t>
            </w:r>
            <w:r w:rsidR="005A0A01" w:rsidRPr="007B29B1">
              <w:rPr>
                <w:iCs/>
              </w:rPr>
              <w:t>olės vejos</w:t>
            </w:r>
            <w:r w:rsidR="00B326AF">
              <w:rPr>
                <w:iCs/>
              </w:rPr>
              <w:t xml:space="preserve"> </w:t>
            </w:r>
            <w:r w:rsidR="005A0A01" w:rsidRPr="007B29B1">
              <w:t>futbolo stadione</w:t>
            </w:r>
            <w:r w:rsidR="005A0A01">
              <w:t xml:space="preserve"> treniruotėms</w:t>
            </w:r>
            <w:r>
              <w:t xml:space="preserve"> </w:t>
            </w:r>
          </w:p>
        </w:tc>
        <w:tc>
          <w:tcPr>
            <w:tcW w:w="1800" w:type="dxa"/>
            <w:vAlign w:val="center"/>
          </w:tcPr>
          <w:p w14:paraId="6DE7889B" w14:textId="77777777" w:rsidR="005A0A01" w:rsidRPr="007B29B1" w:rsidRDefault="005A0A01" w:rsidP="000D01A4">
            <w:pPr>
              <w:jc w:val="center"/>
            </w:pPr>
            <w:r w:rsidRPr="007B29B1">
              <w:t>1 val.</w:t>
            </w:r>
          </w:p>
        </w:tc>
        <w:tc>
          <w:tcPr>
            <w:tcW w:w="1775" w:type="dxa"/>
            <w:vAlign w:val="center"/>
          </w:tcPr>
          <w:p w14:paraId="667094B9" w14:textId="77777777" w:rsidR="005A0A01" w:rsidRDefault="005A0A01" w:rsidP="000D01A4">
            <w:pPr>
              <w:pStyle w:val="bodytext1"/>
              <w:jc w:val="center"/>
            </w:pPr>
            <w:r w:rsidRPr="007B29B1">
              <w:t>22,00</w:t>
            </w:r>
          </w:p>
        </w:tc>
      </w:tr>
      <w:tr w:rsidR="005A0A01" w:rsidRPr="00370B9A" w14:paraId="20283CD0" w14:textId="77777777" w:rsidTr="000A47F9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862A0B7" w14:textId="3DC20A9F" w:rsidR="005A0A01" w:rsidRPr="007B29B1" w:rsidRDefault="00200B49" w:rsidP="000D01A4">
            <w:pPr>
              <w:pStyle w:val="heading21"/>
            </w:pPr>
            <w:r w:rsidRPr="007B29B1">
              <w:t>½</w:t>
            </w:r>
            <w:r>
              <w:t xml:space="preserve"> </w:t>
            </w:r>
            <w:r w:rsidR="000A47F9">
              <w:t>ž</w:t>
            </w:r>
            <w:r w:rsidR="005A0A01" w:rsidRPr="007B29B1">
              <w:t>olės vejos futbolo stadione</w:t>
            </w:r>
            <w:r w:rsidR="005A0A01">
              <w:t xml:space="preserve"> </w:t>
            </w:r>
            <w:r w:rsidR="005A0A01" w:rsidRPr="00C07DB4">
              <w:t>treniruotėms</w:t>
            </w:r>
            <w:r>
              <w:t xml:space="preserve"> </w:t>
            </w:r>
          </w:p>
        </w:tc>
        <w:tc>
          <w:tcPr>
            <w:tcW w:w="1800" w:type="dxa"/>
            <w:vAlign w:val="center"/>
          </w:tcPr>
          <w:p w14:paraId="7ABC84BD" w14:textId="77777777" w:rsidR="005A0A01" w:rsidRPr="007B29B1" w:rsidRDefault="005A0A01" w:rsidP="000D01A4">
            <w:pPr>
              <w:jc w:val="center"/>
            </w:pPr>
            <w:r w:rsidRPr="007B29B1">
              <w:t>1 val.</w:t>
            </w:r>
          </w:p>
        </w:tc>
        <w:tc>
          <w:tcPr>
            <w:tcW w:w="1775" w:type="dxa"/>
            <w:vAlign w:val="center"/>
          </w:tcPr>
          <w:p w14:paraId="2D3D3508" w14:textId="77777777" w:rsidR="005A0A01" w:rsidRDefault="005A0A01" w:rsidP="000D01A4">
            <w:pPr>
              <w:pStyle w:val="bodytext1"/>
              <w:jc w:val="center"/>
            </w:pPr>
            <w:r w:rsidRPr="001357C8">
              <w:t>44,00</w:t>
            </w:r>
          </w:p>
        </w:tc>
      </w:tr>
      <w:tr w:rsidR="005A0A01" w:rsidRPr="00370B9A" w14:paraId="3DE57F3D" w14:textId="77777777" w:rsidTr="000A47F9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42B1C749" w14:textId="4E27797E" w:rsidR="005A0A01" w:rsidRPr="007B29B1" w:rsidRDefault="005A0A01" w:rsidP="000D01A4">
            <w:pPr>
              <w:pStyle w:val="heading21"/>
            </w:pPr>
            <w:r w:rsidRPr="007B29B1">
              <w:t>Žolės vej</w:t>
            </w:r>
            <w:r w:rsidR="00B326AF">
              <w:t>a</w:t>
            </w:r>
            <w:r w:rsidRPr="007B29B1">
              <w:t xml:space="preserve"> visame futbolo stadione</w:t>
            </w:r>
            <w:r>
              <w:t xml:space="preserve"> </w:t>
            </w:r>
            <w:r w:rsidRPr="00C07DB4">
              <w:t>treniruotėms</w:t>
            </w:r>
            <w:r w:rsidR="00200B49">
              <w:t xml:space="preserve"> </w:t>
            </w:r>
          </w:p>
        </w:tc>
        <w:tc>
          <w:tcPr>
            <w:tcW w:w="1800" w:type="dxa"/>
            <w:vAlign w:val="center"/>
          </w:tcPr>
          <w:p w14:paraId="39371F8D" w14:textId="77777777" w:rsidR="005A0A01" w:rsidRPr="007B29B1" w:rsidRDefault="005A0A01" w:rsidP="000D01A4">
            <w:pPr>
              <w:jc w:val="center"/>
            </w:pPr>
            <w:r w:rsidRPr="007B29B1">
              <w:t>1 val.</w:t>
            </w:r>
          </w:p>
        </w:tc>
        <w:tc>
          <w:tcPr>
            <w:tcW w:w="1775" w:type="dxa"/>
            <w:vAlign w:val="center"/>
          </w:tcPr>
          <w:p w14:paraId="12C22A82" w14:textId="77777777" w:rsidR="005A0A01" w:rsidRDefault="005A0A01" w:rsidP="000D01A4">
            <w:pPr>
              <w:pStyle w:val="bodytext1"/>
              <w:jc w:val="center"/>
            </w:pPr>
            <w:r w:rsidRPr="001357C8">
              <w:t>88,00</w:t>
            </w:r>
          </w:p>
        </w:tc>
      </w:tr>
      <w:tr w:rsidR="005A0A01" w:rsidRPr="00370B9A" w14:paraId="665629FB" w14:textId="77777777" w:rsidTr="000A47F9">
        <w:trPr>
          <w:trHeight w:val="292"/>
          <w:jc w:val="center"/>
        </w:trPr>
        <w:tc>
          <w:tcPr>
            <w:tcW w:w="8642" w:type="dxa"/>
            <w:gridSpan w:val="3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54F8C2CE" w14:textId="776E4520" w:rsidR="005A0A01" w:rsidRPr="00735C43" w:rsidRDefault="005A0A01" w:rsidP="000D01A4">
            <w:pPr>
              <w:pStyle w:val="bodytext1"/>
              <w:jc w:val="center"/>
              <w:rPr>
                <w:b/>
                <w:sz w:val="28"/>
                <w:szCs w:val="28"/>
              </w:rPr>
            </w:pPr>
            <w:r w:rsidRPr="000A47F9">
              <w:rPr>
                <w:b/>
              </w:rPr>
              <w:t>Šermukšnių sporto salė, Šermukšnių g. 31A</w:t>
            </w:r>
            <w:r w:rsidR="0017104E">
              <w:rPr>
                <w:b/>
              </w:rPr>
              <w:t>-1</w:t>
            </w:r>
          </w:p>
        </w:tc>
      </w:tr>
      <w:tr w:rsidR="005A0A01" w:rsidRPr="00370B9A" w14:paraId="3E55B222" w14:textId="77777777" w:rsidTr="000A47F9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12957786" w14:textId="11A88A7C" w:rsidR="005A0A01" w:rsidRPr="00370B9A" w:rsidRDefault="005A0A01" w:rsidP="000D01A4">
            <w:pPr>
              <w:pStyle w:val="heading21"/>
            </w:pPr>
            <w:r w:rsidRPr="00174607">
              <w:t xml:space="preserve">Visa futbolo aikštė </w:t>
            </w:r>
            <w:r w:rsidR="00865526">
              <w:t xml:space="preserve">varžyboms ir </w:t>
            </w:r>
            <w:r w:rsidRPr="00174607">
              <w:t>treniruotėms</w:t>
            </w:r>
            <w:r w:rsidR="00B326AF">
              <w:rPr>
                <w:bCs/>
              </w:rPr>
              <w:t xml:space="preserve"> </w:t>
            </w:r>
            <w:r w:rsidR="00B326AF">
              <w:t>šildymo sezono metu</w:t>
            </w:r>
          </w:p>
        </w:tc>
        <w:tc>
          <w:tcPr>
            <w:tcW w:w="1800" w:type="dxa"/>
            <w:vAlign w:val="center"/>
          </w:tcPr>
          <w:p w14:paraId="0B171464" w14:textId="77777777" w:rsidR="005A0A01" w:rsidRDefault="005A0A01" w:rsidP="000D01A4">
            <w:pPr>
              <w:jc w:val="center"/>
            </w:pPr>
            <w:r w:rsidRPr="0096096D">
              <w:t>1 val.</w:t>
            </w:r>
          </w:p>
        </w:tc>
        <w:tc>
          <w:tcPr>
            <w:tcW w:w="1775" w:type="dxa"/>
            <w:vAlign w:val="center"/>
          </w:tcPr>
          <w:p w14:paraId="0F760976" w14:textId="77777777" w:rsidR="005A0A01" w:rsidRPr="00DF6555" w:rsidRDefault="005A0A01" w:rsidP="000D01A4">
            <w:pPr>
              <w:pStyle w:val="bodytext1"/>
              <w:jc w:val="center"/>
            </w:pPr>
            <w:r w:rsidRPr="00DF6555">
              <w:t>30,00</w:t>
            </w:r>
          </w:p>
        </w:tc>
      </w:tr>
      <w:tr w:rsidR="005A0A01" w:rsidRPr="00370B9A" w14:paraId="0C125A8D" w14:textId="77777777" w:rsidTr="000A47F9">
        <w:trPr>
          <w:trHeight w:val="292"/>
          <w:jc w:val="center"/>
        </w:trPr>
        <w:tc>
          <w:tcPr>
            <w:tcW w:w="5067" w:type="dxa"/>
            <w:tcMar>
              <w:top w:w="0" w:type="dxa"/>
              <w:left w:w="112" w:type="dxa"/>
              <w:bottom w:w="0" w:type="dxa"/>
              <w:right w:w="112" w:type="dxa"/>
            </w:tcMar>
            <w:vAlign w:val="center"/>
          </w:tcPr>
          <w:p w14:paraId="789F9A04" w14:textId="1B3D1703" w:rsidR="005A0A01" w:rsidRPr="00370B9A" w:rsidRDefault="005A0A01" w:rsidP="000D01A4">
            <w:pPr>
              <w:pStyle w:val="heading21"/>
            </w:pPr>
            <w:r w:rsidRPr="00174607">
              <w:t xml:space="preserve">Visa futbolo aikštė </w:t>
            </w:r>
            <w:r w:rsidR="00865526">
              <w:t xml:space="preserve">varžyboms ir </w:t>
            </w:r>
            <w:r w:rsidRPr="00174607">
              <w:t xml:space="preserve">treniruotėms </w:t>
            </w:r>
            <w:r w:rsidR="00B326AF">
              <w:rPr>
                <w:bCs/>
              </w:rPr>
              <w:t xml:space="preserve">ne </w:t>
            </w:r>
            <w:r w:rsidR="00B326AF">
              <w:t>šildymo sezono metu</w:t>
            </w:r>
          </w:p>
        </w:tc>
        <w:tc>
          <w:tcPr>
            <w:tcW w:w="1800" w:type="dxa"/>
            <w:vAlign w:val="center"/>
          </w:tcPr>
          <w:p w14:paraId="1DE4793A" w14:textId="77777777" w:rsidR="005A0A01" w:rsidRDefault="005A0A01" w:rsidP="000D01A4">
            <w:pPr>
              <w:jc w:val="center"/>
            </w:pPr>
            <w:r w:rsidRPr="0096096D">
              <w:t>1 val.</w:t>
            </w:r>
          </w:p>
        </w:tc>
        <w:tc>
          <w:tcPr>
            <w:tcW w:w="1775" w:type="dxa"/>
            <w:vAlign w:val="center"/>
          </w:tcPr>
          <w:p w14:paraId="610B5D97" w14:textId="77777777" w:rsidR="005A0A01" w:rsidRPr="00DF6555" w:rsidRDefault="005A0A01" w:rsidP="007C2316">
            <w:pPr>
              <w:jc w:val="center"/>
              <w:rPr>
                <w:szCs w:val="24"/>
                <w:lang w:bidi="lo-LA"/>
              </w:rPr>
            </w:pPr>
            <w:r w:rsidRPr="00DF6555">
              <w:rPr>
                <w:szCs w:val="24"/>
              </w:rPr>
              <w:t>24,00</w:t>
            </w:r>
          </w:p>
        </w:tc>
      </w:tr>
    </w:tbl>
    <w:p w14:paraId="12B80BCE" w14:textId="77777777" w:rsidR="007C2316" w:rsidRDefault="007C2316" w:rsidP="00630F3F">
      <w:pPr>
        <w:pStyle w:val="Sraopastraipa"/>
        <w:tabs>
          <w:tab w:val="left" w:pos="426"/>
        </w:tabs>
        <w:ind w:left="0"/>
        <w:rPr>
          <w:rFonts w:eastAsia="Calibri"/>
          <w:b/>
          <w:szCs w:val="24"/>
        </w:rPr>
      </w:pPr>
    </w:p>
    <w:p w14:paraId="17C6AFCF" w14:textId="6E639F8B" w:rsidR="00B34F32" w:rsidRDefault="00B34F32" w:rsidP="00630F3F">
      <w:pPr>
        <w:pStyle w:val="Sraopastraipa"/>
        <w:tabs>
          <w:tab w:val="left" w:pos="426"/>
        </w:tabs>
        <w:ind w:left="0"/>
        <w:rPr>
          <w:rFonts w:eastAsia="Calibri"/>
          <w:szCs w:val="24"/>
        </w:rPr>
      </w:pPr>
      <w:r w:rsidRPr="00630F3F">
        <w:rPr>
          <w:rFonts w:eastAsia="Calibri"/>
          <w:b/>
          <w:szCs w:val="24"/>
        </w:rPr>
        <w:t>Pastabos</w:t>
      </w:r>
      <w:r w:rsidRPr="00630F3F">
        <w:rPr>
          <w:rFonts w:eastAsia="Calibri"/>
          <w:szCs w:val="24"/>
        </w:rPr>
        <w:t>:</w:t>
      </w:r>
    </w:p>
    <w:p w14:paraId="6858B8C3" w14:textId="5DB48DB5" w:rsidR="00B326AF" w:rsidRDefault="00B326AF" w:rsidP="00C336B8">
      <w:pPr>
        <w:pStyle w:val="Sraopastraipa"/>
        <w:numPr>
          <w:ilvl w:val="0"/>
          <w:numId w:val="13"/>
        </w:numPr>
        <w:tabs>
          <w:tab w:val="left" w:pos="426"/>
        </w:tabs>
        <w:ind w:left="0" w:firstLine="360"/>
        <w:jc w:val="both"/>
        <w:rPr>
          <w:rFonts w:eastAsia="Calibri"/>
          <w:szCs w:val="24"/>
        </w:rPr>
      </w:pPr>
      <w:r w:rsidRPr="00B326AF">
        <w:rPr>
          <w:rFonts w:eastAsia="Calibri"/>
          <w:szCs w:val="24"/>
        </w:rPr>
        <w:t>Visos futbolo aikštės</w:t>
      </w:r>
      <w:r>
        <w:rPr>
          <w:rFonts w:eastAsia="Calibri"/>
          <w:szCs w:val="24"/>
        </w:rPr>
        <w:t xml:space="preserve"> ir stadionai</w:t>
      </w:r>
      <w:r w:rsidRPr="00B326AF">
        <w:rPr>
          <w:rFonts w:eastAsia="Calibri"/>
          <w:szCs w:val="24"/>
        </w:rPr>
        <w:t xml:space="preserve"> nuomojam</w:t>
      </w:r>
      <w:r>
        <w:rPr>
          <w:rFonts w:eastAsia="Calibri"/>
          <w:szCs w:val="24"/>
        </w:rPr>
        <w:t>i</w:t>
      </w:r>
      <w:r w:rsidRPr="00B326AF">
        <w:rPr>
          <w:rFonts w:eastAsia="Calibri"/>
          <w:szCs w:val="24"/>
        </w:rPr>
        <w:t xml:space="preserve"> kartu su pagalbinėmis patalpomis (persirengimo kambariais, wc, duša</w:t>
      </w:r>
      <w:r w:rsidR="000A47F9">
        <w:rPr>
          <w:rFonts w:eastAsia="Calibri"/>
          <w:szCs w:val="24"/>
        </w:rPr>
        <w:t>i</w:t>
      </w:r>
      <w:r w:rsidRPr="00B326AF">
        <w:rPr>
          <w:rFonts w:eastAsia="Calibri"/>
          <w:szCs w:val="24"/>
        </w:rPr>
        <w:t>s) ir būtinuoju inventoriumi.</w:t>
      </w:r>
    </w:p>
    <w:p w14:paraId="75D7EFDC" w14:textId="24D0DE7E" w:rsidR="00C336B8" w:rsidRDefault="00C336B8" w:rsidP="00C336B8">
      <w:pPr>
        <w:pStyle w:val="Sraopastraipa"/>
        <w:numPr>
          <w:ilvl w:val="0"/>
          <w:numId w:val="13"/>
        </w:numPr>
        <w:tabs>
          <w:tab w:val="left" w:pos="426"/>
        </w:tabs>
        <w:ind w:left="0" w:firstLine="360"/>
        <w:jc w:val="both"/>
        <w:rPr>
          <w:rFonts w:eastAsia="Calibri"/>
          <w:szCs w:val="24"/>
        </w:rPr>
      </w:pPr>
      <w:r w:rsidRPr="00FD68DE">
        <w:rPr>
          <w:rFonts w:eastAsia="Calibri"/>
          <w:szCs w:val="24"/>
        </w:rPr>
        <w:t xml:space="preserve">Panevėžio miesto biudžetinėms sporto įstaigoms, kurių savininkė yra Savivaldybė, </w:t>
      </w:r>
      <w:r w:rsidR="00B326AF" w:rsidRPr="00FD68DE">
        <w:rPr>
          <w:rFonts w:eastAsia="Calibri"/>
        </w:rPr>
        <w:t xml:space="preserve">Panevėžio miesto ugdymo įstaigoms, vykdančioms pagrindinio ir vidurinio ugdymo programas, </w:t>
      </w:r>
      <w:r w:rsidRPr="007C2316">
        <w:rPr>
          <w:rFonts w:eastAsia="Calibri"/>
          <w:szCs w:val="24"/>
        </w:rPr>
        <w:t>už futbolo aikšt</w:t>
      </w:r>
      <w:r>
        <w:rPr>
          <w:rFonts w:eastAsia="Calibri"/>
          <w:szCs w:val="24"/>
        </w:rPr>
        <w:t>ė</w:t>
      </w:r>
      <w:r w:rsidRPr="007C2316">
        <w:rPr>
          <w:rFonts w:eastAsia="Calibri"/>
          <w:szCs w:val="24"/>
        </w:rPr>
        <w:t>s, sporto sal</w:t>
      </w:r>
      <w:r>
        <w:rPr>
          <w:rFonts w:eastAsia="Calibri"/>
          <w:szCs w:val="24"/>
        </w:rPr>
        <w:t>ė</w:t>
      </w:r>
      <w:r w:rsidRPr="007C2316">
        <w:rPr>
          <w:rFonts w:eastAsia="Calibri"/>
          <w:szCs w:val="24"/>
        </w:rPr>
        <w:t xml:space="preserve">s </w:t>
      </w:r>
      <w:r>
        <w:rPr>
          <w:rFonts w:eastAsia="Calibri"/>
          <w:szCs w:val="24"/>
        </w:rPr>
        <w:t xml:space="preserve">nuomą </w:t>
      </w:r>
      <w:r w:rsidRPr="007C2316">
        <w:rPr>
          <w:rFonts w:eastAsia="Calibri"/>
          <w:szCs w:val="24"/>
        </w:rPr>
        <w:t>taikoma</w:t>
      </w:r>
      <w:r>
        <w:rPr>
          <w:rFonts w:eastAsia="Calibri"/>
          <w:szCs w:val="24"/>
        </w:rPr>
        <w:t>s</w:t>
      </w:r>
      <w:r w:rsidRPr="007C2316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įkainis</w:t>
      </w:r>
      <w:r w:rsidRPr="007C2316">
        <w:rPr>
          <w:rFonts w:eastAsia="Calibri"/>
          <w:szCs w:val="24"/>
        </w:rPr>
        <w:t xml:space="preserve"> – 1,45 Eur/val., laisvu nuo </w:t>
      </w:r>
      <w:r>
        <w:rPr>
          <w:rFonts w:eastAsia="Calibri"/>
          <w:szCs w:val="24"/>
        </w:rPr>
        <w:t xml:space="preserve">VšĮ </w:t>
      </w:r>
      <w:r w:rsidRPr="007C2316">
        <w:rPr>
          <w:rFonts w:eastAsia="Calibri"/>
          <w:szCs w:val="24"/>
        </w:rPr>
        <w:t>Futbolo akademij</w:t>
      </w:r>
      <w:r>
        <w:rPr>
          <w:rFonts w:eastAsia="Calibri"/>
          <w:szCs w:val="24"/>
        </w:rPr>
        <w:t>os</w:t>
      </w:r>
      <w:r w:rsidRPr="007C2316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„</w:t>
      </w:r>
      <w:r w:rsidRPr="007C2316">
        <w:rPr>
          <w:rFonts w:eastAsia="Calibri"/>
          <w:szCs w:val="24"/>
        </w:rPr>
        <w:t>Panevėžys</w:t>
      </w:r>
      <w:r>
        <w:rPr>
          <w:rFonts w:eastAsia="Calibri"/>
          <w:szCs w:val="24"/>
        </w:rPr>
        <w:t>“ sportinio ugdymo</w:t>
      </w:r>
      <w:r w:rsidRPr="007C2316">
        <w:rPr>
          <w:rFonts w:eastAsia="Calibri"/>
          <w:szCs w:val="24"/>
        </w:rPr>
        <w:t xml:space="preserve"> metu.</w:t>
      </w:r>
    </w:p>
    <w:p w14:paraId="221048B4" w14:textId="77777777" w:rsidR="00A94F3F" w:rsidRPr="00A94F3F" w:rsidRDefault="00A94F3F" w:rsidP="00C336B8">
      <w:pPr>
        <w:pStyle w:val="Sraopastraipa"/>
        <w:numPr>
          <w:ilvl w:val="0"/>
          <w:numId w:val="13"/>
        </w:numPr>
        <w:tabs>
          <w:tab w:val="left" w:pos="426"/>
        </w:tabs>
        <w:ind w:left="0" w:firstLine="360"/>
        <w:jc w:val="both"/>
        <w:rPr>
          <w:rFonts w:eastAsia="Calibri"/>
        </w:rPr>
      </w:pPr>
      <w:r w:rsidRPr="00A94F3F">
        <w:rPr>
          <w:rFonts w:eastAsia="Calibri"/>
          <w:szCs w:val="24"/>
        </w:rPr>
        <w:t>Panevėžio miesto viešosioms sporto įstaigoms, kurių dalininkė yra Savivaldybė, paslaugos sportinio ugdymo procesui užtikrinti, nekomerciniams sporto renginiams ir sportinio ugdymo stovykloms organizuoti suteikiamos neatlygintinai.</w:t>
      </w:r>
    </w:p>
    <w:p w14:paraId="32A1001F" w14:textId="4F0E191C" w:rsidR="00C336B8" w:rsidRPr="00835867" w:rsidRDefault="00C336B8" w:rsidP="00C336B8">
      <w:pPr>
        <w:pStyle w:val="Sraopastraipa"/>
        <w:numPr>
          <w:ilvl w:val="0"/>
          <w:numId w:val="13"/>
        </w:numPr>
        <w:tabs>
          <w:tab w:val="left" w:pos="426"/>
        </w:tabs>
        <w:ind w:left="0" w:firstLine="360"/>
        <w:jc w:val="both"/>
        <w:rPr>
          <w:rFonts w:eastAsia="Calibri"/>
        </w:rPr>
      </w:pPr>
      <w:r w:rsidRPr="00835867">
        <w:rPr>
          <w:rFonts w:eastAsia="Calibri"/>
        </w:rPr>
        <w:t>Panevėžio miesto ikimokyklini</w:t>
      </w:r>
      <w:r w:rsidR="000A47F9">
        <w:rPr>
          <w:rFonts w:eastAsia="Calibri"/>
        </w:rPr>
        <w:t>o ugdymo</w:t>
      </w:r>
      <w:r w:rsidRPr="00835867">
        <w:rPr>
          <w:rFonts w:eastAsia="Calibri"/>
        </w:rPr>
        <w:t xml:space="preserve"> įstaigų auklėtiniams su lydinčiais asmenimis, </w:t>
      </w:r>
      <w:r w:rsidR="00B326AF">
        <w:rPr>
          <w:rFonts w:eastAsia="Calibri"/>
        </w:rPr>
        <w:t>ž</w:t>
      </w:r>
      <w:r w:rsidRPr="00835867">
        <w:rPr>
          <w:rFonts w:eastAsia="Calibri"/>
        </w:rPr>
        <w:t>monėms su negalia ir pensinio amžiaus asmenims, pateikus</w:t>
      </w:r>
      <w:r w:rsidR="000A47F9">
        <w:rPr>
          <w:rFonts w:eastAsia="Calibri"/>
        </w:rPr>
        <w:t>iems</w:t>
      </w:r>
      <w:r w:rsidRPr="00835867">
        <w:rPr>
          <w:rFonts w:eastAsia="Calibri"/>
        </w:rPr>
        <w:t xml:space="preserve"> atitinkamą dokumentą ir iš anksto </w:t>
      </w:r>
      <w:r w:rsidRPr="00835867">
        <w:rPr>
          <w:rFonts w:eastAsia="Calibri"/>
        </w:rPr>
        <w:lastRenderedPageBreak/>
        <w:t xml:space="preserve">suderintu laiku, sporto bazių paslaugos treniruotėms ir varžyboms teikiamos neatlygintinai, </w:t>
      </w:r>
      <w:r>
        <w:rPr>
          <w:rFonts w:eastAsia="Calibri"/>
        </w:rPr>
        <w:t>laisvu nuo</w:t>
      </w:r>
      <w:r w:rsidRPr="00835867">
        <w:rPr>
          <w:rFonts w:eastAsia="Calibri"/>
        </w:rPr>
        <w:t xml:space="preserve"> VšĮ Futbolo akademijos „Panevėžys“ </w:t>
      </w:r>
      <w:r>
        <w:rPr>
          <w:rFonts w:eastAsia="Calibri"/>
        </w:rPr>
        <w:t>sportinio ugdymo metu.</w:t>
      </w:r>
    </w:p>
    <w:p w14:paraId="43B16F3B" w14:textId="68EA1A5C" w:rsidR="007C2316" w:rsidRDefault="00C336B8" w:rsidP="007C2316">
      <w:pPr>
        <w:pStyle w:val="Sraopastraipa"/>
        <w:numPr>
          <w:ilvl w:val="0"/>
          <w:numId w:val="13"/>
        </w:numPr>
        <w:tabs>
          <w:tab w:val="left" w:pos="426"/>
        </w:tabs>
        <w:ind w:left="0" w:firstLine="360"/>
        <w:jc w:val="both"/>
        <w:rPr>
          <w:rFonts w:eastAsia="Calibri"/>
          <w:szCs w:val="24"/>
        </w:rPr>
      </w:pPr>
      <w:r w:rsidRPr="00C336B8">
        <w:rPr>
          <w:rFonts w:eastAsia="Calibri"/>
          <w:szCs w:val="24"/>
        </w:rPr>
        <w:t xml:space="preserve">Panevėžio miesto reprezentacinėms žaidimų komandoms, </w:t>
      </w:r>
      <w:r w:rsidRPr="00C336B8">
        <w:rPr>
          <w:szCs w:val="24"/>
        </w:rPr>
        <w:t>rungtyniaujančioms šalies aukščiausioje lygoje, įgyvendinančioms ilgalaikę aukšto meistriškumo sporto programą ir gaunančioms finansavimą iš Panevėžio miesto savivaldybės trimetės aukšto meistriškumo sporto programos,</w:t>
      </w:r>
      <w:r w:rsidRPr="00C336B8">
        <w:rPr>
          <w:rFonts w:eastAsia="Calibri"/>
          <w:szCs w:val="24"/>
        </w:rPr>
        <w:t xml:space="preserve"> kaina treniruotėms </w:t>
      </w:r>
      <w:r w:rsidR="000A47F9">
        <w:rPr>
          <w:rFonts w:eastAsia="Calibri"/>
          <w:szCs w:val="24"/>
        </w:rPr>
        <w:t>–</w:t>
      </w:r>
      <w:r w:rsidRPr="00C336B8">
        <w:rPr>
          <w:rFonts w:eastAsia="Calibri"/>
          <w:szCs w:val="24"/>
        </w:rPr>
        <w:t xml:space="preserve"> 6,00 Eur/val., varžyboms taikomas 50 proc. mažesnis įkainis.</w:t>
      </w:r>
    </w:p>
    <w:p w14:paraId="0716B66D" w14:textId="07E7441D" w:rsidR="00C336B8" w:rsidRDefault="00C336B8" w:rsidP="007C2316">
      <w:pPr>
        <w:pStyle w:val="Sraopastraipa"/>
        <w:numPr>
          <w:ilvl w:val="0"/>
          <w:numId w:val="13"/>
        </w:numPr>
        <w:tabs>
          <w:tab w:val="left" w:pos="426"/>
        </w:tabs>
        <w:ind w:left="0" w:firstLine="360"/>
        <w:jc w:val="both"/>
        <w:rPr>
          <w:rFonts w:eastAsia="Calibri"/>
          <w:szCs w:val="24"/>
        </w:rPr>
      </w:pPr>
      <w:r w:rsidRPr="007C2316">
        <w:rPr>
          <w:rFonts w:eastAsia="Calibri"/>
          <w:szCs w:val="24"/>
        </w:rPr>
        <w:t xml:space="preserve">Panevėžio miesto </w:t>
      </w:r>
      <w:r w:rsidR="000A47F9">
        <w:rPr>
          <w:rFonts w:eastAsia="Calibri"/>
          <w:szCs w:val="24"/>
        </w:rPr>
        <w:t>f</w:t>
      </w:r>
      <w:r w:rsidRPr="00C336B8">
        <w:rPr>
          <w:rFonts w:eastAsia="Calibri"/>
          <w:szCs w:val="24"/>
        </w:rPr>
        <w:t xml:space="preserve">utbolo veteranų žaidimų </w:t>
      </w:r>
      <w:r w:rsidRPr="007C2316">
        <w:rPr>
          <w:rFonts w:eastAsia="Calibri"/>
          <w:szCs w:val="24"/>
        </w:rPr>
        <w:t>sporto komandoms, dalyvaujančioms Lietuvos čempionatuose, taikoma</w:t>
      </w:r>
      <w:r>
        <w:rPr>
          <w:rFonts w:eastAsia="Calibri"/>
          <w:szCs w:val="24"/>
        </w:rPr>
        <w:t>s</w:t>
      </w:r>
      <w:r w:rsidRPr="007C2316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įkainis</w:t>
      </w:r>
      <w:r w:rsidRPr="007C2316">
        <w:rPr>
          <w:rFonts w:eastAsia="Calibri"/>
          <w:szCs w:val="24"/>
        </w:rPr>
        <w:t xml:space="preserve"> </w:t>
      </w:r>
      <w:r w:rsidR="000A47F9">
        <w:rPr>
          <w:rFonts w:eastAsia="Calibri"/>
          <w:szCs w:val="24"/>
        </w:rPr>
        <w:t>–</w:t>
      </w:r>
      <w:r w:rsidRPr="007C2316">
        <w:rPr>
          <w:rFonts w:eastAsia="Calibri"/>
          <w:szCs w:val="24"/>
        </w:rPr>
        <w:t xml:space="preserve"> 30 Eur/val.</w:t>
      </w:r>
    </w:p>
    <w:p w14:paraId="4678700B" w14:textId="6BCC7745" w:rsidR="00C336B8" w:rsidRDefault="000A47F9" w:rsidP="007C2316">
      <w:pPr>
        <w:pStyle w:val="Sraopastraipa"/>
        <w:numPr>
          <w:ilvl w:val="0"/>
          <w:numId w:val="13"/>
        </w:numPr>
        <w:tabs>
          <w:tab w:val="left" w:pos="426"/>
        </w:tabs>
        <w:ind w:left="0" w:firstLine="36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C336B8" w:rsidRPr="00DB3CF6">
        <w:rPr>
          <w:rFonts w:eastAsia="Calibri"/>
          <w:szCs w:val="24"/>
        </w:rPr>
        <w:t xml:space="preserve">avivaldybės administracijos arba </w:t>
      </w:r>
      <w:r>
        <w:rPr>
          <w:rFonts w:eastAsia="Calibri"/>
          <w:szCs w:val="24"/>
        </w:rPr>
        <w:t>S</w:t>
      </w:r>
      <w:r w:rsidR="00C336B8" w:rsidRPr="00DB3CF6">
        <w:rPr>
          <w:rFonts w:eastAsia="Calibri"/>
          <w:szCs w:val="24"/>
        </w:rPr>
        <w:t>avivaldybės administracijos kartu su sporto šakų federacijomis, sporto organizacijomis ir kitais sporto srityje veikiančiais juridiniais asmenimis organizuojamiems renginiams patalpos, inventorius ir paslaugos suteikiamos neatlyginamai.</w:t>
      </w:r>
    </w:p>
    <w:p w14:paraId="799F2853" w14:textId="006D02CA" w:rsidR="005C3E81" w:rsidRPr="005C3E81" w:rsidRDefault="005C3E81" w:rsidP="005C3E81">
      <w:pPr>
        <w:pStyle w:val="Sraopastraipa"/>
        <w:numPr>
          <w:ilvl w:val="0"/>
          <w:numId w:val="13"/>
        </w:numPr>
        <w:ind w:left="0" w:firstLine="426"/>
        <w:jc w:val="both"/>
        <w:rPr>
          <w:rFonts w:eastAsia="Calibri"/>
          <w:szCs w:val="24"/>
        </w:rPr>
      </w:pPr>
      <w:r w:rsidRPr="005C3E81">
        <w:rPr>
          <w:rFonts w:eastAsia="Calibri"/>
          <w:szCs w:val="24"/>
        </w:rPr>
        <w:t>L</w:t>
      </w:r>
      <w:r>
        <w:rPr>
          <w:rFonts w:eastAsia="Calibri"/>
          <w:szCs w:val="24"/>
        </w:rPr>
        <w:t xml:space="preserve">ietuvos futbolo federacijos (LFF) </w:t>
      </w:r>
      <w:r w:rsidRPr="005C3E81">
        <w:rPr>
          <w:rFonts w:eastAsia="Calibri"/>
          <w:szCs w:val="24"/>
        </w:rPr>
        <w:t xml:space="preserve">nariams ar jos nurodytiems asmenims </w:t>
      </w:r>
      <w:r>
        <w:rPr>
          <w:rFonts w:eastAsia="Calibri"/>
          <w:szCs w:val="24"/>
        </w:rPr>
        <w:t xml:space="preserve">suteikiama 300 (trys šimtai) valandų per metus </w:t>
      </w:r>
      <w:r w:rsidRPr="005C3E81">
        <w:rPr>
          <w:rFonts w:eastAsia="Calibri"/>
          <w:szCs w:val="24"/>
        </w:rPr>
        <w:t xml:space="preserve">neatlygintinai naudotis </w:t>
      </w:r>
      <w:r>
        <w:rPr>
          <w:rFonts w:eastAsia="Calibri"/>
          <w:szCs w:val="24"/>
        </w:rPr>
        <w:t xml:space="preserve">futbolo stadionu, esančiu Smėlynės g. 2B, </w:t>
      </w:r>
      <w:r w:rsidRPr="005C3E81">
        <w:rPr>
          <w:rFonts w:eastAsia="Calibri"/>
          <w:szCs w:val="24"/>
        </w:rPr>
        <w:t>futbolo vystymo veiklai vykdyti LFF ir</w:t>
      </w:r>
      <w:r w:rsidR="000A47F9">
        <w:rPr>
          <w:rFonts w:eastAsia="Calibri"/>
          <w:szCs w:val="24"/>
        </w:rPr>
        <w:t xml:space="preserve"> </w:t>
      </w:r>
      <w:r w:rsidRPr="005C3E81">
        <w:rPr>
          <w:rFonts w:eastAsia="Calibri"/>
          <w:szCs w:val="24"/>
        </w:rPr>
        <w:t>/</w:t>
      </w:r>
      <w:r w:rsidR="000A47F9">
        <w:rPr>
          <w:rFonts w:eastAsia="Calibri"/>
          <w:szCs w:val="24"/>
        </w:rPr>
        <w:t xml:space="preserve"> </w:t>
      </w:r>
      <w:r w:rsidRPr="005C3E81">
        <w:rPr>
          <w:rFonts w:eastAsia="Calibri"/>
          <w:szCs w:val="24"/>
        </w:rPr>
        <w:t>ar jos nurodytų asmenų nuožiūra pasirinktu laiku, suderin</w:t>
      </w:r>
      <w:r>
        <w:rPr>
          <w:rFonts w:eastAsia="Calibri"/>
          <w:szCs w:val="24"/>
        </w:rPr>
        <w:t>us</w:t>
      </w:r>
      <w:r w:rsidRPr="005C3E81">
        <w:rPr>
          <w:rFonts w:eastAsia="Calibri"/>
          <w:szCs w:val="24"/>
        </w:rPr>
        <w:t xml:space="preserve"> užimtumo grafikus ne vėliau kaip 30 kalendorinių dienų iki numatyto naudojimo laiko.</w:t>
      </w:r>
    </w:p>
    <w:p w14:paraId="12110537" w14:textId="68152732" w:rsidR="00C336B8" w:rsidRPr="00C336B8" w:rsidRDefault="00C336B8" w:rsidP="00C336B8">
      <w:pPr>
        <w:pStyle w:val="Sraopastraipa"/>
        <w:numPr>
          <w:ilvl w:val="0"/>
          <w:numId w:val="13"/>
        </w:numPr>
        <w:ind w:left="0" w:firstLine="360"/>
        <w:jc w:val="both"/>
        <w:rPr>
          <w:szCs w:val="24"/>
          <w:lang w:eastAsia="lt-LT"/>
        </w:rPr>
      </w:pPr>
      <w:r w:rsidRPr="00C336B8">
        <w:rPr>
          <w:szCs w:val="24"/>
          <w:lang w:eastAsia="lt-LT"/>
        </w:rPr>
        <w:t>Užsieniečiams, turintiems išduotą leidimą laikinai gyventi Lietuvos Respublikoje ir negalintiems išvykti iš Lietuvos Respublikos dėl humanitarinių priežasčių arba grįžti į kilmės valstybę dėl Lietuvos Respublikos įstatymo „Dėl užsieniečių teisinės padėties“ 130</w:t>
      </w:r>
      <w:r w:rsidRPr="00C336B8">
        <w:rPr>
          <w:szCs w:val="24"/>
          <w:vertAlign w:val="superscript"/>
          <w:lang w:eastAsia="lt-LT"/>
        </w:rPr>
        <w:t>1</w:t>
      </w:r>
      <w:r w:rsidRPr="00C336B8">
        <w:rPr>
          <w:sz w:val="14"/>
          <w:szCs w:val="14"/>
          <w:lang w:eastAsia="lt-LT"/>
        </w:rPr>
        <w:t xml:space="preserve"> </w:t>
      </w:r>
      <w:r w:rsidRPr="00C336B8">
        <w:rPr>
          <w:szCs w:val="24"/>
          <w:lang w:eastAsia="lt-LT"/>
        </w:rPr>
        <w:t>straipsnyje nurodytų aplinkybių, pateikus</w:t>
      </w:r>
      <w:r w:rsidR="000A47F9">
        <w:rPr>
          <w:szCs w:val="24"/>
          <w:lang w:eastAsia="lt-LT"/>
        </w:rPr>
        <w:t>iems</w:t>
      </w:r>
      <w:r w:rsidRPr="00C336B8">
        <w:rPr>
          <w:szCs w:val="24"/>
          <w:lang w:eastAsia="lt-LT"/>
        </w:rPr>
        <w:t xml:space="preserve"> dokumentą, iš anksto suderintu laiku treniruotėms sporto bazių paslaugos suteikiamos neatlygintinai.</w:t>
      </w:r>
    </w:p>
    <w:p w14:paraId="3C5C423A" w14:textId="77777777" w:rsidR="00B34F32" w:rsidRPr="00B34F32" w:rsidRDefault="00B34F32" w:rsidP="00630F3F">
      <w:pPr>
        <w:tabs>
          <w:tab w:val="left" w:pos="426"/>
        </w:tabs>
        <w:rPr>
          <w:rFonts w:eastAsia="Calibri"/>
          <w:szCs w:val="24"/>
        </w:rPr>
      </w:pPr>
    </w:p>
    <w:p w14:paraId="36FEACAB" w14:textId="4404DE01" w:rsidR="000D0523" w:rsidRPr="00164F84" w:rsidRDefault="006E637E" w:rsidP="006E637E">
      <w:pPr>
        <w:jc w:val="center"/>
        <w:rPr>
          <w:rFonts w:eastAsia="Calibri"/>
          <w:szCs w:val="24"/>
        </w:rPr>
      </w:pPr>
      <w:r w:rsidRPr="00164F84">
        <w:rPr>
          <w:rFonts w:eastAsia="Calibri"/>
          <w:szCs w:val="24"/>
        </w:rPr>
        <w:t>________________________</w:t>
      </w:r>
    </w:p>
    <w:sectPr w:rsidR="000D0523" w:rsidRPr="00164F84" w:rsidSect="00F32FDB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908AA" w14:textId="77777777" w:rsidR="00C90E68" w:rsidRDefault="00C90E68">
      <w:r>
        <w:separator/>
      </w:r>
    </w:p>
  </w:endnote>
  <w:endnote w:type="continuationSeparator" w:id="0">
    <w:p w14:paraId="6D6AB1D1" w14:textId="77777777" w:rsidR="00C90E68" w:rsidRDefault="00C9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11CE8" w14:textId="77777777" w:rsidR="0062551B" w:rsidRDefault="0062551B" w:rsidP="00BE4566">
    <w:pPr>
      <w:tabs>
        <w:tab w:val="left" w:pos="8445"/>
      </w:tabs>
    </w:pPr>
    <w:r>
      <w:tab/>
    </w:r>
  </w:p>
  <w:p w14:paraId="620EC4A6" w14:textId="77777777" w:rsidR="0062551B" w:rsidRDefault="0062551B"/>
  <w:p w14:paraId="6B9B025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98767" w14:textId="77777777" w:rsidR="0062551B" w:rsidRDefault="0062551B" w:rsidP="00DD20B8">
    <w:pPr>
      <w:pStyle w:val="Porat"/>
    </w:pPr>
  </w:p>
  <w:p w14:paraId="793C6111" w14:textId="77777777" w:rsidR="0062551B" w:rsidRDefault="0062551B" w:rsidP="00DD20B8">
    <w:pPr>
      <w:pStyle w:val="Porat"/>
    </w:pPr>
  </w:p>
  <w:p w14:paraId="1C64C389" w14:textId="77777777" w:rsidR="0062551B" w:rsidRDefault="0062551B" w:rsidP="00DD20B8">
    <w:pPr>
      <w:pStyle w:val="Porat"/>
    </w:pPr>
  </w:p>
  <w:p w14:paraId="60AE2A1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62A01" w14:textId="77777777" w:rsidR="00C90E68" w:rsidRDefault="00C90E68">
      <w:r>
        <w:separator/>
      </w:r>
    </w:p>
  </w:footnote>
  <w:footnote w:type="continuationSeparator" w:id="0">
    <w:p w14:paraId="62E66B0D" w14:textId="77777777" w:rsidR="00C90E68" w:rsidRDefault="00C90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414570"/>
      <w:docPartObj>
        <w:docPartGallery w:val="Page Numbers (Top of Page)"/>
        <w:docPartUnique/>
      </w:docPartObj>
    </w:sdtPr>
    <w:sdtEndPr/>
    <w:sdtContent>
      <w:p w14:paraId="4687CB1E" w14:textId="77777777" w:rsidR="00675053" w:rsidRDefault="00675053">
        <w:pPr>
          <w:pStyle w:val="Antrats"/>
          <w:jc w:val="center"/>
        </w:pPr>
      </w:p>
      <w:p w14:paraId="7D634614" w14:textId="77777777" w:rsidR="00675053" w:rsidRDefault="00675053">
        <w:pPr>
          <w:pStyle w:val="Antrats"/>
          <w:jc w:val="center"/>
        </w:pPr>
      </w:p>
      <w:p w14:paraId="01375CE9" w14:textId="0C824A26" w:rsidR="00675053" w:rsidRDefault="006750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222">
          <w:rPr>
            <w:noProof/>
          </w:rPr>
          <w:t>2</w:t>
        </w:r>
        <w:r>
          <w:fldChar w:fldCharType="end"/>
        </w:r>
      </w:p>
    </w:sdtContent>
  </w:sdt>
  <w:p w14:paraId="189AC3A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52F1"/>
    <w:multiLevelType w:val="hybridMultilevel"/>
    <w:tmpl w:val="64CA2B9A"/>
    <w:lvl w:ilvl="0" w:tplc="0427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7" w:hanging="360"/>
      </w:pPr>
    </w:lvl>
    <w:lvl w:ilvl="2" w:tplc="0427001B" w:tentative="1">
      <w:start w:val="1"/>
      <w:numFmt w:val="lowerRoman"/>
      <w:lvlText w:val="%3."/>
      <w:lvlJc w:val="right"/>
      <w:pPr>
        <w:ind w:left="1797" w:hanging="180"/>
      </w:pPr>
    </w:lvl>
    <w:lvl w:ilvl="3" w:tplc="0427000F" w:tentative="1">
      <w:start w:val="1"/>
      <w:numFmt w:val="decimal"/>
      <w:lvlText w:val="%4."/>
      <w:lvlJc w:val="left"/>
      <w:pPr>
        <w:ind w:left="2517" w:hanging="360"/>
      </w:pPr>
    </w:lvl>
    <w:lvl w:ilvl="4" w:tplc="04270019" w:tentative="1">
      <w:start w:val="1"/>
      <w:numFmt w:val="lowerLetter"/>
      <w:lvlText w:val="%5."/>
      <w:lvlJc w:val="left"/>
      <w:pPr>
        <w:ind w:left="3237" w:hanging="360"/>
      </w:pPr>
    </w:lvl>
    <w:lvl w:ilvl="5" w:tplc="0427001B" w:tentative="1">
      <w:start w:val="1"/>
      <w:numFmt w:val="lowerRoman"/>
      <w:lvlText w:val="%6."/>
      <w:lvlJc w:val="right"/>
      <w:pPr>
        <w:ind w:left="3957" w:hanging="180"/>
      </w:pPr>
    </w:lvl>
    <w:lvl w:ilvl="6" w:tplc="0427000F" w:tentative="1">
      <w:start w:val="1"/>
      <w:numFmt w:val="decimal"/>
      <w:lvlText w:val="%7."/>
      <w:lvlJc w:val="left"/>
      <w:pPr>
        <w:ind w:left="4677" w:hanging="360"/>
      </w:pPr>
    </w:lvl>
    <w:lvl w:ilvl="7" w:tplc="04270019" w:tentative="1">
      <w:start w:val="1"/>
      <w:numFmt w:val="lowerLetter"/>
      <w:lvlText w:val="%8."/>
      <w:lvlJc w:val="left"/>
      <w:pPr>
        <w:ind w:left="5397" w:hanging="360"/>
      </w:pPr>
    </w:lvl>
    <w:lvl w:ilvl="8" w:tplc="0427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01E71C1B"/>
    <w:multiLevelType w:val="hybridMultilevel"/>
    <w:tmpl w:val="20304A78"/>
    <w:lvl w:ilvl="0" w:tplc="436CF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4160"/>
    <w:multiLevelType w:val="hybridMultilevel"/>
    <w:tmpl w:val="53C2ABEE"/>
    <w:lvl w:ilvl="0" w:tplc="610A47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A697D"/>
    <w:multiLevelType w:val="hybridMultilevel"/>
    <w:tmpl w:val="CCC88DBC"/>
    <w:lvl w:ilvl="0" w:tplc="0427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3" w:hanging="360"/>
      </w:pPr>
    </w:lvl>
    <w:lvl w:ilvl="2" w:tplc="0427001B" w:tentative="1">
      <w:start w:val="1"/>
      <w:numFmt w:val="lowerRoman"/>
      <w:lvlText w:val="%3."/>
      <w:lvlJc w:val="right"/>
      <w:pPr>
        <w:ind w:left="2703" w:hanging="180"/>
      </w:pPr>
    </w:lvl>
    <w:lvl w:ilvl="3" w:tplc="0427000F" w:tentative="1">
      <w:start w:val="1"/>
      <w:numFmt w:val="decimal"/>
      <w:lvlText w:val="%4."/>
      <w:lvlJc w:val="left"/>
      <w:pPr>
        <w:ind w:left="3423" w:hanging="360"/>
      </w:pPr>
    </w:lvl>
    <w:lvl w:ilvl="4" w:tplc="04270019" w:tentative="1">
      <w:start w:val="1"/>
      <w:numFmt w:val="lowerLetter"/>
      <w:lvlText w:val="%5."/>
      <w:lvlJc w:val="left"/>
      <w:pPr>
        <w:ind w:left="4143" w:hanging="360"/>
      </w:pPr>
    </w:lvl>
    <w:lvl w:ilvl="5" w:tplc="0427001B" w:tentative="1">
      <w:start w:val="1"/>
      <w:numFmt w:val="lowerRoman"/>
      <w:lvlText w:val="%6."/>
      <w:lvlJc w:val="right"/>
      <w:pPr>
        <w:ind w:left="4863" w:hanging="180"/>
      </w:pPr>
    </w:lvl>
    <w:lvl w:ilvl="6" w:tplc="0427000F" w:tentative="1">
      <w:start w:val="1"/>
      <w:numFmt w:val="decimal"/>
      <w:lvlText w:val="%7."/>
      <w:lvlJc w:val="left"/>
      <w:pPr>
        <w:ind w:left="5583" w:hanging="360"/>
      </w:pPr>
    </w:lvl>
    <w:lvl w:ilvl="7" w:tplc="04270019" w:tentative="1">
      <w:start w:val="1"/>
      <w:numFmt w:val="lowerLetter"/>
      <w:lvlText w:val="%8."/>
      <w:lvlJc w:val="left"/>
      <w:pPr>
        <w:ind w:left="6303" w:hanging="360"/>
      </w:pPr>
    </w:lvl>
    <w:lvl w:ilvl="8" w:tplc="0427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" w15:restartNumberingAfterBreak="0">
    <w:nsid w:val="289D4F98"/>
    <w:multiLevelType w:val="hybridMultilevel"/>
    <w:tmpl w:val="6FFEF3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00F63"/>
    <w:multiLevelType w:val="hybridMultilevel"/>
    <w:tmpl w:val="EAA693A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5C405E"/>
    <w:multiLevelType w:val="hybridMultilevel"/>
    <w:tmpl w:val="D288337C"/>
    <w:lvl w:ilvl="0" w:tplc="6B565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303EA"/>
    <w:multiLevelType w:val="hybridMultilevel"/>
    <w:tmpl w:val="6506F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357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F97F05"/>
    <w:multiLevelType w:val="hybridMultilevel"/>
    <w:tmpl w:val="44E68B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F68C1"/>
    <w:multiLevelType w:val="hybridMultilevel"/>
    <w:tmpl w:val="C03666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85C88"/>
    <w:multiLevelType w:val="hybridMultilevel"/>
    <w:tmpl w:val="D870D97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04DFC"/>
    <w:multiLevelType w:val="hybridMultilevel"/>
    <w:tmpl w:val="DE169A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66659">
    <w:abstractNumId w:val="6"/>
  </w:num>
  <w:num w:numId="2" w16cid:durableId="730271131">
    <w:abstractNumId w:val="11"/>
  </w:num>
  <w:num w:numId="3" w16cid:durableId="1335494894">
    <w:abstractNumId w:val="0"/>
  </w:num>
  <w:num w:numId="4" w16cid:durableId="1051226902">
    <w:abstractNumId w:val="7"/>
  </w:num>
  <w:num w:numId="5" w16cid:durableId="922295440">
    <w:abstractNumId w:val="3"/>
  </w:num>
  <w:num w:numId="6" w16cid:durableId="50423432">
    <w:abstractNumId w:val="8"/>
  </w:num>
  <w:num w:numId="7" w16cid:durableId="82533629">
    <w:abstractNumId w:val="5"/>
  </w:num>
  <w:num w:numId="8" w16cid:durableId="807475880">
    <w:abstractNumId w:val="2"/>
  </w:num>
  <w:num w:numId="9" w16cid:durableId="1494956932">
    <w:abstractNumId w:val="1"/>
  </w:num>
  <w:num w:numId="10" w16cid:durableId="839008661">
    <w:abstractNumId w:val="4"/>
  </w:num>
  <w:num w:numId="11" w16cid:durableId="591161689">
    <w:abstractNumId w:val="9"/>
  </w:num>
  <w:num w:numId="12" w16cid:durableId="775908928">
    <w:abstractNumId w:val="10"/>
  </w:num>
  <w:num w:numId="13" w16cid:durableId="17432139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1AEB"/>
    <w:rsid w:val="00003A8F"/>
    <w:rsid w:val="00007E78"/>
    <w:rsid w:val="00012976"/>
    <w:rsid w:val="0001566B"/>
    <w:rsid w:val="0002192F"/>
    <w:rsid w:val="000219F2"/>
    <w:rsid w:val="00022507"/>
    <w:rsid w:val="000236B9"/>
    <w:rsid w:val="00027F00"/>
    <w:rsid w:val="000326CB"/>
    <w:rsid w:val="00035179"/>
    <w:rsid w:val="000377C8"/>
    <w:rsid w:val="000500A4"/>
    <w:rsid w:val="000503E2"/>
    <w:rsid w:val="00050AF8"/>
    <w:rsid w:val="0005169C"/>
    <w:rsid w:val="000542A7"/>
    <w:rsid w:val="00055172"/>
    <w:rsid w:val="00062766"/>
    <w:rsid w:val="00071B0C"/>
    <w:rsid w:val="00075594"/>
    <w:rsid w:val="00075D5A"/>
    <w:rsid w:val="000811E1"/>
    <w:rsid w:val="000932ED"/>
    <w:rsid w:val="000A1788"/>
    <w:rsid w:val="000A47F9"/>
    <w:rsid w:val="000B2562"/>
    <w:rsid w:val="000B5B72"/>
    <w:rsid w:val="000C2A76"/>
    <w:rsid w:val="000C7EC2"/>
    <w:rsid w:val="000D0523"/>
    <w:rsid w:val="000D4741"/>
    <w:rsid w:val="000D6C22"/>
    <w:rsid w:val="000E35CE"/>
    <w:rsid w:val="000E4903"/>
    <w:rsid w:val="000E5933"/>
    <w:rsid w:val="000E7131"/>
    <w:rsid w:val="000F01D5"/>
    <w:rsid w:val="000F1277"/>
    <w:rsid w:val="000F3EE2"/>
    <w:rsid w:val="000F3FFE"/>
    <w:rsid w:val="000F4086"/>
    <w:rsid w:val="000F6186"/>
    <w:rsid w:val="00101F07"/>
    <w:rsid w:val="001031CF"/>
    <w:rsid w:val="0010338E"/>
    <w:rsid w:val="001063D8"/>
    <w:rsid w:val="00106657"/>
    <w:rsid w:val="001079D1"/>
    <w:rsid w:val="001170B9"/>
    <w:rsid w:val="001173BB"/>
    <w:rsid w:val="00121DCE"/>
    <w:rsid w:val="001241D3"/>
    <w:rsid w:val="00124B60"/>
    <w:rsid w:val="001261DC"/>
    <w:rsid w:val="00132ABE"/>
    <w:rsid w:val="00134A99"/>
    <w:rsid w:val="001362AD"/>
    <w:rsid w:val="0013736A"/>
    <w:rsid w:val="00142306"/>
    <w:rsid w:val="00142A7A"/>
    <w:rsid w:val="001519D3"/>
    <w:rsid w:val="00152F37"/>
    <w:rsid w:val="00153B57"/>
    <w:rsid w:val="00153B94"/>
    <w:rsid w:val="00154369"/>
    <w:rsid w:val="00156D3B"/>
    <w:rsid w:val="00162222"/>
    <w:rsid w:val="00164F84"/>
    <w:rsid w:val="0017104E"/>
    <w:rsid w:val="0017719C"/>
    <w:rsid w:val="00195FDF"/>
    <w:rsid w:val="0019614B"/>
    <w:rsid w:val="00196C7D"/>
    <w:rsid w:val="001B1FE3"/>
    <w:rsid w:val="001B6455"/>
    <w:rsid w:val="001B6C87"/>
    <w:rsid w:val="001C0719"/>
    <w:rsid w:val="001C5648"/>
    <w:rsid w:val="001C5A9B"/>
    <w:rsid w:val="001C79A9"/>
    <w:rsid w:val="001C7D10"/>
    <w:rsid w:val="001D1AC1"/>
    <w:rsid w:val="001D24A1"/>
    <w:rsid w:val="001D3133"/>
    <w:rsid w:val="001D3CB6"/>
    <w:rsid w:val="001E1DDC"/>
    <w:rsid w:val="001E4DFD"/>
    <w:rsid w:val="001F0839"/>
    <w:rsid w:val="001F5960"/>
    <w:rsid w:val="001F7914"/>
    <w:rsid w:val="00200B49"/>
    <w:rsid w:val="0020204A"/>
    <w:rsid w:val="00203C75"/>
    <w:rsid w:val="00206FC7"/>
    <w:rsid w:val="002110C2"/>
    <w:rsid w:val="00214274"/>
    <w:rsid w:val="002226D4"/>
    <w:rsid w:val="00225E64"/>
    <w:rsid w:val="00230876"/>
    <w:rsid w:val="00231DF5"/>
    <w:rsid w:val="0023219D"/>
    <w:rsid w:val="0023417F"/>
    <w:rsid w:val="00234FD8"/>
    <w:rsid w:val="00236040"/>
    <w:rsid w:val="00237FFC"/>
    <w:rsid w:val="00240BC0"/>
    <w:rsid w:val="002441FE"/>
    <w:rsid w:val="002453B6"/>
    <w:rsid w:val="0024706D"/>
    <w:rsid w:val="0025058D"/>
    <w:rsid w:val="002526D2"/>
    <w:rsid w:val="00253383"/>
    <w:rsid w:val="002533EF"/>
    <w:rsid w:val="002542A1"/>
    <w:rsid w:val="002542FC"/>
    <w:rsid w:val="00262B30"/>
    <w:rsid w:val="002630A9"/>
    <w:rsid w:val="002658A0"/>
    <w:rsid w:val="00273EED"/>
    <w:rsid w:val="00275796"/>
    <w:rsid w:val="00276412"/>
    <w:rsid w:val="002915B5"/>
    <w:rsid w:val="00291649"/>
    <w:rsid w:val="00292C80"/>
    <w:rsid w:val="00293059"/>
    <w:rsid w:val="002A2097"/>
    <w:rsid w:val="002A2F39"/>
    <w:rsid w:val="002A76AE"/>
    <w:rsid w:val="002B096E"/>
    <w:rsid w:val="002B40BB"/>
    <w:rsid w:val="002B6D76"/>
    <w:rsid w:val="002B747C"/>
    <w:rsid w:val="002C6513"/>
    <w:rsid w:val="002D0304"/>
    <w:rsid w:val="002D0B3C"/>
    <w:rsid w:val="002D1C97"/>
    <w:rsid w:val="002D40F5"/>
    <w:rsid w:val="002D57F9"/>
    <w:rsid w:val="002D6A3A"/>
    <w:rsid w:val="002D6F9F"/>
    <w:rsid w:val="002D75F0"/>
    <w:rsid w:val="002D7E2D"/>
    <w:rsid w:val="002E2386"/>
    <w:rsid w:val="002E4357"/>
    <w:rsid w:val="002E73A2"/>
    <w:rsid w:val="002E74D9"/>
    <w:rsid w:val="002F2194"/>
    <w:rsid w:val="002F2DCE"/>
    <w:rsid w:val="002F7001"/>
    <w:rsid w:val="002F72BC"/>
    <w:rsid w:val="002F7428"/>
    <w:rsid w:val="002F7F8D"/>
    <w:rsid w:val="00303346"/>
    <w:rsid w:val="00307811"/>
    <w:rsid w:val="00312A5C"/>
    <w:rsid w:val="0031366F"/>
    <w:rsid w:val="00325CE4"/>
    <w:rsid w:val="00325CF1"/>
    <w:rsid w:val="003274F9"/>
    <w:rsid w:val="00332F15"/>
    <w:rsid w:val="00337555"/>
    <w:rsid w:val="00343F58"/>
    <w:rsid w:val="003525C1"/>
    <w:rsid w:val="00355495"/>
    <w:rsid w:val="00355EE8"/>
    <w:rsid w:val="0035713E"/>
    <w:rsid w:val="00360981"/>
    <w:rsid w:val="00361326"/>
    <w:rsid w:val="003614F5"/>
    <w:rsid w:val="00367FDE"/>
    <w:rsid w:val="003802EC"/>
    <w:rsid w:val="00381AB6"/>
    <w:rsid w:val="00384792"/>
    <w:rsid w:val="00387A6F"/>
    <w:rsid w:val="0039020A"/>
    <w:rsid w:val="00390C0C"/>
    <w:rsid w:val="00392558"/>
    <w:rsid w:val="0039707D"/>
    <w:rsid w:val="003975BA"/>
    <w:rsid w:val="00397FCB"/>
    <w:rsid w:val="003A3559"/>
    <w:rsid w:val="003B023D"/>
    <w:rsid w:val="003B2463"/>
    <w:rsid w:val="003C667F"/>
    <w:rsid w:val="003D113C"/>
    <w:rsid w:val="003D3E1B"/>
    <w:rsid w:val="003D4A37"/>
    <w:rsid w:val="003D6535"/>
    <w:rsid w:val="003E02FB"/>
    <w:rsid w:val="003E58F0"/>
    <w:rsid w:val="003E5BA9"/>
    <w:rsid w:val="003E7C68"/>
    <w:rsid w:val="003F3684"/>
    <w:rsid w:val="003F520D"/>
    <w:rsid w:val="004014AB"/>
    <w:rsid w:val="00407D7E"/>
    <w:rsid w:val="004100D4"/>
    <w:rsid w:val="00411BB4"/>
    <w:rsid w:val="004128AB"/>
    <w:rsid w:val="00415B13"/>
    <w:rsid w:val="00420850"/>
    <w:rsid w:val="00421D43"/>
    <w:rsid w:val="00426537"/>
    <w:rsid w:val="00430378"/>
    <w:rsid w:val="004376E8"/>
    <w:rsid w:val="00442853"/>
    <w:rsid w:val="004564CD"/>
    <w:rsid w:val="0046092D"/>
    <w:rsid w:val="004623A5"/>
    <w:rsid w:val="00464BB1"/>
    <w:rsid w:val="004706DA"/>
    <w:rsid w:val="0047633C"/>
    <w:rsid w:val="00477EC1"/>
    <w:rsid w:val="00480D2E"/>
    <w:rsid w:val="00482997"/>
    <w:rsid w:val="004849ED"/>
    <w:rsid w:val="00495E1B"/>
    <w:rsid w:val="004A3610"/>
    <w:rsid w:val="004C07E0"/>
    <w:rsid w:val="004D2E6D"/>
    <w:rsid w:val="004D35C5"/>
    <w:rsid w:val="004D79FC"/>
    <w:rsid w:val="004E1D1B"/>
    <w:rsid w:val="004E4142"/>
    <w:rsid w:val="004E5D88"/>
    <w:rsid w:val="004F4519"/>
    <w:rsid w:val="00500757"/>
    <w:rsid w:val="00502178"/>
    <w:rsid w:val="005053B0"/>
    <w:rsid w:val="00510DE4"/>
    <w:rsid w:val="005166E3"/>
    <w:rsid w:val="00517B14"/>
    <w:rsid w:val="0052026C"/>
    <w:rsid w:val="0052387D"/>
    <w:rsid w:val="00524D2D"/>
    <w:rsid w:val="00526C79"/>
    <w:rsid w:val="0052725C"/>
    <w:rsid w:val="00533646"/>
    <w:rsid w:val="00536319"/>
    <w:rsid w:val="00537D14"/>
    <w:rsid w:val="005432A1"/>
    <w:rsid w:val="005441A4"/>
    <w:rsid w:val="005442BC"/>
    <w:rsid w:val="00547883"/>
    <w:rsid w:val="00547E87"/>
    <w:rsid w:val="00562BCD"/>
    <w:rsid w:val="00563C55"/>
    <w:rsid w:val="00566FC8"/>
    <w:rsid w:val="00570D52"/>
    <w:rsid w:val="00571BF3"/>
    <w:rsid w:val="00584C4D"/>
    <w:rsid w:val="00584D69"/>
    <w:rsid w:val="00593952"/>
    <w:rsid w:val="00595F80"/>
    <w:rsid w:val="005A0A01"/>
    <w:rsid w:val="005A127E"/>
    <w:rsid w:val="005B1469"/>
    <w:rsid w:val="005B3F41"/>
    <w:rsid w:val="005B53BB"/>
    <w:rsid w:val="005B727C"/>
    <w:rsid w:val="005C3E81"/>
    <w:rsid w:val="005C41AC"/>
    <w:rsid w:val="005C605B"/>
    <w:rsid w:val="005D48E1"/>
    <w:rsid w:val="005D5559"/>
    <w:rsid w:val="005E2B86"/>
    <w:rsid w:val="005E3A51"/>
    <w:rsid w:val="005E680B"/>
    <w:rsid w:val="005F44E3"/>
    <w:rsid w:val="005F6353"/>
    <w:rsid w:val="00603A7E"/>
    <w:rsid w:val="0060717D"/>
    <w:rsid w:val="00611EE0"/>
    <w:rsid w:val="006127B2"/>
    <w:rsid w:val="006128BC"/>
    <w:rsid w:val="0061401B"/>
    <w:rsid w:val="00615A72"/>
    <w:rsid w:val="006235FA"/>
    <w:rsid w:val="006244B6"/>
    <w:rsid w:val="0062478A"/>
    <w:rsid w:val="0062551B"/>
    <w:rsid w:val="00625C86"/>
    <w:rsid w:val="00626544"/>
    <w:rsid w:val="00630B08"/>
    <w:rsid w:val="00630DCC"/>
    <w:rsid w:val="00630F3F"/>
    <w:rsid w:val="006318D4"/>
    <w:rsid w:val="006363D7"/>
    <w:rsid w:val="00636A5A"/>
    <w:rsid w:val="00643220"/>
    <w:rsid w:val="00644D42"/>
    <w:rsid w:val="00655218"/>
    <w:rsid w:val="00655408"/>
    <w:rsid w:val="00655E6A"/>
    <w:rsid w:val="00657BED"/>
    <w:rsid w:val="00657C65"/>
    <w:rsid w:val="00662FB1"/>
    <w:rsid w:val="00670890"/>
    <w:rsid w:val="00674B06"/>
    <w:rsid w:val="00675053"/>
    <w:rsid w:val="006765CF"/>
    <w:rsid w:val="0068030A"/>
    <w:rsid w:val="00681439"/>
    <w:rsid w:val="0068346C"/>
    <w:rsid w:val="006837C1"/>
    <w:rsid w:val="006842C8"/>
    <w:rsid w:val="00697EF9"/>
    <w:rsid w:val="006A1E2A"/>
    <w:rsid w:val="006A5182"/>
    <w:rsid w:val="006B0BC0"/>
    <w:rsid w:val="006C1FAF"/>
    <w:rsid w:val="006C309F"/>
    <w:rsid w:val="006D107B"/>
    <w:rsid w:val="006D6344"/>
    <w:rsid w:val="006D7A59"/>
    <w:rsid w:val="006E3A9B"/>
    <w:rsid w:val="006E637E"/>
    <w:rsid w:val="006F2244"/>
    <w:rsid w:val="00701811"/>
    <w:rsid w:val="00701945"/>
    <w:rsid w:val="007021C4"/>
    <w:rsid w:val="0070527F"/>
    <w:rsid w:val="00705F8F"/>
    <w:rsid w:val="0070667F"/>
    <w:rsid w:val="00706F38"/>
    <w:rsid w:val="007113A0"/>
    <w:rsid w:val="007129E5"/>
    <w:rsid w:val="00713044"/>
    <w:rsid w:val="00726C1E"/>
    <w:rsid w:val="0073308F"/>
    <w:rsid w:val="00740946"/>
    <w:rsid w:val="00743B7D"/>
    <w:rsid w:val="00744B54"/>
    <w:rsid w:val="007452C6"/>
    <w:rsid w:val="00746EA1"/>
    <w:rsid w:val="00760891"/>
    <w:rsid w:val="007610AB"/>
    <w:rsid w:val="007659BA"/>
    <w:rsid w:val="00776656"/>
    <w:rsid w:val="00780E8C"/>
    <w:rsid w:val="00785145"/>
    <w:rsid w:val="00793437"/>
    <w:rsid w:val="00796E6A"/>
    <w:rsid w:val="007978F3"/>
    <w:rsid w:val="007A2A2A"/>
    <w:rsid w:val="007A38DC"/>
    <w:rsid w:val="007A3926"/>
    <w:rsid w:val="007A69C0"/>
    <w:rsid w:val="007A709D"/>
    <w:rsid w:val="007B0203"/>
    <w:rsid w:val="007C0CF3"/>
    <w:rsid w:val="007C2316"/>
    <w:rsid w:val="007C2352"/>
    <w:rsid w:val="007C5D85"/>
    <w:rsid w:val="007C6916"/>
    <w:rsid w:val="007C6973"/>
    <w:rsid w:val="007D3F07"/>
    <w:rsid w:val="007D4230"/>
    <w:rsid w:val="007D471C"/>
    <w:rsid w:val="007D6F0D"/>
    <w:rsid w:val="007E2B12"/>
    <w:rsid w:val="007E4DE2"/>
    <w:rsid w:val="007F1F9E"/>
    <w:rsid w:val="007F2ABF"/>
    <w:rsid w:val="007F3F25"/>
    <w:rsid w:val="007F412D"/>
    <w:rsid w:val="00801DD2"/>
    <w:rsid w:val="00810267"/>
    <w:rsid w:val="00811E67"/>
    <w:rsid w:val="00812831"/>
    <w:rsid w:val="008212D1"/>
    <w:rsid w:val="00835867"/>
    <w:rsid w:val="008415A7"/>
    <w:rsid w:val="00841AFD"/>
    <w:rsid w:val="00842E96"/>
    <w:rsid w:val="0085059F"/>
    <w:rsid w:val="00854944"/>
    <w:rsid w:val="00855F86"/>
    <w:rsid w:val="00860072"/>
    <w:rsid w:val="008608CB"/>
    <w:rsid w:val="0086111D"/>
    <w:rsid w:val="008633BF"/>
    <w:rsid w:val="00865526"/>
    <w:rsid w:val="008665CD"/>
    <w:rsid w:val="008749B3"/>
    <w:rsid w:val="00876E15"/>
    <w:rsid w:val="0088367B"/>
    <w:rsid w:val="00883F12"/>
    <w:rsid w:val="00885467"/>
    <w:rsid w:val="00890C53"/>
    <w:rsid w:val="00892B79"/>
    <w:rsid w:val="00895637"/>
    <w:rsid w:val="0089632D"/>
    <w:rsid w:val="00896528"/>
    <w:rsid w:val="00896F5A"/>
    <w:rsid w:val="00897025"/>
    <w:rsid w:val="008A1472"/>
    <w:rsid w:val="008A2000"/>
    <w:rsid w:val="008A480A"/>
    <w:rsid w:val="008A7F99"/>
    <w:rsid w:val="008B262F"/>
    <w:rsid w:val="008B28AB"/>
    <w:rsid w:val="008B32BE"/>
    <w:rsid w:val="008B3D51"/>
    <w:rsid w:val="008B5413"/>
    <w:rsid w:val="008B59AD"/>
    <w:rsid w:val="008C12D1"/>
    <w:rsid w:val="008C289F"/>
    <w:rsid w:val="008D3E29"/>
    <w:rsid w:val="008D4725"/>
    <w:rsid w:val="008D7F28"/>
    <w:rsid w:val="008E2713"/>
    <w:rsid w:val="008E5169"/>
    <w:rsid w:val="008E6294"/>
    <w:rsid w:val="008E6A90"/>
    <w:rsid w:val="008E6F21"/>
    <w:rsid w:val="008E7BAC"/>
    <w:rsid w:val="008F1635"/>
    <w:rsid w:val="008F62A9"/>
    <w:rsid w:val="008F66C2"/>
    <w:rsid w:val="00904B21"/>
    <w:rsid w:val="009111D4"/>
    <w:rsid w:val="00911A98"/>
    <w:rsid w:val="00913B9D"/>
    <w:rsid w:val="009149BC"/>
    <w:rsid w:val="00914AE5"/>
    <w:rsid w:val="00916A96"/>
    <w:rsid w:val="00916D5D"/>
    <w:rsid w:val="009179A5"/>
    <w:rsid w:val="0092368C"/>
    <w:rsid w:val="009278E4"/>
    <w:rsid w:val="00927B12"/>
    <w:rsid w:val="00931ACB"/>
    <w:rsid w:val="0093329C"/>
    <w:rsid w:val="009374B4"/>
    <w:rsid w:val="009379A4"/>
    <w:rsid w:val="00941096"/>
    <w:rsid w:val="0094251A"/>
    <w:rsid w:val="00942B11"/>
    <w:rsid w:val="00947AA6"/>
    <w:rsid w:val="009533B7"/>
    <w:rsid w:val="009568BF"/>
    <w:rsid w:val="00956EFA"/>
    <w:rsid w:val="00971181"/>
    <w:rsid w:val="00976276"/>
    <w:rsid w:val="00983960"/>
    <w:rsid w:val="0099046B"/>
    <w:rsid w:val="00990645"/>
    <w:rsid w:val="00990E46"/>
    <w:rsid w:val="009A4733"/>
    <w:rsid w:val="009B4829"/>
    <w:rsid w:val="009B542B"/>
    <w:rsid w:val="009C3C68"/>
    <w:rsid w:val="009C55DF"/>
    <w:rsid w:val="009C64FA"/>
    <w:rsid w:val="009D0E70"/>
    <w:rsid w:val="009D1163"/>
    <w:rsid w:val="009D288F"/>
    <w:rsid w:val="009D31DE"/>
    <w:rsid w:val="009D4140"/>
    <w:rsid w:val="009E5C02"/>
    <w:rsid w:val="009E64C7"/>
    <w:rsid w:val="009F3A69"/>
    <w:rsid w:val="009F452C"/>
    <w:rsid w:val="009F5E68"/>
    <w:rsid w:val="00A0004E"/>
    <w:rsid w:val="00A03698"/>
    <w:rsid w:val="00A11511"/>
    <w:rsid w:val="00A1604A"/>
    <w:rsid w:val="00A1673A"/>
    <w:rsid w:val="00A243A5"/>
    <w:rsid w:val="00A25616"/>
    <w:rsid w:val="00A26B84"/>
    <w:rsid w:val="00A317A1"/>
    <w:rsid w:val="00A3474A"/>
    <w:rsid w:val="00A36213"/>
    <w:rsid w:val="00A37460"/>
    <w:rsid w:val="00A413FF"/>
    <w:rsid w:val="00A45329"/>
    <w:rsid w:val="00A562AA"/>
    <w:rsid w:val="00A57232"/>
    <w:rsid w:val="00A57683"/>
    <w:rsid w:val="00A64A07"/>
    <w:rsid w:val="00A651B9"/>
    <w:rsid w:val="00A701F5"/>
    <w:rsid w:val="00A72DF0"/>
    <w:rsid w:val="00A72F74"/>
    <w:rsid w:val="00A76B2E"/>
    <w:rsid w:val="00A81759"/>
    <w:rsid w:val="00A83444"/>
    <w:rsid w:val="00A84DDD"/>
    <w:rsid w:val="00A9086B"/>
    <w:rsid w:val="00A90AC8"/>
    <w:rsid w:val="00A942D2"/>
    <w:rsid w:val="00A94F3F"/>
    <w:rsid w:val="00A97838"/>
    <w:rsid w:val="00AA3243"/>
    <w:rsid w:val="00AA67D9"/>
    <w:rsid w:val="00AA6EDB"/>
    <w:rsid w:val="00AB02B7"/>
    <w:rsid w:val="00AB0E39"/>
    <w:rsid w:val="00AC1876"/>
    <w:rsid w:val="00AD03A2"/>
    <w:rsid w:val="00AD3E4E"/>
    <w:rsid w:val="00AD778C"/>
    <w:rsid w:val="00AE21B2"/>
    <w:rsid w:val="00AE2F74"/>
    <w:rsid w:val="00AE41F1"/>
    <w:rsid w:val="00AF2967"/>
    <w:rsid w:val="00AF3655"/>
    <w:rsid w:val="00AF3F64"/>
    <w:rsid w:val="00AF4CBF"/>
    <w:rsid w:val="00B0071B"/>
    <w:rsid w:val="00B05FC9"/>
    <w:rsid w:val="00B13A7E"/>
    <w:rsid w:val="00B14AEE"/>
    <w:rsid w:val="00B17777"/>
    <w:rsid w:val="00B201B9"/>
    <w:rsid w:val="00B32696"/>
    <w:rsid w:val="00B326AF"/>
    <w:rsid w:val="00B32E93"/>
    <w:rsid w:val="00B3478D"/>
    <w:rsid w:val="00B34F32"/>
    <w:rsid w:val="00B37DBA"/>
    <w:rsid w:val="00B408ED"/>
    <w:rsid w:val="00B43B79"/>
    <w:rsid w:val="00B44F79"/>
    <w:rsid w:val="00B52FFC"/>
    <w:rsid w:val="00B55987"/>
    <w:rsid w:val="00B55EC2"/>
    <w:rsid w:val="00B6128C"/>
    <w:rsid w:val="00B61A88"/>
    <w:rsid w:val="00B62BA1"/>
    <w:rsid w:val="00B62E20"/>
    <w:rsid w:val="00B6398B"/>
    <w:rsid w:val="00B6518B"/>
    <w:rsid w:val="00B664FD"/>
    <w:rsid w:val="00B73553"/>
    <w:rsid w:val="00B83E18"/>
    <w:rsid w:val="00B879F7"/>
    <w:rsid w:val="00B92EBF"/>
    <w:rsid w:val="00BA0CFF"/>
    <w:rsid w:val="00BA458B"/>
    <w:rsid w:val="00BB0318"/>
    <w:rsid w:val="00BB130F"/>
    <w:rsid w:val="00BB6886"/>
    <w:rsid w:val="00BC7844"/>
    <w:rsid w:val="00BD0DEC"/>
    <w:rsid w:val="00BD5C3A"/>
    <w:rsid w:val="00BD63BA"/>
    <w:rsid w:val="00BE4566"/>
    <w:rsid w:val="00BF06D7"/>
    <w:rsid w:val="00BF0A1B"/>
    <w:rsid w:val="00C008EA"/>
    <w:rsid w:val="00C01A9E"/>
    <w:rsid w:val="00C06570"/>
    <w:rsid w:val="00C07B62"/>
    <w:rsid w:val="00C127EA"/>
    <w:rsid w:val="00C12C5B"/>
    <w:rsid w:val="00C13EA5"/>
    <w:rsid w:val="00C14F8B"/>
    <w:rsid w:val="00C21051"/>
    <w:rsid w:val="00C2616A"/>
    <w:rsid w:val="00C336B8"/>
    <w:rsid w:val="00C40FD3"/>
    <w:rsid w:val="00C420AA"/>
    <w:rsid w:val="00C43CE3"/>
    <w:rsid w:val="00C52416"/>
    <w:rsid w:val="00C7102E"/>
    <w:rsid w:val="00C72861"/>
    <w:rsid w:val="00C72CB4"/>
    <w:rsid w:val="00C75E49"/>
    <w:rsid w:val="00C75F05"/>
    <w:rsid w:val="00C80567"/>
    <w:rsid w:val="00C90762"/>
    <w:rsid w:val="00C9091E"/>
    <w:rsid w:val="00C90E68"/>
    <w:rsid w:val="00C93C30"/>
    <w:rsid w:val="00C97BA0"/>
    <w:rsid w:val="00CA5D9B"/>
    <w:rsid w:val="00CB5E76"/>
    <w:rsid w:val="00CC23E4"/>
    <w:rsid w:val="00CC5B6A"/>
    <w:rsid w:val="00CD5CCA"/>
    <w:rsid w:val="00CD66C0"/>
    <w:rsid w:val="00CE1C5C"/>
    <w:rsid w:val="00CE2A60"/>
    <w:rsid w:val="00CE4E9C"/>
    <w:rsid w:val="00CF4026"/>
    <w:rsid w:val="00CF4642"/>
    <w:rsid w:val="00D063A5"/>
    <w:rsid w:val="00D15F47"/>
    <w:rsid w:val="00D16849"/>
    <w:rsid w:val="00D2063A"/>
    <w:rsid w:val="00D238D9"/>
    <w:rsid w:val="00D25AF1"/>
    <w:rsid w:val="00D25F2C"/>
    <w:rsid w:val="00D27E4F"/>
    <w:rsid w:val="00D32304"/>
    <w:rsid w:val="00D33742"/>
    <w:rsid w:val="00D40E12"/>
    <w:rsid w:val="00D46DC5"/>
    <w:rsid w:val="00D54854"/>
    <w:rsid w:val="00D557A0"/>
    <w:rsid w:val="00D625ED"/>
    <w:rsid w:val="00D63772"/>
    <w:rsid w:val="00D679FC"/>
    <w:rsid w:val="00D74E88"/>
    <w:rsid w:val="00D835D5"/>
    <w:rsid w:val="00D840FE"/>
    <w:rsid w:val="00D841CD"/>
    <w:rsid w:val="00D86484"/>
    <w:rsid w:val="00D873C8"/>
    <w:rsid w:val="00DA0A50"/>
    <w:rsid w:val="00DA21B5"/>
    <w:rsid w:val="00DB15CB"/>
    <w:rsid w:val="00DB389E"/>
    <w:rsid w:val="00DB3CF6"/>
    <w:rsid w:val="00DB5818"/>
    <w:rsid w:val="00DB713B"/>
    <w:rsid w:val="00DB7B17"/>
    <w:rsid w:val="00DC75E0"/>
    <w:rsid w:val="00DD20B8"/>
    <w:rsid w:val="00DD7516"/>
    <w:rsid w:val="00DE0D95"/>
    <w:rsid w:val="00DE3DD1"/>
    <w:rsid w:val="00DE3F8E"/>
    <w:rsid w:val="00DF44B5"/>
    <w:rsid w:val="00DF62B1"/>
    <w:rsid w:val="00E000B7"/>
    <w:rsid w:val="00E00B4D"/>
    <w:rsid w:val="00E00F32"/>
    <w:rsid w:val="00E02202"/>
    <w:rsid w:val="00E03233"/>
    <w:rsid w:val="00E06528"/>
    <w:rsid w:val="00E216A2"/>
    <w:rsid w:val="00E21A77"/>
    <w:rsid w:val="00E24971"/>
    <w:rsid w:val="00E24D31"/>
    <w:rsid w:val="00E34BFA"/>
    <w:rsid w:val="00E37651"/>
    <w:rsid w:val="00E37E2D"/>
    <w:rsid w:val="00E413CE"/>
    <w:rsid w:val="00E429EE"/>
    <w:rsid w:val="00E432BC"/>
    <w:rsid w:val="00E46FF7"/>
    <w:rsid w:val="00E53668"/>
    <w:rsid w:val="00E6065F"/>
    <w:rsid w:val="00E60928"/>
    <w:rsid w:val="00E61F4E"/>
    <w:rsid w:val="00E6329A"/>
    <w:rsid w:val="00E63A49"/>
    <w:rsid w:val="00E73C7C"/>
    <w:rsid w:val="00E75FDF"/>
    <w:rsid w:val="00E76C30"/>
    <w:rsid w:val="00E7779E"/>
    <w:rsid w:val="00E81C99"/>
    <w:rsid w:val="00E849E2"/>
    <w:rsid w:val="00E852CF"/>
    <w:rsid w:val="00E874D4"/>
    <w:rsid w:val="00E9055A"/>
    <w:rsid w:val="00E9090A"/>
    <w:rsid w:val="00E94693"/>
    <w:rsid w:val="00E94E7A"/>
    <w:rsid w:val="00E95136"/>
    <w:rsid w:val="00EA02EB"/>
    <w:rsid w:val="00EA2135"/>
    <w:rsid w:val="00EA2453"/>
    <w:rsid w:val="00EA3682"/>
    <w:rsid w:val="00EA66E2"/>
    <w:rsid w:val="00EA6A5E"/>
    <w:rsid w:val="00EB01E1"/>
    <w:rsid w:val="00EC04B6"/>
    <w:rsid w:val="00EC4E26"/>
    <w:rsid w:val="00EC511A"/>
    <w:rsid w:val="00EC7F0E"/>
    <w:rsid w:val="00ED3D15"/>
    <w:rsid w:val="00ED58A6"/>
    <w:rsid w:val="00ED61B8"/>
    <w:rsid w:val="00ED6339"/>
    <w:rsid w:val="00ED7923"/>
    <w:rsid w:val="00EE0864"/>
    <w:rsid w:val="00EE4493"/>
    <w:rsid w:val="00EF3EDF"/>
    <w:rsid w:val="00F04D94"/>
    <w:rsid w:val="00F0681D"/>
    <w:rsid w:val="00F07F0C"/>
    <w:rsid w:val="00F220CB"/>
    <w:rsid w:val="00F32376"/>
    <w:rsid w:val="00F325F7"/>
    <w:rsid w:val="00F32FDB"/>
    <w:rsid w:val="00F37BC7"/>
    <w:rsid w:val="00F405C4"/>
    <w:rsid w:val="00F43577"/>
    <w:rsid w:val="00F47074"/>
    <w:rsid w:val="00F51B6C"/>
    <w:rsid w:val="00F67D17"/>
    <w:rsid w:val="00F83894"/>
    <w:rsid w:val="00F83A6D"/>
    <w:rsid w:val="00F83A87"/>
    <w:rsid w:val="00F86B18"/>
    <w:rsid w:val="00F91B60"/>
    <w:rsid w:val="00F9348D"/>
    <w:rsid w:val="00F94407"/>
    <w:rsid w:val="00F97C2A"/>
    <w:rsid w:val="00FA5FAE"/>
    <w:rsid w:val="00FA7D70"/>
    <w:rsid w:val="00FB19EB"/>
    <w:rsid w:val="00FB4685"/>
    <w:rsid w:val="00FB4A68"/>
    <w:rsid w:val="00FB6C36"/>
    <w:rsid w:val="00FC157E"/>
    <w:rsid w:val="00FC1FBA"/>
    <w:rsid w:val="00FC3C05"/>
    <w:rsid w:val="00FD1405"/>
    <w:rsid w:val="00FD5F3E"/>
    <w:rsid w:val="00FD6215"/>
    <w:rsid w:val="00FD68DE"/>
    <w:rsid w:val="00FD7127"/>
    <w:rsid w:val="00FD7568"/>
    <w:rsid w:val="00FE352B"/>
    <w:rsid w:val="00FE3B0A"/>
    <w:rsid w:val="00FE3EA6"/>
    <w:rsid w:val="00FE4E52"/>
    <w:rsid w:val="00FF3E28"/>
    <w:rsid w:val="00FF3EF0"/>
    <w:rsid w:val="00FF61A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F4147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D66C0"/>
    <w:pPr>
      <w:ind w:left="720"/>
      <w:contextualSpacing/>
    </w:pPr>
  </w:style>
  <w:style w:type="table" w:styleId="Lentelstinklelis">
    <w:name w:val="Table Grid"/>
    <w:basedOn w:val="prastojilentel"/>
    <w:locked/>
    <w:rsid w:val="00E8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2C80"/>
    <w:rPr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2C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2C8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2C80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2C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2C80"/>
    <w:rPr>
      <w:b/>
      <w:bCs/>
      <w:sz w:val="20"/>
      <w:szCs w:val="20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F32"/>
    <w:rPr>
      <w:color w:val="605E5C"/>
      <w:shd w:val="clear" w:color="auto" w:fill="E1DFDD"/>
    </w:rPr>
  </w:style>
  <w:style w:type="paragraph" w:customStyle="1" w:styleId="bodytext1">
    <w:name w:val="bodytext1"/>
    <w:basedOn w:val="prastasis"/>
    <w:rsid w:val="005A0A01"/>
    <w:pPr>
      <w:spacing w:before="100" w:beforeAutospacing="1" w:after="100" w:afterAutospacing="1"/>
    </w:pPr>
    <w:rPr>
      <w:szCs w:val="24"/>
      <w:lang w:eastAsia="lt-LT" w:bidi="lo-LA"/>
    </w:rPr>
  </w:style>
  <w:style w:type="paragraph" w:customStyle="1" w:styleId="heading21">
    <w:name w:val="heading21"/>
    <w:basedOn w:val="prastasis"/>
    <w:rsid w:val="005A0A01"/>
    <w:pPr>
      <w:spacing w:before="100" w:beforeAutospacing="1" w:after="100" w:afterAutospacing="1"/>
    </w:pPr>
    <w:rPr>
      <w:szCs w:val="24"/>
      <w:lang w:eastAsia="lt-LT" w:bidi="lo-LA"/>
    </w:rPr>
  </w:style>
  <w:style w:type="paragraph" w:styleId="prastasiniatinklio">
    <w:name w:val="Normal (Web)"/>
    <w:basedOn w:val="prastasis"/>
    <w:uiPriority w:val="99"/>
    <w:semiHidden/>
    <w:unhideWhenUsed/>
    <w:rsid w:val="0083586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19F3-4164-4DBD-A362-7245CFCE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568</Words>
  <Characters>3967</Characters>
  <Application>Microsoft Office Word</Application>
  <DocSecurity>4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2024-09-24T11:30:00Z</cp:lastPrinted>
  <dcterms:created xsi:type="dcterms:W3CDTF">2025-03-12T11:41:00Z</dcterms:created>
  <dcterms:modified xsi:type="dcterms:W3CDTF">2025-03-12T11:41:00Z</dcterms:modified>
</cp:coreProperties>
</file>