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96B24" w14:textId="77777777" w:rsidR="005C41AC" w:rsidRPr="005C41AC" w:rsidRDefault="001D3CB6" w:rsidP="005C41AC">
      <w:pPr>
        <w:jc w:val="center"/>
        <w:rPr>
          <w:szCs w:val="24"/>
        </w:rPr>
      </w:pPr>
      <w:r>
        <w:rPr>
          <w:noProof/>
          <w:lang w:eastAsia="lt-LT"/>
        </w:rPr>
        <w:drawing>
          <wp:inline distT="0" distB="0" distL="0" distR="0" wp14:anchorId="1D126435" wp14:editId="659B0B6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6B0184D" w14:textId="77777777" w:rsidR="005C41AC" w:rsidRPr="005C41AC" w:rsidRDefault="005C41AC" w:rsidP="005C41AC">
      <w:pPr>
        <w:jc w:val="center"/>
        <w:rPr>
          <w:szCs w:val="24"/>
        </w:rPr>
      </w:pPr>
    </w:p>
    <w:p w14:paraId="2CA0FBB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6E68396" w14:textId="77777777" w:rsidR="005C41AC" w:rsidRPr="005C41AC" w:rsidRDefault="005C41AC" w:rsidP="00571BF3">
      <w:pPr>
        <w:keepNext/>
        <w:jc w:val="center"/>
        <w:outlineLvl w:val="1"/>
      </w:pPr>
    </w:p>
    <w:p w14:paraId="4452E9FC" w14:textId="77777777" w:rsidR="005C41AC" w:rsidRPr="005C41AC" w:rsidRDefault="005C41AC" w:rsidP="00571BF3">
      <w:pPr>
        <w:keepNext/>
        <w:jc w:val="center"/>
        <w:outlineLvl w:val="1"/>
      </w:pPr>
    </w:p>
    <w:p w14:paraId="3BE72FE1" w14:textId="77777777" w:rsidR="0062551B" w:rsidRPr="00A562AA" w:rsidRDefault="00A11511" w:rsidP="00571BF3">
      <w:pPr>
        <w:keepNext/>
        <w:jc w:val="center"/>
        <w:outlineLvl w:val="1"/>
        <w:rPr>
          <w:b/>
        </w:rPr>
      </w:pPr>
      <w:r>
        <w:rPr>
          <w:b/>
        </w:rPr>
        <w:t>SPRENDIMAS</w:t>
      </w:r>
    </w:p>
    <w:p w14:paraId="0503B946" w14:textId="77777777" w:rsidR="005D4201" w:rsidRPr="00A562AA" w:rsidRDefault="005D4201" w:rsidP="005D4201">
      <w:pPr>
        <w:pStyle w:val="Antrat1"/>
      </w:pPr>
      <w:r w:rsidRPr="008176FC">
        <w:t>DĖL SAVIVALDYBĖS TARYBOS 202</w:t>
      </w:r>
      <w:r>
        <w:t>5</w:t>
      </w:r>
      <w:r w:rsidRPr="008176FC">
        <w:t xml:space="preserve"> M. </w:t>
      </w:r>
      <w:r>
        <w:t>VASARIO</w:t>
      </w:r>
      <w:r w:rsidRPr="008176FC">
        <w:t xml:space="preserve"> 2</w:t>
      </w:r>
      <w:r>
        <w:t>4</w:t>
      </w:r>
      <w:r w:rsidRPr="008176FC">
        <w:t xml:space="preserve"> D. SPRENDIMO NR. 1-</w:t>
      </w:r>
      <w:r>
        <w:t>31</w:t>
      </w:r>
      <w:r w:rsidRPr="008176FC">
        <w:t xml:space="preserve"> „DĖL </w:t>
      </w:r>
      <w:r>
        <w:t>PANEVĖŽIO MIESTO SAVIVALDYBĖS 2025</w:t>
      </w:r>
      <w:r w:rsidRPr="0083055A">
        <w:t>–</w:t>
      </w:r>
      <w:r>
        <w:t>2027 METŲ BIUDŽETO PATVIRTINIMO“ PAKEITIMO</w:t>
      </w:r>
    </w:p>
    <w:p w14:paraId="2B57989D" w14:textId="77777777" w:rsidR="0062551B" w:rsidRDefault="0062551B" w:rsidP="003E58F0">
      <w:pPr>
        <w:jc w:val="center"/>
      </w:pPr>
    </w:p>
    <w:p w14:paraId="5A867D7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balandžio 8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TSP-142</w:t>
      </w:r>
      <w:r>
        <w:fldChar w:fldCharType="end"/>
      </w:r>
      <w:bookmarkEnd w:id="1"/>
    </w:p>
    <w:p w14:paraId="74878A61" w14:textId="77777777" w:rsidR="0062551B" w:rsidRPr="00A562AA" w:rsidRDefault="0062551B" w:rsidP="00571BF3">
      <w:pPr>
        <w:keepNext/>
        <w:jc w:val="center"/>
        <w:outlineLvl w:val="2"/>
        <w:rPr>
          <w:b/>
        </w:rPr>
      </w:pPr>
      <w:r w:rsidRPr="00A562AA">
        <w:t>Panevėžys</w:t>
      </w:r>
    </w:p>
    <w:p w14:paraId="0ED490C5" w14:textId="77777777" w:rsidR="0062551B" w:rsidRDefault="0062551B" w:rsidP="00571BF3">
      <w:pPr>
        <w:jc w:val="both"/>
      </w:pPr>
    </w:p>
    <w:p w14:paraId="0BC28DD7" w14:textId="77777777" w:rsidR="0062551B" w:rsidRPr="00A562AA" w:rsidRDefault="0062551B" w:rsidP="005C41AC">
      <w:pPr>
        <w:ind w:firstLine="851"/>
        <w:jc w:val="both"/>
      </w:pPr>
    </w:p>
    <w:p w14:paraId="6CC7592C" w14:textId="77777777" w:rsidR="005D4201" w:rsidRPr="0083055A" w:rsidRDefault="005D4201" w:rsidP="005D4201">
      <w:pPr>
        <w:spacing w:line="360" w:lineRule="auto"/>
        <w:ind w:firstLine="840"/>
        <w:jc w:val="both"/>
      </w:pPr>
      <w:r w:rsidRPr="008176FC">
        <w:rPr>
          <w:szCs w:val="24"/>
        </w:rPr>
        <w:t>Vadovaudamasi Lietuvos Respublikos vietos savivaldos įstatymo 15 straipsnio 2 dalies 12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Pr="0083055A">
        <w:t>:</w:t>
      </w:r>
    </w:p>
    <w:p w14:paraId="36B4DBE1" w14:textId="77777777" w:rsidR="005D4201" w:rsidRDefault="005D4201" w:rsidP="005D4201">
      <w:pPr>
        <w:pStyle w:val="Sraopastraipa"/>
        <w:numPr>
          <w:ilvl w:val="0"/>
          <w:numId w:val="1"/>
        </w:numPr>
        <w:tabs>
          <w:tab w:val="left" w:pos="1134"/>
        </w:tabs>
        <w:spacing w:line="360" w:lineRule="auto"/>
        <w:ind w:left="0" w:firstLine="851"/>
        <w:jc w:val="both"/>
      </w:pPr>
      <w:r w:rsidRPr="008176FC">
        <w:t xml:space="preserve"> Pakeisti Panevėžio miesto savivaldybės tarybos 202</w:t>
      </w:r>
      <w:r>
        <w:t>5</w:t>
      </w:r>
      <w:r w:rsidRPr="008176FC">
        <w:t xml:space="preserve"> m. </w:t>
      </w:r>
      <w:r>
        <w:t>vasario</w:t>
      </w:r>
      <w:r w:rsidRPr="008176FC">
        <w:t xml:space="preserve"> 2</w:t>
      </w:r>
      <w:r>
        <w:t>4</w:t>
      </w:r>
      <w:r w:rsidRPr="008176FC">
        <w:t xml:space="preserve"> d. sprendimą </w:t>
      </w:r>
      <w:r>
        <w:br/>
      </w:r>
      <w:r w:rsidRPr="008176FC">
        <w:t>Nr. 1-</w:t>
      </w:r>
      <w:r>
        <w:t>31</w:t>
      </w:r>
      <w:r w:rsidRPr="008176FC">
        <w:t xml:space="preserve"> „Dėl Panevėžio miesto savivaldybės 202</w:t>
      </w:r>
      <w:r>
        <w:t xml:space="preserve">5–2027 </w:t>
      </w:r>
      <w:r w:rsidRPr="008176FC">
        <w:t xml:space="preserve">metų biudžeto patvirtinimo“ taip: </w:t>
      </w:r>
    </w:p>
    <w:p w14:paraId="536419FC" w14:textId="77777777" w:rsidR="005D4201" w:rsidRDefault="005D4201" w:rsidP="005D4201">
      <w:pPr>
        <w:pStyle w:val="Sraopastraipa"/>
        <w:numPr>
          <w:ilvl w:val="1"/>
          <w:numId w:val="1"/>
        </w:numPr>
        <w:tabs>
          <w:tab w:val="left" w:pos="1134"/>
        </w:tabs>
        <w:spacing w:line="360" w:lineRule="auto"/>
        <w:ind w:left="0" w:firstLine="851"/>
        <w:jc w:val="both"/>
      </w:pPr>
      <w:r w:rsidRPr="008176FC">
        <w:t>pakeisti 1</w:t>
      </w:r>
      <w:r>
        <w:t>.1</w:t>
      </w:r>
      <w:r w:rsidRPr="008176FC">
        <w:t xml:space="preserve"> </w:t>
      </w:r>
      <w:r>
        <w:t>papunktį</w:t>
      </w:r>
      <w:r w:rsidRPr="008176FC">
        <w:t xml:space="preserve"> ir jį išdėstyti taip: </w:t>
      </w:r>
    </w:p>
    <w:p w14:paraId="4245AAD1" w14:textId="2C771CAE" w:rsidR="005D4201" w:rsidRDefault="005D4201" w:rsidP="005D4201">
      <w:pPr>
        <w:pStyle w:val="Sraopastraipa"/>
        <w:tabs>
          <w:tab w:val="left" w:pos="1134"/>
        </w:tabs>
        <w:spacing w:line="360" w:lineRule="auto"/>
        <w:ind w:left="0" w:firstLine="851"/>
        <w:jc w:val="both"/>
      </w:pPr>
      <w:r>
        <w:t>„</w:t>
      </w:r>
      <w:r w:rsidRPr="008176FC">
        <w:t xml:space="preserve">1.1. 2025 metams – </w:t>
      </w:r>
      <w:r w:rsidR="00A223AE">
        <w:t>199272,2</w:t>
      </w:r>
      <w:r w:rsidRPr="008176FC">
        <w:t xml:space="preserve"> tūkst. Eur pajamas, iš jų </w:t>
      </w:r>
      <w:r w:rsidR="00A223AE">
        <w:t>92532,9</w:t>
      </w:r>
      <w:r>
        <w:t xml:space="preserve"> </w:t>
      </w:r>
      <w:r w:rsidRPr="008176FC">
        <w:t>tūkst. Eur dotacijas (1 priedas);</w:t>
      </w:r>
      <w:r>
        <w:t>“</w:t>
      </w:r>
    </w:p>
    <w:p w14:paraId="35B21C93" w14:textId="4CAAA9E0" w:rsidR="00A223AE" w:rsidRDefault="00A223AE" w:rsidP="00A223AE">
      <w:pPr>
        <w:pStyle w:val="Sraopastraipa"/>
        <w:numPr>
          <w:ilvl w:val="1"/>
          <w:numId w:val="1"/>
        </w:numPr>
        <w:tabs>
          <w:tab w:val="left" w:pos="1134"/>
        </w:tabs>
        <w:spacing w:line="360" w:lineRule="auto"/>
        <w:ind w:left="0" w:firstLine="851"/>
        <w:jc w:val="both"/>
      </w:pPr>
      <w:r w:rsidRPr="008176FC">
        <w:t>pakeisti 1</w:t>
      </w:r>
      <w:r>
        <w:t>.2</w:t>
      </w:r>
      <w:r w:rsidRPr="008176FC">
        <w:t xml:space="preserve"> </w:t>
      </w:r>
      <w:r>
        <w:t>papunktį</w:t>
      </w:r>
      <w:r w:rsidRPr="008176FC">
        <w:t xml:space="preserve"> ir jį išdėstyti taip: </w:t>
      </w:r>
    </w:p>
    <w:p w14:paraId="67715748" w14:textId="053F93A6" w:rsidR="00A223AE" w:rsidRDefault="00A223AE" w:rsidP="005D4201">
      <w:pPr>
        <w:pStyle w:val="Sraopastraipa"/>
        <w:tabs>
          <w:tab w:val="left" w:pos="1134"/>
        </w:tabs>
        <w:spacing w:line="360" w:lineRule="auto"/>
        <w:ind w:left="0" w:firstLine="851"/>
        <w:jc w:val="both"/>
      </w:pPr>
      <w:r>
        <w:t>„1.2. 2026 metams – 216038,5 tūkst. Eur pajamas;“</w:t>
      </w:r>
    </w:p>
    <w:p w14:paraId="05B6FEB4" w14:textId="7BF7EA00" w:rsidR="005D4201" w:rsidRDefault="005D4201" w:rsidP="00DE6CAA">
      <w:pPr>
        <w:pStyle w:val="Sraopastraipa"/>
        <w:numPr>
          <w:ilvl w:val="1"/>
          <w:numId w:val="1"/>
        </w:numPr>
        <w:tabs>
          <w:tab w:val="left" w:pos="1134"/>
        </w:tabs>
        <w:spacing w:line="360" w:lineRule="auto"/>
        <w:ind w:firstLine="59"/>
        <w:jc w:val="both"/>
      </w:pPr>
      <w:r w:rsidRPr="008176FC">
        <w:t>pakeisti 2</w:t>
      </w:r>
      <w:r>
        <w:t>.1</w:t>
      </w:r>
      <w:r w:rsidRPr="008176FC">
        <w:t xml:space="preserve"> </w:t>
      </w:r>
      <w:r>
        <w:t>papunktį</w:t>
      </w:r>
      <w:r w:rsidRPr="008176FC">
        <w:t xml:space="preserve"> ir jį išdėstyti taip:</w:t>
      </w:r>
    </w:p>
    <w:p w14:paraId="5855ECA5" w14:textId="3A764B23" w:rsidR="005D4201" w:rsidRDefault="005D4201" w:rsidP="007D43F2">
      <w:pPr>
        <w:pStyle w:val="Sraopastraipa"/>
        <w:tabs>
          <w:tab w:val="left" w:pos="1134"/>
        </w:tabs>
        <w:spacing w:line="360" w:lineRule="auto"/>
        <w:ind w:left="0" w:firstLine="851"/>
        <w:jc w:val="both"/>
      </w:pPr>
      <w:r>
        <w:t xml:space="preserve">„2.1. 2025 metams – </w:t>
      </w:r>
      <w:r w:rsidR="00A223AE">
        <w:t>220863,9</w:t>
      </w:r>
      <w:r w:rsidRPr="0083055A">
        <w:t xml:space="preserve"> tūkst. Eur</w:t>
      </w:r>
      <w:r>
        <w:t xml:space="preserve"> asignavimus</w:t>
      </w:r>
      <w:r w:rsidRPr="0083055A">
        <w:t xml:space="preserve">, iš jų: </w:t>
      </w:r>
      <w:r>
        <w:t>51407,3</w:t>
      </w:r>
      <w:r w:rsidRPr="0083055A">
        <w:t xml:space="preserve"> tūkst. Eur – ugdymo reikmėms finansuoti, </w:t>
      </w:r>
      <w:r>
        <w:t>10314,4</w:t>
      </w:r>
      <w:r w:rsidRPr="0083055A">
        <w:t xml:space="preserve"> tūkst. Eur – valstybinėms (valstybės perduotoms savivaldybėms) funkcijoms atlikti, </w:t>
      </w:r>
      <w:r>
        <w:t>2613,0</w:t>
      </w:r>
      <w:r w:rsidRPr="0083055A">
        <w:t xml:space="preserve"> tūkst. Eur – mokykloms (klasėms arba grupėms), skirtoms šalies (regiono) mokiniams, turintiems specialiųjų ugdymosi poreikių</w:t>
      </w:r>
      <w:r>
        <w:t>, išlaikyti</w:t>
      </w:r>
      <w:r w:rsidRPr="0083055A">
        <w:t xml:space="preserve">, </w:t>
      </w:r>
      <w:r w:rsidR="00A223AE">
        <w:t>4342,0</w:t>
      </w:r>
      <w:r w:rsidRPr="0083055A">
        <w:t xml:space="preserve"> tūkst. Eur – valstybės lėšos kapitalo investicijoms finansuoti, </w:t>
      </w:r>
      <w:r w:rsidR="00A223AE">
        <w:t>4625,8</w:t>
      </w:r>
      <w:r w:rsidRPr="0083055A">
        <w:t xml:space="preserve"> tūkst. Eur – valstybės lėšos vietinės reikšmės keliams (gatvėms) tiesti, taisyti, prižiūrėti ir saugaus eismo sąlygoms užtikrinti, </w:t>
      </w:r>
      <w:r>
        <w:t>15065,3</w:t>
      </w:r>
      <w:r w:rsidRPr="0083055A">
        <w:t xml:space="preserve"> tūkst. Eur – Europos Sąjungos </w:t>
      </w:r>
      <w:r>
        <w:t xml:space="preserve">ir kitos tarptautinės </w:t>
      </w:r>
      <w:r w:rsidRPr="0083055A">
        <w:t>finansinės paramos lėšos investicijų ir kitiems projektams finansuoti, 35,</w:t>
      </w:r>
      <w:r>
        <w:t>1</w:t>
      </w:r>
      <w:r w:rsidRPr="0083055A">
        <w:t xml:space="preserve"> tūkst. Eur – Elenos Mezginaitės viešajai bibliotekai dokumentams įsigyti, </w:t>
      </w:r>
      <w:r>
        <w:rPr>
          <w:szCs w:val="24"/>
          <w:lang w:eastAsia="lt-LT"/>
        </w:rPr>
        <w:t>316,7</w:t>
      </w:r>
      <w:r w:rsidRPr="00587B32">
        <w:rPr>
          <w:szCs w:val="24"/>
          <w:lang w:eastAsia="lt-LT"/>
        </w:rPr>
        <w:t xml:space="preserve"> tūkst. Eur – projektui </w:t>
      </w:r>
      <w:r w:rsidRPr="0083055A">
        <w:t xml:space="preserve">„Sukurti ir įdiegti įtraukaus ugdymo organizavimo modelius, sudarant sąlygas didelių ir labai didelių SUP turintiems mokiniams ugdytis bendrosios paskirties mokyklose“ finansuoti, </w:t>
      </w:r>
      <w:r w:rsidRPr="00587B32">
        <w:rPr>
          <w:bCs/>
        </w:rPr>
        <w:lastRenderedPageBreak/>
        <w:t>136,7 tūkst. Eur –</w:t>
      </w:r>
      <w:r w:rsidRPr="00587B32">
        <w:rPr>
          <w:b/>
        </w:rPr>
        <w:t xml:space="preserve"> </w:t>
      </w:r>
      <w:r w:rsidRPr="0083055A">
        <w:t xml:space="preserve">akredituotai vaikų dienos socialinei priežiūrai organizuoti, teikti ir administruoti, </w:t>
      </w:r>
      <w:r>
        <w:t>784,3</w:t>
      </w:r>
      <w:r w:rsidRPr="0083055A">
        <w:t xml:space="preserve"> tūkst. Eur – neformaliajam vaikų švietimui, </w:t>
      </w:r>
      <w:r>
        <w:t>31,2</w:t>
      </w:r>
      <w:r w:rsidRPr="0083055A">
        <w:t xml:space="preserve"> tūkst. Eur – kompleksinėms paslaugoms šeimai organizuoti,</w:t>
      </w:r>
      <w:r>
        <w:t xml:space="preserve"> </w:t>
      </w:r>
      <w:r w:rsidRPr="00587B32">
        <w:rPr>
          <w:szCs w:val="24"/>
        </w:rPr>
        <w:t xml:space="preserve">962,0 tūkst. Eur – pedagoginių darbuotojų, dirbančių pagal ikimokyklinio, priešmokyklinio ir neformaliojo vaikų švietimo programos savivaldybių mokyklose, padidintam darbo užmokesčiui nuo 2025 m. sausio 1 d. mokėti, 88,9 tūkst. Eur – vaikams, kuriems skirtas privalomas ugdymas pagal ikimokyklinio ugdymo programą, ugdyti, maitinti ir vežioti, </w:t>
      </w:r>
      <w:r>
        <w:t>233,9 </w:t>
      </w:r>
      <w:r w:rsidRPr="0083055A">
        <w:t>tūkst.</w:t>
      </w:r>
      <w:r>
        <w:t> </w:t>
      </w:r>
      <w:r w:rsidRPr="0083055A">
        <w:t xml:space="preserve">Eur – asmeninei pagalbai teikti ir administruoti, </w:t>
      </w:r>
      <w:r w:rsidRPr="00587B32">
        <w:rPr>
          <w:szCs w:val="24"/>
        </w:rPr>
        <w:t>338,5 tūkst. Eur – akredituotai socialinei reabilitacijai asmenims su negalia bendruomenėje organizuoti, teikti ir administruoti</w:t>
      </w:r>
      <w:r w:rsidRPr="00587B32">
        <w:rPr>
          <w:rFonts w:eastAsia="Calibri"/>
          <w:szCs w:val="24"/>
        </w:rPr>
        <w:t xml:space="preserve">, 0,2 tūkst. Eur – </w:t>
      </w:r>
      <w:r w:rsidRPr="00587B32">
        <w:rPr>
          <w:szCs w:val="24"/>
        </w:rPr>
        <w:t>20 procentų bazinės socialinės išmokos dydžio išmokai asmenims su negalia mokėti,</w:t>
      </w:r>
      <w:r w:rsidRPr="00587B32">
        <w:rPr>
          <w:color w:val="FF0000"/>
          <w:szCs w:val="24"/>
        </w:rPr>
        <w:t xml:space="preserve"> </w:t>
      </w:r>
      <w:r w:rsidRPr="00587B32">
        <w:rPr>
          <w:szCs w:val="24"/>
        </w:rPr>
        <w:t xml:space="preserve">135,8 tūkst. Eur – </w:t>
      </w:r>
      <w:r w:rsidRPr="00587B32">
        <w:rPr>
          <w:szCs w:val="24"/>
          <w:lang w:eastAsia="lt-LT"/>
        </w:rPr>
        <w:t>socialinių</w:t>
      </w:r>
      <w:r w:rsidRPr="00587B32">
        <w:rPr>
          <w:color w:val="000000"/>
          <w:szCs w:val="24"/>
          <w:lang w:eastAsia="lt-LT"/>
        </w:rPr>
        <w:t xml:space="preserve"> paslaugų įstaigose dirbančių socialinių paslaugų srities darbuotojų pareiginei algai padidinti, 81,2 tūkst. Eur – </w:t>
      </w:r>
      <w:r w:rsidRPr="00587B32">
        <w:rPr>
          <w:color w:val="000000"/>
          <w:szCs w:val="24"/>
        </w:rPr>
        <w:t xml:space="preserve">Socialinių paslaugų šakos kolektyvinėje sutartyje nustatytiems įsipareigojimams įgyvendinti, 31,5 tūkst. Eur – asmenų su negalia reikalų koordinavimo funkcijai atlikti, 95,9 tūkst. Eur – </w:t>
      </w:r>
      <w:r w:rsidRPr="00587B32">
        <w:rPr>
          <w:szCs w:val="24"/>
        </w:rPr>
        <w:t xml:space="preserve">laikino atokvėpio paslaugai teikti ir administruoti, </w:t>
      </w:r>
      <w:r>
        <w:rPr>
          <w:rFonts w:cs="Arial"/>
          <w:bCs/>
          <w:szCs w:val="24"/>
        </w:rPr>
        <w:t>227,7</w:t>
      </w:r>
      <w:r w:rsidRPr="00587B32">
        <w:rPr>
          <w:rFonts w:cs="Arial"/>
          <w:bCs/>
          <w:szCs w:val="24"/>
        </w:rPr>
        <w:t xml:space="preserve"> tūkst. Eur</w:t>
      </w:r>
      <w:r>
        <w:rPr>
          <w:rFonts w:cs="Arial"/>
          <w:b/>
          <w:szCs w:val="24"/>
        </w:rPr>
        <w:t> </w:t>
      </w:r>
      <w:r w:rsidRPr="00587B32">
        <w:rPr>
          <w:rFonts w:cs="Arial"/>
          <w:b/>
          <w:szCs w:val="24"/>
        </w:rPr>
        <w:t xml:space="preserve">– </w:t>
      </w:r>
      <w:r w:rsidRPr="00587B32">
        <w:rPr>
          <w:rFonts w:cs="Arial"/>
          <w:bCs/>
          <w:szCs w:val="24"/>
        </w:rPr>
        <w:t>būs</w:t>
      </w:r>
      <w:r w:rsidRPr="00587B32">
        <w:rPr>
          <w:rFonts w:cs="Arial"/>
          <w:szCs w:val="24"/>
        </w:rPr>
        <w:t xml:space="preserve">tams pritaikyti asmenims su negalia, 66,5 tūkst. Eur – pareigybėms steigti ir išlaikyti regioniniuose specialiojo ugdymo centruose, 57,9 tūkst. Eur – </w:t>
      </w:r>
      <w:r w:rsidRPr="00587B32">
        <w:rPr>
          <w:szCs w:val="24"/>
        </w:rPr>
        <w:t xml:space="preserve">bendruomeninei veiklai stiprinti, įgyvendinant bandomąjį modelį, </w:t>
      </w:r>
      <w:r>
        <w:rPr>
          <w:rFonts w:cs="Arial"/>
          <w:szCs w:val="24"/>
        </w:rPr>
        <w:t>3,5</w:t>
      </w:r>
      <w:r w:rsidRPr="00587B32">
        <w:rPr>
          <w:rFonts w:cs="Arial"/>
          <w:szCs w:val="24"/>
        </w:rPr>
        <w:t xml:space="preserve"> tūkst. Eur – </w:t>
      </w:r>
      <w:r w:rsidRPr="00587B32">
        <w:rPr>
          <w:szCs w:val="24"/>
        </w:rPr>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w:t>
      </w:r>
      <w:r>
        <w:rPr>
          <w:szCs w:val="24"/>
        </w:rPr>
        <w:t>, 292,6 tūkst. Eur – profesiniam orientavimui,</w:t>
      </w:r>
      <w:r w:rsidR="00A223AE">
        <w:rPr>
          <w:szCs w:val="24"/>
        </w:rPr>
        <w:t xml:space="preserve"> 120,0 tūkst. Eur – projektui „Priedangų infrastruktūros plėtra Panevėžio mieste“ finansuoti, 125,0 tūkst. Eur – projektui „Kolektyvinės apsaugos statinių aprūpinimas būtinųjų priemonių atsargomis Panevėžio mieste“</w:t>
      </w:r>
      <w:r w:rsidR="00DE6CAA">
        <w:rPr>
          <w:szCs w:val="24"/>
        </w:rPr>
        <w:t xml:space="preserve"> finansuoti</w:t>
      </w:r>
      <w:r w:rsidR="00A223AE">
        <w:rPr>
          <w:szCs w:val="24"/>
        </w:rPr>
        <w:t xml:space="preserve">, </w:t>
      </w:r>
      <w:r>
        <w:t>106739,3 </w:t>
      </w:r>
      <w:r w:rsidRPr="0083055A">
        <w:t>tūkst.</w:t>
      </w:r>
      <w:r>
        <w:t> </w:t>
      </w:r>
      <w:r w:rsidRPr="0083055A">
        <w:t xml:space="preserve">Eur – Savivaldybės savarankiškosioms funkcijoms vykdyti kartu su biudžetinių įstaigų pajamomis, skirtomis programoms finansuoti, </w:t>
      </w:r>
      <w:r>
        <w:t>6000,0</w:t>
      </w:r>
      <w:r w:rsidRPr="0083055A">
        <w:t xml:space="preserve"> tūkst. Eur</w:t>
      </w:r>
      <w:r>
        <w:t> </w:t>
      </w:r>
      <w:r w:rsidRPr="0083055A">
        <w:t xml:space="preserve">– </w:t>
      </w:r>
      <w:r>
        <w:t>skolintos</w:t>
      </w:r>
      <w:r w:rsidRPr="0083055A">
        <w:t xml:space="preserve"> lėšos investicijų projektams finansuoti</w:t>
      </w:r>
      <w:r>
        <w:t xml:space="preserve">, 15591,7 tūkst. Eur – </w:t>
      </w:r>
      <w:r w:rsidRPr="0083055A">
        <w:t>iš Savivaldybės 202</w:t>
      </w:r>
      <w:r>
        <w:t>4</w:t>
      </w:r>
      <w:r w:rsidRPr="0083055A">
        <w:t xml:space="preserve"> m. nepanaudotų biudžeto</w:t>
      </w:r>
      <w:r>
        <w:t xml:space="preserve"> lėšų </w:t>
      </w:r>
      <w:r w:rsidRPr="0083055A">
        <w:t>(2 priedas)</w:t>
      </w:r>
      <w:r>
        <w:t>;“</w:t>
      </w:r>
    </w:p>
    <w:p w14:paraId="5098FEDD" w14:textId="688CA143" w:rsidR="00DE6CAA" w:rsidRDefault="00DE6CAA" w:rsidP="00DE6CAA">
      <w:pPr>
        <w:pStyle w:val="Sraopastraipa"/>
        <w:numPr>
          <w:ilvl w:val="1"/>
          <w:numId w:val="1"/>
        </w:numPr>
        <w:tabs>
          <w:tab w:val="left" w:pos="1134"/>
        </w:tabs>
        <w:spacing w:line="360" w:lineRule="auto"/>
        <w:ind w:firstLine="59"/>
        <w:jc w:val="both"/>
      </w:pPr>
      <w:r w:rsidRPr="008176FC">
        <w:t>pakeisti 2</w:t>
      </w:r>
      <w:r>
        <w:t>.2</w:t>
      </w:r>
      <w:r w:rsidRPr="008176FC">
        <w:t xml:space="preserve"> </w:t>
      </w:r>
      <w:r>
        <w:t>papunktį</w:t>
      </w:r>
      <w:r w:rsidRPr="008176FC">
        <w:t xml:space="preserve"> ir jį išdėstyti taip:</w:t>
      </w:r>
    </w:p>
    <w:p w14:paraId="63860FBC" w14:textId="7DB750E9" w:rsidR="00DE6CAA" w:rsidRDefault="00DE6CAA" w:rsidP="00DE6CAA">
      <w:pPr>
        <w:pStyle w:val="Sraopastraipa"/>
        <w:tabs>
          <w:tab w:val="left" w:pos="1134"/>
        </w:tabs>
        <w:spacing w:line="360" w:lineRule="auto"/>
        <w:ind w:left="851"/>
        <w:jc w:val="both"/>
      </w:pPr>
      <w:r>
        <w:t>„2.2. 2026 metams – 227193,2 tūkst. Eur asignavimus;“</w:t>
      </w:r>
    </w:p>
    <w:p w14:paraId="73646B0D" w14:textId="286DE2A2" w:rsidR="005D4201" w:rsidRDefault="005D4201" w:rsidP="00DE6CAA">
      <w:pPr>
        <w:pStyle w:val="Sraopastraipa"/>
        <w:numPr>
          <w:ilvl w:val="1"/>
          <w:numId w:val="1"/>
        </w:numPr>
        <w:tabs>
          <w:tab w:val="left" w:pos="1134"/>
        </w:tabs>
        <w:spacing w:line="360" w:lineRule="auto"/>
        <w:ind w:firstLine="59"/>
        <w:jc w:val="both"/>
      </w:pPr>
      <w:r w:rsidRPr="00A255F0">
        <w:t>pakeisti 1</w:t>
      </w:r>
      <w:r>
        <w:t xml:space="preserve">, 2 </w:t>
      </w:r>
      <w:r w:rsidRPr="00A255F0">
        <w:t>priedus ir juos išdėstyti nauja redakcija (pridedama).</w:t>
      </w:r>
    </w:p>
    <w:p w14:paraId="6E6BCE40" w14:textId="762FB5E0" w:rsidR="005D4201" w:rsidRDefault="005D4201" w:rsidP="00DE6CAA">
      <w:pPr>
        <w:pStyle w:val="Sraopastraipa"/>
        <w:numPr>
          <w:ilvl w:val="0"/>
          <w:numId w:val="3"/>
        </w:numPr>
        <w:tabs>
          <w:tab w:val="left" w:pos="1134"/>
        </w:tabs>
        <w:spacing w:line="360" w:lineRule="auto"/>
        <w:ind w:firstLine="491"/>
        <w:jc w:val="both"/>
      </w:pPr>
      <w:r w:rsidRPr="0083055A">
        <w:t>Nustatyti, kad sprendimas:</w:t>
      </w:r>
    </w:p>
    <w:p w14:paraId="38D46942" w14:textId="192308F3" w:rsidR="005D4201" w:rsidRPr="0083055A" w:rsidRDefault="005D4201" w:rsidP="007D43F2">
      <w:pPr>
        <w:pStyle w:val="Sraopastraipa"/>
        <w:numPr>
          <w:ilvl w:val="1"/>
          <w:numId w:val="3"/>
        </w:numPr>
        <w:tabs>
          <w:tab w:val="left" w:pos="1276"/>
        </w:tabs>
        <w:spacing w:line="360" w:lineRule="auto"/>
        <w:ind w:left="0" w:firstLine="851"/>
        <w:jc w:val="both"/>
      </w:pPr>
      <w:r w:rsidRPr="0083055A">
        <w:t>skelbiamas Teisės aktų registre ir Savivaldybės interneto svetainėje;</w:t>
      </w:r>
    </w:p>
    <w:p w14:paraId="47D6D421" w14:textId="77777777" w:rsidR="005D4201" w:rsidRPr="0083055A" w:rsidRDefault="005D4201" w:rsidP="007D43F2">
      <w:pPr>
        <w:pStyle w:val="Sraopastraipa"/>
        <w:numPr>
          <w:ilvl w:val="1"/>
          <w:numId w:val="3"/>
        </w:numPr>
        <w:tabs>
          <w:tab w:val="left" w:pos="1276"/>
        </w:tabs>
        <w:spacing w:line="360" w:lineRule="auto"/>
        <w:ind w:left="0" w:firstLine="851"/>
        <w:jc w:val="both"/>
      </w:pPr>
      <w:r w:rsidRPr="0083055A">
        <w:t>įsigalioja kitą dieną po oficialaus paskelbimo Teisės aktų registre.</w:t>
      </w:r>
    </w:p>
    <w:p w14:paraId="1794D6F3" w14:textId="77777777" w:rsidR="005D4201" w:rsidRPr="005402B7" w:rsidRDefault="005D4201" w:rsidP="005D4201">
      <w:pPr>
        <w:jc w:val="both"/>
        <w:rPr>
          <w:szCs w:val="24"/>
        </w:rPr>
      </w:pPr>
    </w:p>
    <w:p w14:paraId="4406DD67" w14:textId="7FD10E89" w:rsidR="005D4201" w:rsidRPr="00A562AA" w:rsidRDefault="005D4201" w:rsidP="005D4201">
      <w:pPr>
        <w:rPr>
          <w:szCs w:val="24"/>
        </w:rPr>
      </w:pPr>
      <w:r w:rsidRPr="005402B7">
        <w:rPr>
          <w:szCs w:val="24"/>
        </w:rPr>
        <w:t xml:space="preserve">Savivaldybės </w:t>
      </w:r>
      <w:r w:rsidR="009657DF">
        <w:rPr>
          <w:szCs w:val="24"/>
        </w:rPr>
        <w:t>meras</w:t>
      </w:r>
      <w:r w:rsidRPr="005402B7">
        <w:rPr>
          <w:szCs w:val="24"/>
        </w:rPr>
        <w:tab/>
        <w:t xml:space="preserve">   </w:t>
      </w:r>
      <w:r w:rsidRPr="005402B7">
        <w:rPr>
          <w:szCs w:val="24"/>
        </w:rPr>
        <w:tab/>
      </w:r>
      <w:r w:rsidRPr="005402B7">
        <w:rPr>
          <w:szCs w:val="24"/>
        </w:rPr>
        <w:tab/>
      </w:r>
      <w:r w:rsidRPr="005402B7">
        <w:rPr>
          <w:szCs w:val="24"/>
        </w:rPr>
        <w:tab/>
      </w:r>
    </w:p>
    <w:p w14:paraId="2723A234" w14:textId="4761B4B0" w:rsidR="001D3CB6" w:rsidRPr="00A562AA" w:rsidRDefault="001D3CB6" w:rsidP="005D4201">
      <w:pPr>
        <w:spacing w:line="360" w:lineRule="auto"/>
        <w:ind w:firstLine="840"/>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9567C" w14:textId="77777777" w:rsidR="00C8126F" w:rsidRDefault="00C8126F">
      <w:r>
        <w:separator/>
      </w:r>
    </w:p>
  </w:endnote>
  <w:endnote w:type="continuationSeparator" w:id="0">
    <w:p w14:paraId="755F7A7C" w14:textId="77777777" w:rsidR="00C8126F" w:rsidRDefault="00C8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2B9EB" w14:textId="77777777" w:rsidR="0062551B" w:rsidRDefault="0062551B" w:rsidP="00BE4566">
    <w:pPr>
      <w:tabs>
        <w:tab w:val="left" w:pos="8445"/>
      </w:tabs>
    </w:pPr>
    <w:r>
      <w:tab/>
    </w:r>
  </w:p>
  <w:p w14:paraId="3C5343F6" w14:textId="77777777" w:rsidR="0062551B" w:rsidRDefault="0062551B"/>
  <w:p w14:paraId="61631B2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86493" w14:textId="77777777" w:rsidR="0062551B" w:rsidRDefault="0062551B" w:rsidP="00DD20B8">
    <w:pPr>
      <w:pStyle w:val="Porat"/>
    </w:pPr>
  </w:p>
  <w:p w14:paraId="0C771DB8" w14:textId="77777777" w:rsidR="0062551B" w:rsidRDefault="0062551B" w:rsidP="00DD20B8">
    <w:pPr>
      <w:pStyle w:val="Porat"/>
    </w:pPr>
  </w:p>
  <w:p w14:paraId="50BBC5CE" w14:textId="77777777" w:rsidR="0062551B" w:rsidRDefault="0062551B" w:rsidP="00DD20B8">
    <w:pPr>
      <w:pStyle w:val="Porat"/>
    </w:pPr>
  </w:p>
  <w:p w14:paraId="4EA03EE2"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7C3D5" w14:textId="77777777" w:rsidR="00C8126F" w:rsidRDefault="00C8126F">
      <w:r>
        <w:separator/>
      </w:r>
    </w:p>
  </w:footnote>
  <w:footnote w:type="continuationSeparator" w:id="0">
    <w:p w14:paraId="5EB95938" w14:textId="77777777" w:rsidR="00C8126F" w:rsidRDefault="00C8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89F57" w14:textId="77777777" w:rsidR="0062551B" w:rsidRDefault="0062551B">
    <w:pPr>
      <w:pStyle w:val="Antrats"/>
      <w:jc w:val="center"/>
    </w:pPr>
  </w:p>
  <w:p w14:paraId="6135BECC" w14:textId="77777777" w:rsidR="0062551B" w:rsidRDefault="0062551B">
    <w:pPr>
      <w:pStyle w:val="Antrats"/>
      <w:jc w:val="center"/>
    </w:pPr>
  </w:p>
  <w:p w14:paraId="65E5769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0380E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61E49"/>
    <w:multiLevelType w:val="multilevel"/>
    <w:tmpl w:val="090462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3400B24"/>
    <w:multiLevelType w:val="multilevel"/>
    <w:tmpl w:val="17E03A7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2"/>
  </w:num>
  <w:num w:numId="2" w16cid:durableId="404836268">
    <w:abstractNumId w:val="1"/>
  </w:num>
  <w:num w:numId="3" w16cid:durableId="7068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A2F2D"/>
    <w:rsid w:val="001B1FE3"/>
    <w:rsid w:val="001D1AC1"/>
    <w:rsid w:val="001D3CB6"/>
    <w:rsid w:val="001E4DFD"/>
    <w:rsid w:val="001F7914"/>
    <w:rsid w:val="0020204A"/>
    <w:rsid w:val="00206FC7"/>
    <w:rsid w:val="00213DCE"/>
    <w:rsid w:val="0023417F"/>
    <w:rsid w:val="00234FD8"/>
    <w:rsid w:val="0024706D"/>
    <w:rsid w:val="002526D2"/>
    <w:rsid w:val="002630A9"/>
    <w:rsid w:val="002658A0"/>
    <w:rsid w:val="00276412"/>
    <w:rsid w:val="00286696"/>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B2D2C"/>
    <w:rsid w:val="004C07E0"/>
    <w:rsid w:val="004D35C5"/>
    <w:rsid w:val="004E4142"/>
    <w:rsid w:val="00510DE4"/>
    <w:rsid w:val="005166E3"/>
    <w:rsid w:val="0052387D"/>
    <w:rsid w:val="00524D2D"/>
    <w:rsid w:val="00527B62"/>
    <w:rsid w:val="00533646"/>
    <w:rsid w:val="00562BCD"/>
    <w:rsid w:val="00566FC8"/>
    <w:rsid w:val="00571BF3"/>
    <w:rsid w:val="00584C4D"/>
    <w:rsid w:val="00595F80"/>
    <w:rsid w:val="005B1469"/>
    <w:rsid w:val="005B727C"/>
    <w:rsid w:val="005C41AC"/>
    <w:rsid w:val="005C605B"/>
    <w:rsid w:val="005D4201"/>
    <w:rsid w:val="005F44E3"/>
    <w:rsid w:val="005F6353"/>
    <w:rsid w:val="006050D5"/>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D43F2"/>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57DF"/>
    <w:rsid w:val="00976276"/>
    <w:rsid w:val="00983960"/>
    <w:rsid w:val="0099046B"/>
    <w:rsid w:val="00990645"/>
    <w:rsid w:val="009A4733"/>
    <w:rsid w:val="009B542B"/>
    <w:rsid w:val="009C2BA7"/>
    <w:rsid w:val="009C3C68"/>
    <w:rsid w:val="009C55DF"/>
    <w:rsid w:val="009D1163"/>
    <w:rsid w:val="009D4140"/>
    <w:rsid w:val="009E5C02"/>
    <w:rsid w:val="009F5E68"/>
    <w:rsid w:val="00A0004E"/>
    <w:rsid w:val="00A11511"/>
    <w:rsid w:val="00A223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1395"/>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126F"/>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E6CAA"/>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1A1B"/>
    <w:rsid w:val="00FA5FAE"/>
    <w:rsid w:val="00FB6C36"/>
    <w:rsid w:val="00FC1FBA"/>
    <w:rsid w:val="00FD6215"/>
    <w:rsid w:val="00FD7127"/>
    <w:rsid w:val="00FE4E52"/>
    <w:rsid w:val="00FF6C40"/>
    <w:rsid w:val="00FF73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7ECAA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5D4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3</TotalTime>
  <Pages>2</Pages>
  <Words>3142</Words>
  <Characters>1791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3</cp:revision>
  <cp:lastPrinted>2016-01-28T10:29:00Z</cp:lastPrinted>
  <dcterms:created xsi:type="dcterms:W3CDTF">2025-04-08T11:09:00Z</dcterms:created>
  <dcterms:modified xsi:type="dcterms:W3CDTF">2025-04-08T11:11:00Z</dcterms:modified>
</cp:coreProperties>
</file>