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642C" w14:textId="77777777" w:rsidR="004F4519" w:rsidRPr="00035179" w:rsidRDefault="004F4519" w:rsidP="004F4519">
      <w:pPr>
        <w:jc w:val="center"/>
        <w:rPr>
          <w:szCs w:val="24"/>
        </w:rPr>
      </w:pPr>
      <w:r w:rsidRPr="00035179">
        <w:rPr>
          <w:noProof/>
          <w:lang w:eastAsia="lt-LT"/>
        </w:rPr>
        <w:drawing>
          <wp:inline distT="0" distB="0" distL="0" distR="0" wp14:anchorId="2E434921" wp14:editId="665933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3ACD3D" w14:textId="77777777" w:rsidR="004F4519" w:rsidRPr="00035179" w:rsidRDefault="004F4519" w:rsidP="004F4519">
      <w:pPr>
        <w:jc w:val="center"/>
        <w:rPr>
          <w:szCs w:val="24"/>
        </w:rPr>
      </w:pPr>
    </w:p>
    <w:p w14:paraId="78E09485" w14:textId="77777777" w:rsidR="004F4519" w:rsidRPr="00035179" w:rsidRDefault="004F4519" w:rsidP="004F4519">
      <w:pPr>
        <w:jc w:val="center"/>
        <w:rPr>
          <w:b/>
          <w:sz w:val="28"/>
        </w:rPr>
      </w:pPr>
      <w:r w:rsidRPr="00035179">
        <w:rPr>
          <w:b/>
          <w:sz w:val="28"/>
        </w:rPr>
        <w:t>PANEVĖŽIO MIESTO SAVIVALDYBĖS TARYBA</w:t>
      </w:r>
    </w:p>
    <w:p w14:paraId="5AAE99B7" w14:textId="77777777" w:rsidR="004F4519" w:rsidRPr="00035179" w:rsidRDefault="004F4519" w:rsidP="004F4519">
      <w:pPr>
        <w:keepNext/>
        <w:jc w:val="center"/>
        <w:outlineLvl w:val="1"/>
      </w:pPr>
    </w:p>
    <w:p w14:paraId="774BF4CB" w14:textId="77777777" w:rsidR="004F4519" w:rsidRPr="00035179" w:rsidRDefault="004F4519" w:rsidP="004F4519">
      <w:pPr>
        <w:keepNext/>
        <w:jc w:val="center"/>
        <w:outlineLvl w:val="1"/>
      </w:pPr>
    </w:p>
    <w:p w14:paraId="37FAFE7E" w14:textId="77777777" w:rsidR="004F4519" w:rsidRPr="00035179" w:rsidRDefault="004F4519" w:rsidP="004F4519">
      <w:pPr>
        <w:keepNext/>
        <w:jc w:val="center"/>
        <w:outlineLvl w:val="1"/>
        <w:rPr>
          <w:b/>
        </w:rPr>
      </w:pPr>
      <w:r w:rsidRPr="00035179">
        <w:rPr>
          <w:b/>
        </w:rPr>
        <w:t>SPRENDIMAS</w:t>
      </w:r>
    </w:p>
    <w:p w14:paraId="3301ED3C" w14:textId="33F887C6" w:rsidR="004F4519" w:rsidRPr="00035179" w:rsidRDefault="004F4519" w:rsidP="004F4519">
      <w:pPr>
        <w:pStyle w:val="Antrat1"/>
      </w:pPr>
      <w:r w:rsidRPr="001817DD">
        <w:t xml:space="preserve">DĖL </w:t>
      </w:r>
      <w:r w:rsidR="00FB14CD" w:rsidRPr="001817DD">
        <w:t xml:space="preserve">SAVIVALDYBĖS TARYBOS </w:t>
      </w:r>
      <w:r w:rsidR="001817DD" w:rsidRPr="001817DD">
        <w:t xml:space="preserve">2024 M. GRUODŽIO 27 D. </w:t>
      </w:r>
      <w:r w:rsidR="00FB14CD" w:rsidRPr="001817DD">
        <w:t>SPRENDIM</w:t>
      </w:r>
      <w:r w:rsidR="001817DD" w:rsidRPr="001817DD">
        <w:t>O</w:t>
      </w:r>
      <w:r w:rsidR="00FB14CD" w:rsidRPr="001817DD">
        <w:t xml:space="preserve"> NR. </w:t>
      </w:r>
      <w:r w:rsidR="00FB14CD" w:rsidRPr="001817DD">
        <w:rPr>
          <w:lang w:val="en-US"/>
        </w:rPr>
        <w:t xml:space="preserve">1-562 </w:t>
      </w:r>
      <w:r w:rsidR="001817DD" w:rsidRPr="001817DD">
        <w:rPr>
          <w:szCs w:val="24"/>
        </w:rPr>
        <w:t xml:space="preserve">„DĖL PANEVĖŽIO NEKILNOJAMOJO TURTO VALDYMO CENTRO TEIKIAMŲ PASLAUGŲ ĮKAINIŲ SĄRAŠO PATVIRTINIMO“ </w:t>
      </w:r>
      <w:r w:rsidRPr="001817DD">
        <w:t>PA</w:t>
      </w:r>
      <w:r w:rsidR="00FB14CD" w:rsidRPr="001817DD">
        <w:t>KEITIMO</w:t>
      </w:r>
      <w:r w:rsidRPr="00035179">
        <w:t xml:space="preserve"> </w:t>
      </w:r>
    </w:p>
    <w:p w14:paraId="6BF6D8E2" w14:textId="77777777" w:rsidR="004F4519" w:rsidRPr="00035179" w:rsidRDefault="004F4519" w:rsidP="004F4519">
      <w:pPr>
        <w:jc w:val="center"/>
      </w:pPr>
    </w:p>
    <w:p w14:paraId="0F7CCDE3" w14:textId="5FD1A1B2" w:rsidR="00164F84" w:rsidRPr="0092245E" w:rsidRDefault="008A3F9F" w:rsidP="00164F84">
      <w:pPr>
        <w:jc w:val="center"/>
      </w:pPr>
      <w:r>
        <w:rPr>
          <w:rStyle w:val="Style3"/>
        </w:rPr>
        <w:t>202</w:t>
      </w:r>
      <w:r w:rsidR="00FB14CD">
        <w:rPr>
          <w:rStyle w:val="Style3"/>
        </w:rPr>
        <w:t>5</w:t>
      </w:r>
      <w:r>
        <w:rPr>
          <w:rStyle w:val="Style3"/>
        </w:rPr>
        <w:t xml:space="preserve"> m. </w:t>
      </w:r>
      <w:r w:rsidR="00FB14CD">
        <w:rPr>
          <w:rStyle w:val="Style3"/>
        </w:rPr>
        <w:t>balandžio</w:t>
      </w:r>
      <w:r>
        <w:rPr>
          <w:rStyle w:val="Style3"/>
        </w:rPr>
        <w:t xml:space="preserve">  d.</w:t>
      </w:r>
      <w:r w:rsidR="00164F84" w:rsidRPr="0092245E">
        <w:t xml:space="preserve"> Nr. </w:t>
      </w:r>
    </w:p>
    <w:p w14:paraId="41F339A2" w14:textId="77777777" w:rsidR="00164F84" w:rsidRPr="0092245E" w:rsidRDefault="00164F84" w:rsidP="00164F84">
      <w:pPr>
        <w:jc w:val="center"/>
      </w:pPr>
      <w:r w:rsidRPr="0092245E">
        <w:t>Panevėžys</w:t>
      </w:r>
    </w:p>
    <w:p w14:paraId="2AF6D039" w14:textId="77777777" w:rsidR="00164F84" w:rsidRPr="0092245E" w:rsidRDefault="00164F84" w:rsidP="00164F84">
      <w:pPr>
        <w:jc w:val="center"/>
      </w:pPr>
    </w:p>
    <w:p w14:paraId="599EE26A" w14:textId="77777777" w:rsidR="00164F84" w:rsidRPr="0092245E" w:rsidRDefault="00164F84" w:rsidP="00164F84">
      <w:pPr>
        <w:spacing w:line="276" w:lineRule="auto"/>
        <w:jc w:val="center"/>
      </w:pPr>
    </w:p>
    <w:p w14:paraId="666C50A8" w14:textId="1D07FA08" w:rsidR="004F4519" w:rsidRPr="00035179" w:rsidRDefault="004F4519" w:rsidP="004F4519">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w:t>
      </w:r>
      <w:r w:rsidR="00411BB4">
        <w:rPr>
          <w:szCs w:val="24"/>
        </w:rPr>
        <w:t> </w:t>
      </w:r>
      <w:r w:rsidRPr="00035179">
        <w:rPr>
          <w:szCs w:val="24"/>
        </w:rPr>
        <w:t xml:space="preserve">punktu, </w:t>
      </w:r>
      <w:r w:rsidR="00FB14CD" w:rsidRPr="00FB14CD">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1817DD">
        <w:rPr>
          <w:szCs w:val="24"/>
        </w:rPr>
        <w:t>,</w:t>
      </w:r>
      <w:r w:rsidR="00FB14CD">
        <w:rPr>
          <w:szCs w:val="24"/>
        </w:rPr>
        <w:t xml:space="preserve"> </w:t>
      </w:r>
      <w:r w:rsidRPr="00035179">
        <w:rPr>
          <w:szCs w:val="24"/>
        </w:rPr>
        <w:t>Panevėžio miesto savivaldybės taryba  n u s p r e n d ž i a:</w:t>
      </w:r>
    </w:p>
    <w:p w14:paraId="47DE02DD" w14:textId="2FDCA5E2" w:rsidR="00FB14CD" w:rsidRPr="00FB14CD" w:rsidRDefault="004F4519" w:rsidP="00E36BFA">
      <w:pPr>
        <w:tabs>
          <w:tab w:val="left" w:pos="1134"/>
        </w:tabs>
        <w:spacing w:line="360" w:lineRule="auto"/>
        <w:ind w:firstLine="840"/>
        <w:jc w:val="both"/>
        <w:rPr>
          <w:szCs w:val="24"/>
        </w:rPr>
      </w:pPr>
      <w:r w:rsidRPr="00035179">
        <w:rPr>
          <w:szCs w:val="24"/>
        </w:rPr>
        <w:t>1.</w:t>
      </w:r>
      <w:r w:rsidRPr="00035179">
        <w:rPr>
          <w:szCs w:val="24"/>
        </w:rPr>
        <w:tab/>
        <w:t>Pa</w:t>
      </w:r>
      <w:r w:rsidR="00FB14CD">
        <w:rPr>
          <w:szCs w:val="24"/>
        </w:rPr>
        <w:t>keisti</w:t>
      </w:r>
      <w:r w:rsidRPr="00035179">
        <w:rPr>
          <w:szCs w:val="24"/>
        </w:rPr>
        <w:t xml:space="preserve"> Panevėžio nekilnojamojo turto valdymo centro teikiamų paslaugų įkainių sąraš</w:t>
      </w:r>
      <w:r w:rsidR="001817DD">
        <w:rPr>
          <w:szCs w:val="24"/>
        </w:rPr>
        <w:t>o</w:t>
      </w:r>
      <w:r w:rsidR="00FB14CD">
        <w:rPr>
          <w:szCs w:val="24"/>
        </w:rPr>
        <w:t>, patvirtint</w:t>
      </w:r>
      <w:r w:rsidR="001817DD">
        <w:rPr>
          <w:szCs w:val="24"/>
        </w:rPr>
        <w:t>o</w:t>
      </w:r>
      <w:r w:rsidR="00FB14CD">
        <w:rPr>
          <w:szCs w:val="24"/>
        </w:rPr>
        <w:t xml:space="preserve"> </w:t>
      </w:r>
      <w:r w:rsidR="00FB14CD">
        <w:rPr>
          <w:szCs w:val="24"/>
          <w:lang w:val="en-US"/>
        </w:rPr>
        <w:t>Pane</w:t>
      </w:r>
      <w:r w:rsidR="00FB14CD">
        <w:rPr>
          <w:szCs w:val="24"/>
        </w:rPr>
        <w:t xml:space="preserve">vėžio miesto savivaldybės tarybos </w:t>
      </w:r>
      <w:r w:rsidR="001817DD">
        <w:rPr>
          <w:szCs w:val="24"/>
          <w:lang w:val="en-US"/>
        </w:rPr>
        <w:t>2024 m. gruod</w:t>
      </w:r>
      <w:r w:rsidR="001817DD">
        <w:rPr>
          <w:szCs w:val="24"/>
        </w:rPr>
        <w:t xml:space="preserve">žio </w:t>
      </w:r>
      <w:r w:rsidR="001817DD">
        <w:rPr>
          <w:szCs w:val="24"/>
          <w:lang w:val="en-US"/>
        </w:rPr>
        <w:t xml:space="preserve">27 d. </w:t>
      </w:r>
      <w:r w:rsidR="00FB14CD">
        <w:rPr>
          <w:szCs w:val="24"/>
        </w:rPr>
        <w:t xml:space="preserve">sprendimu Nr. </w:t>
      </w:r>
      <w:r w:rsidR="00FB14CD">
        <w:rPr>
          <w:szCs w:val="24"/>
          <w:lang w:val="en-US"/>
        </w:rPr>
        <w:t>1-562</w:t>
      </w:r>
      <w:r w:rsidRPr="00035179">
        <w:rPr>
          <w:szCs w:val="24"/>
        </w:rPr>
        <w:t xml:space="preserve"> </w:t>
      </w:r>
      <w:r w:rsidR="00FB14CD">
        <w:rPr>
          <w:szCs w:val="24"/>
        </w:rPr>
        <w:t>„D</w:t>
      </w:r>
      <w:r w:rsidR="00FB14CD" w:rsidRPr="00FB14CD">
        <w:rPr>
          <w:szCs w:val="24"/>
        </w:rPr>
        <w:t xml:space="preserve">ėl </w:t>
      </w:r>
      <w:r w:rsidR="00FB14CD">
        <w:rPr>
          <w:szCs w:val="24"/>
        </w:rPr>
        <w:t>P</w:t>
      </w:r>
      <w:r w:rsidR="00FB14CD" w:rsidRPr="00FB14CD">
        <w:rPr>
          <w:szCs w:val="24"/>
        </w:rPr>
        <w:t>anevėžio nekilnojamojo turto valdymo centro teikiamų paslaugų įkainių sąrašo patvirtinimo</w:t>
      </w:r>
      <w:r w:rsidR="00FB14CD">
        <w:rPr>
          <w:szCs w:val="24"/>
        </w:rPr>
        <w:t>“</w:t>
      </w:r>
      <w:r w:rsidR="001817DD">
        <w:rPr>
          <w:szCs w:val="24"/>
        </w:rPr>
        <w:t>, pastabas ir</w:t>
      </w:r>
      <w:r w:rsidR="00E36BFA">
        <w:rPr>
          <w:szCs w:val="24"/>
        </w:rPr>
        <w:t xml:space="preserve"> papild</w:t>
      </w:r>
      <w:r w:rsidR="001817DD">
        <w:rPr>
          <w:szCs w:val="24"/>
        </w:rPr>
        <w:t>yti jas</w:t>
      </w:r>
      <w:r w:rsidR="00E36BFA">
        <w:rPr>
          <w:szCs w:val="24"/>
        </w:rPr>
        <w:t xml:space="preserve"> 8 pastaba:</w:t>
      </w:r>
    </w:p>
    <w:p w14:paraId="2B20B13A" w14:textId="4C8384FC" w:rsidR="00FB14CD" w:rsidRPr="00FB14CD" w:rsidRDefault="00E36BFA" w:rsidP="00E36BFA">
      <w:pPr>
        <w:tabs>
          <w:tab w:val="left" w:pos="1134"/>
        </w:tabs>
        <w:spacing w:line="360" w:lineRule="auto"/>
        <w:ind w:firstLine="840"/>
        <w:jc w:val="both"/>
        <w:rPr>
          <w:szCs w:val="24"/>
        </w:rPr>
      </w:pPr>
      <w:r>
        <w:rPr>
          <w:szCs w:val="24"/>
        </w:rPr>
        <w:t>„</w:t>
      </w:r>
      <w:r w:rsidRPr="00FB14CD">
        <w:rPr>
          <w:szCs w:val="24"/>
        </w:rPr>
        <w:t>8.</w:t>
      </w:r>
      <w:r w:rsidRPr="00FB14CD">
        <w:rPr>
          <w:szCs w:val="24"/>
        </w:rPr>
        <w:tab/>
      </w:r>
      <w:r w:rsidR="001817DD">
        <w:rPr>
          <w:szCs w:val="24"/>
        </w:rPr>
        <w:t xml:space="preserve"> </w:t>
      </w:r>
      <w:r w:rsidRPr="00FB14CD">
        <w:rPr>
          <w:szCs w:val="24"/>
        </w:rPr>
        <w:t xml:space="preserve">Panevėžio miesto biudžetinėms ir viešosioms sporto įstaigoms, kurių savininkė arba dalininkė yra Savivaldybė, dviračių bazės (Anykščių r. sav., Anykščių sen., Rubikių k., Šiaulių g. 3) paslaugos sportinio ugdymo procesui užtikrinti, nekomerciniams sporto renginiams ir </w:t>
      </w:r>
      <w:r w:rsidR="00E4715F">
        <w:rPr>
          <w:szCs w:val="24"/>
        </w:rPr>
        <w:t xml:space="preserve">nemokamoms </w:t>
      </w:r>
      <w:r w:rsidRPr="00FB14CD">
        <w:rPr>
          <w:szCs w:val="24"/>
        </w:rPr>
        <w:t>sportinio ugdymo stovykloms organizuoti suteikiamos neatlygintinai.</w:t>
      </w:r>
      <w:r>
        <w:rPr>
          <w:szCs w:val="24"/>
        </w:rPr>
        <w:t>“</w:t>
      </w:r>
    </w:p>
    <w:p w14:paraId="71819E78" w14:textId="77777777" w:rsidR="00E36BFA" w:rsidRDefault="00E36BFA" w:rsidP="00E36BFA">
      <w:pPr>
        <w:tabs>
          <w:tab w:val="left" w:pos="1080"/>
        </w:tabs>
        <w:overflowPunct w:val="0"/>
        <w:spacing w:line="360" w:lineRule="auto"/>
        <w:ind w:firstLine="720"/>
        <w:jc w:val="both"/>
        <w:textAlignment w:val="baseline"/>
        <w:rPr>
          <w:szCs w:val="24"/>
          <w:lang w:eastAsia="lt-LT"/>
        </w:rPr>
      </w:pPr>
      <w:r>
        <w:rPr>
          <w:szCs w:val="24"/>
          <w:lang w:eastAsia="lt-LT"/>
        </w:rPr>
        <w:t>2.</w:t>
      </w:r>
      <w:r>
        <w:rPr>
          <w:szCs w:val="24"/>
          <w:lang w:eastAsia="lt-LT"/>
        </w:rPr>
        <w:tab/>
        <w:t>Nurodyti, kad šis sprendimas:</w:t>
      </w:r>
    </w:p>
    <w:p w14:paraId="14A9641F" w14:textId="77777777" w:rsidR="00E36BFA" w:rsidRDefault="00E36BFA" w:rsidP="00E36BFA">
      <w:pPr>
        <w:tabs>
          <w:tab w:val="left" w:pos="1080"/>
        </w:tabs>
        <w:overflowPunct w:val="0"/>
        <w:spacing w:line="360" w:lineRule="auto"/>
        <w:ind w:firstLine="720"/>
        <w:jc w:val="both"/>
        <w:textAlignment w:val="baseline"/>
        <w:rPr>
          <w:szCs w:val="24"/>
          <w:lang w:eastAsia="lt-LT"/>
        </w:rPr>
      </w:pPr>
      <w:r>
        <w:rPr>
          <w:szCs w:val="24"/>
          <w:lang w:eastAsia="lt-LT"/>
        </w:rPr>
        <w:t>2.1. turi būti paskelbtas Teisės aktų registre ir Panevėžio miesto savivaldybės interneto svetainėje;</w:t>
      </w:r>
    </w:p>
    <w:p w14:paraId="165BB508" w14:textId="12B847C2" w:rsidR="00FB14CD" w:rsidRPr="00FB14CD" w:rsidRDefault="00E36BFA" w:rsidP="00E36BFA">
      <w:pPr>
        <w:tabs>
          <w:tab w:val="left" w:pos="1080"/>
        </w:tabs>
        <w:overflowPunct w:val="0"/>
        <w:spacing w:line="360" w:lineRule="auto"/>
        <w:ind w:firstLine="720"/>
        <w:jc w:val="both"/>
        <w:textAlignment w:val="baseline"/>
        <w:rPr>
          <w:szCs w:val="24"/>
          <w:lang w:eastAsia="lt-LT"/>
        </w:rPr>
      </w:pPr>
      <w:r>
        <w:rPr>
          <w:szCs w:val="24"/>
        </w:rPr>
        <w:t>2.2.</w:t>
      </w:r>
      <w:r>
        <w:rPr>
          <w:szCs w:val="24"/>
          <w:lang w:eastAsia="lt-LT"/>
        </w:rPr>
        <w:t xml:space="preserve"> </w:t>
      </w:r>
      <w:r w:rsidRPr="00035179">
        <w:rPr>
          <w:szCs w:val="24"/>
        </w:rPr>
        <w:t>įsigalioja kitą dieną po oficialaus paskelbimo Teisės aktų registre</w:t>
      </w:r>
      <w:r>
        <w:rPr>
          <w:szCs w:val="24"/>
        </w:rPr>
        <w:t>.</w:t>
      </w:r>
    </w:p>
    <w:p w14:paraId="002F44C3" w14:textId="77777777" w:rsidR="004F4519" w:rsidRPr="00035179" w:rsidRDefault="004F4519" w:rsidP="004F4519">
      <w:pPr>
        <w:rPr>
          <w:rFonts w:eastAsia="Calibri"/>
          <w:szCs w:val="24"/>
        </w:rPr>
      </w:pPr>
    </w:p>
    <w:p w14:paraId="79612CF3" w14:textId="77777777" w:rsidR="004F4519" w:rsidRPr="00035179" w:rsidRDefault="004F4519" w:rsidP="004F4519">
      <w:pPr>
        <w:rPr>
          <w:rFonts w:eastAsia="Calibri"/>
          <w:szCs w:val="24"/>
        </w:rPr>
      </w:pPr>
    </w:p>
    <w:p w14:paraId="64129EEC" w14:textId="4E6A5304" w:rsidR="000F1277" w:rsidRDefault="00E36BFA" w:rsidP="000F1277">
      <w:r>
        <w:t>Savivaldybės meras</w:t>
      </w:r>
      <w:r w:rsidR="000F1277">
        <w:t xml:space="preserve"> </w:t>
      </w:r>
      <w:r w:rsidR="000F1277">
        <w:tab/>
      </w:r>
      <w:r w:rsidR="000F1277">
        <w:tab/>
      </w:r>
      <w:r w:rsidR="000F1277">
        <w:tab/>
      </w:r>
      <w:r w:rsidR="00411BB4">
        <w:t xml:space="preserve">         </w:t>
      </w:r>
    </w:p>
    <w:sectPr w:rsidR="000F1277" w:rsidSect="00F32FDB">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DC64A" w14:textId="77777777" w:rsidR="001A7325" w:rsidRDefault="001A7325">
      <w:r>
        <w:separator/>
      </w:r>
    </w:p>
  </w:endnote>
  <w:endnote w:type="continuationSeparator" w:id="0">
    <w:p w14:paraId="09895017" w14:textId="77777777" w:rsidR="001A7325" w:rsidRDefault="001A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8FBCE" w14:textId="77777777" w:rsidR="001A7325" w:rsidRDefault="001A7325">
      <w:r>
        <w:separator/>
      </w:r>
    </w:p>
  </w:footnote>
  <w:footnote w:type="continuationSeparator" w:id="0">
    <w:p w14:paraId="751E6925" w14:textId="77777777" w:rsidR="001A7325" w:rsidRDefault="001A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162222">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01E71C1B"/>
    <w:multiLevelType w:val="hybridMultilevel"/>
    <w:tmpl w:val="20304A78"/>
    <w:lvl w:ilvl="0" w:tplc="436CF10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160"/>
    <w:multiLevelType w:val="hybridMultilevel"/>
    <w:tmpl w:val="53C2ABEE"/>
    <w:lvl w:ilvl="0" w:tplc="610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4" w15:restartNumberingAfterBreak="0">
    <w:nsid w:val="289D4F98"/>
    <w:multiLevelType w:val="hybridMultilevel"/>
    <w:tmpl w:val="6FFEF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B00F63"/>
    <w:multiLevelType w:val="hybridMultilevel"/>
    <w:tmpl w:val="EAA693AE"/>
    <w:lvl w:ilvl="0" w:tplc="0427000F">
      <w:start w:val="1"/>
      <w:numFmt w:val="decimal"/>
      <w:lvlText w:val="%1."/>
      <w:lvlJc w:val="left"/>
      <w:pPr>
        <w:ind w:left="360"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F97F05"/>
    <w:multiLevelType w:val="hybridMultilevel"/>
    <w:tmpl w:val="44E68B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8F68C1"/>
    <w:multiLevelType w:val="hybridMultilevel"/>
    <w:tmpl w:val="C0366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8366659">
    <w:abstractNumId w:val="6"/>
  </w:num>
  <w:num w:numId="2" w16cid:durableId="730271131">
    <w:abstractNumId w:val="11"/>
  </w:num>
  <w:num w:numId="3" w16cid:durableId="1335494894">
    <w:abstractNumId w:val="0"/>
  </w:num>
  <w:num w:numId="4" w16cid:durableId="1051226902">
    <w:abstractNumId w:val="7"/>
  </w:num>
  <w:num w:numId="5" w16cid:durableId="922295440">
    <w:abstractNumId w:val="3"/>
  </w:num>
  <w:num w:numId="6" w16cid:durableId="50423432">
    <w:abstractNumId w:val="8"/>
  </w:num>
  <w:num w:numId="7" w16cid:durableId="82533629">
    <w:abstractNumId w:val="5"/>
  </w:num>
  <w:num w:numId="8" w16cid:durableId="807475880">
    <w:abstractNumId w:val="2"/>
  </w:num>
  <w:num w:numId="9" w16cid:durableId="1494956932">
    <w:abstractNumId w:val="1"/>
  </w:num>
  <w:num w:numId="10" w16cid:durableId="839008661">
    <w:abstractNumId w:val="4"/>
  </w:num>
  <w:num w:numId="11" w16cid:durableId="591161689">
    <w:abstractNumId w:val="9"/>
  </w:num>
  <w:num w:numId="12" w16cid:durableId="77590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AEB"/>
    <w:rsid w:val="00003A8F"/>
    <w:rsid w:val="00007E78"/>
    <w:rsid w:val="00012976"/>
    <w:rsid w:val="0001566B"/>
    <w:rsid w:val="0002192F"/>
    <w:rsid w:val="000219F2"/>
    <w:rsid w:val="00022507"/>
    <w:rsid w:val="000236B9"/>
    <w:rsid w:val="00027F00"/>
    <w:rsid w:val="000326CB"/>
    <w:rsid w:val="00035179"/>
    <w:rsid w:val="000377C8"/>
    <w:rsid w:val="000500A4"/>
    <w:rsid w:val="000503E2"/>
    <w:rsid w:val="00050AF8"/>
    <w:rsid w:val="0005169C"/>
    <w:rsid w:val="0005350B"/>
    <w:rsid w:val="000542A7"/>
    <w:rsid w:val="00055172"/>
    <w:rsid w:val="00062766"/>
    <w:rsid w:val="00071B0C"/>
    <w:rsid w:val="00075594"/>
    <w:rsid w:val="00075D5A"/>
    <w:rsid w:val="000811E1"/>
    <w:rsid w:val="000932ED"/>
    <w:rsid w:val="000A1788"/>
    <w:rsid w:val="000B2562"/>
    <w:rsid w:val="000B5B72"/>
    <w:rsid w:val="000C2A76"/>
    <w:rsid w:val="000C7EC2"/>
    <w:rsid w:val="000D0523"/>
    <w:rsid w:val="000D4741"/>
    <w:rsid w:val="000D6C22"/>
    <w:rsid w:val="000E35CE"/>
    <w:rsid w:val="000E4903"/>
    <w:rsid w:val="000E5933"/>
    <w:rsid w:val="000E7131"/>
    <w:rsid w:val="000F01D5"/>
    <w:rsid w:val="000F1277"/>
    <w:rsid w:val="000F3EE2"/>
    <w:rsid w:val="000F3FFE"/>
    <w:rsid w:val="000F4086"/>
    <w:rsid w:val="00101F07"/>
    <w:rsid w:val="001031CF"/>
    <w:rsid w:val="0010338E"/>
    <w:rsid w:val="001063D8"/>
    <w:rsid w:val="00106657"/>
    <w:rsid w:val="001079D1"/>
    <w:rsid w:val="001170B9"/>
    <w:rsid w:val="001173BB"/>
    <w:rsid w:val="00121DCE"/>
    <w:rsid w:val="001241D3"/>
    <w:rsid w:val="00124B60"/>
    <w:rsid w:val="001261DC"/>
    <w:rsid w:val="00132ABE"/>
    <w:rsid w:val="00134A99"/>
    <w:rsid w:val="001362AD"/>
    <w:rsid w:val="0013736A"/>
    <w:rsid w:val="00142306"/>
    <w:rsid w:val="00142A7A"/>
    <w:rsid w:val="001519D3"/>
    <w:rsid w:val="00152F37"/>
    <w:rsid w:val="00153B57"/>
    <w:rsid w:val="00153B94"/>
    <w:rsid w:val="00156D3B"/>
    <w:rsid w:val="00162222"/>
    <w:rsid w:val="00164F84"/>
    <w:rsid w:val="001660E1"/>
    <w:rsid w:val="0017719C"/>
    <w:rsid w:val="001817DD"/>
    <w:rsid w:val="00195FDF"/>
    <w:rsid w:val="0019614B"/>
    <w:rsid w:val="00196C7D"/>
    <w:rsid w:val="001A7325"/>
    <w:rsid w:val="001B145E"/>
    <w:rsid w:val="001B1FE3"/>
    <w:rsid w:val="001B6455"/>
    <w:rsid w:val="001B6C87"/>
    <w:rsid w:val="001C0719"/>
    <w:rsid w:val="001C5648"/>
    <w:rsid w:val="001C5A9B"/>
    <w:rsid w:val="001C79A9"/>
    <w:rsid w:val="001C7D10"/>
    <w:rsid w:val="001D1AC1"/>
    <w:rsid w:val="001D24A1"/>
    <w:rsid w:val="001D3133"/>
    <w:rsid w:val="001D3CB6"/>
    <w:rsid w:val="001E1DDC"/>
    <w:rsid w:val="001E4DFD"/>
    <w:rsid w:val="001F0839"/>
    <w:rsid w:val="001F5960"/>
    <w:rsid w:val="001F7914"/>
    <w:rsid w:val="0020204A"/>
    <w:rsid w:val="00203C75"/>
    <w:rsid w:val="00206FC7"/>
    <w:rsid w:val="002110C2"/>
    <w:rsid w:val="00214274"/>
    <w:rsid w:val="002226D4"/>
    <w:rsid w:val="00230876"/>
    <w:rsid w:val="00231DF5"/>
    <w:rsid w:val="0023219D"/>
    <w:rsid w:val="0023417F"/>
    <w:rsid w:val="00234FD8"/>
    <w:rsid w:val="00236040"/>
    <w:rsid w:val="00237FFC"/>
    <w:rsid w:val="00240BC0"/>
    <w:rsid w:val="002441FE"/>
    <w:rsid w:val="002453B6"/>
    <w:rsid w:val="0024706D"/>
    <w:rsid w:val="0025058D"/>
    <w:rsid w:val="002526D2"/>
    <w:rsid w:val="002542A1"/>
    <w:rsid w:val="002542FC"/>
    <w:rsid w:val="00262B30"/>
    <w:rsid w:val="002630A9"/>
    <w:rsid w:val="002658A0"/>
    <w:rsid w:val="00273EED"/>
    <w:rsid w:val="00275796"/>
    <w:rsid w:val="00276412"/>
    <w:rsid w:val="002915B5"/>
    <w:rsid w:val="00291649"/>
    <w:rsid w:val="00292C80"/>
    <w:rsid w:val="00293059"/>
    <w:rsid w:val="002A2097"/>
    <w:rsid w:val="002A2F39"/>
    <w:rsid w:val="002A76AE"/>
    <w:rsid w:val="002B096E"/>
    <w:rsid w:val="002B40BB"/>
    <w:rsid w:val="002B6D76"/>
    <w:rsid w:val="002B747C"/>
    <w:rsid w:val="002D0304"/>
    <w:rsid w:val="002D0B3C"/>
    <w:rsid w:val="002D1C97"/>
    <w:rsid w:val="002D40F5"/>
    <w:rsid w:val="002D57F9"/>
    <w:rsid w:val="002D6A3A"/>
    <w:rsid w:val="002D6F9F"/>
    <w:rsid w:val="002D75F0"/>
    <w:rsid w:val="002D7E2D"/>
    <w:rsid w:val="002E2386"/>
    <w:rsid w:val="002E4357"/>
    <w:rsid w:val="002E73A2"/>
    <w:rsid w:val="002E74D9"/>
    <w:rsid w:val="002F2194"/>
    <w:rsid w:val="002F2DCE"/>
    <w:rsid w:val="002F7001"/>
    <w:rsid w:val="002F72BC"/>
    <w:rsid w:val="002F7428"/>
    <w:rsid w:val="002F7F8D"/>
    <w:rsid w:val="00303346"/>
    <w:rsid w:val="00307811"/>
    <w:rsid w:val="00312A5C"/>
    <w:rsid w:val="0031366F"/>
    <w:rsid w:val="00325CE4"/>
    <w:rsid w:val="00325CF1"/>
    <w:rsid w:val="003274F9"/>
    <w:rsid w:val="00332F15"/>
    <w:rsid w:val="00337555"/>
    <w:rsid w:val="00343F58"/>
    <w:rsid w:val="003525C1"/>
    <w:rsid w:val="00355495"/>
    <w:rsid w:val="00355EE8"/>
    <w:rsid w:val="0035713E"/>
    <w:rsid w:val="00360981"/>
    <w:rsid w:val="00361326"/>
    <w:rsid w:val="003614F5"/>
    <w:rsid w:val="00367FDE"/>
    <w:rsid w:val="003802EC"/>
    <w:rsid w:val="00381AB6"/>
    <w:rsid w:val="00384792"/>
    <w:rsid w:val="0039020A"/>
    <w:rsid w:val="00390C0C"/>
    <w:rsid w:val="00392558"/>
    <w:rsid w:val="00393E13"/>
    <w:rsid w:val="0039707D"/>
    <w:rsid w:val="003975BA"/>
    <w:rsid w:val="00397FCB"/>
    <w:rsid w:val="003A3559"/>
    <w:rsid w:val="003B023D"/>
    <w:rsid w:val="003B2463"/>
    <w:rsid w:val="003C667F"/>
    <w:rsid w:val="003D113C"/>
    <w:rsid w:val="003D3E1B"/>
    <w:rsid w:val="003D6535"/>
    <w:rsid w:val="003E02FB"/>
    <w:rsid w:val="003E58F0"/>
    <w:rsid w:val="003E5BA9"/>
    <w:rsid w:val="003E7C68"/>
    <w:rsid w:val="003F3684"/>
    <w:rsid w:val="003F520D"/>
    <w:rsid w:val="004014AB"/>
    <w:rsid w:val="00407D7E"/>
    <w:rsid w:val="004100D4"/>
    <w:rsid w:val="00411BB4"/>
    <w:rsid w:val="004128AB"/>
    <w:rsid w:val="00415B13"/>
    <w:rsid w:val="00420850"/>
    <w:rsid w:val="00421D43"/>
    <w:rsid w:val="00426537"/>
    <w:rsid w:val="00430378"/>
    <w:rsid w:val="004376E8"/>
    <w:rsid w:val="00440A7E"/>
    <w:rsid w:val="00442853"/>
    <w:rsid w:val="004564CD"/>
    <w:rsid w:val="0046092D"/>
    <w:rsid w:val="004623A5"/>
    <w:rsid w:val="00464BB1"/>
    <w:rsid w:val="004706DA"/>
    <w:rsid w:val="0047633C"/>
    <w:rsid w:val="00477EC1"/>
    <w:rsid w:val="00480D2E"/>
    <w:rsid w:val="00482997"/>
    <w:rsid w:val="004849ED"/>
    <w:rsid w:val="00495E1B"/>
    <w:rsid w:val="004A3610"/>
    <w:rsid w:val="004C07E0"/>
    <w:rsid w:val="004D2E6D"/>
    <w:rsid w:val="004D35C5"/>
    <w:rsid w:val="004E4142"/>
    <w:rsid w:val="004E5D88"/>
    <w:rsid w:val="004F4519"/>
    <w:rsid w:val="00500757"/>
    <w:rsid w:val="00502178"/>
    <w:rsid w:val="005053B0"/>
    <w:rsid w:val="00510DE4"/>
    <w:rsid w:val="005166E3"/>
    <w:rsid w:val="00517B14"/>
    <w:rsid w:val="0052026C"/>
    <w:rsid w:val="0052387D"/>
    <w:rsid w:val="00524D2D"/>
    <w:rsid w:val="00526C79"/>
    <w:rsid w:val="0052725C"/>
    <w:rsid w:val="00533646"/>
    <w:rsid w:val="00536319"/>
    <w:rsid w:val="00537D14"/>
    <w:rsid w:val="005432A1"/>
    <w:rsid w:val="005441A4"/>
    <w:rsid w:val="005442BC"/>
    <w:rsid w:val="00547E87"/>
    <w:rsid w:val="00562BCD"/>
    <w:rsid w:val="00563C55"/>
    <w:rsid w:val="00566FC8"/>
    <w:rsid w:val="00570D52"/>
    <w:rsid w:val="00571BF3"/>
    <w:rsid w:val="00584C4D"/>
    <w:rsid w:val="00584D69"/>
    <w:rsid w:val="00593952"/>
    <w:rsid w:val="00595F80"/>
    <w:rsid w:val="005A127E"/>
    <w:rsid w:val="005B1469"/>
    <w:rsid w:val="005B3F41"/>
    <w:rsid w:val="005B53BB"/>
    <w:rsid w:val="005B727C"/>
    <w:rsid w:val="005C41AC"/>
    <w:rsid w:val="005C605B"/>
    <w:rsid w:val="005D48E1"/>
    <w:rsid w:val="005D5559"/>
    <w:rsid w:val="005E3A51"/>
    <w:rsid w:val="005E680B"/>
    <w:rsid w:val="005F44E3"/>
    <w:rsid w:val="005F6353"/>
    <w:rsid w:val="006039B4"/>
    <w:rsid w:val="00603A7E"/>
    <w:rsid w:val="0060717D"/>
    <w:rsid w:val="00611EE0"/>
    <w:rsid w:val="006127B2"/>
    <w:rsid w:val="006128BC"/>
    <w:rsid w:val="0061401B"/>
    <w:rsid w:val="00615A72"/>
    <w:rsid w:val="006235FA"/>
    <w:rsid w:val="006244B6"/>
    <w:rsid w:val="0062478A"/>
    <w:rsid w:val="0062551B"/>
    <w:rsid w:val="00625C86"/>
    <w:rsid w:val="00626544"/>
    <w:rsid w:val="00630B08"/>
    <w:rsid w:val="00630DCC"/>
    <w:rsid w:val="00630F3F"/>
    <w:rsid w:val="006318D4"/>
    <w:rsid w:val="006363D7"/>
    <w:rsid w:val="00636A5A"/>
    <w:rsid w:val="00643220"/>
    <w:rsid w:val="00644D42"/>
    <w:rsid w:val="00655218"/>
    <w:rsid w:val="00655408"/>
    <w:rsid w:val="00655E6A"/>
    <w:rsid w:val="00657BED"/>
    <w:rsid w:val="00657C65"/>
    <w:rsid w:val="00662FB1"/>
    <w:rsid w:val="00670890"/>
    <w:rsid w:val="00674B06"/>
    <w:rsid w:val="00675053"/>
    <w:rsid w:val="0068030A"/>
    <w:rsid w:val="0068346C"/>
    <w:rsid w:val="006837C1"/>
    <w:rsid w:val="006842C8"/>
    <w:rsid w:val="00697EF9"/>
    <w:rsid w:val="006A1E2A"/>
    <w:rsid w:val="006A5182"/>
    <w:rsid w:val="006B0BC0"/>
    <w:rsid w:val="006C1FAF"/>
    <w:rsid w:val="006C309F"/>
    <w:rsid w:val="006D107B"/>
    <w:rsid w:val="006D6344"/>
    <w:rsid w:val="006D7A59"/>
    <w:rsid w:val="006E3A9B"/>
    <w:rsid w:val="006E637E"/>
    <w:rsid w:val="006F2244"/>
    <w:rsid w:val="00701811"/>
    <w:rsid w:val="00701945"/>
    <w:rsid w:val="007021C4"/>
    <w:rsid w:val="0070527F"/>
    <w:rsid w:val="00705F8F"/>
    <w:rsid w:val="0070667F"/>
    <w:rsid w:val="00706F38"/>
    <w:rsid w:val="007113A0"/>
    <w:rsid w:val="007129E5"/>
    <w:rsid w:val="00713044"/>
    <w:rsid w:val="00726C1E"/>
    <w:rsid w:val="0073308F"/>
    <w:rsid w:val="00740946"/>
    <w:rsid w:val="00743B7D"/>
    <w:rsid w:val="00744B54"/>
    <w:rsid w:val="007452C6"/>
    <w:rsid w:val="00746EA1"/>
    <w:rsid w:val="00760891"/>
    <w:rsid w:val="007610AB"/>
    <w:rsid w:val="007659BA"/>
    <w:rsid w:val="00776656"/>
    <w:rsid w:val="00780E8C"/>
    <w:rsid w:val="00785145"/>
    <w:rsid w:val="00793437"/>
    <w:rsid w:val="00796E6A"/>
    <w:rsid w:val="007978F3"/>
    <w:rsid w:val="007A2A2A"/>
    <w:rsid w:val="007A38DC"/>
    <w:rsid w:val="007A3926"/>
    <w:rsid w:val="007A709D"/>
    <w:rsid w:val="007B0203"/>
    <w:rsid w:val="007C0CF3"/>
    <w:rsid w:val="007C2352"/>
    <w:rsid w:val="007C5D85"/>
    <w:rsid w:val="007C6916"/>
    <w:rsid w:val="007D3F07"/>
    <w:rsid w:val="007D4230"/>
    <w:rsid w:val="007D471C"/>
    <w:rsid w:val="007D6F0D"/>
    <w:rsid w:val="007E2B12"/>
    <w:rsid w:val="007E3D25"/>
    <w:rsid w:val="007E4DE2"/>
    <w:rsid w:val="007F1F9E"/>
    <w:rsid w:val="007F2ABF"/>
    <w:rsid w:val="007F3F25"/>
    <w:rsid w:val="007F412D"/>
    <w:rsid w:val="00801DD2"/>
    <w:rsid w:val="00810267"/>
    <w:rsid w:val="00811E67"/>
    <w:rsid w:val="00812831"/>
    <w:rsid w:val="008212D1"/>
    <w:rsid w:val="008415A7"/>
    <w:rsid w:val="00842E96"/>
    <w:rsid w:val="0085059F"/>
    <w:rsid w:val="00854944"/>
    <w:rsid w:val="00855F86"/>
    <w:rsid w:val="00860072"/>
    <w:rsid w:val="008608CB"/>
    <w:rsid w:val="0086111D"/>
    <w:rsid w:val="008633BF"/>
    <w:rsid w:val="008665CD"/>
    <w:rsid w:val="00876E15"/>
    <w:rsid w:val="0088367B"/>
    <w:rsid w:val="00883F12"/>
    <w:rsid w:val="00885467"/>
    <w:rsid w:val="00890C53"/>
    <w:rsid w:val="00892B79"/>
    <w:rsid w:val="00895637"/>
    <w:rsid w:val="0089632D"/>
    <w:rsid w:val="00896528"/>
    <w:rsid w:val="00896F5A"/>
    <w:rsid w:val="00897025"/>
    <w:rsid w:val="008A1472"/>
    <w:rsid w:val="008A2000"/>
    <w:rsid w:val="008A3F9F"/>
    <w:rsid w:val="008A480A"/>
    <w:rsid w:val="008A7F99"/>
    <w:rsid w:val="008B262F"/>
    <w:rsid w:val="008B28AB"/>
    <w:rsid w:val="008B32BE"/>
    <w:rsid w:val="008B3D51"/>
    <w:rsid w:val="008B42EC"/>
    <w:rsid w:val="008B5413"/>
    <w:rsid w:val="008B59AD"/>
    <w:rsid w:val="008C12D1"/>
    <w:rsid w:val="008C289F"/>
    <w:rsid w:val="008D3E29"/>
    <w:rsid w:val="008D7F28"/>
    <w:rsid w:val="008E2713"/>
    <w:rsid w:val="008E5169"/>
    <w:rsid w:val="008E6294"/>
    <w:rsid w:val="008E6A90"/>
    <w:rsid w:val="008E6F21"/>
    <w:rsid w:val="008E7BAC"/>
    <w:rsid w:val="008F1635"/>
    <w:rsid w:val="008F62A9"/>
    <w:rsid w:val="008F66C2"/>
    <w:rsid w:val="00904B21"/>
    <w:rsid w:val="009111D4"/>
    <w:rsid w:val="00911A98"/>
    <w:rsid w:val="00913B9D"/>
    <w:rsid w:val="00914AE5"/>
    <w:rsid w:val="00916D5D"/>
    <w:rsid w:val="009179A5"/>
    <w:rsid w:val="0092368C"/>
    <w:rsid w:val="009278E4"/>
    <w:rsid w:val="00927B12"/>
    <w:rsid w:val="00931ACB"/>
    <w:rsid w:val="0093329C"/>
    <w:rsid w:val="009374B4"/>
    <w:rsid w:val="009379A4"/>
    <w:rsid w:val="00941096"/>
    <w:rsid w:val="0094251A"/>
    <w:rsid w:val="00942B11"/>
    <w:rsid w:val="00947AA6"/>
    <w:rsid w:val="009533B7"/>
    <w:rsid w:val="009568BF"/>
    <w:rsid w:val="00956EFA"/>
    <w:rsid w:val="00971181"/>
    <w:rsid w:val="00976276"/>
    <w:rsid w:val="00983960"/>
    <w:rsid w:val="0099046B"/>
    <w:rsid w:val="00990645"/>
    <w:rsid w:val="00990E46"/>
    <w:rsid w:val="009A4733"/>
    <w:rsid w:val="009B4829"/>
    <w:rsid w:val="009B542B"/>
    <w:rsid w:val="009C3C68"/>
    <w:rsid w:val="009C55DF"/>
    <w:rsid w:val="009C64FA"/>
    <w:rsid w:val="009D0E70"/>
    <w:rsid w:val="009D1163"/>
    <w:rsid w:val="009D288F"/>
    <w:rsid w:val="009D31DE"/>
    <w:rsid w:val="009D4140"/>
    <w:rsid w:val="009E0B15"/>
    <w:rsid w:val="009E5C02"/>
    <w:rsid w:val="009E64C7"/>
    <w:rsid w:val="009F3A69"/>
    <w:rsid w:val="009F452C"/>
    <w:rsid w:val="009F5E68"/>
    <w:rsid w:val="00A0004E"/>
    <w:rsid w:val="00A03698"/>
    <w:rsid w:val="00A11511"/>
    <w:rsid w:val="00A1604A"/>
    <w:rsid w:val="00A1673A"/>
    <w:rsid w:val="00A20DDB"/>
    <w:rsid w:val="00A243A5"/>
    <w:rsid w:val="00A25616"/>
    <w:rsid w:val="00A26B84"/>
    <w:rsid w:val="00A317A1"/>
    <w:rsid w:val="00A3474A"/>
    <w:rsid w:val="00A36213"/>
    <w:rsid w:val="00A37460"/>
    <w:rsid w:val="00A413FF"/>
    <w:rsid w:val="00A45329"/>
    <w:rsid w:val="00A5367C"/>
    <w:rsid w:val="00A562AA"/>
    <w:rsid w:val="00A57683"/>
    <w:rsid w:val="00A64A07"/>
    <w:rsid w:val="00A651B9"/>
    <w:rsid w:val="00A72DF0"/>
    <w:rsid w:val="00A72F74"/>
    <w:rsid w:val="00A76B2E"/>
    <w:rsid w:val="00A81759"/>
    <w:rsid w:val="00A83444"/>
    <w:rsid w:val="00A84DDD"/>
    <w:rsid w:val="00A9086B"/>
    <w:rsid w:val="00A90AC8"/>
    <w:rsid w:val="00A942D2"/>
    <w:rsid w:val="00A97838"/>
    <w:rsid w:val="00AA3243"/>
    <w:rsid w:val="00AA67D9"/>
    <w:rsid w:val="00AA6EDB"/>
    <w:rsid w:val="00AB02B7"/>
    <w:rsid w:val="00AB0E39"/>
    <w:rsid w:val="00AC1876"/>
    <w:rsid w:val="00AD03A2"/>
    <w:rsid w:val="00AD3E4E"/>
    <w:rsid w:val="00AD778C"/>
    <w:rsid w:val="00AE21B2"/>
    <w:rsid w:val="00AE2F74"/>
    <w:rsid w:val="00AE41F1"/>
    <w:rsid w:val="00AF2967"/>
    <w:rsid w:val="00AF3655"/>
    <w:rsid w:val="00AF3F64"/>
    <w:rsid w:val="00AF4CBF"/>
    <w:rsid w:val="00B0071B"/>
    <w:rsid w:val="00B03A02"/>
    <w:rsid w:val="00B05FC9"/>
    <w:rsid w:val="00B13A7E"/>
    <w:rsid w:val="00B14AEE"/>
    <w:rsid w:val="00B17777"/>
    <w:rsid w:val="00B201B9"/>
    <w:rsid w:val="00B32696"/>
    <w:rsid w:val="00B32E93"/>
    <w:rsid w:val="00B3478D"/>
    <w:rsid w:val="00B34F32"/>
    <w:rsid w:val="00B37DBA"/>
    <w:rsid w:val="00B408ED"/>
    <w:rsid w:val="00B43B79"/>
    <w:rsid w:val="00B44F79"/>
    <w:rsid w:val="00B52FFC"/>
    <w:rsid w:val="00B55987"/>
    <w:rsid w:val="00B55EC2"/>
    <w:rsid w:val="00B6128C"/>
    <w:rsid w:val="00B61A88"/>
    <w:rsid w:val="00B62BA1"/>
    <w:rsid w:val="00B62E20"/>
    <w:rsid w:val="00B6398B"/>
    <w:rsid w:val="00B6518B"/>
    <w:rsid w:val="00B664FD"/>
    <w:rsid w:val="00B73553"/>
    <w:rsid w:val="00B83E18"/>
    <w:rsid w:val="00B879F7"/>
    <w:rsid w:val="00B92EBF"/>
    <w:rsid w:val="00BA0CFF"/>
    <w:rsid w:val="00BA458B"/>
    <w:rsid w:val="00BA545D"/>
    <w:rsid w:val="00BB0318"/>
    <w:rsid w:val="00BB130F"/>
    <w:rsid w:val="00BB6886"/>
    <w:rsid w:val="00BC7844"/>
    <w:rsid w:val="00BD0DEC"/>
    <w:rsid w:val="00BD5C3A"/>
    <w:rsid w:val="00BD63BA"/>
    <w:rsid w:val="00BE4566"/>
    <w:rsid w:val="00BF06D7"/>
    <w:rsid w:val="00BF0A1B"/>
    <w:rsid w:val="00BF3C8F"/>
    <w:rsid w:val="00C008EA"/>
    <w:rsid w:val="00C01A9E"/>
    <w:rsid w:val="00C06570"/>
    <w:rsid w:val="00C07B62"/>
    <w:rsid w:val="00C127EA"/>
    <w:rsid w:val="00C12C5B"/>
    <w:rsid w:val="00C13EA5"/>
    <w:rsid w:val="00C14F8B"/>
    <w:rsid w:val="00C21051"/>
    <w:rsid w:val="00C2616A"/>
    <w:rsid w:val="00C40FD3"/>
    <w:rsid w:val="00C420AA"/>
    <w:rsid w:val="00C43CE3"/>
    <w:rsid w:val="00C52416"/>
    <w:rsid w:val="00C7102E"/>
    <w:rsid w:val="00C72861"/>
    <w:rsid w:val="00C72CB4"/>
    <w:rsid w:val="00C75E49"/>
    <w:rsid w:val="00C75F05"/>
    <w:rsid w:val="00C80567"/>
    <w:rsid w:val="00C90762"/>
    <w:rsid w:val="00C9091E"/>
    <w:rsid w:val="00C93C30"/>
    <w:rsid w:val="00C97BA0"/>
    <w:rsid w:val="00CA5D9B"/>
    <w:rsid w:val="00CB5E76"/>
    <w:rsid w:val="00CC23E4"/>
    <w:rsid w:val="00CC5B6A"/>
    <w:rsid w:val="00CD5CCA"/>
    <w:rsid w:val="00CD66C0"/>
    <w:rsid w:val="00CE1C5C"/>
    <w:rsid w:val="00CE2A60"/>
    <w:rsid w:val="00CF4026"/>
    <w:rsid w:val="00CF4642"/>
    <w:rsid w:val="00D063A5"/>
    <w:rsid w:val="00D15F47"/>
    <w:rsid w:val="00D16849"/>
    <w:rsid w:val="00D2063A"/>
    <w:rsid w:val="00D238D9"/>
    <w:rsid w:val="00D25AF1"/>
    <w:rsid w:val="00D25F2C"/>
    <w:rsid w:val="00D27E4F"/>
    <w:rsid w:val="00D32304"/>
    <w:rsid w:val="00D33742"/>
    <w:rsid w:val="00D46DC5"/>
    <w:rsid w:val="00D54854"/>
    <w:rsid w:val="00D557A0"/>
    <w:rsid w:val="00D625ED"/>
    <w:rsid w:val="00D63772"/>
    <w:rsid w:val="00D679FC"/>
    <w:rsid w:val="00D74E88"/>
    <w:rsid w:val="00D835D5"/>
    <w:rsid w:val="00D840FE"/>
    <w:rsid w:val="00D841CD"/>
    <w:rsid w:val="00D86484"/>
    <w:rsid w:val="00D873C8"/>
    <w:rsid w:val="00DA21B5"/>
    <w:rsid w:val="00DB389E"/>
    <w:rsid w:val="00DB5818"/>
    <w:rsid w:val="00DB713B"/>
    <w:rsid w:val="00DC75E0"/>
    <w:rsid w:val="00DD20B8"/>
    <w:rsid w:val="00DD7516"/>
    <w:rsid w:val="00DE0D95"/>
    <w:rsid w:val="00DE3DD1"/>
    <w:rsid w:val="00DE3F8E"/>
    <w:rsid w:val="00DF44B5"/>
    <w:rsid w:val="00DF62B1"/>
    <w:rsid w:val="00E000B7"/>
    <w:rsid w:val="00E00B4D"/>
    <w:rsid w:val="00E00F32"/>
    <w:rsid w:val="00E02202"/>
    <w:rsid w:val="00E03233"/>
    <w:rsid w:val="00E06528"/>
    <w:rsid w:val="00E216A2"/>
    <w:rsid w:val="00E21A77"/>
    <w:rsid w:val="00E24971"/>
    <w:rsid w:val="00E24D31"/>
    <w:rsid w:val="00E34BFA"/>
    <w:rsid w:val="00E36BFA"/>
    <w:rsid w:val="00E37651"/>
    <w:rsid w:val="00E37E2D"/>
    <w:rsid w:val="00E413CE"/>
    <w:rsid w:val="00E429EE"/>
    <w:rsid w:val="00E46FF7"/>
    <w:rsid w:val="00E4715F"/>
    <w:rsid w:val="00E53668"/>
    <w:rsid w:val="00E6065F"/>
    <w:rsid w:val="00E60928"/>
    <w:rsid w:val="00E61F4E"/>
    <w:rsid w:val="00E6329A"/>
    <w:rsid w:val="00E63A49"/>
    <w:rsid w:val="00E73C7C"/>
    <w:rsid w:val="00E75FDF"/>
    <w:rsid w:val="00E76C30"/>
    <w:rsid w:val="00E7779E"/>
    <w:rsid w:val="00E80F70"/>
    <w:rsid w:val="00E81C99"/>
    <w:rsid w:val="00E849E2"/>
    <w:rsid w:val="00E852CF"/>
    <w:rsid w:val="00E874D4"/>
    <w:rsid w:val="00E9055A"/>
    <w:rsid w:val="00E9090A"/>
    <w:rsid w:val="00E9125E"/>
    <w:rsid w:val="00E94693"/>
    <w:rsid w:val="00E94E7A"/>
    <w:rsid w:val="00E95136"/>
    <w:rsid w:val="00EA02EB"/>
    <w:rsid w:val="00EA2135"/>
    <w:rsid w:val="00EA2453"/>
    <w:rsid w:val="00EA3682"/>
    <w:rsid w:val="00EA66E2"/>
    <w:rsid w:val="00EA6A5E"/>
    <w:rsid w:val="00EB01E1"/>
    <w:rsid w:val="00EC04B6"/>
    <w:rsid w:val="00EC4E26"/>
    <w:rsid w:val="00EC7F0E"/>
    <w:rsid w:val="00ED3D15"/>
    <w:rsid w:val="00ED58A6"/>
    <w:rsid w:val="00ED61B8"/>
    <w:rsid w:val="00ED6339"/>
    <w:rsid w:val="00ED7923"/>
    <w:rsid w:val="00EE0864"/>
    <w:rsid w:val="00EE4493"/>
    <w:rsid w:val="00F046FE"/>
    <w:rsid w:val="00F04D94"/>
    <w:rsid w:val="00F0681D"/>
    <w:rsid w:val="00F07F0C"/>
    <w:rsid w:val="00F220CB"/>
    <w:rsid w:val="00F32376"/>
    <w:rsid w:val="00F325F7"/>
    <w:rsid w:val="00F32FDB"/>
    <w:rsid w:val="00F37BC7"/>
    <w:rsid w:val="00F405C4"/>
    <w:rsid w:val="00F43577"/>
    <w:rsid w:val="00F47074"/>
    <w:rsid w:val="00F51B6C"/>
    <w:rsid w:val="00F67D17"/>
    <w:rsid w:val="00F83894"/>
    <w:rsid w:val="00F83A6D"/>
    <w:rsid w:val="00F83A87"/>
    <w:rsid w:val="00F86B18"/>
    <w:rsid w:val="00F87A2E"/>
    <w:rsid w:val="00F91B60"/>
    <w:rsid w:val="00F9348D"/>
    <w:rsid w:val="00F94407"/>
    <w:rsid w:val="00F95AC4"/>
    <w:rsid w:val="00F97C2A"/>
    <w:rsid w:val="00FA5FAE"/>
    <w:rsid w:val="00FA7D70"/>
    <w:rsid w:val="00FB14CD"/>
    <w:rsid w:val="00FB19EB"/>
    <w:rsid w:val="00FB6C36"/>
    <w:rsid w:val="00FC157E"/>
    <w:rsid w:val="00FC1FBA"/>
    <w:rsid w:val="00FC3C05"/>
    <w:rsid w:val="00FD1405"/>
    <w:rsid w:val="00FD5F3E"/>
    <w:rsid w:val="00FD6215"/>
    <w:rsid w:val="00FD7127"/>
    <w:rsid w:val="00FD7568"/>
    <w:rsid w:val="00FE352B"/>
    <w:rsid w:val="00FE3B0A"/>
    <w:rsid w:val="00FE3EA6"/>
    <w:rsid w:val="00FE4E52"/>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 w:type="character" w:styleId="Neapdorotaspaminjimas">
    <w:name w:val="Unresolved Mention"/>
    <w:basedOn w:val="Numatytasispastraiposriftas"/>
    <w:uiPriority w:val="99"/>
    <w:semiHidden/>
    <w:unhideWhenUsed/>
    <w:rsid w:val="00B3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431513204">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19F3-4164-4DBD-A362-7245CFCE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217</Words>
  <Characters>1457</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2024-09-24T11:30:00Z</cp:lastPrinted>
  <dcterms:created xsi:type="dcterms:W3CDTF">2025-04-09T06:03:00Z</dcterms:created>
  <dcterms:modified xsi:type="dcterms:W3CDTF">2025-04-09T06:03:00Z</dcterms:modified>
</cp:coreProperties>
</file>