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77777777" w:rsidR="006A50F0" w:rsidRDefault="006127B2" w:rsidP="005F44E3">
      <w:pPr>
        <w:pStyle w:val="Antrat1"/>
      </w:pPr>
      <w:r>
        <w:t>DĖL</w:t>
      </w:r>
      <w:r w:rsidR="00A43E98">
        <w:t xml:space="preserve"> </w:t>
      </w:r>
      <w:r w:rsidR="00DE25F7">
        <w:t>U</w:t>
      </w:r>
      <w:r w:rsidR="00A43E98">
        <w:t>AB „</w:t>
      </w:r>
      <w:r w:rsidR="00D33211">
        <w:t>PANEVĖŽIO</w:t>
      </w:r>
      <w:r w:rsidR="00154BB7">
        <w:t xml:space="preserve"> </w:t>
      </w:r>
      <w:r w:rsidR="006A50F0">
        <w:t>BŪST</w:t>
      </w:r>
      <w:r w:rsidR="00154BB7">
        <w:t>AS</w:t>
      </w:r>
      <w:r w:rsidR="00A43E98">
        <w:t>“ 202</w:t>
      </w:r>
      <w:r w:rsidR="002D5BDF">
        <w:t>4</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59EAA839"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154BB7">
        <w:rPr>
          <w:szCs w:val="24"/>
          <w:lang w:eastAsia="lt-LT"/>
        </w:rPr>
        <w:t>U</w:t>
      </w:r>
      <w:r w:rsidRPr="006F2448">
        <w:rPr>
          <w:szCs w:val="24"/>
          <w:lang w:eastAsia="lt-LT"/>
        </w:rPr>
        <w:t>AB „</w:t>
      </w:r>
      <w:r>
        <w:rPr>
          <w:szCs w:val="24"/>
          <w:lang w:eastAsia="lt-LT"/>
        </w:rPr>
        <w:t>Panevėžio</w:t>
      </w:r>
      <w:r w:rsidR="00154BB7">
        <w:rPr>
          <w:szCs w:val="24"/>
          <w:lang w:eastAsia="lt-LT"/>
        </w:rPr>
        <w:t xml:space="preserve"> </w:t>
      </w:r>
      <w:r w:rsidR="006A50F0">
        <w:rPr>
          <w:szCs w:val="24"/>
          <w:lang w:eastAsia="lt-LT"/>
        </w:rPr>
        <w:t>būst</w:t>
      </w:r>
      <w:r w:rsidR="00516637">
        <w:rPr>
          <w:szCs w:val="24"/>
          <w:lang w:eastAsia="lt-LT"/>
        </w:rPr>
        <w:t>as</w:t>
      </w:r>
      <w:r w:rsidRPr="006F2448">
        <w:rPr>
          <w:szCs w:val="24"/>
          <w:lang w:eastAsia="lt-LT"/>
        </w:rPr>
        <w:t>“ 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4C509" w14:textId="77777777" w:rsidR="00B001F4" w:rsidRDefault="00B001F4">
      <w:r>
        <w:separator/>
      </w:r>
    </w:p>
  </w:endnote>
  <w:endnote w:type="continuationSeparator" w:id="0">
    <w:p w14:paraId="167C982E" w14:textId="77777777" w:rsidR="00B001F4" w:rsidRDefault="00B0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7953C" w14:textId="77777777" w:rsidR="00B001F4" w:rsidRDefault="00B001F4">
      <w:r>
        <w:separator/>
      </w:r>
    </w:p>
  </w:footnote>
  <w:footnote w:type="continuationSeparator" w:id="0">
    <w:p w14:paraId="3418D881" w14:textId="77777777" w:rsidR="00B001F4" w:rsidRDefault="00B0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4396806">
    <w:abstractNumId w:val="0"/>
  </w:num>
  <w:num w:numId="2" w16cid:durableId="93089785">
    <w:abstractNumId w:val="1"/>
  </w:num>
  <w:num w:numId="3" w16cid:durableId="281111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A328A"/>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4F7793"/>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01F4"/>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DE25F7"/>
    <w:rsid w:val="00E00B4D"/>
    <w:rsid w:val="00E103FA"/>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1257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2025-04-09T06:23:00Z</dcterms:created>
  <dcterms:modified xsi:type="dcterms:W3CDTF">2025-04-09T06:23:00Z</dcterms:modified>
</cp:coreProperties>
</file>